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04E" w:rsidRPr="00485649" w:rsidRDefault="0048704E" w:rsidP="00F20608">
      <w:pPr>
        <w:jc w:val="center"/>
        <w:rPr>
          <w:rFonts w:ascii="Times New Roman" w:hAnsi="Times New Roman"/>
          <w:sz w:val="32"/>
          <w:szCs w:val="32"/>
          <w:lang w:eastAsia="ru-RU"/>
        </w:rPr>
      </w:pPr>
      <w:r w:rsidRPr="00485649">
        <w:rPr>
          <w:rFonts w:ascii="Times New Roman" w:hAnsi="Times New Roman"/>
          <w:sz w:val="32"/>
          <w:szCs w:val="32"/>
          <w:lang w:eastAsia="ru-RU"/>
        </w:rPr>
        <w:t>Материально-техническое обеспечение</w:t>
      </w:r>
    </w:p>
    <w:p w:rsidR="0048704E" w:rsidRPr="00485649" w:rsidRDefault="0048704E" w:rsidP="00F20608">
      <w:pPr>
        <w:jc w:val="center"/>
        <w:rPr>
          <w:rFonts w:ascii="Times New Roman" w:hAnsi="Times New Roman"/>
          <w:lang w:eastAsia="ru-RU"/>
        </w:rPr>
      </w:pPr>
      <w:r w:rsidRPr="00485649">
        <w:rPr>
          <w:rFonts w:ascii="Times New Roman" w:hAnsi="Times New Roman"/>
          <w:lang w:eastAsia="ru-RU"/>
        </w:rPr>
        <w:t xml:space="preserve">Сведения о состоянии материально-технической базы </w:t>
      </w:r>
      <w:r>
        <w:rPr>
          <w:rFonts w:ascii="Times New Roman" w:hAnsi="Times New Roman"/>
          <w:lang w:eastAsia="ru-RU"/>
        </w:rPr>
        <w:t>Структурного подразделения</w:t>
      </w:r>
      <w:r w:rsidRPr="00485649">
        <w:rPr>
          <w:rFonts w:ascii="Times New Roman" w:hAnsi="Times New Roman"/>
          <w:lang w:eastAsia="ru-RU"/>
        </w:rPr>
        <w:t xml:space="preserve"> МАОУ Гагаринская СОШ </w:t>
      </w:r>
      <w:r>
        <w:rPr>
          <w:rFonts w:ascii="Times New Roman" w:hAnsi="Times New Roman"/>
          <w:lang w:eastAsia="ru-RU"/>
        </w:rPr>
        <w:t>–</w:t>
      </w:r>
      <w:r w:rsidRPr="00485649"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 xml:space="preserve">Гагаринский </w:t>
      </w:r>
      <w:r w:rsidRPr="00485649">
        <w:rPr>
          <w:rFonts w:ascii="Times New Roman" w:hAnsi="Times New Roman"/>
          <w:lang w:eastAsia="ru-RU"/>
        </w:rPr>
        <w:t xml:space="preserve"> детский сад 2018-2019 учебный год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406"/>
        <w:gridCol w:w="5696"/>
        <w:gridCol w:w="3269"/>
      </w:tblGrid>
      <w:tr w:rsidR="0048704E" w:rsidRPr="00485649" w:rsidTr="00F20608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04E" w:rsidRPr="00485649" w:rsidRDefault="0048704E" w:rsidP="00485649">
            <w:pPr>
              <w:spacing w:after="0" w:line="312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85649">
              <w:rPr>
                <w:rFonts w:ascii="Times New Roman" w:hAnsi="Times New Roman"/>
                <w:b/>
                <w:bCs/>
                <w:sz w:val="18"/>
                <w:lang w:eastAsia="ru-RU"/>
              </w:rPr>
              <w:t>№</w:t>
            </w:r>
          </w:p>
          <w:p w:rsidR="0048704E" w:rsidRPr="00485649" w:rsidRDefault="0048704E" w:rsidP="00485649">
            <w:pPr>
              <w:spacing w:after="0" w:line="312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04E" w:rsidRPr="00485649" w:rsidRDefault="0048704E" w:rsidP="00485649">
            <w:pPr>
              <w:spacing w:after="0" w:line="312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8704E" w:rsidRPr="00485649" w:rsidRDefault="0048704E" w:rsidP="00485649">
            <w:pPr>
              <w:spacing w:after="0" w:line="312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85649">
              <w:rPr>
                <w:rFonts w:ascii="Times New Roman" w:hAnsi="Times New Roman"/>
                <w:b/>
                <w:bCs/>
                <w:sz w:val="18"/>
                <w:lang w:eastAsia="ru-RU"/>
              </w:rPr>
              <w:t>Наименование</w:t>
            </w:r>
          </w:p>
          <w:p w:rsidR="0048704E" w:rsidRPr="00485649" w:rsidRDefault="0048704E" w:rsidP="00485649">
            <w:pPr>
              <w:spacing w:after="0" w:line="312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8704E" w:rsidRPr="00485649" w:rsidRDefault="0048704E" w:rsidP="00485649">
            <w:pPr>
              <w:spacing w:after="0" w:line="312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8704E" w:rsidRPr="00485649" w:rsidRDefault="0048704E" w:rsidP="00485649">
            <w:pPr>
              <w:spacing w:after="0" w:line="312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85649">
              <w:rPr>
                <w:rFonts w:ascii="Times New Roman" w:hAnsi="Times New Roman"/>
                <w:b/>
                <w:bCs/>
                <w:sz w:val="18"/>
                <w:lang w:eastAsia="ru-RU"/>
              </w:rPr>
              <w:t>% обеспеченности</w:t>
            </w:r>
          </w:p>
          <w:p w:rsidR="0048704E" w:rsidRPr="00485649" w:rsidRDefault="0048704E" w:rsidP="00485649">
            <w:pPr>
              <w:spacing w:after="0" w:line="312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8704E" w:rsidRPr="00485649" w:rsidTr="00F20608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04E" w:rsidRPr="00485649" w:rsidRDefault="0048704E" w:rsidP="00485649">
            <w:pPr>
              <w:spacing w:after="120" w:line="312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85649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04E" w:rsidRPr="00485649" w:rsidRDefault="0048704E" w:rsidP="00485649">
            <w:pPr>
              <w:spacing w:after="120" w:line="312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85649">
              <w:rPr>
                <w:rFonts w:ascii="Times New Roman" w:hAnsi="Times New Roman"/>
                <w:sz w:val="18"/>
                <w:szCs w:val="18"/>
                <w:lang w:eastAsia="ru-RU"/>
              </w:rPr>
              <w:t>Оборудование и сантехника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8704E" w:rsidRPr="00485649" w:rsidRDefault="0048704E" w:rsidP="00485649">
            <w:pPr>
              <w:spacing w:after="120" w:line="312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85649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</w:tr>
      <w:tr w:rsidR="0048704E" w:rsidRPr="00485649" w:rsidTr="00F20608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04E" w:rsidRPr="00485649" w:rsidRDefault="0048704E" w:rsidP="00485649">
            <w:pPr>
              <w:spacing w:after="120" w:line="312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85649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04E" w:rsidRPr="00485649" w:rsidRDefault="0048704E" w:rsidP="00485649">
            <w:pPr>
              <w:spacing w:after="120" w:line="312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85649">
              <w:rPr>
                <w:rFonts w:ascii="Times New Roman" w:hAnsi="Times New Roman"/>
                <w:sz w:val="18"/>
                <w:szCs w:val="18"/>
                <w:lang w:eastAsia="ru-RU"/>
              </w:rPr>
              <w:t>Жесткий инвентарь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8704E" w:rsidRPr="00485649" w:rsidRDefault="0048704E" w:rsidP="00485649">
            <w:pPr>
              <w:spacing w:after="120" w:line="312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85649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</w:tr>
      <w:tr w:rsidR="0048704E" w:rsidRPr="00485649" w:rsidTr="00F20608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04E" w:rsidRPr="00485649" w:rsidRDefault="0048704E" w:rsidP="00485649">
            <w:pPr>
              <w:spacing w:after="120" w:line="312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85649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04E" w:rsidRPr="00485649" w:rsidRDefault="0048704E" w:rsidP="00485649">
            <w:pPr>
              <w:spacing w:after="120" w:line="312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85649">
              <w:rPr>
                <w:rFonts w:ascii="Times New Roman" w:hAnsi="Times New Roman"/>
                <w:sz w:val="18"/>
                <w:szCs w:val="18"/>
                <w:lang w:eastAsia="ru-RU"/>
              </w:rPr>
              <w:t>Мягкий инвентарь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8704E" w:rsidRPr="00485649" w:rsidRDefault="0048704E" w:rsidP="00485649">
            <w:pPr>
              <w:spacing w:after="120" w:line="312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85649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</w:tr>
      <w:tr w:rsidR="0048704E" w:rsidRPr="00485649" w:rsidTr="00F20608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04E" w:rsidRPr="00485649" w:rsidRDefault="0048704E" w:rsidP="00485649">
            <w:pPr>
              <w:spacing w:after="120" w:line="312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85649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04E" w:rsidRPr="00485649" w:rsidRDefault="0048704E" w:rsidP="00485649">
            <w:pPr>
              <w:spacing w:after="120" w:line="312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85649">
              <w:rPr>
                <w:rFonts w:ascii="Times New Roman" w:hAnsi="Times New Roman"/>
                <w:sz w:val="18"/>
                <w:szCs w:val="18"/>
                <w:lang w:eastAsia="ru-RU"/>
              </w:rPr>
              <w:t>Состояние здания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8704E" w:rsidRPr="00485649" w:rsidRDefault="0048704E" w:rsidP="00485649">
            <w:pPr>
              <w:spacing w:after="120" w:line="312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удовлетворительное</w:t>
            </w:r>
          </w:p>
        </w:tc>
      </w:tr>
      <w:tr w:rsidR="0048704E" w:rsidRPr="00485649" w:rsidTr="00F20608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04E" w:rsidRPr="00485649" w:rsidRDefault="0048704E" w:rsidP="00485649">
            <w:pPr>
              <w:spacing w:after="120" w:line="312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85649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04E" w:rsidRPr="00485649" w:rsidRDefault="0048704E" w:rsidP="00485649">
            <w:pPr>
              <w:spacing w:after="120" w:line="312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85649">
              <w:rPr>
                <w:rFonts w:ascii="Times New Roman" w:hAnsi="Times New Roman"/>
                <w:sz w:val="18"/>
                <w:szCs w:val="18"/>
                <w:lang w:eastAsia="ru-RU"/>
              </w:rPr>
              <w:t>Состояние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8704E" w:rsidRPr="00485649" w:rsidRDefault="0048704E" w:rsidP="00485649">
            <w:pPr>
              <w:spacing w:after="120" w:line="312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удовлетворительное</w:t>
            </w:r>
          </w:p>
        </w:tc>
      </w:tr>
      <w:tr w:rsidR="0048704E" w:rsidRPr="00485649" w:rsidTr="00F20608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04E" w:rsidRPr="00485649" w:rsidRDefault="0048704E" w:rsidP="00485649">
            <w:pPr>
              <w:spacing w:after="120" w:line="312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85649"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04E" w:rsidRPr="00485649" w:rsidRDefault="0048704E" w:rsidP="00485649">
            <w:pPr>
              <w:spacing w:after="120" w:line="312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85649">
              <w:rPr>
                <w:rFonts w:ascii="Times New Roman" w:hAnsi="Times New Roman"/>
                <w:sz w:val="18"/>
                <w:szCs w:val="18"/>
                <w:lang w:eastAsia="ru-RU"/>
              </w:rPr>
              <w:t>Состояние внутреннего помещения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8704E" w:rsidRPr="00485649" w:rsidRDefault="0048704E" w:rsidP="00485649">
            <w:pPr>
              <w:spacing w:after="120" w:line="312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85649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</w:tr>
    </w:tbl>
    <w:p w:rsidR="0048704E" w:rsidRPr="00485649" w:rsidRDefault="0048704E" w:rsidP="00F20608">
      <w:pPr>
        <w:jc w:val="center"/>
        <w:rPr>
          <w:rFonts w:ascii="Times New Roman" w:hAnsi="Times New Roman"/>
          <w:lang w:eastAsia="ru-RU"/>
        </w:rPr>
      </w:pPr>
    </w:p>
    <w:p w:rsidR="0048704E" w:rsidRPr="00485649" w:rsidRDefault="0048704E" w:rsidP="00485649">
      <w:pPr>
        <w:jc w:val="center"/>
        <w:rPr>
          <w:rFonts w:ascii="Times New Roman" w:hAnsi="Times New Roman"/>
          <w:lang w:eastAsia="ru-RU"/>
        </w:rPr>
      </w:pPr>
      <w:r w:rsidRPr="00485649">
        <w:rPr>
          <w:rFonts w:ascii="Times New Roman" w:hAnsi="Times New Roman"/>
          <w:lang w:eastAsia="ru-RU"/>
        </w:rPr>
        <w:t xml:space="preserve">Сведения о состоянии учебно-методической базы </w:t>
      </w:r>
      <w:r>
        <w:rPr>
          <w:rFonts w:ascii="Times New Roman" w:hAnsi="Times New Roman"/>
          <w:lang w:eastAsia="ru-RU"/>
        </w:rPr>
        <w:t>Структурного подразделения</w:t>
      </w:r>
      <w:r w:rsidRPr="00485649">
        <w:rPr>
          <w:rFonts w:ascii="Times New Roman" w:hAnsi="Times New Roman"/>
          <w:lang w:eastAsia="ru-RU"/>
        </w:rPr>
        <w:t xml:space="preserve"> МАОУ Гагаринская СОШ </w:t>
      </w:r>
      <w:r>
        <w:rPr>
          <w:rFonts w:ascii="Times New Roman" w:hAnsi="Times New Roman"/>
          <w:lang w:eastAsia="ru-RU"/>
        </w:rPr>
        <w:t>–</w:t>
      </w:r>
      <w:r w:rsidRPr="00485649"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 xml:space="preserve">Гагаринский </w:t>
      </w:r>
      <w:r w:rsidRPr="00485649">
        <w:rPr>
          <w:rFonts w:ascii="Times New Roman" w:hAnsi="Times New Roman"/>
          <w:lang w:eastAsia="ru-RU"/>
        </w:rPr>
        <w:t xml:space="preserve"> детский сад 2018-2019 учебный год</w:t>
      </w:r>
    </w:p>
    <w:p w:rsidR="0048704E" w:rsidRPr="00485649" w:rsidRDefault="0048704E" w:rsidP="00F20608">
      <w:pPr>
        <w:jc w:val="center"/>
        <w:rPr>
          <w:rFonts w:ascii="Times New Roman" w:hAnsi="Times New Roman"/>
          <w:lang w:eastAsia="ru-RU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439"/>
        <w:gridCol w:w="5540"/>
        <w:gridCol w:w="3392"/>
      </w:tblGrid>
      <w:tr w:rsidR="0048704E" w:rsidRPr="00485649" w:rsidTr="00F20608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04E" w:rsidRPr="00485649" w:rsidRDefault="0048704E" w:rsidP="00485649">
            <w:pPr>
              <w:spacing w:after="0" w:line="312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85649">
              <w:rPr>
                <w:rFonts w:ascii="Times New Roman" w:hAnsi="Times New Roman"/>
                <w:b/>
                <w:bCs/>
                <w:sz w:val="18"/>
                <w:lang w:eastAsia="ru-RU"/>
              </w:rPr>
              <w:t>№</w:t>
            </w:r>
          </w:p>
          <w:p w:rsidR="0048704E" w:rsidRPr="00485649" w:rsidRDefault="0048704E" w:rsidP="00485649">
            <w:pPr>
              <w:spacing w:after="0" w:line="312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04E" w:rsidRPr="00485649" w:rsidRDefault="0048704E" w:rsidP="00485649">
            <w:pPr>
              <w:spacing w:after="0" w:line="312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8704E" w:rsidRPr="00485649" w:rsidRDefault="0048704E" w:rsidP="00485649">
            <w:pPr>
              <w:spacing w:after="0" w:line="312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85649">
              <w:rPr>
                <w:rFonts w:ascii="Times New Roman" w:hAnsi="Times New Roman"/>
                <w:b/>
                <w:bCs/>
                <w:sz w:val="18"/>
                <w:lang w:eastAsia="ru-RU"/>
              </w:rPr>
              <w:t>Наименование</w:t>
            </w:r>
          </w:p>
          <w:p w:rsidR="0048704E" w:rsidRPr="00485649" w:rsidRDefault="0048704E" w:rsidP="00485649">
            <w:pPr>
              <w:spacing w:after="0" w:line="312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8704E" w:rsidRPr="00485649" w:rsidRDefault="0048704E" w:rsidP="00485649">
            <w:pPr>
              <w:spacing w:after="0" w:line="312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8704E" w:rsidRPr="00485649" w:rsidRDefault="0048704E" w:rsidP="00485649">
            <w:pPr>
              <w:spacing w:after="0" w:line="312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85649">
              <w:rPr>
                <w:rFonts w:ascii="Times New Roman" w:hAnsi="Times New Roman"/>
                <w:b/>
                <w:bCs/>
                <w:sz w:val="18"/>
                <w:lang w:eastAsia="ru-RU"/>
              </w:rPr>
              <w:t>% обеспеченности</w:t>
            </w:r>
          </w:p>
          <w:p w:rsidR="0048704E" w:rsidRPr="00485649" w:rsidRDefault="0048704E" w:rsidP="00485649">
            <w:pPr>
              <w:spacing w:after="0" w:line="312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8704E" w:rsidRPr="00485649" w:rsidTr="00F20608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04E" w:rsidRPr="00485649" w:rsidRDefault="0048704E" w:rsidP="00485649">
            <w:pPr>
              <w:spacing w:after="120" w:line="312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85649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04E" w:rsidRPr="00485649" w:rsidRDefault="0048704E" w:rsidP="00485649">
            <w:pPr>
              <w:spacing w:after="120" w:line="312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85649">
              <w:rPr>
                <w:rFonts w:ascii="Times New Roman" w:hAnsi="Times New Roman"/>
                <w:sz w:val="18"/>
                <w:szCs w:val="18"/>
                <w:lang w:eastAsia="ru-RU"/>
              </w:rPr>
              <w:t>Игрушки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8704E" w:rsidRPr="00485649" w:rsidRDefault="0048704E" w:rsidP="00485649">
            <w:pPr>
              <w:spacing w:after="120" w:line="312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85649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</w:tr>
      <w:tr w:rsidR="0048704E" w:rsidRPr="00485649" w:rsidTr="00F20608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04E" w:rsidRPr="00485649" w:rsidRDefault="0048704E" w:rsidP="00485649">
            <w:pPr>
              <w:spacing w:after="120" w:line="312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85649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04E" w:rsidRPr="00485649" w:rsidRDefault="0048704E" w:rsidP="00485649">
            <w:pPr>
              <w:spacing w:after="120" w:line="312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85649">
              <w:rPr>
                <w:rFonts w:ascii="Times New Roman" w:hAnsi="Times New Roman"/>
                <w:sz w:val="18"/>
                <w:szCs w:val="18"/>
                <w:lang w:eastAsia="ru-RU"/>
              </w:rPr>
              <w:t>Музыкальные инструменты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8704E" w:rsidRPr="00485649" w:rsidRDefault="0048704E" w:rsidP="00485649">
            <w:pPr>
              <w:spacing w:after="120" w:line="312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85649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</w:tr>
      <w:tr w:rsidR="0048704E" w:rsidRPr="00485649" w:rsidTr="00F20608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04E" w:rsidRPr="00485649" w:rsidRDefault="0048704E" w:rsidP="00485649">
            <w:pPr>
              <w:spacing w:after="120" w:line="312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85649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04E" w:rsidRPr="00485649" w:rsidRDefault="0048704E" w:rsidP="00485649">
            <w:pPr>
              <w:spacing w:after="120" w:line="312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85649">
              <w:rPr>
                <w:rFonts w:ascii="Times New Roman" w:hAnsi="Times New Roman"/>
                <w:sz w:val="18"/>
                <w:szCs w:val="18"/>
                <w:lang w:eastAsia="ru-RU"/>
              </w:rPr>
              <w:t>Наглядные пособия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8704E" w:rsidRPr="00485649" w:rsidRDefault="0048704E" w:rsidP="00485649">
            <w:pPr>
              <w:spacing w:after="120" w:line="312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85649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</w:tr>
      <w:tr w:rsidR="0048704E" w:rsidRPr="00485649" w:rsidTr="00F20608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04E" w:rsidRPr="00485649" w:rsidRDefault="0048704E" w:rsidP="00485649">
            <w:pPr>
              <w:spacing w:after="120" w:line="312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85649"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04E" w:rsidRPr="00485649" w:rsidRDefault="0048704E" w:rsidP="00485649">
            <w:pPr>
              <w:spacing w:after="120" w:line="312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85649">
              <w:rPr>
                <w:rFonts w:ascii="Times New Roman" w:hAnsi="Times New Roman"/>
                <w:sz w:val="18"/>
                <w:szCs w:val="18"/>
                <w:lang w:eastAsia="ru-RU"/>
              </w:rPr>
              <w:t>Технические средства обучения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8704E" w:rsidRPr="00485649" w:rsidRDefault="0048704E" w:rsidP="00485649">
            <w:pPr>
              <w:spacing w:after="120" w:line="312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85649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</w:tr>
      <w:tr w:rsidR="0048704E" w:rsidRPr="00485649" w:rsidTr="00F20608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04E" w:rsidRPr="00485649" w:rsidRDefault="0048704E" w:rsidP="00485649">
            <w:pPr>
              <w:spacing w:after="120" w:line="312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85649"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04E" w:rsidRPr="00485649" w:rsidRDefault="0048704E" w:rsidP="00485649">
            <w:pPr>
              <w:spacing w:after="120" w:line="312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85649">
              <w:rPr>
                <w:rFonts w:ascii="Times New Roman" w:hAnsi="Times New Roman"/>
                <w:sz w:val="18"/>
                <w:szCs w:val="18"/>
                <w:lang w:eastAsia="ru-RU"/>
              </w:rPr>
              <w:t>Детская литература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8704E" w:rsidRPr="00485649" w:rsidRDefault="0048704E" w:rsidP="00485649">
            <w:pPr>
              <w:spacing w:after="120" w:line="312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85649">
              <w:rPr>
                <w:rFonts w:ascii="Times New Roman" w:hAnsi="Times New Roman"/>
                <w:sz w:val="18"/>
                <w:szCs w:val="18"/>
                <w:lang w:eastAsia="ru-RU"/>
              </w:rPr>
              <w:t>90</w:t>
            </w:r>
          </w:p>
        </w:tc>
      </w:tr>
      <w:tr w:rsidR="0048704E" w:rsidRPr="00485649" w:rsidTr="00F20608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04E" w:rsidRPr="00485649" w:rsidRDefault="0048704E" w:rsidP="00485649">
            <w:pPr>
              <w:spacing w:after="120" w:line="312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85649"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04E" w:rsidRPr="00485649" w:rsidRDefault="0048704E" w:rsidP="00485649">
            <w:pPr>
              <w:spacing w:after="120" w:line="312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85649">
              <w:rPr>
                <w:rFonts w:ascii="Times New Roman" w:hAnsi="Times New Roman"/>
                <w:sz w:val="18"/>
                <w:szCs w:val="18"/>
                <w:lang w:eastAsia="ru-RU"/>
              </w:rPr>
              <w:t>Методическая литература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8704E" w:rsidRPr="00485649" w:rsidRDefault="0048704E" w:rsidP="00485649">
            <w:pPr>
              <w:spacing w:after="120" w:line="312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85649">
              <w:rPr>
                <w:rFonts w:ascii="Times New Roman" w:hAnsi="Times New Roman"/>
                <w:sz w:val="18"/>
                <w:szCs w:val="18"/>
                <w:lang w:eastAsia="ru-RU"/>
              </w:rPr>
              <w:t>90</w:t>
            </w:r>
          </w:p>
        </w:tc>
      </w:tr>
    </w:tbl>
    <w:p w:rsidR="0048704E" w:rsidRPr="00485649" w:rsidRDefault="0048704E" w:rsidP="00F20608">
      <w:pPr>
        <w:rPr>
          <w:rFonts w:ascii="Times New Roman" w:hAnsi="Times New Roman"/>
          <w:b/>
          <w:bCs/>
          <w:lang w:eastAsia="ru-RU"/>
        </w:rPr>
      </w:pPr>
    </w:p>
    <w:p w:rsidR="0048704E" w:rsidRDefault="0048704E" w:rsidP="00742D61">
      <w:pPr>
        <w:jc w:val="both"/>
        <w:rPr>
          <w:rFonts w:ascii="Times New Roman" w:hAnsi="Times New Roman"/>
          <w:lang w:eastAsia="ru-RU"/>
        </w:rPr>
      </w:pPr>
      <w:r w:rsidRPr="00485649">
        <w:rPr>
          <w:rFonts w:ascii="Times New Roman" w:hAnsi="Times New Roman"/>
          <w:b/>
          <w:bCs/>
          <w:lang w:eastAsia="ru-RU"/>
        </w:rPr>
        <w:t>Материально – техническое обеспечение, оснащение образовательного процесса и развивающая среда</w:t>
      </w:r>
      <w:r w:rsidRPr="00485649">
        <w:rPr>
          <w:rFonts w:ascii="Times New Roman" w:hAnsi="Times New Roman"/>
          <w:lang w:eastAsia="ru-RU"/>
        </w:rPr>
        <w:t xml:space="preserve"> детского сада соответствует ФГОС ДО и отвечают всем требованиям СанПиН 2.4.1.3049-13 от 15.05.2013. </w:t>
      </w:r>
    </w:p>
    <w:p w:rsidR="0048704E" w:rsidRPr="00485649" w:rsidRDefault="0048704E" w:rsidP="00742D61">
      <w:pPr>
        <w:jc w:val="both"/>
        <w:rPr>
          <w:rFonts w:ascii="Times New Roman" w:hAnsi="Times New Roman"/>
          <w:lang w:eastAsia="ru-RU"/>
        </w:rPr>
      </w:pPr>
      <w:r w:rsidRPr="00485649">
        <w:rPr>
          <w:rFonts w:ascii="Times New Roman" w:hAnsi="Times New Roman"/>
          <w:lang w:eastAsia="ru-RU"/>
        </w:rPr>
        <w:t>В детском саду созданы все необходимые условия, позволяющие в полной мере эффективно осуществлять образовательный процесс, решать задачи воспитания и развития детей с учетом основных направлений деятельности учреждения.</w:t>
      </w:r>
    </w:p>
    <w:p w:rsidR="0048704E" w:rsidRPr="00485649" w:rsidRDefault="0048704E" w:rsidP="00742D61">
      <w:pPr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Структурное подразделение </w:t>
      </w:r>
      <w:r w:rsidRPr="00485649">
        <w:rPr>
          <w:rFonts w:ascii="Times New Roman" w:hAnsi="Times New Roman"/>
          <w:lang w:eastAsia="ru-RU"/>
        </w:rPr>
        <w:t xml:space="preserve"> МАОУ Гагаринская СОШ – </w:t>
      </w:r>
      <w:r>
        <w:rPr>
          <w:rFonts w:ascii="Times New Roman" w:hAnsi="Times New Roman"/>
          <w:lang w:eastAsia="ru-RU"/>
        </w:rPr>
        <w:t>Гагаринский</w:t>
      </w:r>
      <w:r w:rsidRPr="00485649">
        <w:rPr>
          <w:rFonts w:ascii="Times New Roman" w:hAnsi="Times New Roman"/>
          <w:lang w:eastAsia="ru-RU"/>
        </w:rPr>
        <w:t xml:space="preserve"> детский сад расположен в двухэтажном здании. Территория ограждена забором, имеет</w:t>
      </w:r>
      <w:r>
        <w:rPr>
          <w:rFonts w:ascii="Times New Roman" w:hAnsi="Times New Roman"/>
          <w:lang w:eastAsia="ru-RU"/>
        </w:rPr>
        <w:t>ся</w:t>
      </w:r>
      <w:r w:rsidRPr="00485649">
        <w:rPr>
          <w:rFonts w:ascii="Times New Roman" w:hAnsi="Times New Roman"/>
          <w:lang w:eastAsia="ru-RU"/>
        </w:rPr>
        <w:t xml:space="preserve"> наружное освещение</w:t>
      </w:r>
      <w:r>
        <w:rPr>
          <w:rFonts w:ascii="Times New Roman" w:hAnsi="Times New Roman"/>
          <w:lang w:eastAsia="ru-RU"/>
        </w:rPr>
        <w:t>, установлены камеры видеонаблюдения</w:t>
      </w:r>
      <w:r w:rsidRPr="00485649">
        <w:rPr>
          <w:rFonts w:ascii="Times New Roman" w:hAnsi="Times New Roman"/>
          <w:lang w:eastAsia="ru-RU"/>
        </w:rPr>
        <w:t xml:space="preserve">. Детский сад располагает групповыми комнатами со спальнями </w:t>
      </w:r>
      <w:r>
        <w:rPr>
          <w:rFonts w:ascii="Times New Roman" w:hAnsi="Times New Roman"/>
          <w:lang w:eastAsia="ru-RU"/>
        </w:rPr>
        <w:t>и приемными, музыкальным залом,</w:t>
      </w:r>
      <w:r w:rsidRPr="00485649">
        <w:rPr>
          <w:rFonts w:ascii="Times New Roman" w:hAnsi="Times New Roman"/>
          <w:lang w:eastAsia="ru-RU"/>
        </w:rPr>
        <w:t xml:space="preserve"> пищеблоком, прачечной. Все имеющиеся помещения и площади максимально используются в педагогическом процессе.</w:t>
      </w:r>
    </w:p>
    <w:p w:rsidR="0048704E" w:rsidRPr="00485649" w:rsidRDefault="0048704E" w:rsidP="00742D61">
      <w:pPr>
        <w:jc w:val="both"/>
        <w:rPr>
          <w:rFonts w:ascii="Times New Roman" w:hAnsi="Times New Roman"/>
          <w:lang w:eastAsia="ru-RU"/>
        </w:rPr>
      </w:pPr>
      <w:r w:rsidRPr="00485649">
        <w:rPr>
          <w:rFonts w:ascii="Times New Roman" w:hAnsi="Times New Roman"/>
          <w:b/>
          <w:bCs/>
          <w:u w:val="single"/>
          <w:lang w:eastAsia="ru-RU"/>
        </w:rPr>
        <w:t>На территории </w:t>
      </w:r>
      <w:r>
        <w:rPr>
          <w:rFonts w:ascii="Times New Roman" w:hAnsi="Times New Roman"/>
          <w:b/>
          <w:bCs/>
          <w:u w:val="single"/>
          <w:lang w:eastAsia="ru-RU"/>
        </w:rPr>
        <w:t xml:space="preserve"> </w:t>
      </w:r>
      <w:r w:rsidRPr="00485649">
        <w:rPr>
          <w:rFonts w:ascii="Times New Roman" w:hAnsi="Times New Roman"/>
          <w:lang w:eastAsia="ru-RU"/>
        </w:rPr>
        <w:t>имеется  спортивный комплекс. Территория детского сада ухожена. Коллектив поддерживает территорию в хорошем состоянии, ухаживая за цветниками, поддерживая чистоту и порядок.</w:t>
      </w:r>
    </w:p>
    <w:p w:rsidR="0048704E" w:rsidRPr="00485649" w:rsidRDefault="0048704E" w:rsidP="00742D61">
      <w:pPr>
        <w:jc w:val="both"/>
        <w:rPr>
          <w:rFonts w:ascii="Times New Roman" w:hAnsi="Times New Roman"/>
          <w:lang w:eastAsia="ru-RU"/>
        </w:rPr>
      </w:pPr>
      <w:r w:rsidRPr="00485649">
        <w:rPr>
          <w:rFonts w:ascii="Times New Roman" w:hAnsi="Times New Roman"/>
          <w:lang w:eastAsia="ru-RU"/>
        </w:rPr>
        <w:t xml:space="preserve">В </w:t>
      </w:r>
      <w:r>
        <w:rPr>
          <w:rFonts w:ascii="Times New Roman" w:hAnsi="Times New Roman"/>
          <w:lang w:eastAsia="ru-RU"/>
        </w:rPr>
        <w:t xml:space="preserve">Структурном подразделении </w:t>
      </w:r>
      <w:r w:rsidRPr="00485649">
        <w:rPr>
          <w:rFonts w:ascii="Times New Roman" w:hAnsi="Times New Roman"/>
          <w:lang w:eastAsia="ru-RU"/>
        </w:rPr>
        <w:t xml:space="preserve"> МАОУ Гагаринская СОШ – </w:t>
      </w:r>
      <w:r>
        <w:rPr>
          <w:rFonts w:ascii="Times New Roman" w:hAnsi="Times New Roman"/>
          <w:lang w:eastAsia="ru-RU"/>
        </w:rPr>
        <w:t>Гагаринский</w:t>
      </w:r>
      <w:r w:rsidRPr="00485649">
        <w:rPr>
          <w:rFonts w:ascii="Times New Roman" w:hAnsi="Times New Roman"/>
          <w:lang w:eastAsia="ru-RU"/>
        </w:rPr>
        <w:t xml:space="preserve"> детский сад создана предметно-развивающая среда в соответствии с ФГОС к реализации основной общеразвивающей программе дошкольного образования, уровнем образования и санитарными нормами.</w:t>
      </w:r>
    </w:p>
    <w:p w:rsidR="0048704E" w:rsidRPr="00485649" w:rsidRDefault="0048704E" w:rsidP="00742D61">
      <w:pPr>
        <w:jc w:val="both"/>
        <w:rPr>
          <w:rFonts w:ascii="Times New Roman" w:hAnsi="Times New Roman"/>
          <w:lang w:eastAsia="ru-RU"/>
        </w:rPr>
      </w:pPr>
      <w:r w:rsidRPr="00485649">
        <w:rPr>
          <w:rFonts w:ascii="Times New Roman" w:hAnsi="Times New Roman"/>
          <w:b/>
          <w:bCs/>
          <w:u w:val="single"/>
          <w:lang w:eastAsia="ru-RU"/>
        </w:rPr>
        <w:t>В группах </w:t>
      </w:r>
      <w:r w:rsidRPr="00485649">
        <w:rPr>
          <w:rFonts w:ascii="Times New Roman" w:hAnsi="Times New Roman"/>
          <w:lang w:eastAsia="ru-RU"/>
        </w:rPr>
        <w:t xml:space="preserve">созданы условия для индивидуальных и коллективных игр, самостоятельной активности детей (музыкально-познавательной и исследовательской, проектной и интеллектуальной, театрализованной деятельности и др.). Это позволяет детям организовывать разные игры в соответствии со своими интересами и замыслами, а также найти удобное, комфортное и безопасное место в зависимости от своего эмоционального состояния. При этом обеспечивается доступность ко всему содержанию развивающей среды, предоставляется детям возможность самостоятельно менять среду своих игр и увлечений. Среда своевременно изменяется (обновляется) , усложняющегося уровня умений детей и их половых различий. В каждой группе, много дидактических игр, пособия для экспериментальной деятельности. </w:t>
      </w:r>
    </w:p>
    <w:p w:rsidR="0048704E" w:rsidRPr="00485649" w:rsidRDefault="0048704E" w:rsidP="00742D61">
      <w:pPr>
        <w:jc w:val="both"/>
        <w:rPr>
          <w:rFonts w:ascii="Times New Roman" w:hAnsi="Times New Roman"/>
          <w:lang w:eastAsia="ru-RU"/>
        </w:rPr>
      </w:pPr>
      <w:r w:rsidRPr="00485649">
        <w:rPr>
          <w:rFonts w:ascii="Times New Roman" w:hAnsi="Times New Roman"/>
          <w:b/>
          <w:bCs/>
          <w:u w:val="single"/>
          <w:lang w:eastAsia="ru-RU"/>
        </w:rPr>
        <w:t>Музыкальный</w:t>
      </w:r>
      <w:r>
        <w:rPr>
          <w:rFonts w:ascii="Times New Roman" w:hAnsi="Times New Roman"/>
          <w:b/>
          <w:bCs/>
          <w:u w:val="single"/>
          <w:lang w:eastAsia="ru-RU"/>
        </w:rPr>
        <w:t xml:space="preserve"> зал</w:t>
      </w:r>
      <w:r w:rsidRPr="00485649">
        <w:rPr>
          <w:rFonts w:ascii="Times New Roman" w:hAnsi="Times New Roman"/>
          <w:lang w:eastAsia="ru-RU"/>
        </w:rPr>
        <w:t>, в нем находится необходимое оборудование для совместной деятельности с детьми: музыкальный центр, набор детских музыкальных инструментов, музыкальные игрушки,  фонотека, дидактические музыкальные игры, пошиты</w:t>
      </w:r>
      <w:r>
        <w:rPr>
          <w:rFonts w:ascii="Times New Roman" w:hAnsi="Times New Roman"/>
          <w:lang w:eastAsia="ru-RU"/>
        </w:rPr>
        <w:t xml:space="preserve"> </w:t>
      </w:r>
      <w:r w:rsidRPr="00485649">
        <w:rPr>
          <w:rFonts w:ascii="Times New Roman" w:hAnsi="Times New Roman"/>
          <w:lang w:eastAsia="ru-RU"/>
        </w:rPr>
        <w:t>костюмы для детей и для взрослых.</w:t>
      </w:r>
    </w:p>
    <w:p w:rsidR="0048704E" w:rsidRPr="00485649" w:rsidRDefault="0048704E" w:rsidP="00742D61">
      <w:pPr>
        <w:jc w:val="both"/>
        <w:rPr>
          <w:rFonts w:ascii="Times New Roman" w:hAnsi="Times New Roman"/>
          <w:lang w:eastAsia="ru-RU"/>
        </w:rPr>
      </w:pPr>
      <w:r w:rsidRPr="00485649">
        <w:rPr>
          <w:rFonts w:ascii="Times New Roman" w:hAnsi="Times New Roman"/>
          <w:b/>
          <w:bCs/>
          <w:u w:val="single"/>
          <w:lang w:eastAsia="ru-RU"/>
        </w:rPr>
        <w:t>Спортивный зал</w:t>
      </w:r>
      <w:r w:rsidRPr="00485649">
        <w:rPr>
          <w:rFonts w:ascii="Times New Roman" w:hAnsi="Times New Roman"/>
          <w:lang w:eastAsia="ru-RU"/>
        </w:rPr>
        <w:t>  Для физкультурных занятий имеется гимнастическая лестница, спортивный комплекс, сухой бассейн,  мячи разных размеров,  гимнастические палки, скакалки, дорожки для профилактики плоскостопия, другое нестандартное оборудование (ребристая дорожка,  тоннель и т.д.).</w:t>
      </w:r>
    </w:p>
    <w:p w:rsidR="0048704E" w:rsidRPr="00485649" w:rsidRDefault="0048704E" w:rsidP="00742D61">
      <w:pPr>
        <w:jc w:val="both"/>
        <w:rPr>
          <w:rFonts w:ascii="Times New Roman" w:hAnsi="Times New Roman"/>
          <w:lang w:eastAsia="ru-RU"/>
        </w:rPr>
      </w:pPr>
      <w:r w:rsidRPr="00485649">
        <w:rPr>
          <w:rFonts w:ascii="Times New Roman" w:hAnsi="Times New Roman"/>
          <w:lang w:eastAsia="ru-RU"/>
        </w:rPr>
        <w:t>Образовательная среда детского сада свободная, комфортная, доброжелательная, многообразная, развивающая, воспитывающая, располагающая к общению, обеспечивает познавательно-речевое, социально-личностное, художественно-эстетическое и физическое развитие детей.</w:t>
      </w:r>
    </w:p>
    <w:p w:rsidR="0048704E" w:rsidRPr="00485649" w:rsidRDefault="0048704E" w:rsidP="00742D61">
      <w:pPr>
        <w:jc w:val="both"/>
        <w:rPr>
          <w:rFonts w:ascii="Times New Roman" w:hAnsi="Times New Roman"/>
          <w:lang w:eastAsia="ru-RU"/>
        </w:rPr>
      </w:pPr>
      <w:r w:rsidRPr="00485649">
        <w:rPr>
          <w:rFonts w:ascii="Times New Roman" w:hAnsi="Times New Roman"/>
          <w:lang w:eastAsia="ru-RU"/>
        </w:rPr>
        <w:t>Состояние материально-технической базы, учебно-методического обеспечения, предметно-развивающей среды позволяет осуществлять образовательный процесс в соответствие с современными требованиями.</w:t>
      </w:r>
    </w:p>
    <w:p w:rsidR="0048704E" w:rsidRPr="00485649" w:rsidRDefault="0048704E" w:rsidP="00F20608">
      <w:pPr>
        <w:rPr>
          <w:rFonts w:ascii="Times New Roman" w:hAnsi="Times New Roman"/>
          <w:lang w:eastAsia="ru-RU"/>
        </w:rPr>
      </w:pPr>
      <w:bookmarkStart w:id="0" w:name="_GoBack"/>
      <w:bookmarkEnd w:id="0"/>
    </w:p>
    <w:p w:rsidR="0048704E" w:rsidRPr="00485649" w:rsidRDefault="0048704E">
      <w:pPr>
        <w:rPr>
          <w:rFonts w:ascii="Times New Roman" w:hAnsi="Times New Roman"/>
        </w:rPr>
      </w:pPr>
    </w:p>
    <w:sectPr w:rsidR="0048704E" w:rsidRPr="00485649" w:rsidSect="000B7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0608"/>
    <w:rsid w:val="000B7827"/>
    <w:rsid w:val="00126FC1"/>
    <w:rsid w:val="0015634F"/>
    <w:rsid w:val="00301257"/>
    <w:rsid w:val="00485649"/>
    <w:rsid w:val="0048704E"/>
    <w:rsid w:val="00635BF4"/>
    <w:rsid w:val="00680806"/>
    <w:rsid w:val="00742D61"/>
    <w:rsid w:val="007C09FD"/>
    <w:rsid w:val="007F5870"/>
    <w:rsid w:val="009347F6"/>
    <w:rsid w:val="00A4725C"/>
    <w:rsid w:val="00B51B0C"/>
    <w:rsid w:val="00D07B34"/>
    <w:rsid w:val="00DA551F"/>
    <w:rsid w:val="00DA5EAA"/>
    <w:rsid w:val="00E37660"/>
    <w:rsid w:val="00ED5FCE"/>
    <w:rsid w:val="00EE4046"/>
    <w:rsid w:val="00F20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827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F20608"/>
    <w:pPr>
      <w:pBdr>
        <w:bottom w:val="single" w:sz="6" w:space="0" w:color="D6DDB9"/>
      </w:pBdr>
      <w:spacing w:after="75" w:line="240" w:lineRule="auto"/>
      <w:outlineLvl w:val="1"/>
    </w:pPr>
    <w:rPr>
      <w:rFonts w:ascii="Trebuchet MS" w:eastAsia="Times New Roman" w:hAnsi="Trebuchet MS"/>
      <w:b/>
      <w:bCs/>
      <w:caps/>
      <w:sz w:val="32"/>
      <w:szCs w:val="32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20608"/>
    <w:rPr>
      <w:rFonts w:ascii="Trebuchet MS" w:hAnsi="Trebuchet MS" w:cs="Times New Roman"/>
      <w:b/>
      <w:bCs/>
      <w:caps/>
      <w:sz w:val="32"/>
      <w:szCs w:val="32"/>
      <w:lang w:eastAsia="ru-RU"/>
    </w:rPr>
  </w:style>
  <w:style w:type="paragraph" w:styleId="NormalWeb">
    <w:name w:val="Normal (Web)"/>
    <w:basedOn w:val="Normal"/>
    <w:uiPriority w:val="99"/>
    <w:rsid w:val="00F20608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F20608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328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3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2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32841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32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32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32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328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328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328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328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8328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328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328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328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328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83284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328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8328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8328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83284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328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83284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8328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83284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83284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83284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883284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</TotalTime>
  <Pages>2</Pages>
  <Words>564</Words>
  <Characters>3215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Главбух</cp:lastModifiedBy>
  <cp:revision>12</cp:revision>
  <dcterms:created xsi:type="dcterms:W3CDTF">2016-09-28T05:12:00Z</dcterms:created>
  <dcterms:modified xsi:type="dcterms:W3CDTF">2018-10-10T06:00:00Z</dcterms:modified>
</cp:coreProperties>
</file>