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4C5" w:rsidRPr="000F50D6" w:rsidRDefault="008224C5" w:rsidP="0037456C">
      <w:pPr>
        <w:spacing w:after="0" w:line="270" w:lineRule="atLeast"/>
        <w:rPr>
          <w:rFonts w:cs="Calibri"/>
          <w:color w:val="000000"/>
          <w:lang w:eastAsia="ru-RU"/>
        </w:rPr>
      </w:pPr>
      <w:r>
        <w:rPr>
          <w:rFonts w:ascii="Myriad Pro Cyr" w:hAnsi="Myriad Pro Cyr"/>
          <w:b/>
          <w:bCs/>
          <w:color w:val="444444"/>
          <w:kern w:val="36"/>
          <w:sz w:val="33"/>
          <w:szCs w:val="33"/>
          <w:lang w:eastAsia="ru-RU"/>
        </w:rPr>
        <w:t xml:space="preserve">                    </w:t>
      </w:r>
      <w:r w:rsidRPr="000F50D6">
        <w:rPr>
          <w:rFonts w:ascii="Times New Roman" w:hAnsi="Times New Roman"/>
          <w:color w:val="000000"/>
          <w:sz w:val="28"/>
          <w:szCs w:val="28"/>
          <w:lang w:eastAsia="ru-RU"/>
        </w:rPr>
        <w:t>РАБОЧАЯ ПРОГРАММА ПО ПРЕДМЕТУ</w:t>
      </w:r>
    </w:p>
    <w:p w:rsidR="008224C5" w:rsidRPr="000F50D6" w:rsidRDefault="008224C5" w:rsidP="000F50D6">
      <w:pPr>
        <w:spacing w:after="0" w:line="270" w:lineRule="atLeast"/>
        <w:jc w:val="center"/>
        <w:rPr>
          <w:rFonts w:cs="Calibri"/>
          <w:color w:val="000000"/>
          <w:lang w:eastAsia="ru-RU"/>
        </w:rPr>
      </w:pPr>
      <w:r w:rsidRPr="000F50D6">
        <w:rPr>
          <w:rFonts w:ascii="Times New Roman" w:hAnsi="Times New Roman"/>
          <w:color w:val="000000"/>
          <w:sz w:val="28"/>
          <w:szCs w:val="28"/>
          <w:lang w:eastAsia="ru-RU"/>
        </w:rPr>
        <w:t>РУССКИЙ ЯЗЫК</w:t>
      </w:r>
    </w:p>
    <w:p w:rsidR="008224C5" w:rsidRPr="000F50D6" w:rsidRDefault="008224C5" w:rsidP="000F50D6">
      <w:pPr>
        <w:spacing w:after="0" w:line="270" w:lineRule="atLeast"/>
        <w:jc w:val="center"/>
        <w:rPr>
          <w:rFonts w:cs="Calibri"/>
          <w:color w:val="000000"/>
          <w:lang w:eastAsia="ru-RU"/>
        </w:rPr>
      </w:pPr>
      <w:r w:rsidRPr="000F50D6">
        <w:rPr>
          <w:rFonts w:ascii="Times New Roman" w:hAnsi="Times New Roman"/>
          <w:color w:val="000000"/>
          <w:sz w:val="28"/>
          <w:szCs w:val="28"/>
          <w:lang w:eastAsia="ru-RU"/>
        </w:rPr>
        <w:t>7 класс</w:t>
      </w:r>
    </w:p>
    <w:p w:rsidR="008224C5" w:rsidRPr="000F50D6" w:rsidRDefault="008224C5" w:rsidP="000F50D6">
      <w:pPr>
        <w:spacing w:after="0" w:line="270" w:lineRule="atLeast"/>
        <w:jc w:val="right"/>
        <w:rPr>
          <w:rFonts w:cs="Calibri"/>
          <w:color w:val="000000"/>
          <w:lang w:eastAsia="ru-RU"/>
        </w:rPr>
      </w:pPr>
    </w:p>
    <w:p w:rsidR="008224C5" w:rsidRPr="000F50D6" w:rsidRDefault="008224C5" w:rsidP="000F50D6">
      <w:pPr>
        <w:spacing w:after="0" w:line="270" w:lineRule="atLeast"/>
        <w:jc w:val="center"/>
        <w:rPr>
          <w:rFonts w:cs="Calibri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2014-2015</w:t>
      </w:r>
      <w:r w:rsidRPr="000F50D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учебный год</w:t>
      </w:r>
    </w:p>
    <w:p w:rsidR="008224C5" w:rsidRDefault="008224C5" w:rsidP="000F50D6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F50D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8224C5" w:rsidRDefault="008224C5" w:rsidP="00213560">
      <w:pPr>
        <w:spacing w:after="0" w:line="270" w:lineRule="atLeas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1.</w:t>
      </w:r>
      <w:r w:rsidRPr="00213560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Программа по русскому языку (5-9 классы). А.К.Аксёнова, Н.Г.Галунчикова, С.Ю.Ильина, Э.В.Якубовская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. Программа специальных (коррекционных)образовательных учреждений вида под редакцией И.М.Бгажноковой, Москва, Просвещение, 2010 год.</w:t>
      </w:r>
    </w:p>
    <w:p w:rsidR="008224C5" w:rsidRDefault="008224C5" w:rsidP="00213560">
      <w:pPr>
        <w:spacing w:after="0" w:line="270" w:lineRule="atLeas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2.Учебник. Н.Г.Галунчикова, Э.В.Якубовская. Русский язык. 7 класс. Учебник для специальных (коррекционных) образовательных учреждений вида. Москва, Просвещение, 2012 год.</w:t>
      </w:r>
    </w:p>
    <w:p w:rsidR="008224C5" w:rsidRDefault="008224C5" w:rsidP="00213560">
      <w:pPr>
        <w:spacing w:after="0" w:line="270" w:lineRule="atLeas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3.Учебный план школы для обучающихся по специальной (коррекционной) программе вида на 2014 – 2015 учебный год.</w:t>
      </w:r>
    </w:p>
    <w:p w:rsidR="008224C5" w:rsidRPr="000F50D6" w:rsidRDefault="008224C5" w:rsidP="00213560">
      <w:pPr>
        <w:spacing w:after="0" w:line="240" w:lineRule="auto"/>
        <w:jc w:val="both"/>
        <w:rPr>
          <w:rFonts w:cs="Calibri"/>
          <w:color w:val="000000"/>
          <w:lang w:eastAsia="ru-RU"/>
        </w:rPr>
      </w:pPr>
      <w:r>
        <w:rPr>
          <w:rFonts w:cs="Calibri"/>
          <w:color w:val="000000"/>
          <w:sz w:val="24"/>
          <w:szCs w:val="24"/>
          <w:lang w:eastAsia="ru-RU"/>
        </w:rPr>
        <w:t xml:space="preserve">Программа рассчитана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на 4 часа в неделю; 34 учебных недели, всего – 136</w:t>
      </w:r>
      <w:r w:rsidRPr="000F50D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часов.</w:t>
      </w:r>
    </w:p>
    <w:p w:rsidR="008224C5" w:rsidRPr="000F50D6" w:rsidRDefault="008224C5" w:rsidP="000F50D6">
      <w:pPr>
        <w:spacing w:after="0" w:line="240" w:lineRule="auto"/>
        <w:ind w:firstLine="708"/>
        <w:jc w:val="both"/>
        <w:rPr>
          <w:rFonts w:cs="Calibri"/>
          <w:color w:val="000000"/>
          <w:lang w:eastAsia="ru-RU"/>
        </w:rPr>
      </w:pPr>
      <w:r w:rsidRPr="000F50D6">
        <w:rPr>
          <w:rFonts w:ascii="Times New Roman" w:hAnsi="Times New Roman"/>
          <w:color w:val="000000"/>
          <w:sz w:val="24"/>
          <w:szCs w:val="24"/>
          <w:lang w:eastAsia="ru-RU"/>
        </w:rPr>
        <w:t>В школе для детей c нарушениями интеллектуального  развития в старших (5-9) классах осуществляются задачи, решаемые в младших классах, но на более сложном речевом и понятийном материале.</w:t>
      </w:r>
    </w:p>
    <w:p w:rsidR="008224C5" w:rsidRPr="000F50D6" w:rsidRDefault="008224C5" w:rsidP="000F50D6">
      <w:pPr>
        <w:spacing w:after="0" w:line="240" w:lineRule="auto"/>
        <w:jc w:val="both"/>
        <w:rPr>
          <w:rFonts w:cs="Calibri"/>
          <w:color w:val="000000"/>
          <w:lang w:eastAsia="ru-RU"/>
        </w:rPr>
      </w:pPr>
      <w:r w:rsidRPr="000F50D6">
        <w:rPr>
          <w:rFonts w:ascii="Times New Roman" w:hAnsi="Times New Roman"/>
          <w:color w:val="000000"/>
          <w:sz w:val="24"/>
          <w:szCs w:val="24"/>
          <w:lang w:eastAsia="ru-RU"/>
        </w:rPr>
        <w:t>           В процессе изучения грамматики и правописания у школьников развивается устная и письменная речь, формируются практически значимые орфографические и пунктуационные навыки, воспитывается интерес к родному языку. Элементарный курс грамматики  направлен на коррекцию высших психических функций учащихся с целью более успешного осуществления их умственного и речевого развития.</w:t>
      </w:r>
    </w:p>
    <w:p w:rsidR="008224C5" w:rsidRPr="000F50D6" w:rsidRDefault="008224C5" w:rsidP="000F50D6">
      <w:pPr>
        <w:spacing w:after="0" w:line="240" w:lineRule="auto"/>
        <w:jc w:val="both"/>
        <w:rPr>
          <w:rFonts w:cs="Calibri"/>
          <w:color w:val="000000"/>
          <w:lang w:eastAsia="ru-RU"/>
        </w:rPr>
      </w:pPr>
      <w:r w:rsidRPr="000F50D6">
        <w:rPr>
          <w:rFonts w:ascii="Times New Roman" w:hAnsi="Times New Roman"/>
          <w:color w:val="000000"/>
          <w:sz w:val="24"/>
          <w:szCs w:val="24"/>
          <w:lang w:eastAsia="ru-RU"/>
        </w:rPr>
        <w:t>           Максимальная нагрузка учащихся по тому или иному разделу зависит от особенностей усвоения материала, от степени трудностей, возникающих в процессе работы над изучаемой темой и их решения, особенностей учащихся конкретного класса.</w:t>
      </w:r>
    </w:p>
    <w:p w:rsidR="008224C5" w:rsidRPr="000F50D6" w:rsidRDefault="008224C5" w:rsidP="000F50D6">
      <w:pPr>
        <w:spacing w:after="0" w:line="240" w:lineRule="auto"/>
        <w:jc w:val="both"/>
        <w:rPr>
          <w:rFonts w:cs="Calibri"/>
          <w:color w:val="000000"/>
          <w:lang w:eastAsia="ru-RU"/>
        </w:rPr>
      </w:pPr>
      <w:r w:rsidRPr="000F50D6">
        <w:rPr>
          <w:rFonts w:ascii="Times New Roman" w:hAnsi="Times New Roman"/>
          <w:color w:val="000000"/>
          <w:sz w:val="24"/>
          <w:szCs w:val="24"/>
          <w:lang w:eastAsia="ru-RU"/>
        </w:rPr>
        <w:t>           Изучение слова, словообразующей роли значимых частей слова направлено на обогащение и активизацию словаря учащихся. В процессе упражнений</w:t>
      </w:r>
    </w:p>
    <w:p w:rsidR="008224C5" w:rsidRPr="000F50D6" w:rsidRDefault="008224C5" w:rsidP="000F50D6">
      <w:pPr>
        <w:spacing w:after="0" w:line="240" w:lineRule="auto"/>
        <w:jc w:val="both"/>
        <w:rPr>
          <w:rFonts w:cs="Calibri"/>
          <w:color w:val="000000"/>
          <w:lang w:eastAsia="ru-RU"/>
        </w:rPr>
      </w:pPr>
      <w:r w:rsidRPr="000F50D6">
        <w:rPr>
          <w:rFonts w:ascii="Times New Roman" w:hAnsi="Times New Roman"/>
          <w:color w:val="000000"/>
          <w:sz w:val="24"/>
          <w:szCs w:val="24"/>
          <w:lang w:eastAsia="ru-RU"/>
        </w:rPr>
        <w:t>формируются навыки правописания. Большое значение имеет морфемный разбор, сравнительный анализ слов и др.</w:t>
      </w:r>
    </w:p>
    <w:p w:rsidR="008224C5" w:rsidRPr="000F50D6" w:rsidRDefault="008224C5" w:rsidP="000F50D6">
      <w:pPr>
        <w:spacing w:after="0" w:line="240" w:lineRule="auto"/>
        <w:jc w:val="both"/>
        <w:rPr>
          <w:rFonts w:cs="Calibri"/>
          <w:color w:val="000000"/>
          <w:lang w:eastAsia="ru-RU"/>
        </w:rPr>
      </w:pPr>
      <w:r w:rsidRPr="000F50D6">
        <w:rPr>
          <w:rFonts w:ascii="Times New Roman" w:hAnsi="Times New Roman"/>
          <w:color w:val="000000"/>
          <w:sz w:val="24"/>
          <w:szCs w:val="24"/>
          <w:lang w:eastAsia="ru-RU"/>
        </w:rPr>
        <w:t>            Части речи изучаются в том объеме, который необходим учащимся для выработки практических навыков устной и письменной речи, формирования навыков грамотного письма.</w:t>
      </w:r>
    </w:p>
    <w:p w:rsidR="008224C5" w:rsidRPr="000F50D6" w:rsidRDefault="008224C5" w:rsidP="000F50D6">
      <w:pPr>
        <w:spacing w:after="0" w:line="240" w:lineRule="auto"/>
        <w:jc w:val="both"/>
        <w:rPr>
          <w:rFonts w:cs="Calibri"/>
          <w:color w:val="000000"/>
          <w:lang w:eastAsia="ru-RU"/>
        </w:rPr>
      </w:pPr>
      <w:r w:rsidRPr="000F50D6">
        <w:rPr>
          <w:rFonts w:ascii="Times New Roman" w:hAnsi="Times New Roman"/>
          <w:color w:val="000000"/>
          <w:sz w:val="24"/>
          <w:szCs w:val="24"/>
          <w:lang w:eastAsia="ru-RU"/>
        </w:rPr>
        <w:t>           Изучение предложений имеет особое значение для подготовки умственно отсталого ученика к самостоятельной жизни, к общению. Необходимо организовать работу так, чтобы в процессе упражнений формировать у школьников навыки построения простого предложения и сложного предложения. Одновременно закрепляются орфографические и пунктуационные навыки.</w:t>
      </w:r>
    </w:p>
    <w:p w:rsidR="008224C5" w:rsidRPr="000F50D6" w:rsidRDefault="008224C5" w:rsidP="000F50D6">
      <w:pPr>
        <w:spacing w:after="0" w:line="240" w:lineRule="auto"/>
        <w:jc w:val="both"/>
        <w:rPr>
          <w:rFonts w:cs="Calibri"/>
          <w:color w:val="000000"/>
          <w:lang w:eastAsia="ru-RU"/>
        </w:rPr>
      </w:pPr>
      <w:r w:rsidRPr="000F50D6">
        <w:rPr>
          <w:rFonts w:ascii="Times New Roman" w:hAnsi="Times New Roman"/>
          <w:color w:val="000000"/>
          <w:sz w:val="24"/>
          <w:szCs w:val="24"/>
          <w:lang w:eastAsia="ru-RU"/>
        </w:rPr>
        <w:t>           Большое внимание уделяется формированию связной письменной речи, так как возможности умственно отсталых школьников излагать свои мысли в письменной форме весьма ограничены. В связи с этим ведется постоянная работа над развитием их фонематического слуха и правильного произношения, обогащением и уточнением  словаря, обучением построению предложений, связному устному и письменному высказыванию. Школьникам в 7 классе прививаются навыки делового письма (оформление деловых бумаг). В то же время предусматривается формирование навыков четкого, правильного, логичного и достаточно краткого изложения своих мыслей в письменной форме. Уделяется внимание и графическим навыкам, то есть четкому и аккуратному письму.</w:t>
      </w:r>
    </w:p>
    <w:p w:rsidR="008224C5" w:rsidRPr="000F50D6" w:rsidRDefault="008224C5" w:rsidP="000F50D6">
      <w:pPr>
        <w:spacing w:after="0" w:line="240" w:lineRule="auto"/>
        <w:jc w:val="both"/>
        <w:rPr>
          <w:rFonts w:cs="Calibri"/>
          <w:color w:val="000000"/>
          <w:lang w:eastAsia="ru-RU"/>
        </w:rPr>
      </w:pPr>
      <w:r w:rsidRPr="000F50D6">
        <w:rPr>
          <w:rFonts w:ascii="Times New Roman" w:hAnsi="Times New Roman"/>
          <w:color w:val="000000"/>
          <w:sz w:val="24"/>
          <w:szCs w:val="24"/>
          <w:lang w:eastAsia="ru-RU"/>
        </w:rPr>
        <w:t>                  В соответствии с данной программой сформулированы основные требования к знаниям и умениям учащихся.</w:t>
      </w:r>
    </w:p>
    <w:p w:rsidR="008224C5" w:rsidRPr="000F50D6" w:rsidRDefault="008224C5" w:rsidP="000F50D6">
      <w:pPr>
        <w:spacing w:after="0" w:line="240" w:lineRule="auto"/>
        <w:jc w:val="center"/>
        <w:rPr>
          <w:rFonts w:cs="Calibri"/>
          <w:color w:val="000000"/>
          <w:lang w:eastAsia="ru-RU"/>
        </w:rPr>
      </w:pPr>
      <w:r w:rsidRPr="000F50D6">
        <w:rPr>
          <w:rFonts w:ascii="Times New Roman" w:hAnsi="Times New Roman"/>
          <w:color w:val="000000"/>
          <w:lang w:eastAsia="ru-RU"/>
        </w:rPr>
        <w:t>  </w:t>
      </w:r>
      <w:r w:rsidRPr="000F50D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Основные требования к знаниям и умениям учащихся</w:t>
      </w:r>
    </w:p>
    <w:p w:rsidR="008224C5" w:rsidRPr="000F50D6" w:rsidRDefault="008224C5" w:rsidP="000F50D6">
      <w:pPr>
        <w:spacing w:after="0" w:line="240" w:lineRule="auto"/>
        <w:rPr>
          <w:rFonts w:cs="Calibri"/>
          <w:color w:val="000000"/>
          <w:lang w:eastAsia="ru-RU"/>
        </w:rPr>
      </w:pPr>
      <w:r w:rsidRPr="000F50D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Учащиеся должны знать:</w:t>
      </w:r>
    </w:p>
    <w:p w:rsidR="008224C5" w:rsidRPr="000F50D6" w:rsidRDefault="008224C5" w:rsidP="000F50D6">
      <w:pPr>
        <w:numPr>
          <w:ilvl w:val="0"/>
          <w:numId w:val="1"/>
        </w:numPr>
        <w:spacing w:after="0" w:line="240" w:lineRule="auto"/>
        <w:rPr>
          <w:rFonts w:cs="Calibri"/>
          <w:color w:val="000000"/>
          <w:lang w:eastAsia="ru-RU"/>
        </w:rPr>
      </w:pPr>
      <w:r w:rsidRPr="000F50D6">
        <w:rPr>
          <w:rFonts w:ascii="Times New Roman" w:hAnsi="Times New Roman"/>
          <w:color w:val="000000"/>
          <w:sz w:val="24"/>
          <w:szCs w:val="24"/>
          <w:lang w:eastAsia="ru-RU"/>
        </w:rPr>
        <w:t>Главные и второстепенные (без конкретизации) члены предложения.</w:t>
      </w:r>
    </w:p>
    <w:p w:rsidR="008224C5" w:rsidRPr="000F50D6" w:rsidRDefault="008224C5" w:rsidP="000F50D6">
      <w:pPr>
        <w:numPr>
          <w:ilvl w:val="0"/>
          <w:numId w:val="1"/>
        </w:numPr>
        <w:spacing w:after="0" w:line="240" w:lineRule="auto"/>
        <w:rPr>
          <w:rFonts w:cs="Calibri"/>
          <w:color w:val="000000"/>
          <w:lang w:eastAsia="ru-RU"/>
        </w:rPr>
      </w:pPr>
      <w:r w:rsidRPr="000F50D6">
        <w:rPr>
          <w:rFonts w:ascii="Times New Roman" w:hAnsi="Times New Roman"/>
          <w:color w:val="000000"/>
          <w:sz w:val="24"/>
          <w:szCs w:val="24"/>
          <w:lang w:eastAsia="ru-RU"/>
        </w:rPr>
        <w:t>Названия частей речи, их значение.</w:t>
      </w:r>
    </w:p>
    <w:p w:rsidR="008224C5" w:rsidRPr="000F50D6" w:rsidRDefault="008224C5" w:rsidP="000F50D6">
      <w:pPr>
        <w:numPr>
          <w:ilvl w:val="0"/>
          <w:numId w:val="1"/>
        </w:numPr>
        <w:spacing w:after="0" w:line="240" w:lineRule="auto"/>
        <w:rPr>
          <w:rFonts w:cs="Calibri"/>
          <w:color w:val="000000"/>
          <w:lang w:eastAsia="ru-RU"/>
        </w:rPr>
      </w:pPr>
      <w:r w:rsidRPr="000F50D6">
        <w:rPr>
          <w:rFonts w:ascii="Times New Roman" w:hAnsi="Times New Roman"/>
          <w:color w:val="000000"/>
          <w:sz w:val="24"/>
          <w:szCs w:val="24"/>
          <w:lang w:eastAsia="ru-RU"/>
        </w:rPr>
        <w:t>Наиболее распространенные правила написания слов.</w:t>
      </w:r>
    </w:p>
    <w:p w:rsidR="008224C5" w:rsidRPr="000F50D6" w:rsidRDefault="008224C5" w:rsidP="000F50D6">
      <w:pPr>
        <w:spacing w:after="0" w:line="240" w:lineRule="auto"/>
        <w:rPr>
          <w:rFonts w:cs="Calibri"/>
          <w:color w:val="000000"/>
          <w:lang w:eastAsia="ru-RU"/>
        </w:rPr>
      </w:pPr>
      <w:r w:rsidRPr="000F50D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Учащиеся должны уметь:</w:t>
      </w:r>
    </w:p>
    <w:p w:rsidR="008224C5" w:rsidRPr="000F50D6" w:rsidRDefault="008224C5" w:rsidP="000F50D6">
      <w:pPr>
        <w:numPr>
          <w:ilvl w:val="0"/>
          <w:numId w:val="2"/>
        </w:numPr>
        <w:spacing w:after="0" w:line="240" w:lineRule="auto"/>
        <w:rPr>
          <w:rFonts w:cs="Calibri"/>
          <w:color w:val="000000"/>
          <w:lang w:eastAsia="ru-RU"/>
        </w:rPr>
      </w:pPr>
      <w:r w:rsidRPr="000F50D6">
        <w:rPr>
          <w:rFonts w:ascii="Times New Roman" w:hAnsi="Times New Roman"/>
          <w:color w:val="000000"/>
          <w:sz w:val="24"/>
          <w:szCs w:val="24"/>
          <w:lang w:eastAsia="ru-RU"/>
        </w:rPr>
        <w:t>Писать под диктовку текст, применять правила написания слов.</w:t>
      </w:r>
    </w:p>
    <w:p w:rsidR="008224C5" w:rsidRPr="000F50D6" w:rsidRDefault="008224C5" w:rsidP="000F50D6">
      <w:pPr>
        <w:numPr>
          <w:ilvl w:val="0"/>
          <w:numId w:val="2"/>
        </w:numPr>
        <w:spacing w:after="0" w:line="240" w:lineRule="auto"/>
        <w:rPr>
          <w:rFonts w:cs="Calibri"/>
          <w:color w:val="000000"/>
          <w:lang w:eastAsia="ru-RU"/>
        </w:rPr>
      </w:pPr>
      <w:r w:rsidRPr="000F50D6">
        <w:rPr>
          <w:rFonts w:ascii="Times New Roman" w:hAnsi="Times New Roman"/>
          <w:color w:val="000000"/>
          <w:sz w:val="24"/>
          <w:szCs w:val="24"/>
          <w:lang w:eastAsia="ru-RU"/>
        </w:rPr>
        <w:t>Разбирать слова по составу, образовывать слова с помощью приставок и суффиксов.</w:t>
      </w:r>
    </w:p>
    <w:p w:rsidR="008224C5" w:rsidRPr="000F50D6" w:rsidRDefault="008224C5" w:rsidP="000F50D6">
      <w:pPr>
        <w:numPr>
          <w:ilvl w:val="0"/>
          <w:numId w:val="2"/>
        </w:numPr>
        <w:spacing w:after="0" w:line="240" w:lineRule="auto"/>
        <w:rPr>
          <w:rFonts w:cs="Calibri"/>
          <w:color w:val="000000"/>
          <w:lang w:eastAsia="ru-RU"/>
        </w:rPr>
      </w:pPr>
      <w:r w:rsidRPr="000F50D6">
        <w:rPr>
          <w:rFonts w:ascii="Times New Roman" w:hAnsi="Times New Roman"/>
          <w:color w:val="000000"/>
          <w:sz w:val="24"/>
          <w:szCs w:val="24"/>
          <w:lang w:eastAsia="ru-RU"/>
        </w:rPr>
        <w:t>Различать части речи.</w:t>
      </w:r>
    </w:p>
    <w:p w:rsidR="008224C5" w:rsidRPr="000F50D6" w:rsidRDefault="008224C5" w:rsidP="000F50D6">
      <w:pPr>
        <w:numPr>
          <w:ilvl w:val="0"/>
          <w:numId w:val="2"/>
        </w:numPr>
        <w:spacing w:after="0" w:line="240" w:lineRule="auto"/>
        <w:rPr>
          <w:rFonts w:cs="Calibri"/>
          <w:color w:val="000000"/>
          <w:lang w:eastAsia="ru-RU"/>
        </w:rPr>
      </w:pPr>
      <w:r w:rsidRPr="000F50D6">
        <w:rPr>
          <w:rFonts w:ascii="Times New Roman" w:hAnsi="Times New Roman"/>
          <w:color w:val="000000"/>
          <w:sz w:val="24"/>
          <w:szCs w:val="24"/>
          <w:lang w:eastAsia="ru-RU"/>
        </w:rPr>
        <w:t>Писать изложение и сочинение.</w:t>
      </w:r>
    </w:p>
    <w:p w:rsidR="008224C5" w:rsidRPr="000F50D6" w:rsidRDefault="008224C5" w:rsidP="000F50D6">
      <w:pPr>
        <w:numPr>
          <w:ilvl w:val="0"/>
          <w:numId w:val="2"/>
        </w:numPr>
        <w:spacing w:after="0" w:line="240" w:lineRule="auto"/>
        <w:rPr>
          <w:rFonts w:cs="Calibri"/>
          <w:color w:val="000000"/>
          <w:lang w:eastAsia="ru-RU"/>
        </w:rPr>
      </w:pPr>
      <w:r w:rsidRPr="000F50D6">
        <w:rPr>
          <w:rFonts w:ascii="Times New Roman" w:hAnsi="Times New Roman"/>
          <w:color w:val="000000"/>
          <w:sz w:val="24"/>
          <w:szCs w:val="24"/>
          <w:lang w:eastAsia="ru-RU"/>
        </w:rPr>
        <w:t>Строить простое распространенное предложение с однородными членами, сложное предложение.</w:t>
      </w:r>
    </w:p>
    <w:p w:rsidR="008224C5" w:rsidRPr="000F50D6" w:rsidRDefault="008224C5" w:rsidP="000F50D6">
      <w:pPr>
        <w:numPr>
          <w:ilvl w:val="0"/>
          <w:numId w:val="2"/>
        </w:numPr>
        <w:spacing w:after="0" w:line="240" w:lineRule="auto"/>
        <w:rPr>
          <w:rFonts w:cs="Calibri"/>
          <w:color w:val="000000"/>
          <w:lang w:eastAsia="ru-RU"/>
        </w:rPr>
      </w:pPr>
      <w:r w:rsidRPr="000F50D6">
        <w:rPr>
          <w:rFonts w:ascii="Times New Roman" w:hAnsi="Times New Roman"/>
          <w:color w:val="000000"/>
          <w:sz w:val="24"/>
          <w:szCs w:val="24"/>
          <w:lang w:eastAsia="ru-RU"/>
        </w:rPr>
        <w:t>Пользоваться школьным орфографическим словарем.</w:t>
      </w:r>
    </w:p>
    <w:p w:rsidR="008224C5" w:rsidRPr="000F50D6" w:rsidRDefault="008224C5" w:rsidP="000F50D6">
      <w:pPr>
        <w:spacing w:after="0" w:line="240" w:lineRule="auto"/>
        <w:rPr>
          <w:rFonts w:cs="Calibri"/>
          <w:color w:val="000000"/>
          <w:lang w:eastAsia="ru-RU"/>
        </w:rPr>
      </w:pPr>
      <w:r w:rsidRPr="000F50D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Учащиеся должны использовать приобретенные знания и умения в практической деятельности и повседневной жизни:</w:t>
      </w:r>
    </w:p>
    <w:p w:rsidR="008224C5" w:rsidRPr="000F50D6" w:rsidRDefault="008224C5" w:rsidP="000F50D6">
      <w:pPr>
        <w:numPr>
          <w:ilvl w:val="0"/>
          <w:numId w:val="3"/>
        </w:numPr>
        <w:spacing w:after="0" w:line="240" w:lineRule="auto"/>
        <w:rPr>
          <w:rFonts w:cs="Calibri"/>
          <w:color w:val="000000"/>
          <w:lang w:eastAsia="ru-RU"/>
        </w:rPr>
      </w:pPr>
      <w:r w:rsidRPr="000F50D6">
        <w:rPr>
          <w:rFonts w:ascii="Times New Roman" w:hAnsi="Times New Roman"/>
          <w:color w:val="000000"/>
          <w:sz w:val="24"/>
          <w:szCs w:val="24"/>
          <w:lang w:eastAsia="ru-RU"/>
        </w:rPr>
        <w:t>Связно высказываться устно и письменно.</w:t>
      </w:r>
    </w:p>
    <w:p w:rsidR="008224C5" w:rsidRPr="000F50D6" w:rsidRDefault="008224C5" w:rsidP="000F50D6">
      <w:pPr>
        <w:numPr>
          <w:ilvl w:val="0"/>
          <w:numId w:val="3"/>
        </w:numPr>
        <w:spacing w:after="0" w:line="240" w:lineRule="auto"/>
        <w:rPr>
          <w:rFonts w:cs="Calibri"/>
          <w:color w:val="000000"/>
          <w:lang w:eastAsia="ru-RU"/>
        </w:rPr>
      </w:pPr>
      <w:r w:rsidRPr="000F50D6">
        <w:rPr>
          <w:rFonts w:ascii="Times New Roman" w:hAnsi="Times New Roman"/>
          <w:color w:val="000000"/>
          <w:sz w:val="24"/>
          <w:szCs w:val="24"/>
          <w:lang w:eastAsia="ru-RU"/>
        </w:rPr>
        <w:t>Применять простые распространенные предложения с однородными членами в устной и письменной речи.</w:t>
      </w:r>
    </w:p>
    <w:p w:rsidR="008224C5" w:rsidRPr="000F50D6" w:rsidRDefault="008224C5" w:rsidP="000F50D6">
      <w:pPr>
        <w:numPr>
          <w:ilvl w:val="0"/>
          <w:numId w:val="3"/>
        </w:numPr>
        <w:spacing w:after="0" w:line="240" w:lineRule="auto"/>
        <w:rPr>
          <w:rFonts w:cs="Calibri"/>
          <w:color w:val="000000"/>
          <w:lang w:eastAsia="ru-RU"/>
        </w:rPr>
      </w:pPr>
      <w:r w:rsidRPr="000F50D6">
        <w:rPr>
          <w:rFonts w:ascii="Times New Roman" w:hAnsi="Times New Roman"/>
          <w:color w:val="000000"/>
          <w:sz w:val="24"/>
          <w:szCs w:val="24"/>
          <w:lang w:eastAsia="ru-RU"/>
        </w:rPr>
        <w:t>Оформлять деловые бумаги.</w:t>
      </w:r>
    </w:p>
    <w:p w:rsidR="008224C5" w:rsidRPr="000F50D6" w:rsidRDefault="008224C5" w:rsidP="000F50D6">
      <w:pPr>
        <w:spacing w:after="0" w:line="240" w:lineRule="auto"/>
        <w:rPr>
          <w:rFonts w:cs="Calibri"/>
          <w:color w:val="000000"/>
          <w:lang w:eastAsia="ru-RU"/>
        </w:rPr>
      </w:pPr>
      <w:r w:rsidRPr="000F50D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Формы контроля: </w:t>
      </w:r>
      <w:r w:rsidRPr="000F50D6">
        <w:rPr>
          <w:rFonts w:ascii="Times New Roman" w:hAnsi="Times New Roman"/>
          <w:color w:val="000000"/>
          <w:sz w:val="24"/>
          <w:szCs w:val="24"/>
          <w:lang w:eastAsia="ru-RU"/>
        </w:rPr>
        <w:t>диктанты текущие (по отдельным темам) и итоговые (четвертные, годовые); контрольные работы, тестирования.</w:t>
      </w:r>
    </w:p>
    <w:p w:rsidR="008224C5" w:rsidRPr="000F50D6" w:rsidRDefault="008224C5" w:rsidP="000F50D6">
      <w:pPr>
        <w:spacing w:after="0" w:line="240" w:lineRule="auto"/>
        <w:jc w:val="both"/>
        <w:rPr>
          <w:rFonts w:cs="Calibri"/>
          <w:color w:val="000000"/>
          <w:lang w:eastAsia="ru-RU"/>
        </w:rPr>
      </w:pPr>
      <w:r w:rsidRPr="000F50D6">
        <w:rPr>
          <w:rFonts w:ascii="Times New Roman" w:hAnsi="Times New Roman"/>
          <w:color w:val="000000"/>
          <w:sz w:val="24"/>
          <w:szCs w:val="24"/>
          <w:lang w:eastAsia="ru-RU"/>
        </w:rPr>
        <w:t>Урок, выпадающий на праздничный день  09.05.14 , переносится на конец учебного года.</w:t>
      </w:r>
    </w:p>
    <w:p w:rsidR="008224C5" w:rsidRDefault="008224C5" w:rsidP="000F50D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224C5" w:rsidRDefault="008224C5" w:rsidP="000F50D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224C5" w:rsidRDefault="008224C5" w:rsidP="000F50D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224C5" w:rsidRDefault="008224C5" w:rsidP="000F50D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224C5" w:rsidRDefault="008224C5" w:rsidP="000F50D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224C5" w:rsidRDefault="008224C5" w:rsidP="000F50D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224C5" w:rsidRDefault="008224C5" w:rsidP="000F50D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224C5" w:rsidRDefault="008224C5" w:rsidP="000F50D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224C5" w:rsidRDefault="008224C5" w:rsidP="000F50D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224C5" w:rsidRDefault="008224C5" w:rsidP="000F50D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224C5" w:rsidRDefault="008224C5" w:rsidP="000F50D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224C5" w:rsidRDefault="008224C5" w:rsidP="000F50D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224C5" w:rsidRDefault="008224C5" w:rsidP="000F50D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F50D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Учебно-тематический план</w:t>
      </w:r>
    </w:p>
    <w:p w:rsidR="008224C5" w:rsidRDefault="008224C5" w:rsidP="000F50D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TableGrid"/>
        <w:tblW w:w="0" w:type="auto"/>
        <w:tblLook w:val="01E0"/>
      </w:tblPr>
      <w:tblGrid>
        <w:gridCol w:w="3662"/>
        <w:gridCol w:w="1443"/>
        <w:gridCol w:w="7632"/>
        <w:gridCol w:w="2049"/>
      </w:tblGrid>
      <w:tr w:rsidR="008224C5" w:rsidRPr="00685A6C" w:rsidTr="001F2184">
        <w:tc>
          <w:tcPr>
            <w:tcW w:w="3696" w:type="dxa"/>
          </w:tcPr>
          <w:p w:rsidR="008224C5" w:rsidRPr="00220902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452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</w:t>
            </w:r>
          </w:p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7740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Из них</w:t>
            </w:r>
          </w:p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Развитие речи</w:t>
            </w:r>
          </w:p>
        </w:tc>
        <w:tc>
          <w:tcPr>
            <w:tcW w:w="1898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Практическая работа</w:t>
            </w:r>
          </w:p>
        </w:tc>
      </w:tr>
      <w:tr w:rsidR="008224C5" w:rsidTr="001F2184">
        <w:tc>
          <w:tcPr>
            <w:tcW w:w="3696" w:type="dxa"/>
          </w:tcPr>
          <w:p w:rsidR="008224C5" w:rsidRPr="00685A6C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685A6C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Повторение. Предложение. Текст.</w:t>
            </w:r>
          </w:p>
        </w:tc>
        <w:tc>
          <w:tcPr>
            <w:tcW w:w="1452" w:type="dxa"/>
          </w:tcPr>
          <w:p w:rsidR="008224C5" w:rsidRPr="00685A6C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85A6C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  <w:t>11+2</w:t>
            </w:r>
          </w:p>
        </w:tc>
        <w:tc>
          <w:tcPr>
            <w:tcW w:w="7740" w:type="dxa"/>
          </w:tcPr>
          <w:p w:rsidR="008224C5" w:rsidRPr="00685A6C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685A6C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Обучение пересказу текста с опорой на запись – 1</w:t>
            </w:r>
          </w:p>
          <w:p w:rsidR="008224C5" w:rsidRPr="00685A6C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685A6C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Оформление телеграммы - 1</w:t>
            </w:r>
          </w:p>
        </w:tc>
        <w:tc>
          <w:tcPr>
            <w:tcW w:w="1898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224C5" w:rsidTr="001F2184">
        <w:tc>
          <w:tcPr>
            <w:tcW w:w="3696" w:type="dxa"/>
          </w:tcPr>
          <w:p w:rsidR="008224C5" w:rsidRPr="00685A6C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685A6C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Слово. Текст. Состав слова.</w:t>
            </w:r>
          </w:p>
        </w:tc>
        <w:tc>
          <w:tcPr>
            <w:tcW w:w="1452" w:type="dxa"/>
          </w:tcPr>
          <w:p w:rsidR="008224C5" w:rsidRPr="00685A6C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685A6C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28+3</w:t>
            </w:r>
          </w:p>
        </w:tc>
        <w:tc>
          <w:tcPr>
            <w:tcW w:w="7740" w:type="dxa"/>
          </w:tcPr>
          <w:p w:rsidR="008224C5" w:rsidRPr="00685A6C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685A6C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Обучение сжатому изложению по вопросам – 1</w:t>
            </w:r>
          </w:p>
          <w:p w:rsidR="008224C5" w:rsidRPr="00685A6C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685A6C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Сочинение по картине Перова «Охотники на привале» - 2</w:t>
            </w:r>
          </w:p>
          <w:p w:rsidR="008224C5" w:rsidRPr="00685A6C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685A6C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Обучение написанию объяснительной записки - 1</w:t>
            </w:r>
          </w:p>
        </w:tc>
        <w:tc>
          <w:tcPr>
            <w:tcW w:w="1898" w:type="dxa"/>
          </w:tcPr>
          <w:p w:rsidR="008224C5" w:rsidRPr="00685A6C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85A6C">
              <w:rPr>
                <w:rFonts w:ascii="Times New Roman" w:eastAsia="Calibri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8224C5" w:rsidTr="001F2184">
        <w:tc>
          <w:tcPr>
            <w:tcW w:w="3696" w:type="dxa"/>
          </w:tcPr>
          <w:p w:rsidR="008224C5" w:rsidRPr="00685A6C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685A6C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Части речи.</w:t>
            </w:r>
          </w:p>
        </w:tc>
        <w:tc>
          <w:tcPr>
            <w:tcW w:w="1452" w:type="dxa"/>
          </w:tcPr>
          <w:p w:rsidR="008224C5" w:rsidRPr="00685A6C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685A6C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62+9</w:t>
            </w:r>
          </w:p>
        </w:tc>
        <w:tc>
          <w:tcPr>
            <w:tcW w:w="7740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8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224C5" w:rsidRPr="00685A6C" w:rsidTr="001F2184">
        <w:tc>
          <w:tcPr>
            <w:tcW w:w="3696" w:type="dxa"/>
          </w:tcPr>
          <w:p w:rsidR="008224C5" w:rsidRPr="00685A6C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Имя существительное</w:t>
            </w:r>
          </w:p>
        </w:tc>
        <w:tc>
          <w:tcPr>
            <w:tcW w:w="1452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40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Описание картины В.М.Васнецова «Спящая царевна» - 1</w:t>
            </w:r>
          </w:p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Сжатый пересказ текста – 1</w:t>
            </w:r>
          </w:p>
          <w:p w:rsidR="008224C5" w:rsidRPr="00685A6C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Обучение написанию заявления - 1</w:t>
            </w:r>
          </w:p>
        </w:tc>
        <w:tc>
          <w:tcPr>
            <w:tcW w:w="1898" w:type="dxa"/>
          </w:tcPr>
          <w:p w:rsidR="008224C5" w:rsidRPr="00685A6C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8224C5" w:rsidRPr="00685A6C" w:rsidTr="001F2184">
        <w:tc>
          <w:tcPr>
            <w:tcW w:w="3696" w:type="dxa"/>
          </w:tcPr>
          <w:p w:rsidR="008224C5" w:rsidRPr="00685A6C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Имя прилагательное</w:t>
            </w:r>
          </w:p>
        </w:tc>
        <w:tc>
          <w:tcPr>
            <w:tcW w:w="1452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40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Составление и запись диалога по началу предложения – 1</w:t>
            </w:r>
          </w:p>
          <w:p w:rsidR="008224C5" w:rsidRPr="00685A6C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Написание заметки в стенгазету - 1</w:t>
            </w:r>
          </w:p>
        </w:tc>
        <w:tc>
          <w:tcPr>
            <w:tcW w:w="1898" w:type="dxa"/>
          </w:tcPr>
          <w:p w:rsidR="008224C5" w:rsidRPr="00685A6C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8224C5" w:rsidTr="001F2184">
        <w:tc>
          <w:tcPr>
            <w:tcW w:w="3696" w:type="dxa"/>
          </w:tcPr>
          <w:p w:rsidR="008224C5" w:rsidRPr="00685A6C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Местоимение</w:t>
            </w:r>
          </w:p>
        </w:tc>
        <w:tc>
          <w:tcPr>
            <w:tcW w:w="1452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40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Составление рассказа по картине из данных предложений – 1</w:t>
            </w:r>
          </w:p>
          <w:p w:rsidR="008224C5" w:rsidRPr="00685A6C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Обучение написанию письма - 1</w:t>
            </w:r>
          </w:p>
        </w:tc>
        <w:tc>
          <w:tcPr>
            <w:tcW w:w="1898" w:type="dxa"/>
          </w:tcPr>
          <w:p w:rsidR="008224C5" w:rsidRPr="00685A6C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8224C5" w:rsidTr="001F2184">
        <w:tc>
          <w:tcPr>
            <w:tcW w:w="3696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Глагол</w:t>
            </w:r>
          </w:p>
        </w:tc>
        <w:tc>
          <w:tcPr>
            <w:tcW w:w="1452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40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Обучение написанию письма-поздравления - 1</w:t>
            </w:r>
          </w:p>
        </w:tc>
        <w:tc>
          <w:tcPr>
            <w:tcW w:w="1898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8224C5" w:rsidTr="001F2184">
        <w:tc>
          <w:tcPr>
            <w:tcW w:w="3696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Предложение. Текст.</w:t>
            </w:r>
          </w:p>
        </w:tc>
        <w:tc>
          <w:tcPr>
            <w:tcW w:w="1452" w:type="dxa"/>
          </w:tcPr>
          <w:p w:rsidR="008224C5" w:rsidRPr="007F459C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7740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98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8224C5" w:rsidTr="001F2184">
        <w:tc>
          <w:tcPr>
            <w:tcW w:w="3696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Повторение</w:t>
            </w:r>
          </w:p>
        </w:tc>
        <w:tc>
          <w:tcPr>
            <w:tcW w:w="1452" w:type="dxa"/>
          </w:tcPr>
          <w:p w:rsidR="008224C5" w:rsidRPr="007F459C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6 + 1</w:t>
            </w:r>
          </w:p>
        </w:tc>
        <w:tc>
          <w:tcPr>
            <w:tcW w:w="7740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Сжатое изложение по данному плану - 1</w:t>
            </w:r>
          </w:p>
        </w:tc>
        <w:tc>
          <w:tcPr>
            <w:tcW w:w="1898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  <w:tr w:rsidR="008224C5" w:rsidTr="001F2184">
        <w:tc>
          <w:tcPr>
            <w:tcW w:w="3696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452" w:type="dxa"/>
          </w:tcPr>
          <w:p w:rsidR="008224C5" w:rsidRPr="007F459C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136 ч.</w:t>
            </w:r>
          </w:p>
        </w:tc>
        <w:tc>
          <w:tcPr>
            <w:tcW w:w="7740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1898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</w:tbl>
    <w:p w:rsidR="008224C5" w:rsidRDefault="008224C5" w:rsidP="001F2184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224C5" w:rsidRDefault="008224C5" w:rsidP="001F2184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Календарно – тематическое планирование.</w:t>
      </w:r>
    </w:p>
    <w:p w:rsidR="008224C5" w:rsidRDefault="008224C5" w:rsidP="001F2184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TableGrid"/>
        <w:tblW w:w="0" w:type="auto"/>
        <w:tblLook w:val="01E0"/>
      </w:tblPr>
      <w:tblGrid>
        <w:gridCol w:w="1188"/>
        <w:gridCol w:w="5220"/>
        <w:gridCol w:w="1800"/>
        <w:gridCol w:w="2340"/>
        <w:gridCol w:w="1773"/>
        <w:gridCol w:w="2465"/>
      </w:tblGrid>
      <w:tr w:rsidR="008224C5" w:rsidTr="007F459C">
        <w:tc>
          <w:tcPr>
            <w:tcW w:w="1188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220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Тема урока</w:t>
            </w:r>
          </w:p>
        </w:tc>
        <w:tc>
          <w:tcPr>
            <w:tcW w:w="1800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Дата</w:t>
            </w:r>
          </w:p>
        </w:tc>
        <w:tc>
          <w:tcPr>
            <w:tcW w:w="2340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Тип урока</w:t>
            </w:r>
          </w:p>
        </w:tc>
        <w:tc>
          <w:tcPr>
            <w:tcW w:w="1773" w:type="dxa"/>
          </w:tcPr>
          <w:p w:rsidR="008224C5" w:rsidRPr="007F459C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459C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 учебника</w:t>
            </w:r>
          </w:p>
        </w:tc>
        <w:tc>
          <w:tcPr>
            <w:tcW w:w="2465" w:type="dxa"/>
          </w:tcPr>
          <w:p w:rsidR="008224C5" w:rsidRPr="007F459C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459C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и методы работы</w:t>
            </w:r>
          </w:p>
        </w:tc>
      </w:tr>
      <w:tr w:rsidR="008224C5" w:rsidTr="007F459C">
        <w:tc>
          <w:tcPr>
            <w:tcW w:w="1188" w:type="dxa"/>
          </w:tcPr>
          <w:p w:rsidR="008224C5" w:rsidRPr="007F459C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20" w:type="dxa"/>
          </w:tcPr>
          <w:p w:rsidR="008224C5" w:rsidRPr="00433446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    </w:t>
            </w:r>
            <w:r w:rsidRPr="00433446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Повторение (11+2). Предложение. Текст.</w:t>
            </w:r>
          </w:p>
        </w:tc>
        <w:tc>
          <w:tcPr>
            <w:tcW w:w="1800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0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3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65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224C5" w:rsidTr="007F459C">
        <w:tc>
          <w:tcPr>
            <w:tcW w:w="1188" w:type="dxa"/>
          </w:tcPr>
          <w:p w:rsidR="008224C5" w:rsidRPr="007F459C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1-2</w:t>
            </w:r>
          </w:p>
        </w:tc>
        <w:tc>
          <w:tcPr>
            <w:tcW w:w="5220" w:type="dxa"/>
          </w:tcPr>
          <w:p w:rsidR="008224C5" w:rsidRPr="007F459C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Предложение. Главные и второстепенные члены предложения.</w:t>
            </w:r>
          </w:p>
        </w:tc>
        <w:tc>
          <w:tcPr>
            <w:tcW w:w="1800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0" w:type="dxa"/>
          </w:tcPr>
          <w:p w:rsidR="008224C5" w:rsidRPr="007F459C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Урок повторения</w:t>
            </w:r>
          </w:p>
        </w:tc>
        <w:tc>
          <w:tcPr>
            <w:tcW w:w="1773" w:type="dxa"/>
          </w:tcPr>
          <w:p w:rsidR="008224C5" w:rsidRPr="007F459C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Стр. 3-20</w:t>
            </w:r>
          </w:p>
        </w:tc>
        <w:tc>
          <w:tcPr>
            <w:tcW w:w="2465" w:type="dxa"/>
          </w:tcPr>
          <w:p w:rsidR="008224C5" w:rsidRPr="007F459C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Работа с текстом, упражнения</w:t>
            </w:r>
          </w:p>
        </w:tc>
      </w:tr>
      <w:tr w:rsidR="008224C5" w:rsidTr="007F459C">
        <w:tc>
          <w:tcPr>
            <w:tcW w:w="1188" w:type="dxa"/>
          </w:tcPr>
          <w:p w:rsidR="008224C5" w:rsidRPr="007F459C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3-4</w:t>
            </w:r>
          </w:p>
        </w:tc>
        <w:tc>
          <w:tcPr>
            <w:tcW w:w="5220" w:type="dxa"/>
          </w:tcPr>
          <w:p w:rsidR="008224C5" w:rsidRPr="007F459C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Однородные члены предложения</w:t>
            </w:r>
          </w:p>
        </w:tc>
        <w:tc>
          <w:tcPr>
            <w:tcW w:w="1800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0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3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65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Составление предложе-</w:t>
            </w:r>
          </w:p>
          <w:p w:rsidR="008224C5" w:rsidRPr="007F459C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ний, работа с текстом</w:t>
            </w:r>
          </w:p>
        </w:tc>
      </w:tr>
      <w:tr w:rsidR="008224C5" w:rsidTr="007F459C">
        <w:tc>
          <w:tcPr>
            <w:tcW w:w="1188" w:type="dxa"/>
          </w:tcPr>
          <w:p w:rsidR="008224C5" w:rsidRPr="007F459C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5-6</w:t>
            </w:r>
          </w:p>
        </w:tc>
        <w:tc>
          <w:tcPr>
            <w:tcW w:w="5220" w:type="dxa"/>
          </w:tcPr>
          <w:p w:rsidR="008224C5" w:rsidRPr="007F459C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Запятая при однородных членах</w:t>
            </w:r>
          </w:p>
        </w:tc>
        <w:tc>
          <w:tcPr>
            <w:tcW w:w="1800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0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3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65" w:type="dxa"/>
          </w:tcPr>
          <w:p w:rsidR="008224C5" w:rsidRPr="007F459C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Работа с текстом</w:t>
            </w:r>
          </w:p>
        </w:tc>
      </w:tr>
      <w:tr w:rsidR="008224C5" w:rsidTr="007F459C">
        <w:tc>
          <w:tcPr>
            <w:tcW w:w="1188" w:type="dxa"/>
          </w:tcPr>
          <w:p w:rsidR="008224C5" w:rsidRPr="007F459C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7-9</w:t>
            </w:r>
          </w:p>
        </w:tc>
        <w:tc>
          <w:tcPr>
            <w:tcW w:w="5220" w:type="dxa"/>
          </w:tcPr>
          <w:p w:rsidR="008224C5" w:rsidRPr="007F459C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Простые и сложные предложения</w:t>
            </w:r>
          </w:p>
        </w:tc>
        <w:tc>
          <w:tcPr>
            <w:tcW w:w="1800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0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3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65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224C5" w:rsidTr="007F459C">
        <w:tc>
          <w:tcPr>
            <w:tcW w:w="1188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10-11</w:t>
            </w:r>
          </w:p>
        </w:tc>
        <w:tc>
          <w:tcPr>
            <w:tcW w:w="522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Запятая между частями сложного предложения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3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65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Опрос, упражнения</w:t>
            </w:r>
          </w:p>
        </w:tc>
      </w:tr>
      <w:tr w:rsidR="008224C5" w:rsidTr="007F459C">
        <w:tc>
          <w:tcPr>
            <w:tcW w:w="1188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5220" w:type="dxa"/>
          </w:tcPr>
          <w:p w:rsidR="008224C5" w:rsidRPr="00433446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i/>
                <w:color w:val="000000"/>
                <w:sz w:val="22"/>
                <w:szCs w:val="22"/>
                <w:lang w:eastAsia="ru-RU"/>
              </w:rPr>
            </w:pPr>
            <w:r w:rsidRPr="00433446">
              <w:rPr>
                <w:rFonts w:ascii="Times New Roman" w:eastAsia="Calibri" w:hAnsi="Times New Roman"/>
                <w:bCs/>
                <w:i/>
                <w:color w:val="000000"/>
                <w:sz w:val="22"/>
                <w:szCs w:val="22"/>
                <w:lang w:eastAsia="ru-RU"/>
              </w:rPr>
              <w:t>Р.р. Обучение пересказу текста с опорой на запись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Развитие речи</w:t>
            </w:r>
          </w:p>
        </w:tc>
        <w:tc>
          <w:tcPr>
            <w:tcW w:w="1773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65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8224C5" w:rsidTr="007F459C">
        <w:tc>
          <w:tcPr>
            <w:tcW w:w="1188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220" w:type="dxa"/>
          </w:tcPr>
          <w:p w:rsidR="008224C5" w:rsidRPr="00433446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i/>
                <w:color w:val="000000"/>
                <w:sz w:val="22"/>
                <w:szCs w:val="22"/>
                <w:lang w:eastAsia="ru-RU"/>
              </w:rPr>
            </w:pPr>
            <w:r w:rsidRPr="00433446">
              <w:rPr>
                <w:rFonts w:ascii="Times New Roman" w:eastAsia="Calibri" w:hAnsi="Times New Roman"/>
                <w:bCs/>
                <w:i/>
                <w:color w:val="000000"/>
                <w:sz w:val="22"/>
                <w:szCs w:val="22"/>
                <w:lang w:eastAsia="ru-RU"/>
              </w:rPr>
              <w:t>Р.р. Обучение оформлению телеграммы. Разделительный Ъ после приставок.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Практикум</w:t>
            </w:r>
          </w:p>
        </w:tc>
        <w:tc>
          <w:tcPr>
            <w:tcW w:w="1773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Стр. 21</w:t>
            </w:r>
          </w:p>
        </w:tc>
        <w:tc>
          <w:tcPr>
            <w:tcW w:w="2465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8224C5" w:rsidTr="007F459C">
        <w:tc>
          <w:tcPr>
            <w:tcW w:w="1188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20" w:type="dxa"/>
          </w:tcPr>
          <w:p w:rsidR="008224C5" w:rsidRPr="00433446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          </w:t>
            </w:r>
            <w:r w:rsidRPr="00433446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ru-RU"/>
              </w:rPr>
              <w:t>Состав слова. Текст (28+3)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3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65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8224C5" w:rsidTr="007F459C">
        <w:tc>
          <w:tcPr>
            <w:tcW w:w="1188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14.</w:t>
            </w:r>
          </w:p>
        </w:tc>
        <w:tc>
          <w:tcPr>
            <w:tcW w:w="522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Части слова.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Комбинированный</w:t>
            </w:r>
          </w:p>
        </w:tc>
        <w:tc>
          <w:tcPr>
            <w:tcW w:w="1773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65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Работа с учебником</w:t>
            </w:r>
          </w:p>
        </w:tc>
      </w:tr>
      <w:tr w:rsidR="008224C5" w:rsidTr="007F459C">
        <w:tc>
          <w:tcPr>
            <w:tcW w:w="1188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15-16.</w:t>
            </w:r>
          </w:p>
        </w:tc>
        <w:tc>
          <w:tcPr>
            <w:tcW w:w="522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Корень и однокоренные слова.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Комбинированный</w:t>
            </w:r>
          </w:p>
        </w:tc>
        <w:tc>
          <w:tcPr>
            <w:tcW w:w="1773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65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Тренировочные упражнения</w:t>
            </w:r>
          </w:p>
        </w:tc>
      </w:tr>
      <w:tr w:rsidR="008224C5" w:rsidTr="007F459C">
        <w:tc>
          <w:tcPr>
            <w:tcW w:w="1188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17.</w:t>
            </w:r>
          </w:p>
        </w:tc>
        <w:tc>
          <w:tcPr>
            <w:tcW w:w="522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Приставка.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Закрепление</w:t>
            </w:r>
          </w:p>
        </w:tc>
        <w:tc>
          <w:tcPr>
            <w:tcW w:w="1773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65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Работа с текстом</w:t>
            </w:r>
          </w:p>
        </w:tc>
      </w:tr>
      <w:tr w:rsidR="008224C5" w:rsidTr="007F459C">
        <w:tc>
          <w:tcPr>
            <w:tcW w:w="1188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18.</w:t>
            </w:r>
          </w:p>
        </w:tc>
        <w:tc>
          <w:tcPr>
            <w:tcW w:w="522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Суффикс.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Закрепление</w:t>
            </w:r>
          </w:p>
        </w:tc>
        <w:tc>
          <w:tcPr>
            <w:tcW w:w="1773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65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Тренировочные упражнения</w:t>
            </w:r>
          </w:p>
        </w:tc>
      </w:tr>
      <w:tr w:rsidR="008224C5" w:rsidTr="007F459C">
        <w:tc>
          <w:tcPr>
            <w:tcW w:w="1188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19-20.</w:t>
            </w:r>
          </w:p>
        </w:tc>
        <w:tc>
          <w:tcPr>
            <w:tcW w:w="522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Суффикс. Образование слов с помощью суффиксов.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Комбинированный</w:t>
            </w:r>
          </w:p>
        </w:tc>
        <w:tc>
          <w:tcPr>
            <w:tcW w:w="1773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65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Работа с текстом</w:t>
            </w:r>
          </w:p>
        </w:tc>
      </w:tr>
      <w:tr w:rsidR="008224C5" w:rsidTr="007F459C">
        <w:tc>
          <w:tcPr>
            <w:tcW w:w="1188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21.</w:t>
            </w:r>
          </w:p>
        </w:tc>
        <w:tc>
          <w:tcPr>
            <w:tcW w:w="522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Окончание.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Повторение</w:t>
            </w:r>
          </w:p>
        </w:tc>
        <w:tc>
          <w:tcPr>
            <w:tcW w:w="1773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65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8224C5" w:rsidTr="007F459C">
        <w:tc>
          <w:tcPr>
            <w:tcW w:w="1188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22-23.</w:t>
            </w:r>
          </w:p>
        </w:tc>
        <w:tc>
          <w:tcPr>
            <w:tcW w:w="522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Упражнения на закрепление.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Повторение</w:t>
            </w:r>
          </w:p>
        </w:tc>
        <w:tc>
          <w:tcPr>
            <w:tcW w:w="1773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65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8224C5" w:rsidTr="007F459C">
        <w:tc>
          <w:tcPr>
            <w:tcW w:w="1188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24-25.</w:t>
            </w:r>
          </w:p>
        </w:tc>
        <w:tc>
          <w:tcPr>
            <w:tcW w:w="522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Правописание безударных гласных в корне слова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Повторение и закрепление</w:t>
            </w:r>
          </w:p>
        </w:tc>
        <w:tc>
          <w:tcPr>
            <w:tcW w:w="1773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Стр. 37-40</w:t>
            </w:r>
          </w:p>
        </w:tc>
        <w:tc>
          <w:tcPr>
            <w:tcW w:w="2465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Работа с учебником</w:t>
            </w:r>
          </w:p>
        </w:tc>
      </w:tr>
      <w:tr w:rsidR="008224C5" w:rsidTr="007F459C">
        <w:tc>
          <w:tcPr>
            <w:tcW w:w="1188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26.</w:t>
            </w:r>
          </w:p>
        </w:tc>
        <w:tc>
          <w:tcPr>
            <w:tcW w:w="522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Звонкие и глухие согласные в корне слова.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3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Стр. 41-44</w:t>
            </w:r>
          </w:p>
        </w:tc>
        <w:tc>
          <w:tcPr>
            <w:tcW w:w="2465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8224C5" w:rsidTr="007F459C">
        <w:tc>
          <w:tcPr>
            <w:tcW w:w="1188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27.</w:t>
            </w:r>
          </w:p>
        </w:tc>
        <w:tc>
          <w:tcPr>
            <w:tcW w:w="522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Непроизносимые согласные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3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Стр. 44-46</w:t>
            </w:r>
          </w:p>
        </w:tc>
        <w:tc>
          <w:tcPr>
            <w:tcW w:w="2465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8224C5" w:rsidTr="007F459C">
        <w:tc>
          <w:tcPr>
            <w:tcW w:w="1188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28.</w:t>
            </w:r>
          </w:p>
        </w:tc>
        <w:tc>
          <w:tcPr>
            <w:tcW w:w="522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Упражнения на закрепление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3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Стр. 47-51</w:t>
            </w:r>
          </w:p>
        </w:tc>
        <w:tc>
          <w:tcPr>
            <w:tcW w:w="2465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8224C5" w:rsidTr="007F459C">
        <w:tc>
          <w:tcPr>
            <w:tcW w:w="1188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29-30.</w:t>
            </w:r>
          </w:p>
        </w:tc>
        <w:tc>
          <w:tcPr>
            <w:tcW w:w="522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Гласные и согласные в приставках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Уроки сообщения новых знаний</w:t>
            </w:r>
          </w:p>
        </w:tc>
        <w:tc>
          <w:tcPr>
            <w:tcW w:w="1773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Стр. 53-55</w:t>
            </w:r>
          </w:p>
        </w:tc>
        <w:tc>
          <w:tcPr>
            <w:tcW w:w="2465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Работа с учебником</w:t>
            </w:r>
          </w:p>
        </w:tc>
      </w:tr>
      <w:tr w:rsidR="008224C5" w:rsidTr="007F459C">
        <w:tc>
          <w:tcPr>
            <w:tcW w:w="1188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31.</w:t>
            </w:r>
          </w:p>
        </w:tc>
        <w:tc>
          <w:tcPr>
            <w:tcW w:w="522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Приставки и предлоги.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3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65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Работа с текстом</w:t>
            </w:r>
          </w:p>
        </w:tc>
      </w:tr>
      <w:tr w:rsidR="008224C5" w:rsidRPr="00825A17" w:rsidTr="007F459C">
        <w:tc>
          <w:tcPr>
            <w:tcW w:w="1188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32-33.</w:t>
            </w:r>
          </w:p>
        </w:tc>
        <w:tc>
          <w:tcPr>
            <w:tcW w:w="522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Упражнения на закрепление.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Закрепление</w:t>
            </w:r>
          </w:p>
        </w:tc>
        <w:tc>
          <w:tcPr>
            <w:tcW w:w="1773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Стр. 55-57</w:t>
            </w:r>
          </w:p>
        </w:tc>
        <w:tc>
          <w:tcPr>
            <w:tcW w:w="2465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Тренировочные упражнения</w:t>
            </w:r>
          </w:p>
        </w:tc>
      </w:tr>
      <w:tr w:rsidR="008224C5" w:rsidTr="007F459C">
        <w:tc>
          <w:tcPr>
            <w:tcW w:w="1188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34.</w:t>
            </w:r>
          </w:p>
        </w:tc>
        <w:tc>
          <w:tcPr>
            <w:tcW w:w="5220" w:type="dxa"/>
          </w:tcPr>
          <w:p w:rsidR="008224C5" w:rsidRPr="00433446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i/>
                <w:color w:val="000000"/>
                <w:sz w:val="22"/>
                <w:szCs w:val="22"/>
                <w:lang w:eastAsia="ru-RU"/>
              </w:rPr>
            </w:pPr>
            <w:r w:rsidRPr="00433446">
              <w:rPr>
                <w:rFonts w:ascii="Times New Roman" w:eastAsia="Calibri" w:hAnsi="Times New Roman"/>
                <w:bCs/>
                <w:i/>
                <w:color w:val="000000"/>
                <w:sz w:val="22"/>
                <w:szCs w:val="22"/>
                <w:lang w:eastAsia="ru-RU"/>
              </w:rPr>
              <w:t>Р.р. Обучение сжатому пересказу текста по вопросам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Развитие речи</w:t>
            </w:r>
          </w:p>
        </w:tc>
        <w:tc>
          <w:tcPr>
            <w:tcW w:w="1773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65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8224C5" w:rsidTr="007F459C">
        <w:tc>
          <w:tcPr>
            <w:tcW w:w="1188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35-36.</w:t>
            </w:r>
          </w:p>
        </w:tc>
        <w:tc>
          <w:tcPr>
            <w:tcW w:w="522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Сложные слова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Урок сообщения новых знаний</w:t>
            </w:r>
          </w:p>
        </w:tc>
        <w:tc>
          <w:tcPr>
            <w:tcW w:w="1773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Стр. 58-61</w:t>
            </w:r>
          </w:p>
        </w:tc>
        <w:tc>
          <w:tcPr>
            <w:tcW w:w="2465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Работа с текстом</w:t>
            </w:r>
          </w:p>
        </w:tc>
      </w:tr>
      <w:tr w:rsidR="008224C5" w:rsidTr="007F459C">
        <w:tc>
          <w:tcPr>
            <w:tcW w:w="1188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37.</w:t>
            </w:r>
          </w:p>
        </w:tc>
        <w:tc>
          <w:tcPr>
            <w:tcW w:w="522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Упражнения на закрепление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Закрепление</w:t>
            </w:r>
          </w:p>
        </w:tc>
        <w:tc>
          <w:tcPr>
            <w:tcW w:w="1773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Стр. 61-64</w:t>
            </w:r>
          </w:p>
        </w:tc>
        <w:tc>
          <w:tcPr>
            <w:tcW w:w="2465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Работа с текстом</w:t>
            </w:r>
          </w:p>
        </w:tc>
      </w:tr>
      <w:tr w:rsidR="008224C5" w:rsidRPr="00825A17" w:rsidTr="007F459C">
        <w:tc>
          <w:tcPr>
            <w:tcW w:w="1188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38-39.</w:t>
            </w:r>
          </w:p>
        </w:tc>
        <w:tc>
          <w:tcPr>
            <w:tcW w:w="5220" w:type="dxa"/>
          </w:tcPr>
          <w:p w:rsidR="008224C5" w:rsidRPr="00433446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i/>
                <w:color w:val="000000"/>
                <w:sz w:val="22"/>
                <w:szCs w:val="22"/>
                <w:lang w:eastAsia="ru-RU"/>
              </w:rPr>
            </w:pPr>
            <w:r w:rsidRPr="00433446">
              <w:rPr>
                <w:rFonts w:ascii="Times New Roman" w:eastAsia="Calibri" w:hAnsi="Times New Roman"/>
                <w:bCs/>
                <w:i/>
                <w:color w:val="000000"/>
                <w:sz w:val="22"/>
                <w:szCs w:val="22"/>
                <w:lang w:eastAsia="ru-RU"/>
              </w:rPr>
              <w:t>Р.р. Сочинение по картине В.Г.Перова «Охотники на привале».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Развитие речи</w:t>
            </w:r>
          </w:p>
        </w:tc>
        <w:tc>
          <w:tcPr>
            <w:tcW w:w="1773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65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8224C5" w:rsidTr="007F459C">
        <w:tc>
          <w:tcPr>
            <w:tcW w:w="1188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40.</w:t>
            </w:r>
          </w:p>
        </w:tc>
        <w:tc>
          <w:tcPr>
            <w:tcW w:w="5220" w:type="dxa"/>
          </w:tcPr>
          <w:p w:rsidR="008224C5" w:rsidRPr="00433446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i/>
                <w:color w:val="000000"/>
                <w:sz w:val="22"/>
                <w:szCs w:val="22"/>
                <w:lang w:eastAsia="ru-RU"/>
              </w:rPr>
            </w:pPr>
            <w:r w:rsidRPr="00433446">
              <w:rPr>
                <w:rFonts w:ascii="Times New Roman" w:eastAsia="Calibri" w:hAnsi="Times New Roman"/>
                <w:bCs/>
                <w:i/>
                <w:color w:val="000000"/>
                <w:sz w:val="22"/>
                <w:szCs w:val="22"/>
                <w:lang w:eastAsia="ru-RU"/>
              </w:rPr>
              <w:t>Р.р. Обучение написанию объяснительной записки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Развитие речи</w:t>
            </w:r>
          </w:p>
        </w:tc>
        <w:tc>
          <w:tcPr>
            <w:tcW w:w="1773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65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8224C5" w:rsidTr="007F459C">
        <w:tc>
          <w:tcPr>
            <w:tcW w:w="1188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41.</w:t>
            </w:r>
          </w:p>
        </w:tc>
        <w:tc>
          <w:tcPr>
            <w:tcW w:w="522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Повторение и обобщение темы «Состав слова».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Урок обобщающего повторения</w:t>
            </w:r>
          </w:p>
        </w:tc>
        <w:tc>
          <w:tcPr>
            <w:tcW w:w="1773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65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 w:rsidRPr="00825A17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Тренировочные упражнения</w:t>
            </w:r>
          </w:p>
        </w:tc>
      </w:tr>
      <w:tr w:rsidR="008224C5" w:rsidTr="007F459C">
        <w:tc>
          <w:tcPr>
            <w:tcW w:w="1188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42.</w:t>
            </w:r>
          </w:p>
        </w:tc>
        <w:tc>
          <w:tcPr>
            <w:tcW w:w="5220" w:type="dxa"/>
          </w:tcPr>
          <w:p w:rsidR="008224C5" w:rsidRPr="00433446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i/>
                <w:color w:val="000000"/>
                <w:sz w:val="22"/>
                <w:szCs w:val="22"/>
                <w:lang w:eastAsia="ru-RU"/>
              </w:rPr>
            </w:pPr>
            <w:r w:rsidRPr="00433446">
              <w:rPr>
                <w:rFonts w:ascii="Times New Roman" w:eastAsia="Calibri" w:hAnsi="Times New Roman"/>
                <w:bCs/>
                <w:i/>
                <w:color w:val="000000"/>
                <w:sz w:val="22"/>
                <w:szCs w:val="22"/>
                <w:lang w:eastAsia="ru-RU"/>
              </w:rPr>
              <w:t>Практическая работа по теме «Состав слова».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Контроль</w:t>
            </w:r>
          </w:p>
        </w:tc>
        <w:tc>
          <w:tcPr>
            <w:tcW w:w="1773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65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8224C5" w:rsidTr="007F459C">
        <w:tc>
          <w:tcPr>
            <w:tcW w:w="1188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20" w:type="dxa"/>
          </w:tcPr>
          <w:p w:rsidR="008224C5" w:rsidRPr="00433446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                 </w:t>
            </w:r>
            <w:r w:rsidRPr="00433446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ru-RU"/>
              </w:rPr>
              <w:t>Части речи (64 + 8).</w:t>
            </w:r>
          </w:p>
          <w:p w:rsidR="008224C5" w:rsidRPr="00433446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            </w:t>
            </w:r>
            <w:r w:rsidRPr="00433446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Имя существительное.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3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65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8224C5" w:rsidTr="007F459C">
        <w:tc>
          <w:tcPr>
            <w:tcW w:w="1188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43.</w:t>
            </w:r>
          </w:p>
        </w:tc>
        <w:tc>
          <w:tcPr>
            <w:tcW w:w="522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Имя существительное как часть речи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Комбинированный</w:t>
            </w:r>
          </w:p>
        </w:tc>
        <w:tc>
          <w:tcPr>
            <w:tcW w:w="1773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Стр. 69-71</w:t>
            </w:r>
          </w:p>
        </w:tc>
        <w:tc>
          <w:tcPr>
            <w:tcW w:w="2465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Работа с текстом</w:t>
            </w:r>
          </w:p>
        </w:tc>
      </w:tr>
      <w:tr w:rsidR="008224C5" w:rsidTr="007F459C">
        <w:tc>
          <w:tcPr>
            <w:tcW w:w="1188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44-45.</w:t>
            </w:r>
          </w:p>
        </w:tc>
        <w:tc>
          <w:tcPr>
            <w:tcW w:w="522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Имена существительные нарицательные и собственные.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Комбинированный</w:t>
            </w:r>
          </w:p>
        </w:tc>
        <w:tc>
          <w:tcPr>
            <w:tcW w:w="1773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Стр. 72-74</w:t>
            </w:r>
          </w:p>
        </w:tc>
        <w:tc>
          <w:tcPr>
            <w:tcW w:w="2465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Работа с учебником</w:t>
            </w:r>
          </w:p>
        </w:tc>
      </w:tr>
      <w:tr w:rsidR="008224C5" w:rsidTr="007F459C">
        <w:tc>
          <w:tcPr>
            <w:tcW w:w="1188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46.</w:t>
            </w:r>
          </w:p>
        </w:tc>
        <w:tc>
          <w:tcPr>
            <w:tcW w:w="522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Правописание Ь после шипящих на конце существительных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Урок сообщения новых знаний</w:t>
            </w:r>
          </w:p>
        </w:tc>
        <w:tc>
          <w:tcPr>
            <w:tcW w:w="1773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65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8224C5" w:rsidTr="007F459C">
        <w:tc>
          <w:tcPr>
            <w:tcW w:w="1188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47-48.</w:t>
            </w:r>
          </w:p>
        </w:tc>
        <w:tc>
          <w:tcPr>
            <w:tcW w:w="522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Склонение имён существительных в единственном числе.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Комбинированный</w:t>
            </w:r>
          </w:p>
        </w:tc>
        <w:tc>
          <w:tcPr>
            <w:tcW w:w="1773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Стр. 75-86</w:t>
            </w:r>
          </w:p>
        </w:tc>
        <w:tc>
          <w:tcPr>
            <w:tcW w:w="2465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Работа с текстом</w:t>
            </w:r>
          </w:p>
        </w:tc>
      </w:tr>
      <w:tr w:rsidR="008224C5" w:rsidTr="007F459C">
        <w:tc>
          <w:tcPr>
            <w:tcW w:w="1188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49.</w:t>
            </w:r>
          </w:p>
        </w:tc>
        <w:tc>
          <w:tcPr>
            <w:tcW w:w="522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Упражнения на закрепление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Повторение</w:t>
            </w:r>
          </w:p>
        </w:tc>
        <w:tc>
          <w:tcPr>
            <w:tcW w:w="1773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Стр. 87-88</w:t>
            </w:r>
          </w:p>
        </w:tc>
        <w:tc>
          <w:tcPr>
            <w:tcW w:w="2465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8224C5" w:rsidTr="007F459C">
        <w:tc>
          <w:tcPr>
            <w:tcW w:w="1188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50-52.</w:t>
            </w:r>
          </w:p>
        </w:tc>
        <w:tc>
          <w:tcPr>
            <w:tcW w:w="522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Склонение имён существительных во множественном числе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Урок сообщения новых знаний</w:t>
            </w:r>
          </w:p>
        </w:tc>
        <w:tc>
          <w:tcPr>
            <w:tcW w:w="1773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Стр. 89-96</w:t>
            </w:r>
          </w:p>
        </w:tc>
        <w:tc>
          <w:tcPr>
            <w:tcW w:w="2465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Работа с учебником</w:t>
            </w:r>
          </w:p>
        </w:tc>
      </w:tr>
      <w:tr w:rsidR="008224C5" w:rsidTr="007F459C">
        <w:tc>
          <w:tcPr>
            <w:tcW w:w="1188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53.</w:t>
            </w:r>
          </w:p>
        </w:tc>
        <w:tc>
          <w:tcPr>
            <w:tcW w:w="522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Упражнения на закрепление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Повторение</w:t>
            </w:r>
          </w:p>
        </w:tc>
        <w:tc>
          <w:tcPr>
            <w:tcW w:w="1773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Стр. 96-101</w:t>
            </w:r>
          </w:p>
        </w:tc>
        <w:tc>
          <w:tcPr>
            <w:tcW w:w="2465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8224C5" w:rsidTr="007F459C">
        <w:tc>
          <w:tcPr>
            <w:tcW w:w="1188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54.</w:t>
            </w:r>
          </w:p>
        </w:tc>
        <w:tc>
          <w:tcPr>
            <w:tcW w:w="5220" w:type="dxa"/>
          </w:tcPr>
          <w:p w:rsidR="008224C5" w:rsidRPr="00433446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i/>
                <w:color w:val="000000"/>
                <w:sz w:val="22"/>
                <w:szCs w:val="22"/>
                <w:lang w:eastAsia="ru-RU"/>
              </w:rPr>
            </w:pPr>
            <w:r w:rsidRPr="00433446">
              <w:rPr>
                <w:rFonts w:ascii="Times New Roman" w:eastAsia="Calibri" w:hAnsi="Times New Roman"/>
                <w:bCs/>
                <w:i/>
                <w:color w:val="000000"/>
                <w:sz w:val="22"/>
                <w:szCs w:val="22"/>
                <w:lang w:eastAsia="ru-RU"/>
              </w:rPr>
              <w:t>Р.р. Описание картины В.М.Васнецова «Спящая царевна»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Развитие речи</w:t>
            </w:r>
          </w:p>
        </w:tc>
        <w:tc>
          <w:tcPr>
            <w:tcW w:w="1773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65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8224C5" w:rsidTr="007F459C">
        <w:tc>
          <w:tcPr>
            <w:tcW w:w="1188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55.</w:t>
            </w:r>
          </w:p>
        </w:tc>
        <w:tc>
          <w:tcPr>
            <w:tcW w:w="5220" w:type="dxa"/>
          </w:tcPr>
          <w:p w:rsidR="008224C5" w:rsidRPr="00433446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i/>
                <w:color w:val="000000"/>
                <w:sz w:val="22"/>
                <w:szCs w:val="22"/>
                <w:lang w:eastAsia="ru-RU"/>
              </w:rPr>
            </w:pPr>
            <w:r w:rsidRPr="00433446">
              <w:rPr>
                <w:rFonts w:ascii="Times New Roman" w:eastAsia="Calibri" w:hAnsi="Times New Roman"/>
                <w:bCs/>
                <w:i/>
                <w:color w:val="000000"/>
                <w:sz w:val="22"/>
                <w:szCs w:val="22"/>
                <w:lang w:eastAsia="ru-RU"/>
              </w:rPr>
              <w:t>Р.р. Обучение написанию заявления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3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Стр. 120</w:t>
            </w:r>
          </w:p>
        </w:tc>
        <w:tc>
          <w:tcPr>
            <w:tcW w:w="2465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8224C5" w:rsidTr="007F459C">
        <w:tc>
          <w:tcPr>
            <w:tcW w:w="1188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56.</w:t>
            </w:r>
          </w:p>
        </w:tc>
        <w:tc>
          <w:tcPr>
            <w:tcW w:w="522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Повторение изученного об имени существительном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Урок обобщающего повторения</w:t>
            </w:r>
          </w:p>
        </w:tc>
        <w:tc>
          <w:tcPr>
            <w:tcW w:w="1773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Стр. 103-104</w:t>
            </w:r>
          </w:p>
        </w:tc>
        <w:tc>
          <w:tcPr>
            <w:tcW w:w="2465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8224C5" w:rsidTr="007F459C">
        <w:tc>
          <w:tcPr>
            <w:tcW w:w="1188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20" w:type="dxa"/>
          </w:tcPr>
          <w:p w:rsidR="008224C5" w:rsidRPr="00433446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                 </w:t>
            </w:r>
            <w:r w:rsidRPr="00433446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Имя прилагательное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3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65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8224C5" w:rsidTr="007F459C">
        <w:tc>
          <w:tcPr>
            <w:tcW w:w="1188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57-58</w:t>
            </w:r>
          </w:p>
        </w:tc>
        <w:tc>
          <w:tcPr>
            <w:tcW w:w="522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Имя прилагательное как часть речи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Комбинированный</w:t>
            </w:r>
          </w:p>
        </w:tc>
        <w:tc>
          <w:tcPr>
            <w:tcW w:w="1773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Стр. 105-111</w:t>
            </w:r>
          </w:p>
        </w:tc>
        <w:tc>
          <w:tcPr>
            <w:tcW w:w="2465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Работа с текстом</w:t>
            </w:r>
          </w:p>
        </w:tc>
      </w:tr>
      <w:tr w:rsidR="008224C5" w:rsidTr="007F459C">
        <w:tc>
          <w:tcPr>
            <w:tcW w:w="1188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59-61</w:t>
            </w:r>
          </w:p>
        </w:tc>
        <w:tc>
          <w:tcPr>
            <w:tcW w:w="522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Склонение имён прилагательных мужского и среднего рода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Комбинированный</w:t>
            </w:r>
          </w:p>
        </w:tc>
        <w:tc>
          <w:tcPr>
            <w:tcW w:w="1773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Стр. 113-120</w:t>
            </w:r>
          </w:p>
        </w:tc>
        <w:tc>
          <w:tcPr>
            <w:tcW w:w="2465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Тренировочные упражнения, работа с учебником</w:t>
            </w:r>
          </w:p>
        </w:tc>
      </w:tr>
      <w:tr w:rsidR="008224C5" w:rsidTr="007F459C">
        <w:tc>
          <w:tcPr>
            <w:tcW w:w="1188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62-64.</w:t>
            </w:r>
          </w:p>
        </w:tc>
        <w:tc>
          <w:tcPr>
            <w:tcW w:w="522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Склонение прилагательных женского рода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Комбинированный</w:t>
            </w:r>
          </w:p>
        </w:tc>
        <w:tc>
          <w:tcPr>
            <w:tcW w:w="1773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Стр. 120-127</w:t>
            </w:r>
          </w:p>
        </w:tc>
        <w:tc>
          <w:tcPr>
            <w:tcW w:w="2465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Работа с учебником, игры</w:t>
            </w:r>
          </w:p>
        </w:tc>
      </w:tr>
      <w:tr w:rsidR="008224C5" w:rsidTr="00935F97">
        <w:trPr>
          <w:trHeight w:val="443"/>
        </w:trPr>
        <w:tc>
          <w:tcPr>
            <w:tcW w:w="1188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65.</w:t>
            </w:r>
          </w:p>
        </w:tc>
        <w:tc>
          <w:tcPr>
            <w:tcW w:w="5220" w:type="dxa"/>
          </w:tcPr>
          <w:p w:rsidR="008224C5" w:rsidRPr="00433446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i/>
                <w:color w:val="000000"/>
                <w:sz w:val="22"/>
                <w:szCs w:val="22"/>
                <w:lang w:eastAsia="ru-RU"/>
              </w:rPr>
            </w:pPr>
            <w:r w:rsidRPr="00433446">
              <w:rPr>
                <w:rFonts w:ascii="Times New Roman" w:eastAsia="Calibri" w:hAnsi="Times New Roman"/>
                <w:bCs/>
                <w:i/>
                <w:color w:val="000000"/>
                <w:sz w:val="22"/>
                <w:szCs w:val="22"/>
                <w:lang w:eastAsia="ru-RU"/>
              </w:rPr>
              <w:t>Р.р. Составление и запись диалога по началу предложений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Развитие речи</w:t>
            </w:r>
          </w:p>
        </w:tc>
        <w:tc>
          <w:tcPr>
            <w:tcW w:w="1773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65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Работа с учебником</w:t>
            </w:r>
          </w:p>
        </w:tc>
      </w:tr>
      <w:tr w:rsidR="008224C5" w:rsidTr="007F459C">
        <w:tc>
          <w:tcPr>
            <w:tcW w:w="1188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66.</w:t>
            </w:r>
          </w:p>
        </w:tc>
        <w:tc>
          <w:tcPr>
            <w:tcW w:w="522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Упражнения на закрепление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Урок повторения</w:t>
            </w:r>
          </w:p>
        </w:tc>
        <w:tc>
          <w:tcPr>
            <w:tcW w:w="1773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Стр. 127-130</w:t>
            </w:r>
          </w:p>
        </w:tc>
        <w:tc>
          <w:tcPr>
            <w:tcW w:w="2465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8224C5" w:rsidTr="007F459C">
        <w:tc>
          <w:tcPr>
            <w:tcW w:w="1188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67-69.</w:t>
            </w:r>
          </w:p>
        </w:tc>
        <w:tc>
          <w:tcPr>
            <w:tcW w:w="522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Склонение имён прилагательных во множественном числе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Комбинированный</w:t>
            </w:r>
          </w:p>
        </w:tc>
        <w:tc>
          <w:tcPr>
            <w:tcW w:w="1773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Стр. 131-137</w:t>
            </w:r>
          </w:p>
        </w:tc>
        <w:tc>
          <w:tcPr>
            <w:tcW w:w="2465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Работа с учебником</w:t>
            </w:r>
          </w:p>
        </w:tc>
      </w:tr>
      <w:tr w:rsidR="008224C5" w:rsidTr="007F459C">
        <w:tc>
          <w:tcPr>
            <w:tcW w:w="1188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70-71.</w:t>
            </w:r>
          </w:p>
        </w:tc>
        <w:tc>
          <w:tcPr>
            <w:tcW w:w="522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Упражнения на закрепление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Повторение</w:t>
            </w:r>
          </w:p>
        </w:tc>
        <w:tc>
          <w:tcPr>
            <w:tcW w:w="1773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65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Работа с учебником</w:t>
            </w:r>
          </w:p>
        </w:tc>
      </w:tr>
      <w:tr w:rsidR="008224C5" w:rsidTr="007F459C">
        <w:tc>
          <w:tcPr>
            <w:tcW w:w="1188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72.</w:t>
            </w:r>
          </w:p>
        </w:tc>
        <w:tc>
          <w:tcPr>
            <w:tcW w:w="5220" w:type="dxa"/>
          </w:tcPr>
          <w:p w:rsidR="008224C5" w:rsidRPr="00433446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i/>
                <w:color w:val="000000"/>
                <w:sz w:val="22"/>
                <w:szCs w:val="22"/>
                <w:lang w:eastAsia="ru-RU"/>
              </w:rPr>
            </w:pPr>
            <w:r w:rsidRPr="00433446">
              <w:rPr>
                <w:rFonts w:ascii="Times New Roman" w:eastAsia="Calibri" w:hAnsi="Times New Roman"/>
                <w:bCs/>
                <w:i/>
                <w:color w:val="000000"/>
                <w:sz w:val="22"/>
                <w:szCs w:val="22"/>
                <w:lang w:eastAsia="ru-RU"/>
              </w:rPr>
              <w:t>Р.р. Написание заметки в стенгазету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Развитие речи</w:t>
            </w:r>
          </w:p>
        </w:tc>
        <w:tc>
          <w:tcPr>
            <w:tcW w:w="1773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65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8224C5" w:rsidTr="007F459C">
        <w:tc>
          <w:tcPr>
            <w:tcW w:w="1188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73.</w:t>
            </w:r>
          </w:p>
        </w:tc>
        <w:tc>
          <w:tcPr>
            <w:tcW w:w="522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Повторение изученного об имени прилагательном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Урок обобщающего повторения</w:t>
            </w:r>
          </w:p>
        </w:tc>
        <w:tc>
          <w:tcPr>
            <w:tcW w:w="1773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65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Тренировочные упражнения</w:t>
            </w:r>
          </w:p>
        </w:tc>
      </w:tr>
      <w:tr w:rsidR="008224C5" w:rsidTr="007F459C">
        <w:tc>
          <w:tcPr>
            <w:tcW w:w="1188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74-75.</w:t>
            </w:r>
          </w:p>
        </w:tc>
        <w:tc>
          <w:tcPr>
            <w:tcW w:w="5220" w:type="dxa"/>
          </w:tcPr>
          <w:p w:rsidR="008224C5" w:rsidRPr="00433446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i/>
                <w:color w:val="000000"/>
                <w:sz w:val="22"/>
                <w:szCs w:val="22"/>
                <w:lang w:eastAsia="ru-RU"/>
              </w:rPr>
            </w:pPr>
            <w:r w:rsidRPr="00433446">
              <w:rPr>
                <w:rFonts w:ascii="Times New Roman" w:eastAsia="Calibri" w:hAnsi="Times New Roman"/>
                <w:bCs/>
                <w:i/>
                <w:color w:val="000000"/>
                <w:sz w:val="22"/>
                <w:szCs w:val="22"/>
                <w:lang w:eastAsia="ru-RU"/>
              </w:rPr>
              <w:t>Практическая работа и её анализ по теме «Имя прилагательное».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Контроль</w:t>
            </w:r>
          </w:p>
        </w:tc>
        <w:tc>
          <w:tcPr>
            <w:tcW w:w="1773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Стр. 143-144</w:t>
            </w:r>
          </w:p>
        </w:tc>
        <w:tc>
          <w:tcPr>
            <w:tcW w:w="2465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8224C5" w:rsidTr="007F459C">
        <w:tc>
          <w:tcPr>
            <w:tcW w:w="1188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20" w:type="dxa"/>
          </w:tcPr>
          <w:p w:rsidR="008224C5" w:rsidRPr="00433446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                      </w:t>
            </w:r>
            <w:r w:rsidRPr="00433446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Местоимение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3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65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8224C5" w:rsidTr="007F459C">
        <w:tc>
          <w:tcPr>
            <w:tcW w:w="1188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76-78.</w:t>
            </w:r>
          </w:p>
        </w:tc>
        <w:tc>
          <w:tcPr>
            <w:tcW w:w="522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Местоимение как часть речи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Уроки сообщения новых знаний</w:t>
            </w:r>
          </w:p>
        </w:tc>
        <w:tc>
          <w:tcPr>
            <w:tcW w:w="1773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Стр. 145-150</w:t>
            </w:r>
          </w:p>
        </w:tc>
        <w:tc>
          <w:tcPr>
            <w:tcW w:w="2465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Работа с учебником</w:t>
            </w:r>
          </w:p>
        </w:tc>
      </w:tr>
      <w:tr w:rsidR="008224C5" w:rsidTr="007F459C">
        <w:tc>
          <w:tcPr>
            <w:tcW w:w="1188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79-81.</w:t>
            </w:r>
          </w:p>
        </w:tc>
        <w:tc>
          <w:tcPr>
            <w:tcW w:w="522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Личные местоимения 1 лица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3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Стр. 15- 174</w:t>
            </w:r>
          </w:p>
        </w:tc>
        <w:tc>
          <w:tcPr>
            <w:tcW w:w="2465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Работа с текстом, с учебником</w:t>
            </w:r>
          </w:p>
        </w:tc>
      </w:tr>
      <w:tr w:rsidR="008224C5" w:rsidTr="007F459C">
        <w:tc>
          <w:tcPr>
            <w:tcW w:w="1188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82-84.</w:t>
            </w:r>
          </w:p>
        </w:tc>
        <w:tc>
          <w:tcPr>
            <w:tcW w:w="522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Личные местоимения 2 лица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3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65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8224C5" w:rsidTr="007F459C">
        <w:tc>
          <w:tcPr>
            <w:tcW w:w="1188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85-86.</w:t>
            </w:r>
          </w:p>
        </w:tc>
        <w:tc>
          <w:tcPr>
            <w:tcW w:w="522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Личные местоимения 3 лица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3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65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8224C5" w:rsidTr="007F459C">
        <w:tc>
          <w:tcPr>
            <w:tcW w:w="1188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87-88.</w:t>
            </w:r>
          </w:p>
        </w:tc>
        <w:tc>
          <w:tcPr>
            <w:tcW w:w="522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Упражнения на закрепление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Обобщение</w:t>
            </w:r>
          </w:p>
        </w:tc>
        <w:tc>
          <w:tcPr>
            <w:tcW w:w="1773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Стр. 175-179</w:t>
            </w:r>
          </w:p>
        </w:tc>
        <w:tc>
          <w:tcPr>
            <w:tcW w:w="2465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8224C5" w:rsidTr="007F459C">
        <w:tc>
          <w:tcPr>
            <w:tcW w:w="1188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89.</w:t>
            </w:r>
          </w:p>
        </w:tc>
        <w:tc>
          <w:tcPr>
            <w:tcW w:w="5220" w:type="dxa"/>
          </w:tcPr>
          <w:p w:rsidR="008224C5" w:rsidRPr="00433446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i/>
                <w:color w:val="000000"/>
                <w:sz w:val="22"/>
                <w:szCs w:val="22"/>
                <w:lang w:eastAsia="ru-RU"/>
              </w:rPr>
            </w:pPr>
            <w:r w:rsidRPr="00433446">
              <w:rPr>
                <w:rFonts w:ascii="Times New Roman" w:eastAsia="Calibri" w:hAnsi="Times New Roman"/>
                <w:bCs/>
                <w:i/>
                <w:color w:val="000000"/>
                <w:sz w:val="22"/>
                <w:szCs w:val="22"/>
                <w:lang w:eastAsia="ru-RU"/>
              </w:rPr>
              <w:t>Р.р. Составление рассказа по картине из данных предложений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Развитие речи</w:t>
            </w:r>
          </w:p>
        </w:tc>
        <w:tc>
          <w:tcPr>
            <w:tcW w:w="1773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65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8224C5" w:rsidTr="007F459C">
        <w:tc>
          <w:tcPr>
            <w:tcW w:w="1188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90.</w:t>
            </w:r>
          </w:p>
        </w:tc>
        <w:tc>
          <w:tcPr>
            <w:tcW w:w="5220" w:type="dxa"/>
          </w:tcPr>
          <w:p w:rsidR="008224C5" w:rsidRPr="00433446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i/>
                <w:color w:val="000000"/>
                <w:sz w:val="22"/>
                <w:szCs w:val="22"/>
                <w:lang w:eastAsia="ru-RU"/>
              </w:rPr>
            </w:pPr>
            <w:r w:rsidRPr="00433446">
              <w:rPr>
                <w:rFonts w:ascii="Times New Roman" w:eastAsia="Calibri" w:hAnsi="Times New Roman"/>
                <w:bCs/>
                <w:i/>
                <w:color w:val="000000"/>
                <w:sz w:val="22"/>
                <w:szCs w:val="22"/>
                <w:lang w:eastAsia="ru-RU"/>
              </w:rPr>
              <w:t>Р.р. Обучение написанию письма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Развитие речи</w:t>
            </w:r>
          </w:p>
        </w:tc>
        <w:tc>
          <w:tcPr>
            <w:tcW w:w="1773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Стр. 180</w:t>
            </w:r>
          </w:p>
        </w:tc>
        <w:tc>
          <w:tcPr>
            <w:tcW w:w="2465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8224C5" w:rsidTr="007F459C">
        <w:tc>
          <w:tcPr>
            <w:tcW w:w="1188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91.</w:t>
            </w:r>
          </w:p>
        </w:tc>
        <w:tc>
          <w:tcPr>
            <w:tcW w:w="5220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Повторение изученного о местоимении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Урок обобщающего повторения</w:t>
            </w:r>
          </w:p>
        </w:tc>
        <w:tc>
          <w:tcPr>
            <w:tcW w:w="1773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Стр. 181-182</w:t>
            </w:r>
          </w:p>
        </w:tc>
        <w:tc>
          <w:tcPr>
            <w:tcW w:w="2465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Тренировочные упражнения</w:t>
            </w:r>
          </w:p>
        </w:tc>
      </w:tr>
      <w:tr w:rsidR="008224C5" w:rsidTr="007F459C">
        <w:tc>
          <w:tcPr>
            <w:tcW w:w="1188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20" w:type="dxa"/>
          </w:tcPr>
          <w:p w:rsidR="008224C5" w:rsidRPr="00433446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                             </w:t>
            </w:r>
            <w:r w:rsidRPr="00433446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Глагол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3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65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8224C5" w:rsidTr="007F459C">
        <w:tc>
          <w:tcPr>
            <w:tcW w:w="1188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92-93.</w:t>
            </w:r>
          </w:p>
        </w:tc>
        <w:tc>
          <w:tcPr>
            <w:tcW w:w="5220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Глагол как часть речи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Комбинированный</w:t>
            </w:r>
          </w:p>
        </w:tc>
        <w:tc>
          <w:tcPr>
            <w:tcW w:w="1773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Стр. 183-188</w:t>
            </w:r>
          </w:p>
        </w:tc>
        <w:tc>
          <w:tcPr>
            <w:tcW w:w="2465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Работа с текстом</w:t>
            </w:r>
          </w:p>
        </w:tc>
      </w:tr>
      <w:tr w:rsidR="008224C5" w:rsidTr="007F459C">
        <w:tc>
          <w:tcPr>
            <w:tcW w:w="1188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94.</w:t>
            </w:r>
          </w:p>
        </w:tc>
        <w:tc>
          <w:tcPr>
            <w:tcW w:w="5220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Изменение глагола по временам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Урок сообщения новых знаний</w:t>
            </w:r>
          </w:p>
        </w:tc>
        <w:tc>
          <w:tcPr>
            <w:tcW w:w="1773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Стр. 189-198</w:t>
            </w:r>
          </w:p>
        </w:tc>
        <w:tc>
          <w:tcPr>
            <w:tcW w:w="2465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Составление словосочетаний, предложений</w:t>
            </w:r>
          </w:p>
        </w:tc>
      </w:tr>
      <w:tr w:rsidR="008224C5" w:rsidTr="007F459C">
        <w:tc>
          <w:tcPr>
            <w:tcW w:w="1188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95.</w:t>
            </w:r>
          </w:p>
        </w:tc>
        <w:tc>
          <w:tcPr>
            <w:tcW w:w="5220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Изменение глаголов по числам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Комбинированный</w:t>
            </w:r>
          </w:p>
        </w:tc>
        <w:tc>
          <w:tcPr>
            <w:tcW w:w="1773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65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8224C5" w:rsidTr="007F459C">
        <w:tc>
          <w:tcPr>
            <w:tcW w:w="1188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96-97.</w:t>
            </w:r>
          </w:p>
        </w:tc>
        <w:tc>
          <w:tcPr>
            <w:tcW w:w="5220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Изменение глаголов прошедшего времени по родам и числам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Комбинированный</w:t>
            </w:r>
          </w:p>
        </w:tc>
        <w:tc>
          <w:tcPr>
            <w:tcW w:w="1773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Стр. 199-206</w:t>
            </w:r>
          </w:p>
        </w:tc>
        <w:tc>
          <w:tcPr>
            <w:tcW w:w="2465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8224C5" w:rsidTr="007F459C">
        <w:tc>
          <w:tcPr>
            <w:tcW w:w="1188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98-99.</w:t>
            </w:r>
          </w:p>
        </w:tc>
        <w:tc>
          <w:tcPr>
            <w:tcW w:w="5220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НЕ с глаголами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Комбинированный</w:t>
            </w:r>
          </w:p>
        </w:tc>
        <w:tc>
          <w:tcPr>
            <w:tcW w:w="1773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Стр. 206-210</w:t>
            </w:r>
          </w:p>
        </w:tc>
        <w:tc>
          <w:tcPr>
            <w:tcW w:w="2465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Работа с текстом</w:t>
            </w:r>
          </w:p>
        </w:tc>
      </w:tr>
      <w:tr w:rsidR="008224C5" w:rsidTr="007F459C">
        <w:tc>
          <w:tcPr>
            <w:tcW w:w="1188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100.</w:t>
            </w:r>
          </w:p>
        </w:tc>
        <w:tc>
          <w:tcPr>
            <w:tcW w:w="5220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Изменение глаголов по лицам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Комбинированный</w:t>
            </w:r>
          </w:p>
        </w:tc>
        <w:tc>
          <w:tcPr>
            <w:tcW w:w="1773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Стр. 210-212</w:t>
            </w:r>
          </w:p>
        </w:tc>
        <w:tc>
          <w:tcPr>
            <w:tcW w:w="2465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Работа с текстом</w:t>
            </w:r>
          </w:p>
        </w:tc>
      </w:tr>
      <w:tr w:rsidR="008224C5" w:rsidTr="007F459C">
        <w:tc>
          <w:tcPr>
            <w:tcW w:w="1188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101.</w:t>
            </w:r>
          </w:p>
        </w:tc>
        <w:tc>
          <w:tcPr>
            <w:tcW w:w="5220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1-е лицо глагола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Комбинированный</w:t>
            </w:r>
          </w:p>
        </w:tc>
        <w:tc>
          <w:tcPr>
            <w:tcW w:w="1773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Стр. 212-213</w:t>
            </w:r>
          </w:p>
        </w:tc>
        <w:tc>
          <w:tcPr>
            <w:tcW w:w="2465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Работа с текстом</w:t>
            </w:r>
          </w:p>
        </w:tc>
      </w:tr>
      <w:tr w:rsidR="008224C5" w:rsidTr="007F459C">
        <w:tc>
          <w:tcPr>
            <w:tcW w:w="1188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102.</w:t>
            </w:r>
          </w:p>
        </w:tc>
        <w:tc>
          <w:tcPr>
            <w:tcW w:w="5220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2-е лицо глагола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Комбинированный</w:t>
            </w:r>
          </w:p>
        </w:tc>
        <w:tc>
          <w:tcPr>
            <w:tcW w:w="1773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Стр. 214-215</w:t>
            </w:r>
          </w:p>
        </w:tc>
        <w:tc>
          <w:tcPr>
            <w:tcW w:w="2465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Упражнения</w:t>
            </w:r>
          </w:p>
        </w:tc>
      </w:tr>
      <w:tr w:rsidR="008224C5" w:rsidTr="007F459C">
        <w:tc>
          <w:tcPr>
            <w:tcW w:w="1188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103-104.</w:t>
            </w:r>
          </w:p>
        </w:tc>
        <w:tc>
          <w:tcPr>
            <w:tcW w:w="5220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Правописание личных окончаний глаголов во 2-м лице единственного числа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Урок сообщения новых знаний</w:t>
            </w:r>
          </w:p>
        </w:tc>
        <w:tc>
          <w:tcPr>
            <w:tcW w:w="1773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Стр. 221-224</w:t>
            </w:r>
          </w:p>
        </w:tc>
        <w:tc>
          <w:tcPr>
            <w:tcW w:w="2465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Работа с текстом</w:t>
            </w:r>
          </w:p>
        </w:tc>
      </w:tr>
      <w:tr w:rsidR="008224C5" w:rsidTr="007F459C">
        <w:tc>
          <w:tcPr>
            <w:tcW w:w="1188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105-106.</w:t>
            </w:r>
          </w:p>
        </w:tc>
        <w:tc>
          <w:tcPr>
            <w:tcW w:w="5220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Правописание глаголов в 3-м лице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Комбинированный</w:t>
            </w:r>
          </w:p>
        </w:tc>
        <w:tc>
          <w:tcPr>
            <w:tcW w:w="1773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Стр. 224-228</w:t>
            </w:r>
          </w:p>
        </w:tc>
        <w:tc>
          <w:tcPr>
            <w:tcW w:w="2465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Работа с учебником</w:t>
            </w:r>
          </w:p>
        </w:tc>
      </w:tr>
      <w:tr w:rsidR="008224C5" w:rsidTr="007F459C">
        <w:tc>
          <w:tcPr>
            <w:tcW w:w="1188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107.</w:t>
            </w:r>
          </w:p>
        </w:tc>
        <w:tc>
          <w:tcPr>
            <w:tcW w:w="5220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Упражнения на закрепление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Закрепление</w:t>
            </w:r>
          </w:p>
        </w:tc>
        <w:tc>
          <w:tcPr>
            <w:tcW w:w="1773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Стр. 229-233</w:t>
            </w:r>
          </w:p>
        </w:tc>
        <w:tc>
          <w:tcPr>
            <w:tcW w:w="2465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Тренировочные упражнения</w:t>
            </w:r>
          </w:p>
        </w:tc>
      </w:tr>
      <w:tr w:rsidR="008224C5" w:rsidTr="007F459C">
        <w:tc>
          <w:tcPr>
            <w:tcW w:w="1188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108.</w:t>
            </w:r>
          </w:p>
        </w:tc>
        <w:tc>
          <w:tcPr>
            <w:tcW w:w="5220" w:type="dxa"/>
          </w:tcPr>
          <w:p w:rsidR="008224C5" w:rsidRPr="00433446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i/>
                <w:color w:val="000000"/>
                <w:sz w:val="22"/>
                <w:szCs w:val="22"/>
                <w:lang w:eastAsia="ru-RU"/>
              </w:rPr>
            </w:pPr>
            <w:r w:rsidRPr="00433446">
              <w:rPr>
                <w:rFonts w:ascii="Times New Roman" w:eastAsia="Calibri" w:hAnsi="Times New Roman"/>
                <w:bCs/>
                <w:i/>
                <w:color w:val="000000"/>
                <w:sz w:val="22"/>
                <w:szCs w:val="22"/>
                <w:lang w:eastAsia="ru-RU"/>
              </w:rPr>
              <w:t>Р.р. Обучение написанию письма-поздравления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Развитие речи</w:t>
            </w:r>
          </w:p>
        </w:tc>
        <w:tc>
          <w:tcPr>
            <w:tcW w:w="1773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Стр. 234-235</w:t>
            </w:r>
          </w:p>
        </w:tc>
        <w:tc>
          <w:tcPr>
            <w:tcW w:w="2465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8224C5" w:rsidTr="007F459C">
        <w:tc>
          <w:tcPr>
            <w:tcW w:w="1188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109.</w:t>
            </w:r>
          </w:p>
        </w:tc>
        <w:tc>
          <w:tcPr>
            <w:tcW w:w="5220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Повторение изученного о глаголе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Урок обобщающего повторения</w:t>
            </w:r>
          </w:p>
        </w:tc>
        <w:tc>
          <w:tcPr>
            <w:tcW w:w="1773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Стр. 235-237</w:t>
            </w:r>
          </w:p>
        </w:tc>
        <w:tc>
          <w:tcPr>
            <w:tcW w:w="2465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Работа с текстом</w:t>
            </w:r>
          </w:p>
        </w:tc>
      </w:tr>
      <w:tr w:rsidR="008224C5" w:rsidTr="007F459C">
        <w:tc>
          <w:tcPr>
            <w:tcW w:w="1188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20" w:type="dxa"/>
          </w:tcPr>
          <w:p w:rsidR="008224C5" w:rsidRPr="00433446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          </w:t>
            </w:r>
            <w:r w:rsidRPr="00433446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Предложение. Текст. (13 + 1)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3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65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8224C5" w:rsidTr="007F459C">
        <w:tc>
          <w:tcPr>
            <w:tcW w:w="1188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110.</w:t>
            </w:r>
          </w:p>
        </w:tc>
        <w:tc>
          <w:tcPr>
            <w:tcW w:w="5220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Предложение как единица языка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Повторение</w:t>
            </w:r>
          </w:p>
        </w:tc>
        <w:tc>
          <w:tcPr>
            <w:tcW w:w="1773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Стр. 238-243</w:t>
            </w:r>
          </w:p>
        </w:tc>
        <w:tc>
          <w:tcPr>
            <w:tcW w:w="2465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Работа с текстом</w:t>
            </w:r>
          </w:p>
        </w:tc>
      </w:tr>
      <w:tr w:rsidR="008224C5" w:rsidTr="007F459C">
        <w:tc>
          <w:tcPr>
            <w:tcW w:w="1188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111-112.</w:t>
            </w:r>
          </w:p>
        </w:tc>
        <w:tc>
          <w:tcPr>
            <w:tcW w:w="5220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Простое предложение с однородными членами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Комбинированный</w:t>
            </w:r>
          </w:p>
        </w:tc>
        <w:tc>
          <w:tcPr>
            <w:tcW w:w="1773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Стр. 244-250</w:t>
            </w:r>
          </w:p>
        </w:tc>
        <w:tc>
          <w:tcPr>
            <w:tcW w:w="2465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Работа с учебником</w:t>
            </w:r>
          </w:p>
        </w:tc>
      </w:tr>
      <w:tr w:rsidR="008224C5" w:rsidTr="007F459C">
        <w:tc>
          <w:tcPr>
            <w:tcW w:w="1188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113-115.</w:t>
            </w:r>
          </w:p>
        </w:tc>
        <w:tc>
          <w:tcPr>
            <w:tcW w:w="5220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Сложное предложение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Уроки сообщения новых знаний</w:t>
            </w:r>
          </w:p>
        </w:tc>
        <w:tc>
          <w:tcPr>
            <w:tcW w:w="1773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Стр. 253-258</w:t>
            </w:r>
          </w:p>
        </w:tc>
        <w:tc>
          <w:tcPr>
            <w:tcW w:w="2465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Работа с текстом</w:t>
            </w:r>
          </w:p>
        </w:tc>
      </w:tr>
      <w:tr w:rsidR="008224C5" w:rsidTr="007F459C">
        <w:tc>
          <w:tcPr>
            <w:tcW w:w="1188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116-117.</w:t>
            </w:r>
          </w:p>
        </w:tc>
        <w:tc>
          <w:tcPr>
            <w:tcW w:w="5220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Союзы в сложных предложениях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3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65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8224C5" w:rsidTr="007F459C">
        <w:tc>
          <w:tcPr>
            <w:tcW w:w="1188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118.</w:t>
            </w:r>
          </w:p>
        </w:tc>
        <w:tc>
          <w:tcPr>
            <w:tcW w:w="5220" w:type="dxa"/>
          </w:tcPr>
          <w:p w:rsidR="008224C5" w:rsidRPr="00433446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i/>
                <w:color w:val="000000"/>
                <w:sz w:val="22"/>
                <w:szCs w:val="22"/>
                <w:lang w:eastAsia="ru-RU"/>
              </w:rPr>
            </w:pPr>
            <w:r w:rsidRPr="00433446">
              <w:rPr>
                <w:rFonts w:ascii="Times New Roman" w:eastAsia="Calibri" w:hAnsi="Times New Roman"/>
                <w:bCs/>
                <w:i/>
                <w:color w:val="000000"/>
                <w:sz w:val="22"/>
                <w:szCs w:val="22"/>
                <w:lang w:eastAsia="ru-RU"/>
              </w:rPr>
              <w:t>Р.р. Оформление объяснительной записки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Развитие речи</w:t>
            </w:r>
          </w:p>
        </w:tc>
        <w:tc>
          <w:tcPr>
            <w:tcW w:w="1773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65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8224C5" w:rsidTr="007F459C">
        <w:tc>
          <w:tcPr>
            <w:tcW w:w="1188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119-120.</w:t>
            </w:r>
          </w:p>
        </w:tc>
        <w:tc>
          <w:tcPr>
            <w:tcW w:w="5220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Обращение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Комбинированный</w:t>
            </w:r>
          </w:p>
        </w:tc>
        <w:tc>
          <w:tcPr>
            <w:tcW w:w="1773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Стр. 258-262</w:t>
            </w:r>
          </w:p>
        </w:tc>
        <w:tc>
          <w:tcPr>
            <w:tcW w:w="2465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Работа с текстом</w:t>
            </w:r>
          </w:p>
        </w:tc>
      </w:tr>
      <w:tr w:rsidR="008224C5" w:rsidTr="007F459C">
        <w:tc>
          <w:tcPr>
            <w:tcW w:w="1188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121-127.</w:t>
            </w:r>
          </w:p>
        </w:tc>
        <w:tc>
          <w:tcPr>
            <w:tcW w:w="5220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Упражнения на закрепление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Закрепление</w:t>
            </w:r>
          </w:p>
        </w:tc>
        <w:tc>
          <w:tcPr>
            <w:tcW w:w="1773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Стр. 262-264</w:t>
            </w:r>
          </w:p>
        </w:tc>
        <w:tc>
          <w:tcPr>
            <w:tcW w:w="2465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8224C5" w:rsidTr="007F459C">
        <w:tc>
          <w:tcPr>
            <w:tcW w:w="1188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128-129.</w:t>
            </w:r>
          </w:p>
        </w:tc>
        <w:tc>
          <w:tcPr>
            <w:tcW w:w="5220" w:type="dxa"/>
          </w:tcPr>
          <w:p w:rsidR="008224C5" w:rsidRPr="00433446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i/>
                <w:color w:val="000000"/>
                <w:sz w:val="22"/>
                <w:szCs w:val="22"/>
                <w:lang w:eastAsia="ru-RU"/>
              </w:rPr>
            </w:pPr>
            <w:r w:rsidRPr="00433446">
              <w:rPr>
                <w:rFonts w:ascii="Times New Roman" w:eastAsia="Calibri" w:hAnsi="Times New Roman"/>
                <w:bCs/>
                <w:i/>
                <w:color w:val="000000"/>
                <w:sz w:val="22"/>
                <w:szCs w:val="22"/>
                <w:lang w:eastAsia="ru-RU"/>
              </w:rPr>
              <w:t>Практическая работа по теме «Предложение. Текст». Анализ работы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Контроль</w:t>
            </w:r>
          </w:p>
        </w:tc>
        <w:tc>
          <w:tcPr>
            <w:tcW w:w="1773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Стр. 264-266</w:t>
            </w:r>
          </w:p>
        </w:tc>
        <w:tc>
          <w:tcPr>
            <w:tcW w:w="2465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Работа с учебником</w:t>
            </w:r>
          </w:p>
        </w:tc>
      </w:tr>
      <w:tr w:rsidR="008224C5" w:rsidTr="007F459C">
        <w:tc>
          <w:tcPr>
            <w:tcW w:w="1188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  <w:t>130-136.</w:t>
            </w:r>
          </w:p>
        </w:tc>
        <w:tc>
          <w:tcPr>
            <w:tcW w:w="5220" w:type="dxa"/>
          </w:tcPr>
          <w:p w:rsidR="008224C5" w:rsidRPr="00433446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                </w:t>
            </w:r>
            <w:r w:rsidRPr="00433446">
              <w:rPr>
                <w:rFonts w:ascii="Times New Roman" w:eastAsia="Calibri" w:hAnsi="Times New Roman"/>
                <w:b/>
                <w:bCs/>
                <w:color w:val="000000"/>
                <w:sz w:val="22"/>
                <w:szCs w:val="22"/>
                <w:lang w:eastAsia="ru-RU"/>
              </w:rPr>
              <w:t>Повторение (6 + 1).</w:t>
            </w:r>
          </w:p>
        </w:tc>
        <w:tc>
          <w:tcPr>
            <w:tcW w:w="1800" w:type="dxa"/>
          </w:tcPr>
          <w:p w:rsidR="008224C5" w:rsidRPr="00825A17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40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3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65" w:type="dxa"/>
          </w:tcPr>
          <w:p w:rsidR="008224C5" w:rsidRDefault="008224C5" w:rsidP="001F2184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8224C5" w:rsidRDefault="008224C5" w:rsidP="001F2184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224C5" w:rsidRDefault="008224C5" w:rsidP="000F50D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224C5" w:rsidRDefault="008224C5" w:rsidP="000F50D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224C5" w:rsidRPr="00685A6C" w:rsidRDefault="008224C5" w:rsidP="000F50D6">
      <w:pPr>
        <w:spacing w:after="0" w:line="240" w:lineRule="auto"/>
        <w:jc w:val="center"/>
        <w:rPr>
          <w:rFonts w:ascii="Times New Roman" w:hAnsi="Times New Roman"/>
          <w:bCs/>
          <w:color w:val="000000"/>
          <w:lang w:eastAsia="ru-RU"/>
        </w:rPr>
      </w:pPr>
    </w:p>
    <w:p w:rsidR="008224C5" w:rsidRDefault="008224C5" w:rsidP="000F50D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224C5" w:rsidRDefault="008224C5" w:rsidP="000F50D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224C5" w:rsidRDefault="008224C5" w:rsidP="000F50D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224C5" w:rsidRDefault="008224C5" w:rsidP="000F50D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224C5" w:rsidRDefault="008224C5" w:rsidP="000F50D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224C5" w:rsidRDefault="008224C5" w:rsidP="000F50D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224C5" w:rsidRDefault="008224C5" w:rsidP="000F50D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224C5" w:rsidRDefault="008224C5" w:rsidP="000F50D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224C5" w:rsidRDefault="008224C5" w:rsidP="000F50D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224C5" w:rsidRDefault="008224C5" w:rsidP="000F50D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224C5" w:rsidRDefault="008224C5" w:rsidP="000F50D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224C5" w:rsidRDefault="008224C5" w:rsidP="000F50D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224C5" w:rsidRDefault="008224C5" w:rsidP="000F50D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224C5" w:rsidRDefault="008224C5" w:rsidP="000F50D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224C5" w:rsidRDefault="008224C5" w:rsidP="000F50D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224C5" w:rsidRDefault="008224C5" w:rsidP="000F50D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224C5" w:rsidRDefault="008224C5" w:rsidP="000F50D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224C5" w:rsidRDefault="008224C5" w:rsidP="000F50D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224C5" w:rsidRDefault="008224C5" w:rsidP="000F50D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224C5" w:rsidRDefault="008224C5" w:rsidP="000F50D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224C5" w:rsidRDefault="008224C5" w:rsidP="000F50D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224C5" w:rsidRDefault="008224C5" w:rsidP="000F50D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224C5" w:rsidRDefault="008224C5" w:rsidP="000F50D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224C5" w:rsidRPr="000F50D6" w:rsidRDefault="008224C5" w:rsidP="000F50D6">
      <w:pPr>
        <w:spacing w:after="0" w:line="240" w:lineRule="auto"/>
        <w:jc w:val="center"/>
        <w:rPr>
          <w:rFonts w:cs="Calibri"/>
          <w:color w:val="000000"/>
          <w:lang w:eastAsia="ru-RU"/>
        </w:rPr>
      </w:pPr>
    </w:p>
    <w:p w:rsidR="008224C5" w:rsidRPr="000F50D6" w:rsidRDefault="008224C5" w:rsidP="000F50D6">
      <w:pPr>
        <w:spacing w:after="0" w:line="270" w:lineRule="atLeast"/>
        <w:rPr>
          <w:rFonts w:cs="Calibri"/>
          <w:color w:val="000000"/>
          <w:lang w:eastAsia="ru-RU"/>
        </w:rPr>
      </w:pPr>
      <w:bookmarkStart w:id="0" w:name="0"/>
      <w:bookmarkStart w:id="1" w:name="b8532f9dd3208b80a85300fd6e6408fdeb46817d"/>
      <w:bookmarkEnd w:id="0"/>
      <w:bookmarkEnd w:id="1"/>
      <w:r w:rsidRPr="000F50D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Содержание тем с распределением учебных часов по основным разделам</w:t>
      </w:r>
    </w:p>
    <w:p w:rsidR="008224C5" w:rsidRPr="000F50D6" w:rsidRDefault="008224C5" w:rsidP="003C08EF">
      <w:pPr>
        <w:spacing w:after="0" w:line="240" w:lineRule="auto"/>
        <w:rPr>
          <w:rFonts w:cs="Calibri"/>
          <w:color w:val="000000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1.</w:t>
      </w:r>
      <w:r w:rsidRPr="000F50D6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Повторение  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(11ч + 2</w:t>
      </w:r>
      <w:r w:rsidRPr="000F50D6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ч)</w:t>
      </w:r>
    </w:p>
    <w:p w:rsidR="008224C5" w:rsidRPr="000F50D6" w:rsidRDefault="008224C5" w:rsidP="000F50D6">
      <w:pPr>
        <w:spacing w:after="0" w:line="240" w:lineRule="auto"/>
        <w:ind w:left="1080"/>
        <w:jc w:val="both"/>
        <w:rPr>
          <w:rFonts w:cs="Calibri"/>
          <w:color w:val="000000"/>
          <w:lang w:eastAsia="ru-RU"/>
        </w:rPr>
      </w:pPr>
      <w:r w:rsidRPr="000F50D6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Цель </w:t>
      </w:r>
      <w:r w:rsidRPr="000F50D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- </w:t>
      </w:r>
      <w:r w:rsidRPr="000F50D6">
        <w:rPr>
          <w:rFonts w:ascii="Times New Roman" w:hAnsi="Times New Roman"/>
          <w:color w:val="000000"/>
          <w:sz w:val="24"/>
          <w:szCs w:val="24"/>
          <w:lang w:eastAsia="ru-RU"/>
        </w:rPr>
        <w:t>повторить знания детей по пройденному материалу.</w:t>
      </w:r>
    </w:p>
    <w:p w:rsidR="008224C5" w:rsidRPr="000F50D6" w:rsidRDefault="008224C5" w:rsidP="003C08EF">
      <w:pPr>
        <w:spacing w:after="0" w:line="240" w:lineRule="auto"/>
        <w:rPr>
          <w:rFonts w:cs="Calibri"/>
          <w:color w:val="000000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2Слово. Состав слова (28ч + 4</w:t>
      </w:r>
      <w:r w:rsidRPr="000F50D6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ч)</w:t>
      </w:r>
    </w:p>
    <w:p w:rsidR="008224C5" w:rsidRPr="000F50D6" w:rsidRDefault="008224C5" w:rsidP="000F50D6">
      <w:pPr>
        <w:spacing w:after="0" w:line="240" w:lineRule="auto"/>
        <w:ind w:left="356"/>
        <w:jc w:val="both"/>
        <w:rPr>
          <w:rFonts w:cs="Calibri"/>
          <w:color w:val="000000"/>
          <w:lang w:eastAsia="ru-RU"/>
        </w:rPr>
      </w:pPr>
      <w:r w:rsidRPr="000F50D6">
        <w:rPr>
          <w:rFonts w:cs="Calibri"/>
          <w:color w:val="000000"/>
          <w:lang w:eastAsia="ru-RU"/>
        </w:rPr>
        <w:t>           </w:t>
      </w:r>
      <w:r w:rsidRPr="000F50D6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Цель </w:t>
      </w:r>
      <w:r w:rsidRPr="000F50D6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- </w:t>
      </w:r>
      <w:r w:rsidRPr="000F50D6">
        <w:rPr>
          <w:rFonts w:ascii="Times New Roman" w:hAnsi="Times New Roman"/>
          <w:color w:val="000000"/>
          <w:sz w:val="24"/>
          <w:szCs w:val="24"/>
          <w:lang w:eastAsia="ru-RU"/>
        </w:rPr>
        <w:t>обобщать знания детей о составе слова и роли каждой значимой части слова. Развивать умение анализировать слова.</w:t>
      </w:r>
    </w:p>
    <w:p w:rsidR="008224C5" w:rsidRPr="000F50D6" w:rsidRDefault="008224C5" w:rsidP="003C08EF">
      <w:pPr>
        <w:spacing w:after="0" w:line="240" w:lineRule="auto"/>
        <w:jc w:val="both"/>
        <w:rPr>
          <w:rFonts w:cs="Calibri"/>
          <w:color w:val="000000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3.Части речи (59ч+11</w:t>
      </w:r>
      <w:r w:rsidRPr="000F50D6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ч)</w:t>
      </w:r>
    </w:p>
    <w:p w:rsidR="008224C5" w:rsidRPr="000F50D6" w:rsidRDefault="008224C5" w:rsidP="000F50D6">
      <w:pPr>
        <w:spacing w:after="0" w:line="240" w:lineRule="auto"/>
        <w:jc w:val="both"/>
        <w:rPr>
          <w:rFonts w:cs="Calibri"/>
          <w:color w:val="000000"/>
          <w:lang w:eastAsia="ru-RU"/>
        </w:rPr>
      </w:pPr>
      <w:r w:rsidRPr="000F50D6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            </w:t>
      </w:r>
      <w:r w:rsidRPr="000F50D6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Цель - </w:t>
      </w:r>
      <w:r w:rsidRPr="000F50D6">
        <w:rPr>
          <w:rFonts w:ascii="Times New Roman" w:hAnsi="Times New Roman"/>
          <w:color w:val="000000"/>
          <w:sz w:val="24"/>
          <w:szCs w:val="24"/>
          <w:lang w:eastAsia="ru-RU"/>
        </w:rPr>
        <w:t>развивать умение распознавать части речи и правильно их употреблять.</w:t>
      </w:r>
    </w:p>
    <w:p w:rsidR="008224C5" w:rsidRPr="000F50D6" w:rsidRDefault="008224C5" w:rsidP="003C08EF">
      <w:pPr>
        <w:spacing w:after="0" w:line="240" w:lineRule="auto"/>
        <w:rPr>
          <w:rFonts w:cs="Calibri"/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4.</w:t>
      </w:r>
      <w:r w:rsidRPr="003C08EF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>Имя существительное</w:t>
      </w:r>
      <w:r w:rsidRPr="003C08EF">
        <w:rPr>
          <w:rFonts w:ascii="Times New Roman" w:hAnsi="Times New Roman"/>
          <w:i/>
          <w:color w:val="000000"/>
          <w:sz w:val="28"/>
          <w:szCs w:val="28"/>
          <w:lang w:eastAsia="ru-RU"/>
        </w:rPr>
        <w:t>  </w:t>
      </w:r>
      <w:r w:rsidRPr="003C08EF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>(12ч+2ч)</w:t>
      </w:r>
    </w:p>
    <w:p w:rsidR="008224C5" w:rsidRPr="000F50D6" w:rsidRDefault="008224C5" w:rsidP="000F50D6">
      <w:pPr>
        <w:spacing w:after="0" w:line="240" w:lineRule="auto"/>
        <w:rPr>
          <w:rFonts w:cs="Calibri"/>
          <w:color w:val="000000"/>
          <w:lang w:eastAsia="ru-RU"/>
        </w:rPr>
      </w:pPr>
      <w:r w:rsidRPr="000F50D6">
        <w:rPr>
          <w:rFonts w:ascii="Times New Roman" w:hAnsi="Times New Roman"/>
          <w:color w:val="000000"/>
          <w:lang w:eastAsia="ru-RU"/>
        </w:rPr>
        <w:t>               </w:t>
      </w:r>
      <w:r w:rsidRPr="000F50D6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Цель</w:t>
      </w:r>
      <w:r w:rsidRPr="000F50D6">
        <w:rPr>
          <w:rFonts w:ascii="Times New Roman" w:hAnsi="Times New Roman"/>
          <w:color w:val="000000"/>
          <w:sz w:val="24"/>
          <w:szCs w:val="24"/>
          <w:lang w:eastAsia="ru-RU"/>
        </w:rPr>
        <w:t> - формировать  у детей  знания об имени существительном как части речи. Развивать умение правильного употребления в речи имен существительных.</w:t>
      </w:r>
    </w:p>
    <w:p w:rsidR="008224C5" w:rsidRPr="000F50D6" w:rsidRDefault="008224C5" w:rsidP="003C08EF">
      <w:pPr>
        <w:spacing w:after="0" w:line="240" w:lineRule="auto"/>
        <w:rPr>
          <w:rFonts w:cs="Calibri"/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5.</w:t>
      </w:r>
      <w:r w:rsidRPr="003C08EF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>Имя прилагательное</w:t>
      </w:r>
      <w:r w:rsidRPr="003C08EF">
        <w:rPr>
          <w:rFonts w:ascii="Times New Roman" w:hAnsi="Times New Roman"/>
          <w:i/>
          <w:color w:val="000000"/>
          <w:sz w:val="28"/>
          <w:szCs w:val="28"/>
          <w:lang w:eastAsia="ru-RU"/>
        </w:rPr>
        <w:t>  </w:t>
      </w:r>
      <w:r w:rsidRPr="003C08EF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>(15ч+2ч</w:t>
      </w:r>
      <w:r w:rsidRPr="000F50D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)</w:t>
      </w:r>
    </w:p>
    <w:p w:rsidR="008224C5" w:rsidRPr="000F50D6" w:rsidRDefault="008224C5" w:rsidP="000F50D6">
      <w:pPr>
        <w:spacing w:after="0" w:line="240" w:lineRule="auto"/>
        <w:jc w:val="both"/>
        <w:rPr>
          <w:rFonts w:cs="Calibri"/>
          <w:color w:val="000000"/>
          <w:lang w:eastAsia="ru-RU"/>
        </w:rPr>
      </w:pPr>
      <w:r w:rsidRPr="000F50D6">
        <w:rPr>
          <w:rFonts w:ascii="Times New Roman" w:hAnsi="Times New Roman"/>
          <w:color w:val="000000"/>
          <w:lang w:eastAsia="ru-RU"/>
        </w:rPr>
        <w:t>               </w:t>
      </w:r>
      <w:r w:rsidRPr="000F50D6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Цель</w:t>
      </w:r>
      <w:r w:rsidRPr="000F50D6">
        <w:rPr>
          <w:rFonts w:ascii="Times New Roman" w:hAnsi="Times New Roman"/>
          <w:color w:val="000000"/>
          <w:sz w:val="24"/>
          <w:szCs w:val="24"/>
          <w:lang w:eastAsia="ru-RU"/>
        </w:rPr>
        <w:t> - формировать  у детей  знания об имени прилагательном  как части речи. Развивать умение правильного употребления в речи имен прилагательных.</w:t>
      </w:r>
    </w:p>
    <w:p w:rsidR="008224C5" w:rsidRPr="003C08EF" w:rsidRDefault="008224C5" w:rsidP="003C08EF">
      <w:pPr>
        <w:spacing w:after="0" w:line="240" w:lineRule="auto"/>
        <w:rPr>
          <w:rFonts w:cs="Calibri"/>
          <w:i/>
          <w:color w:val="000000"/>
          <w:lang w:eastAsia="ru-RU"/>
        </w:rPr>
      </w:pPr>
      <w:r w:rsidRPr="003C08EF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>6.Местоимение  (14 +2ч)</w:t>
      </w:r>
    </w:p>
    <w:p w:rsidR="008224C5" w:rsidRPr="000F50D6" w:rsidRDefault="008224C5" w:rsidP="000F50D6">
      <w:pPr>
        <w:spacing w:after="0" w:line="240" w:lineRule="auto"/>
        <w:jc w:val="both"/>
        <w:rPr>
          <w:rFonts w:cs="Calibri"/>
          <w:color w:val="000000"/>
          <w:lang w:eastAsia="ru-RU"/>
        </w:rPr>
      </w:pPr>
      <w:r w:rsidRPr="000F50D6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           </w:t>
      </w:r>
      <w:r w:rsidRPr="000F50D6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Цель</w:t>
      </w:r>
      <w:r w:rsidRPr="000F50D6">
        <w:rPr>
          <w:rFonts w:ascii="Times New Roman" w:hAnsi="Times New Roman"/>
          <w:color w:val="000000"/>
          <w:sz w:val="24"/>
          <w:szCs w:val="24"/>
          <w:lang w:eastAsia="ru-RU"/>
        </w:rPr>
        <w:t> - познакомить учащихся с новой частью речи; актуализировать знания о личных местоимениях; познакомить с изменением местоимений по вопросам и падежам.</w:t>
      </w:r>
    </w:p>
    <w:p w:rsidR="008224C5" w:rsidRPr="003C08EF" w:rsidRDefault="008224C5" w:rsidP="003C08EF">
      <w:pPr>
        <w:spacing w:after="0" w:line="240" w:lineRule="auto"/>
        <w:rPr>
          <w:rFonts w:cs="Calibri"/>
          <w:i/>
          <w:color w:val="000000"/>
          <w:lang w:eastAsia="ru-RU"/>
        </w:rPr>
      </w:pPr>
      <w:r w:rsidRPr="003C08EF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>7.Глагол</w:t>
      </w:r>
      <w:r w:rsidRPr="003C08EF">
        <w:rPr>
          <w:rFonts w:ascii="Times New Roman" w:hAnsi="Times New Roman"/>
          <w:i/>
          <w:color w:val="000000"/>
          <w:sz w:val="28"/>
          <w:szCs w:val="28"/>
          <w:lang w:eastAsia="ru-RU"/>
        </w:rPr>
        <w:t>  </w:t>
      </w:r>
      <w:r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>(17ч+1</w:t>
      </w:r>
      <w:r w:rsidRPr="003C08EF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>ч)</w:t>
      </w:r>
    </w:p>
    <w:p w:rsidR="008224C5" w:rsidRPr="000F50D6" w:rsidRDefault="008224C5" w:rsidP="000F50D6">
      <w:pPr>
        <w:spacing w:after="0" w:line="240" w:lineRule="auto"/>
        <w:jc w:val="both"/>
        <w:rPr>
          <w:rFonts w:cs="Calibri"/>
          <w:color w:val="000000"/>
          <w:lang w:eastAsia="ru-RU"/>
        </w:rPr>
      </w:pPr>
      <w:r w:rsidRPr="000F50D6">
        <w:rPr>
          <w:rFonts w:ascii="Times New Roman" w:hAnsi="Times New Roman"/>
          <w:color w:val="000000"/>
          <w:sz w:val="24"/>
          <w:szCs w:val="24"/>
          <w:lang w:eastAsia="ru-RU"/>
        </w:rPr>
        <w:t>          </w:t>
      </w:r>
      <w:r w:rsidRPr="000F50D6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Цель </w:t>
      </w:r>
      <w:r w:rsidRPr="000F50D6">
        <w:rPr>
          <w:rFonts w:ascii="Times New Roman" w:hAnsi="Times New Roman"/>
          <w:color w:val="000000"/>
          <w:sz w:val="24"/>
          <w:szCs w:val="24"/>
          <w:lang w:eastAsia="ru-RU"/>
        </w:rPr>
        <w:t>- повторить и обобщить знания учащихся о глаголе как части речи. Тренировать умение распознавать глаголы в тексте. Формировать умение изменять глаголы по временам и лицам.</w:t>
      </w:r>
    </w:p>
    <w:p w:rsidR="008224C5" w:rsidRPr="000F50D6" w:rsidRDefault="008224C5" w:rsidP="003C08EF">
      <w:pPr>
        <w:spacing w:after="0" w:line="240" w:lineRule="auto"/>
        <w:rPr>
          <w:rFonts w:cs="Calibri"/>
          <w:color w:val="000000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8.Предложение (13ч+2</w:t>
      </w:r>
      <w:r w:rsidRPr="000F50D6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ч)</w:t>
      </w:r>
    </w:p>
    <w:p w:rsidR="008224C5" w:rsidRPr="000F50D6" w:rsidRDefault="008224C5" w:rsidP="000F50D6">
      <w:pPr>
        <w:spacing w:after="0" w:line="240" w:lineRule="auto"/>
        <w:jc w:val="both"/>
        <w:rPr>
          <w:rFonts w:cs="Calibri"/>
          <w:color w:val="000000"/>
          <w:lang w:eastAsia="ru-RU"/>
        </w:rPr>
      </w:pPr>
      <w:r w:rsidRPr="000F50D6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     Цель - </w:t>
      </w:r>
      <w:r w:rsidRPr="000F50D6">
        <w:rPr>
          <w:rFonts w:ascii="Times New Roman" w:hAnsi="Times New Roman"/>
          <w:color w:val="000000"/>
          <w:sz w:val="24"/>
          <w:szCs w:val="24"/>
          <w:lang w:eastAsia="ru-RU"/>
        </w:rPr>
        <w:t>совершенствовать знания учащихся о предложении. Развивать умение правильно строить предложения.</w:t>
      </w:r>
    </w:p>
    <w:p w:rsidR="008224C5" w:rsidRPr="000F50D6" w:rsidRDefault="008224C5" w:rsidP="003C08EF">
      <w:pPr>
        <w:spacing w:after="0" w:line="240" w:lineRule="auto"/>
        <w:rPr>
          <w:rFonts w:cs="Calibri"/>
          <w:color w:val="000000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9.</w:t>
      </w:r>
      <w:r w:rsidRPr="000F50D6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Повто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рение изученного в 7 классе  (5</w:t>
      </w:r>
      <w:r w:rsidRPr="000F50D6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ч+2ч)</w:t>
      </w:r>
    </w:p>
    <w:p w:rsidR="008224C5" w:rsidRPr="000F50D6" w:rsidRDefault="008224C5" w:rsidP="000F50D6">
      <w:pPr>
        <w:spacing w:after="0" w:line="240" w:lineRule="auto"/>
        <w:ind w:left="360"/>
        <w:jc w:val="both"/>
        <w:rPr>
          <w:rFonts w:cs="Calibri"/>
          <w:color w:val="000000"/>
          <w:lang w:eastAsia="ru-RU"/>
        </w:rPr>
      </w:pPr>
      <w:r w:rsidRPr="000F50D6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Цель</w:t>
      </w:r>
      <w:r w:rsidRPr="000F50D6">
        <w:rPr>
          <w:rFonts w:ascii="Times New Roman" w:hAnsi="Times New Roman"/>
          <w:color w:val="000000"/>
          <w:sz w:val="24"/>
          <w:szCs w:val="24"/>
          <w:lang w:eastAsia="ru-RU"/>
        </w:rPr>
        <w:t> - обобщить знания, усвоенные в процессе изучения отдельных тем. Развивать умение применять знания при решении практических задач.</w:t>
      </w:r>
    </w:p>
    <w:p w:rsidR="008224C5" w:rsidRDefault="008224C5" w:rsidP="000F50D6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224C5" w:rsidRDefault="008224C5" w:rsidP="000F50D6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224C5" w:rsidRDefault="008224C5" w:rsidP="000F50D6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224C5" w:rsidRDefault="008224C5" w:rsidP="000F50D6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224C5" w:rsidRDefault="008224C5" w:rsidP="000F50D6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224C5" w:rsidRDefault="008224C5" w:rsidP="000F50D6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224C5" w:rsidRDefault="008224C5" w:rsidP="000F50D6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224C5" w:rsidRDefault="008224C5" w:rsidP="000F50D6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224C5" w:rsidRDefault="008224C5" w:rsidP="000F50D6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224C5" w:rsidRDefault="008224C5" w:rsidP="000F50D6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224C5" w:rsidRDefault="008224C5" w:rsidP="000F50D6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224C5" w:rsidRDefault="008224C5" w:rsidP="000F50D6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224C5" w:rsidRDefault="008224C5" w:rsidP="000F50D6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224C5" w:rsidRDefault="008224C5" w:rsidP="000F50D6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224C5" w:rsidRDefault="008224C5" w:rsidP="000F50D6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224C5" w:rsidRDefault="008224C5" w:rsidP="000F50D6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224C5" w:rsidRDefault="008224C5" w:rsidP="000F50D6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224C5" w:rsidRDefault="008224C5" w:rsidP="000F50D6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224C5" w:rsidRDefault="008224C5" w:rsidP="000F50D6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224C5" w:rsidRDefault="008224C5" w:rsidP="000F50D6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224C5" w:rsidRDefault="008224C5" w:rsidP="000F50D6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224C5" w:rsidRDefault="008224C5" w:rsidP="000F50D6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224C5" w:rsidRDefault="008224C5" w:rsidP="000F50D6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224C5" w:rsidRDefault="008224C5" w:rsidP="000F50D6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224C5" w:rsidRDefault="008224C5" w:rsidP="000F50D6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224C5" w:rsidRDefault="008224C5" w:rsidP="000F50D6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224C5" w:rsidRPr="000F50D6" w:rsidRDefault="008224C5" w:rsidP="000F50D6">
      <w:pPr>
        <w:spacing w:after="0" w:line="270" w:lineRule="atLeast"/>
        <w:jc w:val="center"/>
        <w:rPr>
          <w:rFonts w:cs="Calibri"/>
          <w:color w:val="000000"/>
          <w:lang w:eastAsia="ru-RU"/>
        </w:rPr>
      </w:pPr>
      <w:r w:rsidRPr="000F50D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Календарно-тематическое планирование</w:t>
      </w:r>
    </w:p>
    <w:tbl>
      <w:tblPr>
        <w:tblW w:w="9346" w:type="dxa"/>
        <w:tblCellMar>
          <w:left w:w="0" w:type="dxa"/>
          <w:right w:w="0" w:type="dxa"/>
        </w:tblCellMar>
        <w:tblLook w:val="00A0"/>
      </w:tblPr>
      <w:tblGrid>
        <w:gridCol w:w="1814"/>
        <w:gridCol w:w="4230"/>
        <w:gridCol w:w="1601"/>
        <w:gridCol w:w="1701"/>
      </w:tblGrid>
      <w:tr w:rsidR="008224C5" w:rsidRPr="00E230E8" w:rsidTr="0037456C">
        <w:trPr>
          <w:trHeight w:val="74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bookmarkStart w:id="2" w:name="85dfe40b6f504d2e8df5fee5bb0a76b8f15e0d86"/>
            <w:bookmarkStart w:id="3" w:name="3"/>
            <w:bookmarkEnd w:id="2"/>
            <w:bookmarkEnd w:id="3"/>
            <w:r w:rsidRPr="000F50D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урока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37456C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3745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37456C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 w:rsidRPr="003745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8224C5" w:rsidRPr="00E230E8" w:rsidTr="0037456C">
        <w:trPr>
          <w:trHeight w:val="435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Повторение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(13ч+1ч)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24C5" w:rsidRPr="00E230E8" w:rsidTr="0037456C">
        <w:trPr>
          <w:trHeight w:val="44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Звуки и буквы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(7ч)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</w:p>
        </w:tc>
      </w:tr>
      <w:tr w:rsidR="008224C5" w:rsidRPr="00E230E8" w:rsidTr="0037456C">
        <w:trPr>
          <w:trHeight w:val="40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Гласные и согласные звуки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</w:p>
        </w:tc>
      </w:tr>
      <w:tr w:rsidR="008224C5" w:rsidRPr="00E230E8" w:rsidTr="0037456C">
        <w:trPr>
          <w:trHeight w:val="40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Гласные и согласные звуки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</w:p>
        </w:tc>
      </w:tr>
      <w:tr w:rsidR="008224C5" w:rsidRPr="00E230E8" w:rsidTr="0037456C">
        <w:trPr>
          <w:trHeight w:val="40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Согласные твёрдые и мягкие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</w:p>
        </w:tc>
      </w:tr>
      <w:tr w:rsidR="008224C5" w:rsidRPr="00E230E8" w:rsidTr="0037456C">
        <w:trPr>
          <w:trHeight w:val="40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Согласные звонкие и глухие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6.09.13</w:t>
            </w:r>
          </w:p>
        </w:tc>
      </w:tr>
      <w:tr w:rsidR="008224C5" w:rsidRPr="00E230E8" w:rsidTr="0037456C">
        <w:trPr>
          <w:trHeight w:val="44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Алфавит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9.09.13</w:t>
            </w:r>
          </w:p>
        </w:tc>
      </w:tr>
      <w:tr w:rsidR="008224C5" w:rsidRPr="00E230E8" w:rsidTr="0037456C">
        <w:trPr>
          <w:trHeight w:val="44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Обозначение мягкости согласных с помощью  Ь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10.09.13</w:t>
            </w:r>
          </w:p>
        </w:tc>
      </w:tr>
      <w:tr w:rsidR="008224C5" w:rsidRPr="00E230E8" w:rsidTr="0037456C">
        <w:trPr>
          <w:trHeight w:val="467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Правописание  Ь  и  Ъ  знаков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11.09.13</w:t>
            </w:r>
          </w:p>
        </w:tc>
      </w:tr>
      <w:tr w:rsidR="008224C5" w:rsidRPr="00E230E8" w:rsidTr="0037456C">
        <w:trPr>
          <w:trHeight w:val="40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Предложение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(6ч+1ч)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</w:p>
        </w:tc>
      </w:tr>
      <w:tr w:rsidR="008224C5" w:rsidRPr="00E230E8" w:rsidTr="0037456C">
        <w:trPr>
          <w:trHeight w:val="42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Предложение. Главные и второстепенные члены предложения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13.09.13</w:t>
            </w:r>
          </w:p>
        </w:tc>
      </w:tr>
      <w:tr w:rsidR="008224C5" w:rsidRPr="00E230E8" w:rsidTr="0037456C">
        <w:trPr>
          <w:trHeight w:val="44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Распространённые и нераспространённые предложения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16.09.13</w:t>
            </w:r>
          </w:p>
        </w:tc>
      </w:tr>
      <w:tr w:rsidR="008224C5" w:rsidRPr="00E230E8" w:rsidTr="0037456C">
        <w:trPr>
          <w:trHeight w:val="42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Простое предложение с однородными членами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17.09.13</w:t>
            </w:r>
          </w:p>
        </w:tc>
      </w:tr>
      <w:tr w:rsidR="008224C5" w:rsidRPr="00E230E8" w:rsidTr="0037456C">
        <w:trPr>
          <w:trHeight w:val="44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Простое предложение с союзами</w:t>
            </w:r>
            <w:r w:rsidRPr="000F50D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 и, а, но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18.09.13</w:t>
            </w:r>
          </w:p>
        </w:tc>
      </w:tr>
      <w:tr w:rsidR="008224C5" w:rsidRPr="00E230E8" w:rsidTr="0037456C">
        <w:trPr>
          <w:trHeight w:val="42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Сложное предложение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20.09.13</w:t>
            </w:r>
          </w:p>
        </w:tc>
      </w:tr>
      <w:tr w:rsidR="008224C5" w:rsidRPr="00E230E8" w:rsidTr="0037456C">
        <w:trPr>
          <w:trHeight w:val="48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Сложное предложение с союзами </w:t>
            </w:r>
            <w:r w:rsidRPr="000F50D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и, а, но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23.09.13</w:t>
            </w:r>
          </w:p>
        </w:tc>
      </w:tr>
      <w:tr w:rsidR="008224C5" w:rsidRPr="00E230E8" w:rsidTr="0037456C">
        <w:trPr>
          <w:trHeight w:val="38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Развитие речи.</w:t>
            </w: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Обучающее изложение по картине Н.П. Богданова- Бельского «Новые хозяева» Упр. 25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24.09.13</w:t>
            </w:r>
          </w:p>
        </w:tc>
      </w:tr>
      <w:tr w:rsidR="008224C5" w:rsidRPr="00E230E8" w:rsidTr="0037456C">
        <w:trPr>
          <w:trHeight w:val="42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3. Слово. Состав слова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(16ч+2ч)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24C5" w:rsidRPr="00E230E8" w:rsidTr="0037456C">
        <w:trPr>
          <w:trHeight w:val="46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Состав слова. Корень, приставка, суффикс, окончание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25.09.13</w:t>
            </w:r>
          </w:p>
        </w:tc>
      </w:tr>
      <w:tr w:rsidR="008224C5" w:rsidRPr="00E230E8" w:rsidTr="0037456C">
        <w:trPr>
          <w:trHeight w:val="244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Корень слова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27.09.13</w:t>
            </w:r>
          </w:p>
        </w:tc>
      </w:tr>
      <w:tr w:rsidR="008224C5" w:rsidRPr="00E230E8" w:rsidTr="0037456C">
        <w:trPr>
          <w:trHeight w:val="393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Приставка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30.09.13</w:t>
            </w:r>
          </w:p>
        </w:tc>
      </w:tr>
      <w:tr w:rsidR="008224C5" w:rsidRPr="00E230E8" w:rsidTr="0037456C">
        <w:trPr>
          <w:trHeight w:val="359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Суффикс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1.10.13</w:t>
            </w:r>
          </w:p>
        </w:tc>
      </w:tr>
      <w:tr w:rsidR="008224C5" w:rsidRPr="00E230E8" w:rsidTr="0037456C">
        <w:trPr>
          <w:trHeight w:val="339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Окончание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2.10.13</w:t>
            </w:r>
          </w:p>
        </w:tc>
      </w:tr>
      <w:tr w:rsidR="008224C5" w:rsidRPr="00E230E8" w:rsidTr="0037456C">
        <w:trPr>
          <w:trHeight w:val="361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Безударные гласные в корне слова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4.10.13</w:t>
            </w:r>
          </w:p>
        </w:tc>
      </w:tr>
      <w:tr w:rsidR="008224C5" w:rsidRPr="00E230E8" w:rsidTr="0037456C">
        <w:trPr>
          <w:trHeight w:val="341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3.7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Безударные гласные в корне слова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7.10.13</w:t>
            </w:r>
          </w:p>
        </w:tc>
      </w:tr>
      <w:tr w:rsidR="008224C5" w:rsidRPr="00E230E8" w:rsidTr="0037456C">
        <w:trPr>
          <w:trHeight w:val="44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3.8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Правописание звонких и глухих согласных в корне слова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8.10.13</w:t>
            </w:r>
          </w:p>
        </w:tc>
      </w:tr>
      <w:tr w:rsidR="008224C5" w:rsidRPr="00E230E8" w:rsidTr="0037456C">
        <w:trPr>
          <w:trHeight w:val="44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3.9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Непроизносимые согласные в корне слова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9.10.13</w:t>
            </w:r>
          </w:p>
        </w:tc>
      </w:tr>
      <w:tr w:rsidR="008224C5" w:rsidRPr="00E230E8" w:rsidTr="00E4474F">
        <w:trPr>
          <w:trHeight w:val="372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3.10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Гласные и согласные в приставках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11.10.13</w:t>
            </w:r>
          </w:p>
        </w:tc>
      </w:tr>
      <w:tr w:rsidR="008224C5" w:rsidRPr="00E230E8" w:rsidTr="0037456C">
        <w:trPr>
          <w:trHeight w:val="267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3.11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Разделительный  Ъ  после приставок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14.10.13</w:t>
            </w:r>
          </w:p>
        </w:tc>
      </w:tr>
      <w:tr w:rsidR="008224C5" w:rsidRPr="00E230E8" w:rsidTr="0037456C">
        <w:trPr>
          <w:trHeight w:val="289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3.12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Приставка и предлог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15.10.13</w:t>
            </w:r>
          </w:p>
        </w:tc>
      </w:tr>
      <w:tr w:rsidR="008224C5" w:rsidRPr="00E230E8" w:rsidTr="0037456C">
        <w:trPr>
          <w:trHeight w:val="311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3.13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Сложные слова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16.10.13</w:t>
            </w:r>
          </w:p>
        </w:tc>
      </w:tr>
      <w:tr w:rsidR="008224C5" w:rsidRPr="00E230E8" w:rsidTr="0037456C">
        <w:trPr>
          <w:trHeight w:val="192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3.14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Сложные слова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18.10.13</w:t>
            </w:r>
          </w:p>
        </w:tc>
      </w:tr>
      <w:tr w:rsidR="008224C5" w:rsidRPr="00E230E8" w:rsidTr="0037456C">
        <w:trPr>
          <w:trHeight w:val="46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3.15-3.16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Развитие речи.</w:t>
            </w: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Сочинение по картине  В.Г. Перова «Охотники на привале»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21.10.13</w:t>
            </w:r>
          </w:p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22.10.13</w:t>
            </w:r>
          </w:p>
        </w:tc>
      </w:tr>
      <w:tr w:rsidR="008224C5" w:rsidRPr="00E230E8" w:rsidTr="0037456C">
        <w:trPr>
          <w:trHeight w:val="46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3.17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над ошибками. Объяснительная записка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23.10.13</w:t>
            </w:r>
          </w:p>
        </w:tc>
      </w:tr>
      <w:tr w:rsidR="008224C5" w:rsidRPr="00E230E8" w:rsidTr="0037456C">
        <w:trPr>
          <w:trHeight w:val="537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3.18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Контрольная работа по теме «Состав слова»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25.10.13</w:t>
            </w:r>
          </w:p>
        </w:tc>
      </w:tr>
      <w:tr w:rsidR="008224C5" w:rsidRPr="00E230E8" w:rsidTr="0037456C">
        <w:trPr>
          <w:trHeight w:val="321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Части речи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(70ч+7ч)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24C5" w:rsidRPr="00E230E8" w:rsidTr="0037456C">
        <w:trPr>
          <w:trHeight w:val="343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Имя существительное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(15ч+2ч)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</w:p>
        </w:tc>
      </w:tr>
      <w:tr w:rsidR="008224C5" w:rsidRPr="00E230E8" w:rsidTr="0037456C">
        <w:trPr>
          <w:trHeight w:val="36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Имя существительное как часть речи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28.10.13</w:t>
            </w:r>
          </w:p>
        </w:tc>
      </w:tr>
      <w:tr w:rsidR="008224C5" w:rsidRPr="00E230E8" w:rsidTr="0037456C">
        <w:trPr>
          <w:trHeight w:val="48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Имя существительное. Род, число, падеж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29.10.13</w:t>
            </w:r>
          </w:p>
        </w:tc>
      </w:tr>
      <w:tr w:rsidR="008224C5" w:rsidRPr="00E230E8" w:rsidTr="0037456C">
        <w:trPr>
          <w:trHeight w:val="48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Имена существительные собственные и нарицательные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30.10.13</w:t>
            </w:r>
          </w:p>
        </w:tc>
      </w:tr>
      <w:tr w:rsidR="008224C5" w:rsidRPr="00E230E8" w:rsidTr="0037456C">
        <w:trPr>
          <w:trHeight w:val="48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Имена существительные одушевлённые и неодушевлённые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1.11.13</w:t>
            </w:r>
          </w:p>
        </w:tc>
      </w:tr>
      <w:tr w:rsidR="008224C5" w:rsidRPr="00E230E8" w:rsidTr="0037456C">
        <w:trPr>
          <w:trHeight w:val="48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Правописание  Ь  у существительных мужского и женского рода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11.11.13</w:t>
            </w:r>
          </w:p>
        </w:tc>
      </w:tr>
      <w:tr w:rsidR="008224C5" w:rsidRPr="00E230E8" w:rsidTr="0037456C">
        <w:trPr>
          <w:trHeight w:val="48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4.6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Склонение имён существительных в единственном числе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12.11.13</w:t>
            </w:r>
          </w:p>
        </w:tc>
      </w:tr>
      <w:tr w:rsidR="008224C5" w:rsidRPr="00E230E8" w:rsidTr="0037456C">
        <w:trPr>
          <w:trHeight w:val="48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4.7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Правописание падежных окончаний существительных 1 – го склонения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13.11.13</w:t>
            </w:r>
          </w:p>
        </w:tc>
      </w:tr>
      <w:tr w:rsidR="008224C5" w:rsidRPr="00E230E8" w:rsidTr="0037456C">
        <w:trPr>
          <w:trHeight w:val="48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4.8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Правописание падежных окончаний существительных 2 – го склонения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15.11.13</w:t>
            </w:r>
          </w:p>
        </w:tc>
      </w:tr>
      <w:tr w:rsidR="008224C5" w:rsidRPr="00E230E8" w:rsidTr="00E4474F">
        <w:trPr>
          <w:trHeight w:val="415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4.9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Правописание падежных окончаний существительных 3 – го склонения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18.11.13</w:t>
            </w:r>
          </w:p>
        </w:tc>
      </w:tr>
      <w:tr w:rsidR="008224C5" w:rsidRPr="00E230E8" w:rsidTr="0037456C">
        <w:trPr>
          <w:trHeight w:val="46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4.10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Правописание падежных окончаний существительных 1, 2, 3 склонений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19.11.13</w:t>
            </w:r>
          </w:p>
        </w:tc>
      </w:tr>
      <w:tr w:rsidR="008224C5" w:rsidRPr="00E230E8" w:rsidTr="0037456C">
        <w:trPr>
          <w:trHeight w:val="46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4.11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Склонение имён существительных множественного числа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20.11.13</w:t>
            </w:r>
          </w:p>
        </w:tc>
      </w:tr>
      <w:tr w:rsidR="008224C5" w:rsidRPr="00E230E8" w:rsidTr="0037456C">
        <w:trPr>
          <w:trHeight w:val="46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4.12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Правописание имён существительных множественного числа в родительном падеже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22.11.13</w:t>
            </w:r>
          </w:p>
        </w:tc>
      </w:tr>
      <w:tr w:rsidR="008224C5" w:rsidRPr="00E230E8" w:rsidTr="0037456C">
        <w:trPr>
          <w:trHeight w:val="46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4.13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Развитие речи.</w:t>
            </w: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Обучающее изложение «Контакты с НЛО»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25.11.13</w:t>
            </w:r>
          </w:p>
        </w:tc>
      </w:tr>
      <w:tr w:rsidR="008224C5" w:rsidRPr="00E230E8" w:rsidTr="0037456C">
        <w:trPr>
          <w:trHeight w:val="46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4.14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над ошибками. Закрепление по теме «Падежные окончания имён существительных»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26.11.13</w:t>
            </w:r>
          </w:p>
        </w:tc>
      </w:tr>
      <w:tr w:rsidR="008224C5" w:rsidRPr="00E230E8" w:rsidTr="0037456C">
        <w:trPr>
          <w:trHeight w:val="46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4.15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Развитие речи</w:t>
            </w: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Вид деловой бумаги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27.11.13</w:t>
            </w:r>
          </w:p>
        </w:tc>
      </w:tr>
      <w:tr w:rsidR="008224C5" w:rsidRPr="00E230E8" w:rsidTr="0037456C">
        <w:trPr>
          <w:trHeight w:val="46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4.16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Контрольная работа по теме «Склонение имён существительных»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29.11.13</w:t>
            </w:r>
          </w:p>
        </w:tc>
      </w:tr>
      <w:tr w:rsidR="008224C5" w:rsidRPr="00E230E8" w:rsidTr="00E4474F">
        <w:trPr>
          <w:trHeight w:val="567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4.17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Анализ контрольной работы по теме «склонение имён существительных»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2.12.13</w:t>
            </w:r>
          </w:p>
        </w:tc>
      </w:tr>
      <w:tr w:rsidR="008224C5" w:rsidRPr="00E230E8" w:rsidTr="00E4474F">
        <w:trPr>
          <w:trHeight w:val="365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Имя прилагательное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(12ч+2ч)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</w:p>
        </w:tc>
      </w:tr>
      <w:tr w:rsidR="008224C5" w:rsidRPr="00E230E8" w:rsidTr="00E4474F">
        <w:trPr>
          <w:trHeight w:val="345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Имя прилагательное как часть речи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3.12.13</w:t>
            </w:r>
          </w:p>
        </w:tc>
      </w:tr>
      <w:tr w:rsidR="008224C5" w:rsidRPr="00E230E8" w:rsidTr="0037456C">
        <w:trPr>
          <w:trHeight w:val="40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Согласование имён прилагательных с именами существительными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4.12.13</w:t>
            </w:r>
          </w:p>
        </w:tc>
      </w:tr>
      <w:tr w:rsidR="008224C5" w:rsidRPr="00E230E8" w:rsidTr="0037456C">
        <w:trPr>
          <w:trHeight w:val="40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Контрольный диктант по теме «Имя прилагательное»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6.12.13</w:t>
            </w:r>
          </w:p>
        </w:tc>
      </w:tr>
      <w:tr w:rsidR="008224C5" w:rsidRPr="00E230E8" w:rsidTr="0037456C">
        <w:trPr>
          <w:trHeight w:val="40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5.4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Анализ контрольного диктанта по теме «Имя прилагательное»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9.12.13</w:t>
            </w:r>
          </w:p>
        </w:tc>
      </w:tr>
      <w:tr w:rsidR="008224C5" w:rsidRPr="00E230E8" w:rsidTr="0037456C">
        <w:trPr>
          <w:trHeight w:val="40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5.5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Склонение имён прилагательных мужского и среднего рода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10.12.13</w:t>
            </w:r>
          </w:p>
        </w:tc>
      </w:tr>
      <w:tr w:rsidR="008224C5" w:rsidRPr="00E230E8" w:rsidTr="00E4474F">
        <w:trPr>
          <w:trHeight w:val="594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5.6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Безударное падежное окончание имён прилагательных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11.12.13</w:t>
            </w:r>
          </w:p>
        </w:tc>
      </w:tr>
      <w:tr w:rsidR="008224C5" w:rsidRPr="00E230E8" w:rsidTr="0037456C">
        <w:trPr>
          <w:trHeight w:val="42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5.7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Склонение имён прилагательных женского рода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13.12.13</w:t>
            </w:r>
          </w:p>
        </w:tc>
      </w:tr>
      <w:tr w:rsidR="008224C5" w:rsidRPr="00E230E8" w:rsidTr="0037456C">
        <w:trPr>
          <w:trHeight w:val="42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5.8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Склонение имён прилагательных женского рода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16.12.13</w:t>
            </w:r>
          </w:p>
        </w:tc>
      </w:tr>
      <w:tr w:rsidR="008224C5" w:rsidRPr="00E230E8" w:rsidTr="00E4474F">
        <w:trPr>
          <w:trHeight w:val="373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5.9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Развитие речи.</w:t>
            </w: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Диалог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17.12.13</w:t>
            </w:r>
          </w:p>
        </w:tc>
      </w:tr>
      <w:tr w:rsidR="008224C5" w:rsidRPr="00E230E8" w:rsidTr="0037456C">
        <w:trPr>
          <w:trHeight w:val="44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5.10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Закрепление по теме «Падежное окончание имён прилагательных»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18.12.13</w:t>
            </w:r>
          </w:p>
        </w:tc>
      </w:tr>
      <w:tr w:rsidR="008224C5" w:rsidRPr="00E230E8" w:rsidTr="0037456C">
        <w:trPr>
          <w:trHeight w:val="44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5.11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Склонение имён прилагательных множественного числа.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20.12.13</w:t>
            </w:r>
          </w:p>
        </w:tc>
      </w:tr>
      <w:tr w:rsidR="008224C5" w:rsidRPr="00E230E8" w:rsidTr="0037456C">
        <w:trPr>
          <w:trHeight w:val="44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5.12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Правописание падежных окончаний имён прилагательных множественного числа.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23.12.13</w:t>
            </w:r>
          </w:p>
        </w:tc>
      </w:tr>
      <w:tr w:rsidR="008224C5" w:rsidRPr="00E230E8" w:rsidTr="0037456C">
        <w:trPr>
          <w:trHeight w:val="44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5.13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Развитие речи.</w:t>
            </w: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Сочинение – описание героя русских былин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24.12.13</w:t>
            </w:r>
          </w:p>
        </w:tc>
      </w:tr>
      <w:tr w:rsidR="008224C5" w:rsidRPr="00E230E8" w:rsidTr="00E4474F">
        <w:trPr>
          <w:trHeight w:val="798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5.14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Контрольная работа по теме «Согласование имён прилагательных с существительными»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25.12.13</w:t>
            </w:r>
          </w:p>
        </w:tc>
      </w:tr>
      <w:tr w:rsidR="008224C5" w:rsidRPr="00E230E8" w:rsidTr="00E4474F">
        <w:trPr>
          <w:trHeight w:val="317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Местоимение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(13ч)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</w:p>
        </w:tc>
      </w:tr>
      <w:tr w:rsidR="008224C5" w:rsidRPr="00E230E8" w:rsidTr="0037456C">
        <w:trPr>
          <w:trHeight w:val="32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Местоимение как часть речи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27.12.13</w:t>
            </w:r>
          </w:p>
        </w:tc>
      </w:tr>
      <w:tr w:rsidR="008224C5" w:rsidRPr="00E230E8" w:rsidTr="0037456C">
        <w:trPr>
          <w:trHeight w:val="40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Личные местоимения 1, 2, 3-го лица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13.01.14</w:t>
            </w:r>
          </w:p>
        </w:tc>
      </w:tr>
      <w:tr w:rsidR="008224C5" w:rsidRPr="00E230E8" w:rsidTr="0037456C">
        <w:trPr>
          <w:trHeight w:val="42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6.3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Личные местоимения множественного числа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14.01.14</w:t>
            </w:r>
          </w:p>
        </w:tc>
      </w:tr>
      <w:tr w:rsidR="008224C5" w:rsidRPr="00E230E8" w:rsidTr="0037456C">
        <w:trPr>
          <w:trHeight w:val="42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6.4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Default="008224C5" w:rsidP="000F50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Скло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нение и правописание местоиме-</w:t>
            </w:r>
          </w:p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ний единств. и множеств.</w:t>
            </w: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числа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15.01.14</w:t>
            </w:r>
          </w:p>
        </w:tc>
      </w:tr>
      <w:tr w:rsidR="008224C5" w:rsidRPr="00E230E8" w:rsidTr="00E4474F">
        <w:trPr>
          <w:trHeight w:val="335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6.5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Личные местоимения 1 – го лица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17.01.14</w:t>
            </w:r>
          </w:p>
        </w:tc>
      </w:tr>
      <w:tr w:rsidR="008224C5" w:rsidRPr="00E230E8" w:rsidTr="00E4474F">
        <w:trPr>
          <w:trHeight w:val="357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6.6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Личные местоимения 2 – го лица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20.01.14</w:t>
            </w:r>
          </w:p>
        </w:tc>
      </w:tr>
      <w:tr w:rsidR="008224C5" w:rsidRPr="00E230E8" w:rsidTr="00E4474F">
        <w:trPr>
          <w:trHeight w:val="337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6.7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Личные местоимения 3 – го лица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21.01.14</w:t>
            </w:r>
          </w:p>
        </w:tc>
      </w:tr>
      <w:tr w:rsidR="008224C5" w:rsidRPr="00E230E8" w:rsidTr="0037456C">
        <w:trPr>
          <w:trHeight w:val="40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6.8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Склонение местоимений 3 – го лица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22.01.14</w:t>
            </w:r>
          </w:p>
        </w:tc>
      </w:tr>
      <w:tr w:rsidR="008224C5" w:rsidRPr="00E230E8" w:rsidTr="0037456C">
        <w:trPr>
          <w:trHeight w:val="40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6.9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Раздельное написание предлогов с местоимениями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24.01.14</w:t>
            </w:r>
          </w:p>
        </w:tc>
      </w:tr>
      <w:tr w:rsidR="008224C5" w:rsidRPr="00E230E8" w:rsidTr="00E4474F">
        <w:trPr>
          <w:trHeight w:val="811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6.10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Правописание буквы  Н  в местоимениях 3 – го лица после предлогов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27.01.14</w:t>
            </w:r>
          </w:p>
        </w:tc>
      </w:tr>
      <w:tr w:rsidR="008224C5" w:rsidRPr="00E230E8" w:rsidTr="0037456C">
        <w:trPr>
          <w:trHeight w:val="44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6.11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Закрепление пройденного по теме «Местоимение»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28.01.14</w:t>
            </w:r>
          </w:p>
        </w:tc>
      </w:tr>
      <w:tr w:rsidR="008224C5" w:rsidRPr="00E230E8" w:rsidTr="0037456C">
        <w:trPr>
          <w:trHeight w:val="42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6.12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Контрольная работа по теме «Местоимение»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29.01.14</w:t>
            </w:r>
          </w:p>
        </w:tc>
      </w:tr>
      <w:tr w:rsidR="008224C5" w:rsidRPr="00E230E8" w:rsidTr="00E4474F">
        <w:trPr>
          <w:trHeight w:val="478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6.13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Анализ контрольной работы по теме «Местоимение»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31.01.14</w:t>
            </w:r>
          </w:p>
        </w:tc>
      </w:tr>
      <w:tr w:rsidR="008224C5" w:rsidRPr="00E230E8" w:rsidTr="00E4474F">
        <w:trPr>
          <w:trHeight w:val="263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Глагол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(30ч+3ч)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</w:p>
        </w:tc>
      </w:tr>
      <w:tr w:rsidR="008224C5" w:rsidRPr="00E230E8" w:rsidTr="00E4474F">
        <w:trPr>
          <w:trHeight w:val="299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Глагол как часть речи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3.02.14</w:t>
            </w:r>
          </w:p>
        </w:tc>
      </w:tr>
      <w:tr w:rsidR="008224C5" w:rsidRPr="00E230E8" w:rsidTr="0037456C">
        <w:trPr>
          <w:trHeight w:val="40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7.2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Время глагола. Настоящее время глагола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4.02.14</w:t>
            </w:r>
          </w:p>
        </w:tc>
      </w:tr>
      <w:tr w:rsidR="008224C5" w:rsidRPr="00E230E8" w:rsidTr="0037456C">
        <w:trPr>
          <w:trHeight w:val="40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7.3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Изменение глаголов по временам. Прошедшее время глагола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5.02.14</w:t>
            </w:r>
          </w:p>
        </w:tc>
      </w:tr>
      <w:tr w:rsidR="008224C5" w:rsidRPr="00E230E8" w:rsidTr="0037456C">
        <w:trPr>
          <w:trHeight w:val="40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7.4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Изменение глаголов по временам. Будущее время глагола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7.02.14</w:t>
            </w:r>
          </w:p>
        </w:tc>
      </w:tr>
      <w:tr w:rsidR="008224C5" w:rsidRPr="00E230E8" w:rsidTr="00E4474F">
        <w:trPr>
          <w:trHeight w:val="283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7.5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Изменение глаголов по числам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10.02.14</w:t>
            </w:r>
          </w:p>
        </w:tc>
      </w:tr>
      <w:tr w:rsidR="008224C5" w:rsidRPr="00E230E8" w:rsidTr="0037456C">
        <w:trPr>
          <w:trHeight w:val="40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7.6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Развитие речи.</w:t>
            </w: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Сочинение – описание «Осина»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11.02.14</w:t>
            </w:r>
          </w:p>
        </w:tc>
      </w:tr>
      <w:tr w:rsidR="008224C5" w:rsidRPr="00E230E8" w:rsidTr="0037456C">
        <w:trPr>
          <w:trHeight w:val="40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7.7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над ошибками. Закрепление по теме «Лицо и число глаголов»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12.02.14</w:t>
            </w:r>
          </w:p>
        </w:tc>
      </w:tr>
      <w:tr w:rsidR="008224C5" w:rsidRPr="00E230E8" w:rsidTr="0037456C">
        <w:trPr>
          <w:trHeight w:val="40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7.8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Изменение глаголов прошедшего времени по родам и числам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14.02.14</w:t>
            </w:r>
          </w:p>
        </w:tc>
      </w:tr>
      <w:tr w:rsidR="008224C5" w:rsidRPr="00E230E8" w:rsidTr="0037456C">
        <w:trPr>
          <w:trHeight w:val="40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7.9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Изменение глаголов прошедшего времени во множественном числе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17.02.14</w:t>
            </w:r>
          </w:p>
        </w:tc>
      </w:tr>
      <w:tr w:rsidR="008224C5" w:rsidRPr="00E230E8" w:rsidTr="0037456C">
        <w:trPr>
          <w:trHeight w:val="40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7.10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Контрольный диктант по теме «Правописание глаголов»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18.02.14</w:t>
            </w:r>
          </w:p>
        </w:tc>
      </w:tr>
      <w:tr w:rsidR="008224C5" w:rsidRPr="00E230E8" w:rsidTr="00E4474F">
        <w:trPr>
          <w:trHeight w:val="545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7.11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над ошибками. Закрепление по теме «Правописание глаголов»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19.02.14</w:t>
            </w:r>
          </w:p>
        </w:tc>
      </w:tr>
      <w:tr w:rsidR="008224C5" w:rsidRPr="00E230E8" w:rsidTr="0037456C">
        <w:trPr>
          <w:trHeight w:val="50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7.12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Правописание частицы   </w:t>
            </w:r>
            <w:r w:rsidRPr="000F50D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НЕ </w:t>
            </w: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 с глаголами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21.02.14</w:t>
            </w:r>
          </w:p>
        </w:tc>
      </w:tr>
      <w:tr w:rsidR="008224C5" w:rsidRPr="00E230E8" w:rsidTr="0037456C">
        <w:trPr>
          <w:trHeight w:val="50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7.13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Правописание частицы   </w:t>
            </w:r>
            <w:r w:rsidRPr="000F50D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НЕ </w:t>
            </w: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 с глаголами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24.02.14</w:t>
            </w:r>
          </w:p>
        </w:tc>
      </w:tr>
      <w:tr w:rsidR="008224C5" w:rsidRPr="00E230E8" w:rsidTr="00E4474F">
        <w:trPr>
          <w:trHeight w:val="305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7.14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Изменение глаголов по лицам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25.02.14</w:t>
            </w:r>
          </w:p>
        </w:tc>
      </w:tr>
      <w:tr w:rsidR="008224C5" w:rsidRPr="00E230E8" w:rsidTr="00E4474F">
        <w:trPr>
          <w:trHeight w:val="32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7.15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Изменение глаголов 1 – го лица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26.02.14</w:t>
            </w:r>
          </w:p>
        </w:tc>
      </w:tr>
      <w:tr w:rsidR="008224C5" w:rsidRPr="00E230E8" w:rsidTr="00E4474F">
        <w:trPr>
          <w:trHeight w:val="334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7.16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Изменение глаголов 2 – го лица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28.02.14</w:t>
            </w:r>
          </w:p>
        </w:tc>
      </w:tr>
      <w:tr w:rsidR="008224C5" w:rsidRPr="00E230E8" w:rsidTr="00E4474F">
        <w:trPr>
          <w:trHeight w:val="369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7.17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Изменение глаголов 3 – го лица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3.03.14</w:t>
            </w:r>
          </w:p>
        </w:tc>
      </w:tr>
      <w:tr w:rsidR="008224C5" w:rsidRPr="00E230E8" w:rsidTr="00E4474F">
        <w:trPr>
          <w:trHeight w:val="335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7.18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Правописание  -ся,  -сь в глаголах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4.03.14</w:t>
            </w:r>
          </w:p>
        </w:tc>
      </w:tr>
      <w:tr w:rsidR="008224C5" w:rsidRPr="00E230E8" w:rsidTr="00E4474F">
        <w:trPr>
          <w:trHeight w:val="343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7.19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Правописание  -ся,  -сь в глаголах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5.03.14</w:t>
            </w:r>
          </w:p>
        </w:tc>
      </w:tr>
      <w:tr w:rsidR="008224C5" w:rsidRPr="00E230E8" w:rsidTr="0037456C">
        <w:trPr>
          <w:trHeight w:val="66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7.20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Правописание личных окончаний глаголов во 2 – м лице единственного числа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7.03.14</w:t>
            </w:r>
          </w:p>
        </w:tc>
      </w:tr>
      <w:tr w:rsidR="008224C5" w:rsidRPr="00E230E8" w:rsidTr="0037456C">
        <w:trPr>
          <w:trHeight w:val="66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7.21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Правописание личных окончаний глаголов во 2 – м лице единственного числа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10.03.14</w:t>
            </w:r>
          </w:p>
        </w:tc>
      </w:tr>
      <w:tr w:rsidR="008224C5" w:rsidRPr="00E230E8" w:rsidTr="0037456C">
        <w:trPr>
          <w:trHeight w:val="66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7.22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Правописание личных окончаний глаголов во 2 – м лице единственного числа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11.03.14</w:t>
            </w:r>
          </w:p>
        </w:tc>
      </w:tr>
      <w:tr w:rsidR="008224C5" w:rsidRPr="00E230E8" w:rsidTr="00E4474F">
        <w:trPr>
          <w:trHeight w:val="325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7.23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Правописание глаголов в 3 – ем лице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12.03.14</w:t>
            </w:r>
          </w:p>
        </w:tc>
      </w:tr>
      <w:tr w:rsidR="008224C5" w:rsidRPr="00E230E8" w:rsidTr="00E4474F">
        <w:trPr>
          <w:trHeight w:val="347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7.24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Правописание  </w:t>
            </w:r>
            <w:r w:rsidRPr="000F50D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-тся,  -ться</w:t>
            </w: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в глаголах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14.03.14</w:t>
            </w:r>
          </w:p>
        </w:tc>
      </w:tr>
      <w:tr w:rsidR="008224C5" w:rsidRPr="00E230E8" w:rsidTr="00E4474F">
        <w:trPr>
          <w:trHeight w:val="355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7.25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Правописание  </w:t>
            </w:r>
            <w:r w:rsidRPr="000F50D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-тся,  -ться</w:t>
            </w: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в глаголах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17.03.14</w:t>
            </w:r>
          </w:p>
        </w:tc>
      </w:tr>
      <w:tr w:rsidR="008224C5" w:rsidRPr="00E230E8" w:rsidTr="00E4474F">
        <w:trPr>
          <w:trHeight w:val="207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7.26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Правописание  </w:t>
            </w:r>
            <w:r w:rsidRPr="000F50D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-тся,  -ться</w:t>
            </w: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в глаголах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18.03.14</w:t>
            </w:r>
          </w:p>
        </w:tc>
      </w:tr>
      <w:tr w:rsidR="008224C5" w:rsidRPr="00E230E8" w:rsidTr="00E4474F">
        <w:trPr>
          <w:trHeight w:val="371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7.27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Правописание окончаний глаголов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19.03.14</w:t>
            </w:r>
          </w:p>
        </w:tc>
      </w:tr>
      <w:tr w:rsidR="008224C5" w:rsidRPr="00E230E8" w:rsidTr="00E4474F">
        <w:trPr>
          <w:trHeight w:val="621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7.28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Развитие речи.</w:t>
            </w: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Сжатое изложение «Пичугин мост»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21.03.14</w:t>
            </w:r>
          </w:p>
        </w:tc>
      </w:tr>
      <w:tr w:rsidR="008224C5" w:rsidRPr="00E230E8" w:rsidTr="00E4474F">
        <w:trPr>
          <w:trHeight w:val="591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7.29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над ошибками. Закрепление по теме «Правописание глаголов»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31.03.14</w:t>
            </w:r>
          </w:p>
        </w:tc>
      </w:tr>
      <w:tr w:rsidR="008224C5" w:rsidRPr="00E230E8" w:rsidTr="00E4474F">
        <w:trPr>
          <w:trHeight w:val="389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7.30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Закрепление по теме «Глагол»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1.04.14</w:t>
            </w:r>
          </w:p>
        </w:tc>
      </w:tr>
      <w:tr w:rsidR="008224C5" w:rsidRPr="00E230E8" w:rsidTr="0037456C">
        <w:trPr>
          <w:trHeight w:val="40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7.31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Контрольная работа по теме: «Правописание глаголов»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2.04.14</w:t>
            </w:r>
          </w:p>
        </w:tc>
      </w:tr>
      <w:tr w:rsidR="008224C5" w:rsidRPr="00E230E8" w:rsidTr="00E4474F">
        <w:trPr>
          <w:trHeight w:val="564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7.32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Анализ контрольной работы по теме: «Правописание глаголов»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4.04.14</w:t>
            </w:r>
          </w:p>
        </w:tc>
      </w:tr>
      <w:tr w:rsidR="008224C5" w:rsidRPr="00E230E8" w:rsidTr="0037456C">
        <w:trPr>
          <w:trHeight w:val="66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7.33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Развитие речи.</w:t>
            </w: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Письменный пересказ текста по плану и опорным словам.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7.04.14</w:t>
            </w:r>
          </w:p>
        </w:tc>
      </w:tr>
      <w:tr w:rsidR="008224C5" w:rsidRPr="00E230E8" w:rsidTr="0037456C">
        <w:trPr>
          <w:trHeight w:val="48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Предложение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(14ч+3ч)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</w:p>
        </w:tc>
      </w:tr>
      <w:tr w:rsidR="008224C5" w:rsidRPr="00E230E8" w:rsidTr="0037456C">
        <w:trPr>
          <w:trHeight w:val="36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8.1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Простое и сложное предложение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8.04.14</w:t>
            </w:r>
          </w:p>
        </w:tc>
      </w:tr>
      <w:tr w:rsidR="008224C5" w:rsidRPr="00E230E8" w:rsidTr="0037456C">
        <w:trPr>
          <w:trHeight w:val="36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8.2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Простое предложение с однородными членами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9.04.14</w:t>
            </w:r>
          </w:p>
        </w:tc>
      </w:tr>
      <w:tr w:rsidR="008224C5" w:rsidRPr="00E230E8" w:rsidTr="0037456C">
        <w:trPr>
          <w:trHeight w:val="36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8.3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Простое предложение с однородными членами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11.04.14</w:t>
            </w:r>
          </w:p>
        </w:tc>
      </w:tr>
      <w:tr w:rsidR="008224C5" w:rsidRPr="00E230E8" w:rsidTr="0037456C">
        <w:trPr>
          <w:trHeight w:val="36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8.4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Однородные члены предложения с повторяющимся союзом </w:t>
            </w:r>
            <w:r w:rsidRPr="000F50D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 И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14.04.14</w:t>
            </w:r>
          </w:p>
        </w:tc>
      </w:tr>
      <w:tr w:rsidR="008224C5" w:rsidRPr="00E230E8" w:rsidTr="00E4474F">
        <w:trPr>
          <w:trHeight w:val="667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8.5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Однородные члены предложения с повторяющимся союзом </w:t>
            </w:r>
            <w:r w:rsidRPr="000F50D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 И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15.04.14</w:t>
            </w:r>
          </w:p>
        </w:tc>
      </w:tr>
      <w:tr w:rsidR="008224C5" w:rsidRPr="00E230E8" w:rsidTr="0037456C">
        <w:trPr>
          <w:trHeight w:val="50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8.6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Развитие речи. </w:t>
            </w: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Письменный пересказ текста по упр. 340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16.04.14</w:t>
            </w:r>
          </w:p>
        </w:tc>
      </w:tr>
      <w:tr w:rsidR="008224C5" w:rsidRPr="00E230E8" w:rsidTr="0037456C">
        <w:trPr>
          <w:trHeight w:val="36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8.7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Сложное предложение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18.04.14</w:t>
            </w:r>
          </w:p>
        </w:tc>
      </w:tr>
      <w:tr w:rsidR="008224C5" w:rsidRPr="00E230E8" w:rsidTr="0037456C">
        <w:trPr>
          <w:trHeight w:val="36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8.8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Употребление союзов в сложном предложении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21.04.14</w:t>
            </w:r>
          </w:p>
        </w:tc>
      </w:tr>
      <w:tr w:rsidR="008224C5" w:rsidRPr="00E230E8" w:rsidTr="0037456C">
        <w:trPr>
          <w:trHeight w:val="36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8.9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Употребление союзов в сложном предложении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22.04.14</w:t>
            </w:r>
          </w:p>
        </w:tc>
      </w:tr>
      <w:tr w:rsidR="008224C5" w:rsidRPr="00E230E8" w:rsidTr="00E4474F">
        <w:trPr>
          <w:trHeight w:val="154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8.10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Обращение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23.04.14</w:t>
            </w:r>
          </w:p>
        </w:tc>
      </w:tr>
      <w:tr w:rsidR="008224C5" w:rsidRPr="00E230E8" w:rsidTr="00E4474F">
        <w:trPr>
          <w:trHeight w:val="459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8.11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Знаки препинания при обращении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25.04.14</w:t>
            </w:r>
          </w:p>
        </w:tc>
      </w:tr>
      <w:tr w:rsidR="008224C5" w:rsidRPr="00E230E8" w:rsidTr="00E4474F">
        <w:trPr>
          <w:trHeight w:val="327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8.12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Знаки препинания при обращении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28.04.14</w:t>
            </w:r>
          </w:p>
        </w:tc>
      </w:tr>
      <w:tr w:rsidR="008224C5" w:rsidRPr="00E230E8" w:rsidTr="0037456C">
        <w:trPr>
          <w:trHeight w:val="36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8.13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Развитие речи</w:t>
            </w: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Сочинение по картине И.И. Шишкина «Утро в сосновом лесу»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29.04.14</w:t>
            </w:r>
          </w:p>
        </w:tc>
      </w:tr>
      <w:tr w:rsidR="008224C5" w:rsidRPr="00E230E8" w:rsidTr="0037456C">
        <w:trPr>
          <w:trHeight w:val="36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8.14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над ошибками. Закрепление по теме « Предложение»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30.04.14</w:t>
            </w:r>
          </w:p>
        </w:tc>
      </w:tr>
      <w:tr w:rsidR="008224C5" w:rsidRPr="00E230E8" w:rsidTr="0037456C">
        <w:trPr>
          <w:trHeight w:val="36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8.15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Контрольный диктант по теме: «Однородные члены предложения»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2.05.14</w:t>
            </w:r>
          </w:p>
        </w:tc>
      </w:tr>
      <w:tr w:rsidR="008224C5" w:rsidRPr="00E230E8" w:rsidTr="00E4474F">
        <w:trPr>
          <w:trHeight w:val="882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8.16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Анализ контрольного диктанта по теме: «Однородные члены предложения»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5.05.14</w:t>
            </w:r>
          </w:p>
        </w:tc>
      </w:tr>
      <w:tr w:rsidR="008224C5" w:rsidRPr="00E230E8" w:rsidTr="0037456C">
        <w:trPr>
          <w:trHeight w:val="80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8.17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Развитие речи.</w:t>
            </w: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Деловое письмо. Объявление</w:t>
            </w:r>
            <w:bookmarkStart w:id="4" w:name="_GoBack"/>
            <w:bookmarkEnd w:id="4"/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6.05.14</w:t>
            </w:r>
          </w:p>
        </w:tc>
      </w:tr>
      <w:tr w:rsidR="008224C5" w:rsidRPr="00E230E8" w:rsidTr="0037456C">
        <w:trPr>
          <w:trHeight w:val="80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 изученного в 7 классе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(12ч+2ч)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</w:p>
        </w:tc>
      </w:tr>
      <w:tr w:rsidR="008224C5" w:rsidRPr="00E230E8" w:rsidTr="0037456C">
        <w:trPr>
          <w:trHeight w:val="64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9.1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Предложение. Главные и второстепенные  члены предложения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7.05.14</w:t>
            </w:r>
          </w:p>
        </w:tc>
      </w:tr>
      <w:tr w:rsidR="008224C5" w:rsidRPr="00E230E8" w:rsidTr="00E4474F">
        <w:trPr>
          <w:trHeight w:val="273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9.2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Состав слова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9.05.14</w:t>
            </w:r>
          </w:p>
        </w:tc>
      </w:tr>
      <w:tr w:rsidR="008224C5" w:rsidRPr="00E230E8" w:rsidTr="00E4474F">
        <w:trPr>
          <w:trHeight w:val="437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9.3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Правописание гласных и согласных в корне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12.05.14</w:t>
            </w:r>
          </w:p>
        </w:tc>
      </w:tr>
      <w:tr w:rsidR="008224C5" w:rsidRPr="00E230E8" w:rsidTr="00E4474F">
        <w:trPr>
          <w:trHeight w:val="363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9.4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Части речи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13.05.14</w:t>
            </w:r>
          </w:p>
        </w:tc>
      </w:tr>
      <w:tr w:rsidR="008224C5" w:rsidRPr="00E230E8" w:rsidTr="0037456C">
        <w:trPr>
          <w:trHeight w:val="28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9.5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Развитие речи.</w:t>
            </w: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Изложение по вопросам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14.05.14</w:t>
            </w:r>
          </w:p>
        </w:tc>
      </w:tr>
      <w:tr w:rsidR="008224C5" w:rsidRPr="00E230E8" w:rsidTr="0037456C">
        <w:trPr>
          <w:trHeight w:val="64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9.6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Правописание падежных окончаний имён существительных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16.05.14</w:t>
            </w:r>
          </w:p>
        </w:tc>
      </w:tr>
      <w:tr w:rsidR="008224C5" w:rsidRPr="00E230E8" w:rsidTr="0037456C">
        <w:trPr>
          <w:trHeight w:val="64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9.7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Правописание падежных окончаний имён прилагательных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19.05.14</w:t>
            </w:r>
          </w:p>
        </w:tc>
      </w:tr>
      <w:tr w:rsidR="008224C5" w:rsidRPr="00E230E8" w:rsidTr="00E4474F">
        <w:trPr>
          <w:trHeight w:val="408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9.8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Итоговый контрольный диктант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20.05.14</w:t>
            </w:r>
          </w:p>
        </w:tc>
      </w:tr>
      <w:tr w:rsidR="008224C5" w:rsidRPr="00E230E8" w:rsidTr="00E4474F">
        <w:trPr>
          <w:trHeight w:val="345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9.9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Анализ контрольного диктанта»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21.05.14</w:t>
            </w:r>
          </w:p>
        </w:tc>
      </w:tr>
      <w:tr w:rsidR="008224C5" w:rsidRPr="00E230E8" w:rsidTr="00E4474F">
        <w:trPr>
          <w:trHeight w:val="353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9.10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Склонение личных местоимений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23.05.14</w:t>
            </w:r>
          </w:p>
        </w:tc>
      </w:tr>
      <w:tr w:rsidR="008224C5" w:rsidRPr="00E230E8" w:rsidTr="00E4474F">
        <w:trPr>
          <w:trHeight w:val="333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9.11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Правописание глаголов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26.05.14</w:t>
            </w:r>
          </w:p>
        </w:tc>
      </w:tr>
      <w:tr w:rsidR="008224C5" w:rsidRPr="00E230E8" w:rsidTr="00E4474F">
        <w:trPr>
          <w:trHeight w:val="35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9.12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Простое предложение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27.05.14</w:t>
            </w:r>
          </w:p>
        </w:tc>
      </w:tr>
      <w:tr w:rsidR="008224C5" w:rsidRPr="00E230E8" w:rsidTr="00E4474F">
        <w:trPr>
          <w:trHeight w:val="349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9.13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Сложное предложение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28.05.14</w:t>
            </w:r>
          </w:p>
        </w:tc>
      </w:tr>
      <w:tr w:rsidR="008224C5" w:rsidRPr="00E230E8" w:rsidTr="00E4474F">
        <w:trPr>
          <w:trHeight w:val="343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9.14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Развитие речи.</w:t>
            </w:r>
            <w:r w:rsidRPr="000F50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Подробное изложение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30.05.14</w:t>
            </w:r>
          </w:p>
        </w:tc>
      </w:tr>
      <w:tr w:rsidR="008224C5" w:rsidRPr="00E230E8" w:rsidTr="0037456C">
        <w:trPr>
          <w:trHeight w:val="540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4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0F50D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140ч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24C5" w:rsidRPr="000F50D6" w:rsidRDefault="008224C5" w:rsidP="000F50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224C5" w:rsidRPr="000F50D6" w:rsidRDefault="008224C5" w:rsidP="000F50D6">
      <w:pPr>
        <w:spacing w:after="0" w:line="240" w:lineRule="auto"/>
        <w:jc w:val="center"/>
        <w:rPr>
          <w:rFonts w:cs="Calibri"/>
          <w:color w:val="000000"/>
          <w:lang w:eastAsia="ru-RU"/>
        </w:rPr>
      </w:pPr>
      <w:r w:rsidRPr="000F50D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Учебно-методические средства</w:t>
      </w:r>
    </w:p>
    <w:p w:rsidR="008224C5" w:rsidRPr="000F50D6" w:rsidRDefault="008224C5" w:rsidP="000F50D6">
      <w:pPr>
        <w:spacing w:after="0" w:line="240" w:lineRule="auto"/>
        <w:jc w:val="both"/>
        <w:rPr>
          <w:rFonts w:cs="Calibri"/>
          <w:color w:val="000000"/>
          <w:lang w:eastAsia="ru-RU"/>
        </w:rPr>
      </w:pPr>
      <w:r w:rsidRPr="000F50D6">
        <w:rPr>
          <w:rFonts w:ascii="Times New Roman" w:hAnsi="Times New Roman"/>
          <w:color w:val="000000"/>
          <w:sz w:val="28"/>
          <w:szCs w:val="28"/>
          <w:lang w:eastAsia="ru-RU"/>
        </w:rPr>
        <w:t>1. Аксёнова А.К. Методика преподавания русского языка для детей с нарушениями интеллекта: учебник для студентов пед. вузов – М.: Просвещение, 2011. – 335 с.</w:t>
      </w:r>
    </w:p>
    <w:p w:rsidR="008224C5" w:rsidRPr="000F50D6" w:rsidRDefault="008224C5" w:rsidP="000F50D6">
      <w:pPr>
        <w:spacing w:after="0" w:line="240" w:lineRule="auto"/>
        <w:jc w:val="both"/>
        <w:rPr>
          <w:rFonts w:cs="Calibri"/>
          <w:color w:val="000000"/>
          <w:lang w:eastAsia="ru-RU"/>
        </w:rPr>
      </w:pPr>
      <w:r w:rsidRPr="000F50D6">
        <w:rPr>
          <w:rFonts w:ascii="Times New Roman" w:hAnsi="Times New Roman"/>
          <w:color w:val="000000"/>
          <w:sz w:val="28"/>
          <w:szCs w:val="28"/>
          <w:lang w:eastAsia="ru-RU"/>
        </w:rPr>
        <w:t>2. Учебник «Русский язык», учебник для 7 класса специальных (коррекционных) образовательных учреждений VIII вида. Авторы учебника: Н.Г. Галунчикова, Э.В. Якубовская.</w:t>
      </w:r>
    </w:p>
    <w:p w:rsidR="008224C5" w:rsidRPr="000F50D6" w:rsidRDefault="008224C5" w:rsidP="000F50D6">
      <w:pPr>
        <w:spacing w:after="0" w:line="240" w:lineRule="auto"/>
        <w:jc w:val="both"/>
        <w:rPr>
          <w:rFonts w:cs="Calibri"/>
          <w:color w:val="000000"/>
          <w:lang w:eastAsia="ru-RU"/>
        </w:rPr>
      </w:pPr>
      <w:r w:rsidRPr="000F50D6">
        <w:rPr>
          <w:rFonts w:ascii="Times New Roman" w:hAnsi="Times New Roman"/>
          <w:color w:val="000000"/>
          <w:sz w:val="28"/>
          <w:szCs w:val="28"/>
          <w:lang w:eastAsia="ru-RU"/>
        </w:rPr>
        <w:t>3. Таблицы и наглядные пособия:</w:t>
      </w:r>
    </w:p>
    <w:p w:rsidR="008224C5" w:rsidRPr="000F50D6" w:rsidRDefault="008224C5" w:rsidP="000F50D6">
      <w:pPr>
        <w:spacing w:after="0" w:line="240" w:lineRule="auto"/>
        <w:jc w:val="both"/>
        <w:rPr>
          <w:rFonts w:cs="Calibri"/>
          <w:color w:val="000000"/>
          <w:lang w:eastAsia="ru-RU"/>
        </w:rPr>
      </w:pPr>
      <w:r w:rsidRPr="000F50D6">
        <w:rPr>
          <w:rFonts w:ascii="Times New Roman" w:hAnsi="Times New Roman"/>
          <w:i/>
          <w:iCs/>
          <w:color w:val="000000"/>
          <w:sz w:val="28"/>
          <w:szCs w:val="28"/>
          <w:u w:val="single"/>
          <w:lang w:eastAsia="ru-RU"/>
        </w:rPr>
        <w:t>Синтаксис 5-11 классы:</w:t>
      </w:r>
    </w:p>
    <w:p w:rsidR="008224C5" w:rsidRPr="000F50D6" w:rsidRDefault="008224C5" w:rsidP="000F50D6">
      <w:pPr>
        <w:spacing w:after="0" w:line="240" w:lineRule="auto"/>
        <w:jc w:val="both"/>
        <w:rPr>
          <w:rFonts w:cs="Calibri"/>
          <w:color w:val="000000"/>
          <w:lang w:eastAsia="ru-RU"/>
        </w:rPr>
      </w:pPr>
      <w:r w:rsidRPr="000F50D6">
        <w:rPr>
          <w:rFonts w:ascii="Times New Roman" w:hAnsi="Times New Roman"/>
          <w:color w:val="000000"/>
          <w:sz w:val="28"/>
          <w:szCs w:val="28"/>
          <w:lang w:eastAsia="ru-RU"/>
        </w:rPr>
        <w:t>1) Главные члены предложения; </w:t>
      </w:r>
      <w:r w:rsidRPr="000F50D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(3)</w:t>
      </w:r>
    </w:p>
    <w:p w:rsidR="008224C5" w:rsidRPr="000F50D6" w:rsidRDefault="008224C5" w:rsidP="000F50D6">
      <w:pPr>
        <w:spacing w:after="0" w:line="240" w:lineRule="auto"/>
        <w:jc w:val="both"/>
        <w:rPr>
          <w:rFonts w:cs="Calibri"/>
          <w:color w:val="000000"/>
          <w:lang w:eastAsia="ru-RU"/>
        </w:rPr>
      </w:pPr>
      <w:r w:rsidRPr="000F50D6">
        <w:rPr>
          <w:rFonts w:ascii="Times New Roman" w:hAnsi="Times New Roman"/>
          <w:color w:val="000000"/>
          <w:sz w:val="28"/>
          <w:szCs w:val="28"/>
          <w:lang w:eastAsia="ru-RU"/>
        </w:rPr>
        <w:t>2) Второстепенные члены предложения; </w:t>
      </w:r>
      <w:r w:rsidRPr="000F50D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(4)</w:t>
      </w:r>
    </w:p>
    <w:p w:rsidR="008224C5" w:rsidRPr="000F50D6" w:rsidRDefault="008224C5" w:rsidP="000F50D6">
      <w:pPr>
        <w:spacing w:after="0" w:line="240" w:lineRule="auto"/>
        <w:jc w:val="both"/>
        <w:rPr>
          <w:rFonts w:cs="Calibri"/>
          <w:color w:val="000000"/>
          <w:lang w:eastAsia="ru-RU"/>
        </w:rPr>
      </w:pPr>
      <w:r w:rsidRPr="000F50D6">
        <w:rPr>
          <w:rFonts w:ascii="Times New Roman" w:hAnsi="Times New Roman"/>
          <w:color w:val="000000"/>
          <w:sz w:val="28"/>
          <w:szCs w:val="28"/>
          <w:lang w:eastAsia="ru-RU"/>
        </w:rPr>
        <w:t>3) Диалог; </w:t>
      </w:r>
      <w:r w:rsidRPr="000F50D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(15)</w:t>
      </w:r>
    </w:p>
    <w:p w:rsidR="008224C5" w:rsidRPr="000F50D6" w:rsidRDefault="008224C5" w:rsidP="000F50D6">
      <w:pPr>
        <w:spacing w:after="0" w:line="240" w:lineRule="auto"/>
        <w:jc w:val="both"/>
        <w:rPr>
          <w:rFonts w:cs="Calibri"/>
          <w:color w:val="000000"/>
          <w:lang w:eastAsia="ru-RU"/>
        </w:rPr>
      </w:pPr>
      <w:r w:rsidRPr="000F50D6">
        <w:rPr>
          <w:rFonts w:ascii="Times New Roman" w:hAnsi="Times New Roman"/>
          <w:i/>
          <w:iCs/>
          <w:color w:val="000000"/>
          <w:sz w:val="28"/>
          <w:szCs w:val="28"/>
          <w:u w:val="single"/>
          <w:lang w:eastAsia="ru-RU"/>
        </w:rPr>
        <w:t>Грамматика:</w:t>
      </w:r>
    </w:p>
    <w:p w:rsidR="008224C5" w:rsidRPr="000F50D6" w:rsidRDefault="008224C5" w:rsidP="000F50D6">
      <w:pPr>
        <w:spacing w:after="0" w:line="240" w:lineRule="auto"/>
        <w:jc w:val="both"/>
        <w:rPr>
          <w:rFonts w:cs="Calibri"/>
          <w:color w:val="000000"/>
          <w:lang w:eastAsia="ru-RU"/>
        </w:rPr>
      </w:pPr>
      <w:r w:rsidRPr="000F50D6">
        <w:rPr>
          <w:rFonts w:ascii="Times New Roman" w:hAnsi="Times New Roman"/>
          <w:color w:val="000000"/>
          <w:sz w:val="28"/>
          <w:szCs w:val="28"/>
          <w:lang w:eastAsia="ru-RU"/>
        </w:rPr>
        <w:t>4) Бессоюзное сложное предложение; </w:t>
      </w:r>
      <w:r w:rsidRPr="000F50D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(39)</w:t>
      </w:r>
    </w:p>
    <w:p w:rsidR="008224C5" w:rsidRPr="000F50D6" w:rsidRDefault="008224C5" w:rsidP="000F50D6">
      <w:pPr>
        <w:spacing w:after="0" w:line="240" w:lineRule="auto"/>
        <w:jc w:val="both"/>
        <w:rPr>
          <w:rFonts w:cs="Calibri"/>
          <w:color w:val="000000"/>
          <w:lang w:eastAsia="ru-RU"/>
        </w:rPr>
      </w:pPr>
      <w:r w:rsidRPr="000F50D6">
        <w:rPr>
          <w:rFonts w:ascii="Times New Roman" w:hAnsi="Times New Roman"/>
          <w:color w:val="000000"/>
          <w:sz w:val="28"/>
          <w:szCs w:val="28"/>
          <w:lang w:eastAsia="ru-RU"/>
        </w:rPr>
        <w:t>5) Сложноподчиненное предложение; </w:t>
      </w:r>
      <w:r w:rsidRPr="000F50D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(40)</w:t>
      </w:r>
    </w:p>
    <w:p w:rsidR="008224C5" w:rsidRPr="000F50D6" w:rsidRDefault="008224C5" w:rsidP="000F50D6">
      <w:pPr>
        <w:spacing w:after="0" w:line="240" w:lineRule="auto"/>
        <w:jc w:val="both"/>
        <w:rPr>
          <w:rFonts w:cs="Calibri"/>
          <w:color w:val="000000"/>
          <w:lang w:eastAsia="ru-RU"/>
        </w:rPr>
      </w:pPr>
      <w:r w:rsidRPr="000F50D6">
        <w:rPr>
          <w:rFonts w:ascii="Times New Roman" w:hAnsi="Times New Roman"/>
          <w:color w:val="000000"/>
          <w:sz w:val="28"/>
          <w:szCs w:val="28"/>
          <w:lang w:eastAsia="ru-RU"/>
        </w:rPr>
        <w:t>6) Сложносочиненное предложение; </w:t>
      </w:r>
      <w:r w:rsidRPr="000F50D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(41)</w:t>
      </w:r>
    </w:p>
    <w:p w:rsidR="008224C5" w:rsidRPr="000F50D6" w:rsidRDefault="008224C5" w:rsidP="000F50D6">
      <w:pPr>
        <w:spacing w:after="0" w:line="240" w:lineRule="auto"/>
        <w:jc w:val="both"/>
        <w:rPr>
          <w:rFonts w:cs="Calibri"/>
          <w:color w:val="000000"/>
          <w:lang w:eastAsia="ru-RU"/>
        </w:rPr>
      </w:pPr>
      <w:r w:rsidRPr="000F50D6">
        <w:rPr>
          <w:rFonts w:ascii="Times New Roman" w:hAnsi="Times New Roman"/>
          <w:color w:val="000000"/>
          <w:sz w:val="28"/>
          <w:szCs w:val="28"/>
          <w:lang w:eastAsia="ru-RU"/>
        </w:rPr>
        <w:t>7) Знаки препинания в предложениях с обобщающими словами; </w:t>
      </w:r>
      <w:r w:rsidRPr="000F50D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(42)</w:t>
      </w:r>
    </w:p>
    <w:p w:rsidR="008224C5" w:rsidRPr="000F50D6" w:rsidRDefault="008224C5" w:rsidP="000F50D6">
      <w:pPr>
        <w:spacing w:after="0" w:line="240" w:lineRule="auto"/>
        <w:jc w:val="both"/>
        <w:rPr>
          <w:rFonts w:cs="Calibri"/>
          <w:color w:val="000000"/>
          <w:lang w:eastAsia="ru-RU"/>
        </w:rPr>
      </w:pPr>
      <w:r w:rsidRPr="000F50D6">
        <w:rPr>
          <w:rFonts w:ascii="Times New Roman" w:hAnsi="Times New Roman"/>
          <w:color w:val="000000"/>
          <w:sz w:val="28"/>
          <w:szCs w:val="28"/>
          <w:lang w:eastAsia="ru-RU"/>
        </w:rPr>
        <w:t>8) Второстепенные члены предложения; </w:t>
      </w:r>
      <w:r w:rsidRPr="000F50D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(43)</w:t>
      </w:r>
    </w:p>
    <w:p w:rsidR="008224C5" w:rsidRPr="000F50D6" w:rsidRDefault="008224C5" w:rsidP="000F50D6">
      <w:pPr>
        <w:spacing w:after="0" w:line="240" w:lineRule="auto"/>
        <w:jc w:val="both"/>
        <w:rPr>
          <w:rFonts w:cs="Calibri"/>
          <w:color w:val="000000"/>
          <w:lang w:eastAsia="ru-RU"/>
        </w:rPr>
      </w:pPr>
      <w:r w:rsidRPr="000F50D6">
        <w:rPr>
          <w:rFonts w:ascii="Times New Roman" w:hAnsi="Times New Roman"/>
          <w:color w:val="000000"/>
          <w:sz w:val="28"/>
          <w:szCs w:val="28"/>
          <w:lang w:eastAsia="ru-RU"/>
        </w:rPr>
        <w:t>9) Сказуемое; </w:t>
      </w:r>
      <w:r w:rsidRPr="000F50D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(44)</w:t>
      </w:r>
    </w:p>
    <w:p w:rsidR="008224C5" w:rsidRPr="000F50D6" w:rsidRDefault="008224C5" w:rsidP="000F50D6">
      <w:pPr>
        <w:spacing w:after="0" w:line="240" w:lineRule="auto"/>
        <w:jc w:val="both"/>
        <w:rPr>
          <w:rFonts w:cs="Calibri"/>
          <w:color w:val="000000"/>
          <w:lang w:eastAsia="ru-RU"/>
        </w:rPr>
      </w:pPr>
      <w:r w:rsidRPr="000F50D6">
        <w:rPr>
          <w:rFonts w:ascii="Times New Roman" w:hAnsi="Times New Roman"/>
          <w:color w:val="000000"/>
          <w:sz w:val="28"/>
          <w:szCs w:val="28"/>
          <w:lang w:eastAsia="ru-RU"/>
        </w:rPr>
        <w:t>10) Подлежащее. Способы выражения подлежащего; </w:t>
      </w:r>
      <w:r w:rsidRPr="000F50D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(45)</w:t>
      </w:r>
    </w:p>
    <w:p w:rsidR="008224C5" w:rsidRPr="000F50D6" w:rsidRDefault="008224C5" w:rsidP="000F50D6">
      <w:pPr>
        <w:spacing w:after="0" w:line="240" w:lineRule="auto"/>
        <w:jc w:val="both"/>
        <w:rPr>
          <w:rFonts w:cs="Calibri"/>
          <w:color w:val="000000"/>
          <w:lang w:eastAsia="ru-RU"/>
        </w:rPr>
      </w:pPr>
      <w:r w:rsidRPr="000F50D6">
        <w:rPr>
          <w:rFonts w:ascii="Times New Roman" w:hAnsi="Times New Roman"/>
          <w:color w:val="000000"/>
          <w:sz w:val="28"/>
          <w:szCs w:val="28"/>
          <w:lang w:eastAsia="ru-RU"/>
        </w:rPr>
        <w:t>11) Виды предложений по цели высказывания; </w:t>
      </w:r>
      <w:r w:rsidRPr="000F50D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(46)</w:t>
      </w:r>
    </w:p>
    <w:p w:rsidR="008224C5" w:rsidRPr="000F50D6" w:rsidRDefault="008224C5" w:rsidP="000F50D6">
      <w:pPr>
        <w:spacing w:after="0" w:line="240" w:lineRule="auto"/>
        <w:jc w:val="both"/>
        <w:rPr>
          <w:rFonts w:cs="Calibri"/>
          <w:color w:val="000000"/>
          <w:lang w:eastAsia="ru-RU"/>
        </w:rPr>
      </w:pPr>
      <w:r w:rsidRPr="000F50D6">
        <w:rPr>
          <w:rFonts w:ascii="Times New Roman" w:hAnsi="Times New Roman"/>
          <w:color w:val="000000"/>
          <w:sz w:val="28"/>
          <w:szCs w:val="28"/>
          <w:lang w:eastAsia="ru-RU"/>
        </w:rPr>
        <w:t>12) Знаки препинания при прямой речи; </w:t>
      </w:r>
      <w:r w:rsidRPr="000F50D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(48)</w:t>
      </w:r>
    </w:p>
    <w:p w:rsidR="008224C5" w:rsidRPr="000F50D6" w:rsidRDefault="008224C5" w:rsidP="000F50D6">
      <w:pPr>
        <w:spacing w:after="0" w:line="240" w:lineRule="auto"/>
        <w:jc w:val="both"/>
        <w:rPr>
          <w:rFonts w:cs="Calibri"/>
          <w:color w:val="000000"/>
          <w:lang w:eastAsia="ru-RU"/>
        </w:rPr>
      </w:pPr>
      <w:r w:rsidRPr="000F50D6">
        <w:rPr>
          <w:rFonts w:ascii="Times New Roman" w:hAnsi="Times New Roman"/>
          <w:color w:val="000000"/>
          <w:sz w:val="28"/>
          <w:szCs w:val="28"/>
          <w:lang w:eastAsia="ru-RU"/>
        </w:rPr>
        <w:t>13) Сложные предложения; </w:t>
      </w:r>
      <w:r w:rsidRPr="000F50D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(51)</w:t>
      </w:r>
    </w:p>
    <w:p w:rsidR="008224C5" w:rsidRPr="000F50D6" w:rsidRDefault="008224C5" w:rsidP="000F50D6">
      <w:pPr>
        <w:spacing w:after="0" w:line="240" w:lineRule="auto"/>
        <w:rPr>
          <w:rFonts w:cs="Calibri"/>
          <w:color w:val="000000"/>
          <w:lang w:eastAsia="ru-RU"/>
        </w:rPr>
      </w:pPr>
      <w:r w:rsidRPr="000F50D6">
        <w:rPr>
          <w:rFonts w:ascii="Times New Roman" w:hAnsi="Times New Roman"/>
          <w:color w:val="000000"/>
          <w:sz w:val="28"/>
          <w:szCs w:val="28"/>
          <w:lang w:eastAsia="ru-RU"/>
        </w:rPr>
        <w:t>14) Знаки препинания в предложениях с однородными членами; </w:t>
      </w:r>
      <w:r w:rsidRPr="000F50D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(57)</w:t>
      </w:r>
    </w:p>
    <w:p w:rsidR="008224C5" w:rsidRPr="000F50D6" w:rsidRDefault="008224C5" w:rsidP="000F50D6">
      <w:pPr>
        <w:spacing w:after="0" w:line="240" w:lineRule="auto"/>
        <w:rPr>
          <w:rFonts w:cs="Calibri"/>
          <w:color w:val="000000"/>
          <w:lang w:eastAsia="ru-RU"/>
        </w:rPr>
      </w:pPr>
      <w:r w:rsidRPr="000F50D6">
        <w:rPr>
          <w:rFonts w:ascii="Times New Roman" w:hAnsi="Times New Roman"/>
          <w:color w:val="000000"/>
          <w:sz w:val="28"/>
          <w:szCs w:val="28"/>
          <w:lang w:eastAsia="ru-RU"/>
        </w:rPr>
        <w:t>15) Виды простого предложения; </w:t>
      </w:r>
      <w:r w:rsidRPr="000F50D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(58)</w:t>
      </w:r>
    </w:p>
    <w:p w:rsidR="008224C5" w:rsidRPr="000F50D6" w:rsidRDefault="008224C5" w:rsidP="000F50D6">
      <w:pPr>
        <w:spacing w:after="0" w:line="240" w:lineRule="auto"/>
        <w:rPr>
          <w:rFonts w:cs="Calibri"/>
          <w:color w:val="000000"/>
          <w:lang w:eastAsia="ru-RU"/>
        </w:rPr>
      </w:pPr>
      <w:r w:rsidRPr="000F50D6">
        <w:rPr>
          <w:rFonts w:ascii="Times New Roman" w:hAnsi="Times New Roman"/>
          <w:color w:val="000000"/>
          <w:sz w:val="28"/>
          <w:szCs w:val="28"/>
          <w:lang w:eastAsia="ru-RU"/>
        </w:rPr>
        <w:t>16) Связь слов в словосочетании; </w:t>
      </w:r>
      <w:r w:rsidRPr="000F50D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(59)</w:t>
      </w:r>
    </w:p>
    <w:p w:rsidR="008224C5" w:rsidRPr="000F50D6" w:rsidRDefault="008224C5" w:rsidP="000F50D6">
      <w:pPr>
        <w:spacing w:after="0" w:line="240" w:lineRule="auto"/>
        <w:rPr>
          <w:rFonts w:cs="Calibri"/>
          <w:color w:val="000000"/>
          <w:lang w:eastAsia="ru-RU"/>
        </w:rPr>
      </w:pPr>
      <w:r w:rsidRPr="000F50D6">
        <w:rPr>
          <w:rFonts w:ascii="Times New Roman" w:hAnsi="Times New Roman"/>
          <w:i/>
          <w:iCs/>
          <w:color w:val="000000"/>
          <w:sz w:val="28"/>
          <w:szCs w:val="28"/>
          <w:u w:val="single"/>
          <w:lang w:eastAsia="ru-RU"/>
        </w:rPr>
        <w:t>Цифровые образовательные ресурсы:</w:t>
      </w:r>
    </w:p>
    <w:p w:rsidR="008224C5" w:rsidRPr="000F50D6" w:rsidRDefault="008224C5" w:rsidP="000F50D6">
      <w:pPr>
        <w:spacing w:after="0" w:line="240" w:lineRule="auto"/>
        <w:jc w:val="both"/>
        <w:rPr>
          <w:rFonts w:cs="Calibri"/>
          <w:color w:val="000000"/>
          <w:lang w:eastAsia="ru-RU"/>
        </w:rPr>
      </w:pPr>
      <w:r w:rsidRPr="000F50D6">
        <w:rPr>
          <w:rFonts w:ascii="Times New Roman" w:hAnsi="Times New Roman"/>
          <w:color w:val="000000"/>
          <w:sz w:val="28"/>
          <w:szCs w:val="28"/>
          <w:lang w:eastAsia="ru-RU"/>
        </w:rPr>
        <w:t>17) Дидактический и раздаточный материал. Русский язык 5-7 классы; </w:t>
      </w:r>
      <w:r w:rsidRPr="000F50D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(74)</w:t>
      </w:r>
    </w:p>
    <w:p w:rsidR="008224C5" w:rsidRPr="000F50D6" w:rsidRDefault="008224C5" w:rsidP="000F50D6">
      <w:pPr>
        <w:spacing w:after="0" w:line="240" w:lineRule="auto"/>
        <w:jc w:val="both"/>
        <w:rPr>
          <w:rFonts w:cs="Calibri"/>
          <w:color w:val="000000"/>
          <w:lang w:eastAsia="ru-RU"/>
        </w:rPr>
      </w:pPr>
      <w:r w:rsidRPr="000F50D6">
        <w:rPr>
          <w:rFonts w:ascii="Times New Roman" w:hAnsi="Times New Roman"/>
          <w:color w:val="000000"/>
          <w:sz w:val="28"/>
          <w:szCs w:val="28"/>
          <w:lang w:eastAsia="ru-RU"/>
        </w:rPr>
        <w:t>18) ФРАЗА. Обучающая программа-тренажер по русскому языку; </w:t>
      </w:r>
      <w:r w:rsidRPr="000F50D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(75)</w:t>
      </w:r>
    </w:p>
    <w:p w:rsidR="008224C5" w:rsidRPr="000F50D6" w:rsidRDefault="008224C5" w:rsidP="000F50D6">
      <w:pPr>
        <w:spacing w:after="0" w:line="240" w:lineRule="auto"/>
        <w:jc w:val="both"/>
        <w:rPr>
          <w:rFonts w:cs="Calibri"/>
          <w:color w:val="000000"/>
          <w:lang w:eastAsia="ru-RU"/>
        </w:rPr>
      </w:pPr>
      <w:r w:rsidRPr="000F50D6">
        <w:rPr>
          <w:rFonts w:ascii="Times New Roman" w:hAnsi="Times New Roman"/>
          <w:color w:val="000000"/>
          <w:sz w:val="28"/>
          <w:szCs w:val="28"/>
          <w:lang w:eastAsia="ru-RU"/>
        </w:rPr>
        <w:t>19) Русский язык. Синтаксис 5 -11 классы (наглядное пособие для интерактивных досок с тестовыми заданиями); </w:t>
      </w:r>
      <w:r w:rsidRPr="000F50D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(77)</w:t>
      </w:r>
    </w:p>
    <w:p w:rsidR="008224C5" w:rsidRPr="000F50D6" w:rsidRDefault="008224C5" w:rsidP="000F50D6">
      <w:pPr>
        <w:spacing w:after="0" w:line="240" w:lineRule="auto"/>
        <w:jc w:val="both"/>
        <w:rPr>
          <w:rFonts w:cs="Calibri"/>
          <w:color w:val="000000"/>
          <w:lang w:eastAsia="ru-RU"/>
        </w:rPr>
      </w:pPr>
      <w:r w:rsidRPr="000F50D6">
        <w:rPr>
          <w:rFonts w:ascii="Times New Roman" w:hAnsi="Times New Roman"/>
          <w:color w:val="000000"/>
          <w:sz w:val="28"/>
          <w:szCs w:val="28"/>
          <w:lang w:eastAsia="ru-RU"/>
        </w:rPr>
        <w:t>20) Русский язык. Грамматика 5 -11 классы (наглядное пособие для интерактивных досок с тестовыми заданиями); </w:t>
      </w:r>
      <w:r w:rsidRPr="000F50D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(78)</w:t>
      </w:r>
    </w:p>
    <w:p w:rsidR="008224C5" w:rsidRPr="000F50D6" w:rsidRDefault="008224C5" w:rsidP="000F50D6">
      <w:pPr>
        <w:spacing w:after="0" w:line="240" w:lineRule="auto"/>
        <w:jc w:val="both"/>
        <w:rPr>
          <w:rFonts w:cs="Calibri"/>
          <w:color w:val="000000"/>
          <w:lang w:eastAsia="ru-RU"/>
        </w:rPr>
      </w:pPr>
      <w:r w:rsidRPr="000F50D6">
        <w:rPr>
          <w:rFonts w:ascii="Times New Roman" w:hAnsi="Times New Roman"/>
          <w:color w:val="000000"/>
          <w:sz w:val="28"/>
          <w:szCs w:val="28"/>
          <w:lang w:eastAsia="ru-RU"/>
        </w:rPr>
        <w:t>21) Русский язык. Основные правила орфографии и пунктуации 5 -9 классы (наглядное пособие для интерактивных досок с тестовыми заданиями); </w:t>
      </w:r>
      <w:r w:rsidRPr="000F50D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(79)</w:t>
      </w:r>
    </w:p>
    <w:p w:rsidR="008224C5" w:rsidRPr="000F50D6" w:rsidRDefault="008224C5" w:rsidP="000F50D6">
      <w:pPr>
        <w:spacing w:after="0" w:line="240" w:lineRule="auto"/>
        <w:rPr>
          <w:rFonts w:cs="Calibri"/>
          <w:color w:val="000000"/>
          <w:lang w:eastAsia="ru-RU"/>
        </w:rPr>
      </w:pPr>
      <w:r w:rsidRPr="000F50D6">
        <w:rPr>
          <w:rFonts w:ascii="Times New Roman" w:hAnsi="Times New Roman"/>
          <w:color w:val="000000"/>
          <w:sz w:val="28"/>
          <w:szCs w:val="28"/>
          <w:lang w:eastAsia="ru-RU"/>
        </w:rPr>
        <w:t>22) Презентации «Имя существительное»; </w:t>
      </w:r>
      <w:r w:rsidRPr="000F50D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(85)</w:t>
      </w:r>
    </w:p>
    <w:p w:rsidR="008224C5" w:rsidRPr="000F50D6" w:rsidRDefault="008224C5" w:rsidP="000F50D6">
      <w:pPr>
        <w:spacing w:after="0" w:line="240" w:lineRule="auto"/>
        <w:rPr>
          <w:rFonts w:cs="Calibri"/>
          <w:color w:val="000000"/>
          <w:lang w:eastAsia="ru-RU"/>
        </w:rPr>
      </w:pPr>
      <w:r w:rsidRPr="000F50D6">
        <w:rPr>
          <w:rFonts w:ascii="Times New Roman" w:hAnsi="Times New Roman"/>
          <w:color w:val="000000"/>
          <w:sz w:val="28"/>
          <w:szCs w:val="28"/>
          <w:lang w:eastAsia="ru-RU"/>
        </w:rPr>
        <w:t>23) Презентации «Имя прилагательное»; </w:t>
      </w:r>
      <w:r w:rsidRPr="000F50D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(86)</w:t>
      </w:r>
    </w:p>
    <w:p w:rsidR="008224C5" w:rsidRPr="000F50D6" w:rsidRDefault="008224C5" w:rsidP="000F50D6">
      <w:pPr>
        <w:spacing w:after="0" w:line="240" w:lineRule="auto"/>
        <w:rPr>
          <w:rFonts w:cs="Calibri"/>
          <w:color w:val="000000"/>
          <w:lang w:eastAsia="ru-RU"/>
        </w:rPr>
      </w:pPr>
      <w:r w:rsidRPr="000F50D6">
        <w:rPr>
          <w:rFonts w:ascii="Times New Roman" w:hAnsi="Times New Roman"/>
          <w:color w:val="000000"/>
          <w:sz w:val="28"/>
          <w:szCs w:val="28"/>
          <w:lang w:eastAsia="ru-RU"/>
        </w:rPr>
        <w:t>24) Презентации «Местоимение»; </w:t>
      </w:r>
      <w:r w:rsidRPr="000F50D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(88)</w:t>
      </w:r>
    </w:p>
    <w:p w:rsidR="008224C5" w:rsidRPr="000F50D6" w:rsidRDefault="008224C5" w:rsidP="000F50D6">
      <w:pPr>
        <w:spacing w:after="0" w:line="240" w:lineRule="auto"/>
        <w:rPr>
          <w:rFonts w:cs="Calibri"/>
          <w:color w:val="000000"/>
          <w:lang w:eastAsia="ru-RU"/>
        </w:rPr>
      </w:pPr>
      <w:r w:rsidRPr="000F50D6">
        <w:rPr>
          <w:rFonts w:ascii="Times New Roman" w:hAnsi="Times New Roman"/>
          <w:color w:val="000000"/>
          <w:sz w:val="28"/>
          <w:szCs w:val="28"/>
          <w:lang w:eastAsia="ru-RU"/>
        </w:rPr>
        <w:t>25) Презентации «Глагол»; </w:t>
      </w:r>
      <w:r w:rsidRPr="000F50D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(89)</w:t>
      </w:r>
    </w:p>
    <w:p w:rsidR="008224C5" w:rsidRPr="000F50D6" w:rsidRDefault="008224C5" w:rsidP="000F50D6">
      <w:pPr>
        <w:spacing w:after="0" w:line="240" w:lineRule="auto"/>
        <w:rPr>
          <w:rFonts w:cs="Calibri"/>
          <w:color w:val="000000"/>
          <w:lang w:eastAsia="ru-RU"/>
        </w:rPr>
      </w:pPr>
      <w:r w:rsidRPr="000F50D6">
        <w:rPr>
          <w:rFonts w:ascii="Times New Roman" w:hAnsi="Times New Roman"/>
          <w:color w:val="000000"/>
          <w:sz w:val="28"/>
          <w:szCs w:val="28"/>
          <w:lang w:eastAsia="ru-RU"/>
        </w:rPr>
        <w:t>26) Презентации «Прямая речь. Диалог»; </w:t>
      </w:r>
      <w:r w:rsidRPr="000F50D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(90)</w:t>
      </w:r>
    </w:p>
    <w:p w:rsidR="008224C5" w:rsidRPr="000F50D6" w:rsidRDefault="008224C5" w:rsidP="000F50D6">
      <w:pPr>
        <w:spacing w:after="0" w:line="240" w:lineRule="auto"/>
        <w:rPr>
          <w:rFonts w:cs="Calibri"/>
          <w:color w:val="000000"/>
          <w:lang w:eastAsia="ru-RU"/>
        </w:rPr>
      </w:pPr>
      <w:r w:rsidRPr="000F50D6">
        <w:rPr>
          <w:rFonts w:ascii="Times New Roman" w:hAnsi="Times New Roman"/>
          <w:color w:val="000000"/>
          <w:sz w:val="28"/>
          <w:szCs w:val="28"/>
          <w:lang w:eastAsia="ru-RU"/>
        </w:rPr>
        <w:t>27) Презентации «Стили речи»; </w:t>
      </w:r>
      <w:r w:rsidRPr="000F50D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(91)</w:t>
      </w:r>
    </w:p>
    <w:p w:rsidR="008224C5" w:rsidRPr="000F50D6" w:rsidRDefault="008224C5" w:rsidP="000F50D6">
      <w:pPr>
        <w:spacing w:after="0" w:line="240" w:lineRule="auto"/>
        <w:rPr>
          <w:rFonts w:cs="Calibri"/>
          <w:color w:val="000000"/>
          <w:lang w:eastAsia="ru-RU"/>
        </w:rPr>
      </w:pPr>
      <w:r w:rsidRPr="000F50D6">
        <w:rPr>
          <w:rFonts w:ascii="Times New Roman" w:hAnsi="Times New Roman"/>
          <w:color w:val="000000"/>
          <w:sz w:val="28"/>
          <w:szCs w:val="28"/>
          <w:lang w:eastAsia="ru-RU"/>
        </w:rPr>
        <w:t>28) Презентации «Текст»; </w:t>
      </w:r>
      <w:r w:rsidRPr="000F50D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(92)</w:t>
      </w:r>
    </w:p>
    <w:p w:rsidR="008224C5" w:rsidRPr="000F50D6" w:rsidRDefault="008224C5" w:rsidP="000F50D6">
      <w:pPr>
        <w:spacing w:after="0" w:line="240" w:lineRule="auto"/>
        <w:rPr>
          <w:rFonts w:cs="Calibri"/>
          <w:color w:val="000000"/>
          <w:lang w:eastAsia="ru-RU"/>
        </w:rPr>
      </w:pPr>
      <w:r w:rsidRPr="000F50D6">
        <w:rPr>
          <w:rFonts w:ascii="Times New Roman" w:hAnsi="Times New Roman"/>
          <w:color w:val="000000"/>
          <w:sz w:val="28"/>
          <w:szCs w:val="28"/>
          <w:lang w:eastAsia="ru-RU"/>
        </w:rPr>
        <w:t>29) Презентации «Сложные предложения и обращения». </w:t>
      </w:r>
      <w:r w:rsidRPr="000F50D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(94)</w:t>
      </w:r>
    </w:p>
    <w:p w:rsidR="008224C5" w:rsidRDefault="008224C5"/>
    <w:sectPr w:rsidR="008224C5" w:rsidSect="00C07F0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yriad Pro Cyr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F4E5B"/>
    <w:multiLevelType w:val="hybridMultilevel"/>
    <w:tmpl w:val="F13C1AD2"/>
    <w:lvl w:ilvl="0" w:tplc="D19853BE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7EE3F91"/>
    <w:multiLevelType w:val="multilevel"/>
    <w:tmpl w:val="AD66D3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8BE60EE"/>
    <w:multiLevelType w:val="multilevel"/>
    <w:tmpl w:val="B02C01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0729B2"/>
    <w:multiLevelType w:val="multilevel"/>
    <w:tmpl w:val="925091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C2D69EC"/>
    <w:multiLevelType w:val="multilevel"/>
    <w:tmpl w:val="C370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i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52103A"/>
    <w:multiLevelType w:val="multilevel"/>
    <w:tmpl w:val="4466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FB61B91"/>
    <w:multiLevelType w:val="multilevel"/>
    <w:tmpl w:val="A09271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34A59AD"/>
    <w:multiLevelType w:val="multilevel"/>
    <w:tmpl w:val="3404D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85102F"/>
    <w:multiLevelType w:val="multilevel"/>
    <w:tmpl w:val="313412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F9027A0"/>
    <w:multiLevelType w:val="multilevel"/>
    <w:tmpl w:val="E2EE4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A3C2AEF"/>
    <w:multiLevelType w:val="multilevel"/>
    <w:tmpl w:val="81922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424333"/>
    <w:multiLevelType w:val="multilevel"/>
    <w:tmpl w:val="942022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B7C16E9"/>
    <w:multiLevelType w:val="multilevel"/>
    <w:tmpl w:val="52D08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12"/>
  </w:num>
  <w:num w:numId="5">
    <w:abstractNumId w:val="5"/>
  </w:num>
  <w:num w:numId="6">
    <w:abstractNumId w:val="8"/>
  </w:num>
  <w:num w:numId="7">
    <w:abstractNumId w:val="9"/>
  </w:num>
  <w:num w:numId="8">
    <w:abstractNumId w:val="2"/>
  </w:num>
  <w:num w:numId="9">
    <w:abstractNumId w:val="3"/>
  </w:num>
  <w:num w:numId="10">
    <w:abstractNumId w:val="6"/>
  </w:num>
  <w:num w:numId="11">
    <w:abstractNumId w:val="1"/>
  </w:num>
  <w:num w:numId="12">
    <w:abstractNumId w:val="1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50D6"/>
    <w:rsid w:val="000A33FF"/>
    <w:rsid w:val="000F50D6"/>
    <w:rsid w:val="001F2184"/>
    <w:rsid w:val="00213560"/>
    <w:rsid w:val="00220902"/>
    <w:rsid w:val="00264C84"/>
    <w:rsid w:val="0037456C"/>
    <w:rsid w:val="003C08EF"/>
    <w:rsid w:val="00433446"/>
    <w:rsid w:val="00437B2C"/>
    <w:rsid w:val="005171E7"/>
    <w:rsid w:val="005C0A04"/>
    <w:rsid w:val="005E5E07"/>
    <w:rsid w:val="006160B8"/>
    <w:rsid w:val="00652D80"/>
    <w:rsid w:val="00685A6C"/>
    <w:rsid w:val="007F459C"/>
    <w:rsid w:val="008224C5"/>
    <w:rsid w:val="00825A17"/>
    <w:rsid w:val="00880D0F"/>
    <w:rsid w:val="00935F97"/>
    <w:rsid w:val="009A2B41"/>
    <w:rsid w:val="00B81F05"/>
    <w:rsid w:val="00BF03B3"/>
    <w:rsid w:val="00C07F00"/>
    <w:rsid w:val="00C105A1"/>
    <w:rsid w:val="00CD3318"/>
    <w:rsid w:val="00CF11E6"/>
    <w:rsid w:val="00E230E8"/>
    <w:rsid w:val="00E42FB8"/>
    <w:rsid w:val="00E4474F"/>
    <w:rsid w:val="00ED1AE1"/>
    <w:rsid w:val="00EF6661"/>
    <w:rsid w:val="00F152B1"/>
    <w:rsid w:val="00F74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0B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0">
    <w:name w:val="c30"/>
    <w:basedOn w:val="Normal"/>
    <w:uiPriority w:val="99"/>
    <w:rsid w:val="000F50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4">
    <w:name w:val="c34"/>
    <w:basedOn w:val="DefaultParagraphFont"/>
    <w:uiPriority w:val="99"/>
    <w:rsid w:val="000F50D6"/>
    <w:rPr>
      <w:rFonts w:cs="Times New Roman"/>
    </w:rPr>
  </w:style>
  <w:style w:type="paragraph" w:customStyle="1" w:styleId="c21">
    <w:name w:val="c21"/>
    <w:basedOn w:val="Normal"/>
    <w:uiPriority w:val="99"/>
    <w:rsid w:val="000F50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0">
    <w:name w:val="c60"/>
    <w:basedOn w:val="Normal"/>
    <w:uiPriority w:val="99"/>
    <w:rsid w:val="000F50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7">
    <w:name w:val="c77"/>
    <w:basedOn w:val="DefaultParagraphFont"/>
    <w:uiPriority w:val="99"/>
    <w:rsid w:val="000F50D6"/>
    <w:rPr>
      <w:rFonts w:cs="Times New Roman"/>
    </w:rPr>
  </w:style>
  <w:style w:type="character" w:customStyle="1" w:styleId="c9">
    <w:name w:val="c9"/>
    <w:basedOn w:val="DefaultParagraphFont"/>
    <w:uiPriority w:val="99"/>
    <w:rsid w:val="000F50D6"/>
    <w:rPr>
      <w:rFonts w:cs="Times New Roman"/>
    </w:rPr>
  </w:style>
  <w:style w:type="paragraph" w:customStyle="1" w:styleId="c20">
    <w:name w:val="c20"/>
    <w:basedOn w:val="Normal"/>
    <w:uiPriority w:val="99"/>
    <w:rsid w:val="000F50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3">
    <w:name w:val="c13"/>
    <w:basedOn w:val="DefaultParagraphFont"/>
    <w:uiPriority w:val="99"/>
    <w:rsid w:val="000F50D6"/>
    <w:rPr>
      <w:rFonts w:cs="Times New Roman"/>
    </w:rPr>
  </w:style>
  <w:style w:type="paragraph" w:customStyle="1" w:styleId="c3">
    <w:name w:val="c3"/>
    <w:basedOn w:val="Normal"/>
    <w:uiPriority w:val="99"/>
    <w:rsid w:val="000F50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3">
    <w:name w:val="c63"/>
    <w:basedOn w:val="DefaultParagraphFont"/>
    <w:uiPriority w:val="99"/>
    <w:rsid w:val="000F50D6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0F50D6"/>
    <w:rPr>
      <w:rFonts w:cs="Times New Roman"/>
    </w:rPr>
  </w:style>
  <w:style w:type="character" w:customStyle="1" w:styleId="c39">
    <w:name w:val="c39"/>
    <w:basedOn w:val="DefaultParagraphFont"/>
    <w:uiPriority w:val="99"/>
    <w:rsid w:val="000F50D6"/>
    <w:rPr>
      <w:rFonts w:cs="Times New Roman"/>
    </w:rPr>
  </w:style>
  <w:style w:type="paragraph" w:customStyle="1" w:styleId="c50">
    <w:name w:val="c50"/>
    <w:basedOn w:val="Normal"/>
    <w:uiPriority w:val="99"/>
    <w:rsid w:val="000F50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0F50D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0F50D6"/>
    <w:rPr>
      <w:rFonts w:cs="Times New Roman"/>
      <w:color w:val="800080"/>
      <w:u w:val="single"/>
    </w:rPr>
  </w:style>
  <w:style w:type="character" w:customStyle="1" w:styleId="c42">
    <w:name w:val="c42"/>
    <w:basedOn w:val="DefaultParagraphFont"/>
    <w:uiPriority w:val="99"/>
    <w:rsid w:val="000F50D6"/>
    <w:rPr>
      <w:rFonts w:cs="Times New Roman"/>
    </w:rPr>
  </w:style>
  <w:style w:type="paragraph" w:customStyle="1" w:styleId="c14">
    <w:name w:val="c14"/>
    <w:basedOn w:val="Normal"/>
    <w:uiPriority w:val="99"/>
    <w:rsid w:val="000F50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8">
    <w:name w:val="c68"/>
    <w:basedOn w:val="Normal"/>
    <w:uiPriority w:val="99"/>
    <w:rsid w:val="000F50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8">
    <w:name w:val="c38"/>
    <w:basedOn w:val="Normal"/>
    <w:uiPriority w:val="99"/>
    <w:rsid w:val="000F50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8">
    <w:name w:val="c18"/>
    <w:basedOn w:val="DefaultParagraphFont"/>
    <w:uiPriority w:val="99"/>
    <w:rsid w:val="000F50D6"/>
    <w:rPr>
      <w:rFonts w:cs="Times New Roman"/>
    </w:rPr>
  </w:style>
  <w:style w:type="paragraph" w:customStyle="1" w:styleId="c28">
    <w:name w:val="c28"/>
    <w:basedOn w:val="Normal"/>
    <w:uiPriority w:val="99"/>
    <w:rsid w:val="000F50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">
    <w:name w:val="c10"/>
    <w:basedOn w:val="Normal"/>
    <w:uiPriority w:val="99"/>
    <w:rsid w:val="000F50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7">
    <w:name w:val="c17"/>
    <w:basedOn w:val="DefaultParagraphFont"/>
    <w:uiPriority w:val="99"/>
    <w:rsid w:val="000F50D6"/>
    <w:rPr>
      <w:rFonts w:cs="Times New Roman"/>
    </w:rPr>
  </w:style>
  <w:style w:type="paragraph" w:customStyle="1" w:styleId="c11">
    <w:name w:val="c11"/>
    <w:basedOn w:val="Normal"/>
    <w:uiPriority w:val="99"/>
    <w:rsid w:val="000F50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Normal"/>
    <w:uiPriority w:val="99"/>
    <w:rsid w:val="000F50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DefaultParagraphFont"/>
    <w:uiPriority w:val="99"/>
    <w:rsid w:val="000F50D6"/>
    <w:rPr>
      <w:rFonts w:cs="Times New Roman"/>
    </w:rPr>
  </w:style>
  <w:style w:type="paragraph" w:customStyle="1" w:styleId="c1">
    <w:name w:val="c1"/>
    <w:basedOn w:val="Normal"/>
    <w:uiPriority w:val="99"/>
    <w:rsid w:val="000F50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Normal"/>
    <w:uiPriority w:val="99"/>
    <w:rsid w:val="000F50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5">
    <w:name w:val="c45"/>
    <w:basedOn w:val="DefaultParagraphFont"/>
    <w:uiPriority w:val="99"/>
    <w:rsid w:val="000F50D6"/>
    <w:rPr>
      <w:rFonts w:cs="Times New Roman"/>
    </w:rPr>
  </w:style>
  <w:style w:type="character" w:customStyle="1" w:styleId="c51">
    <w:name w:val="c51"/>
    <w:basedOn w:val="DefaultParagraphFont"/>
    <w:uiPriority w:val="99"/>
    <w:rsid w:val="000F50D6"/>
    <w:rPr>
      <w:rFonts w:cs="Times New Roman"/>
    </w:rPr>
  </w:style>
  <w:style w:type="paragraph" w:customStyle="1" w:styleId="c53">
    <w:name w:val="c53"/>
    <w:basedOn w:val="Normal"/>
    <w:uiPriority w:val="99"/>
    <w:rsid w:val="000F50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0">
    <w:name w:val="c40"/>
    <w:basedOn w:val="Normal"/>
    <w:uiPriority w:val="99"/>
    <w:rsid w:val="000F50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4">
    <w:name w:val="c74"/>
    <w:basedOn w:val="Normal"/>
    <w:uiPriority w:val="99"/>
    <w:rsid w:val="000F50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6">
    <w:name w:val="c46"/>
    <w:basedOn w:val="Normal"/>
    <w:uiPriority w:val="99"/>
    <w:rsid w:val="000F50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7">
    <w:name w:val="c67"/>
    <w:basedOn w:val="Normal"/>
    <w:uiPriority w:val="99"/>
    <w:rsid w:val="000F50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locked/>
    <w:rsid w:val="001F2184"/>
    <w:pPr>
      <w:spacing w:after="160" w:line="259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027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028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0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0028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0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00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00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600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600289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178</TotalTime>
  <Pages>23</Pages>
  <Words>3598</Words>
  <Characters>20510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Deloproizvoditel</dc:creator>
  <cp:keywords/>
  <dc:description/>
  <cp:lastModifiedBy>Slava</cp:lastModifiedBy>
  <cp:revision>8</cp:revision>
  <dcterms:created xsi:type="dcterms:W3CDTF">2014-07-15T09:11:00Z</dcterms:created>
  <dcterms:modified xsi:type="dcterms:W3CDTF">2014-09-18T14:24:00Z</dcterms:modified>
</cp:coreProperties>
</file>