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8A0591" w:rsidRDefault="00484422">
      <w:pPr>
        <w:pStyle w:val="a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7238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роявлять веру в ребенка, сочувствие к нему, уверенность в его силах,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пробежать глазами весь тест, чтобы увидеть, какого типа задания в нем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804C"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0208"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33285"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F98DF"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AE2C"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311F7"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F9665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C6FE9" wp14:editId="2D4E426B">
                <wp:simplePos x="0" y="0"/>
                <wp:positionH relativeFrom="page">
                  <wp:posOffset>2903220</wp:posOffset>
                </wp:positionH>
                <wp:positionV relativeFrom="page">
                  <wp:posOffset>6960870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6FE9" id="Text Box 23" o:spid="_x0000_s1035" type="#_x0000_t202" style="position:absolute;left:0;text-align:left;margin-left:228.6pt;margin-top:548.1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v2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5AE37C" wp14:editId="52D605E1">
                <wp:simplePos x="0" y="0"/>
                <wp:positionH relativeFrom="page">
                  <wp:posOffset>2778826</wp:posOffset>
                </wp:positionH>
                <wp:positionV relativeFrom="page">
                  <wp:posOffset>7433953</wp:posOffset>
                </wp:positionV>
                <wp:extent cx="4373880" cy="3135086"/>
                <wp:effectExtent l="0" t="0" r="0" b="8255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F96655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Уважаемые выпускники!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2C276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 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</w:t>
                            </w:r>
                            <w:r w:rsidRPr="002C276E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E37C" id="Text Box 22" o:spid="_x0000_s1036" type="#_x0000_t202" style="position:absolute;left:0;text-align:left;margin-left:218.8pt;margin-top:585.35pt;width:344.4pt;height:24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7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" filled="f" stroked="f">
                <v:textbox inset="0,0,,0">
                  <w:txbxContent>
                    <w:p w:rsidR="002C276E" w:rsidRPr="00F96655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Уважаемые выпускники!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Вас встретят доброжелательные педагоги,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2C276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 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</w:t>
                      </w:r>
                      <w:r w:rsidRPr="002C276E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B9DD85" wp14:editId="0F742A56">
                <wp:simplePos x="0" y="0"/>
                <wp:positionH relativeFrom="page">
                  <wp:posOffset>2962910</wp:posOffset>
                </wp:positionH>
                <wp:positionV relativeFrom="page">
                  <wp:posOffset>4015105</wp:posOffset>
                </wp:positionV>
                <wp:extent cx="4114800" cy="498475"/>
                <wp:effectExtent l="0" t="0" r="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DD85" id="Text Box 21" o:spid="_x0000_s1037" type="#_x0000_t202" style="position:absolute;left:0;text-align:left;margin-left:233.3pt;margin-top:316.15pt;width:32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688D1BF" wp14:editId="79E3888A">
                <wp:simplePos x="0" y="0"/>
                <wp:positionH relativeFrom="page">
                  <wp:posOffset>2800350</wp:posOffset>
                </wp:positionH>
                <wp:positionV relativeFrom="page">
                  <wp:posOffset>4768215</wp:posOffset>
                </wp:positionV>
                <wp:extent cx="4402455" cy="2200275"/>
                <wp:effectExtent l="0" t="0" r="0" b="9525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  <w:p w:rsidR="008A0591" w:rsidRDefault="008A0591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8D1BF" id="Text Box 20" o:spid="_x0000_s1038" type="#_x0000_t202" style="position:absolute;left:0;text-align:left;margin-left:220.5pt;margin-top:375.45pt;width:346.65pt;height:173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" filled="f" stroked="f">
                <v:textbox inset="0,0,,0">
                  <w:txbxContent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</w:r>
                    </w:p>
                    <w:p w:rsidR="008A0591" w:rsidRDefault="008A0591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09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70123" wp14:editId="3F83A343">
                <wp:simplePos x="0" y="0"/>
                <wp:positionH relativeFrom="page">
                  <wp:posOffset>594360</wp:posOffset>
                </wp:positionH>
                <wp:positionV relativeFrom="page">
                  <wp:posOffset>3265805</wp:posOffset>
                </wp:positionV>
                <wp:extent cx="174371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 xml:space="preserve">Не паникуй! </w:t>
                            </w:r>
                          </w:p>
                          <w:p w:rsidR="002C276E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>Самое главное – успокоиться и сосредоточиться, и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70123" id="Text Box 297" o:spid="_x0000_s1039" type="#_x0000_t202" style="position:absolute;left:0;text-align:left;margin-left:46.8pt;margin-top:257.15pt;width:137.3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p6vAIAAMU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" filled="f" stroked="f">
                <v:textbox style="mso-fit-shape-to-text:t">
                  <w:txbxContent>
                    <w:p w:rsidR="008A0591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 xml:space="preserve">Не паникуй! </w:t>
                      </w:r>
                    </w:p>
                    <w:p w:rsidR="002C276E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>Самое главное – успокоиться и сосредоточиться, и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1B0B72" wp14:editId="0092E08C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pPr>
                              <w:pStyle w:val="CaptionText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EE99B50" wp14:editId="32F8138C">
                                  <wp:extent cx="2095500" cy="1360014"/>
                                  <wp:effectExtent l="0" t="0" r="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246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0B72" id="Text Box 44" o:spid="_x0000_s1040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B96eDd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>
                      <w:pPr>
                        <w:pStyle w:val="CaptionText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EE99B50" wp14:editId="32F8138C">
                            <wp:extent cx="2095500" cy="1360014"/>
                            <wp:effectExtent l="0" t="0" r="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246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BCFCF4" wp14:editId="7640E8EA">
                <wp:simplePos x="0" y="0"/>
                <wp:positionH relativeFrom="page">
                  <wp:posOffset>2828925</wp:posOffset>
                </wp:positionH>
                <wp:positionV relativeFrom="page">
                  <wp:posOffset>1352550</wp:posOffset>
                </wp:positionV>
                <wp:extent cx="4373880" cy="1840230"/>
                <wp:effectExtent l="0" t="0" r="0" b="762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избежать ошибок.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Style w:val="ac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каждый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Учитывайте во время подготовки и проведения экзамена индивидуальные психофизиологические особенности выпускников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FCF4" id="Text Box 147" o:spid="_x0000_s1041" type="#_x0000_t202" style="position:absolute;left:0;text-align:left;margin-left:222.75pt;margin-top:106.5pt;width:344.4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z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" filled="f" stroked="f">
                <v:textbox style="mso-fit-shape-to-text:t" inset="0,0,,0">
                  <w:txbxContent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избежать ошибок.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Поддерживайте выпускника при неудачах.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Style w:val="ac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каждый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Учитывайте во время подготовки и проведения экзамена индивидуальные психофизиологические особенности выпускников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0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1B33"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го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тов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 к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товь мес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 для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нятий: убе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 со сто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 лиш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щи, удоб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ложи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собия, тет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ди,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магу,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 и т.п.;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ввес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терьер ком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 жел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тый и фи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товый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 они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выша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теллек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ную 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тивность. Для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бы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тинки в этих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нах или эс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тампа;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план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нятий. Для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дели: кто ты - "со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ва" или "жа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нок", и в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от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зуй ут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ренние или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сы.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тавляя план на каж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дый день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димо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делить, что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изу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ся. Не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ще: "нем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юсь", 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 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мого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 ху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го. Но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"рас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ся",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ресен и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ятен.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ритм, и 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 пой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редуй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нятия и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дых, ска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жем, 40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нятий,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тем 10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-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рерыв.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 это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мыть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суду,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лить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ты, сде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лать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ряд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душ;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читать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нить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изусть весь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ник.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струк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 за счет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ния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нов, схем,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чем же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латель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маге.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тому, что их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при крат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ком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рении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товясь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менам, 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не 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май о том, что не спра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с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ем, а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мыс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ленно 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суй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 три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фа;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один день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на то,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вновь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рить все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тов, еще раз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ных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сах.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18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На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кану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не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мена: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счи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ют: для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ностью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мену, не хва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ной,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ледней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ним 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чи. Это неп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но. Ты уже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тал, и 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утом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лять.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с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чера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тань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 душ,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гуляй. Выс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пись как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луч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встать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дохнув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шим, с ощу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его здо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ровья, 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лы, "бо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го" наст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роя. Ведь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 - это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разная борь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ба, в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торой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явить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казать свои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и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в шко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лу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ты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 явить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опаз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вая.</w:t>
                            </w:r>
                          </w:p>
                          <w:p w:rsidR="00E10971" w:rsidRPr="00F96655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t>Во вре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мя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мена</w:t>
                            </w:r>
                            <w:r w:rsidRPr="000719E7">
                              <w:rPr>
                                <w:rFonts w:ascii="Arial" w:hAnsi="Arial" w:cs="Arial"/>
                                <w:color w:val="444444"/>
                              </w:rPr>
                              <w:t>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доточь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ся!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быть про ок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ющих. Для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су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толь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текст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даний и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сы, рег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ющие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мена.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ропись не спе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ша! Жест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рам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вли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ять на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 тво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го!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шения тех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 (от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 на те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сы), в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нии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торых ты не сом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ясь на тех,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гут выз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думья.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ты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лова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нет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ботать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яс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ко, и ты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ритм. Ты как бы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бодишь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от 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вознос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ти, и вся твоя энер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на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дания до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ца! Спеш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водить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 ты ста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дачи "по 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вым сло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вам" и дост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иваешь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цовку в собс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твен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ном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жении. Это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ный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 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шить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дачах;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зап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нируй два кру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га! Расс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так,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за две 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прой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тись по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ким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сам (за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дачам) ("пер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вый круг"), а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думать над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вна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чале приш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лось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тить ("вто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рой круг");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верь!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для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боты, 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тя бы,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петь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бежать гла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зами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метить яв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уга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дывай!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ты не уве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 в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боре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но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итив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жешь пред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честь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кой-то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вет дру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гим, то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иции сле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верять! При этом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бирай 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 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ант,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торый, на твой взгляд, име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шую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ность;</w:t>
                            </w:r>
                          </w:p>
                          <w:p w:rsidR="00E10971" w:rsidRPr="00F96655" w:rsidRDefault="00E10971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паникуй!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мое глав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ное –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и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пех не зас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вит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ждать!</w:t>
                            </w:r>
                          </w:p>
                          <w:p w:rsidR="000719E7" w:rsidRPr="000719E7" w:rsidRDefault="000719E7" w:rsidP="000719E7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18"/>
                              </w:rPr>
                            </w:pPr>
                          </w:p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58D4"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го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тов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 к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товь мес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 для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нятий: убе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 со сто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 лиш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щи, удоб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ложи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собия, тет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ди,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магу,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 и т.п.;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ввес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терьер ком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 жел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тый и фи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товый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 они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выша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теллек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ную 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тивность. Для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бы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тинки в этих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нах или эс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тампа;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план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нятий. Для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дели: кто ты - "со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ва" или "жа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нок", и в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от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зуй ут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ренние или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сы.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тавляя план на каж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дый день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димо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делить, что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изу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ся. Не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ще: "нем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юсь", 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 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мого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 ху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го. Но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"рас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ся",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ресен и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ятен.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ритм, и 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 пой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редуй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нятия и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дых, ска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жем, 40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нятий,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тем 10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-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рерыв.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 это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мыть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суду,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лить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ты, сде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лать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ряд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душ;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читать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нить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изусть весь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ник.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струк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 за счет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ния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нов, схем,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чем же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латель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маге.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тому, что их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при крат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ком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рении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товясь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менам, 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не 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май о том, что не спра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с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ем, а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мыс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ленно 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суй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 три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фа;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один день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на то,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вновь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рить все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тов, еще раз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ных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сах.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18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На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кану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не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мена: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счи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ют: для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ностью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мену, не хва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ной,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ледней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ним 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чи. Это неп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но. Ты уже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тал, и 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утом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лять.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с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чера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тань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 душ,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гуляй. Выс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пись как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луч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встать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дохнув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шим, с ощу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его здо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ровья, 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лы, "бо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го" наст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роя. Ведь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 - это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разная борь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ба, в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торой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явить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казать свои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и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в шко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лу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ты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 явить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опаз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вая.</w:t>
                      </w:r>
                    </w:p>
                    <w:p w:rsidR="00E10971" w:rsidRPr="00F96655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t>Во вре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мя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мена</w:t>
                      </w:r>
                      <w:r w:rsidRPr="000719E7">
                        <w:rPr>
                          <w:rFonts w:ascii="Arial" w:hAnsi="Arial" w:cs="Arial"/>
                          <w:color w:val="444444"/>
                        </w:rPr>
                        <w:t>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доточь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ся!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быть про ок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ющих. Для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су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толь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текст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даний и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сы, рег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ющие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мена.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ропись не спе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ша! Жест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рам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вли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ять на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 тво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го!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шения тех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 (от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 на те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сы), в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нии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торых ты не сом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ясь на тех,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гут выз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думья.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ты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лова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нет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ботать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яс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ко, и ты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ритм. Ты как бы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бодишь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от 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вознос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ти, и вся твоя энер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на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дания до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ца! Спеш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водить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 ты ста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дачи "по 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вым сло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вам" и дост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иваешь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цовку в собс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твен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ном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жении. Это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ный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 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шить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дачах;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зап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нируй два кру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га! Расс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так,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за две 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прой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тись по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ким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сам (за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дачам) ("пер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вый круг"), а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думать над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вна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чале приш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лось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тить ("вто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рой круг");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верь!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для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боты, 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тя бы,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петь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бежать гла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зами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метить яв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уга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дывай!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ты не уве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 в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боре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но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итив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жешь пред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честь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кой-то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вет дру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гим, то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иции сле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верять! При этом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бирай 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 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ант,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торый, на твой взгляд, име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шую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ность;</w:t>
                      </w:r>
                    </w:p>
                    <w:p w:rsidR="00E10971" w:rsidRPr="00F96655" w:rsidRDefault="00E10971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паникуй!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мое глав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ное –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и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пех не зас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вит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ждать!</w:t>
                      </w:r>
                    </w:p>
                    <w:p w:rsidR="000719E7" w:rsidRPr="000719E7" w:rsidRDefault="000719E7" w:rsidP="000719E7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/>
                        <w:ind w:left="0"/>
                        <w:rPr>
                          <w:rFonts w:ascii="Arial" w:hAnsi="Arial" w:cs="Arial"/>
                          <w:color w:val="444444"/>
                          <w:sz w:val="20"/>
                          <w:szCs w:val="18"/>
                        </w:rPr>
                      </w:pPr>
                    </w:p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87AE"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1496"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0"/>
      <w:headerReference w:type="default" r:id="rId11"/>
      <w:footerReference w:type="even" r:id="rId12"/>
      <w:headerReference w:type="first" r:id="rId13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E81" w:rsidRDefault="00204E81">
      <w:r>
        <w:separator/>
      </w:r>
    </w:p>
  </w:endnote>
  <w:endnote w:type="continuationSeparator" w:id="0">
    <w:p w:rsidR="00204E81" w:rsidRDefault="0020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E81" w:rsidRDefault="00204E81">
      <w:r>
        <w:separator/>
      </w:r>
    </w:p>
  </w:footnote>
  <w:footnote w:type="continuationSeparator" w:id="0">
    <w:p w:rsidR="00204E81" w:rsidRDefault="0020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85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9E6499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9E733"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9E6499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8553F"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408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9E649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3CDD5"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9E649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4FD"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17332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image001"/>
      </v:shape>
    </w:pict>
  </w:numPicBullet>
  <w:abstractNum w:abstractNumId="0" w15:restartNumberingAfterBreak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A3"/>
    <w:rsid w:val="0003490E"/>
    <w:rsid w:val="00034EF3"/>
    <w:rsid w:val="000719E7"/>
    <w:rsid w:val="00091415"/>
    <w:rsid w:val="00204E81"/>
    <w:rsid w:val="002C276E"/>
    <w:rsid w:val="00340D72"/>
    <w:rsid w:val="00377A14"/>
    <w:rsid w:val="00484422"/>
    <w:rsid w:val="004A3793"/>
    <w:rsid w:val="004C5574"/>
    <w:rsid w:val="004F2846"/>
    <w:rsid w:val="0055799F"/>
    <w:rsid w:val="00665AA3"/>
    <w:rsid w:val="006F5AEB"/>
    <w:rsid w:val="00752BDF"/>
    <w:rsid w:val="007B33C0"/>
    <w:rsid w:val="008935FE"/>
    <w:rsid w:val="008A0591"/>
    <w:rsid w:val="009E6499"/>
    <w:rsid w:val="00A0388C"/>
    <w:rsid w:val="00A2768D"/>
    <w:rsid w:val="00A437F7"/>
    <w:rsid w:val="00B3580F"/>
    <w:rsid w:val="00B97BAF"/>
    <w:rsid w:val="00CA261B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  <w15:docId w15:val="{B3617C76-4746-4F34-BAB9-0712067E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1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2005-07-11T18:57:00Z</cp:lastPrinted>
  <dcterms:created xsi:type="dcterms:W3CDTF">2018-02-07T16:50:00Z</dcterms:created>
  <dcterms:modified xsi:type="dcterms:W3CDTF">2018-02-07T16:50:00Z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