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C3" w:rsidRDefault="007F24C3">
      <w:pPr>
        <w:rPr>
          <w:rFonts w:ascii="Times New Roman" w:hAnsi="Times New Roman" w:cs="Times New Roman"/>
          <w:sz w:val="28"/>
          <w:szCs w:val="28"/>
        </w:rPr>
      </w:pPr>
      <w:r w:rsidRPr="009B11E3">
        <w:rPr>
          <w:rFonts w:ascii="Times New Roman" w:hAnsi="Times New Roman" w:cs="Times New Roman"/>
          <w:b/>
          <w:bCs/>
          <w:sz w:val="28"/>
          <w:szCs w:val="28"/>
        </w:rPr>
        <w:t>28 июня</w:t>
      </w:r>
      <w:r>
        <w:rPr>
          <w:rFonts w:ascii="Times New Roman" w:hAnsi="Times New Roman" w:cs="Times New Roman"/>
          <w:sz w:val="28"/>
          <w:szCs w:val="28"/>
        </w:rPr>
        <w:t xml:space="preserve"> объявлен днем рождения планеты.</w:t>
      </w:r>
    </w:p>
    <w:p w:rsidR="007F24C3" w:rsidRDefault="007F24C3" w:rsidP="00E04F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с самого утра был объявлен конкурс на лучшую выдуманную планету Солнечной системы. Каждый отряд представил свой необычный рисунок. </w:t>
      </w:r>
    </w:p>
    <w:p w:rsidR="007F24C3" w:rsidRDefault="007F24C3" w:rsidP="00E04F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отправились в сказочное путешествие на космическом корабле «Дружба». В течение полета дети выполняли различные задания: находили названия несуществующих планет, расположили планеты в правильном порядке, соотносили имена и фамилии советских космонавтов. </w:t>
      </w:r>
    </w:p>
    <w:p w:rsidR="007F24C3" w:rsidRDefault="007F24C3" w:rsidP="00E04F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интерес у ребят вызвали загадки о фильмах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мультфильмов на космическую тематику.  </w:t>
      </w:r>
    </w:p>
    <w:p w:rsidR="007F24C3" w:rsidRPr="009B11E3" w:rsidRDefault="007F24C3" w:rsidP="009B11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25.25pt;width:5in;height:202.25pt;z-index:-251658240" wrapcoords="-35 0 -35 21538 21600 21538 21600 0 -35 0">
            <v:imagedata r:id="rId4" o:title=""/>
            <w10:wrap type="tight"/>
          </v:shape>
        </w:pict>
      </w:r>
      <w:r>
        <w:rPr>
          <w:noProof/>
          <w:lang w:eastAsia="ru-RU"/>
        </w:rPr>
        <w:pict>
          <v:shape id="_x0000_s1027" type="#_x0000_t75" style="position:absolute;left:0;text-align:left;margin-left:81pt;margin-top:259.25pt;width:395.25pt;height:222.05pt;z-index:-251657216" wrapcoords="-35 0 -35 21538 21600 21538 21600 0 -35 0">
            <v:imagedata r:id="rId5" o:title=""/>
            <w10:wrap type="tight"/>
          </v:shape>
        </w:pict>
      </w:r>
    </w:p>
    <w:sectPr w:rsidR="007F24C3" w:rsidRPr="009B11E3" w:rsidSect="0062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F6D"/>
    <w:rsid w:val="000704FD"/>
    <w:rsid w:val="000D5F6D"/>
    <w:rsid w:val="0029421D"/>
    <w:rsid w:val="002F3901"/>
    <w:rsid w:val="00627C3E"/>
    <w:rsid w:val="007F24C3"/>
    <w:rsid w:val="008F661D"/>
    <w:rsid w:val="009B11E3"/>
    <w:rsid w:val="00B447BA"/>
    <w:rsid w:val="00BF46FC"/>
    <w:rsid w:val="00E04F88"/>
    <w:rsid w:val="00EE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3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80</Words>
  <Characters>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2017-06-28T07:21:00Z</dcterms:created>
  <dcterms:modified xsi:type="dcterms:W3CDTF">2017-06-28T19:33:00Z</dcterms:modified>
</cp:coreProperties>
</file>