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09" w:rsidRDefault="005E7E09" w:rsidP="00D53F21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pt;margin-top:-36pt;width:134.7pt;height:133.55pt;z-index:-251658240">
            <v:imagedata r:id="rId4" o:title=""/>
          </v:shape>
        </w:pic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Утверждаю:  </w:t>
      </w:r>
      <w:r>
        <w:pict>
          <v:shape id="_x0000_i1025" type="#_x0000_t75" style="width:167.25pt;height:60.75pt">
            <v:imagedata r:id="rId5" o:title=""/>
          </v:shape>
        </w:pict>
      </w:r>
    </w:p>
    <w:p w:rsidR="005E7E09" w:rsidRDefault="005E7E09" w:rsidP="00D53F21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Заведующий Новолоктинской СОШ</w:t>
      </w:r>
    </w:p>
    <w:p w:rsidR="005E7E09" w:rsidRDefault="005E7E09" w:rsidP="00D53F21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Л.В.Скорина</w:t>
      </w:r>
    </w:p>
    <w:p w:rsidR="005E7E09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7E09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7E09" w:rsidRPr="00E9141B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41B">
        <w:rPr>
          <w:rFonts w:ascii="Times New Roman" w:hAnsi="Times New Roman" w:cs="Times New Roman"/>
          <w:b/>
          <w:bCs/>
          <w:sz w:val="32"/>
          <w:szCs w:val="32"/>
        </w:rPr>
        <w:t>План мероприятий в Новолоктинской СОШ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2017 год</w:t>
      </w:r>
      <w:r w:rsidRPr="00E9141B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5E7E09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41B">
        <w:rPr>
          <w:rFonts w:ascii="Times New Roman" w:hAnsi="Times New Roman" w:cs="Times New Roman"/>
          <w:b/>
          <w:bCs/>
          <w:sz w:val="32"/>
          <w:szCs w:val="32"/>
        </w:rPr>
        <w:t>посвященный Году Экологии в России</w:t>
      </w:r>
    </w:p>
    <w:p w:rsidR="005E7E09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6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4417"/>
        <w:gridCol w:w="2167"/>
        <w:gridCol w:w="2398"/>
      </w:tblGrid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среды».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Лавренова А.И.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урок, посвященный началу года экологии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Выставка книг, журналов «Охрана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природы» в школьной библиотеке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Создание в классах уголков «Краснаякнига охраны природы»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Всероссийского открытого урока охраны окружающей среды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Конкурсе детских рисунков «Вода — бесценный дар природы», посвященный всемирному дню воды 22.03.2017 г.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20.02.2017 – 24.02.2017 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Боровкова Н.П.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Драгунова М.С.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 литературно – музыкальных композиций «Спешите делать добрые дела», посвященного году Экологии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Февраль – октябрь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Астафьева Л.Г.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«Мы о России будем говорить», посвященный году Экологии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Астафьева Л.Г. Драгунова М.С.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Областной творческо – исследовательский конкурс «Украсим родину цветами»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Март – октябрь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Лавренова А.И.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социальной рекламы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Сохрани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мир вокруг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Смирнова Ю.П.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Областной марафон «Самая поющая школа»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Февраль – май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Жгунова Л.Ю.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театральных постановок «Премьера – 2017»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Февраль – апрель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Луговских Е.Н.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Акция с жителями поселка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Остановим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мусорное нашествие в наших дворах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Апрель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 плакатов, рисунков, кормушек, скворечников, посвященный Международному дню птиц «Подари птице дом!»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10.04.2017 – 14.04.2017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Ермакова О.В.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Лавренова А.И.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 на лучшую клумбу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24.04.2017 – 28.04.2017</w:t>
            </w:r>
            <w:bookmarkStart w:id="0" w:name="_GoBack"/>
            <w:bookmarkEnd w:id="0"/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17.04.2017 – 21.04.2017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 рисунков «Цветочный сад на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клумбе!»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13.05.2017 – 17.05.2017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Драгунова М.С. 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Боровкова Н.П.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посвященный Дню охраны окружающей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среды «Земля- наш общий дом» (начальная школа)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Общешкольный эколого-спортивный</w:t>
            </w:r>
          </w:p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Фестиваль красок»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Смирнов К.А.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 «Красная книга охраны природы»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Луговских Е.Н.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Осенние фантазии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Мутьева Л.П.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Краски природы»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Ноябрь 2017 г.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Смирнова Ю.П.</w:t>
            </w:r>
          </w:p>
        </w:tc>
      </w:tr>
      <w:tr w:rsidR="005E7E09" w:rsidRPr="00281FF3">
        <w:tc>
          <w:tcPr>
            <w:tcW w:w="700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 экологии </w:t>
            </w:r>
          </w:p>
        </w:tc>
        <w:tc>
          <w:tcPr>
            <w:tcW w:w="2167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398" w:type="dxa"/>
          </w:tcPr>
          <w:p w:rsidR="005E7E09" w:rsidRPr="00281FF3" w:rsidRDefault="005E7E09" w:rsidP="0028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F3">
              <w:rPr>
                <w:rFonts w:ascii="Times New Roman" w:hAnsi="Times New Roman" w:cs="Times New Roman"/>
                <w:sz w:val="24"/>
                <w:szCs w:val="24"/>
              </w:rPr>
              <w:t>Луговских Е.Н.</w:t>
            </w:r>
          </w:p>
        </w:tc>
      </w:tr>
    </w:tbl>
    <w:p w:rsidR="005E7E09" w:rsidRPr="00E9141B" w:rsidRDefault="005E7E09" w:rsidP="00E914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7E09" w:rsidRPr="00E9141B" w:rsidSect="006607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41B"/>
    <w:rsid w:val="00241116"/>
    <w:rsid w:val="00281FF3"/>
    <w:rsid w:val="002F7FAC"/>
    <w:rsid w:val="00472069"/>
    <w:rsid w:val="005E7E09"/>
    <w:rsid w:val="006607C5"/>
    <w:rsid w:val="00873CB6"/>
    <w:rsid w:val="00A2104B"/>
    <w:rsid w:val="00BC4085"/>
    <w:rsid w:val="00D53F21"/>
    <w:rsid w:val="00E9141B"/>
    <w:rsid w:val="00F0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B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141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390</Words>
  <Characters>2223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</dc:title>
  <dc:subject/>
  <dc:creator>информатика</dc:creator>
  <cp:keywords/>
  <dc:description/>
  <cp:lastModifiedBy>директор</cp:lastModifiedBy>
  <cp:revision>2</cp:revision>
  <dcterms:created xsi:type="dcterms:W3CDTF">2017-02-08T06:40:00Z</dcterms:created>
  <dcterms:modified xsi:type="dcterms:W3CDTF">2017-02-08T06:40:00Z</dcterms:modified>
</cp:coreProperties>
</file>