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AF" w:rsidRDefault="001208AF"/>
    <w:p w:rsidR="001208AF" w:rsidRDefault="005568A1">
      <w:r>
        <w:t>Информация о выборных предметах в 2016-2017 учебном году в 8-х классах</w:t>
      </w:r>
    </w:p>
    <w:p w:rsidR="001208AF" w:rsidRDefault="001208AF"/>
    <w:tbl>
      <w:tblPr>
        <w:tblW w:w="1080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12"/>
        <w:gridCol w:w="654"/>
        <w:gridCol w:w="654"/>
        <w:gridCol w:w="655"/>
        <w:gridCol w:w="654"/>
        <w:gridCol w:w="655"/>
        <w:gridCol w:w="654"/>
        <w:gridCol w:w="654"/>
        <w:gridCol w:w="655"/>
        <w:gridCol w:w="654"/>
        <w:gridCol w:w="655"/>
        <w:gridCol w:w="654"/>
        <w:gridCol w:w="655"/>
      </w:tblGrid>
      <w:tr w:rsidR="005905F3" w:rsidTr="005905F3">
        <w:trPr>
          <w:cantSplit/>
          <w:trHeight w:val="1789"/>
        </w:trPr>
        <w:tc>
          <w:tcPr>
            <w:tcW w:w="540" w:type="dxa"/>
            <w:vAlign w:val="center"/>
          </w:tcPr>
          <w:p w:rsidR="005905F3" w:rsidRDefault="005905F3" w:rsidP="001208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2412" w:type="dxa"/>
            <w:vAlign w:val="center"/>
          </w:tcPr>
          <w:p w:rsidR="005905F3" w:rsidRDefault="005905F3" w:rsidP="001208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654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654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55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654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655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654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654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55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54" w:type="dxa"/>
            <w:textDirection w:val="btLr"/>
            <w:vAlign w:val="center"/>
          </w:tcPr>
          <w:p w:rsidR="005905F3" w:rsidRPr="005568A1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655" w:type="dxa"/>
            <w:textDirection w:val="btLr"/>
            <w:vAlign w:val="center"/>
          </w:tcPr>
          <w:p w:rsidR="005905F3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654" w:type="dxa"/>
            <w:textDirection w:val="btLr"/>
          </w:tcPr>
          <w:p w:rsidR="005905F3" w:rsidRDefault="005905F3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655" w:type="dxa"/>
            <w:textDirection w:val="btLr"/>
          </w:tcPr>
          <w:p w:rsidR="005905F3" w:rsidRDefault="005905F3" w:rsidP="005568A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Немецкий язык</w:t>
            </w:r>
          </w:p>
        </w:tc>
      </w:tr>
      <w:tr w:rsidR="005905F3" w:rsidTr="005905F3">
        <w:tc>
          <w:tcPr>
            <w:tcW w:w="540" w:type="dxa"/>
          </w:tcPr>
          <w:p w:rsidR="005905F3" w:rsidRDefault="005905F3" w:rsidP="001208A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5905F3" w:rsidRPr="00BC6CF4" w:rsidRDefault="005905F3" w:rsidP="001208AF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Гагаринская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18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18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14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7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4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1208A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2" w:type="dxa"/>
          </w:tcPr>
          <w:p w:rsidR="005905F3" w:rsidRPr="00914396" w:rsidRDefault="005905F3" w:rsidP="001208AF">
            <w:pPr>
              <w:rPr>
                <w:bCs/>
                <w:sz w:val="20"/>
              </w:rPr>
            </w:pPr>
            <w:r w:rsidRPr="00914396">
              <w:rPr>
                <w:bCs/>
                <w:sz w:val="20"/>
              </w:rPr>
              <w:t>Новолоктинская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15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15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12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4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5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8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1208A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2" w:type="dxa"/>
          </w:tcPr>
          <w:p w:rsidR="005905F3" w:rsidRPr="00914396" w:rsidRDefault="005905F3" w:rsidP="00BC6CF4">
            <w:pPr>
              <w:rPr>
                <w:sz w:val="20"/>
              </w:rPr>
            </w:pPr>
            <w:r w:rsidRPr="00914396">
              <w:rPr>
                <w:sz w:val="20"/>
              </w:rPr>
              <w:t xml:space="preserve">Ваньковская ООШ 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1208A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2" w:type="dxa"/>
          </w:tcPr>
          <w:p w:rsidR="005905F3" w:rsidRPr="00914396" w:rsidRDefault="005905F3" w:rsidP="001208AF">
            <w:pPr>
              <w:rPr>
                <w:sz w:val="20"/>
              </w:rPr>
            </w:pPr>
            <w:r w:rsidRPr="00914396">
              <w:rPr>
                <w:sz w:val="20"/>
              </w:rPr>
              <w:t>Клепиковская ООШ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8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7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 w:rsidRPr="005905F3">
              <w:rPr>
                <w:sz w:val="22"/>
              </w:rPr>
              <w:t>1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1208A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2" w:type="dxa"/>
          </w:tcPr>
          <w:p w:rsidR="005905F3" w:rsidRPr="00914396" w:rsidRDefault="005905F3" w:rsidP="001208AF">
            <w:pPr>
              <w:rPr>
                <w:sz w:val="20"/>
              </w:rPr>
            </w:pPr>
            <w:r w:rsidRPr="00914396">
              <w:rPr>
                <w:sz w:val="20"/>
              </w:rPr>
              <w:t>Ларихинская ООШ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1208A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2" w:type="dxa"/>
          </w:tcPr>
          <w:p w:rsidR="005905F3" w:rsidRPr="00914396" w:rsidRDefault="005905F3" w:rsidP="001208AF">
            <w:pPr>
              <w:rPr>
                <w:sz w:val="20"/>
              </w:rPr>
            </w:pPr>
            <w:r w:rsidRPr="00914396">
              <w:rPr>
                <w:sz w:val="20"/>
              </w:rPr>
              <w:t>Мизоновская ООШ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1208AF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BC6CF4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2" w:type="dxa"/>
          </w:tcPr>
          <w:p w:rsidR="005905F3" w:rsidRPr="00914396" w:rsidRDefault="005905F3" w:rsidP="00BC6CF4">
            <w:pPr>
              <w:rPr>
                <w:sz w:val="20"/>
              </w:rPr>
            </w:pPr>
            <w:proofErr w:type="gramStart"/>
            <w:r w:rsidRPr="00914396">
              <w:rPr>
                <w:sz w:val="20"/>
              </w:rPr>
              <w:t>Новотравнинская  ООШ</w:t>
            </w:r>
            <w:proofErr w:type="gramEnd"/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BC6CF4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2" w:type="dxa"/>
          </w:tcPr>
          <w:p w:rsidR="005905F3" w:rsidRPr="00914396" w:rsidRDefault="005905F3" w:rsidP="00BC6CF4">
            <w:pPr>
              <w:rPr>
                <w:sz w:val="20"/>
              </w:rPr>
            </w:pPr>
            <w:r w:rsidRPr="00914396">
              <w:rPr>
                <w:sz w:val="20"/>
              </w:rPr>
              <w:t>Синицынская ООШ</w:t>
            </w: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BC6CF4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2" w:type="dxa"/>
          </w:tcPr>
          <w:p w:rsidR="005905F3" w:rsidRPr="00BC6CF4" w:rsidRDefault="005905F3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Стрехнинская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B835CE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5905F3">
              <w:rPr>
                <w:sz w:val="22"/>
              </w:rPr>
              <w:t>7</w:t>
            </w:r>
          </w:p>
        </w:tc>
        <w:tc>
          <w:tcPr>
            <w:tcW w:w="654" w:type="dxa"/>
          </w:tcPr>
          <w:p w:rsidR="005905F3" w:rsidRPr="005905F3" w:rsidRDefault="00B835CE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5905F3"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 xml:space="preserve">Боровская ООШ 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Равнецкая ООШ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12" w:type="dxa"/>
          </w:tcPr>
          <w:p w:rsidR="005905F3" w:rsidRPr="00BC6CF4" w:rsidRDefault="005905F3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Тоболовская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Карасульская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color w:val="000000"/>
                <w:sz w:val="20"/>
                <w:szCs w:val="20"/>
              </w:rPr>
            </w:pPr>
            <w:r w:rsidRPr="00914396">
              <w:rPr>
                <w:sz w:val="20"/>
              </w:rPr>
              <w:t>Ершовская ООШ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12" w:type="dxa"/>
          </w:tcPr>
          <w:p w:rsidR="005905F3" w:rsidRPr="00BC6CF4" w:rsidRDefault="005905F3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Черемшанская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Первопесьяновская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Плешковская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Прокуткинская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Мезенская ООШ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Неволинская ООШ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</w:p>
        </w:tc>
      </w:tr>
      <w:tr w:rsidR="005905F3" w:rsidTr="005905F3">
        <w:tc>
          <w:tcPr>
            <w:tcW w:w="540" w:type="dxa"/>
          </w:tcPr>
          <w:p w:rsidR="005905F3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2" w:type="dxa"/>
          </w:tcPr>
          <w:p w:rsidR="005905F3" w:rsidRPr="00914396" w:rsidRDefault="005905F3" w:rsidP="005568A1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54" w:type="dxa"/>
            <w:vAlign w:val="center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4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5" w:type="dxa"/>
          </w:tcPr>
          <w:p w:rsidR="005905F3" w:rsidRPr="005905F3" w:rsidRDefault="005905F3" w:rsidP="005568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5568A1" w:rsidRDefault="005568A1"/>
    <w:p w:rsidR="005568A1" w:rsidRDefault="005568A1">
      <w:r>
        <w:br w:type="page"/>
      </w:r>
    </w:p>
    <w:p w:rsidR="005568A1" w:rsidRDefault="005568A1" w:rsidP="005568A1"/>
    <w:p w:rsidR="005568A1" w:rsidRDefault="005568A1" w:rsidP="005568A1">
      <w:r>
        <w:t>Информация о выборных предметах в 2016-2017 учебном году в 9-х классах</w:t>
      </w:r>
    </w:p>
    <w:p w:rsidR="005568A1" w:rsidRDefault="005568A1" w:rsidP="005568A1"/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12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5568A1" w:rsidTr="005905F3">
        <w:trPr>
          <w:cantSplit/>
          <w:trHeight w:val="1789"/>
        </w:trPr>
        <w:tc>
          <w:tcPr>
            <w:tcW w:w="540" w:type="dxa"/>
            <w:vAlign w:val="center"/>
          </w:tcPr>
          <w:p w:rsidR="005568A1" w:rsidRDefault="005568A1" w:rsidP="005905F3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2412" w:type="dxa"/>
            <w:vAlign w:val="center"/>
          </w:tcPr>
          <w:p w:rsidR="005568A1" w:rsidRDefault="005568A1" w:rsidP="00590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765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765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766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765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766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765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765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766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765" w:type="dxa"/>
            <w:textDirection w:val="btLr"/>
            <w:vAlign w:val="center"/>
          </w:tcPr>
          <w:p w:rsidR="005568A1" w:rsidRP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766" w:type="dxa"/>
            <w:textDirection w:val="btLr"/>
            <w:vAlign w:val="center"/>
          </w:tcPr>
          <w:p w:rsidR="005568A1" w:rsidRDefault="005568A1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5568A1" w:rsidRPr="00BC6CF4" w:rsidRDefault="005568A1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Гагаринская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66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65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6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bCs/>
                <w:sz w:val="20"/>
              </w:rPr>
            </w:pPr>
            <w:r w:rsidRPr="00914396">
              <w:rPr>
                <w:bCs/>
                <w:sz w:val="20"/>
              </w:rPr>
              <w:t>Новолоктинская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 xml:space="preserve">Ваньковская ООШ 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Клепиковская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Ларихинская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Мизоновская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proofErr w:type="gramStart"/>
            <w:r w:rsidRPr="00914396">
              <w:rPr>
                <w:sz w:val="20"/>
              </w:rPr>
              <w:t>Новотравнинская  ООШ</w:t>
            </w:r>
            <w:proofErr w:type="gramEnd"/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Синицынская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2" w:type="dxa"/>
          </w:tcPr>
          <w:p w:rsidR="005568A1" w:rsidRPr="00BC6CF4" w:rsidRDefault="005568A1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Стрехнинская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 xml:space="preserve">Боровская ООШ 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Равнецкая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12" w:type="dxa"/>
          </w:tcPr>
          <w:p w:rsidR="005568A1" w:rsidRPr="00BC6CF4" w:rsidRDefault="005568A1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Тоболовская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Карасульская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color w:val="000000"/>
                <w:sz w:val="20"/>
                <w:szCs w:val="20"/>
              </w:rPr>
            </w:pPr>
            <w:r w:rsidRPr="00914396">
              <w:rPr>
                <w:sz w:val="20"/>
              </w:rPr>
              <w:t>Ершовская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12" w:type="dxa"/>
          </w:tcPr>
          <w:p w:rsidR="005568A1" w:rsidRPr="00BC6CF4" w:rsidRDefault="005568A1" w:rsidP="005568A1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Черемшанская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Первопесьяновская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Плешковская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Прокуткинская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 w:rsidRPr="00914396">
              <w:rPr>
                <w:sz w:val="20"/>
              </w:rPr>
              <w:t>Мезенская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Неволинская ООШ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</w:p>
        </w:tc>
      </w:tr>
      <w:tr w:rsidR="005568A1" w:rsidTr="005905F3">
        <w:tc>
          <w:tcPr>
            <w:tcW w:w="540" w:type="dxa"/>
          </w:tcPr>
          <w:p w:rsidR="005568A1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2" w:type="dxa"/>
          </w:tcPr>
          <w:p w:rsidR="005568A1" w:rsidRPr="00914396" w:rsidRDefault="005568A1" w:rsidP="005568A1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766" w:type="dxa"/>
          </w:tcPr>
          <w:p w:rsidR="005568A1" w:rsidRDefault="005568A1" w:rsidP="003B57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3B577F">
              <w:rPr>
                <w:sz w:val="18"/>
              </w:rPr>
              <w:t>3</w:t>
            </w:r>
          </w:p>
        </w:tc>
        <w:tc>
          <w:tcPr>
            <w:tcW w:w="765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66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65" w:type="dxa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65" w:type="dxa"/>
          </w:tcPr>
          <w:p w:rsidR="005568A1" w:rsidRDefault="005568A1" w:rsidP="003B57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B577F">
              <w:rPr>
                <w:sz w:val="18"/>
              </w:rPr>
              <w:t>74</w:t>
            </w:r>
          </w:p>
        </w:tc>
        <w:tc>
          <w:tcPr>
            <w:tcW w:w="766" w:type="dxa"/>
          </w:tcPr>
          <w:p w:rsidR="005568A1" w:rsidRDefault="005568A1" w:rsidP="003B57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3B577F">
              <w:rPr>
                <w:sz w:val="18"/>
              </w:rPr>
              <w:t>1</w:t>
            </w:r>
          </w:p>
        </w:tc>
        <w:tc>
          <w:tcPr>
            <w:tcW w:w="765" w:type="dxa"/>
            <w:vAlign w:val="center"/>
          </w:tcPr>
          <w:p w:rsidR="005568A1" w:rsidRDefault="005568A1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6" w:type="dxa"/>
          </w:tcPr>
          <w:p w:rsidR="005568A1" w:rsidRDefault="003B577F" w:rsidP="005568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:rsidR="005568A1" w:rsidRDefault="005568A1" w:rsidP="005568A1"/>
    <w:p w:rsidR="005568A1" w:rsidRDefault="005568A1">
      <w:r>
        <w:br w:type="page"/>
      </w:r>
    </w:p>
    <w:p w:rsidR="005568A1" w:rsidRDefault="005568A1" w:rsidP="005568A1"/>
    <w:p w:rsidR="005568A1" w:rsidRDefault="005568A1" w:rsidP="005568A1">
      <w:r>
        <w:t>Информация о выборных предметах в 2016-2017 учебном году в 10-х классах</w:t>
      </w:r>
    </w:p>
    <w:p w:rsidR="005568A1" w:rsidRDefault="005568A1" w:rsidP="005568A1"/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12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</w:tblGrid>
      <w:tr w:rsidR="005242DE" w:rsidTr="005242DE">
        <w:trPr>
          <w:cantSplit/>
          <w:trHeight w:val="1789"/>
        </w:trPr>
        <w:tc>
          <w:tcPr>
            <w:tcW w:w="540" w:type="dxa"/>
            <w:vAlign w:val="center"/>
          </w:tcPr>
          <w:p w:rsidR="005242DE" w:rsidRDefault="005242DE" w:rsidP="005905F3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2412" w:type="dxa"/>
            <w:vAlign w:val="center"/>
          </w:tcPr>
          <w:p w:rsidR="005242DE" w:rsidRDefault="005242DE" w:rsidP="00590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637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 (Б)</w:t>
            </w:r>
          </w:p>
        </w:tc>
        <w:tc>
          <w:tcPr>
            <w:tcW w:w="638" w:type="dxa"/>
            <w:textDirection w:val="btLr"/>
          </w:tcPr>
          <w:p w:rsidR="005242DE" w:rsidRDefault="005242DE" w:rsidP="005242D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 (П)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637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Pr="005568A1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638" w:type="dxa"/>
            <w:textDirection w:val="btLr"/>
            <w:vAlign w:val="center"/>
          </w:tcPr>
          <w:p w:rsidR="005242DE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638" w:type="dxa"/>
            <w:textDirection w:val="btLr"/>
          </w:tcPr>
          <w:p w:rsidR="005242DE" w:rsidRDefault="005242DE" w:rsidP="005905F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</w:tr>
      <w:tr w:rsidR="005242DE" w:rsidTr="005242DE">
        <w:tc>
          <w:tcPr>
            <w:tcW w:w="540" w:type="dxa"/>
          </w:tcPr>
          <w:p w:rsidR="005242DE" w:rsidRDefault="005242DE" w:rsidP="005905F3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5242DE" w:rsidRPr="00BC6CF4" w:rsidRDefault="005242DE" w:rsidP="005905F3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Гагаринская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7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905F3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2" w:type="dxa"/>
          </w:tcPr>
          <w:p w:rsidR="005242DE" w:rsidRPr="00914396" w:rsidRDefault="005242DE" w:rsidP="005905F3">
            <w:pPr>
              <w:rPr>
                <w:bCs/>
                <w:sz w:val="20"/>
              </w:rPr>
            </w:pPr>
            <w:r w:rsidRPr="00914396">
              <w:rPr>
                <w:bCs/>
                <w:sz w:val="20"/>
              </w:rPr>
              <w:t>Новолоктинская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7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  <w:vAlign w:val="center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905F3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2" w:type="dxa"/>
          </w:tcPr>
          <w:p w:rsidR="005242DE" w:rsidRPr="00BC6CF4" w:rsidRDefault="005242DE" w:rsidP="005242DE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Стрехнинская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2" w:type="dxa"/>
          </w:tcPr>
          <w:p w:rsidR="005242DE" w:rsidRPr="00BC6CF4" w:rsidRDefault="005242DE" w:rsidP="005242DE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Тоболовская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2" w:type="dxa"/>
          </w:tcPr>
          <w:p w:rsidR="005242DE" w:rsidRPr="00914396" w:rsidRDefault="005242DE" w:rsidP="005242DE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Карасульская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2" w:type="dxa"/>
          </w:tcPr>
          <w:p w:rsidR="005242DE" w:rsidRPr="00BC6CF4" w:rsidRDefault="005242DE" w:rsidP="005242DE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Черемшанская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38" w:type="dxa"/>
          </w:tcPr>
          <w:p w:rsidR="005242DE" w:rsidRDefault="005A6091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2" w:type="dxa"/>
          </w:tcPr>
          <w:p w:rsidR="005242DE" w:rsidRPr="00914396" w:rsidRDefault="005242DE" w:rsidP="005242DE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Первопесьяновская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2" w:type="dxa"/>
          </w:tcPr>
          <w:p w:rsidR="005242DE" w:rsidRPr="00914396" w:rsidRDefault="005242DE" w:rsidP="005242DE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Плешковская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2" w:type="dxa"/>
          </w:tcPr>
          <w:p w:rsidR="005242DE" w:rsidRPr="00914396" w:rsidRDefault="005242DE" w:rsidP="005242DE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Прокуткинская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</w:p>
        </w:tc>
      </w:tr>
      <w:tr w:rsidR="005242DE" w:rsidTr="005242DE">
        <w:tc>
          <w:tcPr>
            <w:tcW w:w="540" w:type="dxa"/>
          </w:tcPr>
          <w:p w:rsidR="005242DE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2" w:type="dxa"/>
          </w:tcPr>
          <w:p w:rsidR="005242DE" w:rsidRPr="00914396" w:rsidRDefault="005242DE" w:rsidP="005242DE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638" w:type="dxa"/>
          </w:tcPr>
          <w:p w:rsidR="005242DE" w:rsidRDefault="005A6091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37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38" w:type="dxa"/>
            <w:vAlign w:val="center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5242DE" w:rsidRDefault="005242DE" w:rsidP="005242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5568A1" w:rsidRDefault="005568A1" w:rsidP="005568A1"/>
    <w:p w:rsidR="005568A1" w:rsidRDefault="005568A1">
      <w:r>
        <w:br w:type="page"/>
      </w:r>
    </w:p>
    <w:p w:rsidR="005568A1" w:rsidRDefault="005568A1" w:rsidP="005568A1"/>
    <w:p w:rsidR="005568A1" w:rsidRDefault="005568A1" w:rsidP="005568A1">
      <w:r>
        <w:t>Информация о выборных предметах в 2016-2017 учебном году в 11-х классах</w:t>
      </w:r>
    </w:p>
    <w:p w:rsidR="005568A1" w:rsidRDefault="005568A1" w:rsidP="005568A1"/>
    <w:tbl>
      <w:tblPr>
        <w:tblW w:w="996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12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</w:tblGrid>
      <w:tr w:rsidR="006747FE" w:rsidTr="006747FE">
        <w:trPr>
          <w:cantSplit/>
          <w:trHeight w:val="1789"/>
        </w:trPr>
        <w:tc>
          <w:tcPr>
            <w:tcW w:w="540" w:type="dxa"/>
            <w:vAlign w:val="center"/>
          </w:tcPr>
          <w:p w:rsidR="006747FE" w:rsidRDefault="006747FE" w:rsidP="00CE0E26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2412" w:type="dxa"/>
            <w:vAlign w:val="center"/>
          </w:tcPr>
          <w:p w:rsidR="006747FE" w:rsidRDefault="006747FE" w:rsidP="00CE0E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637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 (Б)</w:t>
            </w:r>
          </w:p>
        </w:tc>
        <w:tc>
          <w:tcPr>
            <w:tcW w:w="638" w:type="dxa"/>
            <w:textDirection w:val="btLr"/>
          </w:tcPr>
          <w:p w:rsidR="006747FE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 (П)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637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Pr="005568A1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638" w:type="dxa"/>
            <w:textDirection w:val="btLr"/>
            <w:vAlign w:val="center"/>
          </w:tcPr>
          <w:p w:rsidR="006747FE" w:rsidRDefault="006747FE" w:rsidP="00CE0E26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6747FE" w:rsidRPr="00BC6CF4" w:rsidRDefault="006747FE" w:rsidP="00CE0E26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Гагаринская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2" w:type="dxa"/>
          </w:tcPr>
          <w:p w:rsidR="006747FE" w:rsidRPr="00914396" w:rsidRDefault="006747FE" w:rsidP="00CE0E26">
            <w:pPr>
              <w:rPr>
                <w:bCs/>
                <w:sz w:val="20"/>
              </w:rPr>
            </w:pPr>
            <w:r w:rsidRPr="00914396">
              <w:rPr>
                <w:bCs/>
                <w:sz w:val="20"/>
              </w:rPr>
              <w:t>Новолоктинская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2" w:type="dxa"/>
          </w:tcPr>
          <w:p w:rsidR="006747FE" w:rsidRPr="00BC6CF4" w:rsidRDefault="006747FE" w:rsidP="00CE0E26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Стрехнинская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2" w:type="dxa"/>
          </w:tcPr>
          <w:p w:rsidR="006747FE" w:rsidRPr="00BC6CF4" w:rsidRDefault="006747FE" w:rsidP="00CE0E26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Тоболовская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2" w:type="dxa"/>
          </w:tcPr>
          <w:p w:rsidR="006747FE" w:rsidRPr="00914396" w:rsidRDefault="006747FE" w:rsidP="00CE0E26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Карасульская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2" w:type="dxa"/>
          </w:tcPr>
          <w:p w:rsidR="006747FE" w:rsidRPr="00BC6CF4" w:rsidRDefault="006747FE" w:rsidP="00CE0E26">
            <w:pPr>
              <w:rPr>
                <w:b/>
                <w:sz w:val="20"/>
              </w:rPr>
            </w:pPr>
            <w:r w:rsidRPr="00BC6CF4">
              <w:rPr>
                <w:b/>
                <w:bCs/>
                <w:sz w:val="20"/>
              </w:rPr>
              <w:t>Черемшанская</w:t>
            </w:r>
            <w:r w:rsidRPr="00BC6CF4">
              <w:rPr>
                <w:b/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2" w:type="dxa"/>
          </w:tcPr>
          <w:p w:rsidR="006747FE" w:rsidRPr="00914396" w:rsidRDefault="006747FE" w:rsidP="00CE0E26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Первопесьяновская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2" w:type="dxa"/>
          </w:tcPr>
          <w:p w:rsidR="006747FE" w:rsidRPr="00914396" w:rsidRDefault="006747FE" w:rsidP="00CE0E26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Плешковская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2" w:type="dxa"/>
          </w:tcPr>
          <w:p w:rsidR="006747FE" w:rsidRPr="00914396" w:rsidRDefault="006747FE" w:rsidP="00CE0E26">
            <w:pPr>
              <w:rPr>
                <w:sz w:val="20"/>
              </w:rPr>
            </w:pPr>
            <w:r w:rsidRPr="00914396">
              <w:rPr>
                <w:bCs/>
                <w:sz w:val="20"/>
              </w:rPr>
              <w:t>Прокуткинская</w:t>
            </w:r>
            <w:r w:rsidRPr="00914396">
              <w:rPr>
                <w:sz w:val="20"/>
              </w:rPr>
              <w:t xml:space="preserve"> СОШ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</w:p>
        </w:tc>
      </w:tr>
      <w:tr w:rsidR="006747FE" w:rsidTr="006747FE">
        <w:tc>
          <w:tcPr>
            <w:tcW w:w="540" w:type="dxa"/>
          </w:tcPr>
          <w:p w:rsidR="006747FE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2" w:type="dxa"/>
          </w:tcPr>
          <w:p w:rsidR="006747FE" w:rsidRPr="00914396" w:rsidRDefault="006747FE" w:rsidP="00CE0E26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37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  <w:vAlign w:val="center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8" w:type="dxa"/>
          </w:tcPr>
          <w:p w:rsidR="006747FE" w:rsidRDefault="006747FE" w:rsidP="00CE0E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5568A1" w:rsidRDefault="005568A1" w:rsidP="005568A1"/>
    <w:p w:rsidR="001208AF" w:rsidRDefault="001208AF"/>
    <w:sectPr w:rsidR="001208AF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79B"/>
    <w:multiLevelType w:val="hybridMultilevel"/>
    <w:tmpl w:val="D4B49174"/>
    <w:lvl w:ilvl="0" w:tplc="9D7C4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4029A"/>
    <w:multiLevelType w:val="hybridMultilevel"/>
    <w:tmpl w:val="D4B49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71F80"/>
    <w:multiLevelType w:val="hybridMultilevel"/>
    <w:tmpl w:val="3B38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A1"/>
    <w:rsid w:val="001208AF"/>
    <w:rsid w:val="00332106"/>
    <w:rsid w:val="003B577F"/>
    <w:rsid w:val="005242DE"/>
    <w:rsid w:val="005568A1"/>
    <w:rsid w:val="005905F3"/>
    <w:rsid w:val="005A6091"/>
    <w:rsid w:val="005C5040"/>
    <w:rsid w:val="0060144D"/>
    <w:rsid w:val="006747FE"/>
    <w:rsid w:val="008D4865"/>
    <w:rsid w:val="00914396"/>
    <w:rsid w:val="00B835CE"/>
    <w:rsid w:val="00BC6CF4"/>
    <w:rsid w:val="00C1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7ED4-5192-4AE8-9E3D-827FBBEB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7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5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&#1057;&#1090;&#1088;&#1091;&#1082;&#1090;&#1091;&#1088;&#1072;%20&#1096;&#1082;&#1086;&#1083;%20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Структура школ 2016</Template>
  <TotalTime>55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Андрей</dc:creator>
  <cp:keywords/>
  <dc:description/>
  <cp:lastModifiedBy>Андрей Зенков</cp:lastModifiedBy>
  <cp:revision>7</cp:revision>
  <cp:lastPrinted>2016-12-02T10:37:00Z</cp:lastPrinted>
  <dcterms:created xsi:type="dcterms:W3CDTF">2016-12-01T06:33:00Z</dcterms:created>
  <dcterms:modified xsi:type="dcterms:W3CDTF">2016-12-02T10:38:00Z</dcterms:modified>
</cp:coreProperties>
</file>