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D5" w:rsidRDefault="009E57D5" w:rsidP="00E92ED6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72C9">
        <w:rPr>
          <w:rFonts w:ascii="Times New Roman" w:hAnsi="Times New Roman" w:cs="Times New Roman"/>
          <w:b/>
          <w:bCs/>
          <w:sz w:val="24"/>
          <w:szCs w:val="24"/>
        </w:rPr>
        <w:t>Классный час с применением сингап</w:t>
      </w:r>
      <w:r>
        <w:rPr>
          <w:rFonts w:ascii="Times New Roman" w:hAnsi="Times New Roman" w:cs="Times New Roman"/>
          <w:b/>
          <w:bCs/>
          <w:sz w:val="24"/>
          <w:szCs w:val="24"/>
        </w:rPr>
        <w:t>урских приемов обучения на тему</w:t>
      </w:r>
    </w:p>
    <w:p w:rsidR="009E57D5" w:rsidRDefault="009E57D5" w:rsidP="00E92ED6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72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1C72C9">
        <w:rPr>
          <w:rFonts w:ascii="Times New Roman" w:hAnsi="Times New Roman" w:cs="Times New Roman"/>
          <w:b/>
          <w:bCs/>
          <w:sz w:val="24"/>
          <w:szCs w:val="24"/>
        </w:rPr>
        <w:t>Семья вместе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72C9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72C9">
        <w:rPr>
          <w:rFonts w:ascii="Times New Roman" w:hAnsi="Times New Roman" w:cs="Times New Roman"/>
          <w:b/>
          <w:bCs/>
          <w:sz w:val="24"/>
          <w:szCs w:val="24"/>
        </w:rPr>
        <w:t>душа на месте</w:t>
      </w:r>
      <w:r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9E57D5" w:rsidRPr="00E63946" w:rsidRDefault="009E57D5" w:rsidP="00E92E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Учитель: Боброва Любовь Борисовна</w:t>
      </w:r>
    </w:p>
    <w:p w:rsidR="009E57D5" w:rsidRPr="00E92ED6" w:rsidRDefault="009E57D5" w:rsidP="00E92E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</w:rPr>
      </w:pPr>
      <w:r w:rsidRPr="00E63946">
        <w:t xml:space="preserve"> </w:t>
      </w:r>
      <w:r w:rsidRPr="00E92ED6">
        <w:rPr>
          <w:rFonts w:ascii="Times New Roman" w:hAnsi="Times New Roman" w:cs="Times New Roman"/>
          <w:b/>
        </w:rPr>
        <w:t>филиал МАОУ Черемшанская СОШ – Первопесьяновская СОШ</w:t>
      </w:r>
    </w:p>
    <w:p w:rsidR="009E57D5" w:rsidRPr="00E92ED6" w:rsidRDefault="009E57D5" w:rsidP="00E92E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/>
          <w:b/>
          <w:sz w:val="24"/>
          <w:szCs w:val="24"/>
        </w:rPr>
      </w:pPr>
      <w:r w:rsidRPr="001C72C9">
        <w:rPr>
          <w:rFonts w:ascii="Times New Roman" w:hAnsi="Times New Roman" w:cs="Times New Roman"/>
          <w:b/>
          <w:bCs/>
          <w:sz w:val="24"/>
          <w:szCs w:val="24"/>
        </w:rPr>
        <w:t xml:space="preserve">Цели классного часа: </w:t>
      </w:r>
    </w:p>
    <w:p w:rsidR="009E57D5" w:rsidRPr="001C72C9" w:rsidRDefault="009E5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C72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1)</w:t>
      </w:r>
      <w:r w:rsidRPr="001C72C9">
        <w:rPr>
          <w:rFonts w:ascii="Times New Roman" w:hAnsi="Times New Roman" w:cs="Times New Roman"/>
          <w:sz w:val="24"/>
          <w:szCs w:val="24"/>
        </w:rPr>
        <w:tab/>
      </w:r>
      <w:r w:rsidRPr="001C72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Образовательная:</w:t>
      </w:r>
    </w:p>
    <w:p w:rsidR="009E57D5" w:rsidRPr="001C72C9" w:rsidRDefault="009E5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72C9">
        <w:rPr>
          <w:rFonts w:ascii="Times New Roman" w:hAnsi="Times New Roman" w:cs="Times New Roman"/>
          <w:sz w:val="24"/>
          <w:szCs w:val="24"/>
        </w:rPr>
        <w:t>- обеспечить усвоение понятий - семья, обсудить проблемы современной российской семьи, традиции семьи в Древней Руси.</w:t>
      </w:r>
    </w:p>
    <w:p w:rsidR="009E57D5" w:rsidRPr="001C72C9" w:rsidRDefault="009E5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C72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2)</w:t>
      </w:r>
      <w:r w:rsidRPr="001C72C9">
        <w:rPr>
          <w:rFonts w:ascii="Times New Roman" w:hAnsi="Times New Roman" w:cs="Times New Roman"/>
          <w:sz w:val="24"/>
          <w:szCs w:val="24"/>
        </w:rPr>
        <w:tab/>
      </w:r>
      <w:r w:rsidRPr="001C72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Развивающая:</w:t>
      </w:r>
    </w:p>
    <w:p w:rsidR="009E57D5" w:rsidRPr="001C72C9" w:rsidRDefault="009E5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72C9">
        <w:rPr>
          <w:rFonts w:ascii="Times New Roman" w:hAnsi="Times New Roman" w:cs="Times New Roman"/>
          <w:sz w:val="24"/>
          <w:szCs w:val="24"/>
        </w:rPr>
        <w:t>- формирование аналитического и критического мышления у учащихся, способствовать развитию красивой и правильной речи детей, умению выражать свои мысли, связывать теорию с жизнью.</w:t>
      </w:r>
    </w:p>
    <w:p w:rsidR="009E57D5" w:rsidRPr="001C72C9" w:rsidRDefault="009E5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C72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3)</w:t>
      </w:r>
      <w:r w:rsidRPr="001C72C9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Воспитательная:</w:t>
      </w:r>
    </w:p>
    <w:p w:rsidR="009E57D5" w:rsidRPr="001C72C9" w:rsidRDefault="009E57D5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26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262" w:hanging="262"/>
        <w:rPr>
          <w:rFonts w:ascii="Times New Roman" w:hAnsi="Times New Roman" w:cs="Times New Roman"/>
          <w:position w:val="4"/>
          <w:sz w:val="24"/>
          <w:szCs w:val="24"/>
        </w:rPr>
      </w:pPr>
      <w:r w:rsidRPr="001C72C9">
        <w:rPr>
          <w:rFonts w:ascii="Times New Roman" w:hAnsi="Times New Roman" w:cs="Times New Roman"/>
          <w:sz w:val="24"/>
          <w:szCs w:val="24"/>
        </w:rPr>
        <w:t>донести до детей о важности такого социального института, как семья, развивать любовь и уважение к семье;  укрепить детско-родительские отношения.</w:t>
      </w:r>
    </w:p>
    <w:p w:rsidR="009E57D5" w:rsidRPr="001C72C9" w:rsidRDefault="009E5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72C9">
        <w:rPr>
          <w:rFonts w:ascii="Times New Roman" w:hAnsi="Times New Roman" w:cs="Times New Roman"/>
          <w:b/>
          <w:bCs/>
          <w:sz w:val="24"/>
          <w:szCs w:val="24"/>
        </w:rPr>
        <w:t>Ход классного часа</w:t>
      </w: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323232"/>
          <w:sz w:val="24"/>
          <w:szCs w:val="24"/>
        </w:rPr>
      </w:pPr>
      <w:r w:rsidRPr="001C72C9">
        <w:rPr>
          <w:rFonts w:ascii="Times New Roman" w:hAnsi="Times New Roman" w:cs="Times New Roman"/>
          <w:color w:val="323232"/>
          <w:sz w:val="24"/>
          <w:szCs w:val="24"/>
        </w:rPr>
        <w:t>(Музыка)</w:t>
      </w: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323232"/>
          <w:sz w:val="24"/>
          <w:szCs w:val="24"/>
        </w:rPr>
      </w:pPr>
      <w:r w:rsidRPr="001C72C9">
        <w:rPr>
          <w:rFonts w:ascii="Times New Roman" w:hAnsi="Times New Roman" w:cs="Times New Roman"/>
          <w:color w:val="323232"/>
          <w:sz w:val="24"/>
          <w:szCs w:val="24"/>
        </w:rPr>
        <w:t xml:space="preserve">Приветствие! </w:t>
      </w: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323232"/>
          <w:sz w:val="24"/>
          <w:szCs w:val="24"/>
        </w:rPr>
      </w:pPr>
      <w:r w:rsidRPr="001C72C9">
        <w:rPr>
          <w:rFonts w:ascii="Times New Roman" w:hAnsi="Times New Roman" w:cs="Times New Roman"/>
          <w:color w:val="323232"/>
          <w:sz w:val="24"/>
          <w:szCs w:val="24"/>
        </w:rPr>
        <w:t xml:space="preserve">Здравствуйте, уважаемые родители и ученики! Я очень рада Вас видеть! </w:t>
      </w: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323232"/>
          <w:sz w:val="24"/>
          <w:szCs w:val="24"/>
        </w:rPr>
      </w:pPr>
      <w:r w:rsidRPr="001C72C9">
        <w:rPr>
          <w:rFonts w:ascii="Times New Roman" w:hAnsi="Times New Roman" w:cs="Times New Roman"/>
          <w:color w:val="323232"/>
          <w:sz w:val="24"/>
          <w:szCs w:val="24"/>
        </w:rPr>
        <w:t>Тема нашей сегодняшней встречи  «Семья вместе</w:t>
      </w:r>
      <w:r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  <w:r w:rsidRPr="001C72C9">
        <w:rPr>
          <w:rFonts w:ascii="Times New Roman" w:hAnsi="Times New Roman" w:cs="Times New Roman"/>
          <w:color w:val="323232"/>
          <w:sz w:val="24"/>
          <w:szCs w:val="24"/>
        </w:rPr>
        <w:t>-</w:t>
      </w:r>
      <w:r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  <w:r w:rsidRPr="001C72C9">
        <w:rPr>
          <w:rFonts w:ascii="Times New Roman" w:hAnsi="Times New Roman" w:cs="Times New Roman"/>
          <w:color w:val="323232"/>
          <w:sz w:val="24"/>
          <w:szCs w:val="24"/>
        </w:rPr>
        <w:t xml:space="preserve">душа на месте» </w:t>
      </w: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323232"/>
          <w:sz w:val="24"/>
          <w:szCs w:val="24"/>
        </w:rPr>
      </w:pP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323232"/>
          <w:sz w:val="24"/>
          <w:szCs w:val="24"/>
        </w:rPr>
      </w:pPr>
      <w:r w:rsidRPr="001C72C9">
        <w:rPr>
          <w:rFonts w:ascii="Times New Roman" w:hAnsi="Times New Roman" w:cs="Times New Roman"/>
          <w:color w:val="323232"/>
          <w:sz w:val="24"/>
          <w:szCs w:val="24"/>
        </w:rPr>
        <w:t>Как появилось слово "семья"?</w:t>
      </w: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323232"/>
          <w:sz w:val="24"/>
          <w:szCs w:val="24"/>
        </w:rPr>
      </w:pPr>
      <w:r w:rsidRPr="001C72C9">
        <w:rPr>
          <w:rFonts w:ascii="Times New Roman" w:hAnsi="Times New Roman" w:cs="Times New Roman"/>
          <w:color w:val="323232"/>
          <w:sz w:val="24"/>
          <w:szCs w:val="24"/>
        </w:rPr>
        <w:t>Когда-то о нем не слыхала земля...</w:t>
      </w: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323232"/>
          <w:sz w:val="24"/>
          <w:szCs w:val="24"/>
        </w:rPr>
      </w:pPr>
      <w:r w:rsidRPr="001C72C9">
        <w:rPr>
          <w:rFonts w:ascii="Times New Roman" w:hAnsi="Times New Roman" w:cs="Times New Roman"/>
          <w:color w:val="323232"/>
          <w:sz w:val="24"/>
          <w:szCs w:val="24"/>
        </w:rPr>
        <w:t>Но Еве сказал перед свадьбой Адам:</w:t>
      </w: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323232"/>
          <w:sz w:val="24"/>
          <w:szCs w:val="24"/>
        </w:rPr>
      </w:pPr>
      <w:r w:rsidRPr="001C72C9">
        <w:rPr>
          <w:rFonts w:ascii="Times New Roman" w:hAnsi="Times New Roman" w:cs="Times New Roman"/>
          <w:color w:val="323232"/>
          <w:sz w:val="24"/>
          <w:szCs w:val="24"/>
        </w:rPr>
        <w:t>- Сейчас я тебе семь вопросов задам.</w:t>
      </w: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323232"/>
          <w:sz w:val="24"/>
          <w:szCs w:val="24"/>
        </w:rPr>
      </w:pPr>
      <w:r w:rsidRPr="001C72C9">
        <w:rPr>
          <w:rFonts w:ascii="Times New Roman" w:hAnsi="Times New Roman" w:cs="Times New Roman"/>
          <w:color w:val="323232"/>
          <w:sz w:val="24"/>
          <w:szCs w:val="24"/>
        </w:rPr>
        <w:t>Кто деток родит мне, богиня моя?</w:t>
      </w: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323232"/>
          <w:sz w:val="24"/>
          <w:szCs w:val="24"/>
        </w:rPr>
      </w:pPr>
      <w:r w:rsidRPr="001C72C9">
        <w:rPr>
          <w:rFonts w:ascii="Times New Roman" w:hAnsi="Times New Roman" w:cs="Times New Roman"/>
          <w:color w:val="323232"/>
          <w:sz w:val="24"/>
          <w:szCs w:val="24"/>
        </w:rPr>
        <w:t>И Ева тихонько ответила:</w:t>
      </w: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323232"/>
          <w:sz w:val="24"/>
          <w:szCs w:val="24"/>
        </w:rPr>
      </w:pPr>
      <w:r w:rsidRPr="001C72C9">
        <w:rPr>
          <w:rFonts w:ascii="Times New Roman" w:hAnsi="Times New Roman" w:cs="Times New Roman"/>
          <w:color w:val="323232"/>
          <w:sz w:val="24"/>
          <w:szCs w:val="24"/>
        </w:rPr>
        <w:t>- Я.</w:t>
      </w: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323232"/>
          <w:sz w:val="24"/>
          <w:szCs w:val="24"/>
        </w:rPr>
      </w:pPr>
      <w:r w:rsidRPr="001C72C9">
        <w:rPr>
          <w:rFonts w:ascii="Times New Roman" w:hAnsi="Times New Roman" w:cs="Times New Roman"/>
          <w:color w:val="323232"/>
          <w:sz w:val="24"/>
          <w:szCs w:val="24"/>
        </w:rPr>
        <w:t>- Кто их воспитает, царица моя?</w:t>
      </w: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323232"/>
          <w:sz w:val="24"/>
          <w:szCs w:val="24"/>
        </w:rPr>
      </w:pPr>
      <w:r w:rsidRPr="001C72C9">
        <w:rPr>
          <w:rFonts w:ascii="Times New Roman" w:hAnsi="Times New Roman" w:cs="Times New Roman"/>
          <w:color w:val="323232"/>
          <w:sz w:val="24"/>
          <w:szCs w:val="24"/>
        </w:rPr>
        <w:t>И Ева покорно ответила:</w:t>
      </w: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323232"/>
          <w:sz w:val="24"/>
          <w:szCs w:val="24"/>
        </w:rPr>
      </w:pPr>
      <w:r w:rsidRPr="001C72C9">
        <w:rPr>
          <w:rFonts w:ascii="Times New Roman" w:hAnsi="Times New Roman" w:cs="Times New Roman"/>
          <w:color w:val="323232"/>
          <w:sz w:val="24"/>
          <w:szCs w:val="24"/>
        </w:rPr>
        <w:t>- Я.</w:t>
      </w: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323232"/>
          <w:sz w:val="24"/>
          <w:szCs w:val="24"/>
        </w:rPr>
      </w:pPr>
      <w:r w:rsidRPr="001C72C9">
        <w:rPr>
          <w:rFonts w:ascii="Times New Roman" w:hAnsi="Times New Roman" w:cs="Times New Roman"/>
          <w:color w:val="323232"/>
          <w:sz w:val="24"/>
          <w:szCs w:val="24"/>
        </w:rPr>
        <w:t>- Кто пищу сготовит, о</w:t>
      </w:r>
      <w:r>
        <w:rPr>
          <w:rFonts w:ascii="Times New Roman" w:hAnsi="Times New Roman" w:cs="Times New Roman"/>
          <w:color w:val="323232"/>
          <w:sz w:val="24"/>
          <w:szCs w:val="24"/>
        </w:rPr>
        <w:t>,</w:t>
      </w:r>
      <w:r w:rsidRPr="001C72C9">
        <w:rPr>
          <w:rFonts w:ascii="Times New Roman" w:hAnsi="Times New Roman" w:cs="Times New Roman"/>
          <w:color w:val="323232"/>
          <w:sz w:val="24"/>
          <w:szCs w:val="24"/>
        </w:rPr>
        <w:t xml:space="preserve"> радость моя?</w:t>
      </w: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323232"/>
          <w:sz w:val="24"/>
          <w:szCs w:val="24"/>
        </w:rPr>
      </w:pPr>
      <w:r w:rsidRPr="001C72C9">
        <w:rPr>
          <w:rFonts w:ascii="Times New Roman" w:hAnsi="Times New Roman" w:cs="Times New Roman"/>
          <w:color w:val="323232"/>
          <w:sz w:val="24"/>
          <w:szCs w:val="24"/>
        </w:rPr>
        <w:t>И Ева все также ответила:</w:t>
      </w: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323232"/>
          <w:sz w:val="24"/>
          <w:szCs w:val="24"/>
        </w:rPr>
      </w:pPr>
      <w:r w:rsidRPr="001C72C9">
        <w:rPr>
          <w:rFonts w:ascii="Times New Roman" w:hAnsi="Times New Roman" w:cs="Times New Roman"/>
          <w:color w:val="323232"/>
          <w:sz w:val="24"/>
          <w:szCs w:val="24"/>
        </w:rPr>
        <w:t>- Я.</w:t>
      </w: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323232"/>
          <w:sz w:val="24"/>
          <w:szCs w:val="24"/>
        </w:rPr>
      </w:pPr>
      <w:r w:rsidRPr="001C72C9">
        <w:rPr>
          <w:rFonts w:ascii="Times New Roman" w:hAnsi="Times New Roman" w:cs="Times New Roman"/>
          <w:color w:val="323232"/>
          <w:sz w:val="24"/>
          <w:szCs w:val="24"/>
        </w:rPr>
        <w:t>- Кто платье сошьет, постирает белье</w:t>
      </w: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323232"/>
          <w:sz w:val="24"/>
          <w:szCs w:val="24"/>
        </w:rPr>
      </w:pPr>
      <w:r w:rsidRPr="001C72C9">
        <w:rPr>
          <w:rFonts w:ascii="Times New Roman" w:hAnsi="Times New Roman" w:cs="Times New Roman"/>
          <w:color w:val="323232"/>
          <w:sz w:val="24"/>
          <w:szCs w:val="24"/>
        </w:rPr>
        <w:t>Меня приласкает, украсит жилье?</w:t>
      </w: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323232"/>
          <w:sz w:val="24"/>
          <w:szCs w:val="24"/>
        </w:rPr>
      </w:pPr>
      <w:r w:rsidRPr="001C72C9">
        <w:rPr>
          <w:rFonts w:ascii="Times New Roman" w:hAnsi="Times New Roman" w:cs="Times New Roman"/>
          <w:color w:val="323232"/>
          <w:sz w:val="24"/>
          <w:szCs w:val="24"/>
        </w:rPr>
        <w:t>Ответь на вопросы, подруга моя!</w:t>
      </w: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323232"/>
          <w:sz w:val="24"/>
          <w:szCs w:val="24"/>
        </w:rPr>
      </w:pPr>
      <w:r w:rsidRPr="001C72C9">
        <w:rPr>
          <w:rFonts w:ascii="Times New Roman" w:hAnsi="Times New Roman" w:cs="Times New Roman"/>
          <w:color w:val="323232"/>
          <w:sz w:val="24"/>
          <w:szCs w:val="24"/>
        </w:rPr>
        <w:t>- Я... Я... - тихо молвила Ева.</w:t>
      </w: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323232"/>
          <w:sz w:val="24"/>
          <w:szCs w:val="24"/>
        </w:rPr>
      </w:pPr>
      <w:r w:rsidRPr="001C72C9">
        <w:rPr>
          <w:rFonts w:ascii="Times New Roman" w:hAnsi="Times New Roman" w:cs="Times New Roman"/>
          <w:color w:val="323232"/>
          <w:sz w:val="24"/>
          <w:szCs w:val="24"/>
        </w:rPr>
        <w:t>- Я... Я...</w:t>
      </w: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4"/>
          <w:szCs w:val="24"/>
        </w:rPr>
      </w:pPr>
      <w:r w:rsidRPr="001C72C9">
        <w:rPr>
          <w:rFonts w:ascii="Times New Roman" w:hAnsi="Times New Roman" w:cs="Times New Roman"/>
          <w:sz w:val="24"/>
          <w:szCs w:val="24"/>
        </w:rPr>
        <w:t>Сказала она знаменитых семь "Я".</w:t>
      </w: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4"/>
          <w:szCs w:val="24"/>
        </w:rPr>
      </w:pPr>
      <w:r w:rsidRPr="001C72C9">
        <w:rPr>
          <w:rFonts w:ascii="Times New Roman" w:hAnsi="Times New Roman" w:cs="Times New Roman"/>
          <w:sz w:val="24"/>
          <w:szCs w:val="24"/>
        </w:rPr>
        <w:t>Вот так на земле появилась семья.</w:t>
      </w: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4"/>
          <w:szCs w:val="24"/>
        </w:rPr>
      </w:pP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4"/>
          <w:szCs w:val="24"/>
        </w:rPr>
      </w:pPr>
      <w:r w:rsidRPr="001C72C9">
        <w:rPr>
          <w:rFonts w:ascii="Times New Roman" w:hAnsi="Times New Roman" w:cs="Times New Roman"/>
          <w:sz w:val="24"/>
          <w:szCs w:val="24"/>
        </w:rPr>
        <w:t>А что же такое семья?</w:t>
      </w:r>
    </w:p>
    <w:p w:rsidR="009E57D5" w:rsidRPr="00837D5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4"/>
          <w:szCs w:val="24"/>
        </w:rPr>
      </w:pPr>
      <w:r w:rsidRPr="001C72C9">
        <w:rPr>
          <w:rFonts w:ascii="Times New Roman" w:hAnsi="Times New Roman" w:cs="Times New Roman"/>
          <w:sz w:val="24"/>
          <w:szCs w:val="24"/>
        </w:rPr>
        <w:t xml:space="preserve">Проделаем с Вами мыслительный прием </w:t>
      </w:r>
    </w:p>
    <w:p w:rsidR="009E57D5" w:rsidRPr="00837D59" w:rsidRDefault="009E57D5" w:rsidP="001C72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after="150" w:line="300" w:lineRule="atLeas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C72C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Структура</w:t>
      </w:r>
      <w:r w:rsidRPr="00837D5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“</w:t>
      </w:r>
      <w:r w:rsidRPr="001C72C9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Talking</w:t>
      </w:r>
      <w:r w:rsidRPr="00D76699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1C72C9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Mat</w:t>
      </w:r>
      <w:r w:rsidRPr="00837D5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”.</w:t>
      </w:r>
    </w:p>
    <w:p w:rsidR="009E57D5" w:rsidRPr="00D76699" w:rsidRDefault="009E57D5" w:rsidP="001C72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after="15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76699">
        <w:rPr>
          <w:rFonts w:ascii="Times New Roman" w:hAnsi="Times New Roman" w:cs="Times New Roman"/>
          <w:sz w:val="24"/>
          <w:szCs w:val="24"/>
          <w:lang w:eastAsia="ru-RU"/>
        </w:rPr>
        <w:t>-На столах у вас лежат листочки. Посередине ученики №1 напишите крупными буквами </w:t>
      </w:r>
      <w:r w:rsidRPr="00D76699">
        <w:rPr>
          <w:rFonts w:ascii="Times New Roman" w:hAnsi="Times New Roman" w:cs="Times New Roman"/>
          <w:sz w:val="24"/>
          <w:szCs w:val="24"/>
          <w:u w:val="single"/>
          <w:lang w:eastAsia="ru-RU"/>
        </w:rPr>
        <w:t>«Семья »</w:t>
      </w:r>
      <w:r w:rsidRPr="00D76699">
        <w:rPr>
          <w:rFonts w:ascii="Times New Roman" w:hAnsi="Times New Roman" w:cs="Times New Roman"/>
          <w:sz w:val="24"/>
          <w:szCs w:val="24"/>
          <w:lang w:eastAsia="ru-RU"/>
        </w:rPr>
        <w:t>  Каждый ученик записывает свои идеи словами и рисунками  или афоризмами на вопрос «Что значит для меня семья» » (на примере учителя)</w:t>
      </w:r>
    </w:p>
    <w:p w:rsidR="009E57D5" w:rsidRPr="00D76699" w:rsidRDefault="009E57D5" w:rsidP="001C72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after="15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76699">
        <w:rPr>
          <w:rFonts w:ascii="Times New Roman" w:hAnsi="Times New Roman" w:cs="Times New Roman"/>
          <w:sz w:val="24"/>
          <w:szCs w:val="24"/>
          <w:lang w:eastAsia="ru-RU"/>
        </w:rPr>
        <w:t>- даю вам 1 минуты. Теперь, стол №1, передвигается к столу №2, стол №2 к столу  №3 и т.д. подойдя к соседним столам, вы должны установить связь между рассуждениями и задать интересующие вас вопросы (1 мин.)</w:t>
      </w:r>
    </w:p>
    <w:p w:rsidR="009E57D5" w:rsidRPr="00D76699" w:rsidRDefault="009E57D5" w:rsidP="001C72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after="15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76699">
        <w:rPr>
          <w:rFonts w:ascii="Times New Roman" w:hAnsi="Times New Roman" w:cs="Times New Roman"/>
          <w:sz w:val="24"/>
          <w:szCs w:val="24"/>
          <w:lang w:eastAsia="ru-RU"/>
        </w:rPr>
        <w:t>- Теперь садимся на свои места и анализируем свою работу, отвечая на вопросы и делая вывод    (1 мин)</w:t>
      </w:r>
    </w:p>
    <w:p w:rsidR="009E57D5" w:rsidRPr="00D76699" w:rsidRDefault="009E57D5" w:rsidP="001C72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after="15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76699">
        <w:rPr>
          <w:rFonts w:ascii="Times New Roman" w:hAnsi="Times New Roman" w:cs="Times New Roman"/>
          <w:sz w:val="24"/>
          <w:szCs w:val="24"/>
          <w:lang w:eastAsia="ru-RU"/>
        </w:rPr>
        <w:t>- А теперь я хочу пригласить  учеников под №2 из столов 2,3, чтобы они представили нам свою работу. (остальные столы вывешивают свою работу на стены)</w:t>
      </w:r>
    </w:p>
    <w:p w:rsidR="009E57D5" w:rsidRPr="00D76699" w:rsidRDefault="009E57D5" w:rsidP="001C72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after="15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1C72C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Pr="00D76699">
        <w:rPr>
          <w:rFonts w:ascii="Times New Roman" w:hAnsi="Times New Roman" w:cs="Times New Roman"/>
          <w:sz w:val="24"/>
          <w:szCs w:val="24"/>
          <w:lang w:eastAsia="ru-RU"/>
        </w:rPr>
        <w:t>: Семья – это группа живущих вместе родственников (муж, жена, родители, дети)</w:t>
      </w:r>
    </w:p>
    <w:p w:rsidR="009E57D5" w:rsidRPr="00D76699" w:rsidRDefault="009E57D5" w:rsidP="001C72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after="15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76699">
        <w:rPr>
          <w:rFonts w:ascii="Times New Roman" w:hAnsi="Times New Roman" w:cs="Times New Roman"/>
          <w:sz w:val="24"/>
          <w:szCs w:val="24"/>
          <w:lang w:eastAsia="ru-RU"/>
        </w:rPr>
        <w:t>Семья – самое главное в жизни для каждого человека. Это близкие и родные люди, те, кого мы любим, с кого берём пример, о ком заботимся, кому желаем добра и счастья.</w:t>
      </w:r>
    </w:p>
    <w:p w:rsidR="009E57D5" w:rsidRPr="00D76699" w:rsidRDefault="009E57D5" w:rsidP="001C72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after="15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76699">
        <w:rPr>
          <w:rFonts w:ascii="Times New Roman" w:hAnsi="Times New Roman" w:cs="Times New Roman"/>
          <w:sz w:val="24"/>
          <w:szCs w:val="24"/>
          <w:lang w:eastAsia="ru-RU"/>
        </w:rPr>
        <w:t>Семья – это круг людей, которые тебя любят и уважают и никогда не оставят в беде, будут с тобой в радости и горести всегда.</w:t>
      </w:r>
    </w:p>
    <w:p w:rsidR="009E57D5" w:rsidRPr="00D76699" w:rsidRDefault="009E57D5" w:rsidP="001C72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after="15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7669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E57D5" w:rsidRPr="00D76699" w:rsidRDefault="009E57D5" w:rsidP="001C72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after="15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76699">
        <w:rPr>
          <w:rFonts w:ascii="Times New Roman" w:hAnsi="Times New Roman" w:cs="Times New Roman"/>
          <w:sz w:val="24"/>
          <w:szCs w:val="24"/>
          <w:lang w:eastAsia="ru-RU"/>
        </w:rPr>
        <w:t>3. Все мы хотим жить в дружной семье. Но какими качествами должна обладать семья и почему?  На столах  у вас карточки из которых вы должны выбрать качества дружной семьи. Но не просто выбрать, а обсудить и объяснить свой выбор. А затем написать на лучик солнца  (40 сек).</w:t>
      </w:r>
    </w:p>
    <w:p w:rsidR="009E57D5" w:rsidRPr="00D76699" w:rsidRDefault="009E57D5" w:rsidP="001C72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after="15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76699">
        <w:rPr>
          <w:rFonts w:ascii="Times New Roman" w:hAnsi="Times New Roman" w:cs="Times New Roman"/>
          <w:sz w:val="24"/>
          <w:szCs w:val="24"/>
          <w:lang w:eastAsia="ru-RU"/>
        </w:rPr>
        <w:t> На 1 столе: ложь, любовь, взаимопомощь, обида</w:t>
      </w:r>
    </w:p>
    <w:p w:rsidR="009E57D5" w:rsidRPr="00D76699" w:rsidRDefault="009E57D5" w:rsidP="001C72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after="15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76699">
        <w:rPr>
          <w:rFonts w:ascii="Times New Roman" w:hAnsi="Times New Roman" w:cs="Times New Roman"/>
          <w:sz w:val="24"/>
          <w:szCs w:val="24"/>
          <w:lang w:eastAsia="ru-RU"/>
        </w:rPr>
        <w:t>На 2 столе: дружба, добрые друзья, лень, рукоприкладство</w:t>
      </w:r>
    </w:p>
    <w:p w:rsidR="009E57D5" w:rsidRPr="00D76699" w:rsidRDefault="009E57D5" w:rsidP="001C72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after="15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76699">
        <w:rPr>
          <w:rFonts w:ascii="Times New Roman" w:hAnsi="Times New Roman" w:cs="Times New Roman"/>
          <w:sz w:val="24"/>
          <w:szCs w:val="24"/>
          <w:lang w:eastAsia="ru-RU"/>
        </w:rPr>
        <w:t>На 3 столе: доверие, тепло, ссора, драка</w:t>
      </w:r>
    </w:p>
    <w:p w:rsidR="009E57D5" w:rsidRPr="00D76699" w:rsidRDefault="009E57D5" w:rsidP="001C72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after="15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76699">
        <w:rPr>
          <w:rFonts w:ascii="Times New Roman" w:hAnsi="Times New Roman" w:cs="Times New Roman"/>
          <w:sz w:val="24"/>
          <w:szCs w:val="24"/>
          <w:lang w:eastAsia="ru-RU"/>
        </w:rPr>
        <w:t>На 4 столе: уважение, поддержка, недоверие, недопонимание</w:t>
      </w:r>
    </w:p>
    <w:p w:rsidR="009E57D5" w:rsidRPr="00D76699" w:rsidRDefault="009E57D5" w:rsidP="001C72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after="15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76699">
        <w:rPr>
          <w:rFonts w:ascii="Times New Roman" w:hAnsi="Times New Roman" w:cs="Times New Roman"/>
          <w:sz w:val="24"/>
          <w:szCs w:val="24"/>
          <w:lang w:eastAsia="ru-RU"/>
        </w:rPr>
        <w:t>На 5 столе: равенство, понимание,  крики, неуважение</w:t>
      </w:r>
    </w:p>
    <w:p w:rsidR="009E57D5" w:rsidRPr="00D76699" w:rsidRDefault="009E57D5" w:rsidP="001C72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after="15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76699">
        <w:rPr>
          <w:rFonts w:ascii="Times New Roman" w:hAnsi="Times New Roman" w:cs="Times New Roman"/>
          <w:sz w:val="24"/>
          <w:szCs w:val="24"/>
          <w:lang w:eastAsia="ru-RU"/>
        </w:rPr>
        <w:t>- Какое яркое солнышко у нас получилось. Посмотрев на это солнышко, мы можем сделать вывод, что семья строится на доверии, взаимопомощи, тепле, поддержке, понимания, равенства, любви, дружбе и т.д. Всё это составляющее крепкого фундамента для семьи. </w:t>
      </w:r>
      <w:r w:rsidRPr="001C72C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Это семейные ценности</w:t>
      </w:r>
      <w:r w:rsidRPr="00D76699">
        <w:rPr>
          <w:rFonts w:ascii="Times New Roman" w:hAnsi="Times New Roman" w:cs="Times New Roman"/>
          <w:sz w:val="24"/>
          <w:szCs w:val="24"/>
          <w:lang w:eastAsia="ru-RU"/>
        </w:rPr>
        <w:t>. Мы не рождаемся с ними, сем. ценности передаются по наследству и их нельзя купить, их можно только привнести и беречь всю жизнь, беречь как зеницу ока.</w:t>
      </w:r>
    </w:p>
    <w:p w:rsidR="009E57D5" w:rsidRPr="00837D59" w:rsidRDefault="009E57D5" w:rsidP="001C72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after="15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837D59">
        <w:rPr>
          <w:rFonts w:ascii="Times New Roman" w:hAnsi="Times New Roman" w:cs="Times New Roman"/>
          <w:bCs/>
          <w:sz w:val="24"/>
          <w:szCs w:val="24"/>
          <w:lang w:eastAsia="ru-RU"/>
        </w:rPr>
        <w:t>«Семейные традиции — это обычные принятые в семье нормы, манеры поведения, обычаи и взгляды, которые передаются из поколения в поколение».</w:t>
      </w: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08"/>
        <w:ind w:firstLine="378"/>
        <w:jc w:val="both"/>
        <w:rPr>
          <w:rFonts w:ascii="Times New Roman" w:hAnsi="Times New Roman" w:cs="Times New Roman"/>
          <w:color w:val="434343"/>
          <w:sz w:val="24"/>
          <w:szCs w:val="24"/>
        </w:rPr>
      </w:pPr>
      <w:r w:rsidRPr="001C72C9">
        <w:rPr>
          <w:rFonts w:ascii="Times New Roman" w:hAnsi="Times New Roman" w:cs="Times New Roman"/>
          <w:sz w:val="24"/>
          <w:szCs w:val="24"/>
        </w:rPr>
        <w:t>В словаре Ожегова - семья - это группа живущих вместе близких родственников</w:t>
      </w:r>
      <w:r w:rsidRPr="001C72C9">
        <w:rPr>
          <w:rFonts w:ascii="Times New Roman" w:hAnsi="Times New Roman" w:cs="Times New Roman"/>
          <w:color w:val="434343"/>
          <w:sz w:val="24"/>
          <w:szCs w:val="24"/>
        </w:rPr>
        <w:t xml:space="preserve">. </w:t>
      </w: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8"/>
        <w:rPr>
          <w:rFonts w:ascii="Times New Roman" w:hAnsi="Times New Roman" w:cs="Times New Roman"/>
          <w:sz w:val="24"/>
          <w:szCs w:val="24"/>
          <w:u w:color="666666"/>
        </w:rPr>
      </w:pPr>
      <w:r w:rsidRPr="001C72C9">
        <w:rPr>
          <w:rFonts w:ascii="Times New Roman" w:hAnsi="Times New Roman" w:cs="Times New Roman"/>
          <w:sz w:val="24"/>
          <w:szCs w:val="24"/>
          <w:u w:color="666666"/>
        </w:rPr>
        <w:t xml:space="preserve">У каждого человека есть потребность в душевном тепле. Семья – это своеобразный источник такого тепла. </w:t>
      </w: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8"/>
        <w:rPr>
          <w:rFonts w:ascii="Times New Roman" w:hAnsi="Times New Roman" w:cs="Times New Roman"/>
          <w:sz w:val="24"/>
          <w:szCs w:val="24"/>
          <w:u w:color="666666"/>
        </w:rPr>
      </w:pPr>
      <w:r w:rsidRPr="001C72C9">
        <w:rPr>
          <w:rFonts w:ascii="Times New Roman" w:hAnsi="Times New Roman" w:cs="Times New Roman"/>
          <w:sz w:val="24"/>
          <w:szCs w:val="24"/>
          <w:u w:color="666666"/>
        </w:rPr>
        <w:t>Раньше о доме и семье говорили с большим уважением. Мужчина — оплот семьи, защитник, ведь недаром говорили,что женщина выходит «замуж» - то есть за мужем, как за каменной стеной. А женщина всегда была хранительницей домашнего очага. Если каждый член семьи занят своим делом, то в доме царят уют, тепло, гармония.</w:t>
      </w: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8"/>
        <w:rPr>
          <w:rFonts w:ascii="Times New Roman" w:hAnsi="Times New Roman" w:cs="Times New Roman"/>
          <w:sz w:val="24"/>
          <w:szCs w:val="24"/>
          <w:u w:color="666666"/>
        </w:rPr>
      </w:pPr>
      <w:r w:rsidRPr="001C72C9">
        <w:rPr>
          <w:rFonts w:ascii="Times New Roman" w:hAnsi="Times New Roman" w:cs="Times New Roman"/>
          <w:sz w:val="24"/>
          <w:szCs w:val="24"/>
          <w:u w:color="666666"/>
        </w:rPr>
        <w:t>И до сегодняшнего времени существуют пословицы о семье. Давайте мы их с Вами вспомним. Сейчас я начну пословицу, а вы постарайтесь вспомнить и досказать её до конца:</w:t>
      </w:r>
    </w:p>
    <w:p w:rsidR="009E57D5" w:rsidRPr="001C72C9" w:rsidRDefault="009E5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270" w:lineRule="atLeast"/>
        <w:jc w:val="both"/>
        <w:rPr>
          <w:rFonts w:ascii="Times New Roman" w:hAnsi="Times New Roman" w:cs="Times New Roman"/>
          <w:sz w:val="24"/>
          <w:szCs w:val="24"/>
          <w:u w:color="666666"/>
        </w:rPr>
      </w:pPr>
      <w:r w:rsidRPr="001C72C9">
        <w:rPr>
          <w:rFonts w:ascii="Times New Roman" w:hAnsi="Times New Roman" w:cs="Times New Roman"/>
          <w:sz w:val="24"/>
          <w:szCs w:val="24"/>
          <w:u w:color="666666"/>
        </w:rPr>
        <w:t>В гостях хорошо, а……..(дома лучше)</w:t>
      </w:r>
    </w:p>
    <w:p w:rsidR="009E57D5" w:rsidRPr="001C72C9" w:rsidRDefault="009E5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270" w:lineRule="atLeast"/>
        <w:jc w:val="both"/>
        <w:rPr>
          <w:rFonts w:ascii="Times New Roman" w:hAnsi="Times New Roman" w:cs="Times New Roman"/>
          <w:sz w:val="24"/>
          <w:szCs w:val="24"/>
          <w:u w:color="666666"/>
        </w:rPr>
      </w:pPr>
      <w:r w:rsidRPr="001C72C9">
        <w:rPr>
          <w:rFonts w:ascii="Times New Roman" w:hAnsi="Times New Roman" w:cs="Times New Roman"/>
          <w:sz w:val="24"/>
          <w:szCs w:val="24"/>
          <w:u w:color="666666"/>
        </w:rPr>
        <w:t>Не красна изба углами, а……( красна пирогами)</w:t>
      </w:r>
    </w:p>
    <w:p w:rsidR="009E57D5" w:rsidRPr="001C72C9" w:rsidRDefault="009E5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270" w:lineRule="atLeast"/>
        <w:jc w:val="both"/>
        <w:rPr>
          <w:rFonts w:ascii="Times New Roman" w:hAnsi="Times New Roman" w:cs="Times New Roman"/>
          <w:sz w:val="24"/>
          <w:szCs w:val="24"/>
          <w:u w:color="666666"/>
        </w:rPr>
      </w:pPr>
      <w:r w:rsidRPr="001C72C9">
        <w:rPr>
          <w:rFonts w:ascii="Times New Roman" w:hAnsi="Times New Roman" w:cs="Times New Roman"/>
          <w:sz w:val="24"/>
          <w:szCs w:val="24"/>
          <w:u w:color="666666"/>
        </w:rPr>
        <w:t xml:space="preserve">В родной семье - и ………..(каша гуще) </w:t>
      </w:r>
    </w:p>
    <w:p w:rsidR="009E57D5" w:rsidRPr="001C72C9" w:rsidRDefault="009E5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270" w:lineRule="atLeast"/>
        <w:jc w:val="both"/>
        <w:rPr>
          <w:rFonts w:ascii="Times New Roman" w:hAnsi="Times New Roman" w:cs="Times New Roman"/>
          <w:sz w:val="24"/>
          <w:szCs w:val="24"/>
          <w:u w:color="666666"/>
        </w:rPr>
      </w:pPr>
      <w:r w:rsidRPr="001C72C9">
        <w:rPr>
          <w:rFonts w:ascii="Times New Roman" w:hAnsi="Times New Roman" w:cs="Times New Roman"/>
          <w:sz w:val="24"/>
          <w:szCs w:val="24"/>
          <w:u w:color="666666"/>
        </w:rPr>
        <w:t>Каково на дому, ………….( таково и самому)</w:t>
      </w:r>
    </w:p>
    <w:p w:rsidR="009E57D5" w:rsidRPr="001C72C9" w:rsidRDefault="009E5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270" w:lineRule="atLeast"/>
        <w:jc w:val="both"/>
        <w:rPr>
          <w:rFonts w:ascii="Times New Roman" w:hAnsi="Times New Roman" w:cs="Times New Roman"/>
          <w:sz w:val="24"/>
          <w:szCs w:val="24"/>
          <w:u w:color="666666"/>
        </w:rPr>
      </w:pPr>
      <w:r w:rsidRPr="001C72C9">
        <w:rPr>
          <w:rFonts w:ascii="Times New Roman" w:hAnsi="Times New Roman" w:cs="Times New Roman"/>
          <w:sz w:val="24"/>
          <w:szCs w:val="24"/>
          <w:u w:color="666666"/>
        </w:rPr>
        <w:t>Дом вести, ……………….(не бородой трясти)</w:t>
      </w: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2C9">
        <w:rPr>
          <w:rFonts w:ascii="Times New Roman" w:hAnsi="Times New Roman" w:cs="Times New Roman"/>
          <w:sz w:val="24"/>
          <w:szCs w:val="24"/>
        </w:rPr>
        <w:t>«Семейные нелады доведут до беды».</w:t>
      </w: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4"/>
          <w:szCs w:val="24"/>
        </w:rPr>
      </w:pPr>
      <w:r w:rsidRPr="001C72C9">
        <w:rPr>
          <w:rFonts w:ascii="Times New Roman" w:hAnsi="Times New Roman" w:cs="Times New Roman"/>
          <w:sz w:val="24"/>
          <w:szCs w:val="24"/>
        </w:rPr>
        <w:t xml:space="preserve">«Не мы на детей походим, </w:t>
      </w:r>
      <w:r w:rsidRPr="00E92ED6">
        <w:rPr>
          <w:rFonts w:ascii="Times New Roman" w:hAnsi="Times New Roman" w:cs="Times New Roman"/>
          <w:sz w:val="24"/>
          <w:szCs w:val="24"/>
        </w:rPr>
        <w:t>а они на нас»</w:t>
      </w:r>
    </w:p>
    <w:p w:rsidR="009E57D5" w:rsidRPr="001C72C9" w:rsidRDefault="009E5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C72C9">
        <w:rPr>
          <w:rFonts w:ascii="Times New Roman" w:hAnsi="Times New Roman" w:cs="Times New Roman"/>
          <w:sz w:val="24"/>
          <w:szCs w:val="24"/>
          <w:u w:color="666666"/>
        </w:rPr>
        <w:t>Не нужен клад,………….(когда в семье лад)</w:t>
      </w: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4"/>
          <w:szCs w:val="24"/>
          <w:u w:color="666666"/>
        </w:rPr>
      </w:pPr>
    </w:p>
    <w:p w:rsidR="009E57D5" w:rsidRPr="00837D5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4"/>
          <w:szCs w:val="24"/>
          <w:u w:color="666666"/>
        </w:rPr>
      </w:pPr>
      <w:r w:rsidRPr="001C72C9">
        <w:rPr>
          <w:rFonts w:ascii="Times New Roman" w:hAnsi="Times New Roman" w:cs="Times New Roman"/>
          <w:sz w:val="24"/>
          <w:szCs w:val="24"/>
          <w:u w:color="666666"/>
        </w:rPr>
        <w:t>В народных пословицах и поговорках говорится о том, как непросто поддерживать семейный очаг, семейное тепло. По словарю Ожегова - очаг-это устройство для разведения и поддержания огня. «Домашний очаг» - это родной дом, семья.</w:t>
      </w:r>
    </w:p>
    <w:p w:rsidR="009E57D5" w:rsidRPr="00D76699" w:rsidRDefault="009E57D5" w:rsidP="007119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after="15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1C72C9">
        <w:rPr>
          <w:rFonts w:ascii="Times New Roman" w:hAnsi="Times New Roman" w:cs="Times New Roman"/>
          <w:sz w:val="24"/>
          <w:szCs w:val="24"/>
          <w:u w:color="666666"/>
        </w:rPr>
        <w:t xml:space="preserve"> </w:t>
      </w:r>
      <w:r w:rsidRPr="001C72C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Структура «Mixed</w:t>
      </w:r>
      <w:r w:rsidRPr="00D7669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1C72C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Pair</w:t>
      </w:r>
      <w:r w:rsidRPr="00D7669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1C72C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Share”</w:t>
      </w:r>
    </w:p>
    <w:p w:rsidR="009E57D5" w:rsidRPr="00D76699" w:rsidRDefault="009E57D5" w:rsidP="007119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after="15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76699">
        <w:rPr>
          <w:rFonts w:ascii="Times New Roman" w:hAnsi="Times New Roman" w:cs="Times New Roman"/>
          <w:sz w:val="24"/>
          <w:szCs w:val="24"/>
          <w:lang w:eastAsia="ru-RU"/>
        </w:rPr>
        <w:t>1) Все встали. Я включаю музыку. И вы под музыку должны по всему классу разойтись, танцуя. Когда музыка остановится, вы должны найти себе пару. Не забывайте поздороваться со своим партнёром (включается музыка, и дети расходятся по классу).</w:t>
      </w:r>
    </w:p>
    <w:p w:rsidR="009E57D5" w:rsidRPr="00D76699" w:rsidRDefault="009E57D5" w:rsidP="007119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after="15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76699">
        <w:rPr>
          <w:rFonts w:ascii="Times New Roman" w:hAnsi="Times New Roman" w:cs="Times New Roman"/>
          <w:sz w:val="24"/>
          <w:szCs w:val="24"/>
          <w:lang w:eastAsia="ru-RU"/>
        </w:rPr>
        <w:t>2) расскажите друг другу «Какие семейные традиции есть у вас  в семье?»  Начинает ученик.  кто выше ростом. Каждому даётся 40 сек.</w:t>
      </w:r>
    </w:p>
    <w:p w:rsidR="009E57D5" w:rsidRPr="00D76699" w:rsidRDefault="009E57D5" w:rsidP="007119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after="15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76699">
        <w:rPr>
          <w:rFonts w:ascii="Times New Roman" w:hAnsi="Times New Roman" w:cs="Times New Roman"/>
          <w:sz w:val="24"/>
          <w:szCs w:val="24"/>
          <w:lang w:eastAsia="ru-RU"/>
        </w:rPr>
        <w:t>3) 1.  _______, какие семейные традиции есть у _____.</w:t>
      </w:r>
    </w:p>
    <w:p w:rsidR="009E57D5" w:rsidRPr="00D76699" w:rsidRDefault="009E57D5" w:rsidP="007119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after="15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76699">
        <w:rPr>
          <w:rFonts w:ascii="Times New Roman" w:hAnsi="Times New Roman" w:cs="Times New Roman"/>
          <w:sz w:val="24"/>
          <w:szCs w:val="24"/>
          <w:lang w:eastAsia="ru-RU"/>
        </w:rPr>
        <w:t>    2. какие праздники вам нравится праздновать вместе?</w:t>
      </w:r>
    </w:p>
    <w:p w:rsidR="009E57D5" w:rsidRPr="00D76699" w:rsidRDefault="009E57D5" w:rsidP="007119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after="15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76699">
        <w:rPr>
          <w:rFonts w:ascii="Times New Roman" w:hAnsi="Times New Roman" w:cs="Times New Roman"/>
          <w:sz w:val="24"/>
          <w:szCs w:val="24"/>
          <w:lang w:eastAsia="ru-RU"/>
        </w:rPr>
        <w:t>После каждого вопроса нужно спросить 1-2 учеников о том, что рассказал им их партнёр.</w:t>
      </w: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4"/>
          <w:szCs w:val="24"/>
          <w:u w:color="666666"/>
        </w:rPr>
      </w:pP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4"/>
          <w:szCs w:val="24"/>
          <w:u w:color="666666"/>
        </w:rPr>
      </w:pPr>
      <w:r w:rsidRPr="001C72C9">
        <w:rPr>
          <w:rFonts w:ascii="Times New Roman" w:hAnsi="Times New Roman" w:cs="Times New Roman"/>
          <w:sz w:val="24"/>
          <w:szCs w:val="24"/>
          <w:u w:color="666666"/>
        </w:rPr>
        <w:t xml:space="preserve">Мне бы хотелось прочитать Вам небольшую притчу. </w:t>
      </w:r>
    </w:p>
    <w:p w:rsidR="009E57D5" w:rsidRPr="001C72C9" w:rsidRDefault="009E5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270" w:lineRule="atLeast"/>
        <w:jc w:val="both"/>
        <w:rPr>
          <w:rFonts w:ascii="Times New Roman" w:hAnsi="Times New Roman" w:cs="Times New Roman"/>
          <w:sz w:val="24"/>
          <w:szCs w:val="24"/>
          <w:u w:color="666666"/>
        </w:rPr>
      </w:pPr>
      <w:r w:rsidRPr="001C72C9">
        <w:rPr>
          <w:rFonts w:ascii="Times New Roman" w:hAnsi="Times New Roman" w:cs="Times New Roman"/>
          <w:sz w:val="24"/>
          <w:szCs w:val="24"/>
          <w:u w:color="666666"/>
        </w:rPr>
        <w:t>«Жила-была на свете семья. Она была не простая. Более 100 человек насчитывалось в этой семье. И занимала она целое село. Так и жили всей семьей и всем селом. Вы скажете: ну и что, мало ли больших семейств на свете, но дело в том, что семья была особая мир, и лад царили в той семье и, стало быть, на селе. Ни ссор, ни ругани, ни, Боже упаси, драк и раздоров.</w:t>
      </w:r>
    </w:p>
    <w:p w:rsidR="009E57D5" w:rsidRPr="001C72C9" w:rsidRDefault="009E5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270" w:lineRule="atLeast"/>
        <w:jc w:val="both"/>
        <w:rPr>
          <w:rFonts w:ascii="Times New Roman" w:hAnsi="Times New Roman" w:cs="Times New Roman"/>
          <w:sz w:val="24"/>
          <w:szCs w:val="24"/>
          <w:u w:color="666666"/>
        </w:rPr>
      </w:pPr>
      <w:r w:rsidRPr="001C72C9">
        <w:rPr>
          <w:rFonts w:ascii="Times New Roman" w:hAnsi="Times New Roman" w:cs="Times New Roman"/>
          <w:sz w:val="24"/>
          <w:szCs w:val="24"/>
          <w:u w:color="666666"/>
        </w:rPr>
        <w:t>Дошел слух об этой семье до самого владыки страны. И он решил проверить, правду ли молвят люди. Прибыл он в село, и душа его возрадовалась: кругом чистота, красота, достаток и мир. Хорошо детям, спокойно старикам. Удивился владыка. Решил узнать, как жители села добились такого лада, пришел к главе семьи; расскажи, мол, как ты добиваешься такого согласия и мира в твоей семье.</w:t>
      </w:r>
    </w:p>
    <w:p w:rsidR="009E57D5" w:rsidRPr="001C72C9" w:rsidRDefault="009E5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270" w:lineRule="atLeast"/>
        <w:jc w:val="both"/>
        <w:rPr>
          <w:rFonts w:ascii="Times New Roman" w:hAnsi="Times New Roman" w:cs="Times New Roman"/>
          <w:sz w:val="24"/>
          <w:szCs w:val="24"/>
          <w:u w:color="666666"/>
        </w:rPr>
      </w:pPr>
      <w:r w:rsidRPr="001C72C9">
        <w:rPr>
          <w:rFonts w:ascii="Times New Roman" w:hAnsi="Times New Roman" w:cs="Times New Roman"/>
          <w:sz w:val="24"/>
          <w:szCs w:val="24"/>
          <w:u w:color="666666"/>
        </w:rPr>
        <w:t>Тот взял лист бумаги и стал что-то писать. Писал долго. Видно, не очень силен был в грамоте.</w:t>
      </w:r>
    </w:p>
    <w:p w:rsidR="009E57D5" w:rsidRPr="001C72C9" w:rsidRDefault="009E5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270" w:lineRule="atLeast"/>
        <w:jc w:val="both"/>
        <w:rPr>
          <w:rFonts w:ascii="Times New Roman" w:hAnsi="Times New Roman" w:cs="Times New Roman"/>
          <w:sz w:val="24"/>
          <w:szCs w:val="24"/>
          <w:u w:color="666666"/>
        </w:rPr>
      </w:pPr>
      <w:r w:rsidRPr="001C72C9">
        <w:rPr>
          <w:rFonts w:ascii="Times New Roman" w:hAnsi="Times New Roman" w:cs="Times New Roman"/>
          <w:sz w:val="24"/>
          <w:szCs w:val="24"/>
          <w:u w:color="666666"/>
        </w:rPr>
        <w:t>Затем передал лист владыке. Тот взял бумагу и стал разбирать каракули старика. Разобрал с трудом и удивился. Три слова были начертаны на бумаге:</w:t>
      </w:r>
      <w:r w:rsidRPr="00837D59">
        <w:rPr>
          <w:rFonts w:ascii="Times New Roman" w:hAnsi="Times New Roman" w:cs="Times New Roman"/>
          <w:sz w:val="24"/>
          <w:szCs w:val="24"/>
          <w:u w:color="666666"/>
        </w:rPr>
        <w:t xml:space="preserve"> </w:t>
      </w:r>
      <w:r w:rsidRPr="001C72C9">
        <w:rPr>
          <w:rFonts w:ascii="Times New Roman" w:hAnsi="Times New Roman" w:cs="Times New Roman"/>
          <w:b/>
          <w:bCs/>
          <w:i/>
          <w:iCs/>
          <w:sz w:val="24"/>
          <w:szCs w:val="24"/>
          <w:u w:color="666666"/>
        </w:rPr>
        <w:t>ЛЮБОВЬ, ПРОЩЕНИЕ, ТЕРПЕНИЕ</w:t>
      </w:r>
      <w:r w:rsidRPr="001C72C9">
        <w:rPr>
          <w:rFonts w:ascii="Times New Roman" w:hAnsi="Times New Roman" w:cs="Times New Roman"/>
          <w:sz w:val="24"/>
          <w:szCs w:val="24"/>
          <w:u w:color="666666"/>
        </w:rPr>
        <w:t>. И в конце листа: Сто раз </w:t>
      </w:r>
      <w:r w:rsidRPr="001C72C9">
        <w:rPr>
          <w:rFonts w:ascii="Times New Roman" w:hAnsi="Times New Roman" w:cs="Times New Roman"/>
          <w:b/>
          <w:bCs/>
          <w:i/>
          <w:iCs/>
          <w:sz w:val="24"/>
          <w:szCs w:val="24"/>
          <w:u w:color="666666"/>
        </w:rPr>
        <w:t>ЛЮБОВЬ</w:t>
      </w:r>
      <w:r w:rsidRPr="001C72C9">
        <w:rPr>
          <w:rFonts w:ascii="Times New Roman" w:hAnsi="Times New Roman" w:cs="Times New Roman"/>
          <w:sz w:val="24"/>
          <w:szCs w:val="24"/>
          <w:u w:color="666666"/>
        </w:rPr>
        <w:t>, Сто раз </w:t>
      </w:r>
      <w:r w:rsidRPr="001C72C9">
        <w:rPr>
          <w:rFonts w:ascii="Times New Roman" w:hAnsi="Times New Roman" w:cs="Times New Roman"/>
          <w:b/>
          <w:bCs/>
          <w:i/>
          <w:iCs/>
          <w:sz w:val="24"/>
          <w:szCs w:val="24"/>
          <w:u w:color="666666"/>
        </w:rPr>
        <w:t>ПРОЩЕНИЕ</w:t>
      </w:r>
      <w:r w:rsidRPr="001C72C9">
        <w:rPr>
          <w:rFonts w:ascii="Times New Roman" w:hAnsi="Times New Roman" w:cs="Times New Roman"/>
          <w:sz w:val="24"/>
          <w:szCs w:val="24"/>
          <w:u w:color="666666"/>
        </w:rPr>
        <w:t>, Сто раз </w:t>
      </w:r>
      <w:r w:rsidRPr="001C72C9">
        <w:rPr>
          <w:rFonts w:ascii="Times New Roman" w:hAnsi="Times New Roman" w:cs="Times New Roman"/>
          <w:b/>
          <w:bCs/>
          <w:i/>
          <w:iCs/>
          <w:sz w:val="24"/>
          <w:szCs w:val="24"/>
          <w:u w:color="666666"/>
        </w:rPr>
        <w:t>ТЕРПЕНИЕ</w:t>
      </w:r>
      <w:r w:rsidRPr="001C72C9">
        <w:rPr>
          <w:rFonts w:ascii="Times New Roman" w:hAnsi="Times New Roman" w:cs="Times New Roman"/>
          <w:sz w:val="24"/>
          <w:szCs w:val="24"/>
          <w:u w:color="666666"/>
        </w:rPr>
        <w:t>.</w:t>
      </w:r>
    </w:p>
    <w:p w:rsidR="009E57D5" w:rsidRPr="001C72C9" w:rsidRDefault="009E5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270" w:lineRule="atLeast"/>
        <w:jc w:val="both"/>
        <w:rPr>
          <w:rFonts w:ascii="Times New Roman" w:hAnsi="Times New Roman" w:cs="Times New Roman"/>
          <w:sz w:val="24"/>
          <w:szCs w:val="24"/>
          <w:u w:color="666666"/>
        </w:rPr>
      </w:pPr>
      <w:r w:rsidRPr="001C72C9">
        <w:rPr>
          <w:rFonts w:ascii="Times New Roman" w:hAnsi="Times New Roman" w:cs="Times New Roman"/>
          <w:sz w:val="24"/>
          <w:szCs w:val="24"/>
          <w:u w:color="666666"/>
        </w:rPr>
        <w:t>Прочел владыка, почесал, как водится, за ухом и спросил:</w:t>
      </w:r>
    </w:p>
    <w:p w:rsidR="009E57D5" w:rsidRPr="001C72C9" w:rsidRDefault="009E5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270" w:lineRule="atLeast"/>
        <w:jc w:val="both"/>
        <w:rPr>
          <w:rFonts w:ascii="Times New Roman" w:hAnsi="Times New Roman" w:cs="Times New Roman"/>
          <w:sz w:val="24"/>
          <w:szCs w:val="24"/>
          <w:u w:color="666666"/>
        </w:rPr>
      </w:pPr>
      <w:r w:rsidRPr="001C72C9">
        <w:rPr>
          <w:rFonts w:ascii="Times New Roman" w:hAnsi="Times New Roman" w:cs="Times New Roman"/>
          <w:sz w:val="24"/>
          <w:szCs w:val="24"/>
          <w:u w:color="666666"/>
        </w:rPr>
        <w:t>-И все?</w:t>
      </w:r>
    </w:p>
    <w:p w:rsidR="009E57D5" w:rsidRPr="001C72C9" w:rsidRDefault="009E5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270" w:lineRule="atLeast"/>
        <w:jc w:val="both"/>
        <w:rPr>
          <w:rFonts w:ascii="Times New Roman" w:hAnsi="Times New Roman" w:cs="Times New Roman"/>
          <w:sz w:val="24"/>
          <w:szCs w:val="24"/>
          <w:u w:color="666666"/>
        </w:rPr>
      </w:pPr>
      <w:r w:rsidRPr="001C72C9">
        <w:rPr>
          <w:rFonts w:ascii="Times New Roman" w:hAnsi="Times New Roman" w:cs="Times New Roman"/>
          <w:sz w:val="24"/>
          <w:szCs w:val="24"/>
          <w:u w:color="666666"/>
        </w:rPr>
        <w:t>Да, - ответил старик, - это и есть основа жизни всякой хорошей семьи, подумав, добавил:</w:t>
      </w:r>
    </w:p>
    <w:p w:rsidR="009E57D5" w:rsidRPr="001C72C9" w:rsidRDefault="009E5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270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u w:color="666666"/>
        </w:rPr>
      </w:pPr>
      <w:r w:rsidRPr="001C72C9">
        <w:rPr>
          <w:rFonts w:ascii="Times New Roman" w:hAnsi="Times New Roman" w:cs="Times New Roman"/>
          <w:sz w:val="24"/>
          <w:szCs w:val="24"/>
          <w:u w:color="666666"/>
        </w:rPr>
        <w:t>и </w:t>
      </w:r>
      <w:r w:rsidRPr="001C72C9">
        <w:rPr>
          <w:rFonts w:ascii="Times New Roman" w:hAnsi="Times New Roman" w:cs="Times New Roman"/>
          <w:b/>
          <w:bCs/>
          <w:i/>
          <w:iCs/>
          <w:sz w:val="24"/>
          <w:szCs w:val="24"/>
          <w:u w:color="666666"/>
        </w:rPr>
        <w:t>МИРА</w:t>
      </w:r>
      <w:r w:rsidRPr="001C72C9">
        <w:rPr>
          <w:rFonts w:ascii="Times New Roman" w:hAnsi="Times New Roman" w:cs="Times New Roman"/>
          <w:sz w:val="24"/>
          <w:szCs w:val="24"/>
          <w:u w:color="666666"/>
        </w:rPr>
        <w:t> тоже».</w:t>
      </w:r>
    </w:p>
    <w:p w:rsidR="009E57D5" w:rsidRPr="001C72C9" w:rsidRDefault="009E5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270" w:lineRule="atLeast"/>
        <w:jc w:val="both"/>
        <w:rPr>
          <w:rFonts w:ascii="Times New Roman" w:hAnsi="Times New Roman" w:cs="Times New Roman"/>
          <w:sz w:val="24"/>
          <w:szCs w:val="24"/>
          <w:u w:color="666666"/>
        </w:rPr>
      </w:pPr>
      <w:r w:rsidRPr="001C72C9">
        <w:rPr>
          <w:rFonts w:ascii="Times New Roman" w:hAnsi="Times New Roman" w:cs="Times New Roman"/>
          <w:sz w:val="24"/>
          <w:szCs w:val="24"/>
          <w:u w:color="666666"/>
        </w:rPr>
        <w:t>Без понимания,  без любви нельзя поддерживать огонь в семейном очаге. Какие качества должны культивироваться в семье, чтобы семейный очаг не потух? сейчас мы это узнаем.   Джо Тотс. Листочки разорвать. Повторяться нельзя.</w:t>
      </w:r>
    </w:p>
    <w:p w:rsidR="009E57D5" w:rsidRPr="001C72C9" w:rsidRDefault="009E5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270" w:lineRule="atLeast"/>
        <w:jc w:val="both"/>
        <w:rPr>
          <w:rFonts w:ascii="Times New Roman" w:hAnsi="Times New Roman" w:cs="Times New Roman"/>
          <w:sz w:val="24"/>
          <w:szCs w:val="24"/>
          <w:u w:color="666666"/>
        </w:rPr>
      </w:pPr>
      <w:r w:rsidRPr="001C72C9">
        <w:rPr>
          <w:rFonts w:ascii="Times New Roman" w:hAnsi="Times New Roman" w:cs="Times New Roman"/>
          <w:sz w:val="24"/>
          <w:szCs w:val="24"/>
          <w:u w:color="666666"/>
        </w:rPr>
        <w:t>Мы соорудили очаг… Наш семейный очаг зависит от …….: но он зависит в большей степени от нас, от любви друг к другу.</w:t>
      </w: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8"/>
        <w:rPr>
          <w:rFonts w:ascii="Times New Roman" w:hAnsi="Times New Roman" w:cs="Times New Roman"/>
          <w:sz w:val="24"/>
          <w:szCs w:val="24"/>
          <w:u w:color="666666"/>
        </w:rPr>
      </w:pPr>
      <w:r w:rsidRPr="001C72C9">
        <w:rPr>
          <w:rFonts w:ascii="Times New Roman" w:hAnsi="Times New Roman" w:cs="Times New Roman"/>
          <w:sz w:val="24"/>
          <w:szCs w:val="24"/>
          <w:u w:color="666666"/>
        </w:rPr>
        <w:t>Храните люди семейный очаг</w:t>
      </w: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8"/>
        <w:rPr>
          <w:rFonts w:ascii="Times New Roman" w:hAnsi="Times New Roman" w:cs="Times New Roman"/>
          <w:sz w:val="24"/>
          <w:szCs w:val="24"/>
          <w:u w:color="666666"/>
        </w:rPr>
      </w:pPr>
      <w:r w:rsidRPr="001C72C9">
        <w:rPr>
          <w:rFonts w:ascii="Times New Roman" w:hAnsi="Times New Roman" w:cs="Times New Roman"/>
          <w:sz w:val="24"/>
          <w:szCs w:val="24"/>
          <w:u w:color="666666"/>
        </w:rPr>
        <w:t>В нем сила ваша и крепость-</w:t>
      </w: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8"/>
        <w:rPr>
          <w:rFonts w:ascii="Times New Roman" w:hAnsi="Times New Roman" w:cs="Times New Roman"/>
          <w:sz w:val="24"/>
          <w:szCs w:val="24"/>
          <w:u w:color="666666"/>
        </w:rPr>
      </w:pPr>
      <w:r w:rsidRPr="001C72C9">
        <w:rPr>
          <w:rFonts w:ascii="Times New Roman" w:hAnsi="Times New Roman" w:cs="Times New Roman"/>
          <w:sz w:val="24"/>
          <w:szCs w:val="24"/>
          <w:u w:color="666666"/>
        </w:rPr>
        <w:t>Это было, это есть и сейчас</w:t>
      </w: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8"/>
        <w:rPr>
          <w:rFonts w:ascii="Times New Roman" w:hAnsi="Times New Roman" w:cs="Times New Roman"/>
          <w:sz w:val="24"/>
          <w:szCs w:val="24"/>
          <w:u w:color="666666"/>
        </w:rPr>
      </w:pPr>
      <w:r w:rsidRPr="001C72C9">
        <w:rPr>
          <w:rFonts w:ascii="Times New Roman" w:hAnsi="Times New Roman" w:cs="Times New Roman"/>
          <w:sz w:val="24"/>
          <w:szCs w:val="24"/>
          <w:u w:color="666666"/>
        </w:rPr>
        <w:t xml:space="preserve">И это так будет вечность. </w:t>
      </w: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8"/>
        <w:rPr>
          <w:rFonts w:ascii="Times New Roman" w:hAnsi="Times New Roman" w:cs="Times New Roman"/>
          <w:sz w:val="24"/>
          <w:szCs w:val="24"/>
        </w:rPr>
      </w:pPr>
      <w:r w:rsidRPr="001C72C9">
        <w:rPr>
          <w:rFonts w:ascii="Times New Roman" w:hAnsi="Times New Roman" w:cs="Times New Roman"/>
          <w:sz w:val="24"/>
          <w:szCs w:val="24"/>
          <w:u w:color="666666"/>
        </w:rPr>
        <w:t>Издревле  семьи на Руси были большие и дружные, а семейные узы – самые крепкие, самые постоянные, самые надежные, не потому ли что в славянской с</w:t>
      </w:r>
      <w:r w:rsidRPr="001C72C9">
        <w:rPr>
          <w:rFonts w:ascii="Times New Roman" w:hAnsi="Times New Roman" w:cs="Times New Roman"/>
          <w:sz w:val="24"/>
          <w:szCs w:val="24"/>
        </w:rPr>
        <w:t xml:space="preserve">емьебыли сильны традиции. Православные молодожены венчались в церкви. Для мусульман читался «никах», разводов не было, так как они нарушали религиозные каноны. Недаром с 2008 года, 8 июля отмечается день Святых Петра и Февронии  Муромских, как день семьи, любви и верности.  </w:t>
      </w: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8"/>
        <w:rPr>
          <w:rFonts w:ascii="Times New Roman" w:hAnsi="Times New Roman" w:cs="Times New Roman"/>
          <w:sz w:val="24"/>
          <w:szCs w:val="24"/>
          <w:u w:color="666666"/>
        </w:rPr>
      </w:pPr>
      <w:r w:rsidRPr="001C72C9">
        <w:rPr>
          <w:rFonts w:ascii="Times New Roman" w:hAnsi="Times New Roman" w:cs="Times New Roman"/>
          <w:sz w:val="24"/>
          <w:szCs w:val="24"/>
        </w:rPr>
        <w:t>В Древней Руси молодоженам на свадьбу родители  дарили куклы- обереги. ( вставить слайды с ними - неразлучники- оберег любви и верности, кукла - семья - для дружной семьи, крупеничка - на богатство). Когда хозяйка делала оберег, то обязательно читала молитву или заговор. И в наше время традиции возрождаются. Женщины делают обереги для своего дома.</w:t>
      </w:r>
    </w:p>
    <w:p w:rsidR="009E57D5" w:rsidRPr="00837D59" w:rsidRDefault="009E57D5" w:rsidP="00E861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270" w:lineRule="atLeast"/>
        <w:jc w:val="both"/>
        <w:rPr>
          <w:rFonts w:ascii="Times New Roman" w:hAnsi="Times New Roman" w:cs="Times New Roman"/>
          <w:sz w:val="24"/>
          <w:szCs w:val="24"/>
          <w:u w:color="666666"/>
        </w:rPr>
      </w:pPr>
      <w:r w:rsidRPr="001C72C9">
        <w:rPr>
          <w:rFonts w:ascii="Times New Roman" w:hAnsi="Times New Roman" w:cs="Times New Roman"/>
          <w:sz w:val="24"/>
          <w:szCs w:val="24"/>
          <w:u w:color="666666"/>
        </w:rPr>
        <w:t>И на последок я бы Вам хотела подарить рецепт счастливого дома. Но это еще не все. Создайте пожалуйста свой рецепт счастливой семьи.  Выполняем структуру РЕЦЕПТ!</w:t>
      </w:r>
    </w:p>
    <w:p w:rsidR="009E57D5" w:rsidRPr="001C72C9" w:rsidRDefault="009E57D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8"/>
        <w:rPr>
          <w:rFonts w:ascii="Times New Roman" w:hAnsi="Times New Roman" w:cs="Times New Roman"/>
          <w:sz w:val="24"/>
          <w:szCs w:val="24"/>
          <w:u w:color="666666"/>
        </w:rPr>
      </w:pPr>
      <w:r w:rsidRPr="001C72C9">
        <w:rPr>
          <w:rFonts w:ascii="Times New Roman" w:hAnsi="Times New Roman" w:cs="Times New Roman"/>
          <w:sz w:val="24"/>
          <w:szCs w:val="24"/>
          <w:u w:color="666666"/>
        </w:rPr>
        <w:t>Любите и цените счастье!</w:t>
      </w:r>
    </w:p>
    <w:p w:rsidR="009E57D5" w:rsidRPr="001C72C9" w:rsidRDefault="009E5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270" w:lineRule="atLeast"/>
        <w:jc w:val="both"/>
        <w:rPr>
          <w:rFonts w:ascii="Times New Roman" w:hAnsi="Times New Roman" w:cs="Times New Roman"/>
          <w:sz w:val="24"/>
          <w:szCs w:val="24"/>
          <w:u w:color="666666"/>
        </w:rPr>
      </w:pPr>
      <w:r w:rsidRPr="001C72C9">
        <w:rPr>
          <w:rFonts w:ascii="Times New Roman" w:hAnsi="Times New Roman" w:cs="Times New Roman"/>
          <w:sz w:val="24"/>
          <w:szCs w:val="24"/>
          <w:u w:color="666666"/>
        </w:rPr>
        <w:t>Оно рождается в семье,</w:t>
      </w:r>
    </w:p>
    <w:p w:rsidR="009E57D5" w:rsidRPr="001C72C9" w:rsidRDefault="009E5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270" w:lineRule="atLeast"/>
        <w:jc w:val="both"/>
        <w:rPr>
          <w:rFonts w:ascii="Times New Roman" w:hAnsi="Times New Roman" w:cs="Times New Roman"/>
          <w:sz w:val="24"/>
          <w:szCs w:val="24"/>
          <w:u w:color="666666"/>
        </w:rPr>
      </w:pPr>
      <w:r w:rsidRPr="001C72C9">
        <w:rPr>
          <w:rFonts w:ascii="Times New Roman" w:hAnsi="Times New Roman" w:cs="Times New Roman"/>
          <w:sz w:val="24"/>
          <w:szCs w:val="24"/>
          <w:u w:color="666666"/>
        </w:rPr>
        <w:t>Что может быть её дороже</w:t>
      </w:r>
    </w:p>
    <w:p w:rsidR="009E57D5" w:rsidRPr="001C72C9" w:rsidRDefault="009E5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C72C9">
        <w:rPr>
          <w:rFonts w:ascii="Times New Roman" w:hAnsi="Times New Roman" w:cs="Times New Roman"/>
          <w:sz w:val="24"/>
          <w:szCs w:val="24"/>
          <w:u w:color="666666"/>
        </w:rPr>
        <w:t>на этой сказочной земле.</w:t>
      </w:r>
    </w:p>
    <w:sectPr w:rsidR="009E57D5" w:rsidRPr="001C72C9" w:rsidSect="007F34CB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7D5" w:rsidRDefault="009E57D5" w:rsidP="007F34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9E57D5" w:rsidRDefault="009E57D5" w:rsidP="007F34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7D5" w:rsidRDefault="009E57D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7D5" w:rsidRDefault="009E57D5" w:rsidP="007F34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:rsidR="009E57D5" w:rsidRDefault="009E57D5" w:rsidP="007F34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7D5" w:rsidRDefault="009E57D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A8E"/>
    <w:multiLevelType w:val="multilevel"/>
    <w:tmpl w:val="9C828EDA"/>
    <w:lvl w:ilvl="0">
      <w:start w:val="1"/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1">
    <w:nsid w:val="5B047CBD"/>
    <w:multiLevelType w:val="multilevel"/>
    <w:tmpl w:val="7D26B8F2"/>
    <w:styleLink w:val="a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4CB"/>
    <w:rsid w:val="001C72C9"/>
    <w:rsid w:val="0029348E"/>
    <w:rsid w:val="006446DF"/>
    <w:rsid w:val="0071192B"/>
    <w:rsid w:val="007F34CB"/>
    <w:rsid w:val="00837D59"/>
    <w:rsid w:val="00951518"/>
    <w:rsid w:val="009E57D5"/>
    <w:rsid w:val="00A251B4"/>
    <w:rsid w:val="00D76699"/>
    <w:rsid w:val="00E53A5E"/>
    <w:rsid w:val="00E63946"/>
    <w:rsid w:val="00E86118"/>
    <w:rsid w:val="00E92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4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Trebuchet MS" w:hAnsi="Arial Unicode MS" w:cs="Arial Unicode MS"/>
      <w:color w:val="000000"/>
      <w:u w:color="00000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F34CB"/>
    <w:rPr>
      <w:rFonts w:cs="Times New Roman"/>
      <w:u w:val="single"/>
    </w:rPr>
  </w:style>
  <w:style w:type="table" w:customStyle="1" w:styleId="TableNormal1">
    <w:name w:val="Table Normal1"/>
    <w:uiPriority w:val="99"/>
    <w:rsid w:val="007F34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Текстовый блок"/>
    <w:uiPriority w:val="99"/>
    <w:rsid w:val="007F34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 Unicode MS" w:hAnsi="Helvetica" w:cs="Arial Unicode MS"/>
      <w:color w:val="000000"/>
    </w:rPr>
  </w:style>
  <w:style w:type="paragraph" w:customStyle="1" w:styleId="a1">
    <w:name w:val="По умолчанию"/>
    <w:uiPriority w:val="99"/>
    <w:rsid w:val="007F34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Arial Unicode MS" w:cs="Arial Unicode MS"/>
      <w:color w:val="000000"/>
    </w:rPr>
  </w:style>
  <w:style w:type="numbering" w:customStyle="1" w:styleId="a">
    <w:name w:val="Тире"/>
    <w:rsid w:val="004D039D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4</Pages>
  <Words>1226</Words>
  <Characters>6991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5</cp:revision>
  <dcterms:created xsi:type="dcterms:W3CDTF">2018-06-07T06:40:00Z</dcterms:created>
  <dcterms:modified xsi:type="dcterms:W3CDTF">2018-06-07T08:19:00Z</dcterms:modified>
</cp:coreProperties>
</file>