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05" w:rsidRPr="00887FC0" w:rsidRDefault="00281A05" w:rsidP="00507309">
      <w:pPr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rect id="_x0000_s1026" style="position:absolute;left:0;text-align:left;margin-left:-60.3pt;margin-top:-32.7pt;width:547.5pt;height:774.75pt;z-index:251674112" filled="f" strokeweight="3pt"/>
        </w:pict>
      </w:r>
      <w:r w:rsidRPr="00887FC0">
        <w:rPr>
          <w:rFonts w:ascii="Times New Roman" w:hAnsi="Times New Roman"/>
          <w:sz w:val="24"/>
          <w:szCs w:val="24"/>
        </w:rPr>
        <w:t>Интегрированный урок с применением продуктивных технологий на тему:</w:t>
      </w:r>
    </w:p>
    <w:p w:rsidR="00281A05" w:rsidRPr="00887FC0" w:rsidRDefault="00281A05" w:rsidP="00507309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7FC0">
        <w:rPr>
          <w:rFonts w:ascii="Times New Roman" w:hAnsi="Times New Roman"/>
          <w:b/>
          <w:sz w:val="24"/>
          <w:szCs w:val="24"/>
        </w:rPr>
        <w:t>« Порядок выполнения действий в выражениях со скобками», 3 класс</w:t>
      </w:r>
    </w:p>
    <w:p w:rsidR="00281A05" w:rsidRPr="00887FC0" w:rsidRDefault="00281A05" w:rsidP="00507309">
      <w:pPr>
        <w:ind w:left="708"/>
        <w:jc w:val="center"/>
        <w:rPr>
          <w:b/>
          <w:sz w:val="24"/>
          <w:szCs w:val="24"/>
        </w:rPr>
      </w:pPr>
      <w:r w:rsidRPr="00887FC0">
        <w:rPr>
          <w:rFonts w:ascii="Times New Roman" w:hAnsi="Times New Roman"/>
          <w:b/>
          <w:sz w:val="24"/>
          <w:szCs w:val="24"/>
        </w:rPr>
        <w:t>Боброва Любовь Борисовна, учитель начальных</w:t>
      </w:r>
      <w:r>
        <w:rPr>
          <w:rFonts w:ascii="Times New Roman" w:hAnsi="Times New Roman"/>
          <w:b/>
          <w:sz w:val="24"/>
          <w:szCs w:val="24"/>
        </w:rPr>
        <w:t xml:space="preserve"> классов.</w:t>
      </w:r>
    </w:p>
    <w:p w:rsidR="00281A05" w:rsidRDefault="00281A05" w:rsidP="00E90C46">
      <w:pPr>
        <w:rPr>
          <w:rFonts w:ascii="Times New Roman" w:hAnsi="Times New Roman"/>
          <w:sz w:val="28"/>
        </w:rPr>
      </w:pPr>
    </w:p>
    <w:p w:rsidR="00281A05" w:rsidRPr="00CA7F49" w:rsidRDefault="00281A05" w:rsidP="00E90C46">
      <w:pPr>
        <w:rPr>
          <w:rFonts w:ascii="Times New Roman" w:hAnsi="Times New Roman"/>
          <w:sz w:val="28"/>
        </w:rPr>
      </w:pPr>
    </w:p>
    <w:p w:rsidR="00281A05" w:rsidRPr="008109D0" w:rsidRDefault="00281A05" w:rsidP="00E90C46">
      <w:pPr>
        <w:rPr>
          <w:rFonts w:ascii="Times New Roman" w:hAnsi="Times New Roman"/>
          <w:sz w:val="28"/>
        </w:rPr>
      </w:pPr>
    </w:p>
    <w:p w:rsidR="00281A05" w:rsidRPr="00B62AF4" w:rsidRDefault="00281A05" w:rsidP="00E90C46">
      <w:pPr>
        <w:rPr>
          <w:rFonts w:ascii="Times New Roman" w:hAnsi="Times New Roman"/>
          <w:noProof/>
          <w:sz w:val="28"/>
          <w:lang w:eastAsia="ru-RU"/>
        </w:rPr>
      </w:pPr>
      <w:r w:rsidRPr="00B62AF4">
        <w:rPr>
          <w:rFonts w:ascii="Times New Roman" w:hAnsi="Times New Roman"/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лобус.jpg" style="width:437.25pt;height:516pt;visibility:visible">
            <v:imagedata r:id="rId5" o:title=""/>
          </v:shape>
        </w:pict>
      </w:r>
    </w:p>
    <w:p w:rsidR="00281A05" w:rsidRPr="00CA7F49" w:rsidRDefault="00281A05" w:rsidP="00E90C46">
      <w:pPr>
        <w:rPr>
          <w:rFonts w:ascii="Times New Roman" w:hAnsi="Times New Roman"/>
          <w:sz w:val="28"/>
        </w:rPr>
      </w:pPr>
    </w:p>
    <w:p w:rsidR="00281A05" w:rsidRPr="001C040A" w:rsidRDefault="00281A05" w:rsidP="00507309">
      <w:pPr>
        <w:spacing w:line="240" w:lineRule="auto"/>
        <w:ind w:left="708"/>
        <w:jc w:val="center"/>
        <w:rPr>
          <w:b/>
          <w:sz w:val="24"/>
        </w:rPr>
      </w:pPr>
      <w:r>
        <w:rPr>
          <w:noProof/>
          <w:lang w:eastAsia="ru-RU"/>
        </w:rPr>
        <w:pict>
          <v:rect id="_x0000_s1027" style="position:absolute;left:0;text-align:left;margin-left:-45pt;margin-top:-9pt;width:518.25pt;height:637.5pt;z-index:251675136" filled="f" strokeweight="4.5pt"/>
        </w:pict>
      </w:r>
      <w:r>
        <w:rPr>
          <w:b/>
          <w:sz w:val="24"/>
        </w:rPr>
        <w:t xml:space="preserve">Тема урока: </w:t>
      </w:r>
      <w:r w:rsidRPr="001C040A">
        <w:rPr>
          <w:b/>
          <w:sz w:val="24"/>
        </w:rPr>
        <w:t>« Порядок выполнения действий в выражениях со скобками».</w:t>
      </w:r>
    </w:p>
    <w:p w:rsidR="00281A05" w:rsidRPr="001E06F0" w:rsidRDefault="00281A05" w:rsidP="00507309">
      <w:pPr>
        <w:spacing w:line="240" w:lineRule="auto"/>
        <w:ind w:left="708"/>
        <w:jc w:val="center"/>
        <w:rPr>
          <w:sz w:val="24"/>
        </w:rPr>
      </w:pPr>
      <w:r>
        <w:rPr>
          <w:sz w:val="24"/>
        </w:rPr>
        <w:t>Четвертый</w:t>
      </w:r>
      <w:r w:rsidRPr="001E06F0">
        <w:rPr>
          <w:sz w:val="24"/>
        </w:rPr>
        <w:t xml:space="preserve"> урок по теме « Порядок выполнения действий»</w:t>
      </w:r>
    </w:p>
    <w:p w:rsidR="00281A05" w:rsidRPr="001C040A" w:rsidRDefault="00281A05" w:rsidP="00507309">
      <w:pPr>
        <w:spacing w:line="240" w:lineRule="auto"/>
        <w:ind w:left="708"/>
        <w:jc w:val="center"/>
        <w:rPr>
          <w:sz w:val="24"/>
        </w:rPr>
      </w:pPr>
      <w:r w:rsidRPr="001E06F0">
        <w:rPr>
          <w:sz w:val="24"/>
        </w:rPr>
        <w:t>Ти</w:t>
      </w:r>
      <w:r>
        <w:rPr>
          <w:sz w:val="24"/>
        </w:rPr>
        <w:t>п урока:  интегрированный урок</w:t>
      </w:r>
      <w:r w:rsidRPr="001C040A">
        <w:rPr>
          <w:sz w:val="24"/>
        </w:rPr>
        <w:t xml:space="preserve"> </w:t>
      </w:r>
      <w:r>
        <w:rPr>
          <w:sz w:val="24"/>
          <w:lang w:val="en-US"/>
        </w:rPr>
        <w:t>c</w:t>
      </w:r>
      <w:r w:rsidRPr="001C040A">
        <w:rPr>
          <w:sz w:val="24"/>
        </w:rPr>
        <w:t xml:space="preserve">  использованием продуктивных технологий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  <w:r w:rsidRPr="001E06F0">
        <w:rPr>
          <w:sz w:val="24"/>
        </w:rPr>
        <w:t>Цели  урока:</w:t>
      </w:r>
      <w:r w:rsidRPr="001E06F0">
        <w:rPr>
          <w:rFonts w:ascii="Times New Roman" w:hAnsi="Times New Roman"/>
          <w:szCs w:val="24"/>
          <w:lang w:eastAsia="ru-RU"/>
        </w:rPr>
        <w:t xml:space="preserve"> 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Cs w:val="24"/>
          <w:lang w:eastAsia="ru-RU"/>
        </w:rPr>
        <w:t> </w:t>
      </w:r>
      <w:r w:rsidRPr="001E06F0">
        <w:rPr>
          <w:rFonts w:ascii="Times New Roman" w:hAnsi="Times New Roman"/>
          <w:sz w:val="24"/>
          <w:szCs w:val="24"/>
          <w:lang w:eastAsia="ru-RU"/>
        </w:rPr>
        <w:t>создать условия для формирования умений применять знания о порядке выполнения действий в выражениях без скобок и со скобками в различных ситуациях;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развивать умение анализировать структуру числового выражения с целью определения порядка выполнения содержащихся в нем арифметических действий, моделировать содержащиеся в тексте задачи зависимости, контролировать свою деятельность.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Cs w:val="24"/>
          <w:lang w:eastAsia="ru-RU"/>
        </w:rPr>
      </w:pPr>
      <w:r w:rsidRPr="001E06F0">
        <w:rPr>
          <w:sz w:val="24"/>
        </w:rPr>
        <w:t>Задачи урока:</w:t>
      </w:r>
      <w:r w:rsidRPr="001E06F0">
        <w:rPr>
          <w:rFonts w:ascii="Times New Roman" w:hAnsi="Times New Roman"/>
          <w:szCs w:val="24"/>
          <w:lang w:eastAsia="ru-RU"/>
        </w:rPr>
        <w:t xml:space="preserve"> 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 xml:space="preserve">- закрепить знания учащихся о правилах выполнения действий  в  выражениях без скобок и со скобками; формировать у них умение пользоваться этими  правилами при вычислении конкретных выражений; совершенствовать  вычислительные навыки; навыки работы с текстовой задачей; 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- развивать речь, мышление, память; коммуникативные навыки;</w:t>
      </w:r>
    </w:p>
    <w:p w:rsidR="00281A05" w:rsidRPr="001E06F0" w:rsidRDefault="00281A05" w:rsidP="00E90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E06F0">
        <w:rPr>
          <w:rFonts w:ascii="Times New Roman" w:hAnsi="Times New Roman"/>
          <w:sz w:val="24"/>
          <w:szCs w:val="24"/>
          <w:lang w:eastAsia="ru-RU"/>
        </w:rPr>
        <w:t>- воспитывать толерантное  отношение друг к другу, взаимное сотрудничество, негативное  отношение  к  табакокурению.</w:t>
      </w:r>
    </w:p>
    <w:p w:rsidR="00281A05" w:rsidRPr="001E06F0" w:rsidRDefault="00281A05" w:rsidP="00E90C46">
      <w:pPr>
        <w:ind w:left="708"/>
        <w:rPr>
          <w:sz w:val="24"/>
        </w:rPr>
      </w:pPr>
    </w:p>
    <w:p w:rsidR="00281A05" w:rsidRDefault="00281A05"/>
    <w:p w:rsidR="00281A05" w:rsidRDefault="00281A05"/>
    <w:p w:rsidR="00281A05" w:rsidRDefault="00281A05"/>
    <w:p w:rsidR="00281A05" w:rsidRDefault="00281A05"/>
    <w:p w:rsidR="00281A05" w:rsidRDefault="00281A05"/>
    <w:p w:rsidR="00281A05" w:rsidRDefault="00281A05"/>
    <w:p w:rsidR="00281A05" w:rsidRDefault="00281A05"/>
    <w:p w:rsidR="00281A05" w:rsidRDefault="00281A05"/>
    <w:p w:rsidR="00281A05" w:rsidRPr="00012371" w:rsidRDefault="00281A05" w:rsidP="0050730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noProof/>
          <w:lang w:eastAsia="ru-RU"/>
        </w:rPr>
        <w:pict>
          <v:rect id="_x0000_s1028" style="position:absolute;left:0;text-align:left;margin-left:-40.8pt;margin-top:-23.7pt;width:502.5pt;height:681.75pt;z-index:251676160" filled="f" strokeweight="2.25pt"/>
        </w:pict>
      </w:r>
      <w:r w:rsidRPr="00012371">
        <w:rPr>
          <w:rFonts w:ascii="Times New Roman" w:hAnsi="Times New Roman"/>
          <w:sz w:val="24"/>
        </w:rPr>
        <w:t>Методологическая база:</w:t>
      </w:r>
    </w:p>
    <w:p w:rsidR="00281A05" w:rsidRPr="00012371" w:rsidRDefault="00281A05" w:rsidP="00507309">
      <w:pPr>
        <w:jc w:val="center"/>
        <w:rPr>
          <w:rFonts w:ascii="Times New Roman" w:hAnsi="Times New Roman"/>
          <w:sz w:val="24"/>
        </w:rPr>
      </w:pPr>
      <w:r w:rsidRPr="00012371">
        <w:rPr>
          <w:rFonts w:ascii="Times New Roman" w:hAnsi="Times New Roman"/>
          <w:sz w:val="24"/>
        </w:rPr>
        <w:t>УМК « Начальная школа 21 век»</w:t>
      </w:r>
    </w:p>
    <w:p w:rsidR="00281A05" w:rsidRPr="00012371" w:rsidRDefault="00281A05" w:rsidP="00507309">
      <w:pPr>
        <w:jc w:val="center"/>
        <w:rPr>
          <w:rFonts w:ascii="Times New Roman" w:hAnsi="Times New Roman"/>
          <w:sz w:val="24"/>
        </w:rPr>
      </w:pPr>
      <w:r w:rsidRPr="00012371">
        <w:rPr>
          <w:rFonts w:ascii="Times New Roman" w:hAnsi="Times New Roman"/>
          <w:sz w:val="24"/>
        </w:rPr>
        <w:t>В.Н. Рудницкая,  Т.В. Юдачёва  учебник математики 3 класс .</w:t>
      </w:r>
    </w:p>
    <w:p w:rsidR="00281A05" w:rsidRPr="00012371" w:rsidRDefault="00281A05" w:rsidP="00E90C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ru-RU"/>
        </w:rPr>
      </w:pPr>
      <w:r w:rsidRPr="00012371">
        <w:rPr>
          <w:rFonts w:ascii="Times New Roman" w:hAnsi="Times New Roman"/>
          <w:color w:val="000000"/>
          <w:sz w:val="24"/>
          <w:szCs w:val="26"/>
          <w:lang w:eastAsia="ru-RU"/>
        </w:rPr>
        <w:t xml:space="preserve">В урок введен элемент театрализации.  Театрализованные уроки привлекательны тем, что вносят в ученические будни атмосферу праздника, приподнятое настроение, позволяют ребятам проявить свою инициативу, способствуют выработке у них чувства взаимопомощи, коммуникативных умений. </w:t>
      </w:r>
    </w:p>
    <w:p w:rsidR="00281A05" w:rsidRPr="00012371" w:rsidRDefault="00281A05" w:rsidP="00B56D72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Урок  интегрированный с </w:t>
      </w:r>
      <w:r w:rsidRPr="00B56D72">
        <w:rPr>
          <w:rFonts w:ascii="Times New Roman" w:hAnsi="Times New Roman"/>
          <w:sz w:val="24"/>
          <w:szCs w:val="28"/>
          <w:lang w:eastAsia="ru-RU"/>
        </w:rPr>
        <w:t>окружающим миром и изобразительным искусством</w:t>
      </w:r>
      <w:r w:rsidRPr="00012371">
        <w:rPr>
          <w:rFonts w:ascii="Times New Roman" w:hAnsi="Times New Roman"/>
          <w:sz w:val="24"/>
          <w:szCs w:val="28"/>
          <w:lang w:eastAsia="ru-RU"/>
        </w:rPr>
        <w:t>. Использование различных видов работы поддерживает внимание учеников на высоком уровне, что позволяет говорить о развивающей эффективности таких уроков. Они снимают утомляемость, перенапряжение учащихся за счет переключений  внимания, резко повышают познавательный интерес, служат развитию речи, внимания, мышления и памяти. Интеграция дает возможность для самовыражения .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</w:r>
    </w:p>
    <w:p w:rsidR="00281A05" w:rsidRPr="00012371" w:rsidRDefault="00281A05" w:rsidP="00E90C4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12371">
        <w:rPr>
          <w:rFonts w:ascii="Times New Roman" w:hAnsi="Times New Roman"/>
          <w:sz w:val="24"/>
          <w:szCs w:val="28"/>
          <w:lang w:eastAsia="ru-RU"/>
        </w:rPr>
        <w:t>Такие уроки снимают утомляемость, перенапряжение учащихся за счет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  <w:t>переключений на разнообразные виды деятельности, резко повышают</w:t>
      </w:r>
      <w:r w:rsidRPr="00012371">
        <w:rPr>
          <w:rFonts w:ascii="Times New Roman" w:hAnsi="Times New Roman"/>
          <w:sz w:val="24"/>
          <w:szCs w:val="28"/>
          <w:lang w:eastAsia="ru-RU"/>
        </w:rPr>
        <w:br/>
        <w:t>познавательный интерес, служат развитию воображения, внимания, мышления, речи и памяти школьников.</w:t>
      </w:r>
    </w:p>
    <w:p w:rsidR="00281A05" w:rsidRPr="00012371" w:rsidRDefault="00281A05" w:rsidP="00E90C46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012371">
        <w:rPr>
          <w:rFonts w:ascii="Times New Roman" w:hAnsi="Times New Roman"/>
          <w:sz w:val="24"/>
          <w:szCs w:val="28"/>
          <w:lang w:eastAsia="ru-RU"/>
        </w:rPr>
        <w:t>.   Интеграция дает возможность для самореализации, самовыражения,</w:t>
      </w:r>
      <w:r w:rsidRPr="00012371">
        <w:rPr>
          <w:rFonts w:ascii="Times New Roman" w:hAnsi="Times New Roman"/>
          <w:sz w:val="24"/>
          <w:szCs w:val="28"/>
        </w:rPr>
        <w:t xml:space="preserve"> является источником нахождения новых фактов, которые подтверждают или углубляют определенные выводы, наблюдения детей.</w:t>
      </w:r>
    </w:p>
    <w:p w:rsidR="00281A05" w:rsidRPr="00012371" w:rsidRDefault="00281A05" w:rsidP="00507309">
      <w:pPr>
        <w:pStyle w:val="ListParagraph"/>
        <w:spacing w:before="100" w:beforeAutospacing="1" w:after="0" w:line="240" w:lineRule="auto"/>
        <w:ind w:left="0"/>
        <w:rPr>
          <w:rFonts w:ascii="Times New Roman" w:hAnsi="Times New Roman"/>
          <w:sz w:val="24"/>
          <w:szCs w:val="28"/>
        </w:rPr>
      </w:pPr>
      <w:r w:rsidRPr="00012371">
        <w:rPr>
          <w:rFonts w:ascii="Times New Roman" w:hAnsi="Times New Roman"/>
          <w:sz w:val="24"/>
          <w:szCs w:val="28"/>
        </w:rPr>
        <w:t>Оборудование и материалы:</w:t>
      </w:r>
    </w:p>
    <w:p w:rsidR="00281A05" w:rsidRPr="00D87A41" w:rsidRDefault="00281A05" w:rsidP="00D87A41">
      <w:pPr>
        <w:spacing w:before="100" w:beforeAutospacing="1" w:after="0" w:line="240" w:lineRule="auto"/>
        <w:rPr>
          <w:rFonts w:ascii="Times New Roman" w:hAnsi="Times New Roman"/>
          <w:sz w:val="24"/>
          <w:szCs w:val="28"/>
        </w:rPr>
      </w:pPr>
      <w:r w:rsidRPr="00012371">
        <w:rPr>
          <w:rFonts w:ascii="Times New Roman" w:hAnsi="Times New Roman"/>
          <w:sz w:val="24"/>
          <w:szCs w:val="28"/>
        </w:rPr>
        <w:t>Компьютер,  проектор,  экран,  индивидуальные  карточки,  карточки – помощницы, модели фигур (плоские),  карточки для моделирования выражений,  презентация, учебники, тетради</w:t>
      </w:r>
    </w:p>
    <w:p w:rsidR="00281A05" w:rsidRPr="007E241C" w:rsidRDefault="00281A05" w:rsidP="00E90C46">
      <w:pPr>
        <w:spacing w:after="0"/>
        <w:rPr>
          <w:sz w:val="28"/>
        </w:rPr>
      </w:pPr>
    </w:p>
    <w:p w:rsidR="00281A05" w:rsidRPr="009032C7" w:rsidRDefault="00281A05" w:rsidP="00507309">
      <w:pPr>
        <w:pStyle w:val="BodyTextIndent"/>
        <w:ind w:left="0"/>
        <w:rPr>
          <w:sz w:val="28"/>
          <w:szCs w:val="28"/>
        </w:rPr>
      </w:pPr>
      <w:r>
        <w:t>Использование продуктивных  технологий: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>
        <w:rPr>
          <w:b/>
          <w:bCs/>
        </w:rPr>
        <w:t>«ХАЙ ФАЙ</w:t>
      </w:r>
      <w:r w:rsidRPr="00D87A41">
        <w:rPr>
          <w:b/>
          <w:bCs/>
        </w:rPr>
        <w:t>»</w:t>
      </w:r>
      <w:r>
        <w:rPr>
          <w:b/>
          <w:bCs/>
        </w:rPr>
        <w:t>,</w:t>
      </w:r>
      <w:r w:rsidRPr="00D87A41">
        <w:rPr>
          <w:b/>
          <w:sz w:val="28"/>
          <w:szCs w:val="28"/>
        </w:rPr>
        <w:t xml:space="preserve"> </w:t>
      </w:r>
      <w:r w:rsidRPr="009032C7">
        <w:rPr>
          <w:b/>
          <w:sz w:val="28"/>
          <w:szCs w:val="28"/>
        </w:rPr>
        <w:t>«ТАЙМНД  РАУНД  РОБИН»</w:t>
      </w:r>
      <w:r w:rsidRPr="009032C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Pr="00D87A41">
        <w:rPr>
          <w:rFonts w:ascii="Arial" w:hAnsi="Arial" w:cs="+mj-cs"/>
          <w:b/>
          <w:bCs/>
          <w:color w:val="FF0000"/>
          <w:sz w:val="88"/>
          <w:szCs w:val="88"/>
          <w:lang w:eastAsia="en-US"/>
        </w:rPr>
        <w:t xml:space="preserve"> </w:t>
      </w:r>
      <w:r w:rsidRPr="00D87A41">
        <w:rPr>
          <w:b/>
          <w:bCs/>
          <w:sz w:val="28"/>
          <w:szCs w:val="28"/>
        </w:rPr>
        <w:t>«Тим Чир»</w:t>
      </w:r>
      <w:r>
        <w:rPr>
          <w:b/>
          <w:bCs/>
          <w:sz w:val="28"/>
          <w:szCs w:val="28"/>
        </w:rPr>
        <w:t>,</w:t>
      </w:r>
      <w:r w:rsidRPr="00D87A41">
        <w:rPr>
          <w:rFonts w:ascii="Arial" w:hAnsi="Arial" w:cs="+mj-cs"/>
          <w:b/>
          <w:bCs/>
          <w:color w:val="FF0000"/>
          <w:sz w:val="80"/>
          <w:szCs w:val="80"/>
          <w:lang w:eastAsia="en-US"/>
        </w:rPr>
        <w:t xml:space="preserve"> </w:t>
      </w:r>
      <w:r w:rsidRPr="00D87A41">
        <w:rPr>
          <w:b/>
          <w:bCs/>
          <w:sz w:val="28"/>
          <w:szCs w:val="28"/>
        </w:rPr>
        <w:t>«Тэйк Оф – Тач Даун» </w:t>
      </w:r>
    </w:p>
    <w:p w:rsidR="00281A05" w:rsidRDefault="00281A05"/>
    <w:p w:rsidR="00281A05" w:rsidRDefault="00281A05"/>
    <w:p w:rsidR="00281A05" w:rsidRDefault="00281A05" w:rsidP="00E90C46">
      <w:pPr>
        <w:ind w:left="3900" w:firstLine="348"/>
        <w:rPr>
          <w:rFonts w:ascii="Times New Roman" w:hAnsi="Times New Roman"/>
          <w:sz w:val="24"/>
        </w:rPr>
      </w:pPr>
    </w:p>
    <w:p w:rsidR="00281A05" w:rsidRDefault="00281A05" w:rsidP="00E90C46">
      <w:pPr>
        <w:ind w:left="3900" w:firstLine="348"/>
        <w:rPr>
          <w:rFonts w:ascii="Times New Roman" w:hAnsi="Times New Roman"/>
          <w:sz w:val="24"/>
        </w:rPr>
      </w:pPr>
    </w:p>
    <w:p w:rsidR="00281A05" w:rsidRPr="00126B42" w:rsidRDefault="00281A05" w:rsidP="00E90C46">
      <w:pPr>
        <w:ind w:left="3900" w:firstLine="3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126B42">
        <w:rPr>
          <w:rFonts w:ascii="Times New Roman" w:hAnsi="Times New Roman"/>
          <w:sz w:val="24"/>
        </w:rPr>
        <w:t>Ход урока.</w:t>
      </w:r>
    </w:p>
    <w:p w:rsidR="00281A05" w:rsidRPr="00126B42" w:rsidRDefault="00281A05" w:rsidP="00507309">
      <w:p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1.Организационный момент.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проверьте-ка, ребятки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Все на месте?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Всё в порядке?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Дан заливистый звонок.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Начинается урок! 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  Кто-то стучит в дверь. Учитель извиняется и выходит на минуточку.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 это время в класс входят Витя и Маша (дети из параллельного класса).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_Витя, что это у тебя?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_Вот нашёл пачку сигарет, она совсем новая.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_А зачем она тебе?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_Не знаю, выбросить жалко, может пригодится,  а может…попробовать курить?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_Ты что? Ты же ещё маленький, тебе нельзя курить!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Вот и сразу стану старше. Представь себе: идёшь, во рту сигарета, сразу такой взрослый и крутой.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Да! Тогда я тоже хочу повзрослеть! Хочу быть крутой! Ты со мной поделишься?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 входит учитель)</w:t>
      </w:r>
    </w:p>
    <w:p w:rsidR="00281A05" w:rsidRPr="00B56D72" w:rsidRDefault="00281A05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Так, так! Что это вы тут делаете? А где вы взяли сигареты?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_Витя нашёл!</w:t>
      </w:r>
    </w:p>
    <w:p w:rsidR="00281A05" w:rsidRPr="00B56D72" w:rsidRDefault="00281A05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Ребята, а разве можно что-то подбирать на улице? (ответы детей)</w:t>
      </w:r>
    </w:p>
    <w:p w:rsidR="00281A05" w:rsidRPr="00B56D72" w:rsidRDefault="00281A05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_ Да , ребята, это может быть опасно . А что написано на пачке сигарет?</w:t>
      </w:r>
    </w:p>
    <w:p w:rsidR="00281A05" w:rsidRPr="00B56D72" w:rsidRDefault="00281A05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>(Курение вредит вашему здоровью)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курить разве не опасно?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Но все же курят и ничего с ними не случилось.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 Случилось, случилось, но не все об этом знают.</w:t>
      </w:r>
    </w:p>
    <w:p w:rsidR="00281A05" w:rsidRPr="00B56D72" w:rsidRDefault="00281A05" w:rsidP="00507309">
      <w:pPr>
        <w:pStyle w:val="ListParagraph"/>
        <w:ind w:left="-180" w:hanging="180"/>
        <w:rPr>
          <w:rFonts w:ascii="Times New Roman" w:hAnsi="Times New Roman"/>
          <w:b/>
          <w:sz w:val="24"/>
        </w:rPr>
      </w:pPr>
      <w:r w:rsidRPr="00B56D72">
        <w:rPr>
          <w:rFonts w:ascii="Times New Roman" w:hAnsi="Times New Roman"/>
          <w:b/>
          <w:sz w:val="24"/>
        </w:rPr>
        <w:t xml:space="preserve">Что вы, ребята знаете о вреде курения?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_Давайте сегодня мы вместе постараемся узнать о вреде курения побольше, а поможет нам в этом точная наука_ математика.</w:t>
      </w:r>
    </w:p>
    <w:p w:rsidR="00281A05" w:rsidRPr="00B56D72" w:rsidRDefault="00281A05" w:rsidP="00507309">
      <w:p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2.Актуализация знаний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Чтобы узнать как можно больше, нужно настроиться на серьёзную работу, быть внимательным и активным.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Ребята , посмотрите внимательно на выражения (слайд1) , сравните их и поделитесь своими наблюдениями.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1)18+36:9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5)63:7-81:9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2)9х2:6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6)100-56:8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3)81: (36:4)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7)25+43+15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4)607-6х6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(дети рассказывают о результатах сравнений)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теперь постарайтесь ответить на следующие вопросы и задания: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1).назовите выражения, где 1 действие деление;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2).где 1 и 2 действия деление;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3).где действия выполняются по порядку;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4). где действия можно выполнять в любом порядке. (устное решение примеров с записью результатов вычислений)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кто , ребята, может уже сейчас назвать тему нашего урока математики? ( слайд 2)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Сегодня на уроке знания порядка выполнения действий в выражениях со скобками помогут получить полезную информацию по профилактике табакокурения.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9032C7" w:rsidRDefault="00281A05" w:rsidP="00507309">
      <w:pPr>
        <w:pStyle w:val="BodyTextIndent"/>
        <w:ind w:left="-180" w:hanging="180"/>
        <w:rPr>
          <w:sz w:val="28"/>
          <w:szCs w:val="28"/>
        </w:rPr>
      </w:pPr>
      <w:r w:rsidRPr="00126B42">
        <w:rPr>
          <w:u w:val="single"/>
        </w:rPr>
        <w:t>Приобретение новых знаний. Работа в группах.</w:t>
      </w:r>
      <w:r w:rsidRPr="0079201A">
        <w:rPr>
          <w:b/>
          <w:sz w:val="28"/>
          <w:szCs w:val="28"/>
        </w:rPr>
        <w:t xml:space="preserve"> </w:t>
      </w:r>
      <w:r w:rsidRPr="009032C7">
        <w:rPr>
          <w:b/>
          <w:sz w:val="28"/>
          <w:szCs w:val="28"/>
        </w:rPr>
        <w:t>«ТАЙМНД  РАУНД  РОБИН»</w:t>
      </w:r>
      <w:r w:rsidRPr="009032C7">
        <w:rPr>
          <w:sz w:val="28"/>
          <w:szCs w:val="28"/>
        </w:rPr>
        <w:t xml:space="preserve"> </w:t>
      </w:r>
    </w:p>
    <w:p w:rsidR="00281A05" w:rsidRPr="009032C7" w:rsidRDefault="00281A05" w:rsidP="00507309">
      <w:pPr>
        <w:pStyle w:val="BodyTextIndent"/>
        <w:ind w:left="-180" w:hanging="180"/>
        <w:rPr>
          <w:sz w:val="28"/>
          <w:szCs w:val="28"/>
        </w:rPr>
      </w:pPr>
      <w:r w:rsidRPr="009032C7">
        <w:rPr>
          <w:sz w:val="28"/>
          <w:szCs w:val="28"/>
        </w:rPr>
        <w:t>-Команда , которая закончит выполнять все задания дает сигнал поднятой руки. На выполнения всех заданий вам дается 10 минут.</w:t>
      </w:r>
    </w:p>
    <w:p w:rsidR="00281A05" w:rsidRPr="009032C7" w:rsidRDefault="00281A05" w:rsidP="00507309">
      <w:pPr>
        <w:pStyle w:val="BodyTextIndent"/>
        <w:ind w:left="-180" w:hanging="180"/>
        <w:rPr>
          <w:sz w:val="28"/>
          <w:szCs w:val="28"/>
        </w:rPr>
      </w:pPr>
      <w:r w:rsidRPr="009032C7">
        <w:rPr>
          <w:sz w:val="28"/>
          <w:szCs w:val="28"/>
        </w:rPr>
        <w:t>Предлагается изготовить  шляпку гриба. Начинает читать 1 задание партнер №1, а остальные выполняют задание №1.</w:t>
      </w:r>
    </w:p>
    <w:p w:rsidR="00281A05" w:rsidRPr="00126B42" w:rsidRDefault="00281A05" w:rsidP="00507309">
      <w:pPr>
        <w:pStyle w:val="ListParagraph"/>
        <w:numPr>
          <w:ilvl w:val="0"/>
          <w:numId w:val="2"/>
        </w:numPr>
        <w:ind w:left="-180" w:hanging="180"/>
        <w:rPr>
          <w:rFonts w:ascii="Times New Roman" w:hAnsi="Times New Roman"/>
          <w:sz w:val="24"/>
          <w:u w:val="single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4х(8+1)-(25-16):3-81:(36:4)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Ребята укажите порядок выполнения действий и найдите значение выражения. (дети объясняют, решают и приходят в ходе работы к выводу, что в  таких выражениях легко запутаться)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Дети , наука математика поможет нам в этом разобраться.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Какие действия в этом выражении выполняются последними? Обведите их  вот так в кружок. На сколько частей мы поделили кружками это выражение? Какой порядок выполнения действий в 1 части, 2, 3? Сделайте вывод как легко решить такое выражение? ( чтение правила на стр. 101 ) А что следует делать если нет в выражении слабых действий вне скобок ?  Вместе находим и выделяем части выражения и решаем выражение ( у доски)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oval id="_x0000_s1029" style="position:absolute;left:0;text-align:left;margin-left:163.9pt;margin-top:2.6pt;width:14.65pt;height:16.5pt;flip:y;z-index:251639296"/>
        </w:pict>
      </w:r>
      <w:r>
        <w:rPr>
          <w:noProof/>
          <w:lang w:eastAsia="ru-RU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type="#_x0000_t86" style="position:absolute;left:0;text-align:left;margin-left:192.6pt;margin-top:-3.95pt;width:7.55pt;height:53.6pt;rotation:90;z-index:251643392" adj="10800"/>
        </w:pict>
      </w:r>
      <w:r>
        <w:rPr>
          <w:noProof/>
          <w:lang w:eastAsia="ru-RU"/>
        </w:rPr>
        <w:pict>
          <v:shape id="_x0000_s1031" type="#_x0000_t86" style="position:absolute;left:0;text-align:left;margin-left:125.1pt;margin-top:-2.3pt;width:3.8pt;height:46.45pt;rotation:5742853fd;z-index:251642368" adj="6916"/>
        </w:pict>
      </w:r>
      <w:r>
        <w:rPr>
          <w:noProof/>
          <w:lang w:eastAsia="ru-RU"/>
        </w:rPr>
        <w:pict>
          <v:shape id="_x0000_s1032" type="#_x0000_t86" style="position:absolute;left:0;text-align:left;margin-left:54.8pt;margin-top:0;width:3.75pt;height:42pt;rotation:90;z-index:251641344" adj="2755"/>
        </w:pict>
      </w:r>
      <w:r>
        <w:rPr>
          <w:noProof/>
          <w:lang w:eastAsia="ru-RU"/>
        </w:rPr>
        <w:pict>
          <v:oval id="_x0000_s1033" style="position:absolute;left:0;text-align:left;margin-left:83.7pt;margin-top:2.6pt;width:13.5pt;height:16.5pt;z-index:251640320"/>
        </w:pict>
      </w:r>
      <w:r w:rsidRPr="00126B42">
        <w:rPr>
          <w:rFonts w:ascii="Times New Roman" w:hAnsi="Times New Roman"/>
          <w:sz w:val="24"/>
        </w:rPr>
        <w:t>4х(8+1)  ++   (25-16):3   -  81:(36:4)=30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17.45pt;margin-top:14.15pt;width:12.95pt;height:18pt;z-index:251644416">
            <v:textbox>
              <w:txbxContent>
                <w:p w:rsidR="00281A05" w:rsidRDefault="00281A05" w:rsidP="00E90C46">
                  <w:r>
                    <w:t>+</w:t>
                  </w:r>
                </w:p>
              </w:txbxContent>
            </v:textbox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Слайд 3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B62AF4">
        <w:rPr>
          <w:rFonts w:ascii="Times New Roman" w:hAnsi="Times New Roman"/>
          <w:noProof/>
          <w:sz w:val="24"/>
          <w:lang w:eastAsia="ru-RU"/>
        </w:rPr>
        <w:pict>
          <v:shape id="Рисунок 11" o:spid="_x0000_i1026" type="#_x0000_t75" alt="30 вредных.jpg" style="width:154.5pt;height:121.5pt;visibility:visible">
            <v:imagedata r:id="rId6" o:title="" croptop="5082f" cropbottom="12483f" cropleft="6732f" cropright="5891f"/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Учеными доказано ,что при курении образуется около 30 ядов натурального действия.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Наибольший вред оказывает курение на лёгкие человека. Табакокурение практически уничтожает защитную функцию дыхательных путей, вызывая хронические заболевания бронхов, лёгких, приводит к раку легких/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Физминутка.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Закройте глазки, сядьте удобно, расслабьтесь.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Откройте глаза посмотрите влево (знак – запрет курения), посмотрите вправо ( знак no s</w:t>
      </w:r>
      <w:r w:rsidRPr="00126B42">
        <w:rPr>
          <w:rFonts w:ascii="Times New Roman" w:hAnsi="Times New Roman"/>
          <w:sz w:val="24"/>
          <w:lang w:val="en-US"/>
        </w:rPr>
        <w:t>m</w:t>
      </w:r>
      <w:r w:rsidRPr="00126B42">
        <w:rPr>
          <w:rFonts w:ascii="Times New Roman" w:hAnsi="Times New Roman"/>
          <w:sz w:val="24"/>
        </w:rPr>
        <w:t>o</w:t>
      </w:r>
      <w:r w:rsidRPr="00126B42">
        <w:rPr>
          <w:rFonts w:ascii="Times New Roman" w:hAnsi="Times New Roman"/>
          <w:sz w:val="24"/>
          <w:lang w:val="en-US"/>
        </w:rPr>
        <w:t>king</w:t>
      </w:r>
      <w:r w:rsidRPr="00126B42">
        <w:rPr>
          <w:rFonts w:ascii="Times New Roman" w:hAnsi="Times New Roman"/>
          <w:sz w:val="24"/>
        </w:rPr>
        <w:t>) 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B62AF4">
        <w:rPr>
          <w:rFonts w:ascii="Times New Roman" w:hAnsi="Times New Roman"/>
          <w:noProof/>
          <w:sz w:val="24"/>
          <w:lang w:eastAsia="ru-RU"/>
        </w:rPr>
        <w:pict>
          <v:shape id="Рисунок 4" o:spid="_x0000_i1027" type="#_x0000_t75" alt="smokeworld.gif" style="width:93pt;height:90pt;visibility:visible">
            <v:imagedata r:id="rId7" o:title=""/>
          </v:shape>
        </w:pic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B62AF4">
        <w:rPr>
          <w:rFonts w:ascii="Times New Roman" w:hAnsi="Times New Roman"/>
          <w:noProof/>
          <w:sz w:val="24"/>
          <w:lang w:eastAsia="ru-RU"/>
        </w:rPr>
        <w:pict>
          <v:shape id="_x0000_i1028" type="#_x0000_t75" alt="англ.jpg" style="width:96pt;height:90.75pt;visibility:visible">
            <v:imagedata r:id="rId8" o:title=""/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вы увидели? Одинаковы ли знаки? Для чего и где эти знаки помещают?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Да , ребята, жители всей планеты объявляют войну курению. Для чего это делается? (высказывания детей)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Продолжаем работу!</w:t>
      </w:r>
    </w:p>
    <w:p w:rsidR="00281A05" w:rsidRPr="00126B42" w:rsidRDefault="00281A05" w:rsidP="00507309">
      <w:pPr>
        <w:pStyle w:val="ListParagraph"/>
        <w:numPr>
          <w:ilvl w:val="0"/>
          <w:numId w:val="2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 усвоения нового правила.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Работа в парах. Поделить выражение на части, найти значение.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607  -6х6 :(13-4) +  48:8 =609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 .( выражение записано на доске, ученик объясняет правила деления на части и правила порядка выполнения действий)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В момент курения  температура на кончике сигареты достигает 600-900 градусов. Повреждается эмаль зубов, появляется желтый налет на зубах, разрушаются зубы, появляются заболевания желудка.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5" type="#_x0000_t202" style="position:absolute;left:0;text-align:left;margin-left:49.05pt;margin-top:81.95pt;width:114.15pt;height:33.9pt;z-index:251673088">
            <v:textbox>
              <w:txbxContent>
                <w:p w:rsidR="00281A05" w:rsidRPr="00F1762A" w:rsidRDefault="00281A05" w:rsidP="00E90C46">
                  <w:pPr>
                    <w:rPr>
                      <w:b/>
                      <w:i/>
                      <w:sz w:val="48"/>
                      <w:lang w:val="en-US"/>
                    </w:rPr>
                  </w:pPr>
                  <w:r w:rsidRPr="00F1762A">
                    <w:rPr>
                      <w:b/>
                      <w:i/>
                      <w:sz w:val="48"/>
                      <w:lang w:val="en-US"/>
                    </w:rPr>
                    <w:t xml:space="preserve">600-900 </w:t>
                  </w:r>
                </w:p>
              </w:txbxContent>
            </v:textbox>
          </v:shape>
        </w:pict>
      </w:r>
      <w:r w:rsidRPr="00B62AF4">
        <w:rPr>
          <w:rFonts w:ascii="Times New Roman" w:hAnsi="Times New Roman"/>
          <w:noProof/>
          <w:sz w:val="24"/>
          <w:lang w:eastAsia="ru-RU"/>
        </w:rPr>
        <w:pict>
          <v:shape id="Рисунок 3" o:spid="_x0000_i1029" type="#_x0000_t75" alt="топ.jpg" style="width:130.5pt;height:110.25pt;visibility:visible">
            <v:imagedata r:id="rId9" o:title=""/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Самостоятельное решение выражения.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 w:rsidRPr="00D87A41">
        <w:rPr>
          <w:rFonts w:ascii="Times New Roman" w:hAnsi="Times New Roman"/>
          <w:b/>
          <w:bCs/>
          <w:sz w:val="24"/>
          <w:u w:val="single"/>
        </w:rPr>
        <w:t>«Мэнэдж  Мэт»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(408+27-420)  -  (20:10)= 13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Проверка.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Каждые 13 секунд в мире умирает 2 человека от болезней, вызванных курением. ( слайд6- сердце курильщика)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B62AF4">
        <w:rPr>
          <w:rFonts w:ascii="Times New Roman" w:hAnsi="Times New Roman"/>
          <w:noProof/>
          <w:sz w:val="24"/>
          <w:lang w:eastAsia="ru-RU"/>
        </w:rPr>
        <w:pict>
          <v:shape id="Рисунок 7" o:spid="_x0000_i1030" type="#_x0000_t75" alt="серд.jpg" style="width:142.5pt;height:123pt;visibility:visible">
            <v:imagedata r:id="rId10" o:title=""/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 курильщика сужаются  кровеносные сосуды , делая работу по перекачке крови более трудной , часты сердечные приступы. Под действием угарного газа развивается ишемическая болезнь сердца, инфаркт миокарда.</w:t>
      </w:r>
    </w:p>
    <w:p w:rsidR="00281A05" w:rsidRPr="00126B42" w:rsidRDefault="00281A05" w:rsidP="00507309">
      <w:pPr>
        <w:ind w:left="-180" w:hanging="180"/>
        <w:rPr>
          <w:rFonts w:ascii="Times New Roman" w:hAnsi="Times New Roman"/>
          <w:sz w:val="24"/>
          <w:u w:val="single"/>
        </w:rPr>
      </w:pPr>
      <w:r>
        <w:rPr>
          <w:noProof/>
          <w:lang w:eastAsia="ru-RU"/>
        </w:rPr>
        <w:pict>
          <v:rect id="_x0000_s1036" style="position:absolute;left:0;text-align:left;margin-left:580.95pt;margin-top:11.5pt;width:1in;height:1in;z-index:251652608"/>
        </w:pict>
      </w:r>
      <w:r w:rsidRPr="00126B42">
        <w:rPr>
          <w:rFonts w:ascii="Times New Roman" w:hAnsi="Times New Roman"/>
          <w:sz w:val="24"/>
          <w:u w:val="single"/>
        </w:rPr>
        <w:t>5.Работа над задачей.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Народная мудрость гласит : « Курильщик – сам себе могильщик»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Проверим так ли это? Работа в группах. Текст задач на карточках.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7" type="#_x0000_t202" style="position:absolute;left:0;text-align:left;margin-left:580.95pt;margin-top:7.25pt;width:22.5pt;height:25.5pt;z-index:251647488">
            <v:textbox>
              <w:txbxContent>
                <w:p w:rsidR="00281A05" w:rsidRDefault="00281A05" w:rsidP="00E90C46">
                  <w:pPr>
                    <w:shd w:val="clear" w:color="auto" w:fill="92D050"/>
                  </w:pPr>
                </w:p>
              </w:txbxContent>
            </v:textbox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38" type="#_x0000_t202" style="position:absolute;left:0;text-align:left;margin-left:589.2pt;margin-top:45.3pt;width:26.25pt;height:25.5pt;z-index:251648512">
            <v:textbox>
              <w:txbxContent>
                <w:p w:rsidR="00281A05" w:rsidRDefault="00281A05" w:rsidP="00E90C46">
                  <w:pPr>
                    <w:shd w:val="clear" w:color="auto" w:fill="00B0F0"/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9" style="position:absolute;left:0;text-align:left;margin-left:568.2pt;margin-top:38.2pt;width:21pt;height:25.5pt;z-index:251645440"/>
        </w:pict>
      </w:r>
      <w:r w:rsidRPr="00126B42">
        <w:rPr>
          <w:rFonts w:ascii="Times New Roman" w:hAnsi="Times New Roman"/>
          <w:sz w:val="24"/>
        </w:rPr>
        <w:t>В пачке 20 сигарет.  Курящий человек выкурил до обеда четверть пачки. Каждая выкуренная сигарета сокращает жизнь курильщика на 7 минут. На какое время сократит свою жизнь курящий человек за половину дня?</w:t>
      </w:r>
    </w:p>
    <w:p w:rsidR="00281A05" w:rsidRPr="00126B42" w:rsidRDefault="00281A05" w:rsidP="00507309">
      <w:pPr>
        <w:pStyle w:val="ListParagraph"/>
        <w:numPr>
          <w:ilvl w:val="0"/>
          <w:numId w:val="4"/>
        </w:numPr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0" style="position:absolute;left:0;text-align:left;margin-left:345.45pt;margin-top:-.1pt;width:25.5pt;height:25.5pt;z-index:251653632" fillcolor="#00b050" strokecolor="#00b050"/>
        </w:pict>
      </w:r>
      <w:r>
        <w:rPr>
          <w:noProof/>
          <w:lang w:eastAsia="ru-RU"/>
        </w:rPr>
        <w:pict>
          <v:rect id="_x0000_s1041" style="position:absolute;left:0;text-align:left;margin-left:299.8pt;margin-top:-.1pt;width:21.75pt;height:25.5pt;z-index:251646464" fillcolor="red"/>
        </w:pict>
      </w:r>
      <w:r>
        <w:rPr>
          <w:noProof/>
          <w:lang w:eastAsia="ru-RU"/>
        </w:rPr>
        <w:pict>
          <v:rect id="_x0000_s1042" style="position:absolute;left:0;text-align:left;margin-left:387.55pt;margin-top:-.1pt;width:26.25pt;height:25.5pt;z-index:251654656" fillcolor="#00b0f0"/>
        </w:pict>
      </w:r>
      <w:r w:rsidRPr="00126B42">
        <w:rPr>
          <w:rFonts w:ascii="Times New Roman" w:hAnsi="Times New Roman"/>
          <w:sz w:val="24"/>
        </w:rPr>
        <w:t xml:space="preserve">1 группа -карточка помощница  </w:t>
      </w:r>
      <w:r w:rsidRPr="00126B42">
        <w:rPr>
          <w:rFonts w:ascii="Times New Roman" w:hAnsi="Times New Roman"/>
          <w:sz w:val="24"/>
        </w:rPr>
        <w:tab/>
        <w:t xml:space="preserve">1) ---     :    ------  =   </w:t>
      </w:r>
      <w:r w:rsidRPr="00126B42">
        <w:rPr>
          <w:rFonts w:ascii="Times New Roman" w:hAnsi="Times New Roman"/>
          <w:sz w:val="24"/>
        </w:rPr>
        <w:tab/>
        <w:t xml:space="preserve"> 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3" style="position:absolute;left:0;text-align:left;margin-left:321.55pt;margin-top:1.7pt;width:25.5pt;height:24pt;z-index:251650560"/>
        </w:pict>
      </w:r>
      <w:r>
        <w:rPr>
          <w:noProof/>
          <w:lang w:eastAsia="ru-RU"/>
        </w:rPr>
        <w:pict>
          <v:rect id="_x0000_s1044" style="position:absolute;left:0;text-align:left;margin-left:261.55pt;margin-top:1.7pt;width:26.25pt;height:24pt;z-index:251649536" fillcolor="#00b0f0"/>
        </w:pict>
      </w:r>
      <w:r>
        <w:rPr>
          <w:noProof/>
          <w:lang w:eastAsia="ru-RU"/>
        </w:rPr>
        <w:pict>
          <v:rect id="_x0000_s1045" style="position:absolute;left:0;text-align:left;margin-left:387.55pt;margin-top:1.7pt;width:26.25pt;height:24pt;z-index:251651584"/>
        </w:pic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 xml:space="preserve">2).-         х       ----    =  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</w:r>
    </w:p>
    <w:p w:rsidR="00281A05" w:rsidRPr="00126B42" w:rsidRDefault="00281A05" w:rsidP="00507309">
      <w:pPr>
        <w:pStyle w:val="ListParagraph"/>
        <w:numPr>
          <w:ilvl w:val="0"/>
          <w:numId w:val="3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 группа- решить  по действиям с вопросами.</w:t>
      </w:r>
    </w:p>
    <w:p w:rsidR="00281A05" w:rsidRPr="00126B42" w:rsidRDefault="00281A05" w:rsidP="00507309">
      <w:pPr>
        <w:pStyle w:val="ListParagraph"/>
        <w:numPr>
          <w:ilvl w:val="0"/>
          <w:numId w:val="3"/>
        </w:numPr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 группа -  ответить на дополнительный вопрос.  На какое время сократит свою жизнь курильщик , если выкурит всю пачку 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Проверка 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2 гр. Задают вопросы :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- Сколько сигарет  выкурит человек до обеда?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-  На сколько минут сократится его жизнь?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3 гр.  Отвечают на дополнительный вопрос.</w:t>
      </w:r>
    </w:p>
    <w:p w:rsidR="00281A05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46" style="position:absolute;left:0;text-align:left;margin-left:609.7pt;margin-top:63.65pt;width:35.85pt;height:38pt;flip:x;z-index:251665920;mso-wrap-distance-top:7.2pt;mso-wrap-distance-bottom:7.2pt;mso-position-horizontal-relative:margin;mso-position-vertical-relative:margin;v-text-anchor:middle" o:allowincell="f" filled="f" fillcolor="black" strokeweight="1.5pt">
            <v:shadow color="#f79646" opacity=".5" offset="-15pt,0" offset2="-18pt,12pt"/>
            <v:textbox style="mso-next-textbox:#_x0000_s1046" inset="21.6pt,21.6pt,21.6pt,21.6pt">
              <w:txbxContent>
                <w:p w:rsidR="00281A05" w:rsidRPr="004642AD" w:rsidRDefault="00281A05" w:rsidP="00E90C46">
                  <w:pPr>
                    <w:rPr>
                      <w:color w:val="4F81BD"/>
                      <w:sz w:val="20"/>
                      <w:szCs w:val="20"/>
                    </w:rPr>
                  </w:pPr>
                  <w:r w:rsidRPr="004642AD">
                    <w:rPr>
                      <w:color w:val="4F81BD"/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square" anchorx="margin" anchory="margin"/>
          </v:rect>
        </w:pict>
      </w:r>
      <w:r w:rsidRPr="00126B42">
        <w:rPr>
          <w:rFonts w:ascii="Times New Roman" w:hAnsi="Times New Roman"/>
          <w:sz w:val="24"/>
        </w:rPr>
        <w:t xml:space="preserve">А теперь давайте вместе составим выражение к этой задаче.( на магнитной доске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 id="_x0000_s1047" type="#_x0000_t202" style="position:absolute;left:0;text-align:left;margin-left:389.8pt;margin-top:2.65pt;width:24pt;height:27.05pt;z-index:251664896">
            <v:textbox>
              <w:txbxContent>
                <w:p w:rsidR="00281A05" w:rsidRPr="00AD15F1" w:rsidRDefault="00281A05" w:rsidP="00E90C46">
                  <w:pPr>
                    <w:rPr>
                      <w:sz w:val="40"/>
                    </w:rPr>
                  </w:pPr>
                  <w:r w:rsidRPr="00AD15F1">
                    <w:rPr>
                      <w:sz w:val="40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left:0;text-align:left;margin-left:321.55pt;margin-top:2.65pt;width:32.55pt;height:33.35pt;z-index:251666944">
            <v:textbox>
              <w:txbxContent>
                <w:p w:rsidR="00281A05" w:rsidRPr="00AD15F1" w:rsidRDefault="00281A05" w:rsidP="00E90C46">
                  <w:pPr>
                    <w:rPr>
                      <w:sz w:val="36"/>
                    </w:rPr>
                  </w:pPr>
                  <w:r w:rsidRPr="00AD15F1">
                    <w:rPr>
                      <w:sz w:val="36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left:0;text-align:left;margin-left:266.35pt;margin-top:2.65pt;width:32.55pt;height:27.05pt;z-index:251663872">
            <v:textbox>
              <w:txbxContent>
                <w:p w:rsidR="00281A05" w:rsidRPr="00AD15F1" w:rsidRDefault="00281A05" w:rsidP="00E90C46">
                  <w:pPr>
                    <w:rPr>
                      <w:sz w:val="36"/>
                    </w:rPr>
                  </w:pPr>
                  <w:r w:rsidRPr="00AD15F1">
                    <w:rPr>
                      <w:sz w:val="36"/>
                    </w:rPr>
                    <w:t>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left:0;text-align:left;margin-left:181.3pt;margin-top:2.65pt;width:61.35pt;height:27.05pt;z-index:251662848">
            <v:textbox>
              <w:txbxContent>
                <w:p w:rsidR="00281A05" w:rsidRPr="00AD15F1" w:rsidRDefault="00281A05" w:rsidP="00E90C46">
                  <w:pPr>
                    <w:rPr>
                      <w:sz w:val="32"/>
                    </w:rPr>
                  </w:pPr>
                  <w:r w:rsidRPr="00AD15F1">
                    <w:rPr>
                      <w:sz w:val="32"/>
                    </w:rPr>
                    <w:t>20:4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left:0;text-align:left;margin-left:98.9pt;margin-top:2.65pt;width:36.75pt;height:27pt;z-index:251661824">
            <v:textbox>
              <w:txbxContent>
                <w:p w:rsidR="00281A05" w:rsidRPr="00AD15F1" w:rsidRDefault="00281A05" w:rsidP="00E90C46">
                  <w:pPr>
                    <w:rPr>
                      <w:sz w:val="40"/>
                    </w:rPr>
                  </w:pPr>
                  <w:r w:rsidRPr="00AD15F1">
                    <w:rPr>
                      <w:sz w:val="40"/>
                    </w:rPr>
                    <w:t>7</w:t>
                  </w:r>
                </w:p>
              </w:txbxContent>
            </v:textbox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Составление выражения, определение порядка действий, решение.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  <w:u w:val="single"/>
        </w:rPr>
        <w:t xml:space="preserve">Вывод </w:t>
      </w:r>
      <w:r w:rsidRPr="00126B42">
        <w:rPr>
          <w:rFonts w:ascii="Times New Roman" w:hAnsi="Times New Roman"/>
          <w:sz w:val="24"/>
        </w:rPr>
        <w:t>: наносит ли курение вред жизни и здоровью человека?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Пагубное влияние оказывает курение и на мозг.  Курение вызывает спазмы сосудов мозга, являясь причиной кровоизлияний в мозг и рака мозга. Особенно опасно курение в юном возрасте, оно понижает умственные способности, память.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6.Физминутка </w:t>
      </w:r>
      <w:r w:rsidRPr="00D87A41">
        <w:rPr>
          <w:rFonts w:ascii="Arial" w:hAnsi="Arial" w:cs="+mj-cs"/>
          <w:b/>
          <w:bCs/>
          <w:color w:val="FF0000"/>
          <w:sz w:val="88"/>
          <w:szCs w:val="88"/>
        </w:rPr>
        <w:t xml:space="preserve"> </w:t>
      </w:r>
      <w:r w:rsidRPr="00D87A41">
        <w:rPr>
          <w:b/>
          <w:bCs/>
          <w:sz w:val="28"/>
          <w:szCs w:val="28"/>
        </w:rPr>
        <w:t>«Тим Чир»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Узнав столько о вреде курения,  хочется встать, полной грудью вдохнуть свежий воздух, услышать песнь соловья в лесу, идти по лесу, раздвигая ветки руками и радоваться жизни. Как прекрасна жизнь!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Кто-то скажет : «Подумаешь, несколько минут , часов… ведь мы их порой не замечаем»  Проходят годы… Давайте посчитаем какой вред наносит курение на протяжении жизни.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7. Самостоятельная работа.</w:t>
      </w:r>
    </w:p>
    <w:p w:rsidR="00281A05" w:rsidRPr="009032C7" w:rsidRDefault="00281A05" w:rsidP="00507309">
      <w:pPr>
        <w:pStyle w:val="BodyTextIndent"/>
        <w:ind w:left="-180" w:hanging="180"/>
        <w:rPr>
          <w:sz w:val="28"/>
          <w:szCs w:val="28"/>
        </w:rPr>
      </w:pPr>
      <w:r w:rsidRPr="00126B42">
        <w:rPr>
          <w:u w:val="single"/>
        </w:rPr>
        <w:t>Решение задачи. (  на карточках, решить самостоятельно )</w:t>
      </w:r>
      <w:r w:rsidRPr="00D87A41">
        <w:rPr>
          <w:b/>
          <w:bCs/>
          <w:sz w:val="28"/>
          <w:szCs w:val="28"/>
        </w:rPr>
        <w:t xml:space="preserve"> «Тэйк Оф – Тач Даун» 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Средняя продолжительность жизни в России- 56 лет. Курящий человек сокращает свою жизнь на число в 7 раз меньшее средней продолжительности жизни. Сколько лет  в среднем проживет такой человек?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Карточки –помощницы слабым ученикам.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2" style="position:absolute;left:0;text-align:left;margin-left:37.3pt;margin-top:1.85pt;width:32.25pt;height:33.75pt;z-index:251655680" fillcolor="#00b050"/>
        </w:pict>
      </w:r>
      <w:r>
        <w:rPr>
          <w:noProof/>
          <w:lang w:eastAsia="ru-RU"/>
        </w:rPr>
        <w:pict>
          <v:rect id="_x0000_s1053" style="position:absolute;left:0;text-align:left;margin-left:84.55pt;margin-top:7.05pt;width:34.6pt;height:33.75pt;z-index:251656704" fillcolor="yellow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4" type="#_x0000_t5" style="position:absolute;left:0;text-align:left;margin-left:130.4pt;margin-top:7.25pt;width:41.35pt;height:28.35pt;z-index:251657728" fillcolor="red"/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-----     :      -----   =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5" style="position:absolute;left:0;text-align:left;margin-left:151.2pt;margin-top:14.15pt;width:29.9pt;height:30.75pt;z-index:251660800"/>
        </w:pict>
      </w:r>
      <w:r>
        <w:rPr>
          <w:noProof/>
          <w:lang w:eastAsia="ru-RU"/>
        </w:rPr>
        <w:pict>
          <v:shape id="_x0000_s1056" type="#_x0000_t5" style="position:absolute;left:0;text-align:left;margin-left:79.3pt;margin-top:9.05pt;width:51.1pt;height:30.75pt;z-index:251659776" fillcolor="red"/>
        </w:pict>
      </w:r>
      <w:r>
        <w:rPr>
          <w:noProof/>
          <w:lang w:eastAsia="ru-RU"/>
        </w:rPr>
        <w:pict>
          <v:rect id="_x0000_s1057" style="position:absolute;left:0;text-align:left;margin-left:37.3pt;margin-top:9.05pt;width:27.75pt;height:30.75pt;z-index:251658752" fillcolor="#00b050"/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------    -      ------     =</w:t>
      </w:r>
      <w:r w:rsidRPr="00126B42">
        <w:rPr>
          <w:rFonts w:ascii="Times New Roman" w:hAnsi="Times New Roman"/>
          <w:sz w:val="24"/>
        </w:rPr>
        <w:tab/>
      </w:r>
      <w:r w:rsidRPr="00126B42">
        <w:rPr>
          <w:rFonts w:ascii="Times New Roman" w:hAnsi="Times New Roman"/>
          <w:sz w:val="24"/>
        </w:rPr>
        <w:tab/>
        <w:t>(работает консультант по предмету, можно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 обратиться за помощью)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«Цветная» проверка задачи по карточке – помощнице.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Почему в схеме задачи два зеленых прямоугольника?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Почему два красных треугольника?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rect id="_x0000_s1058" style="position:absolute;left:0;text-align:left;margin-left:192.55pt;margin-top:13.7pt;width:38.25pt;height:35.25pt;z-index:251670016" fillcolor="yellow"/>
        </w:pict>
      </w:r>
      <w:r>
        <w:rPr>
          <w:noProof/>
          <w:lang w:eastAsia="ru-RU"/>
        </w:rPr>
        <w:pict>
          <v:rect id="_x0000_s1059" style="position:absolute;left:0;text-align:left;margin-left:130.4pt;margin-top:13.7pt;width:35.15pt;height:34.5pt;z-index:251668992" fillcolor="#00b050"/>
        </w:pict>
      </w:r>
      <w:r>
        <w:rPr>
          <w:noProof/>
          <w:lang w:eastAsia="ru-RU"/>
        </w:rPr>
        <w:pict>
          <v:rect id="_x0000_s1060" style="position:absolute;left:0;text-align:left;margin-left:62.9pt;margin-top:13.7pt;width:31.4pt;height:34.5pt;z-index:251667968" fillcolor="#00b050"/>
        </w:pict>
      </w:r>
      <w:r w:rsidRPr="00126B42">
        <w:rPr>
          <w:rFonts w:ascii="Times New Roman" w:hAnsi="Times New Roman"/>
          <w:sz w:val="24"/>
        </w:rPr>
        <w:t>Составление «цветного»  выражения к задаче  ( в группах)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Составление и проверка у доски 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На сколько лет сократится жизнь курящего человека? Это много или мало?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Сколько проживет в среднем курящий человек? Стоит ли отказаться от курения?( слайд)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  <w:u w:val="single"/>
        </w:rPr>
        <w:t xml:space="preserve">Вывод </w:t>
      </w:r>
      <w:r w:rsidRPr="00126B42">
        <w:rPr>
          <w:rFonts w:ascii="Times New Roman" w:hAnsi="Times New Roman"/>
          <w:sz w:val="24"/>
        </w:rPr>
        <w:t>: Курить – здоровью и жизни вредить.  Государство тоже заботится о здоровье человека: запрещена реклама сигарет, продажа сигарет несовершеннолетним, на каждой пачке сигарет предупреждение о вреде сигарет и курения, решается вопрос о запрете курения в общественных местах. Достаточно этого ,чтобы остановить курящего человека? (слайд)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B62AF4">
        <w:rPr>
          <w:rFonts w:ascii="Times New Roman" w:hAnsi="Times New Roman"/>
          <w:noProof/>
          <w:sz w:val="24"/>
          <w:lang w:eastAsia="ru-RU"/>
        </w:rPr>
        <w:pict>
          <v:shape id="Рисунок 6" o:spid="_x0000_i1031" type="#_x0000_t75" alt="пач.jpg" style="width:126.75pt;height:67.5pt;visibility:visible">
            <v:imagedata r:id="rId11" o:title=""/>
          </v:shape>
        </w:pic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8.Курению есть альтернатива! ( пропаганда здорового образа жизни)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 Портфолио ребят</w:t>
      </w:r>
      <w:r w:rsidRPr="00126B42">
        <w:rPr>
          <w:rFonts w:ascii="Times New Roman" w:hAnsi="Times New Roman"/>
          <w:sz w:val="24"/>
        </w:rPr>
        <w:t>, занимающихся спортом, имеющих грамоты и награды в спорте)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Ну , что , ребята, это круто?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9. Итог урока.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Ребята вы  сделали </w:t>
      </w:r>
      <w:r w:rsidRPr="00126B42">
        <w:rPr>
          <w:rFonts w:ascii="Times New Roman" w:hAnsi="Times New Roman"/>
          <w:sz w:val="24"/>
        </w:rPr>
        <w:t xml:space="preserve"> как важно заботиться о своем здоровье, жизни?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А стоит ли курить? Почему?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Делает ли курение вас старше, круче?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Какая наука помогла подсчитать точный вред здоровью?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Какие новые знания по математике помогли это сделать?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значат эти числа, о чем они предупреждают нас?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44"/>
        </w:rPr>
      </w:pPr>
      <w:r w:rsidRPr="00126B42">
        <w:rPr>
          <w:rFonts w:ascii="Times New Roman" w:hAnsi="Times New Roman"/>
          <w:sz w:val="44"/>
        </w:rPr>
        <w:t>30     600    13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10. Рефлексия.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1" type="#_x0000_t96" style="position:absolute;left:0;text-align:left;margin-left:369.45pt;margin-top:39.25pt;width:55.6pt;height:55.65pt;z-index:251672064" adj="15510" fillcolor="#f79646" strokecolor="#f2f2f2" strokeweight="3pt">
            <v:shadow on="t" type="perspective" color="#974706" opacity=".5" offset="1pt" offset2="-1pt"/>
          </v:shape>
        </w:pict>
      </w:r>
      <w:r>
        <w:rPr>
          <w:noProof/>
          <w:lang w:eastAsia="ru-RU"/>
        </w:rPr>
        <w:pict>
          <v:shape id="_x0000_s1062" type="#_x0000_t96" style="position:absolute;left:0;text-align:left;margin-left:277.3pt;margin-top:39.55pt;width:55.4pt;height:55.35pt;z-index:251671040" fillcolor="yellow"/>
        </w:pict>
      </w:r>
      <w:r w:rsidRPr="00126B42">
        <w:rPr>
          <w:rFonts w:ascii="Times New Roman" w:hAnsi="Times New Roman"/>
          <w:sz w:val="32"/>
        </w:rPr>
        <w:t>Прошу вас выразить свое отношение к курению и  здоровому образу жизни смайликами.</w:t>
      </w:r>
      <w:r w:rsidRPr="00126B42">
        <w:rPr>
          <w:rFonts w:ascii="Times New Roman" w:hAnsi="Times New Roman"/>
          <w:sz w:val="24"/>
        </w:rPr>
        <w:t>( у каждого на столе )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44"/>
        </w:rPr>
      </w:pP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 xml:space="preserve">11.Домашнее задание.  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  <w:u w:val="single"/>
        </w:rPr>
        <w:t>Решите вместе с родителями.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Пачка сигарет стоит….. рублей. Если человек в день выкуривает…пачку (пачек).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Сколько рублей тратит семья на сигареты  в неделю? Сколько нужно денег на сигареты в месяц, год?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Что смогли бы для семьи купить на эти деньги?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</w:rPr>
      </w:pPr>
      <w:r w:rsidRPr="00126B42">
        <w:rPr>
          <w:rFonts w:ascii="Times New Roman" w:hAnsi="Times New Roman"/>
          <w:sz w:val="24"/>
        </w:rPr>
        <w:t>Стоит ли отказаться от курения?   Что такое пассивное курение?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sz w:val="24"/>
          <w:u w:val="single"/>
        </w:rPr>
      </w:pPr>
      <w:r w:rsidRPr="00126B42">
        <w:rPr>
          <w:rFonts w:ascii="Times New Roman" w:hAnsi="Times New Roman"/>
          <w:sz w:val="24"/>
        </w:rPr>
        <w:t>12.</w:t>
      </w:r>
      <w:r w:rsidRPr="00126B42">
        <w:rPr>
          <w:rFonts w:ascii="Times New Roman" w:hAnsi="Times New Roman"/>
          <w:sz w:val="24"/>
          <w:u w:val="single"/>
        </w:rPr>
        <w:t>Пожелание на будущее.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Сегодня вечером как ляжешь спать,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Ты должен так себе сказать: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« Я выбрал сам дорогу к свету,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И, презирая сигарету,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Не стану ни за что курить .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Я – человек!</w:t>
      </w:r>
    </w:p>
    <w:p w:rsidR="00281A05" w:rsidRPr="00126B42" w:rsidRDefault="00281A05" w:rsidP="00507309">
      <w:pPr>
        <w:pStyle w:val="ListParagraph"/>
        <w:ind w:left="-180" w:hanging="180"/>
        <w:rPr>
          <w:rFonts w:ascii="Times New Roman" w:hAnsi="Times New Roman"/>
          <w:b/>
          <w:i/>
          <w:sz w:val="24"/>
        </w:rPr>
      </w:pPr>
      <w:r w:rsidRPr="00126B42">
        <w:rPr>
          <w:rFonts w:ascii="Times New Roman" w:hAnsi="Times New Roman"/>
          <w:b/>
          <w:i/>
          <w:sz w:val="24"/>
        </w:rPr>
        <w:t>Я должен сильным  быть!»</w:t>
      </w:r>
    </w:p>
    <w:p w:rsidR="00281A05" w:rsidRPr="00CA7F49" w:rsidRDefault="00281A05" w:rsidP="00507309">
      <w:pPr>
        <w:ind w:left="-180" w:hanging="180"/>
        <w:rPr>
          <w:b/>
        </w:rPr>
      </w:pPr>
      <w:r w:rsidRPr="00CA7F49">
        <w:rPr>
          <w:b/>
        </w:rPr>
        <w:t>Д.З НАР</w:t>
      </w:r>
      <w:r>
        <w:rPr>
          <w:b/>
        </w:rPr>
        <w:t xml:space="preserve">ИСОВАТЬ РИСУНОК, </w:t>
      </w:r>
      <w:r w:rsidRPr="00CA7F49">
        <w:rPr>
          <w:b/>
        </w:rPr>
        <w:t xml:space="preserve"> ПРЕДУПРЕЖДАЮЩИЙ О ВРЕДЕ КУРЕНИЯ.</w:t>
      </w:r>
    </w:p>
    <w:sectPr w:rsidR="00281A05" w:rsidRPr="00CA7F49" w:rsidSect="0025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j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290B"/>
    <w:multiLevelType w:val="hybridMultilevel"/>
    <w:tmpl w:val="CB983C82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51DB0784"/>
    <w:multiLevelType w:val="hybridMultilevel"/>
    <w:tmpl w:val="E154F0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0A6607"/>
    <w:multiLevelType w:val="hybridMultilevel"/>
    <w:tmpl w:val="4DB0D92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FA5AE8"/>
    <w:multiLevelType w:val="hybridMultilevel"/>
    <w:tmpl w:val="8C225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C46"/>
    <w:rsid w:val="00012371"/>
    <w:rsid w:val="000C2ABB"/>
    <w:rsid w:val="00112D75"/>
    <w:rsid w:val="00126B42"/>
    <w:rsid w:val="0015254A"/>
    <w:rsid w:val="001A7739"/>
    <w:rsid w:val="001C040A"/>
    <w:rsid w:val="001E06F0"/>
    <w:rsid w:val="00205A88"/>
    <w:rsid w:val="002570A0"/>
    <w:rsid w:val="002770D3"/>
    <w:rsid w:val="00281A05"/>
    <w:rsid w:val="002E34A6"/>
    <w:rsid w:val="00370492"/>
    <w:rsid w:val="003E77A9"/>
    <w:rsid w:val="00420952"/>
    <w:rsid w:val="004642AD"/>
    <w:rsid w:val="00507309"/>
    <w:rsid w:val="00577C6A"/>
    <w:rsid w:val="006633EA"/>
    <w:rsid w:val="00671657"/>
    <w:rsid w:val="00676B6C"/>
    <w:rsid w:val="006C47DD"/>
    <w:rsid w:val="00740BD2"/>
    <w:rsid w:val="0079201A"/>
    <w:rsid w:val="007D3B15"/>
    <w:rsid w:val="007E241C"/>
    <w:rsid w:val="008109D0"/>
    <w:rsid w:val="00887FC0"/>
    <w:rsid w:val="009032C7"/>
    <w:rsid w:val="0092785B"/>
    <w:rsid w:val="009B4085"/>
    <w:rsid w:val="009F4403"/>
    <w:rsid w:val="00A02176"/>
    <w:rsid w:val="00A530AD"/>
    <w:rsid w:val="00AA469A"/>
    <w:rsid w:val="00AB07A4"/>
    <w:rsid w:val="00AD15F1"/>
    <w:rsid w:val="00B17C75"/>
    <w:rsid w:val="00B56D72"/>
    <w:rsid w:val="00B62AF4"/>
    <w:rsid w:val="00CA7F49"/>
    <w:rsid w:val="00CD37D2"/>
    <w:rsid w:val="00D015E0"/>
    <w:rsid w:val="00D03D31"/>
    <w:rsid w:val="00D144BF"/>
    <w:rsid w:val="00D87A41"/>
    <w:rsid w:val="00DF2789"/>
    <w:rsid w:val="00E438E0"/>
    <w:rsid w:val="00E76CE9"/>
    <w:rsid w:val="00E90C46"/>
    <w:rsid w:val="00F1762A"/>
    <w:rsid w:val="00F96607"/>
    <w:rsid w:val="00FD39C1"/>
    <w:rsid w:val="00FF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C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90C4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79201A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201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9</Pages>
  <Words>1710</Words>
  <Characters>9747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2018-03-26T07:42:00Z</cp:lastPrinted>
  <dcterms:created xsi:type="dcterms:W3CDTF">2014-11-01T05:40:00Z</dcterms:created>
  <dcterms:modified xsi:type="dcterms:W3CDTF">2018-06-07T10:05:00Z</dcterms:modified>
</cp:coreProperties>
</file>