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C3" w:rsidRPr="00EC49B6" w:rsidRDefault="005315C3" w:rsidP="00B042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«Дорожная карта» </w:t>
      </w:r>
      <w:r w:rsidRPr="06F1F98F">
        <w:rPr>
          <w:b/>
          <w:bCs/>
          <w:sz w:val="28"/>
          <w:szCs w:val="28"/>
        </w:rPr>
        <w:t xml:space="preserve">подготовки и проведения государственной итоговой аттестации выпускников </w:t>
      </w:r>
      <w:r w:rsidRPr="06F1F98F">
        <w:rPr>
          <w:b/>
          <w:bCs/>
          <w:sz w:val="28"/>
          <w:szCs w:val="28"/>
          <w:lang w:val="en-US"/>
        </w:rPr>
        <w:t>IX</w:t>
      </w:r>
      <w:r w:rsidRPr="06F1F98F">
        <w:rPr>
          <w:b/>
          <w:bCs/>
          <w:sz w:val="28"/>
          <w:szCs w:val="28"/>
        </w:rPr>
        <w:t xml:space="preserve">, </w:t>
      </w:r>
      <w:r w:rsidRPr="06F1F98F"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 xml:space="preserve"> классов филиала МАОУ Черемшанская СОШ – Первопесьяновская СОШ</w:t>
      </w:r>
      <w:r w:rsidRPr="06F1F98F">
        <w:rPr>
          <w:b/>
          <w:bCs/>
          <w:sz w:val="28"/>
          <w:szCs w:val="28"/>
        </w:rPr>
        <w:t xml:space="preserve"> в 201</w:t>
      </w:r>
      <w:r>
        <w:rPr>
          <w:b/>
          <w:bCs/>
          <w:sz w:val="28"/>
          <w:szCs w:val="28"/>
        </w:rPr>
        <w:t>9</w:t>
      </w:r>
      <w:r w:rsidRPr="06F1F98F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20</w:t>
      </w:r>
      <w:r w:rsidRPr="06F1F98F">
        <w:rPr>
          <w:b/>
          <w:bCs/>
          <w:sz w:val="28"/>
          <w:szCs w:val="28"/>
        </w:rPr>
        <w:t xml:space="preserve"> учебном году</w:t>
      </w:r>
    </w:p>
    <w:p w:rsidR="005315C3" w:rsidRPr="00EC49B6" w:rsidRDefault="005315C3" w:rsidP="00B04211">
      <w:pPr>
        <w:rPr>
          <w:b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544"/>
        <w:gridCol w:w="1559"/>
        <w:gridCol w:w="142"/>
        <w:gridCol w:w="2268"/>
        <w:gridCol w:w="2126"/>
      </w:tblGrid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№</w:t>
            </w:r>
          </w:p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Итоговые документы</w:t>
            </w:r>
          </w:p>
        </w:tc>
        <w:tc>
          <w:tcPr>
            <w:tcW w:w="2126" w:type="dxa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DDD9C3"/>
          </w:tcPr>
          <w:p w:rsidR="005315C3" w:rsidRPr="008A06DE" w:rsidRDefault="005315C3" w:rsidP="009C14A5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Анализ проведения ГИА-9 и ГИА-11 в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6F1F98F">
              <w:rPr>
                <w:b/>
                <w:bCs/>
                <w:sz w:val="20"/>
                <w:szCs w:val="20"/>
              </w:rPr>
              <w:t xml:space="preserve"> году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284EC6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 xml:space="preserve">- Проведение </w:t>
            </w:r>
            <w:r>
              <w:rPr>
                <w:sz w:val="20"/>
                <w:szCs w:val="20"/>
              </w:rPr>
              <w:t>педсовета по результатам ГИА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Pr="06F1F98F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Протокол</w:t>
            </w:r>
            <w:r>
              <w:rPr>
                <w:sz w:val="20"/>
                <w:szCs w:val="20"/>
              </w:rPr>
              <w:t xml:space="preserve"> педсовета</w:t>
            </w:r>
          </w:p>
        </w:tc>
        <w:tc>
          <w:tcPr>
            <w:tcW w:w="2126" w:type="dxa"/>
          </w:tcPr>
          <w:p w:rsidR="005315C3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Меры по повышению качества преподавания учебных предметов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EEECE1"/>
          </w:tcPr>
          <w:p w:rsidR="005315C3" w:rsidRPr="008A06DE" w:rsidRDefault="005315C3" w:rsidP="009C14A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6F1F98F">
              <w:rPr>
                <w:b/>
                <w:bCs/>
                <w:i/>
                <w:iCs/>
                <w:sz w:val="20"/>
                <w:szCs w:val="20"/>
                <w:lang w:val="en-US"/>
              </w:rPr>
              <w:t>II</w:t>
            </w:r>
            <w:r w:rsidRPr="06F1F98F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6F1F98F">
              <w:rPr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6F1F98F">
              <w:rPr>
                <w:b/>
                <w:bCs/>
                <w:i/>
                <w:iCs/>
                <w:sz w:val="20"/>
                <w:szCs w:val="20"/>
              </w:rPr>
              <w:t xml:space="preserve"> Организационно-методические мероприятия с обучающимися и педагогами выпускных классов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  <w:lang/>
              </w:rPr>
              <w:t>- Организация работы с выпускниками, которые не получили аттестат об основном общем или среднем общем образовании.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  <w:lang/>
              </w:rPr>
              <w:t>- Подготовка их к пересдаче ГИА по учебным предметам.</w:t>
            </w:r>
          </w:p>
        </w:tc>
        <w:tc>
          <w:tcPr>
            <w:tcW w:w="155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Август - сентябрь   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Сбор заявлений</w:t>
            </w:r>
          </w:p>
        </w:tc>
        <w:tc>
          <w:tcPr>
            <w:tcW w:w="2126" w:type="dxa"/>
          </w:tcPr>
          <w:p w:rsidR="005315C3" w:rsidRDefault="005315C3" w:rsidP="0073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73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 классные руководители;</w:t>
            </w:r>
          </w:p>
          <w:p w:rsidR="005315C3" w:rsidRPr="008A06DE" w:rsidRDefault="005315C3" w:rsidP="0073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- предметники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</w:rPr>
              <w:t>- 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155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  <w:lang/>
              </w:rPr>
              <w:t>Планы внеурочной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  <w:lang/>
              </w:rPr>
              <w:t>деятельности учителей-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  <w:lang/>
              </w:rPr>
              <w:t>предметников.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315C3" w:rsidRDefault="005315C3" w:rsidP="0073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филиалом.</w:t>
            </w:r>
          </w:p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- Участие в апробациях различных моделей проведения ГИА, организуемых Рособрнадзором; ДОиН ТО; отделом образования администрации Ишимского муниципального района.</w:t>
            </w:r>
          </w:p>
        </w:tc>
        <w:tc>
          <w:tcPr>
            <w:tcW w:w="155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</w:rPr>
              <w:t>Приказы о проведении апробаций, аналитические справки.</w:t>
            </w:r>
          </w:p>
        </w:tc>
        <w:tc>
          <w:tcPr>
            <w:tcW w:w="2126" w:type="dxa"/>
          </w:tcPr>
          <w:p w:rsidR="005315C3" w:rsidRDefault="005315C3" w:rsidP="0073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73344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- 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155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Оформление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методических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материалов.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</w:rPr>
              <w:t>Планы ОУ, муниципальных ПМПК.</w:t>
            </w:r>
          </w:p>
        </w:tc>
        <w:tc>
          <w:tcPr>
            <w:tcW w:w="2126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 базовой школы, классные руководители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6F1F98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- Курсовые мероприятия (областного, муниципального, школьного уровня) повышения квалификации учителей по общеобразовательным предметам.</w:t>
            </w:r>
          </w:p>
        </w:tc>
        <w:tc>
          <w:tcPr>
            <w:tcW w:w="155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Сентябрь 201</w:t>
            </w:r>
            <w:r>
              <w:rPr>
                <w:sz w:val="20"/>
                <w:szCs w:val="20"/>
              </w:rPr>
              <w:t>9</w:t>
            </w:r>
            <w:r w:rsidRPr="06F1F98F">
              <w:rPr>
                <w:sz w:val="20"/>
                <w:szCs w:val="20"/>
              </w:rPr>
              <w:t>- май 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Наличие Зачётных книжек педагогов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6F1F98F">
              <w:rPr>
                <w:b/>
                <w:bCs/>
                <w:sz w:val="20"/>
                <w:szCs w:val="20"/>
              </w:rPr>
              <w:t>.2. Проведение процедуры независимой оценки качества образования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DDD9C3"/>
          </w:tcPr>
          <w:p w:rsidR="005315C3" w:rsidRPr="008A06DE" w:rsidRDefault="005315C3" w:rsidP="009C14A5">
            <w:pPr>
              <w:jc w:val="center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i/>
                <w:iCs/>
                <w:sz w:val="20"/>
                <w:szCs w:val="20"/>
                <w:lang w:val="en-US" w:eastAsia="en-US"/>
              </w:rPr>
              <w:t>II</w:t>
            </w:r>
            <w:r w:rsidRPr="06F1F98F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.2.1. Участие в мониторинговых исследованиях качества образования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- Участие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6F1F98F">
              <w:rPr>
                <w:sz w:val="20"/>
                <w:szCs w:val="20"/>
              </w:rPr>
              <w:t xml:space="preserve"> в мониторинговых исследованиях качества образования.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 xml:space="preserve">- Участие обучающихся </w:t>
            </w:r>
            <w:r>
              <w:rPr>
                <w:sz w:val="20"/>
                <w:szCs w:val="20"/>
              </w:rPr>
              <w:t xml:space="preserve"> во всероссийских</w:t>
            </w:r>
            <w:r w:rsidRPr="06F1F98F">
              <w:rPr>
                <w:sz w:val="20"/>
                <w:szCs w:val="20"/>
              </w:rPr>
              <w:t xml:space="preserve"> проверочных работах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Согласно графику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6F1F98F">
              <w:rPr>
                <w:b/>
                <w:bCs/>
                <w:sz w:val="20"/>
                <w:szCs w:val="20"/>
              </w:rPr>
              <w:t>.2.2. Проведение региональной оценки качества образования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Проведение мероприятий РСОКО с привлечением независимых экспертов</w:t>
            </w:r>
          </w:p>
          <w:p w:rsidR="005315C3" w:rsidRPr="008A06DE" w:rsidRDefault="005315C3" w:rsidP="009C14A5">
            <w:pPr>
              <w:numPr>
                <w:ilvl w:val="0"/>
                <w:numId w:val="3"/>
              </w:numPr>
              <w:tabs>
                <w:tab w:val="left" w:pos="346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проведение оценки метапредметных результатов на основе проведения комплексных стандартизированных работ для обучающихся 4, 5, 8 классов;</w:t>
            </w:r>
          </w:p>
          <w:p w:rsidR="005315C3" w:rsidRPr="008A06DE" w:rsidRDefault="005315C3" w:rsidP="009C14A5">
            <w:pPr>
              <w:numPr>
                <w:ilvl w:val="0"/>
                <w:numId w:val="3"/>
              </w:numPr>
              <w:tabs>
                <w:tab w:val="left" w:pos="293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проведение диагностических работ для обучающихся 8,10 классов (рубежный контроль, итоговый контроль);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проведение репетиционных (пробных) экзаменов для обучающихся 9, 10,11 классов.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Октябрь-март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Приказ о проведении региональной оценки качества образования.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Анализ результатов работ в рамках РСОКО:</w:t>
            </w:r>
          </w:p>
          <w:p w:rsidR="005315C3" w:rsidRPr="008A06DE" w:rsidRDefault="005315C3" w:rsidP="009C14A5">
            <w:pPr>
              <w:numPr>
                <w:ilvl w:val="0"/>
                <w:numId w:val="4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в 4, 5, 8 классах,</w:t>
            </w:r>
          </w:p>
          <w:p w:rsidR="005315C3" w:rsidRPr="008A06DE" w:rsidRDefault="005315C3" w:rsidP="009C14A5">
            <w:pPr>
              <w:numPr>
                <w:ilvl w:val="0"/>
                <w:numId w:val="4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диагностических работ в 8,10 классах;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репетиционных экзаменов в 9-11 классах.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Январь-апрель, февраль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Анализ результатов работ в рамках РСОКО и методические рекомендации для педагогов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- Разработка, организация и проведение диагностических и тренировочных работ для выпускников IX, XI  классов при подготовке к ЕГЭ и ОГЭ, анализ результатов.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Сентябрь 201</w:t>
            </w:r>
            <w:r>
              <w:rPr>
                <w:sz w:val="20"/>
                <w:szCs w:val="20"/>
              </w:rPr>
              <w:t>9 - апрель 2020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Протоколы результатов, анализ выполнения работ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sz w:val="20"/>
                <w:szCs w:val="20"/>
              </w:rPr>
              <w:t>III. Нормативно-правовое обеспечение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Сбор нормативных правовых актов регионального уровня по организации и проведению ГИА-9 и ГИА-11 в 2019 году.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- Приведение региональной,  муниципальной и школьной нормативной правовой документации в соответствии с федеральными НПА.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Октябрь 201</w:t>
            </w:r>
            <w:r>
              <w:rPr>
                <w:sz w:val="20"/>
                <w:szCs w:val="20"/>
              </w:rPr>
              <w:t>9</w:t>
            </w:r>
            <w:r w:rsidRPr="06F1F98F">
              <w:rPr>
                <w:sz w:val="20"/>
                <w:szCs w:val="20"/>
              </w:rPr>
              <w:t xml:space="preserve"> - март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Нормативные акты регионального, муниципального и школьного уровня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Обновление методических рекомендаций, инструкций по подготовке и проведению ГИА-9 и ГИА-11 в 20</w:t>
            </w:r>
            <w:r>
              <w:rPr>
                <w:sz w:val="20"/>
                <w:szCs w:val="20"/>
                <w:lang w:eastAsia="en-US"/>
              </w:rPr>
              <w:t>20</w:t>
            </w:r>
            <w:bookmarkStart w:id="0" w:name="_GoBack"/>
            <w:bookmarkEnd w:id="0"/>
            <w:r w:rsidRPr="06F1F98F">
              <w:rPr>
                <w:sz w:val="20"/>
                <w:szCs w:val="20"/>
                <w:lang w:eastAsia="en-US"/>
              </w:rPr>
              <w:t xml:space="preserve"> году.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Подготовка инструктивных документов по технологическому сопровождению ГИА, доведение их до:</w:t>
            </w:r>
          </w:p>
          <w:p w:rsidR="005315C3" w:rsidRPr="008A06DE" w:rsidRDefault="005315C3" w:rsidP="009C14A5">
            <w:pPr>
              <w:tabs>
                <w:tab w:val="left" w:pos="388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для участников ГИА;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Pr="06F1F98F">
              <w:rPr>
                <w:sz w:val="20"/>
                <w:szCs w:val="20"/>
                <w:lang w:eastAsia="en-US"/>
              </w:rPr>
              <w:t>ответственных за формирование базы данных о ГИА.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По мере поступления федеральных и областных инструктивных материалов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Инструкции,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рекомендательные и методические материалы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  <w:r w:rsidRPr="06F1F98F">
              <w:rPr>
                <w:b/>
                <w:bCs/>
                <w:sz w:val="20"/>
                <w:szCs w:val="20"/>
                <w:lang w:eastAsia="en-US"/>
              </w:rPr>
              <w:t>V. Обучение лиц, привлекаемых к проведению ГИА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ind w:left="120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Организация и проведение обучения с последующим тестированием для:</w:t>
            </w:r>
          </w:p>
          <w:p w:rsidR="005315C3" w:rsidRPr="008A06DE" w:rsidRDefault="005315C3" w:rsidP="009C14A5">
            <w:pPr>
              <w:tabs>
                <w:tab w:val="left" w:pos="451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 xml:space="preserve">- учителей-предметников, выпускающих IX, </w:t>
            </w:r>
            <w:r w:rsidRPr="06F1F98F">
              <w:rPr>
                <w:sz w:val="20"/>
                <w:szCs w:val="20"/>
                <w:lang w:val="en-US" w:eastAsia="en-US"/>
              </w:rPr>
              <w:t>XI</w:t>
            </w:r>
            <w:r w:rsidRPr="06F1F98F">
              <w:rPr>
                <w:sz w:val="20"/>
                <w:szCs w:val="20"/>
                <w:lang w:eastAsia="en-US"/>
              </w:rPr>
              <w:t xml:space="preserve"> классы, по вопросам подготовки обучающихся к ГИА;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-  общественных наблюдателей.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Октябрь 201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6F1F98F">
              <w:rPr>
                <w:sz w:val="20"/>
                <w:szCs w:val="20"/>
                <w:lang w:eastAsia="en-US"/>
              </w:rPr>
              <w:t xml:space="preserve"> - май 20</w:t>
            </w:r>
            <w:r>
              <w:rPr>
                <w:sz w:val="20"/>
                <w:szCs w:val="20"/>
                <w:lang w:eastAsia="en-US"/>
              </w:rPr>
              <w:t>20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март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b/>
                <w:bCs/>
                <w:sz w:val="20"/>
                <w:szCs w:val="20"/>
              </w:rPr>
              <w:t>V. Организационное сопровождение ГИА-9 и ГИА-11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Организация и подготовка к проведению ГИА по учебным предметам в сентябре 201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6F1F98F">
              <w:rPr>
                <w:sz w:val="20"/>
                <w:szCs w:val="20"/>
                <w:lang w:eastAsia="en-US"/>
              </w:rPr>
              <w:t xml:space="preserve"> года: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сбор заявлений с 25 августа по 2 сентября 201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6F1F98F">
              <w:rPr>
                <w:sz w:val="20"/>
                <w:szCs w:val="20"/>
                <w:lang w:eastAsia="en-US"/>
              </w:rPr>
              <w:t xml:space="preserve"> года;</w:t>
            </w:r>
          </w:p>
          <w:p w:rsidR="005315C3" w:rsidRPr="008A06DE" w:rsidRDefault="005315C3" w:rsidP="009C14A5">
            <w:pPr>
              <w:ind w:left="120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- проведение ГИА по расписанию, утвержденному приказом Минобрнауки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Август - сентябрь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Протоколы ГЭК о допуске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Сбор предварительной информации о планируемом</w:t>
            </w:r>
            <w:r>
              <w:rPr>
                <w:sz w:val="20"/>
                <w:szCs w:val="20"/>
                <w:lang w:eastAsia="en-US"/>
              </w:rPr>
              <w:t xml:space="preserve"> количестве участников ГИА в 2020</w:t>
            </w:r>
            <w:r w:rsidRPr="06F1F98F">
              <w:rPr>
                <w:sz w:val="20"/>
                <w:szCs w:val="20"/>
                <w:lang w:eastAsia="en-US"/>
              </w:rPr>
              <w:t xml:space="preserve"> году из числа:</w:t>
            </w:r>
          </w:p>
          <w:p w:rsidR="005315C3" w:rsidRPr="008A06DE" w:rsidRDefault="005315C3" w:rsidP="009C14A5">
            <w:pPr>
              <w:numPr>
                <w:ilvl w:val="0"/>
                <w:numId w:val="9"/>
              </w:numPr>
              <w:tabs>
                <w:tab w:val="left" w:pos="274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выпускников ОУ текущего учебного года;</w:t>
            </w:r>
          </w:p>
          <w:p w:rsidR="005315C3" w:rsidRPr="008A06DE" w:rsidRDefault="005315C3" w:rsidP="009C14A5">
            <w:pPr>
              <w:numPr>
                <w:ilvl w:val="0"/>
                <w:numId w:val="9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выпускников прошлых лет;</w:t>
            </w:r>
          </w:p>
          <w:p w:rsidR="005315C3" w:rsidRPr="008A06DE" w:rsidRDefault="005315C3" w:rsidP="009C14A5">
            <w:pPr>
              <w:numPr>
                <w:ilvl w:val="0"/>
                <w:numId w:val="9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лиц, не прошедших ГИА в 2018 году;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лиц с ограниченными возможностями здоровья и детей-инвалидов.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До 1 декабря 201</w:t>
            </w:r>
            <w:r>
              <w:rPr>
                <w:sz w:val="20"/>
                <w:szCs w:val="20"/>
              </w:rPr>
              <w:t>9</w:t>
            </w:r>
            <w:r w:rsidRPr="06F1F98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Отчет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6F1F98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ind w:left="120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Определение транспортных схем доставки выпускников в ППЭ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Ноябрь 201</w:t>
            </w:r>
            <w:r>
              <w:rPr>
                <w:sz w:val="20"/>
                <w:szCs w:val="20"/>
              </w:rPr>
              <w:t>9</w:t>
            </w:r>
            <w:r w:rsidRPr="06F1F98F">
              <w:rPr>
                <w:sz w:val="20"/>
                <w:szCs w:val="20"/>
              </w:rPr>
              <w:t xml:space="preserve"> - июнь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665FDD">
            <w:pPr>
              <w:tabs>
                <w:tab w:val="left" w:pos="41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6F1F98F">
              <w:rPr>
                <w:sz w:val="20"/>
                <w:szCs w:val="20"/>
                <w:lang w:eastAsia="en-US"/>
              </w:rPr>
              <w:t>хем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6F1F98F">
              <w:rPr>
                <w:sz w:val="20"/>
                <w:szCs w:val="20"/>
                <w:lang w:eastAsia="en-US"/>
              </w:rPr>
              <w:t xml:space="preserve"> доставки выпускников в ППЭ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</w:t>
            </w:r>
          </w:p>
          <w:p w:rsidR="005315C3" w:rsidRPr="008A06DE" w:rsidRDefault="005315C3" w:rsidP="00665FDD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6F1F98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Организация и проведение итогового сочинения:</w:t>
            </w:r>
          </w:p>
          <w:p w:rsidR="005315C3" w:rsidRPr="008A06DE" w:rsidRDefault="005315C3" w:rsidP="00B04211">
            <w:pPr>
              <w:numPr>
                <w:ilvl w:val="0"/>
                <w:numId w:val="11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в основной срок;</w:t>
            </w:r>
          </w:p>
          <w:p w:rsidR="005315C3" w:rsidRPr="008A06DE" w:rsidRDefault="005315C3" w:rsidP="00B04211">
            <w:pPr>
              <w:numPr>
                <w:ilvl w:val="0"/>
                <w:numId w:val="11"/>
              </w:numPr>
              <w:tabs>
                <w:tab w:val="left" w:pos="269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в дополнительные сроки.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Октябрь - декабрь 201</w:t>
            </w:r>
            <w:r>
              <w:rPr>
                <w:sz w:val="20"/>
                <w:szCs w:val="20"/>
                <w:lang w:eastAsia="en-US"/>
              </w:rPr>
              <w:t>9</w:t>
            </w:r>
          </w:p>
          <w:p w:rsidR="005315C3" w:rsidRPr="005D22F5" w:rsidRDefault="005315C3" w:rsidP="009C14A5">
            <w:pPr>
              <w:jc w:val="center"/>
              <w:rPr>
                <w:sz w:val="20"/>
                <w:szCs w:val="20"/>
                <w:lang w:val="en-US"/>
              </w:rPr>
            </w:pPr>
            <w:r w:rsidRPr="06F1F98F">
              <w:rPr>
                <w:sz w:val="20"/>
                <w:szCs w:val="20"/>
              </w:rPr>
              <w:t>январь-май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Рекомендация</w:t>
            </w:r>
            <w:r w:rsidRPr="06F1F98F">
              <w:rPr>
                <w:sz w:val="20"/>
                <w:szCs w:val="20"/>
              </w:rPr>
              <w:t xml:space="preserve"> по реализации данной формы аттестации</w:t>
            </w:r>
          </w:p>
        </w:tc>
        <w:tc>
          <w:tcPr>
            <w:tcW w:w="2126" w:type="dxa"/>
          </w:tcPr>
          <w:p w:rsidR="005315C3" w:rsidRDefault="005315C3" w:rsidP="0066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</w:t>
            </w:r>
          </w:p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Создание условий в ППЭ для выпускников с ограниченными возможностями здоровья.</w:t>
            </w:r>
          </w:p>
        </w:tc>
        <w:tc>
          <w:tcPr>
            <w:tcW w:w="1701" w:type="dxa"/>
            <w:gridSpan w:val="2"/>
          </w:tcPr>
          <w:p w:rsidR="005315C3" w:rsidRPr="005D22F5" w:rsidRDefault="005315C3" w:rsidP="005D22F5">
            <w:pPr>
              <w:jc w:val="center"/>
              <w:rPr>
                <w:sz w:val="20"/>
                <w:szCs w:val="20"/>
                <w:lang w:val="en-US"/>
              </w:rPr>
            </w:pPr>
            <w:r w:rsidRPr="06F1F98F">
              <w:rPr>
                <w:sz w:val="20"/>
                <w:szCs w:val="20"/>
              </w:rPr>
              <w:t>Март</w:t>
            </w:r>
            <w:r>
              <w:rPr>
                <w:sz w:val="20"/>
                <w:szCs w:val="20"/>
              </w:rPr>
              <w:t>-июнь</w:t>
            </w:r>
            <w:r w:rsidRPr="06F1F98F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Создание условий</w:t>
            </w:r>
          </w:p>
        </w:tc>
        <w:tc>
          <w:tcPr>
            <w:tcW w:w="2126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</w:rPr>
              <w:t>Руководители ППЭ</w:t>
            </w:r>
          </w:p>
        </w:tc>
      </w:tr>
      <w:tr w:rsidR="005315C3" w:rsidRPr="008A06DE" w:rsidTr="00B04211">
        <w:tc>
          <w:tcPr>
            <w:tcW w:w="10348" w:type="dxa"/>
            <w:gridSpan w:val="6"/>
            <w:shd w:val="clear" w:color="auto" w:fill="C4BC96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b/>
                <w:bCs/>
                <w:sz w:val="20"/>
                <w:szCs w:val="20"/>
              </w:rPr>
              <w:t>VI. Мероприятия по информационному сопровождению ГИА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Предоставление информации об организации и проведении ГИА выпускников ОУ ( в форме ЕГЭ и ОГЭ) для размещения на сайте</w:t>
            </w:r>
            <w:r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 xml:space="preserve">Информация (НПА, расписание ГИА и др.), размещенная на сайте </w:t>
            </w: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Долгушева О.А.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6F1F98F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tabs>
                <w:tab w:val="left" w:pos="749"/>
              </w:tabs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</w:rPr>
              <w:t>Проведение совещаний, собраний по вопросам подготовки и проведения ГИА с:</w:t>
            </w:r>
          </w:p>
          <w:p w:rsidR="005315C3" w:rsidRPr="008A06DE" w:rsidRDefault="005315C3" w:rsidP="009C14A5">
            <w:pPr>
              <w:tabs>
                <w:tab w:val="left" w:pos="749"/>
              </w:tabs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- педагогическими работниками,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  <w:lang/>
              </w:rPr>
              <w:t>- выпускниками и родителями (законными представителями) обучающихся.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Протоколы собраний и совещаний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Долгушева О.А.;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Кириленко Е.В.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Проведение круглых столов, собраний с представителями родительской общественности по вопросам подготовки к ОГЭ, ЕГЭ, ГВЭ и соблюдению требований законодательства в этом вопросе.</w:t>
            </w:r>
          </w:p>
        </w:tc>
        <w:tc>
          <w:tcPr>
            <w:tcW w:w="1701" w:type="dxa"/>
            <w:gridSpan w:val="2"/>
          </w:tcPr>
          <w:p w:rsidR="005315C3" w:rsidRPr="005D22F5" w:rsidRDefault="005315C3" w:rsidP="005D22F5">
            <w:pPr>
              <w:jc w:val="center"/>
              <w:rPr>
                <w:sz w:val="20"/>
                <w:szCs w:val="20"/>
                <w:lang w:val="en-US"/>
              </w:rPr>
            </w:pPr>
            <w:r w:rsidRPr="06F1F98F">
              <w:rPr>
                <w:sz w:val="20"/>
                <w:szCs w:val="20"/>
              </w:rPr>
              <w:t>Сентябрь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6F1F98F">
              <w:rPr>
                <w:sz w:val="20"/>
                <w:szCs w:val="20"/>
              </w:rPr>
              <w:t xml:space="preserve"> - апрель 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Протоколы собраний и круглых столов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Долгушева О.А.;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Кириленко Е.В.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Проведение инструктивных мероприятий по информированию участников ГИА.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Памятка для родителей и выпускников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Долгушева О.А.;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Кириленко Е.В.</w:t>
            </w: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Организация постоянного информационно- консультационного сопровождения в очно-заочном и дистанционном режиме с использованием ресурсов Интернет всех участников подготовки, организации и проведения ГИА.</w:t>
            </w:r>
          </w:p>
        </w:tc>
        <w:tc>
          <w:tcPr>
            <w:tcW w:w="1701" w:type="dxa"/>
            <w:gridSpan w:val="2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методист.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Публикация информации на официальных сайтах образовательн</w:t>
            </w:r>
            <w:r>
              <w:rPr>
                <w:sz w:val="20"/>
                <w:szCs w:val="20"/>
                <w:lang w:eastAsia="en-US"/>
              </w:rPr>
              <w:t>ых учреждений</w:t>
            </w:r>
            <w:r w:rsidRPr="06F1F98F">
              <w:rPr>
                <w:sz w:val="20"/>
                <w:szCs w:val="20"/>
                <w:lang w:eastAsia="en-US"/>
              </w:rPr>
              <w:t>:</w:t>
            </w:r>
          </w:p>
          <w:p w:rsidR="005315C3" w:rsidRPr="008A06DE" w:rsidRDefault="005315C3" w:rsidP="00B04211">
            <w:pPr>
              <w:numPr>
                <w:ilvl w:val="0"/>
                <w:numId w:val="14"/>
              </w:numPr>
              <w:tabs>
                <w:tab w:val="left" w:pos="264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 сроках и местах подачи заявлений на сдачу ОГЭ, ГВЭ, ЕГЭ (в том числе для выпускников прошлых лет);</w:t>
            </w:r>
          </w:p>
          <w:p w:rsidR="005315C3" w:rsidRPr="008A06DE" w:rsidRDefault="005315C3" w:rsidP="00B04211">
            <w:pPr>
              <w:numPr>
                <w:ilvl w:val="0"/>
                <w:numId w:val="14"/>
              </w:numPr>
              <w:tabs>
                <w:tab w:val="left" w:pos="274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 сроках проведения ГИА:</w:t>
            </w:r>
          </w:p>
          <w:p w:rsidR="005315C3" w:rsidRPr="008A06DE" w:rsidRDefault="005315C3" w:rsidP="009C14A5">
            <w:pPr>
              <w:tabs>
                <w:tab w:val="left" w:pos="855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выпускников 9 классов,</w:t>
            </w:r>
          </w:p>
          <w:p w:rsidR="005315C3" w:rsidRPr="008A06DE" w:rsidRDefault="005315C3" w:rsidP="009C14A5">
            <w:pPr>
              <w:tabs>
                <w:tab w:val="left" w:pos="855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выпускников 11 классов;</w:t>
            </w:r>
          </w:p>
          <w:p w:rsidR="005315C3" w:rsidRPr="008A06DE" w:rsidRDefault="005315C3" w:rsidP="00B04211">
            <w:pPr>
              <w:numPr>
                <w:ilvl w:val="0"/>
                <w:numId w:val="14"/>
              </w:numPr>
              <w:tabs>
                <w:tab w:val="left" w:pos="331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о сроках, местах и порядке подачи и рассмотрения апелляций:</w:t>
            </w:r>
          </w:p>
          <w:p w:rsidR="005315C3" w:rsidRPr="008A06DE" w:rsidRDefault="005315C3" w:rsidP="009C14A5">
            <w:pPr>
              <w:tabs>
                <w:tab w:val="left" w:pos="855"/>
              </w:tabs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- выпускников 9 классов;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выпускников 11классов;</w:t>
            </w:r>
          </w:p>
          <w:p w:rsidR="005315C3" w:rsidRPr="008A06DE" w:rsidRDefault="005315C3" w:rsidP="009C14A5">
            <w:pPr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</w:rPr>
              <w:t xml:space="preserve">- </w:t>
            </w:r>
            <w:r w:rsidRPr="06F1F98F">
              <w:rPr>
                <w:sz w:val="20"/>
                <w:szCs w:val="20"/>
                <w:lang/>
              </w:rPr>
              <w:t xml:space="preserve"> о сроках, местах и порядке информирования о результатах ГИА:</w:t>
            </w:r>
          </w:p>
          <w:p w:rsidR="005315C3" w:rsidRPr="008A06DE" w:rsidRDefault="005315C3" w:rsidP="009C14A5">
            <w:pPr>
              <w:tabs>
                <w:tab w:val="left" w:pos="895"/>
              </w:tabs>
              <w:rPr>
                <w:sz w:val="20"/>
                <w:szCs w:val="20"/>
                <w:lang/>
              </w:rPr>
            </w:pPr>
            <w:r w:rsidRPr="06F1F98F">
              <w:rPr>
                <w:sz w:val="20"/>
                <w:szCs w:val="20"/>
                <w:lang/>
              </w:rPr>
              <w:t>- выпускников 9 классов,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  <w:lang/>
              </w:rPr>
              <w:t>- выпускников 11 классов.</w:t>
            </w:r>
          </w:p>
        </w:tc>
        <w:tc>
          <w:tcPr>
            <w:tcW w:w="1701" w:type="dxa"/>
            <w:gridSpan w:val="2"/>
          </w:tcPr>
          <w:p w:rsidR="005315C3" w:rsidRPr="005D22F5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До 31.12.201</w:t>
            </w:r>
            <w:r w:rsidRPr="005D22F5">
              <w:rPr>
                <w:sz w:val="20"/>
                <w:szCs w:val="20"/>
                <w:lang w:eastAsia="en-US"/>
              </w:rPr>
              <w:t>9</w:t>
            </w:r>
          </w:p>
          <w:p w:rsidR="005315C3" w:rsidRPr="008A06DE" w:rsidRDefault="005315C3" w:rsidP="009C14A5">
            <w:pPr>
              <w:jc w:val="center"/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до 01.04.20</w:t>
            </w:r>
            <w:r w:rsidRPr="005D22F5">
              <w:rPr>
                <w:sz w:val="20"/>
                <w:szCs w:val="20"/>
                <w:lang w:eastAsia="en-US"/>
              </w:rPr>
              <w:t>20</w:t>
            </w:r>
            <w:r w:rsidRPr="06F1F98F">
              <w:rPr>
                <w:sz w:val="20"/>
                <w:szCs w:val="20"/>
                <w:lang w:eastAsia="en-US"/>
              </w:rPr>
              <w:t xml:space="preserve"> не позднее, чем за 2 месяца до экзаменов</w:t>
            </w:r>
          </w:p>
          <w:p w:rsidR="005315C3" w:rsidRPr="008A06DE" w:rsidRDefault="005315C3" w:rsidP="005D22F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до 20.04.20</w:t>
            </w:r>
            <w:r w:rsidRPr="005D22F5">
              <w:rPr>
                <w:sz w:val="20"/>
                <w:szCs w:val="20"/>
              </w:rPr>
              <w:t>20</w:t>
            </w:r>
            <w:r w:rsidRPr="06F1F98F">
              <w:rPr>
                <w:sz w:val="20"/>
                <w:szCs w:val="20"/>
              </w:rPr>
              <w:t xml:space="preserve"> не позднее, чем за 1 месяц до экзаменов 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Информационные письма, памятки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Долгушева О.А.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315C3" w:rsidRPr="008A06DE" w:rsidTr="00B04211">
        <w:tc>
          <w:tcPr>
            <w:tcW w:w="709" w:type="dxa"/>
          </w:tcPr>
          <w:p w:rsidR="005315C3" w:rsidRPr="008A06DE" w:rsidRDefault="005315C3" w:rsidP="009C14A5">
            <w:pPr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:rsidR="005315C3" w:rsidRPr="008A06DE" w:rsidRDefault="005315C3" w:rsidP="009C14A5">
            <w:pPr>
              <w:rPr>
                <w:sz w:val="20"/>
                <w:szCs w:val="20"/>
                <w:lang w:eastAsia="en-US"/>
              </w:rPr>
            </w:pPr>
            <w:r w:rsidRPr="06F1F98F">
              <w:rPr>
                <w:sz w:val="20"/>
                <w:szCs w:val="20"/>
                <w:lang w:eastAsia="en-US"/>
              </w:rPr>
              <w:t>Создание благоприятных условий для прохождения ГИА выпускниками, информирование общественности о государственной итоговой аттестации, в том числе в форме ЕГЭ, ОГЭ.</w:t>
            </w:r>
          </w:p>
          <w:p w:rsidR="005315C3" w:rsidRPr="008A06DE" w:rsidRDefault="005315C3" w:rsidP="009C14A5">
            <w:pPr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>Участие в региональной акции «ЕГЭ - капсула успеха!»</w:t>
            </w:r>
          </w:p>
        </w:tc>
        <w:tc>
          <w:tcPr>
            <w:tcW w:w="1701" w:type="dxa"/>
            <w:gridSpan w:val="2"/>
          </w:tcPr>
          <w:p w:rsidR="005315C3" w:rsidRPr="005D22F5" w:rsidRDefault="005315C3" w:rsidP="005D22F5">
            <w:pPr>
              <w:jc w:val="center"/>
              <w:rPr>
                <w:sz w:val="20"/>
                <w:szCs w:val="20"/>
                <w:lang w:val="en-US"/>
              </w:rPr>
            </w:pPr>
            <w:r w:rsidRPr="06F1F98F">
              <w:rPr>
                <w:sz w:val="20"/>
                <w:szCs w:val="20"/>
              </w:rPr>
              <w:t>Декабрь 20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68" w:type="dxa"/>
          </w:tcPr>
          <w:p w:rsidR="005315C3" w:rsidRPr="008A06DE" w:rsidRDefault="005315C3" w:rsidP="009C14A5">
            <w:pPr>
              <w:ind w:left="120"/>
              <w:jc w:val="center"/>
              <w:rPr>
                <w:sz w:val="20"/>
                <w:szCs w:val="20"/>
              </w:rPr>
            </w:pPr>
            <w:r w:rsidRPr="06F1F98F">
              <w:rPr>
                <w:sz w:val="20"/>
                <w:szCs w:val="20"/>
              </w:rPr>
              <w:t xml:space="preserve">Создание ресурса на официальном сайте </w:t>
            </w:r>
            <w:r>
              <w:rPr>
                <w:sz w:val="20"/>
                <w:szCs w:val="20"/>
              </w:rPr>
              <w:t>ОО</w:t>
            </w:r>
          </w:p>
        </w:tc>
        <w:tc>
          <w:tcPr>
            <w:tcW w:w="2126" w:type="dxa"/>
          </w:tcPr>
          <w:p w:rsidR="005315C3" w:rsidRDefault="005315C3" w:rsidP="00FE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Лукошкова Н.А., заведующий филиалом;</w:t>
            </w:r>
          </w:p>
          <w:p w:rsidR="005315C3" w:rsidRDefault="005315C3" w:rsidP="00FE6F29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Шпаковская Л.Б., старший методист;</w:t>
            </w:r>
          </w:p>
          <w:p w:rsidR="005315C3" w:rsidRPr="008A06DE" w:rsidRDefault="005315C3" w:rsidP="00FE6F29">
            <w:pPr>
              <w:ind w:left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Долгушева О.А</w:t>
            </w:r>
          </w:p>
        </w:tc>
      </w:tr>
    </w:tbl>
    <w:p w:rsidR="005315C3" w:rsidRDefault="005315C3"/>
    <w:sectPr w:rsidR="005315C3" w:rsidSect="0001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52552D5"/>
    <w:multiLevelType w:val="multilevel"/>
    <w:tmpl w:val="02E6952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AF16E0"/>
    <w:multiLevelType w:val="multilevel"/>
    <w:tmpl w:val="9B860B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EA31B80"/>
    <w:multiLevelType w:val="multilevel"/>
    <w:tmpl w:val="6E1A5B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EBF0251"/>
    <w:multiLevelType w:val="multilevel"/>
    <w:tmpl w:val="026063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4FE3F18"/>
    <w:multiLevelType w:val="multilevel"/>
    <w:tmpl w:val="81A2A8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B026DA7"/>
    <w:multiLevelType w:val="multilevel"/>
    <w:tmpl w:val="EC40D6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F7647E2"/>
    <w:multiLevelType w:val="multilevel"/>
    <w:tmpl w:val="F91069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0077E88"/>
    <w:multiLevelType w:val="multilevel"/>
    <w:tmpl w:val="D9EA74C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8CA3105"/>
    <w:multiLevelType w:val="multilevel"/>
    <w:tmpl w:val="84FEA9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31606EE"/>
    <w:multiLevelType w:val="hybridMultilevel"/>
    <w:tmpl w:val="0CA6AEF6"/>
    <w:lvl w:ilvl="0" w:tplc="5CA8EB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8C1346"/>
    <w:multiLevelType w:val="multilevel"/>
    <w:tmpl w:val="1F0C6A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2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211"/>
    <w:rsid w:val="00003C99"/>
    <w:rsid w:val="0001240E"/>
    <w:rsid w:val="000F4554"/>
    <w:rsid w:val="00172D21"/>
    <w:rsid w:val="00284EC6"/>
    <w:rsid w:val="005315C3"/>
    <w:rsid w:val="00560758"/>
    <w:rsid w:val="005D22F5"/>
    <w:rsid w:val="00665FDD"/>
    <w:rsid w:val="00695874"/>
    <w:rsid w:val="00733440"/>
    <w:rsid w:val="00841F05"/>
    <w:rsid w:val="008A06DE"/>
    <w:rsid w:val="0094401B"/>
    <w:rsid w:val="009C14A5"/>
    <w:rsid w:val="00B04211"/>
    <w:rsid w:val="00B55FC9"/>
    <w:rsid w:val="00EC49B6"/>
    <w:rsid w:val="00F46DEA"/>
    <w:rsid w:val="00FE6F29"/>
    <w:rsid w:val="06F1F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1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4</Pages>
  <Words>1378</Words>
  <Characters>7855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Зенков</dc:creator>
  <cp:keywords/>
  <dc:description/>
  <cp:lastModifiedBy>Пользователь</cp:lastModifiedBy>
  <cp:revision>5</cp:revision>
  <dcterms:created xsi:type="dcterms:W3CDTF">2019-10-02T09:47:00Z</dcterms:created>
  <dcterms:modified xsi:type="dcterms:W3CDTF">2019-10-10T13:29:00Z</dcterms:modified>
</cp:coreProperties>
</file>