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E20" w:rsidRPr="00C96820" w:rsidRDefault="00A64E20" w:rsidP="00365108">
      <w:pPr>
        <w:spacing w:after="0" w:line="360" w:lineRule="auto"/>
        <w:jc w:val="center"/>
        <w:rPr>
          <w:rFonts w:ascii="Times New Roman" w:hAnsi="Times New Roman"/>
          <w:b/>
          <w:bCs/>
          <w:noProof/>
          <w:sz w:val="24"/>
          <w:szCs w:val="24"/>
          <w:lang w:eastAsia="ru-RU"/>
        </w:rPr>
      </w:pPr>
      <w:r w:rsidRPr="00C96820">
        <w:rPr>
          <w:rFonts w:ascii="Times New Roman" w:hAnsi="Times New Roman"/>
          <w:b/>
          <w:noProof/>
          <w:sz w:val="24"/>
          <w:szCs w:val="24"/>
          <w:lang w:eastAsia="ru-RU"/>
        </w:rPr>
        <w:t>Пояснительная записка</w:t>
      </w:r>
    </w:p>
    <w:p w:rsidR="00A64E20" w:rsidRDefault="00A64E20" w:rsidP="00C9682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ab/>
      </w:r>
      <w:r w:rsidRPr="00D9183E">
        <w:rPr>
          <w:rFonts w:ascii="Times New Roman" w:hAnsi="Times New Roman"/>
          <w:sz w:val="24"/>
          <w:szCs w:val="24"/>
        </w:rPr>
        <w:t>Настоящая 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 ориентирована на работу по учебно-методическому комплекту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A64E20" w:rsidRDefault="00A64E20" w:rsidP="001820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64E20" w:rsidRPr="00C96820" w:rsidRDefault="00A64E20" w:rsidP="001820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b/>
          <w:sz w:val="24"/>
          <w:szCs w:val="24"/>
        </w:rPr>
        <w:t>Общая цель</w:t>
      </w:r>
      <w:r w:rsidRPr="00C96820">
        <w:rPr>
          <w:rFonts w:ascii="Times New Roman" w:hAnsi="Times New Roman"/>
          <w:sz w:val="24"/>
          <w:szCs w:val="24"/>
        </w:rPr>
        <w:t xml:space="preserve"> обучения предмету «Физическая культура» в начальной школе – формирование физически разносторонне развитой личности,  способной активно и целенаправленно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A64E20" w:rsidRPr="00C96820" w:rsidRDefault="00A64E20" w:rsidP="00C9682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96820">
        <w:rPr>
          <w:rFonts w:ascii="Times New Roman" w:hAnsi="Times New Roman"/>
          <w:b/>
          <w:sz w:val="24"/>
          <w:szCs w:val="24"/>
        </w:rPr>
        <w:t>Познавательная цель</w:t>
      </w:r>
      <w:r w:rsidRPr="00C96820">
        <w:rPr>
          <w:rFonts w:ascii="Times New Roman" w:hAnsi="Times New Roman"/>
          <w:sz w:val="24"/>
          <w:szCs w:val="24"/>
        </w:rPr>
        <w:t xml:space="preserve"> предполагает </w:t>
      </w:r>
      <w:r w:rsidRPr="00C96820">
        <w:rPr>
          <w:rFonts w:ascii="Times New Roman" w:hAnsi="Times New Roman"/>
          <w:color w:val="000000"/>
          <w:sz w:val="24"/>
          <w:szCs w:val="24"/>
        </w:rPr>
        <w:t>формирование у обучающихся представлений о физической культуре как составляющей целостной научной картины мира, ознакомление учащихся с основными положениями науки о физической культуре.</w:t>
      </w:r>
    </w:p>
    <w:p w:rsidR="00A64E20" w:rsidRPr="00C96820" w:rsidRDefault="00A64E20" w:rsidP="00C9682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b/>
          <w:color w:val="000000"/>
          <w:sz w:val="24"/>
          <w:szCs w:val="24"/>
        </w:rPr>
        <w:t>Социокультурная цель</w:t>
      </w:r>
      <w:r w:rsidRPr="00C96820">
        <w:rPr>
          <w:rFonts w:ascii="Times New Roman" w:hAnsi="Times New Roman"/>
          <w:color w:val="000000"/>
          <w:sz w:val="24"/>
          <w:szCs w:val="24"/>
        </w:rPr>
        <w:t xml:space="preserve"> подразумевает формирование компетенции детей в области выполнения основных двигательных действий как показателя физической культуры человека.</w:t>
      </w:r>
    </w:p>
    <w:p w:rsidR="00A64E20" w:rsidRPr="00C96820" w:rsidRDefault="00A64E20" w:rsidP="00C9682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 xml:space="preserve"> Достижение этой цели обеспечивается решением следующих    </w:t>
      </w:r>
      <w:r w:rsidRPr="00C96820">
        <w:rPr>
          <w:rFonts w:ascii="Times New Roman" w:hAnsi="Times New Roman"/>
          <w:b/>
          <w:sz w:val="24"/>
          <w:szCs w:val="24"/>
        </w:rPr>
        <w:t>основных  задач:</w:t>
      </w:r>
    </w:p>
    <w:p w:rsidR="00A64E20" w:rsidRPr="00C96820" w:rsidRDefault="00A64E20" w:rsidP="001820E6">
      <w:pPr>
        <w:numPr>
          <w:ilvl w:val="0"/>
          <w:numId w:val="11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формирование знаний о физической деятельности, отражающих её культурно-исторические, психолого-педагогические и медико-биологические основы;</w:t>
      </w:r>
    </w:p>
    <w:p w:rsidR="00A64E20" w:rsidRPr="00C96820" w:rsidRDefault="00A64E20" w:rsidP="001820E6">
      <w:pPr>
        <w:numPr>
          <w:ilvl w:val="0"/>
          <w:numId w:val="11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формирование базовых двигательных навыков и умений, их вариативное использование в игровой деятельности и в самостоятельных занятиях;</w:t>
      </w:r>
    </w:p>
    <w:p w:rsidR="00A64E20" w:rsidRPr="00C96820" w:rsidRDefault="00A64E20" w:rsidP="001820E6">
      <w:pPr>
        <w:numPr>
          <w:ilvl w:val="0"/>
          <w:numId w:val="11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расширение двигательного опыта посредством усвоения ранее освоенных двигательных действий и овладения новыми двигательными действиями с повышенной координационной сложностью;</w:t>
      </w:r>
    </w:p>
    <w:p w:rsidR="00A64E20" w:rsidRPr="00C96820" w:rsidRDefault="00A64E20" w:rsidP="001820E6">
      <w:pPr>
        <w:numPr>
          <w:ilvl w:val="0"/>
          <w:numId w:val="11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формирование навыков и умений в выполнении физических упражнений различной педагогической направленности, связанных с укреплением здоровья, коррекцией телосложения, правильной осанкой и культурой движения;</w:t>
      </w:r>
    </w:p>
    <w:p w:rsidR="00A64E20" w:rsidRPr="00C96820" w:rsidRDefault="00A64E20" w:rsidP="001820E6">
      <w:pPr>
        <w:numPr>
          <w:ilvl w:val="0"/>
          <w:numId w:val="11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расширение функциональных возможностей разных систем организма, повышение его адаптивных свойств за счёт направленного развития основных физических качеств и способностей.</w:t>
      </w:r>
    </w:p>
    <w:p w:rsidR="00A64E20" w:rsidRPr="00C96820" w:rsidRDefault="00A64E20" w:rsidP="001820E6">
      <w:pPr>
        <w:numPr>
          <w:ilvl w:val="0"/>
          <w:numId w:val="11"/>
        </w:numPr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Формирование практических умений и навыков, необходимых в организации самостоятельных занятий физическими упражнениями в их оздоровительных и рекреативных формах, способствующих групповому взаимодействию в процессе использования подвижных игр и элементов соревнования.</w:t>
      </w:r>
    </w:p>
    <w:p w:rsidR="00A64E20" w:rsidRPr="00C96820" w:rsidRDefault="00A64E20" w:rsidP="00C96820">
      <w:pPr>
        <w:ind w:left="14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96820">
        <w:rPr>
          <w:rFonts w:ascii="Times New Roman" w:hAnsi="Times New Roman"/>
          <w:b/>
          <w:sz w:val="24"/>
          <w:szCs w:val="24"/>
        </w:rPr>
        <w:t>Практические задачи</w:t>
      </w:r>
    </w:p>
    <w:p w:rsidR="00A64E20" w:rsidRPr="00C96820" w:rsidRDefault="00A64E20" w:rsidP="00C96820">
      <w:pPr>
        <w:ind w:left="14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96820">
        <w:rPr>
          <w:rFonts w:ascii="Times New Roman" w:hAnsi="Times New Roman"/>
          <w:b/>
          <w:sz w:val="24"/>
          <w:szCs w:val="24"/>
        </w:rPr>
        <w:t>Формирование:</w:t>
      </w:r>
    </w:p>
    <w:p w:rsidR="00A64E20" w:rsidRPr="00C96820" w:rsidRDefault="00A64E20" w:rsidP="001820E6">
      <w:pPr>
        <w:numPr>
          <w:ilvl w:val="0"/>
          <w:numId w:val="12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Интереса учащихся к занятиям физической культурой осознания красоты и эстетической ценности физической культуры, гордости и   уважения к системам национальной физической культуры;</w:t>
      </w:r>
    </w:p>
    <w:p w:rsidR="00A64E20" w:rsidRPr="00C96820" w:rsidRDefault="00A64E20" w:rsidP="001820E6">
      <w:pPr>
        <w:numPr>
          <w:ilvl w:val="0"/>
          <w:numId w:val="12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Умений выбирать средства физической культуры в соответствии с различными целями, задачами и условиями; правильно выполнять основные двигательные действия; самостоятельно заниматься физической культурой; составлять элементарные комплексы для занятий физическими упражнениями небольшого объёма.</w:t>
      </w:r>
    </w:p>
    <w:p w:rsidR="00A64E20" w:rsidRPr="00C96820" w:rsidRDefault="00A64E20" w:rsidP="00C96820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96820">
        <w:rPr>
          <w:rFonts w:ascii="Times New Roman" w:hAnsi="Times New Roman"/>
          <w:b/>
          <w:sz w:val="24"/>
          <w:szCs w:val="24"/>
        </w:rPr>
        <w:t>Воспитание:</w:t>
      </w:r>
    </w:p>
    <w:p w:rsidR="00A64E20" w:rsidRPr="00C96820" w:rsidRDefault="00A64E20" w:rsidP="001820E6">
      <w:pPr>
        <w:numPr>
          <w:ilvl w:val="0"/>
          <w:numId w:val="13"/>
        </w:numPr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Позитивного эмоционально-ценностного отношения  к занятиям физической культурой.</w:t>
      </w:r>
    </w:p>
    <w:p w:rsidR="00A64E20" w:rsidRPr="00C96820" w:rsidRDefault="00A64E20" w:rsidP="001820E6">
      <w:pPr>
        <w:numPr>
          <w:ilvl w:val="0"/>
          <w:numId w:val="13"/>
        </w:numPr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Потребности пользоваться всеми возможностями физической культуры.</w:t>
      </w:r>
    </w:p>
    <w:p w:rsidR="00A64E20" w:rsidRPr="00C96820" w:rsidRDefault="00A64E20" w:rsidP="00C96820">
      <w:pPr>
        <w:spacing w:after="0"/>
        <w:ind w:left="142" w:hanging="14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96820">
        <w:rPr>
          <w:rFonts w:ascii="Times New Roman" w:hAnsi="Times New Roman"/>
          <w:b/>
          <w:sz w:val="24"/>
          <w:szCs w:val="24"/>
        </w:rPr>
        <w:t>Обучение:</w:t>
      </w:r>
    </w:p>
    <w:p w:rsidR="00A64E20" w:rsidRPr="00C96820" w:rsidRDefault="00A64E20" w:rsidP="001820E6">
      <w:pPr>
        <w:numPr>
          <w:ilvl w:val="0"/>
          <w:numId w:val="14"/>
        </w:numPr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Первоначальным знаниям о терминологии, средствах и методах физической культуры.</w:t>
      </w:r>
    </w:p>
    <w:p w:rsidR="00A64E20" w:rsidRPr="00C96820" w:rsidRDefault="00A64E20" w:rsidP="00C96820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b/>
          <w:sz w:val="24"/>
          <w:szCs w:val="24"/>
        </w:rPr>
        <w:t xml:space="preserve">Принципы, </w:t>
      </w:r>
      <w:r w:rsidRPr="00C96820">
        <w:rPr>
          <w:rFonts w:ascii="Times New Roman" w:hAnsi="Times New Roman"/>
          <w:sz w:val="24"/>
          <w:szCs w:val="24"/>
        </w:rPr>
        <w:t>лежащие в основе построения программы:</w:t>
      </w:r>
    </w:p>
    <w:p w:rsidR="00A64E20" w:rsidRPr="00C96820" w:rsidRDefault="00A64E20" w:rsidP="001820E6">
      <w:pPr>
        <w:numPr>
          <w:ilvl w:val="0"/>
          <w:numId w:val="15"/>
        </w:numPr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Личностно ориентированные принципы – двигательного развития, творчества, психологической комфортности;</w:t>
      </w:r>
    </w:p>
    <w:p w:rsidR="00A64E20" w:rsidRPr="00C96820" w:rsidRDefault="00A64E20" w:rsidP="001820E6">
      <w:pPr>
        <w:numPr>
          <w:ilvl w:val="0"/>
          <w:numId w:val="15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Культурно ориентированные принципы – целостного представления о физической культуре, систематичности, непрерывности овладения основами физической культуры.</w:t>
      </w:r>
    </w:p>
    <w:p w:rsidR="00A64E20" w:rsidRPr="00C96820" w:rsidRDefault="00A64E20" w:rsidP="001820E6">
      <w:pPr>
        <w:numPr>
          <w:ilvl w:val="0"/>
          <w:numId w:val="15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Деятельностно ориентированные принципы – двигательной деятельности, перехода от совместной учебно-познавательной деятельности  к самостоятельной физкультурной деятельности младшего школьника.</w:t>
      </w:r>
    </w:p>
    <w:p w:rsidR="00A64E20" w:rsidRPr="00C96820" w:rsidRDefault="00A64E20" w:rsidP="001820E6">
      <w:pPr>
        <w:numPr>
          <w:ilvl w:val="0"/>
          <w:numId w:val="15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Принцип достаточности и сообразности, определяющий распределение учебного материала в конструкции основных компонентов двигательной деятельности.</w:t>
      </w:r>
    </w:p>
    <w:p w:rsidR="00A64E20" w:rsidRDefault="00A64E20" w:rsidP="001820E6">
      <w:pPr>
        <w:numPr>
          <w:ilvl w:val="0"/>
          <w:numId w:val="15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Принцип вариативности, лежащий в основе планирования учебного материала.</w:t>
      </w:r>
    </w:p>
    <w:p w:rsidR="00A64E20" w:rsidRPr="004A45AB" w:rsidRDefault="00A64E20" w:rsidP="001820E6">
      <w:pPr>
        <w:pStyle w:val="ParagraphStyle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4A45AB">
        <w:rPr>
          <w:rFonts w:ascii="Times New Roman" w:hAnsi="Times New Roman" w:cs="Times New Roman"/>
          <w:b/>
          <w:bCs/>
          <w:caps/>
          <w:sz w:val="20"/>
          <w:szCs w:val="20"/>
        </w:rPr>
        <w:t>Описание места учебного предмета в учебном плане</w:t>
      </w:r>
    </w:p>
    <w:p w:rsidR="00A64E20" w:rsidRDefault="00A64E20" w:rsidP="00E42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Программа   рассчитана на 99 часов при  3 часовой нагрузке в неделю.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64E20" w:rsidRDefault="00A64E20" w:rsidP="00E428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4E20" w:rsidRPr="00C96820" w:rsidRDefault="00A64E20" w:rsidP="004902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Общая характеристика программы</w:t>
      </w:r>
    </w:p>
    <w:p w:rsidR="00A64E20" w:rsidRPr="00C96820" w:rsidRDefault="00A64E20" w:rsidP="0049027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Отметки в первом классе не ставятся. Оценка достижений учащихся на уроках физической культуры проводится только словесно. Учитель положительно оценивает любую удачу ученика, если даже она весьма незначительна.</w:t>
      </w:r>
    </w:p>
    <w:p w:rsidR="00A64E20" w:rsidRPr="00C96820" w:rsidRDefault="00A64E20" w:rsidP="00C96820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96820">
        <w:rPr>
          <w:rFonts w:ascii="Times New Roman" w:hAnsi="Times New Roman"/>
          <w:color w:val="000000"/>
          <w:sz w:val="24"/>
          <w:szCs w:val="24"/>
        </w:rPr>
        <w:t>В результате освоения предметного содержания дисциплины «Физическая культура» у учащихся повышается уровень физического развития, улучшается состояние здоровья, формируются общие и специфические учебные умения, способы познавательной и предметной деятельности.</w:t>
      </w:r>
    </w:p>
    <w:p w:rsidR="00A64E20" w:rsidRPr="00C96820" w:rsidRDefault="00A64E20" w:rsidP="00C96820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96820">
        <w:rPr>
          <w:rFonts w:ascii="Times New Roman" w:hAnsi="Times New Roman"/>
          <w:color w:val="000000"/>
          <w:sz w:val="24"/>
          <w:szCs w:val="24"/>
        </w:rPr>
        <w:t>В программе освоение учебного материала из практических разделов функционально сочетается с освоением знаний и способов двигательной деятельности. Среди теоретических знаний, предлагаемых в программе, можно выделить вопросы по истории физической культуры и спорта, личной гигиене, основам организации и проведения самостоятельных занятий физическими упражнениями.</w:t>
      </w:r>
    </w:p>
    <w:p w:rsidR="00A64E20" w:rsidRPr="00C96820" w:rsidRDefault="00A64E20" w:rsidP="00C96820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96820">
        <w:rPr>
          <w:rFonts w:ascii="Times New Roman" w:hAnsi="Times New Roman"/>
          <w:color w:val="000000"/>
          <w:sz w:val="24"/>
          <w:szCs w:val="24"/>
        </w:rPr>
        <w:t>В свою очередь, материал по способам двигательной деятельности предусматривает обучение школьников элементарным умениям самостоятельно контролировать физическое развитие и физическую подготовленность, оказывать доврачебную помощь при легких травмах. Овладение этими умениями соотносится в программе с освоением школьниками соответствующего содержания практических и теоретических разделов.</w:t>
      </w:r>
    </w:p>
    <w:p w:rsidR="00A64E20" w:rsidRPr="00C96820" w:rsidRDefault="00A64E20" w:rsidP="00C96820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96820">
        <w:rPr>
          <w:rFonts w:ascii="Times New Roman" w:hAnsi="Times New Roman"/>
          <w:color w:val="000000"/>
          <w:sz w:val="24"/>
          <w:szCs w:val="24"/>
        </w:rPr>
        <w:t>К формам организации занятий по физической культуре в начальной школе относятся разнообразные уроки физической культуры, физкультурно-оздоровительные мероприятия в режиме учебного дня и самостоятельные занятия физическими упражнениями.</w:t>
      </w:r>
    </w:p>
    <w:p w:rsidR="00A64E20" w:rsidRPr="00C96820" w:rsidRDefault="00A64E20" w:rsidP="00C96820">
      <w:pPr>
        <w:shd w:val="clear" w:color="auto" w:fill="FFFFFF"/>
        <w:spacing w:after="0" w:line="422" w:lineRule="exact"/>
        <w:ind w:right="454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C96820">
        <w:rPr>
          <w:rFonts w:ascii="Times New Roman" w:hAnsi="Times New Roman"/>
          <w:b/>
          <w:spacing w:val="-4"/>
          <w:sz w:val="24"/>
          <w:szCs w:val="24"/>
        </w:rPr>
        <w:t xml:space="preserve">Результаты изучения </w:t>
      </w:r>
      <w:r w:rsidRPr="00C96820">
        <w:rPr>
          <w:rFonts w:ascii="Times New Roman" w:hAnsi="Times New Roman"/>
          <w:b/>
          <w:sz w:val="24"/>
          <w:szCs w:val="24"/>
        </w:rPr>
        <w:t xml:space="preserve">курса «Физическая культура» </w:t>
      </w:r>
    </w:p>
    <w:p w:rsidR="00A64E20" w:rsidRPr="00C96820" w:rsidRDefault="00A64E20" w:rsidP="00C96820">
      <w:pPr>
        <w:shd w:val="clear" w:color="auto" w:fill="FFFFFF"/>
        <w:spacing w:after="0" w:line="422" w:lineRule="exact"/>
        <w:ind w:right="1498"/>
        <w:jc w:val="both"/>
        <w:rPr>
          <w:rFonts w:ascii="Times New Roman" w:hAnsi="Times New Roman"/>
          <w:b/>
          <w:sz w:val="24"/>
          <w:szCs w:val="24"/>
        </w:rPr>
      </w:pPr>
      <w:r w:rsidRPr="00C96820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A64E20" w:rsidRPr="00C96820" w:rsidRDefault="00A64E20" w:rsidP="00490278">
      <w:pPr>
        <w:numPr>
          <w:ilvl w:val="0"/>
          <w:numId w:val="16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96820">
        <w:rPr>
          <w:rFonts w:ascii="Times New Roman" w:hAnsi="Times New Roman"/>
          <w:color w:val="000000"/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A64E20" w:rsidRPr="00C96820" w:rsidRDefault="00A64E20" w:rsidP="00490278">
      <w:pPr>
        <w:numPr>
          <w:ilvl w:val="0"/>
          <w:numId w:val="16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96820">
        <w:rPr>
          <w:rFonts w:ascii="Times New Roman" w:hAnsi="Times New Roman"/>
          <w:color w:val="000000"/>
          <w:sz w:val="24"/>
          <w:szCs w:val="24"/>
        </w:rPr>
        <w:t>Формирование целостного , социально ориентированного взгляда на мир в его органичном единстве и разнообразии природы, народов, культур и религий;</w:t>
      </w:r>
    </w:p>
    <w:p w:rsidR="00A64E20" w:rsidRPr="00C96820" w:rsidRDefault="00A64E20" w:rsidP="00490278">
      <w:pPr>
        <w:numPr>
          <w:ilvl w:val="0"/>
          <w:numId w:val="16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96820">
        <w:rPr>
          <w:rFonts w:ascii="Times New Roman" w:hAnsi="Times New Roman"/>
          <w:color w:val="000000"/>
          <w:sz w:val="24"/>
          <w:szCs w:val="24"/>
        </w:rPr>
        <w:t>Формирование уважительного отношения к иному мнению, истории и культуре других народов.</w:t>
      </w:r>
    </w:p>
    <w:p w:rsidR="00A64E20" w:rsidRPr="00C96820" w:rsidRDefault="00A64E20" w:rsidP="00490278">
      <w:pPr>
        <w:numPr>
          <w:ilvl w:val="0"/>
          <w:numId w:val="16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96820">
        <w:rPr>
          <w:rFonts w:ascii="Times New Roman" w:hAnsi="Times New Roman"/>
          <w:color w:val="000000"/>
          <w:sz w:val="24"/>
          <w:szCs w:val="24"/>
        </w:rPr>
        <w:t>Овладение начальными навыками адаптации в динамично изменяющемся и развивающемся мире;</w:t>
      </w:r>
    </w:p>
    <w:p w:rsidR="00A64E20" w:rsidRPr="00C96820" w:rsidRDefault="00A64E20" w:rsidP="00490278">
      <w:pPr>
        <w:numPr>
          <w:ilvl w:val="0"/>
          <w:numId w:val="16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96820">
        <w:rPr>
          <w:rFonts w:ascii="Times New Roman" w:hAnsi="Times New Roman"/>
          <w:color w:val="000000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A64E20" w:rsidRPr="00C96820" w:rsidRDefault="00A64E20" w:rsidP="00490278">
      <w:pPr>
        <w:numPr>
          <w:ilvl w:val="0"/>
          <w:numId w:val="16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96820">
        <w:rPr>
          <w:rFonts w:ascii="Times New Roman" w:hAnsi="Times New Roman"/>
          <w:color w:val="000000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A64E20" w:rsidRPr="00C96820" w:rsidRDefault="00A64E20" w:rsidP="00490278">
      <w:pPr>
        <w:numPr>
          <w:ilvl w:val="0"/>
          <w:numId w:val="16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96820">
        <w:rPr>
          <w:rFonts w:ascii="Times New Roman" w:hAnsi="Times New Roman"/>
          <w:color w:val="000000"/>
          <w:sz w:val="24"/>
          <w:szCs w:val="24"/>
        </w:rPr>
        <w:t>Формирование эстетических потребностей, ценностей и чувств.</w:t>
      </w:r>
    </w:p>
    <w:p w:rsidR="00A64E20" w:rsidRPr="00C96820" w:rsidRDefault="00A64E20" w:rsidP="00490278">
      <w:pPr>
        <w:numPr>
          <w:ilvl w:val="0"/>
          <w:numId w:val="16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96820">
        <w:rPr>
          <w:rFonts w:ascii="Times New Roman" w:hAnsi="Times New Roman"/>
          <w:color w:val="000000"/>
          <w:sz w:val="24"/>
          <w:szCs w:val="24"/>
        </w:rPr>
        <w:t>Развитие эстетических чувств , доброжелательности и эмоционально-нравственной отзывчивости, понимания и сопереживания чувствам других людей.</w:t>
      </w:r>
    </w:p>
    <w:p w:rsidR="00A64E20" w:rsidRPr="00C96820" w:rsidRDefault="00A64E20" w:rsidP="00490278">
      <w:pPr>
        <w:numPr>
          <w:ilvl w:val="0"/>
          <w:numId w:val="16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96820">
        <w:rPr>
          <w:rFonts w:ascii="Times New Roman" w:hAnsi="Times New Roman"/>
          <w:color w:val="000000"/>
          <w:sz w:val="24"/>
          <w:szCs w:val="24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выходов из спорных ситуаций.</w:t>
      </w:r>
    </w:p>
    <w:p w:rsidR="00A64E20" w:rsidRPr="00C96820" w:rsidRDefault="00A64E20" w:rsidP="00490278">
      <w:pPr>
        <w:numPr>
          <w:ilvl w:val="0"/>
          <w:numId w:val="16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96820">
        <w:rPr>
          <w:rFonts w:ascii="Times New Roman" w:hAnsi="Times New Roman"/>
          <w:color w:val="000000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A64E20" w:rsidRPr="00490278" w:rsidRDefault="00A64E20" w:rsidP="00490278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90278">
        <w:rPr>
          <w:rFonts w:ascii="Times New Roman" w:hAnsi="Times New Roman"/>
          <w:b/>
          <w:sz w:val="24"/>
          <w:szCs w:val="24"/>
        </w:rPr>
        <w:t>Метапредметные результаты</w:t>
      </w:r>
    </w:p>
    <w:p w:rsidR="00A64E20" w:rsidRPr="00C96820" w:rsidRDefault="00A64E20" w:rsidP="00490278">
      <w:pPr>
        <w:numPr>
          <w:ilvl w:val="0"/>
          <w:numId w:val="16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A64E20" w:rsidRPr="00C96820" w:rsidRDefault="00A64E20" w:rsidP="00490278">
      <w:pPr>
        <w:numPr>
          <w:ilvl w:val="0"/>
          <w:numId w:val="16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Освоение способов решения проблем творческого и поискового характера.</w:t>
      </w:r>
    </w:p>
    <w:p w:rsidR="00A64E20" w:rsidRPr="00C96820" w:rsidRDefault="00A64E20" w:rsidP="00490278">
      <w:pPr>
        <w:numPr>
          <w:ilvl w:val="0"/>
          <w:numId w:val="16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</w:r>
    </w:p>
    <w:p w:rsidR="00A64E20" w:rsidRPr="00C96820" w:rsidRDefault="00A64E20" w:rsidP="00490278">
      <w:pPr>
        <w:numPr>
          <w:ilvl w:val="0"/>
          <w:numId w:val="16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Формирование умения понимать причины успеха или неуспеха учебной деятельности и способности конструктивно действовать даже в ситуации неуспеха.</w:t>
      </w:r>
    </w:p>
    <w:p w:rsidR="00A64E20" w:rsidRPr="00C96820" w:rsidRDefault="00A64E20" w:rsidP="00490278">
      <w:pPr>
        <w:numPr>
          <w:ilvl w:val="0"/>
          <w:numId w:val="16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Освоение начальных форм познавательной и личностной рефлексии;</w:t>
      </w:r>
    </w:p>
    <w:p w:rsidR="00A64E20" w:rsidRPr="00C96820" w:rsidRDefault="00A64E20" w:rsidP="00490278">
      <w:pPr>
        <w:numPr>
          <w:ilvl w:val="0"/>
          <w:numId w:val="16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задач.</w:t>
      </w:r>
    </w:p>
    <w:p w:rsidR="00A64E20" w:rsidRPr="00C96820" w:rsidRDefault="00A64E20" w:rsidP="00490278">
      <w:pPr>
        <w:numPr>
          <w:ilvl w:val="0"/>
          <w:numId w:val="16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A64E20" w:rsidRPr="00C96820" w:rsidRDefault="00A64E20" w:rsidP="00490278">
      <w:pPr>
        <w:numPr>
          <w:ilvl w:val="0"/>
          <w:numId w:val="16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познавательными задачами и технологиями учебного предмета; соблюдать нормы информационной избирательности, этики и этикета.</w:t>
      </w:r>
    </w:p>
    <w:p w:rsidR="00A64E20" w:rsidRPr="00C96820" w:rsidRDefault="00A64E20" w:rsidP="00490278">
      <w:pPr>
        <w:numPr>
          <w:ilvl w:val="0"/>
          <w:numId w:val="16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устной и письменной формах.</w:t>
      </w:r>
    </w:p>
    <w:p w:rsidR="00A64E20" w:rsidRPr="00C96820" w:rsidRDefault="00A64E20" w:rsidP="00490278">
      <w:pPr>
        <w:numPr>
          <w:ilvl w:val="0"/>
          <w:numId w:val="16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A64E20" w:rsidRPr="00C96820" w:rsidRDefault="00A64E20" w:rsidP="00490278">
      <w:pPr>
        <w:numPr>
          <w:ilvl w:val="0"/>
          <w:numId w:val="16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 и аргументировать свою точку зрения.</w:t>
      </w:r>
    </w:p>
    <w:p w:rsidR="00A64E20" w:rsidRPr="00C96820" w:rsidRDefault="00A64E20" w:rsidP="00490278">
      <w:pPr>
        <w:numPr>
          <w:ilvl w:val="0"/>
          <w:numId w:val="16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</w:r>
    </w:p>
    <w:p w:rsidR="00A64E20" w:rsidRPr="00C96820" w:rsidRDefault="00A64E20" w:rsidP="00490278">
      <w:pPr>
        <w:numPr>
          <w:ilvl w:val="0"/>
          <w:numId w:val="16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Готовность конструктивно разрешать конфликты посредством учёта сторон и сотрудничества;</w:t>
      </w:r>
    </w:p>
    <w:p w:rsidR="00A64E20" w:rsidRPr="00C96820" w:rsidRDefault="00A64E20" w:rsidP="00490278">
      <w:pPr>
        <w:numPr>
          <w:ilvl w:val="0"/>
          <w:numId w:val="16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действительности.(природных, социальных, культурных, технических и др.) в соответствии с содержанием конкретного учебного предмета.</w:t>
      </w:r>
    </w:p>
    <w:p w:rsidR="00A64E20" w:rsidRPr="00C96820" w:rsidRDefault="00A64E20" w:rsidP="00490278">
      <w:pPr>
        <w:numPr>
          <w:ilvl w:val="0"/>
          <w:numId w:val="16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Овладение базовыми предметными и меж предметными понятиями, отражающими существенные связи и отношения между объектами и процессами.</w:t>
      </w:r>
    </w:p>
    <w:p w:rsidR="00A64E20" w:rsidRPr="00C96820" w:rsidRDefault="00A64E20" w:rsidP="00490278">
      <w:pPr>
        <w:numPr>
          <w:ilvl w:val="0"/>
          <w:numId w:val="16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Умение работать в материальной и информационной среде начального общего образования в соответствии с содержанием конкретного учебного предмета.</w:t>
      </w:r>
    </w:p>
    <w:p w:rsidR="00A64E20" w:rsidRPr="00C96820" w:rsidRDefault="00A64E20" w:rsidP="00490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96820">
        <w:rPr>
          <w:rFonts w:ascii="Times New Roman" w:hAnsi="Times New Roman"/>
          <w:b/>
          <w:bCs/>
          <w:sz w:val="24"/>
          <w:szCs w:val="24"/>
        </w:rPr>
        <w:t>Предметные  результаты:</w:t>
      </w:r>
    </w:p>
    <w:p w:rsidR="00A64E20" w:rsidRPr="00C96820" w:rsidRDefault="00A64E20" w:rsidP="0049027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её позитивном  влиянии на развитие человека , о физической культуре и здоровье как факторах успешной учёбы и социализации</w:t>
      </w:r>
    </w:p>
    <w:p w:rsidR="00A64E20" w:rsidRPr="00C96820" w:rsidRDefault="00A64E20" w:rsidP="0049027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>Овладение умениями организовать здоровьезберегающую жизнедеятельность (режим дня, утренняя зарядка, оздоровительные мероприятия , подвижные игры.</w:t>
      </w:r>
    </w:p>
    <w:p w:rsidR="00A64E20" w:rsidRDefault="00A64E20" w:rsidP="009E2184">
      <w:pPr>
        <w:numPr>
          <w:ilvl w:val="0"/>
          <w:numId w:val="17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C96820">
        <w:rPr>
          <w:rFonts w:ascii="Times New Roman" w:hAnsi="Times New Roman"/>
          <w:sz w:val="24"/>
          <w:szCs w:val="24"/>
        </w:rPr>
        <w:t xml:space="preserve">Формирование навыка систематического наблюдения за своим физическим состоянием, величиной физических нагрузок, показателями физического развития </w:t>
      </w:r>
      <w:r w:rsidRPr="00F606B2">
        <w:rPr>
          <w:rFonts w:ascii="Times New Roman" w:hAnsi="Times New Roman"/>
          <w:b/>
          <w:sz w:val="24"/>
          <w:szCs w:val="24"/>
        </w:rPr>
        <w:t>Планируемые результаты обучения</w:t>
      </w:r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03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08"/>
        <w:gridCol w:w="4820"/>
        <w:gridCol w:w="3883"/>
      </w:tblGrid>
      <w:tr w:rsidR="00A64E20" w:rsidRPr="00E50B73" w:rsidTr="00902EAE">
        <w:trPr>
          <w:trHeight w:val="566"/>
        </w:trPr>
        <w:tc>
          <w:tcPr>
            <w:tcW w:w="1608" w:type="dxa"/>
          </w:tcPr>
          <w:p w:rsidR="00A64E20" w:rsidRPr="00E50B73" w:rsidRDefault="00A64E20" w:rsidP="00902EAE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50B73">
              <w:rPr>
                <w:rFonts w:ascii="Times New Roman" w:hAnsi="Times New Roman"/>
                <w:b/>
                <w:sz w:val="20"/>
                <w:szCs w:val="20"/>
              </w:rPr>
              <w:t>Радел программы.</w:t>
            </w:r>
          </w:p>
        </w:tc>
        <w:tc>
          <w:tcPr>
            <w:tcW w:w="4820" w:type="dxa"/>
          </w:tcPr>
          <w:p w:rsidR="00A64E20" w:rsidRPr="00E50B73" w:rsidRDefault="00A64E20" w:rsidP="00902EAE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50B73">
              <w:rPr>
                <w:rFonts w:ascii="Times New Roman" w:hAnsi="Times New Roman"/>
                <w:b/>
                <w:sz w:val="20"/>
                <w:szCs w:val="20"/>
              </w:rPr>
              <w:t>Ученик научится.</w:t>
            </w:r>
          </w:p>
        </w:tc>
        <w:tc>
          <w:tcPr>
            <w:tcW w:w="3883" w:type="dxa"/>
          </w:tcPr>
          <w:p w:rsidR="00A64E20" w:rsidRPr="00E50B73" w:rsidRDefault="00A64E20" w:rsidP="00902EAE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50B73">
              <w:rPr>
                <w:rFonts w:ascii="Times New Roman" w:hAnsi="Times New Roman"/>
                <w:b/>
                <w:sz w:val="20"/>
                <w:szCs w:val="20"/>
              </w:rPr>
              <w:t>Ученик получит возможность научиться.</w:t>
            </w:r>
          </w:p>
        </w:tc>
      </w:tr>
      <w:tr w:rsidR="00A64E20" w:rsidRPr="00E50B73" w:rsidTr="00902EAE">
        <w:trPr>
          <w:trHeight w:val="566"/>
        </w:trPr>
        <w:tc>
          <w:tcPr>
            <w:tcW w:w="1608" w:type="dxa"/>
          </w:tcPr>
          <w:p w:rsidR="00A64E20" w:rsidRPr="009E2184" w:rsidRDefault="00A64E20" w:rsidP="009E2184">
            <w:pPr>
              <w:widowControl w:val="0"/>
              <w:tabs>
                <w:tab w:val="left" w:pos="209"/>
                <w:tab w:val="left" w:pos="350"/>
                <w:tab w:val="left" w:pos="492"/>
              </w:tabs>
              <w:autoSpaceDE w:val="0"/>
              <w:autoSpaceDN w:val="0"/>
              <w:adjustRightInd w:val="0"/>
              <w:spacing w:after="68" w:line="282" w:lineRule="exact"/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E2184"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  <w:t>Знания о физической культуре</w:t>
            </w:r>
          </w:p>
          <w:p w:rsidR="00A64E20" w:rsidRPr="00E50B73" w:rsidRDefault="00A64E20" w:rsidP="00902EAE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A64E20" w:rsidRPr="00E50B73" w:rsidRDefault="00A64E20" w:rsidP="009E218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B73">
              <w:rPr>
                <w:rFonts w:ascii="Times New Roman" w:hAnsi="Times New Roman"/>
                <w:sz w:val="20"/>
                <w:szCs w:val="20"/>
              </w:rPr>
              <w:t>•</w:t>
            </w:r>
            <w:r w:rsidRPr="00E50B73">
              <w:rPr>
                <w:rFonts w:ascii="Times New Roman" w:hAnsi="Times New Roman"/>
                <w:sz w:val="20"/>
                <w:szCs w:val="20"/>
              </w:rPr>
              <w:tab/>
              <w:t>ориентироваться в понятиях «физическая культура», «режим дня»; характеризовать роль и значение утренней зарядки, физкультминуток и физкультпауз, уроков физической культуры, закаливания, прогулок на свежем воздухе, подвижных игр, занятий спортом для укрепления здоровья, развития основных систем организма;</w:t>
            </w:r>
          </w:p>
          <w:p w:rsidR="00A64E20" w:rsidRPr="00E50B73" w:rsidRDefault="00A64E20" w:rsidP="009E218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B73">
              <w:rPr>
                <w:rFonts w:ascii="Times New Roman" w:hAnsi="Times New Roman"/>
                <w:sz w:val="20"/>
                <w:szCs w:val="20"/>
              </w:rPr>
              <w:t>•</w:t>
            </w:r>
            <w:r w:rsidRPr="00E50B73">
              <w:rPr>
                <w:rFonts w:ascii="Times New Roman" w:hAnsi="Times New Roman"/>
                <w:sz w:val="20"/>
                <w:szCs w:val="20"/>
              </w:rPr>
              <w:tab/>
              <w:t>раскрывать на примерах (из истории, в том числе родного края, или из личного опыта) положительное влияние занятий физической культурой на физическое, личностное и социальное развитие;</w:t>
            </w:r>
          </w:p>
          <w:p w:rsidR="00A64E20" w:rsidRPr="00E50B73" w:rsidRDefault="00A64E20" w:rsidP="009E218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B73">
              <w:rPr>
                <w:rFonts w:ascii="Times New Roman" w:hAnsi="Times New Roman"/>
                <w:sz w:val="20"/>
                <w:szCs w:val="20"/>
              </w:rPr>
              <w:t>•</w:t>
            </w:r>
            <w:r w:rsidRPr="00E50B73">
              <w:rPr>
                <w:rFonts w:ascii="Times New Roman" w:hAnsi="Times New Roman"/>
                <w:sz w:val="20"/>
                <w:szCs w:val="20"/>
              </w:rPr>
              <w:tab/>
              <w:t>ориентироваться в понятии «физическая подготовка», характеризовать основные физические качества (силу, быстроту, выносливость, координацию, гибкость) и различать их между собой;</w:t>
            </w:r>
          </w:p>
          <w:p w:rsidR="00A64E20" w:rsidRPr="00E50B73" w:rsidRDefault="00A64E20" w:rsidP="009E218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B73">
              <w:rPr>
                <w:rFonts w:ascii="Times New Roman" w:hAnsi="Times New Roman"/>
                <w:sz w:val="20"/>
                <w:szCs w:val="20"/>
              </w:rPr>
              <w:t>•</w:t>
            </w:r>
            <w:r w:rsidRPr="00E50B73">
              <w:rPr>
                <w:rFonts w:ascii="Times New Roman" w:hAnsi="Times New Roman"/>
                <w:sz w:val="20"/>
                <w:szCs w:val="20"/>
              </w:rPr>
              <w:tab/>
              <w:t>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      </w:r>
          </w:p>
        </w:tc>
        <w:tc>
          <w:tcPr>
            <w:tcW w:w="3883" w:type="dxa"/>
          </w:tcPr>
          <w:p w:rsidR="00A64E20" w:rsidRPr="00E50B73" w:rsidRDefault="00A64E20" w:rsidP="009E218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B73">
              <w:rPr>
                <w:rFonts w:ascii="Times New Roman" w:hAnsi="Times New Roman"/>
                <w:b/>
                <w:sz w:val="20"/>
                <w:szCs w:val="20"/>
              </w:rPr>
              <w:t>•</w:t>
            </w:r>
            <w:r w:rsidRPr="00E50B73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E50B73">
              <w:rPr>
                <w:rFonts w:ascii="Times New Roman" w:hAnsi="Times New Roman"/>
                <w:sz w:val="20"/>
                <w:szCs w:val="20"/>
              </w:rPr>
              <w:t>выявлять связь занятий физической культурой с трудовой и оборонной деятельностью;</w:t>
            </w:r>
          </w:p>
          <w:p w:rsidR="00A64E20" w:rsidRPr="00E50B73" w:rsidRDefault="00A64E20" w:rsidP="009E2184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50B73">
              <w:rPr>
                <w:rFonts w:ascii="Times New Roman" w:hAnsi="Times New Roman"/>
                <w:sz w:val="20"/>
                <w:szCs w:val="20"/>
              </w:rPr>
              <w:t>•</w:t>
            </w:r>
            <w:r w:rsidRPr="00E50B73">
              <w:rPr>
                <w:rFonts w:ascii="Times New Roman" w:hAnsi="Times New Roman"/>
                <w:sz w:val="20"/>
                <w:szCs w:val="20"/>
              </w:rPr>
              <w:tab/>
      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      </w:r>
          </w:p>
        </w:tc>
      </w:tr>
      <w:tr w:rsidR="00A64E20" w:rsidRPr="00E50B73" w:rsidTr="00902EAE">
        <w:trPr>
          <w:trHeight w:val="566"/>
        </w:trPr>
        <w:tc>
          <w:tcPr>
            <w:tcW w:w="1608" w:type="dxa"/>
          </w:tcPr>
          <w:p w:rsidR="00A64E20" w:rsidRPr="009E2184" w:rsidRDefault="00A64E20" w:rsidP="009E2184">
            <w:pPr>
              <w:tabs>
                <w:tab w:val="left" w:pos="209"/>
                <w:tab w:val="left" w:pos="350"/>
              </w:tabs>
              <w:spacing w:after="0" w:line="240" w:lineRule="auto"/>
              <w:ind w:left="67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9E2184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Способы физкультурной деятельности</w:t>
            </w:r>
          </w:p>
          <w:p w:rsidR="00A64E20" w:rsidRPr="009E2184" w:rsidRDefault="00A64E20" w:rsidP="009E2184">
            <w:pPr>
              <w:widowControl w:val="0"/>
              <w:tabs>
                <w:tab w:val="left" w:pos="209"/>
                <w:tab w:val="left" w:pos="350"/>
                <w:tab w:val="left" w:pos="492"/>
              </w:tabs>
              <w:autoSpaceDE w:val="0"/>
              <w:autoSpaceDN w:val="0"/>
              <w:adjustRightInd w:val="0"/>
              <w:spacing w:after="68" w:line="282" w:lineRule="exact"/>
              <w:rPr>
                <w:rFonts w:ascii="Times New Roman" w:eastAsia="@Arial Unicode MS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A64E20" w:rsidRPr="00E50B73" w:rsidRDefault="00A64E20" w:rsidP="009E218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B73">
              <w:rPr>
                <w:rFonts w:ascii="Times New Roman" w:hAnsi="Times New Roman"/>
                <w:sz w:val="20"/>
                <w:szCs w:val="20"/>
              </w:rPr>
              <w:t>•</w:t>
            </w:r>
            <w:r w:rsidRPr="00E50B73">
              <w:rPr>
                <w:rFonts w:ascii="Times New Roman" w:hAnsi="Times New Roman"/>
                <w:sz w:val="20"/>
                <w:szCs w:val="20"/>
              </w:rPr>
              <w:tab/>
              <w:t>отбирать и выполнять комплексы упражнений для утренней зарядки и физкультминуток в соответствии с изученными правилами;</w:t>
            </w:r>
          </w:p>
          <w:p w:rsidR="00A64E20" w:rsidRPr="00E50B73" w:rsidRDefault="00A64E20" w:rsidP="009E218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B73">
              <w:rPr>
                <w:rFonts w:ascii="Times New Roman" w:hAnsi="Times New Roman"/>
                <w:sz w:val="20"/>
                <w:szCs w:val="20"/>
              </w:rPr>
              <w:t>•</w:t>
            </w:r>
            <w:r w:rsidRPr="00E50B73">
              <w:rPr>
                <w:rFonts w:ascii="Times New Roman" w:hAnsi="Times New Roman"/>
                <w:sz w:val="20"/>
                <w:szCs w:val="20"/>
              </w:rPr>
              <w:tab/>
              <w:t>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      </w:r>
          </w:p>
          <w:p w:rsidR="00A64E20" w:rsidRPr="00E50B73" w:rsidRDefault="00A64E20" w:rsidP="009E218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B73">
              <w:rPr>
                <w:rFonts w:ascii="Times New Roman" w:hAnsi="Times New Roman"/>
                <w:sz w:val="20"/>
                <w:szCs w:val="20"/>
              </w:rPr>
              <w:t>•</w:t>
            </w:r>
            <w:r w:rsidRPr="00E50B73">
              <w:rPr>
                <w:rFonts w:ascii="Times New Roman" w:hAnsi="Times New Roman"/>
                <w:sz w:val="20"/>
                <w:szCs w:val="20"/>
              </w:rPr>
              <w:tab/>
              <w:t>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динамикой.</w:t>
            </w:r>
          </w:p>
        </w:tc>
        <w:tc>
          <w:tcPr>
            <w:tcW w:w="3883" w:type="dxa"/>
          </w:tcPr>
          <w:p w:rsidR="00A64E20" w:rsidRPr="00E50B73" w:rsidRDefault="00A64E20" w:rsidP="009E218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B73">
              <w:rPr>
                <w:rFonts w:ascii="Times New Roman" w:hAnsi="Times New Roman"/>
                <w:sz w:val="20"/>
                <w:szCs w:val="20"/>
              </w:rPr>
              <w:t>•</w:t>
            </w:r>
            <w:r w:rsidRPr="00E50B73">
              <w:rPr>
                <w:rFonts w:ascii="Times New Roman" w:hAnsi="Times New Roman"/>
                <w:sz w:val="20"/>
                <w:szCs w:val="20"/>
              </w:rPr>
              <w:tab/>
      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      </w:r>
          </w:p>
          <w:p w:rsidR="00A64E20" w:rsidRPr="00E50B73" w:rsidRDefault="00A64E20" w:rsidP="009E218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B73">
              <w:rPr>
                <w:rFonts w:ascii="Times New Roman" w:hAnsi="Times New Roman"/>
                <w:sz w:val="20"/>
                <w:szCs w:val="20"/>
              </w:rPr>
              <w:t>•</w:t>
            </w:r>
            <w:r w:rsidRPr="00E50B73">
              <w:rPr>
                <w:rFonts w:ascii="Times New Roman" w:hAnsi="Times New Roman"/>
                <w:sz w:val="20"/>
                <w:szCs w:val="20"/>
              </w:rPr>
              <w:tab/>
              <w:t>целенаправленно отбирать физические упражнения для индивидуальных занятий по развитию физических качеств;</w:t>
            </w:r>
          </w:p>
          <w:p w:rsidR="00A64E20" w:rsidRPr="00E50B73" w:rsidRDefault="00A64E20" w:rsidP="009E2184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50B73">
              <w:rPr>
                <w:rFonts w:ascii="Times New Roman" w:hAnsi="Times New Roman"/>
                <w:sz w:val="20"/>
                <w:szCs w:val="20"/>
              </w:rPr>
              <w:t>•</w:t>
            </w:r>
            <w:r w:rsidRPr="00E50B73">
              <w:rPr>
                <w:rFonts w:ascii="Times New Roman" w:hAnsi="Times New Roman"/>
                <w:sz w:val="20"/>
                <w:szCs w:val="20"/>
              </w:rPr>
              <w:tab/>
              <w:t>выполнять простейшие приёмы оказания доврачебной помощи при травмах и ушибах.</w:t>
            </w:r>
          </w:p>
        </w:tc>
      </w:tr>
      <w:tr w:rsidR="00A64E20" w:rsidRPr="00E50B73" w:rsidTr="00902EAE">
        <w:trPr>
          <w:trHeight w:val="566"/>
        </w:trPr>
        <w:tc>
          <w:tcPr>
            <w:tcW w:w="1608" w:type="dxa"/>
          </w:tcPr>
          <w:p w:rsidR="00A64E20" w:rsidRPr="009E2184" w:rsidRDefault="00A64E20" w:rsidP="009E2184">
            <w:pPr>
              <w:tabs>
                <w:tab w:val="left" w:pos="209"/>
                <w:tab w:val="left" w:pos="35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9E2184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Физическое совершенствование</w:t>
            </w:r>
          </w:p>
          <w:p w:rsidR="00A64E20" w:rsidRPr="009E2184" w:rsidRDefault="00A64E20" w:rsidP="009E2184">
            <w:pPr>
              <w:tabs>
                <w:tab w:val="left" w:pos="209"/>
                <w:tab w:val="left" w:pos="350"/>
              </w:tabs>
              <w:spacing w:after="0" w:line="240" w:lineRule="auto"/>
              <w:ind w:left="67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A64E20" w:rsidRPr="00E50B73" w:rsidRDefault="00A64E20" w:rsidP="009E218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B73">
              <w:rPr>
                <w:rFonts w:ascii="Times New Roman" w:hAnsi="Times New Roman"/>
                <w:sz w:val="20"/>
                <w:szCs w:val="20"/>
              </w:rPr>
              <w:t>•</w:t>
            </w:r>
            <w:r w:rsidRPr="00E50B73">
              <w:rPr>
                <w:rFonts w:ascii="Times New Roman" w:hAnsi="Times New Roman"/>
                <w:sz w:val="20"/>
                <w:szCs w:val="20"/>
              </w:rPr>
              <w:tab/>
      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      </w:r>
          </w:p>
          <w:p w:rsidR="00A64E20" w:rsidRPr="00E50B73" w:rsidRDefault="00A64E20" w:rsidP="009E218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B73">
              <w:rPr>
                <w:rFonts w:ascii="Times New Roman" w:hAnsi="Times New Roman"/>
                <w:sz w:val="20"/>
                <w:szCs w:val="20"/>
              </w:rPr>
              <w:t>•</w:t>
            </w:r>
            <w:r w:rsidRPr="00E50B73">
              <w:rPr>
                <w:rFonts w:ascii="Times New Roman" w:hAnsi="Times New Roman"/>
                <w:sz w:val="20"/>
                <w:szCs w:val="20"/>
              </w:rPr>
              <w:tab/>
              <w:t>выполнять тестовые упражнения на оценку динамики индивидуального развития основных физических качеств;</w:t>
            </w:r>
          </w:p>
          <w:p w:rsidR="00A64E20" w:rsidRPr="00E50B73" w:rsidRDefault="00A64E20" w:rsidP="009E218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B73">
              <w:rPr>
                <w:rFonts w:ascii="Times New Roman" w:hAnsi="Times New Roman"/>
                <w:sz w:val="20"/>
                <w:szCs w:val="20"/>
              </w:rPr>
              <w:t>•</w:t>
            </w:r>
            <w:r w:rsidRPr="00E50B73">
              <w:rPr>
                <w:rFonts w:ascii="Times New Roman" w:hAnsi="Times New Roman"/>
                <w:sz w:val="20"/>
                <w:szCs w:val="20"/>
              </w:rPr>
              <w:tab/>
              <w:t>выполнять организующие строевые команды и приёмы;</w:t>
            </w:r>
          </w:p>
          <w:p w:rsidR="00A64E20" w:rsidRPr="00E50B73" w:rsidRDefault="00A64E20" w:rsidP="009E218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B73">
              <w:rPr>
                <w:rFonts w:ascii="Times New Roman" w:hAnsi="Times New Roman"/>
                <w:sz w:val="20"/>
                <w:szCs w:val="20"/>
              </w:rPr>
              <w:t>•</w:t>
            </w:r>
            <w:r w:rsidRPr="00E50B73">
              <w:rPr>
                <w:rFonts w:ascii="Times New Roman" w:hAnsi="Times New Roman"/>
                <w:sz w:val="20"/>
                <w:szCs w:val="20"/>
              </w:rPr>
              <w:tab/>
              <w:t>выполнять акробатические упражнения (кувырки, стойки, перекаты);</w:t>
            </w:r>
          </w:p>
          <w:p w:rsidR="00A64E20" w:rsidRPr="00E50B73" w:rsidRDefault="00A64E20" w:rsidP="009E218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B73">
              <w:rPr>
                <w:rFonts w:ascii="Times New Roman" w:hAnsi="Times New Roman"/>
                <w:sz w:val="20"/>
                <w:szCs w:val="20"/>
              </w:rPr>
              <w:t>•</w:t>
            </w:r>
            <w:r w:rsidRPr="00E50B73">
              <w:rPr>
                <w:rFonts w:ascii="Times New Roman" w:hAnsi="Times New Roman"/>
                <w:sz w:val="20"/>
                <w:szCs w:val="20"/>
              </w:rPr>
              <w:tab/>
              <w:t>выполнять гимнастические упражнения на спортивных снарядах (низкие перекладина и брусья, напольное гимнастическое бревно);</w:t>
            </w:r>
          </w:p>
          <w:p w:rsidR="00A64E20" w:rsidRPr="00E50B73" w:rsidRDefault="00A64E20" w:rsidP="009E218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B73">
              <w:rPr>
                <w:rFonts w:ascii="Times New Roman" w:hAnsi="Times New Roman"/>
                <w:sz w:val="20"/>
                <w:szCs w:val="20"/>
              </w:rPr>
              <w:t>•</w:t>
            </w:r>
            <w:r w:rsidRPr="00E50B73">
              <w:rPr>
                <w:rFonts w:ascii="Times New Roman" w:hAnsi="Times New Roman"/>
                <w:sz w:val="20"/>
                <w:szCs w:val="20"/>
              </w:rPr>
              <w:tab/>
              <w:t>выполнять легкоатлетические упражнения (бег, прыжки, метания и броски мяча разного веса и объёма);</w:t>
            </w:r>
          </w:p>
          <w:p w:rsidR="00A64E20" w:rsidRPr="00E50B73" w:rsidRDefault="00A64E20" w:rsidP="009E218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B73">
              <w:rPr>
                <w:rFonts w:ascii="Times New Roman" w:hAnsi="Times New Roman"/>
                <w:sz w:val="20"/>
                <w:szCs w:val="20"/>
              </w:rPr>
              <w:t>•</w:t>
            </w:r>
            <w:r w:rsidRPr="00E50B73">
              <w:rPr>
                <w:rFonts w:ascii="Times New Roman" w:hAnsi="Times New Roman"/>
                <w:sz w:val="20"/>
                <w:szCs w:val="20"/>
              </w:rPr>
              <w:tab/>
              <w:t>выполнять игровые действия и упражнения из подвижных игр разной функциональной направленности.</w:t>
            </w:r>
          </w:p>
        </w:tc>
        <w:tc>
          <w:tcPr>
            <w:tcW w:w="3883" w:type="dxa"/>
          </w:tcPr>
          <w:p w:rsidR="00A64E20" w:rsidRPr="00E50B73" w:rsidRDefault="00A64E20" w:rsidP="009E218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B73">
              <w:rPr>
                <w:rFonts w:ascii="Times New Roman" w:hAnsi="Times New Roman"/>
                <w:sz w:val="20"/>
                <w:szCs w:val="20"/>
              </w:rPr>
              <w:t>•</w:t>
            </w:r>
            <w:r w:rsidRPr="00E50B73">
              <w:rPr>
                <w:rFonts w:ascii="Times New Roman" w:hAnsi="Times New Roman"/>
                <w:sz w:val="20"/>
                <w:szCs w:val="20"/>
              </w:rPr>
              <w:tab/>
              <w:t>сохранять правильную осанку, оптимальное телосложение;</w:t>
            </w:r>
          </w:p>
          <w:p w:rsidR="00A64E20" w:rsidRPr="00E50B73" w:rsidRDefault="00A64E20" w:rsidP="009E218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B73">
              <w:rPr>
                <w:rFonts w:ascii="Times New Roman" w:hAnsi="Times New Roman"/>
                <w:sz w:val="20"/>
                <w:szCs w:val="20"/>
              </w:rPr>
              <w:t>•</w:t>
            </w:r>
            <w:r w:rsidRPr="00E50B73">
              <w:rPr>
                <w:rFonts w:ascii="Times New Roman" w:hAnsi="Times New Roman"/>
                <w:sz w:val="20"/>
                <w:szCs w:val="20"/>
              </w:rPr>
              <w:tab/>
              <w:t>выполнять эстетически красиво гимнастические и акробатические комбинации;</w:t>
            </w:r>
          </w:p>
          <w:p w:rsidR="00A64E20" w:rsidRPr="00E50B73" w:rsidRDefault="00A64E20" w:rsidP="009E218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B73">
              <w:rPr>
                <w:rFonts w:ascii="Times New Roman" w:hAnsi="Times New Roman"/>
                <w:sz w:val="20"/>
                <w:szCs w:val="20"/>
              </w:rPr>
              <w:t>•</w:t>
            </w:r>
            <w:r w:rsidRPr="00E50B73">
              <w:rPr>
                <w:rFonts w:ascii="Times New Roman" w:hAnsi="Times New Roman"/>
                <w:sz w:val="20"/>
                <w:szCs w:val="20"/>
              </w:rPr>
              <w:tab/>
              <w:t>играть в баскетбол, футбол и перестрелку по упрощённым правилам;</w:t>
            </w:r>
          </w:p>
          <w:p w:rsidR="00A64E20" w:rsidRPr="00E50B73" w:rsidRDefault="00A64E20" w:rsidP="009E218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B73">
              <w:rPr>
                <w:rFonts w:ascii="Times New Roman" w:hAnsi="Times New Roman"/>
                <w:sz w:val="20"/>
                <w:szCs w:val="20"/>
              </w:rPr>
              <w:t>•</w:t>
            </w:r>
            <w:r w:rsidRPr="00E50B73">
              <w:rPr>
                <w:rFonts w:ascii="Times New Roman" w:hAnsi="Times New Roman"/>
                <w:sz w:val="20"/>
                <w:szCs w:val="20"/>
              </w:rPr>
              <w:tab/>
              <w:t>выполнять тестовые нормативы по физической подготовке;</w:t>
            </w:r>
          </w:p>
          <w:p w:rsidR="00A64E20" w:rsidRPr="00E50B73" w:rsidRDefault="00A64E20" w:rsidP="009E2184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0B73">
              <w:rPr>
                <w:rFonts w:ascii="Times New Roman" w:hAnsi="Times New Roman"/>
                <w:sz w:val="20"/>
                <w:szCs w:val="20"/>
              </w:rPr>
              <w:t>выполнять,  передвижения на лыжах (для снежных регионов России).</w:t>
            </w:r>
          </w:p>
        </w:tc>
      </w:tr>
    </w:tbl>
    <w:p w:rsidR="00A64E20" w:rsidRDefault="00A64E20" w:rsidP="009E218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64E20" w:rsidRDefault="00A64E20" w:rsidP="00E4281C">
      <w:pPr>
        <w:spacing w:after="0"/>
        <w:jc w:val="both"/>
      </w:pPr>
      <w:r w:rsidRPr="00E4281C">
        <w:rPr>
          <w:rFonts w:ascii="Times New Roman" w:hAnsi="Times New Roman"/>
          <w:b/>
          <w:bCs/>
          <w:sz w:val="24"/>
          <w:szCs w:val="24"/>
        </w:rPr>
        <w:t>Требования к качеству освоения программного материала</w:t>
      </w:r>
      <w:r w:rsidRPr="00E4281C">
        <w:t xml:space="preserve"> </w:t>
      </w:r>
    </w:p>
    <w:p w:rsidR="00A64E20" w:rsidRPr="00C96820" w:rsidRDefault="00A64E20" w:rsidP="00E4281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4281C">
        <w:rPr>
          <w:rFonts w:ascii="Times New Roman" w:hAnsi="Times New Roman"/>
          <w:bCs/>
          <w:sz w:val="24"/>
          <w:szCs w:val="24"/>
        </w:rPr>
        <w:t xml:space="preserve">В результате освоения предлагаемой программы учебного предмета «Физическая культура» </w:t>
      </w:r>
      <w:r>
        <w:rPr>
          <w:rFonts w:ascii="Times New Roman" w:hAnsi="Times New Roman"/>
          <w:bCs/>
          <w:sz w:val="24"/>
          <w:szCs w:val="24"/>
        </w:rPr>
        <w:t>об</w:t>
      </w:r>
      <w:r w:rsidRPr="00E4281C">
        <w:rPr>
          <w:rFonts w:ascii="Times New Roman" w:hAnsi="Times New Roman"/>
          <w:bCs/>
          <w:sz w:val="24"/>
          <w:szCs w:val="24"/>
        </w:rPr>
        <w:t>уча</w:t>
      </w:r>
      <w:r>
        <w:rPr>
          <w:rFonts w:ascii="Times New Roman" w:hAnsi="Times New Roman"/>
          <w:bCs/>
          <w:sz w:val="24"/>
          <w:szCs w:val="24"/>
        </w:rPr>
        <w:t>ю</w:t>
      </w:r>
      <w:r w:rsidRPr="00E4281C">
        <w:rPr>
          <w:rFonts w:ascii="Times New Roman" w:hAnsi="Times New Roman"/>
          <w:bCs/>
          <w:sz w:val="24"/>
          <w:szCs w:val="24"/>
        </w:rPr>
        <w:t>щиеся, закончившие этап начального обучения, должны:</w:t>
      </w:r>
      <w:r w:rsidRPr="00E4281C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A64E20" w:rsidRPr="00C96820" w:rsidRDefault="00A64E20" w:rsidP="00C9682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96820">
        <w:rPr>
          <w:rFonts w:ascii="Times New Roman" w:hAnsi="Times New Roman"/>
          <w:b/>
          <w:bCs/>
          <w:sz w:val="24"/>
          <w:szCs w:val="24"/>
        </w:rPr>
        <w:t>называть, описывать и раскрывать:</w:t>
      </w:r>
    </w:p>
    <w:p w:rsidR="00A64E20" w:rsidRPr="00C96820" w:rsidRDefault="00A64E20" w:rsidP="00E4281C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96820">
        <w:rPr>
          <w:rFonts w:ascii="Times New Roman" w:hAnsi="Times New Roman"/>
          <w:bCs/>
          <w:sz w:val="24"/>
          <w:szCs w:val="24"/>
        </w:rPr>
        <w:t>Роль и значение занятии физическими упражнениями в жизни младшего школьника;</w:t>
      </w:r>
    </w:p>
    <w:p w:rsidR="00A64E20" w:rsidRPr="00C96820" w:rsidRDefault="00A64E20" w:rsidP="00E4281C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96820">
        <w:rPr>
          <w:rFonts w:ascii="Times New Roman" w:hAnsi="Times New Roman"/>
          <w:bCs/>
          <w:sz w:val="24"/>
          <w:szCs w:val="24"/>
        </w:rPr>
        <w:t>Значение правильного режима дня; правильного питания, процедур закаливания, утренней гигиенической гимнастики, физкультурных пауз в течение учебного дня;</w:t>
      </w:r>
    </w:p>
    <w:p w:rsidR="00A64E20" w:rsidRPr="00C96820" w:rsidRDefault="00A64E20" w:rsidP="00E4281C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96820">
        <w:rPr>
          <w:rFonts w:ascii="Times New Roman" w:hAnsi="Times New Roman"/>
          <w:bCs/>
          <w:sz w:val="24"/>
          <w:szCs w:val="24"/>
        </w:rPr>
        <w:t>Связь физической подготовки с развитием двигательных качеств, опорно – двигательной, дыхательной и кровеносной систем;</w:t>
      </w:r>
    </w:p>
    <w:p w:rsidR="00A64E20" w:rsidRPr="00C96820" w:rsidRDefault="00A64E20" w:rsidP="00E4281C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96820">
        <w:rPr>
          <w:rFonts w:ascii="Times New Roman" w:hAnsi="Times New Roman"/>
          <w:bCs/>
          <w:sz w:val="24"/>
          <w:szCs w:val="24"/>
        </w:rPr>
        <w:t>Значение физической нагрузки и способы её регулирования</w:t>
      </w:r>
    </w:p>
    <w:p w:rsidR="00A64E20" w:rsidRPr="00C96820" w:rsidRDefault="00A64E20" w:rsidP="00E4281C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96820">
        <w:rPr>
          <w:rFonts w:ascii="Times New Roman" w:hAnsi="Times New Roman"/>
          <w:bCs/>
          <w:sz w:val="24"/>
          <w:szCs w:val="24"/>
        </w:rPr>
        <w:t>Причины возникновения травм во время занятий физическими упражнениям, профилактику травматизма.</w:t>
      </w:r>
    </w:p>
    <w:p w:rsidR="00A64E20" w:rsidRPr="00E4281C" w:rsidRDefault="00A64E20" w:rsidP="00E4281C">
      <w:pPr>
        <w:pStyle w:val="ListParagraph"/>
        <w:spacing w:after="0"/>
        <w:ind w:left="2160"/>
        <w:jc w:val="both"/>
        <w:rPr>
          <w:rFonts w:ascii="Times New Roman" w:hAnsi="Times New Roman"/>
          <w:b/>
          <w:bCs/>
          <w:sz w:val="24"/>
          <w:szCs w:val="24"/>
        </w:rPr>
      </w:pPr>
      <w:r w:rsidRPr="00E4281C">
        <w:rPr>
          <w:rFonts w:ascii="Times New Roman" w:hAnsi="Times New Roman"/>
          <w:b/>
          <w:bCs/>
          <w:sz w:val="24"/>
          <w:szCs w:val="24"/>
        </w:rPr>
        <w:t>Уметь:</w:t>
      </w:r>
    </w:p>
    <w:p w:rsidR="00A64E20" w:rsidRPr="00C96820" w:rsidRDefault="00A64E20" w:rsidP="00E4281C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96820">
        <w:rPr>
          <w:rFonts w:ascii="Times New Roman" w:hAnsi="Times New Roman"/>
          <w:bCs/>
          <w:sz w:val="24"/>
          <w:szCs w:val="24"/>
        </w:rPr>
        <w:t>Выполнять упражнения для профилактики нарушений осанки, плоскостопия, зрения.</w:t>
      </w:r>
    </w:p>
    <w:p w:rsidR="00A64E20" w:rsidRPr="00C96820" w:rsidRDefault="00A64E20" w:rsidP="00E4281C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96820">
        <w:rPr>
          <w:rFonts w:ascii="Times New Roman" w:hAnsi="Times New Roman"/>
          <w:bCs/>
          <w:sz w:val="24"/>
          <w:szCs w:val="24"/>
        </w:rPr>
        <w:t>Выполнять упражнения дыхательной гимнастики, психорегуляции;</w:t>
      </w:r>
    </w:p>
    <w:p w:rsidR="00A64E20" w:rsidRPr="00C96820" w:rsidRDefault="00A64E20" w:rsidP="00E4281C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96820">
        <w:rPr>
          <w:rFonts w:ascii="Times New Roman" w:hAnsi="Times New Roman"/>
          <w:bCs/>
          <w:sz w:val="24"/>
          <w:szCs w:val="24"/>
        </w:rPr>
        <w:t>Составлять при помощи взрослых индивидуальные комплексы упражнений для самостоятельных занятий физической культурой</w:t>
      </w:r>
    </w:p>
    <w:p w:rsidR="00A64E20" w:rsidRPr="00C96820" w:rsidRDefault="00A64E20" w:rsidP="00E4281C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96820">
        <w:rPr>
          <w:rFonts w:ascii="Times New Roman" w:hAnsi="Times New Roman"/>
          <w:bCs/>
          <w:sz w:val="24"/>
          <w:szCs w:val="24"/>
        </w:rPr>
        <w:t>Варьировать предложенные комплексы упражнений для утренней гимнастики, физкультминуток,</w:t>
      </w:r>
    </w:p>
    <w:p w:rsidR="00A64E20" w:rsidRPr="00C96820" w:rsidRDefault="00A64E20" w:rsidP="00E4281C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96820">
        <w:rPr>
          <w:rFonts w:ascii="Times New Roman" w:hAnsi="Times New Roman"/>
          <w:bCs/>
          <w:sz w:val="24"/>
          <w:szCs w:val="24"/>
        </w:rPr>
        <w:t>Выполнять упражнения и  простейшие акробатические и гимнастические комбинации, упражнения лёгкой атлетики.</w:t>
      </w:r>
    </w:p>
    <w:p w:rsidR="00A64E20" w:rsidRPr="00C96820" w:rsidRDefault="00A64E20" w:rsidP="00E4281C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96820">
        <w:rPr>
          <w:rFonts w:ascii="Times New Roman" w:hAnsi="Times New Roman"/>
          <w:bCs/>
          <w:sz w:val="24"/>
          <w:szCs w:val="24"/>
        </w:rPr>
        <w:t>Выполнять двигательные действия при передвижении на лыжах.</w:t>
      </w:r>
    </w:p>
    <w:p w:rsidR="00A64E20" w:rsidRPr="00C96820" w:rsidRDefault="00A64E20" w:rsidP="00E4281C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96820">
        <w:rPr>
          <w:rFonts w:ascii="Times New Roman" w:hAnsi="Times New Roman"/>
          <w:bCs/>
          <w:sz w:val="24"/>
          <w:szCs w:val="24"/>
        </w:rPr>
        <w:t>Участвовать в подвижных играх и организовывать подвижные игры со сверстниками, оценивать результаты подвижных игр.</w:t>
      </w:r>
    </w:p>
    <w:p w:rsidR="00A64E20" w:rsidRPr="00C96820" w:rsidRDefault="00A64E20" w:rsidP="00E4281C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96820">
        <w:rPr>
          <w:rFonts w:ascii="Times New Roman" w:hAnsi="Times New Roman"/>
          <w:bCs/>
          <w:sz w:val="24"/>
          <w:szCs w:val="24"/>
        </w:rPr>
        <w:t>Выполнять игровые действия в футболе, баскетболе и волейболе, играть по упрощенным правилам.</w:t>
      </w:r>
    </w:p>
    <w:p w:rsidR="00A64E20" w:rsidRPr="00C96820" w:rsidRDefault="00A64E20" w:rsidP="00E4281C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96820">
        <w:rPr>
          <w:rFonts w:ascii="Times New Roman" w:hAnsi="Times New Roman"/>
          <w:bCs/>
          <w:sz w:val="24"/>
          <w:szCs w:val="24"/>
        </w:rPr>
        <w:t>Организовывать и соблюдать правильный режим дня</w:t>
      </w:r>
    </w:p>
    <w:p w:rsidR="00A64E20" w:rsidRPr="00C96820" w:rsidRDefault="00A64E20" w:rsidP="00E4281C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96820">
        <w:rPr>
          <w:rFonts w:ascii="Times New Roman" w:hAnsi="Times New Roman"/>
          <w:bCs/>
          <w:sz w:val="24"/>
          <w:szCs w:val="24"/>
        </w:rPr>
        <w:t>Подсчитывать частоту сердечных сокращений и  дыхательных движений для контроля состояния организма во время занятий физическими упражнениями.</w:t>
      </w:r>
    </w:p>
    <w:p w:rsidR="00A64E20" w:rsidRPr="00C96820" w:rsidRDefault="00A64E20" w:rsidP="00E4281C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96820">
        <w:rPr>
          <w:rFonts w:ascii="Times New Roman" w:hAnsi="Times New Roman"/>
          <w:bCs/>
          <w:sz w:val="24"/>
          <w:szCs w:val="24"/>
        </w:rPr>
        <w:t>Измерять собственную массу и длину тела.</w:t>
      </w:r>
    </w:p>
    <w:p w:rsidR="00A64E20" w:rsidRDefault="00A64E20" w:rsidP="00E4281C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96820">
        <w:rPr>
          <w:rFonts w:ascii="Times New Roman" w:hAnsi="Times New Roman"/>
          <w:bCs/>
          <w:sz w:val="24"/>
          <w:szCs w:val="24"/>
        </w:rPr>
        <w:t>Оказывать доврачебную помощь при лёгких травмах опорно-двигательного аппарата и кожных покровов.</w:t>
      </w:r>
    </w:p>
    <w:p w:rsidR="00A64E20" w:rsidRPr="0085498C" w:rsidRDefault="00A64E20" w:rsidP="00E35639">
      <w:pPr>
        <w:pStyle w:val="NoSpacing"/>
        <w:rPr>
          <w:rFonts w:ascii="Times New Roman" w:hAnsi="Times New Roman"/>
          <w:sz w:val="24"/>
          <w:szCs w:val="24"/>
        </w:rPr>
      </w:pPr>
    </w:p>
    <w:p w:rsidR="00A64E20" w:rsidRPr="0085498C" w:rsidRDefault="00A64E20" w:rsidP="00E35639">
      <w:pPr>
        <w:pStyle w:val="NoSpacing"/>
        <w:rPr>
          <w:rFonts w:ascii="Times New Roman" w:hAnsi="Times New Roman"/>
          <w:b/>
          <w:sz w:val="24"/>
          <w:szCs w:val="24"/>
        </w:rPr>
      </w:pPr>
      <w:r w:rsidRPr="0085498C">
        <w:rPr>
          <w:rFonts w:ascii="Times New Roman" w:hAnsi="Times New Roman"/>
          <w:b/>
          <w:sz w:val="24"/>
          <w:szCs w:val="24"/>
        </w:rPr>
        <w:t>Требования к уровню подготовки обучающихся 1 класса</w:t>
      </w:r>
    </w:p>
    <w:p w:rsidR="00A64E20" w:rsidRDefault="00A64E20" w:rsidP="00E35639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85498C">
        <w:rPr>
          <w:rFonts w:ascii="Times New Roman" w:hAnsi="Times New Roman"/>
          <w:b/>
          <w:i/>
          <w:sz w:val="24"/>
          <w:szCs w:val="24"/>
        </w:rPr>
        <w:t>Учащиеся должны знать:</w:t>
      </w:r>
    </w:p>
    <w:p w:rsidR="00A64E20" w:rsidRDefault="00A64E20" w:rsidP="00E35639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85498C">
        <w:rPr>
          <w:rFonts w:ascii="Times New Roman" w:hAnsi="Times New Roman"/>
          <w:sz w:val="24"/>
          <w:szCs w:val="24"/>
        </w:rPr>
        <w:t>о способах и особенностях движений и передвижений человека;</w:t>
      </w:r>
    </w:p>
    <w:p w:rsidR="00A64E20" w:rsidRDefault="00A64E20" w:rsidP="00E35639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990057">
        <w:rPr>
          <w:rFonts w:ascii="Times New Roman" w:hAnsi="Times New Roman"/>
          <w:sz w:val="24"/>
          <w:szCs w:val="24"/>
        </w:rPr>
        <w:t>о работе скелетных мышц, систем дыхания и кровообращения при выполнении физических упражнений, о способах простейшего контроля за деятельностью этих систем;</w:t>
      </w:r>
    </w:p>
    <w:p w:rsidR="00A64E20" w:rsidRDefault="00A64E20" w:rsidP="00E35639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990057">
        <w:rPr>
          <w:rFonts w:ascii="Times New Roman" w:hAnsi="Times New Roman"/>
          <w:sz w:val="24"/>
          <w:szCs w:val="24"/>
        </w:rPr>
        <w:t>об обучении движениям, роли зрительного и слухового анализаторов при их освоении и выполнении;</w:t>
      </w:r>
    </w:p>
    <w:p w:rsidR="00A64E20" w:rsidRDefault="00A64E20" w:rsidP="00E35639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990057">
        <w:rPr>
          <w:rFonts w:ascii="Times New Roman" w:hAnsi="Times New Roman"/>
          <w:sz w:val="24"/>
          <w:szCs w:val="24"/>
        </w:rPr>
        <w:t>о терминологии разучиваемых упражнений, об их функциональном смысле и направленности воздействия на организм;</w:t>
      </w:r>
    </w:p>
    <w:p w:rsidR="00A64E20" w:rsidRDefault="00A64E20" w:rsidP="00E35639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990057">
        <w:rPr>
          <w:rFonts w:ascii="Times New Roman" w:hAnsi="Times New Roman"/>
          <w:sz w:val="24"/>
          <w:szCs w:val="24"/>
        </w:rPr>
        <w:t>об общих и индивидуальных основах личной гигиен, правилах использования закаливающи</w:t>
      </w:r>
      <w:r>
        <w:rPr>
          <w:rFonts w:ascii="Times New Roman" w:hAnsi="Times New Roman"/>
          <w:sz w:val="24"/>
          <w:szCs w:val="24"/>
        </w:rPr>
        <w:t>х процедур,</w:t>
      </w:r>
      <w:r w:rsidRPr="00990057">
        <w:rPr>
          <w:rFonts w:ascii="Times New Roman" w:hAnsi="Times New Roman"/>
          <w:sz w:val="24"/>
          <w:szCs w:val="24"/>
        </w:rPr>
        <w:t xml:space="preserve"> профилактики нарушений осанки и поддержании достойного внешнего вида;</w:t>
      </w:r>
    </w:p>
    <w:p w:rsidR="00A64E20" w:rsidRPr="00990057" w:rsidRDefault="00A64E20" w:rsidP="00E35639">
      <w:pPr>
        <w:pStyle w:val="NoSpacing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990057">
        <w:rPr>
          <w:rFonts w:ascii="Times New Roman" w:hAnsi="Times New Roman"/>
          <w:sz w:val="24"/>
          <w:szCs w:val="24"/>
        </w:rPr>
        <w:t>о причинах травматизма на занятиях физической культурой и правилах его предупреждения.</w:t>
      </w:r>
    </w:p>
    <w:p w:rsidR="00A64E20" w:rsidRDefault="00A64E20" w:rsidP="00E35639">
      <w:pPr>
        <w:pStyle w:val="NoSpacing"/>
        <w:rPr>
          <w:rFonts w:ascii="Times New Roman" w:hAnsi="Times New Roman"/>
          <w:b/>
          <w:i/>
          <w:sz w:val="24"/>
          <w:szCs w:val="24"/>
        </w:rPr>
      </w:pPr>
      <w:r w:rsidRPr="0085498C">
        <w:rPr>
          <w:rFonts w:ascii="Times New Roman" w:hAnsi="Times New Roman"/>
          <w:b/>
          <w:i/>
          <w:sz w:val="24"/>
          <w:szCs w:val="24"/>
        </w:rPr>
        <w:t>Уметь:</w:t>
      </w:r>
    </w:p>
    <w:p w:rsidR="00A64E20" w:rsidRDefault="00A64E20" w:rsidP="00E35639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85498C">
        <w:rPr>
          <w:rFonts w:ascii="Times New Roman" w:hAnsi="Times New Roman"/>
          <w:sz w:val="24"/>
          <w:szCs w:val="24"/>
        </w:rPr>
        <w:t>оставлять и правильно выполнять комплексы утренней гимнастики и комплексы физических упражнений на развитие координации, гибкости, силы, на формирование правильной осанки;</w:t>
      </w:r>
    </w:p>
    <w:p w:rsidR="00A64E20" w:rsidRDefault="00A64E20" w:rsidP="00E35639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990057">
        <w:rPr>
          <w:rFonts w:ascii="Times New Roman" w:hAnsi="Times New Roman"/>
          <w:sz w:val="24"/>
          <w:szCs w:val="24"/>
        </w:rPr>
        <w:t>организовывать и проводить самостоятельные занятия, закаливающие процедуры;</w:t>
      </w:r>
    </w:p>
    <w:p w:rsidR="00A64E20" w:rsidRDefault="00A64E20" w:rsidP="00E35639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990057">
        <w:rPr>
          <w:rFonts w:ascii="Times New Roman" w:hAnsi="Times New Roman"/>
          <w:sz w:val="24"/>
          <w:szCs w:val="24"/>
        </w:rPr>
        <w:t xml:space="preserve"> взаимодействовать  с одноклассниками и сверстниками в процессе занятий физической культурой</w:t>
      </w:r>
      <w:r>
        <w:rPr>
          <w:rFonts w:ascii="Times New Roman" w:hAnsi="Times New Roman"/>
          <w:sz w:val="24"/>
          <w:szCs w:val="24"/>
        </w:rPr>
        <w:t>;</w:t>
      </w:r>
    </w:p>
    <w:p w:rsidR="00A64E20" w:rsidRDefault="00A64E20" w:rsidP="00E35639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990057">
        <w:rPr>
          <w:rFonts w:ascii="Times New Roman" w:hAnsi="Times New Roman"/>
          <w:sz w:val="24"/>
          <w:szCs w:val="24"/>
        </w:rPr>
        <w:t>правильно выполнять основы движения в ходьбе, беге, прыжках;</w:t>
      </w:r>
    </w:p>
    <w:p w:rsidR="00A64E20" w:rsidRDefault="00A64E20" w:rsidP="00E35639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990057">
        <w:rPr>
          <w:rFonts w:ascii="Times New Roman" w:hAnsi="Times New Roman"/>
          <w:sz w:val="24"/>
          <w:szCs w:val="24"/>
        </w:rPr>
        <w:t>ходить, бегать и прыгать при изменении длины, частоты и ритма;</w:t>
      </w:r>
    </w:p>
    <w:p w:rsidR="00A64E20" w:rsidRDefault="00A64E20" w:rsidP="00E35639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990057">
        <w:rPr>
          <w:rFonts w:ascii="Times New Roman" w:hAnsi="Times New Roman"/>
          <w:sz w:val="24"/>
          <w:szCs w:val="24"/>
        </w:rPr>
        <w:t>уметь играть в подвижные игры с бегом, прыжками метаниями</w:t>
      </w:r>
      <w:r>
        <w:rPr>
          <w:rFonts w:ascii="Times New Roman" w:hAnsi="Times New Roman"/>
          <w:sz w:val="24"/>
          <w:szCs w:val="24"/>
        </w:rPr>
        <w:t>;</w:t>
      </w:r>
    </w:p>
    <w:p w:rsidR="00A64E20" w:rsidRPr="00990057" w:rsidRDefault="00A64E20" w:rsidP="00E35639">
      <w:pPr>
        <w:pStyle w:val="NoSpacing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990057">
        <w:rPr>
          <w:rFonts w:ascii="Times New Roman" w:hAnsi="Times New Roman"/>
          <w:sz w:val="24"/>
          <w:szCs w:val="24"/>
        </w:rPr>
        <w:t xml:space="preserve"> соблюдать порядок, безопасность и гигиенические нормы; помогать друг другу и учителю  во время занятий, поддерживать товарищей, имеющих слабые результаты; быть честным, дисциплинированным, активным во время проведения подвижных игр и выполнения других заданий.</w:t>
      </w:r>
    </w:p>
    <w:p w:rsidR="00A64E20" w:rsidRPr="00C96820" w:rsidRDefault="00A64E20" w:rsidP="00E3563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A64E20" w:rsidRPr="00E4281C" w:rsidRDefault="00A64E20" w:rsidP="00E3563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4281C">
        <w:rPr>
          <w:rFonts w:ascii="Times New Roman" w:hAnsi="Times New Roman"/>
          <w:b/>
          <w:bCs/>
          <w:sz w:val="24"/>
          <w:szCs w:val="24"/>
        </w:rPr>
        <w:t xml:space="preserve">Содержание курса </w:t>
      </w:r>
    </w:p>
    <w:p w:rsidR="00A64E20" w:rsidRPr="00E4281C" w:rsidRDefault="00A64E20" w:rsidP="00E3563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4281C">
        <w:rPr>
          <w:rFonts w:ascii="Times New Roman" w:hAnsi="Times New Roman"/>
          <w:b/>
          <w:bCs/>
          <w:sz w:val="24"/>
          <w:szCs w:val="24"/>
        </w:rPr>
        <w:t xml:space="preserve">Раздел 1. Знания о физической культуре </w:t>
      </w:r>
    </w:p>
    <w:p w:rsidR="00A64E20" w:rsidRPr="00E4281C" w:rsidRDefault="00A64E20" w:rsidP="00E356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81C">
        <w:rPr>
          <w:rFonts w:ascii="Times New Roman" w:hAnsi="Times New Roman"/>
          <w:sz w:val="24"/>
          <w:szCs w:val="24"/>
        </w:rPr>
        <w:t>Понятие о физической кул</w:t>
      </w:r>
      <w:r>
        <w:rPr>
          <w:rFonts w:ascii="Times New Roman" w:hAnsi="Times New Roman"/>
          <w:sz w:val="24"/>
          <w:szCs w:val="24"/>
        </w:rPr>
        <w:t>ьтуре. Зарождение и развитие фи</w:t>
      </w:r>
      <w:r w:rsidRPr="00E4281C">
        <w:rPr>
          <w:rFonts w:ascii="Times New Roman" w:hAnsi="Times New Roman"/>
          <w:sz w:val="24"/>
          <w:szCs w:val="24"/>
        </w:rPr>
        <w:t>зической культуры. Связь физичес</w:t>
      </w:r>
      <w:r>
        <w:rPr>
          <w:rFonts w:ascii="Times New Roman" w:hAnsi="Times New Roman"/>
          <w:sz w:val="24"/>
          <w:szCs w:val="24"/>
        </w:rPr>
        <w:t>кой культуры с трудовой и воен-</w:t>
      </w:r>
      <w:r w:rsidRPr="00E4281C">
        <w:rPr>
          <w:rFonts w:ascii="Times New Roman" w:hAnsi="Times New Roman"/>
          <w:sz w:val="24"/>
          <w:szCs w:val="24"/>
        </w:rPr>
        <w:t>ной деятельностью. Физическая культура народов разных стран. История физическом культуры в</w:t>
      </w:r>
      <w:r>
        <w:rPr>
          <w:rFonts w:ascii="Times New Roman" w:hAnsi="Times New Roman"/>
          <w:sz w:val="24"/>
          <w:szCs w:val="24"/>
        </w:rPr>
        <w:t xml:space="preserve"> России. Связь физической куль</w:t>
      </w:r>
      <w:r w:rsidRPr="00E4281C">
        <w:rPr>
          <w:rFonts w:ascii="Times New Roman" w:hAnsi="Times New Roman"/>
          <w:sz w:val="24"/>
          <w:szCs w:val="24"/>
        </w:rPr>
        <w:t>туры с природными, географич</w:t>
      </w:r>
      <w:r>
        <w:rPr>
          <w:rFonts w:ascii="Times New Roman" w:hAnsi="Times New Roman"/>
          <w:sz w:val="24"/>
          <w:szCs w:val="24"/>
        </w:rPr>
        <w:t>ескими особенностями, традиция</w:t>
      </w:r>
      <w:r w:rsidRPr="00E4281C">
        <w:rPr>
          <w:rFonts w:ascii="Times New Roman" w:hAnsi="Times New Roman"/>
          <w:sz w:val="24"/>
          <w:szCs w:val="24"/>
        </w:rPr>
        <w:t xml:space="preserve">ми и обычаями страны. </w:t>
      </w:r>
    </w:p>
    <w:p w:rsidR="00A64E20" w:rsidRPr="00E4281C" w:rsidRDefault="00A64E20" w:rsidP="00E356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81C">
        <w:rPr>
          <w:rFonts w:ascii="Times New Roman" w:hAnsi="Times New Roman"/>
          <w:sz w:val="24"/>
          <w:szCs w:val="24"/>
        </w:rPr>
        <w:t xml:space="preserve">Олимпийские игры. История появления Олимпийских игр. Возрождение Олимпийских </w:t>
      </w:r>
      <w:r>
        <w:rPr>
          <w:rFonts w:ascii="Times New Roman" w:hAnsi="Times New Roman"/>
          <w:sz w:val="24"/>
          <w:szCs w:val="24"/>
        </w:rPr>
        <w:t>игр. Важнейшие символы Олимпий</w:t>
      </w:r>
      <w:r w:rsidRPr="00E4281C">
        <w:rPr>
          <w:rFonts w:ascii="Times New Roman" w:hAnsi="Times New Roman"/>
          <w:sz w:val="24"/>
          <w:szCs w:val="24"/>
        </w:rPr>
        <w:t xml:space="preserve">ских игр. </w:t>
      </w:r>
    </w:p>
    <w:p w:rsidR="00A64E20" w:rsidRPr="00E4281C" w:rsidRDefault="00A64E20" w:rsidP="00E356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81C">
        <w:rPr>
          <w:rFonts w:ascii="Times New Roman" w:hAnsi="Times New Roman"/>
          <w:sz w:val="24"/>
          <w:szCs w:val="24"/>
        </w:rPr>
        <w:t>Внешнее строение тела чел</w:t>
      </w:r>
      <w:r>
        <w:rPr>
          <w:rFonts w:ascii="Times New Roman" w:hAnsi="Times New Roman"/>
          <w:sz w:val="24"/>
          <w:szCs w:val="24"/>
        </w:rPr>
        <w:t>овека. Опорно-двигательная сис</w:t>
      </w:r>
      <w:r w:rsidRPr="00E4281C">
        <w:rPr>
          <w:rFonts w:ascii="Times New Roman" w:hAnsi="Times New Roman"/>
          <w:sz w:val="24"/>
          <w:szCs w:val="24"/>
        </w:rPr>
        <w:t>тема человека (общая характе</w:t>
      </w:r>
      <w:r>
        <w:rPr>
          <w:rFonts w:ascii="Times New Roman" w:hAnsi="Times New Roman"/>
          <w:sz w:val="24"/>
          <w:szCs w:val="24"/>
        </w:rPr>
        <w:t>ристика, скелет и мышцы челове</w:t>
      </w:r>
      <w:r w:rsidRPr="00E4281C">
        <w:rPr>
          <w:rFonts w:ascii="Times New Roman" w:hAnsi="Times New Roman"/>
          <w:sz w:val="24"/>
          <w:szCs w:val="24"/>
        </w:rPr>
        <w:t>ка, суставы, сухожилия). Осанка</w:t>
      </w:r>
      <w:r>
        <w:rPr>
          <w:rFonts w:ascii="Times New Roman" w:hAnsi="Times New Roman"/>
          <w:sz w:val="24"/>
          <w:szCs w:val="24"/>
        </w:rPr>
        <w:t xml:space="preserve"> человека. Стопа человека. Пре</w:t>
      </w:r>
      <w:r w:rsidRPr="00E4281C">
        <w:rPr>
          <w:rFonts w:ascii="Times New Roman" w:hAnsi="Times New Roman"/>
          <w:sz w:val="24"/>
          <w:szCs w:val="24"/>
        </w:rPr>
        <w:t>дупреждение травматизма в</w:t>
      </w:r>
      <w:r>
        <w:rPr>
          <w:rFonts w:ascii="Times New Roman" w:hAnsi="Times New Roman"/>
          <w:sz w:val="24"/>
          <w:szCs w:val="24"/>
        </w:rPr>
        <w:t>о время занятий физическими уп</w:t>
      </w:r>
      <w:r w:rsidRPr="00E4281C">
        <w:rPr>
          <w:rFonts w:ascii="Times New Roman" w:hAnsi="Times New Roman"/>
          <w:sz w:val="24"/>
          <w:szCs w:val="24"/>
        </w:rPr>
        <w:t xml:space="preserve">ражнениями. Дыхательная система человека. Профилактика заболеваний органов дыхания. </w:t>
      </w:r>
    </w:p>
    <w:p w:rsidR="00A64E20" w:rsidRPr="00E4281C" w:rsidRDefault="00A64E20" w:rsidP="00E356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81C">
        <w:rPr>
          <w:rFonts w:ascii="Times New Roman" w:hAnsi="Times New Roman"/>
          <w:sz w:val="24"/>
          <w:szCs w:val="24"/>
        </w:rPr>
        <w:t>Подбор одежды, обуви и и</w:t>
      </w:r>
      <w:r>
        <w:rPr>
          <w:rFonts w:ascii="Times New Roman" w:hAnsi="Times New Roman"/>
          <w:sz w:val="24"/>
          <w:szCs w:val="24"/>
        </w:rPr>
        <w:t>нвентаря для занятий физически</w:t>
      </w:r>
      <w:r w:rsidRPr="00E4281C">
        <w:rPr>
          <w:rFonts w:ascii="Times New Roman" w:hAnsi="Times New Roman"/>
          <w:sz w:val="24"/>
          <w:szCs w:val="24"/>
        </w:rPr>
        <w:t>ми упражнениями. Терминология гимнастических упражнений. Способы передвижения человека. Основные двигательные качества человека (выносливость,</w:t>
      </w:r>
      <w:r>
        <w:rPr>
          <w:rFonts w:ascii="Times New Roman" w:hAnsi="Times New Roman"/>
          <w:sz w:val="24"/>
          <w:szCs w:val="24"/>
        </w:rPr>
        <w:t xml:space="preserve"> сила, быстрота, гибкость, лов</w:t>
      </w:r>
      <w:r w:rsidRPr="00E4281C">
        <w:rPr>
          <w:rFonts w:ascii="Times New Roman" w:hAnsi="Times New Roman"/>
          <w:sz w:val="24"/>
          <w:szCs w:val="24"/>
        </w:rPr>
        <w:t xml:space="preserve">кость). </w:t>
      </w:r>
    </w:p>
    <w:p w:rsidR="00A64E20" w:rsidRPr="00E4281C" w:rsidRDefault="00A64E20" w:rsidP="00E3563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4281C">
        <w:rPr>
          <w:rFonts w:ascii="Times New Roman" w:hAnsi="Times New Roman"/>
          <w:b/>
          <w:bCs/>
          <w:sz w:val="24"/>
          <w:szCs w:val="24"/>
        </w:rPr>
        <w:t xml:space="preserve">Раздел 2. Организация здорового образа жизни </w:t>
      </w:r>
    </w:p>
    <w:p w:rsidR="00A64E20" w:rsidRPr="00E4281C" w:rsidRDefault="00A64E20" w:rsidP="00E356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81C">
        <w:rPr>
          <w:rFonts w:ascii="Times New Roman" w:hAnsi="Times New Roman"/>
          <w:sz w:val="24"/>
          <w:szCs w:val="24"/>
        </w:rPr>
        <w:t>Правильный режим дня (</w:t>
      </w:r>
      <w:r>
        <w:rPr>
          <w:rFonts w:ascii="Times New Roman" w:hAnsi="Times New Roman"/>
          <w:sz w:val="24"/>
          <w:szCs w:val="24"/>
        </w:rPr>
        <w:t>соблюдение, планирование). Здо</w:t>
      </w:r>
      <w:r w:rsidRPr="00E4281C">
        <w:rPr>
          <w:rFonts w:ascii="Times New Roman" w:hAnsi="Times New Roman"/>
          <w:sz w:val="24"/>
          <w:szCs w:val="24"/>
        </w:rPr>
        <w:t>ровое питание. Утренняя гиги</w:t>
      </w:r>
      <w:r>
        <w:rPr>
          <w:rFonts w:ascii="Times New Roman" w:hAnsi="Times New Roman"/>
          <w:sz w:val="24"/>
          <w:szCs w:val="24"/>
        </w:rPr>
        <w:t>еническая гимнастика. Физкульт</w:t>
      </w:r>
      <w:r w:rsidRPr="00E4281C">
        <w:rPr>
          <w:rFonts w:ascii="Times New Roman" w:hAnsi="Times New Roman"/>
          <w:sz w:val="24"/>
          <w:szCs w:val="24"/>
        </w:rPr>
        <w:t>минутки. Закаливание. Масса</w:t>
      </w:r>
      <w:r>
        <w:rPr>
          <w:rFonts w:ascii="Times New Roman" w:hAnsi="Times New Roman"/>
          <w:sz w:val="24"/>
          <w:szCs w:val="24"/>
        </w:rPr>
        <w:t>ж. Правила личной гигиены. Про</w:t>
      </w:r>
      <w:r w:rsidRPr="00E4281C">
        <w:rPr>
          <w:rFonts w:ascii="Times New Roman" w:hAnsi="Times New Roman"/>
          <w:sz w:val="24"/>
          <w:szCs w:val="24"/>
        </w:rPr>
        <w:t xml:space="preserve">филактика нарушений зрения. </w:t>
      </w:r>
    </w:p>
    <w:p w:rsidR="00A64E20" w:rsidRPr="00E4281C" w:rsidRDefault="00A64E20" w:rsidP="00E3563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4281C">
        <w:rPr>
          <w:rFonts w:ascii="Times New Roman" w:hAnsi="Times New Roman"/>
          <w:b/>
          <w:bCs/>
          <w:sz w:val="24"/>
          <w:szCs w:val="24"/>
        </w:rPr>
        <w:t xml:space="preserve">Раздел 3. Наблюдение за физическим развитием и физической подготовленностью </w:t>
      </w:r>
    </w:p>
    <w:p w:rsidR="00A64E20" w:rsidRPr="00E4281C" w:rsidRDefault="00A64E20" w:rsidP="00E356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281C">
        <w:rPr>
          <w:rFonts w:ascii="Times New Roman" w:hAnsi="Times New Roman"/>
          <w:sz w:val="24"/>
          <w:szCs w:val="24"/>
        </w:rPr>
        <w:t>Простейшие навыки контроля самочувствия. Измерение сердечного пульса (частоты</w:t>
      </w:r>
      <w:r>
        <w:rPr>
          <w:rFonts w:ascii="Times New Roman" w:hAnsi="Times New Roman"/>
          <w:sz w:val="24"/>
          <w:szCs w:val="24"/>
        </w:rPr>
        <w:t xml:space="preserve"> сердечных сокращений). Измере</w:t>
      </w:r>
      <w:r w:rsidRPr="00E4281C">
        <w:rPr>
          <w:rFonts w:ascii="Times New Roman" w:hAnsi="Times New Roman"/>
          <w:sz w:val="24"/>
          <w:szCs w:val="24"/>
        </w:rPr>
        <w:t xml:space="preserve">ние длины и массы тела. Оценка состояния дыхательной </w:t>
      </w:r>
      <w:r>
        <w:rPr>
          <w:rFonts w:ascii="Times New Roman" w:hAnsi="Times New Roman"/>
          <w:sz w:val="24"/>
          <w:szCs w:val="24"/>
        </w:rPr>
        <w:t>систе</w:t>
      </w:r>
      <w:r w:rsidRPr="00E4281C">
        <w:rPr>
          <w:rFonts w:ascii="Times New Roman" w:hAnsi="Times New Roman"/>
          <w:sz w:val="24"/>
          <w:szCs w:val="24"/>
        </w:rPr>
        <w:t>мы. Оценка правильности оса</w:t>
      </w:r>
      <w:r>
        <w:rPr>
          <w:rFonts w:ascii="Times New Roman" w:hAnsi="Times New Roman"/>
          <w:sz w:val="24"/>
          <w:szCs w:val="24"/>
        </w:rPr>
        <w:t>нки. Оценка основных двигатель</w:t>
      </w:r>
      <w:r w:rsidRPr="00E4281C">
        <w:rPr>
          <w:rFonts w:ascii="Times New Roman" w:hAnsi="Times New Roman"/>
          <w:sz w:val="24"/>
          <w:szCs w:val="24"/>
        </w:rPr>
        <w:t xml:space="preserve">ных качеств. </w:t>
      </w:r>
    </w:p>
    <w:p w:rsidR="00A64E20" w:rsidRPr="00E4281C" w:rsidRDefault="00A64E20" w:rsidP="00E3563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4281C">
        <w:rPr>
          <w:rFonts w:ascii="Times New Roman" w:hAnsi="Times New Roman"/>
          <w:b/>
          <w:bCs/>
          <w:sz w:val="24"/>
          <w:szCs w:val="24"/>
        </w:rPr>
        <w:t xml:space="preserve">Раздел 4. Физкультурно-оздоровительная деятельность </w:t>
      </w:r>
    </w:p>
    <w:p w:rsidR="00A64E20" w:rsidRPr="00E4281C" w:rsidRDefault="00A64E20" w:rsidP="00E356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281C">
        <w:rPr>
          <w:rFonts w:ascii="Times New Roman" w:hAnsi="Times New Roman"/>
          <w:sz w:val="24"/>
          <w:szCs w:val="24"/>
        </w:rPr>
        <w:t xml:space="preserve">Физические упражнения </w:t>
      </w:r>
      <w:r>
        <w:rPr>
          <w:rFonts w:ascii="Times New Roman" w:hAnsi="Times New Roman"/>
          <w:sz w:val="24"/>
          <w:szCs w:val="24"/>
        </w:rPr>
        <w:t>для утренней гигиенической гим</w:t>
      </w:r>
      <w:r w:rsidRPr="00E4281C">
        <w:rPr>
          <w:rFonts w:ascii="Times New Roman" w:hAnsi="Times New Roman"/>
          <w:sz w:val="24"/>
          <w:szCs w:val="24"/>
        </w:rPr>
        <w:t>настики, физкультминуток, профилактики нарушений осанки, профилактики плоскостопия. Комплек</w:t>
      </w:r>
      <w:r>
        <w:rPr>
          <w:rFonts w:ascii="Times New Roman" w:hAnsi="Times New Roman"/>
          <w:sz w:val="24"/>
          <w:szCs w:val="24"/>
        </w:rPr>
        <w:t>сы упражнений для раз</w:t>
      </w:r>
      <w:r w:rsidRPr="00E4281C">
        <w:rPr>
          <w:rFonts w:ascii="Times New Roman" w:hAnsi="Times New Roman"/>
          <w:sz w:val="24"/>
          <w:szCs w:val="24"/>
        </w:rPr>
        <w:t>вития основных двигательных к</w:t>
      </w:r>
      <w:r>
        <w:rPr>
          <w:rFonts w:ascii="Times New Roman" w:hAnsi="Times New Roman"/>
          <w:sz w:val="24"/>
          <w:szCs w:val="24"/>
        </w:rPr>
        <w:t>ачеств. Тренировка дыхания. Уп</w:t>
      </w:r>
      <w:r w:rsidRPr="00E4281C">
        <w:rPr>
          <w:rFonts w:ascii="Times New Roman" w:hAnsi="Times New Roman"/>
          <w:sz w:val="24"/>
          <w:szCs w:val="24"/>
        </w:rPr>
        <w:t>ражнения для снятия утомле</w:t>
      </w:r>
      <w:r>
        <w:rPr>
          <w:rFonts w:ascii="Times New Roman" w:hAnsi="Times New Roman"/>
          <w:sz w:val="24"/>
          <w:szCs w:val="24"/>
        </w:rPr>
        <w:t>ния глаз и профилактики наруше</w:t>
      </w:r>
      <w:r w:rsidRPr="00E4281C">
        <w:rPr>
          <w:rFonts w:ascii="Times New Roman" w:hAnsi="Times New Roman"/>
          <w:sz w:val="24"/>
          <w:szCs w:val="24"/>
        </w:rPr>
        <w:t xml:space="preserve">ний зрения. Упражнения для расслабления мышц. Упражнения для успокоения (психорегуляции). </w:t>
      </w:r>
    </w:p>
    <w:p w:rsidR="00A64E20" w:rsidRPr="00E4281C" w:rsidRDefault="00A64E20" w:rsidP="00E3563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4281C">
        <w:rPr>
          <w:rFonts w:ascii="Times New Roman" w:hAnsi="Times New Roman"/>
          <w:b/>
          <w:bCs/>
          <w:sz w:val="24"/>
          <w:szCs w:val="24"/>
        </w:rPr>
        <w:t xml:space="preserve">Раздел 5. Спортивно-оздоровительная деятельность </w:t>
      </w:r>
    </w:p>
    <w:p w:rsidR="00A64E20" w:rsidRPr="00E4281C" w:rsidRDefault="00A64E20" w:rsidP="00E356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281C">
        <w:rPr>
          <w:rFonts w:ascii="Times New Roman" w:hAnsi="Times New Roman"/>
          <w:sz w:val="24"/>
          <w:szCs w:val="24"/>
        </w:rPr>
        <w:t xml:space="preserve">Строевые упражнения и строевые приёмы. </w:t>
      </w:r>
    </w:p>
    <w:p w:rsidR="00A64E20" w:rsidRPr="00E4281C" w:rsidRDefault="00A64E20" w:rsidP="00E356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281C">
        <w:rPr>
          <w:rFonts w:ascii="Times New Roman" w:hAnsi="Times New Roman"/>
          <w:sz w:val="24"/>
          <w:szCs w:val="24"/>
        </w:rPr>
        <w:t>Лёгкая атлетика (беговые</w:t>
      </w:r>
      <w:r>
        <w:rPr>
          <w:rFonts w:ascii="Times New Roman" w:hAnsi="Times New Roman"/>
          <w:sz w:val="24"/>
          <w:szCs w:val="24"/>
        </w:rPr>
        <w:t xml:space="preserve"> и прыжковые упражнения, броса</w:t>
      </w:r>
      <w:r w:rsidRPr="00E4281C">
        <w:rPr>
          <w:rFonts w:ascii="Times New Roman" w:hAnsi="Times New Roman"/>
          <w:sz w:val="24"/>
          <w:szCs w:val="24"/>
        </w:rPr>
        <w:t xml:space="preserve">ние малого и большого мяча, метание). </w:t>
      </w:r>
    </w:p>
    <w:p w:rsidR="00A64E20" w:rsidRPr="00E4281C" w:rsidRDefault="00A64E20" w:rsidP="00E356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281C">
        <w:rPr>
          <w:rFonts w:ascii="Times New Roman" w:hAnsi="Times New Roman"/>
          <w:sz w:val="24"/>
          <w:szCs w:val="24"/>
        </w:rPr>
        <w:t>Гимнастика с основами акробатики (лазание, перелезание, ползание, висы и упоры, акробат</w:t>
      </w:r>
      <w:r>
        <w:rPr>
          <w:rFonts w:ascii="Times New Roman" w:hAnsi="Times New Roman"/>
          <w:sz w:val="24"/>
          <w:szCs w:val="24"/>
        </w:rPr>
        <w:t>ические упражнения, снаряд</w:t>
      </w:r>
      <w:r w:rsidRPr="00E4281C">
        <w:rPr>
          <w:rFonts w:ascii="Times New Roman" w:hAnsi="Times New Roman"/>
          <w:sz w:val="24"/>
          <w:szCs w:val="24"/>
        </w:rPr>
        <w:t xml:space="preserve">ная гимнастика, кувырки, перекаты). </w:t>
      </w:r>
    </w:p>
    <w:p w:rsidR="00A64E20" w:rsidRPr="00E4281C" w:rsidRDefault="00A64E20" w:rsidP="00E356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281C">
        <w:rPr>
          <w:rFonts w:ascii="Times New Roman" w:hAnsi="Times New Roman"/>
          <w:sz w:val="24"/>
          <w:szCs w:val="24"/>
        </w:rPr>
        <w:t xml:space="preserve">Лыжная подготовка (лыжные ходы, повороты, подъёмы,спуски). </w:t>
      </w:r>
    </w:p>
    <w:p w:rsidR="00A64E20" w:rsidRDefault="00A64E20" w:rsidP="00E356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281C">
        <w:rPr>
          <w:rFonts w:ascii="Times New Roman" w:hAnsi="Times New Roman"/>
          <w:sz w:val="24"/>
          <w:szCs w:val="24"/>
        </w:rPr>
        <w:t>Подвижные игры (на свеже</w:t>
      </w:r>
      <w:r>
        <w:rPr>
          <w:rFonts w:ascii="Times New Roman" w:hAnsi="Times New Roman"/>
          <w:sz w:val="24"/>
          <w:szCs w:val="24"/>
        </w:rPr>
        <w:t>м воздухе и в помещении), спор</w:t>
      </w:r>
      <w:r w:rsidRPr="00E4281C">
        <w:rPr>
          <w:rFonts w:ascii="Times New Roman" w:hAnsi="Times New Roman"/>
          <w:sz w:val="24"/>
          <w:szCs w:val="24"/>
        </w:rPr>
        <w:t xml:space="preserve">тивные игры (футбол, волейбол, баскетбол). </w:t>
      </w:r>
    </w:p>
    <w:p w:rsidR="00A64E20" w:rsidRDefault="00A64E20" w:rsidP="00E356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4E20" w:rsidRDefault="00A64E20" w:rsidP="00E356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4E20" w:rsidRDefault="00A64E20" w:rsidP="00E356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4E20" w:rsidRDefault="00A64E20" w:rsidP="00E356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4E20" w:rsidRDefault="00A64E20" w:rsidP="00E356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4E20" w:rsidRDefault="00A64E20" w:rsidP="00E356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4E20" w:rsidRDefault="00A64E20" w:rsidP="00E356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4E20" w:rsidRDefault="00A64E20" w:rsidP="009A14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42E">
        <w:rPr>
          <w:rFonts w:ascii="Times New Roman" w:hAnsi="Times New Roman"/>
          <w:b/>
          <w:sz w:val="24"/>
          <w:szCs w:val="24"/>
        </w:rPr>
        <w:t>Урове</w:t>
      </w:r>
      <w:bookmarkStart w:id="0" w:name="_GoBack"/>
      <w:bookmarkEnd w:id="0"/>
      <w:r w:rsidRPr="009A142E">
        <w:rPr>
          <w:rFonts w:ascii="Times New Roman" w:hAnsi="Times New Roman"/>
          <w:b/>
          <w:sz w:val="24"/>
          <w:szCs w:val="24"/>
        </w:rPr>
        <w:t>нь физической подготовленности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9A142E">
        <w:rPr>
          <w:rFonts w:ascii="Times New Roman" w:hAnsi="Times New Roman"/>
          <w:b/>
          <w:sz w:val="24"/>
          <w:szCs w:val="24"/>
        </w:rPr>
        <w:t>1 класс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1"/>
        <w:gridCol w:w="1328"/>
        <w:gridCol w:w="1329"/>
        <w:gridCol w:w="1331"/>
        <w:gridCol w:w="1323"/>
        <w:gridCol w:w="1322"/>
        <w:gridCol w:w="1318"/>
      </w:tblGrid>
      <w:tr w:rsidR="00A64E20" w:rsidRPr="00E50B73" w:rsidTr="00E50B73">
        <w:tc>
          <w:tcPr>
            <w:tcW w:w="2221" w:type="dxa"/>
            <w:vMerge w:val="restart"/>
            <w:vAlign w:val="center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Контрольные упражнения</w:t>
            </w:r>
          </w:p>
        </w:tc>
        <w:tc>
          <w:tcPr>
            <w:tcW w:w="7951" w:type="dxa"/>
            <w:gridSpan w:val="6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Уровень </w:t>
            </w:r>
          </w:p>
        </w:tc>
      </w:tr>
      <w:tr w:rsidR="00A64E20" w:rsidRPr="00E50B73" w:rsidTr="00E50B73">
        <w:tc>
          <w:tcPr>
            <w:tcW w:w="2221" w:type="dxa"/>
            <w:vMerge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88" w:type="dxa"/>
            <w:gridSpan w:val="3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Мальчики </w:t>
            </w:r>
          </w:p>
        </w:tc>
        <w:tc>
          <w:tcPr>
            <w:tcW w:w="3963" w:type="dxa"/>
            <w:gridSpan w:val="3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Девочки </w:t>
            </w:r>
          </w:p>
        </w:tc>
      </w:tr>
      <w:tr w:rsidR="00A64E20" w:rsidRPr="00E50B73" w:rsidTr="00E50B73">
        <w:tc>
          <w:tcPr>
            <w:tcW w:w="2221" w:type="dxa"/>
            <w:vMerge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8" w:type="dxa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1329" w:type="dxa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331" w:type="dxa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1323" w:type="dxa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1322" w:type="dxa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318" w:type="dxa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низкий</w:t>
            </w:r>
          </w:p>
        </w:tc>
      </w:tr>
      <w:tr w:rsidR="00A64E20" w:rsidRPr="00E50B73" w:rsidTr="00E50B73">
        <w:tc>
          <w:tcPr>
            <w:tcW w:w="2221" w:type="dxa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Подтягивание на низкой перекладине из виса лежа, кол-во раз</w:t>
            </w:r>
          </w:p>
        </w:tc>
        <w:tc>
          <w:tcPr>
            <w:tcW w:w="1328" w:type="dxa"/>
            <w:vAlign w:val="center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11 – 12</w:t>
            </w:r>
          </w:p>
        </w:tc>
        <w:tc>
          <w:tcPr>
            <w:tcW w:w="1329" w:type="dxa"/>
            <w:vAlign w:val="center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9 – 10</w:t>
            </w:r>
          </w:p>
        </w:tc>
        <w:tc>
          <w:tcPr>
            <w:tcW w:w="1331" w:type="dxa"/>
            <w:vAlign w:val="center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7 – 8</w:t>
            </w:r>
          </w:p>
        </w:tc>
        <w:tc>
          <w:tcPr>
            <w:tcW w:w="1323" w:type="dxa"/>
            <w:vAlign w:val="center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9 – 10</w:t>
            </w:r>
          </w:p>
        </w:tc>
        <w:tc>
          <w:tcPr>
            <w:tcW w:w="1322" w:type="dxa"/>
            <w:vAlign w:val="center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7 – 8</w:t>
            </w:r>
          </w:p>
        </w:tc>
        <w:tc>
          <w:tcPr>
            <w:tcW w:w="1318" w:type="dxa"/>
            <w:vAlign w:val="center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5 – 6</w:t>
            </w:r>
          </w:p>
        </w:tc>
      </w:tr>
      <w:tr w:rsidR="00A64E20" w:rsidRPr="00E50B73" w:rsidTr="00E50B73">
        <w:tc>
          <w:tcPr>
            <w:tcW w:w="2221" w:type="dxa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Прыжок в длину с места, см</w:t>
            </w:r>
          </w:p>
        </w:tc>
        <w:tc>
          <w:tcPr>
            <w:tcW w:w="1328" w:type="dxa"/>
            <w:vAlign w:val="center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118 – 120</w:t>
            </w:r>
          </w:p>
        </w:tc>
        <w:tc>
          <w:tcPr>
            <w:tcW w:w="1329" w:type="dxa"/>
            <w:vAlign w:val="center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115 – 117</w:t>
            </w:r>
          </w:p>
        </w:tc>
        <w:tc>
          <w:tcPr>
            <w:tcW w:w="1331" w:type="dxa"/>
            <w:vAlign w:val="center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105 – 114</w:t>
            </w:r>
          </w:p>
        </w:tc>
        <w:tc>
          <w:tcPr>
            <w:tcW w:w="1323" w:type="dxa"/>
            <w:vAlign w:val="center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116 – 118</w:t>
            </w:r>
          </w:p>
        </w:tc>
        <w:tc>
          <w:tcPr>
            <w:tcW w:w="1322" w:type="dxa"/>
            <w:vAlign w:val="center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113 – 115</w:t>
            </w:r>
          </w:p>
        </w:tc>
        <w:tc>
          <w:tcPr>
            <w:tcW w:w="1318" w:type="dxa"/>
            <w:vAlign w:val="center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95 – 112</w:t>
            </w:r>
          </w:p>
        </w:tc>
      </w:tr>
      <w:tr w:rsidR="00A64E20" w:rsidRPr="00E50B73" w:rsidTr="00E50B73">
        <w:tc>
          <w:tcPr>
            <w:tcW w:w="2221" w:type="dxa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Наклон вперед, не сгибая ног в коленях</w:t>
            </w:r>
          </w:p>
        </w:tc>
        <w:tc>
          <w:tcPr>
            <w:tcW w:w="1328" w:type="dxa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Коснуться лбом коленей</w:t>
            </w:r>
          </w:p>
        </w:tc>
        <w:tc>
          <w:tcPr>
            <w:tcW w:w="1329" w:type="dxa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Коснуться ладонями пола</w:t>
            </w:r>
          </w:p>
        </w:tc>
        <w:tc>
          <w:tcPr>
            <w:tcW w:w="1331" w:type="dxa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Коснуться пальцами пола</w:t>
            </w:r>
          </w:p>
        </w:tc>
        <w:tc>
          <w:tcPr>
            <w:tcW w:w="1323" w:type="dxa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Коснуться лбом коленей</w:t>
            </w:r>
          </w:p>
        </w:tc>
        <w:tc>
          <w:tcPr>
            <w:tcW w:w="1322" w:type="dxa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Коснуться ладонями пола</w:t>
            </w:r>
          </w:p>
        </w:tc>
        <w:tc>
          <w:tcPr>
            <w:tcW w:w="1318" w:type="dxa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Коснуться пальцами пола</w:t>
            </w:r>
          </w:p>
        </w:tc>
      </w:tr>
      <w:tr w:rsidR="00A64E20" w:rsidRPr="00E50B73" w:rsidTr="00E50B73">
        <w:tc>
          <w:tcPr>
            <w:tcW w:w="2221" w:type="dxa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Бег 30 м с высокого старта, сек</w:t>
            </w:r>
          </w:p>
        </w:tc>
        <w:tc>
          <w:tcPr>
            <w:tcW w:w="1328" w:type="dxa"/>
            <w:vAlign w:val="center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6,2 – 6,0</w:t>
            </w:r>
          </w:p>
        </w:tc>
        <w:tc>
          <w:tcPr>
            <w:tcW w:w="1329" w:type="dxa"/>
            <w:vAlign w:val="center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6,7 – 6,3</w:t>
            </w:r>
          </w:p>
        </w:tc>
        <w:tc>
          <w:tcPr>
            <w:tcW w:w="1331" w:type="dxa"/>
            <w:vAlign w:val="center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7,2 – 7,0</w:t>
            </w:r>
          </w:p>
        </w:tc>
        <w:tc>
          <w:tcPr>
            <w:tcW w:w="1323" w:type="dxa"/>
            <w:vAlign w:val="center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6,3 – 6,1</w:t>
            </w:r>
          </w:p>
        </w:tc>
        <w:tc>
          <w:tcPr>
            <w:tcW w:w="1322" w:type="dxa"/>
            <w:vAlign w:val="center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6,9 – 6,5</w:t>
            </w:r>
          </w:p>
        </w:tc>
        <w:tc>
          <w:tcPr>
            <w:tcW w:w="1318" w:type="dxa"/>
            <w:vAlign w:val="center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7,2 – 7,0</w:t>
            </w:r>
          </w:p>
        </w:tc>
      </w:tr>
      <w:tr w:rsidR="00A64E20" w:rsidRPr="00E50B73" w:rsidTr="00E50B73">
        <w:tc>
          <w:tcPr>
            <w:tcW w:w="2221" w:type="dxa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Бег 1000 м</w:t>
            </w:r>
          </w:p>
        </w:tc>
        <w:tc>
          <w:tcPr>
            <w:tcW w:w="7951" w:type="dxa"/>
            <w:gridSpan w:val="6"/>
          </w:tcPr>
          <w:p w:rsidR="00A64E20" w:rsidRPr="00E50B73" w:rsidRDefault="00A64E20" w:rsidP="00E50B73">
            <w:pPr>
              <w:tabs>
                <w:tab w:val="left" w:pos="13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50B73">
              <w:rPr>
                <w:rFonts w:ascii="Times New Roman" w:hAnsi="Times New Roman"/>
                <w:sz w:val="20"/>
                <w:szCs w:val="20"/>
                <w:lang w:eastAsia="ru-RU"/>
              </w:rPr>
              <w:t>Без учета времени</w:t>
            </w:r>
          </w:p>
        </w:tc>
      </w:tr>
    </w:tbl>
    <w:p w:rsidR="00A64E20" w:rsidRDefault="00A64E20" w:rsidP="009A14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0D9B">
        <w:rPr>
          <w:rFonts w:ascii="Times New Roman" w:hAnsi="Times New Roman"/>
          <w:b/>
          <w:sz w:val="24"/>
          <w:szCs w:val="24"/>
        </w:rPr>
        <w:t>Уровень физической подготовленности учащихся 7-10 лет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851"/>
        <w:gridCol w:w="2268"/>
        <w:gridCol w:w="426"/>
        <w:gridCol w:w="992"/>
        <w:gridCol w:w="992"/>
        <w:gridCol w:w="992"/>
        <w:gridCol w:w="993"/>
        <w:gridCol w:w="1275"/>
        <w:gridCol w:w="993"/>
      </w:tblGrid>
      <w:tr w:rsidR="00A64E20" w:rsidRPr="00E50B73" w:rsidTr="009A142E">
        <w:trPr>
          <w:trHeight w:val="165"/>
        </w:trPr>
        <w:tc>
          <w:tcPr>
            <w:tcW w:w="425" w:type="dxa"/>
            <w:vMerge w:val="restart"/>
          </w:tcPr>
          <w:p w:rsidR="00A64E20" w:rsidRPr="00E30D9B" w:rsidRDefault="00A64E20" w:rsidP="00E30D9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64E20" w:rsidRPr="00E30D9B" w:rsidRDefault="00A64E20" w:rsidP="00E30D9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A64E20" w:rsidRPr="00E30D9B" w:rsidRDefault="00A64E20" w:rsidP="00E30D9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 w:val="restart"/>
          </w:tcPr>
          <w:p w:rsidR="00A64E20" w:rsidRPr="00E30D9B" w:rsidRDefault="00A64E20" w:rsidP="00E30D9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A64E20" w:rsidRPr="00E30D9B" w:rsidRDefault="00A64E20" w:rsidP="00E30D9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низкий</w:t>
            </w:r>
          </w:p>
        </w:tc>
        <w:tc>
          <w:tcPr>
            <w:tcW w:w="992" w:type="dxa"/>
          </w:tcPr>
          <w:p w:rsidR="00A64E20" w:rsidRPr="00E30D9B" w:rsidRDefault="00A64E20" w:rsidP="00E30D9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992" w:type="dxa"/>
          </w:tcPr>
          <w:p w:rsidR="00A64E20" w:rsidRPr="00E30D9B" w:rsidRDefault="00A64E20" w:rsidP="00E30D9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высокий</w:t>
            </w:r>
          </w:p>
        </w:tc>
        <w:tc>
          <w:tcPr>
            <w:tcW w:w="993" w:type="dxa"/>
          </w:tcPr>
          <w:p w:rsidR="00A64E20" w:rsidRPr="00E30D9B" w:rsidRDefault="00A64E20" w:rsidP="00E30D9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низкий</w:t>
            </w:r>
          </w:p>
        </w:tc>
        <w:tc>
          <w:tcPr>
            <w:tcW w:w="1275" w:type="dxa"/>
          </w:tcPr>
          <w:p w:rsidR="00A64E20" w:rsidRPr="00E30D9B" w:rsidRDefault="00A64E20" w:rsidP="00E30D9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средний</w:t>
            </w:r>
          </w:p>
        </w:tc>
        <w:tc>
          <w:tcPr>
            <w:tcW w:w="993" w:type="dxa"/>
          </w:tcPr>
          <w:p w:rsidR="00A64E20" w:rsidRPr="00E30D9B" w:rsidRDefault="00A64E20" w:rsidP="00E30D9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высокий</w:t>
            </w:r>
          </w:p>
        </w:tc>
      </w:tr>
      <w:tr w:rsidR="00A64E20" w:rsidRPr="00E50B73" w:rsidTr="009A142E">
        <w:trPr>
          <w:trHeight w:val="165"/>
        </w:trPr>
        <w:tc>
          <w:tcPr>
            <w:tcW w:w="425" w:type="dxa"/>
            <w:vMerge/>
          </w:tcPr>
          <w:p w:rsidR="00A64E20" w:rsidRPr="00E30D9B" w:rsidRDefault="00A64E20" w:rsidP="00E30D9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A64E20" w:rsidRPr="00E30D9B" w:rsidRDefault="00A64E20" w:rsidP="00E30D9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</w:tcPr>
          <w:p w:rsidR="00A64E20" w:rsidRPr="00E30D9B" w:rsidRDefault="00A64E20" w:rsidP="00E30D9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/>
          </w:tcPr>
          <w:p w:rsidR="00A64E20" w:rsidRPr="00E30D9B" w:rsidRDefault="00A64E20" w:rsidP="00E30D9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gridSpan w:val="3"/>
          </w:tcPr>
          <w:p w:rsidR="00A64E20" w:rsidRPr="00E30D9B" w:rsidRDefault="00A64E20" w:rsidP="00E30D9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Для мальчиков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gridSpan w:val="3"/>
          </w:tcPr>
          <w:p w:rsidR="00A64E20" w:rsidRPr="00E30D9B" w:rsidRDefault="00A64E20" w:rsidP="00E30D9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Для девочек</w:t>
            </w:r>
          </w:p>
        </w:tc>
      </w:tr>
      <w:tr w:rsidR="00A64E20" w:rsidRPr="00E50B73" w:rsidTr="009A142E">
        <w:trPr>
          <w:trHeight w:val="165"/>
        </w:trPr>
        <w:tc>
          <w:tcPr>
            <w:tcW w:w="425" w:type="dxa"/>
          </w:tcPr>
          <w:p w:rsidR="00A64E20" w:rsidRPr="00E30D9B" w:rsidRDefault="00A64E20" w:rsidP="00E30D9B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</w:tcPr>
          <w:p w:rsidR="00A64E20" w:rsidRPr="00E30D9B" w:rsidRDefault="00A64E20" w:rsidP="00E30D9B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Скорость </w:t>
            </w:r>
          </w:p>
        </w:tc>
        <w:tc>
          <w:tcPr>
            <w:tcW w:w="2268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Бег 30 м,с</w:t>
            </w:r>
          </w:p>
        </w:tc>
        <w:tc>
          <w:tcPr>
            <w:tcW w:w="426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7,5 и бол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7,1-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6,8-      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6,6-             </w:t>
            </w:r>
          </w:p>
        </w:tc>
        <w:tc>
          <w:tcPr>
            <w:tcW w:w="992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7,3-6,2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7,0-6,0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6,7-5,7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6,5-5,6</w:t>
            </w:r>
          </w:p>
        </w:tc>
        <w:tc>
          <w:tcPr>
            <w:tcW w:w="992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5,6 и мен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5,4-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5,1-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5,1-</w:t>
            </w:r>
          </w:p>
        </w:tc>
        <w:tc>
          <w:tcPr>
            <w:tcW w:w="993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7,6 и бол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7,3-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7,0-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6.6-</w:t>
            </w:r>
          </w:p>
        </w:tc>
        <w:tc>
          <w:tcPr>
            <w:tcW w:w="1275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7,5-6,4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7,2-6,2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6,9-6,0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6,5-5.6</w:t>
            </w:r>
          </w:p>
        </w:tc>
        <w:tc>
          <w:tcPr>
            <w:tcW w:w="993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5,8 и мен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5,6-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5,3-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5,2-</w:t>
            </w:r>
          </w:p>
        </w:tc>
      </w:tr>
      <w:tr w:rsidR="00A64E20" w:rsidRPr="00E50B73" w:rsidTr="009A142E">
        <w:trPr>
          <w:trHeight w:val="165"/>
        </w:trPr>
        <w:tc>
          <w:tcPr>
            <w:tcW w:w="425" w:type="dxa"/>
          </w:tcPr>
          <w:p w:rsidR="00A64E20" w:rsidRPr="00E30D9B" w:rsidRDefault="00A64E20" w:rsidP="00E30D9B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</w:tcPr>
          <w:p w:rsidR="00A64E20" w:rsidRPr="00E30D9B" w:rsidRDefault="00A64E20" w:rsidP="00E30D9B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Координация </w:t>
            </w:r>
          </w:p>
        </w:tc>
        <w:tc>
          <w:tcPr>
            <w:tcW w:w="2268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Челночный бег 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3 по 10 м,с</w:t>
            </w:r>
          </w:p>
        </w:tc>
        <w:tc>
          <w:tcPr>
            <w:tcW w:w="426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8 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11,2-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10,4-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10,2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992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10,8-10,3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10,0-9,5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9.9-9,3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9,5-9,0</w:t>
            </w:r>
          </w:p>
        </w:tc>
        <w:tc>
          <w:tcPr>
            <w:tcW w:w="992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9.9 и мен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9.1-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8.8-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993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11.7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11,2-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10.8-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10.4</w:t>
            </w:r>
          </w:p>
        </w:tc>
        <w:tc>
          <w:tcPr>
            <w:tcW w:w="1275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11,3-10,6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10,7-10.1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10,3-9,7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10.0-9,5</w:t>
            </w:r>
          </w:p>
        </w:tc>
        <w:tc>
          <w:tcPr>
            <w:tcW w:w="993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10,2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9,7-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9,3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9,1</w:t>
            </w:r>
          </w:p>
        </w:tc>
      </w:tr>
      <w:tr w:rsidR="00A64E20" w:rsidRPr="00E50B73" w:rsidTr="009A142E">
        <w:trPr>
          <w:trHeight w:val="801"/>
        </w:trPr>
        <w:tc>
          <w:tcPr>
            <w:tcW w:w="425" w:type="dxa"/>
          </w:tcPr>
          <w:p w:rsidR="00A64E20" w:rsidRPr="00E30D9B" w:rsidRDefault="00A64E20" w:rsidP="00E30D9B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</w:tcPr>
          <w:p w:rsidR="00A64E20" w:rsidRPr="00E30D9B" w:rsidRDefault="00A64E20" w:rsidP="00E30D9B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Скоростно-силовые</w:t>
            </w:r>
          </w:p>
        </w:tc>
        <w:tc>
          <w:tcPr>
            <w:tcW w:w="2268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Прыжок в длину с места ,см </w:t>
            </w:r>
          </w:p>
        </w:tc>
        <w:tc>
          <w:tcPr>
            <w:tcW w:w="426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100 и мен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110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120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92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115-135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125-145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130-150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140-160</w:t>
            </w:r>
          </w:p>
        </w:tc>
        <w:tc>
          <w:tcPr>
            <w:tcW w:w="992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155 и бол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165-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175-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185-</w:t>
            </w:r>
          </w:p>
        </w:tc>
        <w:tc>
          <w:tcPr>
            <w:tcW w:w="993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85 и мен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90-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110-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120-</w:t>
            </w:r>
          </w:p>
        </w:tc>
        <w:tc>
          <w:tcPr>
            <w:tcW w:w="1275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110-130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125-140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135-150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140-155</w:t>
            </w:r>
          </w:p>
        </w:tc>
        <w:tc>
          <w:tcPr>
            <w:tcW w:w="993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150 и бол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155-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160-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170-</w:t>
            </w:r>
          </w:p>
        </w:tc>
      </w:tr>
      <w:tr w:rsidR="00A64E20" w:rsidRPr="00E50B73" w:rsidTr="009A142E">
        <w:trPr>
          <w:trHeight w:val="165"/>
        </w:trPr>
        <w:tc>
          <w:tcPr>
            <w:tcW w:w="425" w:type="dxa"/>
          </w:tcPr>
          <w:p w:rsidR="00A64E20" w:rsidRPr="00E30D9B" w:rsidRDefault="00A64E20" w:rsidP="00E30D9B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</w:tcPr>
          <w:p w:rsidR="00A64E20" w:rsidRPr="00E30D9B" w:rsidRDefault="00A64E20" w:rsidP="00E30D9B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Выносливость </w:t>
            </w:r>
          </w:p>
        </w:tc>
        <w:tc>
          <w:tcPr>
            <w:tcW w:w="2268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6-минутный бег.м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700 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750-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992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750-900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800-950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850-1000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900-1050</w:t>
            </w:r>
          </w:p>
        </w:tc>
        <w:tc>
          <w:tcPr>
            <w:tcW w:w="992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1100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1150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1200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993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500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550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600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1275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600-800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650-850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700-900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750-950</w:t>
            </w:r>
          </w:p>
        </w:tc>
        <w:tc>
          <w:tcPr>
            <w:tcW w:w="993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900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950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1000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1050</w:t>
            </w:r>
          </w:p>
        </w:tc>
      </w:tr>
      <w:tr w:rsidR="00A64E20" w:rsidRPr="00E50B73" w:rsidTr="009A142E">
        <w:trPr>
          <w:trHeight w:val="165"/>
        </w:trPr>
        <w:tc>
          <w:tcPr>
            <w:tcW w:w="425" w:type="dxa"/>
          </w:tcPr>
          <w:p w:rsidR="00A64E20" w:rsidRPr="00E30D9B" w:rsidRDefault="00A64E20" w:rsidP="00E30D9B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</w:tcPr>
          <w:p w:rsidR="00A64E20" w:rsidRPr="00E30D9B" w:rsidRDefault="00A64E20" w:rsidP="00E30D9B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Гибкость </w:t>
            </w:r>
          </w:p>
        </w:tc>
        <w:tc>
          <w:tcPr>
            <w:tcW w:w="2268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Наклон вперед из положения сидя,см</w:t>
            </w:r>
          </w:p>
        </w:tc>
        <w:tc>
          <w:tcPr>
            <w:tcW w:w="426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3-5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3-5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3-5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4-6</w:t>
            </w:r>
          </w:p>
        </w:tc>
        <w:tc>
          <w:tcPr>
            <w:tcW w:w="992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7.5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7,5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993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6-9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5-8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6-9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7-10</w:t>
            </w:r>
          </w:p>
        </w:tc>
        <w:tc>
          <w:tcPr>
            <w:tcW w:w="993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12,5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11,5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13,0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14,0</w:t>
            </w:r>
          </w:p>
        </w:tc>
      </w:tr>
      <w:tr w:rsidR="00A64E20" w:rsidRPr="00E50B73" w:rsidTr="009A142E">
        <w:trPr>
          <w:trHeight w:val="165"/>
        </w:trPr>
        <w:tc>
          <w:tcPr>
            <w:tcW w:w="425" w:type="dxa"/>
          </w:tcPr>
          <w:p w:rsidR="00A64E20" w:rsidRPr="00E30D9B" w:rsidRDefault="00A64E20" w:rsidP="00E30D9B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:rsidR="00A64E20" w:rsidRPr="00E30D9B" w:rsidRDefault="00A64E20" w:rsidP="00E30D9B">
            <w:pPr>
              <w:spacing w:after="0" w:line="216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Сила </w:t>
            </w:r>
          </w:p>
        </w:tc>
        <w:tc>
          <w:tcPr>
            <w:tcW w:w="2268" w:type="dxa"/>
          </w:tcPr>
          <w:p w:rsidR="00A64E20" w:rsidRPr="00E30D9B" w:rsidRDefault="00A64E20" w:rsidP="00E30D9B">
            <w:pPr>
              <w:spacing w:after="0" w:line="216" w:lineRule="auto"/>
              <w:ind w:left="-10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одтягивание на высокой перекладине из виса,кол-во раз (мальчики)  на низкой перекладине из виса лежа ,кол-во раз (девочки)</w:t>
            </w:r>
          </w:p>
        </w:tc>
        <w:tc>
          <w:tcPr>
            <w:tcW w:w="426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2-3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2-3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3-4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3-4</w:t>
            </w:r>
          </w:p>
        </w:tc>
        <w:tc>
          <w:tcPr>
            <w:tcW w:w="992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4-8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6-10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7-11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8-13</w:t>
            </w:r>
          </w:p>
        </w:tc>
        <w:tc>
          <w:tcPr>
            <w:tcW w:w="993" w:type="dxa"/>
          </w:tcPr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30D9B">
              <w:rPr>
                <w:rFonts w:ascii="Times New Roman" w:hAnsi="Times New Roman"/>
                <w:sz w:val="18"/>
                <w:szCs w:val="18"/>
                <w:lang w:eastAsia="ru-RU"/>
              </w:rPr>
              <w:t>18</w:t>
            </w:r>
          </w:p>
          <w:p w:rsidR="00A64E20" w:rsidRPr="00E30D9B" w:rsidRDefault="00A64E20" w:rsidP="00E30D9B">
            <w:pPr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A64E20" w:rsidRDefault="00A64E20" w:rsidP="003578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64E20" w:rsidRDefault="00A64E20" w:rsidP="003578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3578C7">
        <w:rPr>
          <w:rFonts w:ascii="Times New Roman" w:hAnsi="Times New Roman"/>
          <w:b/>
          <w:sz w:val="24"/>
          <w:szCs w:val="24"/>
        </w:rPr>
        <w:t>еречень учебно-методического обеспечения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32"/>
        <w:gridCol w:w="8995"/>
      </w:tblGrid>
      <w:tr w:rsidR="00A64E20" w:rsidRPr="007D7231" w:rsidTr="00365108">
        <w:tc>
          <w:tcPr>
            <w:tcW w:w="229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A64E20" w:rsidRPr="007D7231" w:rsidRDefault="00A64E20" w:rsidP="00F06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71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A64E20" w:rsidRPr="007D7231" w:rsidRDefault="00A64E20" w:rsidP="00F06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7231">
              <w:rPr>
                <w:rFonts w:ascii="Times New Roman" w:hAnsi="Times New Roman"/>
                <w:sz w:val="24"/>
                <w:szCs w:val="24"/>
                <w:lang w:eastAsia="ru-RU"/>
              </w:rPr>
              <w:t>Лях В.И., Зданевич А.А. Комплексная программа физического воспитания учащихся 1–11-х классов. – В.:Учитель,2012</w:t>
            </w:r>
          </w:p>
        </w:tc>
      </w:tr>
      <w:tr w:rsidR="00A64E20" w:rsidRPr="007D7231" w:rsidTr="00365108">
        <w:tc>
          <w:tcPr>
            <w:tcW w:w="229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A64E20" w:rsidRPr="007D7231" w:rsidRDefault="00A64E20" w:rsidP="00F06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71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A64E20" w:rsidRPr="007D7231" w:rsidRDefault="00A64E20" w:rsidP="00F06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7231">
              <w:rPr>
                <w:rFonts w:ascii="Times New Roman" w:hAnsi="Times New Roman"/>
                <w:sz w:val="24"/>
                <w:szCs w:val="24"/>
                <w:lang w:eastAsia="ru-RU"/>
              </w:rPr>
              <w:t>Лях В.И. Физическая культура. Учебник для учащихся 1-4 классов начальной школы. Москва «Просвещение» 2013.</w:t>
            </w:r>
          </w:p>
        </w:tc>
      </w:tr>
      <w:tr w:rsidR="00A64E20" w:rsidRPr="007D7231" w:rsidTr="00365108">
        <w:tc>
          <w:tcPr>
            <w:tcW w:w="229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A64E20" w:rsidRPr="007D7231" w:rsidRDefault="00A64E20" w:rsidP="00F06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71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A64E20" w:rsidRPr="007D7231" w:rsidRDefault="00A64E20" w:rsidP="009D4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7231">
              <w:rPr>
                <w:rFonts w:ascii="Times New Roman" w:hAnsi="Times New Roman"/>
                <w:sz w:val="24"/>
                <w:szCs w:val="24"/>
                <w:lang w:eastAsia="ru-RU"/>
              </w:rPr>
              <w:t>Кофман Л.Б. Настольная книга учителя физической культуры. – М., Физкультура и спорт,  1998.</w:t>
            </w:r>
          </w:p>
        </w:tc>
      </w:tr>
      <w:tr w:rsidR="00A64E20" w:rsidRPr="007D7231" w:rsidTr="00365108">
        <w:tc>
          <w:tcPr>
            <w:tcW w:w="229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A64E20" w:rsidRPr="007D7231" w:rsidRDefault="00A64E20" w:rsidP="00F06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71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A64E20" w:rsidRPr="007D7231" w:rsidRDefault="00A64E20" w:rsidP="009D4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7231">
              <w:rPr>
                <w:rFonts w:ascii="Times New Roman" w:hAnsi="Times New Roman"/>
                <w:sz w:val="24"/>
                <w:szCs w:val="24"/>
                <w:lang w:eastAsia="ru-RU"/>
              </w:rPr>
              <w:t>Холодов Ж.К., Кузнецов В.С. Практикум по теории  и методики физического воспитания 2001г.</w:t>
            </w:r>
          </w:p>
        </w:tc>
      </w:tr>
      <w:tr w:rsidR="00A64E20" w:rsidRPr="007D7231" w:rsidTr="00365108">
        <w:tc>
          <w:tcPr>
            <w:tcW w:w="229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A64E20" w:rsidRPr="007D7231" w:rsidRDefault="00A64E20" w:rsidP="00F06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71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A64E20" w:rsidRPr="007D7231" w:rsidRDefault="00A64E20" w:rsidP="009D47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7231">
              <w:rPr>
                <w:rFonts w:ascii="Times New Roman" w:hAnsi="Times New Roman"/>
                <w:sz w:val="24"/>
                <w:szCs w:val="24"/>
                <w:lang w:eastAsia="ru-RU"/>
              </w:rPr>
              <w:t>Лях В.И. Тесты в физическом воспитании школьников. Пособие для учителя, Москва, 1998.</w:t>
            </w:r>
          </w:p>
        </w:tc>
      </w:tr>
      <w:tr w:rsidR="00A64E20" w:rsidRPr="007D7231" w:rsidTr="00365108">
        <w:tc>
          <w:tcPr>
            <w:tcW w:w="229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A64E20" w:rsidRPr="007D7231" w:rsidRDefault="00A64E20" w:rsidP="00F069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71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 w:rsidR="00A64E20" w:rsidRPr="003578C7" w:rsidRDefault="00A64E20" w:rsidP="007C66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3578C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Технические средства обучения.</w:t>
            </w:r>
          </w:p>
          <w:p w:rsidR="00A64E20" w:rsidRDefault="00A64E20" w:rsidP="007C66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1FB9">
              <w:rPr>
                <w:rFonts w:ascii="Times New Roman" w:hAnsi="Times New Roman"/>
                <w:color w:val="000000"/>
                <w:sz w:val="24"/>
                <w:szCs w:val="24"/>
              </w:rPr>
              <w:t>Компьютер.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64E20" w:rsidRPr="006F4971" w:rsidRDefault="00A64E20" w:rsidP="007C6605">
            <w:pPr>
              <w:shd w:val="clear" w:color="auto" w:fill="FFFFFF"/>
              <w:spacing w:after="0" w:line="240" w:lineRule="auto"/>
              <w:jc w:val="both"/>
            </w:pPr>
            <w:r w:rsidRPr="003578C7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Мультимедиа</w:t>
            </w:r>
          </w:p>
        </w:tc>
      </w:tr>
    </w:tbl>
    <w:p w:rsidR="00A64E20" w:rsidRPr="003578C7" w:rsidRDefault="00A64E20">
      <w:pPr>
        <w:rPr>
          <w:rFonts w:ascii="Times New Roman" w:hAnsi="Times New Roman"/>
          <w:color w:val="000000"/>
          <w:sz w:val="24"/>
          <w:szCs w:val="24"/>
          <w:u w:val="single"/>
        </w:rPr>
      </w:pPr>
    </w:p>
    <w:sectPr w:rsidR="00A64E20" w:rsidRPr="003578C7" w:rsidSect="00900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72A3"/>
    <w:multiLevelType w:val="hybridMultilevel"/>
    <w:tmpl w:val="758051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C086D"/>
    <w:multiLevelType w:val="hybridMultilevel"/>
    <w:tmpl w:val="FAE817BA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>
    <w:nsid w:val="0CA42B31"/>
    <w:multiLevelType w:val="hybridMultilevel"/>
    <w:tmpl w:val="78561EF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0EA17BE0"/>
    <w:multiLevelType w:val="hybridMultilevel"/>
    <w:tmpl w:val="3B94E9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4611CF"/>
    <w:multiLevelType w:val="hybridMultilevel"/>
    <w:tmpl w:val="D8D4EA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9415CB"/>
    <w:multiLevelType w:val="hybridMultilevel"/>
    <w:tmpl w:val="8E3E62A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89C3F74"/>
    <w:multiLevelType w:val="hybridMultilevel"/>
    <w:tmpl w:val="24B6C54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B31FE8"/>
    <w:multiLevelType w:val="hybridMultilevel"/>
    <w:tmpl w:val="72CEAC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0714298"/>
    <w:multiLevelType w:val="hybridMultilevel"/>
    <w:tmpl w:val="25B60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522B1"/>
    <w:multiLevelType w:val="hybridMultilevel"/>
    <w:tmpl w:val="55EE1C2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55786A"/>
    <w:multiLevelType w:val="hybridMultilevel"/>
    <w:tmpl w:val="77B4C6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170BC5"/>
    <w:multiLevelType w:val="hybridMultilevel"/>
    <w:tmpl w:val="490A8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CB51C4"/>
    <w:multiLevelType w:val="hybridMultilevel"/>
    <w:tmpl w:val="21786FF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3C1357"/>
    <w:multiLevelType w:val="hybridMultilevel"/>
    <w:tmpl w:val="5E3CA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C46849"/>
    <w:multiLevelType w:val="hybridMultilevel"/>
    <w:tmpl w:val="00E23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573657F"/>
    <w:multiLevelType w:val="hybridMultilevel"/>
    <w:tmpl w:val="EE6890FE"/>
    <w:lvl w:ilvl="0" w:tplc="22662C6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494278"/>
    <w:multiLevelType w:val="hybridMultilevel"/>
    <w:tmpl w:val="8E5E234C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2">
    <w:nsid w:val="74CC75A0"/>
    <w:multiLevelType w:val="hybridMultilevel"/>
    <w:tmpl w:val="C50CFA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1F0590"/>
    <w:multiLevelType w:val="hybridMultilevel"/>
    <w:tmpl w:val="3BC43C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321D28"/>
    <w:multiLevelType w:val="hybridMultilevel"/>
    <w:tmpl w:val="6A7686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2"/>
  </w:num>
  <w:num w:numId="9">
    <w:abstractNumId w:val="12"/>
  </w:num>
  <w:num w:numId="10">
    <w:abstractNumId w:val="18"/>
  </w:num>
  <w:num w:numId="11">
    <w:abstractNumId w:val="23"/>
  </w:num>
  <w:num w:numId="12">
    <w:abstractNumId w:val="14"/>
  </w:num>
  <w:num w:numId="13">
    <w:abstractNumId w:val="6"/>
  </w:num>
  <w:num w:numId="14">
    <w:abstractNumId w:val="1"/>
  </w:num>
  <w:num w:numId="15">
    <w:abstractNumId w:val="11"/>
  </w:num>
  <w:num w:numId="16">
    <w:abstractNumId w:val="0"/>
  </w:num>
  <w:num w:numId="17">
    <w:abstractNumId w:val="21"/>
  </w:num>
  <w:num w:numId="18">
    <w:abstractNumId w:val="24"/>
  </w:num>
  <w:num w:numId="19">
    <w:abstractNumId w:val="8"/>
  </w:num>
  <w:num w:numId="20">
    <w:abstractNumId w:val="16"/>
  </w:num>
  <w:num w:numId="21">
    <w:abstractNumId w:val="9"/>
  </w:num>
  <w:num w:numId="22">
    <w:abstractNumId w:val="15"/>
  </w:num>
  <w:num w:numId="23">
    <w:abstractNumId w:val="20"/>
  </w:num>
  <w:num w:numId="24">
    <w:abstractNumId w:val="19"/>
  </w:num>
  <w:num w:numId="25">
    <w:abstractNumId w:val="10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6820"/>
    <w:rsid w:val="0015341D"/>
    <w:rsid w:val="001820E6"/>
    <w:rsid w:val="001F2CD9"/>
    <w:rsid w:val="00250425"/>
    <w:rsid w:val="002D1FB9"/>
    <w:rsid w:val="003578C7"/>
    <w:rsid w:val="00365108"/>
    <w:rsid w:val="003740EB"/>
    <w:rsid w:val="00445929"/>
    <w:rsid w:val="00490278"/>
    <w:rsid w:val="004A45AB"/>
    <w:rsid w:val="006F4971"/>
    <w:rsid w:val="00716A6C"/>
    <w:rsid w:val="007C6605"/>
    <w:rsid w:val="007D7231"/>
    <w:rsid w:val="0085498C"/>
    <w:rsid w:val="00900AD3"/>
    <w:rsid w:val="00902EAE"/>
    <w:rsid w:val="00944B54"/>
    <w:rsid w:val="00990057"/>
    <w:rsid w:val="009A142E"/>
    <w:rsid w:val="009D4743"/>
    <w:rsid w:val="009E2184"/>
    <w:rsid w:val="00A64E20"/>
    <w:rsid w:val="00AE2DC9"/>
    <w:rsid w:val="00B52BF2"/>
    <w:rsid w:val="00C96820"/>
    <w:rsid w:val="00D9183E"/>
    <w:rsid w:val="00E30D9B"/>
    <w:rsid w:val="00E35639"/>
    <w:rsid w:val="00E4281C"/>
    <w:rsid w:val="00E46988"/>
    <w:rsid w:val="00E50B73"/>
    <w:rsid w:val="00ED2881"/>
    <w:rsid w:val="00F04AB2"/>
    <w:rsid w:val="00F069CF"/>
    <w:rsid w:val="00F606B2"/>
    <w:rsid w:val="00FB7E40"/>
    <w:rsid w:val="00FD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15341D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341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341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341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5341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5341D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341D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5341D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5341D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341D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341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5341D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5341D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5341D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5341D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5341D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5341D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5341D"/>
    <w:rPr>
      <w:rFonts w:ascii="Cambria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5341D"/>
    <w:rPr>
      <w:rFonts w:ascii="Cambria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15341D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15341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15341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15341D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5341D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99"/>
    <w:qFormat/>
    <w:rsid w:val="0015341D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15341D"/>
    <w:rPr>
      <w:rFonts w:cs="Times New Roman"/>
      <w:i/>
      <w:iCs/>
    </w:rPr>
  </w:style>
  <w:style w:type="paragraph" w:styleId="NoSpacing">
    <w:name w:val="No Spacing"/>
    <w:uiPriority w:val="99"/>
    <w:qFormat/>
    <w:rsid w:val="0015341D"/>
    <w:rPr>
      <w:lang w:eastAsia="en-US"/>
    </w:rPr>
  </w:style>
  <w:style w:type="paragraph" w:styleId="ListParagraph">
    <w:name w:val="List Paragraph"/>
    <w:basedOn w:val="Normal"/>
    <w:uiPriority w:val="99"/>
    <w:qFormat/>
    <w:rsid w:val="0015341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15341D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15341D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5341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15341D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15341D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15341D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15341D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15341D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15341D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15341D"/>
    <w:pPr>
      <w:outlineLvl w:val="9"/>
    </w:pPr>
  </w:style>
  <w:style w:type="paragraph" w:customStyle="1" w:styleId="ParagraphStyle">
    <w:name w:val="Paragraph Style"/>
    <w:uiPriority w:val="99"/>
    <w:rsid w:val="001820E6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E35639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9A142E"/>
    <w:pPr>
      <w:suppressAutoHyphens/>
      <w:jc w:val="center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168</TotalTime>
  <Pages>8</Pages>
  <Words>3292</Words>
  <Characters>18766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DNA7 X86</cp:lastModifiedBy>
  <cp:revision>9</cp:revision>
  <cp:lastPrinted>2015-10-11T09:47:00Z</cp:lastPrinted>
  <dcterms:created xsi:type="dcterms:W3CDTF">2013-10-17T12:10:00Z</dcterms:created>
  <dcterms:modified xsi:type="dcterms:W3CDTF">2016-02-19T09:42:00Z</dcterms:modified>
</cp:coreProperties>
</file>