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7B" w:rsidRDefault="007511F2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Домашние задания для 4 «а» класса</w:t>
      </w:r>
    </w:p>
    <w:tbl>
      <w:tblPr>
        <w:tblW w:w="9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Уч.стр.27, упр.199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 матер.стр.18, №13, №14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«Читательским дневником»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на тему «Вредные привычки-вредные сестрички» (О вреде курения и алкоголизма)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Стр.28-31, прочитать, ответить на вопросы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 матер. Стр.22, №1, №2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Дид.матер. стр.51, упр.99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Оригами. (Поделка на свободный выбор)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B24E7B" w:rsidRDefault="007511F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руководитель: Пинигина О.Н.</w:t>
      </w: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7511F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Домашние задания для 4 «б» класса</w:t>
      </w:r>
    </w:p>
    <w:tbl>
      <w:tblPr>
        <w:tblW w:w="9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Уч.стр.27, упр.199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 матер.стр.18, №13, №14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«Читательским дневником»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на тему «Вредные привычки-вредные сестрички» (О вреде курения и алкоголизма)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Стр.28-31, </w:t>
            </w:r>
            <w:r>
              <w:rPr>
                <w:sz w:val="28"/>
                <w:szCs w:val="28"/>
              </w:rPr>
              <w:t>прочитать, ответить на вопросы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 матер. Стр.22, №1, №2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Дид.матер. стр.51, упр.99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Оригами. (Поделка на свободный выбор)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B24E7B" w:rsidRDefault="007511F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руководитель: Фадиенко Е.В.</w:t>
      </w: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B24E7B">
      <w:pPr>
        <w:pStyle w:val="Standard"/>
        <w:jc w:val="center"/>
        <w:rPr>
          <w:sz w:val="28"/>
          <w:szCs w:val="28"/>
        </w:rPr>
      </w:pPr>
    </w:p>
    <w:p w:rsidR="00B24E7B" w:rsidRDefault="007511F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Домашние </w:t>
      </w:r>
      <w:r>
        <w:rPr>
          <w:sz w:val="28"/>
          <w:szCs w:val="28"/>
        </w:rPr>
        <w:t>задания для 4 «в» класса</w:t>
      </w:r>
    </w:p>
    <w:tbl>
      <w:tblPr>
        <w:tblW w:w="9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Уч.стр.27, упр.199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 матер.стр.18, №13, №14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«Читательским дневником»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Рисунок на тему «Вредные привычки-вредные </w:t>
            </w:r>
            <w:r>
              <w:rPr>
                <w:sz w:val="28"/>
                <w:szCs w:val="28"/>
              </w:rPr>
              <w:t>сестрички» (О вреде курения и алкоголизма)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05.02.2016.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Стр.28-31, прочитать, ответить на вопросы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 матер. Стр.22, №1, №2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Дид.матер. стр.51, упр.99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7511F2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Оригами. (Поделка на свободный выбор)</w:t>
            </w: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B24E7B">
        <w:tblPrEx>
          <w:tblCellMar>
            <w:top w:w="0" w:type="dxa"/>
            <w:bottom w:w="0" w:type="dxa"/>
          </w:tblCellMar>
        </w:tblPrEx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7B" w:rsidRDefault="00B24E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B24E7B" w:rsidRDefault="007511F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руководитель: Вяткина В.Н.</w:t>
      </w:r>
    </w:p>
    <w:p w:rsidR="00B24E7B" w:rsidRDefault="00B24E7B">
      <w:pPr>
        <w:pStyle w:val="Standard"/>
        <w:jc w:val="center"/>
        <w:rPr>
          <w:sz w:val="28"/>
          <w:szCs w:val="28"/>
        </w:rPr>
      </w:pPr>
    </w:p>
    <w:sectPr w:rsidR="00B24E7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F2" w:rsidRDefault="007511F2">
      <w:r>
        <w:separator/>
      </w:r>
    </w:p>
  </w:endnote>
  <w:endnote w:type="continuationSeparator" w:id="0">
    <w:p w:rsidR="007511F2" w:rsidRDefault="0075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F2" w:rsidRDefault="007511F2">
      <w:r>
        <w:rPr>
          <w:color w:val="000000"/>
        </w:rPr>
        <w:separator/>
      </w:r>
    </w:p>
  </w:footnote>
  <w:footnote w:type="continuationSeparator" w:id="0">
    <w:p w:rsidR="007511F2" w:rsidRDefault="0075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24E7B"/>
    <w:rsid w:val="007511F2"/>
    <w:rsid w:val="009453B3"/>
    <w:rsid w:val="00B2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21F00-7EBF-4FFB-80F7-864119F7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AdminOn</dc:creator>
  <cp:lastModifiedBy>AdminOn Admin</cp:lastModifiedBy>
  <cp:revision>2</cp:revision>
  <cp:lastPrinted>2016-02-03T04:46:00Z</cp:lastPrinted>
  <dcterms:created xsi:type="dcterms:W3CDTF">2016-02-03T06:24:00Z</dcterms:created>
  <dcterms:modified xsi:type="dcterms:W3CDTF">2016-02-03T06:24:00Z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