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53" w:rsidRDefault="001525A6">
      <w:pPr>
        <w:pStyle w:val="Standard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6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 xml:space="preserve">   Мой город слова</w:t>
      </w: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1525A6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фастфуд</w:t>
      </w:r>
      <w:proofErr w:type="spellEnd"/>
      <w:r>
        <w:rPr>
          <w:sz w:val="28"/>
          <w:szCs w:val="28"/>
          <w:lang w:val="ru-RU"/>
        </w:rPr>
        <w:t xml:space="preserve"> читать текст</w:t>
      </w: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8B0353">
      <w:pPr>
        <w:pStyle w:val="Standard"/>
        <w:rPr>
          <w:sz w:val="28"/>
          <w:szCs w:val="28"/>
          <w:lang w:val="ru-RU"/>
        </w:rPr>
      </w:pPr>
    </w:p>
    <w:p w:rsidR="008B0353" w:rsidRDefault="001525A6">
      <w:pPr>
        <w:pStyle w:val="Standard"/>
      </w:pPr>
      <w:r>
        <w:rPr>
          <w:sz w:val="28"/>
          <w:szCs w:val="28"/>
          <w:lang w:val="ru-RU"/>
        </w:rPr>
        <w:t xml:space="preserve">5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 xml:space="preserve">   выучить спряжение глаголов</w:t>
      </w:r>
    </w:p>
    <w:sectPr w:rsidR="008B035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A6" w:rsidRDefault="001525A6">
      <w:r>
        <w:separator/>
      </w:r>
    </w:p>
  </w:endnote>
  <w:endnote w:type="continuationSeparator" w:id="0">
    <w:p w:rsidR="001525A6" w:rsidRDefault="0015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A6" w:rsidRDefault="001525A6">
      <w:r>
        <w:rPr>
          <w:color w:val="000000"/>
        </w:rPr>
        <w:separator/>
      </w:r>
    </w:p>
  </w:footnote>
  <w:footnote w:type="continuationSeparator" w:id="0">
    <w:p w:rsidR="001525A6" w:rsidRDefault="00152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0353"/>
    <w:rsid w:val="001525A6"/>
    <w:rsid w:val="008B0353"/>
    <w:rsid w:val="00A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2018-02-21T08:41:00Z</dcterms:created>
  <dcterms:modified xsi:type="dcterms:W3CDTF">2018-02-21T08:41:00Z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