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13"/>
        <w:gridCol w:w="4362"/>
      </w:tblGrid>
      <w:tr w:rsidR="0083598D" w:rsidRPr="00EE6209" w:rsidTr="004F6B86">
        <w:trPr>
          <w:trHeight w:val="1320"/>
          <w:tblCellSpacing w:w="15" w:type="dxa"/>
        </w:trPr>
        <w:tc>
          <w:tcPr>
            <w:tcW w:w="2674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83598D" w:rsidRPr="00693297" w:rsidRDefault="0083598D" w:rsidP="004F6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Рассмотрен: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598D" w:rsidRPr="00693297" w:rsidRDefault="0083598D" w:rsidP="004F6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овете</w:t>
            </w:r>
          </w:p>
          <w:p w:rsidR="0083598D" w:rsidRPr="00DA6788" w:rsidRDefault="0083598D" w:rsidP="004F6B8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29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.05.201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 xml:space="preserve">4г., протокол № 9 </w:t>
            </w:r>
          </w:p>
          <w:p w:rsidR="0083598D" w:rsidRDefault="0083598D" w:rsidP="004F6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Управляющего совета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5 от 30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.05.201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598D" w:rsidRPr="00693297" w:rsidRDefault="0083598D" w:rsidP="00991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</w:tcPr>
          <w:p w:rsidR="0083598D" w:rsidRDefault="0083598D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83598D" w:rsidRDefault="0083598D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</w:t>
            </w:r>
          </w:p>
          <w:p w:rsidR="0083598D" w:rsidRDefault="0083598D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«Верхнеаремзянская СОШ </w:t>
            </w:r>
          </w:p>
          <w:p w:rsidR="0083598D" w:rsidRDefault="0083598D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Д.И.Менделеева»</w:t>
            </w:r>
          </w:p>
          <w:p w:rsidR="0083598D" w:rsidRDefault="0083598D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____________Бухарова О.В.</w:t>
            </w:r>
          </w:p>
          <w:p w:rsidR="0083598D" w:rsidRPr="00693297" w:rsidRDefault="0083598D" w:rsidP="009912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61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05.201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</w:tbl>
    <w:p w:rsidR="0083598D" w:rsidRDefault="0083598D" w:rsidP="003C7A53">
      <w:pPr>
        <w:jc w:val="center"/>
      </w:pPr>
    </w:p>
    <w:p w:rsidR="0083598D" w:rsidRDefault="0083598D" w:rsidP="003C7A53">
      <w:pPr>
        <w:jc w:val="center"/>
      </w:pPr>
    </w:p>
    <w:p w:rsidR="0083598D" w:rsidRDefault="0083598D" w:rsidP="003C7A53">
      <w:pPr>
        <w:jc w:val="center"/>
      </w:pPr>
    </w:p>
    <w:p w:rsidR="0083598D" w:rsidRDefault="0083598D" w:rsidP="003C7A53">
      <w:pPr>
        <w:jc w:val="center"/>
      </w:pPr>
    </w:p>
    <w:p w:rsidR="0083598D" w:rsidRDefault="0083598D" w:rsidP="003C7A53">
      <w:pPr>
        <w:jc w:val="center"/>
      </w:pPr>
    </w:p>
    <w:p w:rsidR="0083598D" w:rsidRDefault="0083598D" w:rsidP="003C7A53">
      <w:pPr>
        <w:jc w:val="center"/>
      </w:pPr>
    </w:p>
    <w:p w:rsidR="0083598D" w:rsidRPr="003C7A53" w:rsidRDefault="0083598D" w:rsidP="003C7A53">
      <w:pPr>
        <w:jc w:val="center"/>
        <w:rPr>
          <w:rFonts w:ascii="Times New Roman" w:hAnsi="Times New Roman"/>
          <w:sz w:val="32"/>
          <w:szCs w:val="32"/>
        </w:rPr>
      </w:pPr>
    </w:p>
    <w:p w:rsidR="0083598D" w:rsidRPr="003C7A53" w:rsidRDefault="0083598D" w:rsidP="003C7A53">
      <w:pPr>
        <w:jc w:val="center"/>
        <w:rPr>
          <w:rFonts w:ascii="Times New Roman" w:hAnsi="Times New Roman"/>
          <w:b/>
          <w:sz w:val="32"/>
          <w:szCs w:val="32"/>
        </w:rPr>
      </w:pPr>
      <w:r w:rsidRPr="003C7A53">
        <w:rPr>
          <w:rFonts w:ascii="Times New Roman" w:hAnsi="Times New Roman"/>
          <w:b/>
          <w:sz w:val="32"/>
          <w:szCs w:val="32"/>
        </w:rPr>
        <w:t>Учебный план</w:t>
      </w:r>
    </w:p>
    <w:p w:rsidR="0083598D" w:rsidRPr="003C7A53" w:rsidRDefault="0083598D" w:rsidP="003C7A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2014-2015</w:t>
      </w:r>
      <w:r w:rsidRPr="003C7A53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83598D" w:rsidRPr="003C7A53" w:rsidRDefault="0083598D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 xml:space="preserve">МАОУ «Верхнеаремзянская </w:t>
      </w:r>
    </w:p>
    <w:p w:rsidR="0083598D" w:rsidRDefault="0083598D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>средняя общеобразовательная школа</w:t>
      </w:r>
      <w:r>
        <w:rPr>
          <w:rFonts w:ascii="Times New Roman" w:hAnsi="Times New Roman"/>
          <w:i/>
          <w:sz w:val="32"/>
          <w:szCs w:val="32"/>
        </w:rPr>
        <w:t xml:space="preserve"> </w:t>
      </w:r>
    </w:p>
    <w:p w:rsidR="0083598D" w:rsidRPr="003C7A53" w:rsidRDefault="0083598D" w:rsidP="003C7A53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им. Д.И.Менделеева</w:t>
      </w:r>
      <w:r w:rsidRPr="003C7A53">
        <w:rPr>
          <w:rFonts w:ascii="Times New Roman" w:hAnsi="Times New Roman"/>
          <w:i/>
          <w:sz w:val="32"/>
          <w:szCs w:val="32"/>
        </w:rPr>
        <w:t>»</w:t>
      </w:r>
    </w:p>
    <w:p w:rsidR="0083598D" w:rsidRPr="003C7A53" w:rsidRDefault="0083598D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>Тобольского муниципального района</w:t>
      </w:r>
    </w:p>
    <w:p w:rsidR="0083598D" w:rsidRPr="003C7A53" w:rsidRDefault="0083598D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>Тюменской области</w:t>
      </w:r>
    </w:p>
    <w:p w:rsidR="0083598D" w:rsidRDefault="0083598D"/>
    <w:p w:rsidR="0083598D" w:rsidRDefault="0083598D"/>
    <w:p w:rsidR="0083598D" w:rsidRDefault="0083598D"/>
    <w:p w:rsidR="0083598D" w:rsidRDefault="0083598D"/>
    <w:p w:rsidR="0083598D" w:rsidRDefault="0083598D"/>
    <w:p w:rsidR="0083598D" w:rsidRDefault="0083598D"/>
    <w:p w:rsidR="0083598D" w:rsidRDefault="0083598D"/>
    <w:p w:rsidR="0083598D" w:rsidRDefault="0083598D"/>
    <w:p w:rsidR="0083598D" w:rsidRDefault="0083598D"/>
    <w:p w:rsidR="0083598D" w:rsidRDefault="0083598D"/>
    <w:p w:rsidR="0083598D" w:rsidRPr="00D74BCE" w:rsidRDefault="0083598D" w:rsidP="00D74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83598D" w:rsidRPr="00D74BCE" w:rsidRDefault="0083598D" w:rsidP="00D74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 xml:space="preserve">«Верхнеаремзянская средняя общеобразовательная школа </w:t>
      </w:r>
    </w:p>
    <w:p w:rsidR="0083598D" w:rsidRPr="00D74BCE" w:rsidRDefault="0083598D" w:rsidP="00D74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>им. Д.И. Менделеева»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9463"/>
      </w:tblGrid>
      <w:tr w:rsidR="0083598D" w:rsidRPr="00EE6209" w:rsidTr="00D74BCE">
        <w:trPr>
          <w:trHeight w:val="99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3598D" w:rsidRPr="00D74BCE" w:rsidRDefault="0083598D" w:rsidP="00D74BCE">
            <w:pPr>
              <w:spacing w:after="0"/>
              <w:contextualSpacing/>
              <w:outlineLvl w:val="0"/>
              <w:rPr>
                <w:rFonts w:ascii="Cambria" w:hAnsi="Cambria"/>
                <w:b/>
                <w:sz w:val="28"/>
                <w:szCs w:val="28"/>
                <w:lang w:eastAsia="en-US"/>
              </w:rPr>
            </w:pPr>
          </w:p>
        </w:tc>
      </w:tr>
    </w:tbl>
    <w:p w:rsidR="0083598D" w:rsidRPr="00D74BCE" w:rsidRDefault="0083598D" w:rsidP="00D74BCE">
      <w:pPr>
        <w:jc w:val="center"/>
        <w:rPr>
          <w:b/>
          <w:sz w:val="28"/>
          <w:szCs w:val="28"/>
          <w:lang w:eastAsia="en-US"/>
        </w:rPr>
      </w:pPr>
      <w:r w:rsidRPr="00D74BCE">
        <w:rPr>
          <w:b/>
          <w:sz w:val="28"/>
          <w:szCs w:val="28"/>
          <w:lang w:eastAsia="en-US"/>
        </w:rPr>
        <w:t>П Р И К А З</w:t>
      </w:r>
    </w:p>
    <w:p w:rsidR="0083598D" w:rsidRPr="00D74BCE" w:rsidRDefault="0083598D" w:rsidP="00D74BCE">
      <w:pPr>
        <w:rPr>
          <w:rFonts w:ascii="Arial" w:hAnsi="Arial" w:cs="Arial"/>
          <w:b/>
          <w:sz w:val="20"/>
          <w:szCs w:val="20"/>
          <w:lang w:eastAsia="en-US"/>
        </w:rPr>
      </w:pPr>
      <w:r w:rsidRPr="00D74BCE">
        <w:rPr>
          <w:rFonts w:ascii="Arial" w:hAnsi="Arial" w:cs="Arial"/>
          <w:sz w:val="20"/>
          <w:szCs w:val="20"/>
          <w:lang w:eastAsia="en-US"/>
        </w:rPr>
        <w:t xml:space="preserve">30 мая </w:t>
      </w:r>
      <w:smartTag w:uri="urn:schemas-microsoft-com:office:smarttags" w:element="metricconverter">
        <w:smartTagPr>
          <w:attr w:name="ProductID" w:val="2014 г"/>
        </w:smartTagPr>
        <w:r w:rsidRPr="00D74BCE">
          <w:rPr>
            <w:rFonts w:ascii="Arial" w:hAnsi="Arial" w:cs="Arial"/>
            <w:sz w:val="20"/>
            <w:szCs w:val="20"/>
            <w:lang w:eastAsia="en-US"/>
          </w:rPr>
          <w:t>2014 г</w:t>
        </w:r>
      </w:smartTag>
      <w:r w:rsidRPr="00D74BCE">
        <w:rPr>
          <w:rFonts w:ascii="Arial" w:hAnsi="Arial" w:cs="Arial"/>
          <w:sz w:val="20"/>
          <w:szCs w:val="20"/>
          <w:lang w:eastAsia="en-US"/>
        </w:rPr>
        <w:t>.</w:t>
      </w:r>
      <w:r w:rsidRPr="00D74BCE">
        <w:rPr>
          <w:rFonts w:ascii="Arial" w:hAnsi="Arial" w:cs="Arial"/>
          <w:sz w:val="20"/>
          <w:szCs w:val="20"/>
          <w:lang w:eastAsia="en-US"/>
        </w:rPr>
        <w:tab/>
      </w:r>
      <w:r w:rsidRPr="00D74BCE">
        <w:rPr>
          <w:rFonts w:ascii="Arial" w:hAnsi="Arial" w:cs="Arial"/>
          <w:sz w:val="20"/>
          <w:szCs w:val="20"/>
          <w:lang w:eastAsia="en-US"/>
        </w:rPr>
        <w:tab/>
      </w:r>
      <w:r w:rsidRPr="00D74BCE">
        <w:rPr>
          <w:rFonts w:ascii="Arial" w:hAnsi="Arial" w:cs="Arial"/>
          <w:sz w:val="20"/>
          <w:szCs w:val="20"/>
          <w:lang w:eastAsia="en-US"/>
        </w:rPr>
        <w:tab/>
        <w:t xml:space="preserve">                      </w:t>
      </w:r>
      <w:r w:rsidRPr="00D74BCE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                                    №61</w:t>
      </w:r>
    </w:p>
    <w:p w:rsidR="0083598D" w:rsidRPr="00D74BCE" w:rsidRDefault="0083598D" w:rsidP="00D74BC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D74BCE">
        <w:rPr>
          <w:rFonts w:ascii="Arial" w:hAnsi="Arial" w:cs="Arial"/>
          <w:sz w:val="20"/>
          <w:szCs w:val="20"/>
          <w:lang w:eastAsia="en-US"/>
        </w:rPr>
        <w:t>с.  Верхние Аремзяны</w:t>
      </w:r>
    </w:p>
    <w:p w:rsidR="0083598D" w:rsidRPr="00D74BCE" w:rsidRDefault="0083598D" w:rsidP="00D74BC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D74BCE">
        <w:rPr>
          <w:rFonts w:ascii="Arial" w:hAnsi="Arial" w:cs="Arial"/>
          <w:sz w:val="20"/>
          <w:szCs w:val="20"/>
          <w:lang w:eastAsia="en-US"/>
        </w:rPr>
        <w:t>Тобольский район</w:t>
      </w:r>
    </w:p>
    <w:p w:rsidR="0083598D" w:rsidRPr="00D74BCE" w:rsidRDefault="0083598D" w:rsidP="00D74BCE">
      <w:pPr>
        <w:spacing w:after="0" w:line="240" w:lineRule="auto"/>
        <w:rPr>
          <w:rFonts w:ascii="Times New Roman" w:hAnsi="Times New Roman"/>
          <w:b/>
          <w:sz w:val="26"/>
          <w:szCs w:val="26"/>
          <w:lang w:eastAsia="en-US"/>
        </w:rPr>
      </w:pPr>
    </w:p>
    <w:p w:rsidR="0083598D" w:rsidRPr="00D74BCE" w:rsidRDefault="0083598D" w:rsidP="00D74BCE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>Об утверждении Учебного плана, Годового календарного графика, программно-методического  обеспечения на 2014-2015 учебный год</w:t>
      </w:r>
    </w:p>
    <w:p w:rsidR="0083598D" w:rsidRPr="00D74BCE" w:rsidRDefault="0083598D" w:rsidP="00D74BCE">
      <w:pPr>
        <w:spacing w:after="0" w:line="240" w:lineRule="auto"/>
        <w:rPr>
          <w:rFonts w:ascii="Times New Roman" w:hAnsi="Times New Roman"/>
          <w:lang w:eastAsia="en-US"/>
        </w:rPr>
      </w:pPr>
    </w:p>
    <w:p w:rsidR="0083598D" w:rsidRPr="00D74BCE" w:rsidRDefault="0083598D" w:rsidP="00D74BCE">
      <w:pPr>
        <w:spacing w:after="0" w:line="240" w:lineRule="auto"/>
        <w:rPr>
          <w:rFonts w:ascii="Times New Roman" w:hAnsi="Times New Roman"/>
          <w:lang w:eastAsia="en-US"/>
        </w:rPr>
      </w:pP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В соответствии со стать</w:t>
      </w:r>
      <w:r>
        <w:rPr>
          <w:rFonts w:ascii="Times New Roman" w:hAnsi="Times New Roman"/>
          <w:sz w:val="24"/>
          <w:szCs w:val="24"/>
        </w:rPr>
        <w:t>ей 28 Закона от 29.12.2012 № 273</w:t>
      </w:r>
      <w:r w:rsidRPr="00D74BCE">
        <w:rPr>
          <w:rFonts w:ascii="Times New Roman" w:hAnsi="Times New Roman"/>
          <w:sz w:val="24"/>
          <w:szCs w:val="24"/>
        </w:rPr>
        <w:t>-ФЗ 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BCE">
        <w:rPr>
          <w:rFonts w:ascii="Times New Roman" w:hAnsi="Times New Roman"/>
          <w:sz w:val="24"/>
          <w:szCs w:val="24"/>
        </w:rPr>
        <w:t>образовании в Российской Федерации»,  протоколов педагогического Совета от 29.05.2014г., Управляющего совета от 30.05.2014г. №05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4BCE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1. Утвердить учебный план  МАОУ «Верхнеаремзянская СОШ им. Д.И. Менделеева» (</w:t>
      </w:r>
      <w:r w:rsidRPr="00D74BCE">
        <w:rPr>
          <w:rFonts w:ascii="Times New Roman" w:hAnsi="Times New Roman"/>
          <w:sz w:val="24"/>
          <w:szCs w:val="24"/>
          <w:lang w:val="en-US"/>
        </w:rPr>
        <w:t>I</w:t>
      </w:r>
      <w:r w:rsidRPr="00D74BCE">
        <w:rPr>
          <w:rFonts w:ascii="Times New Roman" w:hAnsi="Times New Roman"/>
          <w:sz w:val="24"/>
          <w:szCs w:val="24"/>
        </w:rPr>
        <w:t xml:space="preserve"> ступень обучения)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2. Утвердить учебный план  МАОУ «Верхнеаремзянская СОШ им. Д.И. Менделеева» (</w:t>
      </w:r>
      <w:r w:rsidRPr="00D74BCE">
        <w:rPr>
          <w:rFonts w:ascii="Times New Roman" w:hAnsi="Times New Roman"/>
          <w:sz w:val="24"/>
          <w:szCs w:val="24"/>
          <w:lang w:val="en-US"/>
        </w:rPr>
        <w:t>II</w:t>
      </w:r>
      <w:r w:rsidRPr="00D74BCE">
        <w:rPr>
          <w:rFonts w:ascii="Times New Roman" w:hAnsi="Times New Roman"/>
          <w:sz w:val="24"/>
          <w:szCs w:val="24"/>
        </w:rPr>
        <w:t>-</w:t>
      </w:r>
      <w:r w:rsidRPr="00D74BCE">
        <w:rPr>
          <w:rFonts w:ascii="Times New Roman" w:hAnsi="Times New Roman"/>
          <w:sz w:val="24"/>
          <w:szCs w:val="24"/>
          <w:lang w:val="en-US"/>
        </w:rPr>
        <w:t>III</w:t>
      </w:r>
      <w:r w:rsidRPr="00D74BCE">
        <w:rPr>
          <w:rFonts w:ascii="Times New Roman" w:hAnsi="Times New Roman"/>
          <w:sz w:val="24"/>
          <w:szCs w:val="24"/>
        </w:rPr>
        <w:t xml:space="preserve"> ступень обучения)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3. Утвердить учебный план  МАОУ «Верхнеаремзянская СОШ им. Д.И. Менделеева» (индивидуальный маршрут развития)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 xml:space="preserve">4. Утвердить учебный план  МАОУ «Верхнеаремзянская СОШ им. Д.И. Менделеева» (по специальной (коррекционной) программе </w:t>
      </w:r>
      <w:r w:rsidRPr="00D74BCE">
        <w:rPr>
          <w:rFonts w:ascii="Times New Roman" w:hAnsi="Times New Roman"/>
          <w:sz w:val="24"/>
          <w:szCs w:val="24"/>
          <w:lang w:val="en-US"/>
        </w:rPr>
        <w:t>VIII</w:t>
      </w:r>
      <w:r w:rsidRPr="00D74BCE">
        <w:rPr>
          <w:rFonts w:ascii="Times New Roman" w:hAnsi="Times New Roman"/>
          <w:sz w:val="24"/>
          <w:szCs w:val="24"/>
        </w:rPr>
        <w:t xml:space="preserve"> вида)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5.Утвердить Пояснительную записку к учебному плану  МАОУ «Верхнеаремзянская СОШ им. Д.И. Менделеева» (</w:t>
      </w:r>
      <w:r w:rsidRPr="00D74BCE">
        <w:rPr>
          <w:rFonts w:ascii="Times New Roman" w:hAnsi="Times New Roman"/>
          <w:sz w:val="24"/>
          <w:szCs w:val="24"/>
          <w:lang w:val="en-US"/>
        </w:rPr>
        <w:t>I</w:t>
      </w:r>
      <w:r w:rsidRPr="00D74BCE">
        <w:rPr>
          <w:rFonts w:ascii="Times New Roman" w:hAnsi="Times New Roman"/>
          <w:sz w:val="24"/>
          <w:szCs w:val="24"/>
        </w:rPr>
        <w:t xml:space="preserve"> ступень обучения)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6. Утвердить Пояснительную записку к учебному плану  МАОУ «Верхнеаремзянская СОШ им. Д.И. Менделеева» (</w:t>
      </w:r>
      <w:r w:rsidRPr="00D74BCE">
        <w:rPr>
          <w:rFonts w:ascii="Times New Roman" w:hAnsi="Times New Roman"/>
          <w:sz w:val="24"/>
          <w:szCs w:val="24"/>
          <w:lang w:val="en-US"/>
        </w:rPr>
        <w:t>II</w:t>
      </w:r>
      <w:r w:rsidRPr="00D74BCE">
        <w:rPr>
          <w:rFonts w:ascii="Times New Roman" w:hAnsi="Times New Roman"/>
          <w:sz w:val="24"/>
          <w:szCs w:val="24"/>
        </w:rPr>
        <w:t>-</w:t>
      </w:r>
      <w:r w:rsidRPr="00D74BCE">
        <w:rPr>
          <w:rFonts w:ascii="Times New Roman" w:hAnsi="Times New Roman"/>
          <w:sz w:val="24"/>
          <w:szCs w:val="24"/>
          <w:lang w:val="en-US"/>
        </w:rPr>
        <w:t>III</w:t>
      </w:r>
      <w:r w:rsidRPr="00D74BCE">
        <w:rPr>
          <w:rFonts w:ascii="Times New Roman" w:hAnsi="Times New Roman"/>
          <w:sz w:val="24"/>
          <w:szCs w:val="24"/>
        </w:rPr>
        <w:t xml:space="preserve"> ступень обучения)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7. Утвердить Пояснительную записку к учебному плану  МАОУ «Верхнеаремзянская СОШ им. Д.И. Менделеева» (индивидуальный маршрут развития)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 xml:space="preserve">8. Утвердить Пояснительную записку к учебному плану  МАОУ «Верхнеаремзянская СОШ им. Д.И. Менделеева» (по специальной (коррекционной) программе </w:t>
      </w:r>
      <w:r w:rsidRPr="00D74BCE">
        <w:rPr>
          <w:rFonts w:ascii="Times New Roman" w:hAnsi="Times New Roman"/>
          <w:sz w:val="24"/>
          <w:szCs w:val="24"/>
          <w:lang w:val="en-US"/>
        </w:rPr>
        <w:t>VIII</w:t>
      </w:r>
      <w:r w:rsidRPr="00D74BCE">
        <w:rPr>
          <w:rFonts w:ascii="Times New Roman" w:hAnsi="Times New Roman"/>
          <w:sz w:val="24"/>
          <w:szCs w:val="24"/>
        </w:rPr>
        <w:t xml:space="preserve"> вида) на 2014-2015 учебный год.</w:t>
      </w:r>
    </w:p>
    <w:p w:rsidR="0083598D" w:rsidRPr="00D74BCE" w:rsidRDefault="0083598D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9. Утвердить программно-методическое обеспечение  учебных планов.</w:t>
      </w:r>
    </w:p>
    <w:p w:rsidR="0083598D" w:rsidRPr="00D74BCE" w:rsidRDefault="0083598D" w:rsidP="00D74BCE">
      <w:pPr>
        <w:spacing w:after="0" w:line="240" w:lineRule="auto"/>
        <w:rPr>
          <w:rFonts w:ascii="Times New Roman" w:hAnsi="Times New Roman"/>
          <w:lang w:eastAsia="en-US"/>
        </w:rPr>
      </w:pPr>
      <w:r w:rsidRPr="00D74BCE">
        <w:rPr>
          <w:rFonts w:ascii="Times New Roman" w:hAnsi="Times New Roman"/>
          <w:lang w:eastAsia="en-US"/>
        </w:rPr>
        <w:t>10. Контроль за выполнением приказа возложить на заместителя директора по учебно-воспитательной работе Авазову Л.П.</w:t>
      </w:r>
    </w:p>
    <w:p w:rsidR="0083598D" w:rsidRPr="00D74BCE" w:rsidRDefault="0083598D" w:rsidP="00D74BCE">
      <w:pPr>
        <w:rPr>
          <w:lang w:eastAsia="en-US"/>
        </w:rPr>
      </w:pPr>
    </w:p>
    <w:tbl>
      <w:tblPr>
        <w:tblpPr w:leftFromText="180" w:rightFromText="180" w:vertAnchor="text" w:horzAnchor="margin" w:tblpY="-70"/>
        <w:tblW w:w="96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3682"/>
        <w:gridCol w:w="1842"/>
        <w:gridCol w:w="567"/>
        <w:gridCol w:w="1133"/>
        <w:gridCol w:w="425"/>
        <w:gridCol w:w="1980"/>
      </w:tblGrid>
      <w:tr w:rsidR="0083598D" w:rsidRPr="00EE6209" w:rsidTr="00D74BCE">
        <w:tc>
          <w:tcPr>
            <w:tcW w:w="3682" w:type="dxa"/>
          </w:tcPr>
          <w:p w:rsidR="0083598D" w:rsidRPr="00D74BCE" w:rsidRDefault="0083598D" w:rsidP="00D74BCE">
            <w:pPr>
              <w:spacing w:after="60"/>
              <w:ind w:left="142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Руководитель 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Директор</w:t>
            </w:r>
          </w:p>
        </w:tc>
        <w:tc>
          <w:tcPr>
            <w:tcW w:w="567" w:type="dxa"/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Бухарова О.В.</w:t>
            </w:r>
          </w:p>
        </w:tc>
      </w:tr>
      <w:tr w:rsidR="0083598D" w:rsidRPr="00EE6209" w:rsidTr="00D74BCE">
        <w:tc>
          <w:tcPr>
            <w:tcW w:w="3682" w:type="dxa"/>
          </w:tcPr>
          <w:p w:rsidR="0083598D" w:rsidRPr="00D74BCE" w:rsidRDefault="0083598D" w:rsidP="00D74BCE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67" w:type="dxa"/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25" w:type="dxa"/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598D" w:rsidRPr="00D74BCE" w:rsidRDefault="0083598D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расшифровка подписи</w:t>
            </w:r>
          </w:p>
        </w:tc>
      </w:tr>
    </w:tbl>
    <w:p w:rsidR="0083598D" w:rsidRPr="00D74BCE" w:rsidRDefault="0083598D" w:rsidP="00D74BCE">
      <w:pPr>
        <w:spacing w:after="0"/>
        <w:rPr>
          <w:rFonts w:ascii="Times New Roman" w:hAnsi="Times New Roman"/>
          <w:b/>
          <w:lang w:eastAsia="en-US"/>
        </w:rPr>
      </w:pPr>
      <w:r w:rsidRPr="00D74BCE">
        <w:rPr>
          <w:rFonts w:ascii="Times New Roman" w:hAnsi="Times New Roman"/>
          <w:b/>
          <w:lang w:eastAsia="en-US"/>
        </w:rPr>
        <w:t>С приказом ознакомлен</w:t>
      </w:r>
      <w:r>
        <w:rPr>
          <w:rFonts w:ascii="Times New Roman" w:hAnsi="Times New Roman"/>
          <w:b/>
          <w:lang w:eastAsia="en-US"/>
        </w:rPr>
        <w:t>а</w:t>
      </w:r>
      <w:r w:rsidRPr="00D74BCE">
        <w:rPr>
          <w:rFonts w:ascii="Times New Roman" w:hAnsi="Times New Roman"/>
          <w:b/>
          <w:lang w:eastAsia="en-US"/>
        </w:rPr>
        <w:t>:</w:t>
      </w:r>
    </w:p>
    <w:p w:rsidR="0083598D" w:rsidRPr="009912D2" w:rsidRDefault="0083598D" w:rsidP="00D74BCE">
      <w:pPr>
        <w:spacing w:after="0" w:line="240" w:lineRule="auto"/>
        <w:rPr>
          <w:rFonts w:ascii="Times New Roman" w:hAnsi="Times New Roman"/>
          <w:lang w:eastAsia="en-US"/>
        </w:rPr>
      </w:pPr>
      <w:r w:rsidRPr="00D74BCE">
        <w:rPr>
          <w:rFonts w:ascii="Times New Roman" w:hAnsi="Times New Roman"/>
          <w:lang w:eastAsia="en-US"/>
        </w:rPr>
        <w:t>1.____________Авазова Л.П.</w:t>
      </w:r>
    </w:p>
    <w:p w:rsidR="0083598D" w:rsidRPr="00D74BCE" w:rsidRDefault="0083598D" w:rsidP="00D74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598D" w:rsidRDefault="0083598D" w:rsidP="00DA6788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8483F">
        <w:rPr>
          <w:rFonts w:ascii="Times New Roman" w:hAnsi="Times New Roman"/>
          <w:b/>
          <w:bCs/>
          <w:sz w:val="28"/>
          <w:szCs w:val="28"/>
          <w:u w:val="single"/>
        </w:rPr>
        <w:t>Нормативная база учебного плана</w:t>
      </w:r>
    </w:p>
    <w:p w:rsidR="0083598D" w:rsidRPr="003525AD" w:rsidRDefault="0083598D" w:rsidP="00DA6788">
      <w:pPr>
        <w:spacing w:after="0" w:line="240" w:lineRule="auto"/>
        <w:ind w:right="-286" w:firstLine="360"/>
        <w:jc w:val="both"/>
        <w:rPr>
          <w:rFonts w:ascii="Times New Roman" w:hAnsi="Times New Roman"/>
          <w:sz w:val="24"/>
          <w:szCs w:val="24"/>
        </w:rPr>
      </w:pPr>
      <w:r w:rsidRPr="003525AD">
        <w:rPr>
          <w:rFonts w:ascii="Times New Roman" w:hAnsi="Times New Roman"/>
          <w:sz w:val="24"/>
          <w:szCs w:val="24"/>
        </w:rPr>
        <w:t>Учебный план Муниципального автономного общеобразовательного учреждения «Верхнеаремзянская СОШ</w:t>
      </w:r>
      <w:r>
        <w:rPr>
          <w:rFonts w:ascii="Times New Roman" w:hAnsi="Times New Roman"/>
          <w:sz w:val="24"/>
          <w:szCs w:val="24"/>
        </w:rPr>
        <w:t xml:space="preserve"> им. Д.И.Менделеева</w:t>
      </w:r>
      <w:r w:rsidRPr="003525AD">
        <w:rPr>
          <w:rFonts w:ascii="Times New Roman" w:hAnsi="Times New Roman"/>
          <w:sz w:val="24"/>
          <w:szCs w:val="24"/>
        </w:rPr>
        <w:t xml:space="preserve">» разработан на основе следующих нормативных документов: </w:t>
      </w:r>
    </w:p>
    <w:p w:rsidR="0083598D" w:rsidRDefault="0083598D" w:rsidP="00DA678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75A82">
        <w:rPr>
          <w:rFonts w:ascii="Times New Roman" w:hAnsi="Times New Roman"/>
          <w:b/>
          <w:bCs/>
          <w:iCs/>
          <w:sz w:val="24"/>
          <w:szCs w:val="24"/>
        </w:rPr>
        <w:t>Приказы Министерства образования и науки Российской Федерации:</w:t>
      </w:r>
    </w:p>
    <w:p w:rsidR="0083598D" w:rsidRPr="00A75A82" w:rsidRDefault="0083598D" w:rsidP="00DA6788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3598D" w:rsidRPr="00A75A82" w:rsidRDefault="0083598D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A82">
        <w:rPr>
          <w:rFonts w:ascii="Times New Roman" w:hAnsi="Times New Roman"/>
          <w:sz w:val="24"/>
          <w:szCs w:val="24"/>
        </w:rPr>
        <w:t xml:space="preserve">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</w:t>
      </w:r>
      <w:r>
        <w:rPr>
          <w:rFonts w:ascii="Times New Roman" w:hAnsi="Times New Roman"/>
          <w:sz w:val="24"/>
          <w:szCs w:val="24"/>
        </w:rPr>
        <w:t>от 09.03.2004 №1312 (в редакции</w:t>
      </w:r>
      <w:r w:rsidRPr="00A75A82">
        <w:rPr>
          <w:rFonts w:ascii="Times New Roman" w:hAnsi="Times New Roman"/>
          <w:sz w:val="24"/>
          <w:szCs w:val="24"/>
        </w:rPr>
        <w:t xml:space="preserve"> от 01.02.2012 №74);</w:t>
      </w:r>
    </w:p>
    <w:p w:rsidR="0083598D" w:rsidRPr="00A75A82" w:rsidRDefault="0083598D" w:rsidP="00DA6788">
      <w:pPr>
        <w:pStyle w:val="NormalWeb"/>
        <w:jc w:val="both"/>
      </w:pPr>
      <w:r w:rsidRPr="00A75A82">
        <w:t>2)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A75A82">
        <w:rPr>
          <w:b/>
          <w:bCs/>
          <w:color w:val="222222"/>
        </w:rPr>
        <w:t xml:space="preserve"> </w:t>
      </w:r>
      <w:r w:rsidRPr="00A75A82">
        <w:t xml:space="preserve">от 06.10.2009 года №373 (в редакции от </w:t>
      </w:r>
      <w:r>
        <w:t>18.12.2012</w:t>
      </w:r>
      <w:r w:rsidRPr="00A75A82">
        <w:t>);</w:t>
      </w:r>
    </w:p>
    <w:p w:rsidR="0083598D" w:rsidRDefault="0083598D" w:rsidP="00DA6788">
      <w:pPr>
        <w:pStyle w:val="NormalWeb"/>
        <w:jc w:val="both"/>
      </w:pPr>
      <w:r w:rsidRPr="00A75A82">
        <w:t xml:space="preserve">3) «О внесении изменений в федеральный компонент государственных образовательных стандартов начального общего, основного общего и среднего (полного) образования, утверждённый приказом Минобрнауки России от 05.03.2004 г. № 1089» (в редакции от 31.01.2012 №69); </w:t>
      </w:r>
    </w:p>
    <w:p w:rsidR="0083598D" w:rsidRPr="00D676D3" w:rsidRDefault="0083598D" w:rsidP="00DA6788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t>4</w:t>
      </w:r>
      <w:r w:rsidRPr="00D676D3">
        <w:t>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№</w:t>
      </w:r>
      <w:r>
        <w:t xml:space="preserve"> 1015 </w:t>
      </w:r>
      <w:r w:rsidRPr="00D676D3">
        <w:rPr>
          <w:color w:val="222222"/>
        </w:rPr>
        <w:t>(Зарегистрирова</w:t>
      </w:r>
      <w:r>
        <w:rPr>
          <w:color w:val="222222"/>
        </w:rPr>
        <w:t>но в Минюсте России 01.10.2013 №</w:t>
      </w:r>
      <w:r w:rsidRPr="00D676D3">
        <w:rPr>
          <w:color w:val="222222"/>
        </w:rPr>
        <w:t xml:space="preserve"> 30067)</w:t>
      </w:r>
      <w:r>
        <w:rPr>
          <w:color w:val="222222"/>
        </w:rPr>
        <w:t>;</w:t>
      </w:r>
      <w:r w:rsidRPr="00D676D3">
        <w:rPr>
          <w:color w:val="222222"/>
        </w:rPr>
        <w:t xml:space="preserve"> </w:t>
      </w:r>
    </w:p>
    <w:p w:rsidR="0083598D" w:rsidRDefault="0083598D" w:rsidP="00DA6788">
      <w:pPr>
        <w:pStyle w:val="NormalWeb"/>
        <w:jc w:val="both"/>
        <w:rPr>
          <w:color w:val="222222"/>
        </w:rPr>
      </w:pPr>
      <w:r>
        <w:rPr>
          <w:color w:val="222222"/>
        </w:rPr>
        <w:t xml:space="preserve">5) </w:t>
      </w:r>
      <w:r w:rsidRPr="001C175B">
        <w:rPr>
          <w:color w:val="222222"/>
        </w:rPr>
        <w:t>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</w:t>
      </w:r>
      <w:r>
        <w:rPr>
          <w:color w:val="222222"/>
        </w:rPr>
        <w:t xml:space="preserve"> образования и учебных пунктах»</w:t>
      </w:r>
      <w:r w:rsidRPr="001C175B">
        <w:rPr>
          <w:color w:val="222222"/>
        </w:rPr>
        <w:t xml:space="preserve"> от 24.02.2010 №96/134</w:t>
      </w:r>
      <w:r>
        <w:rPr>
          <w:color w:val="222222"/>
        </w:rPr>
        <w:t>;</w:t>
      </w:r>
    </w:p>
    <w:p w:rsidR="0083598D" w:rsidRPr="0027243A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</w:t>
      </w:r>
      <w:r w:rsidRPr="0027243A">
        <w:rPr>
          <w:rFonts w:ascii="Times New Roman" w:hAnsi="Times New Roman"/>
          <w:sz w:val="24"/>
          <w:szCs w:val="24"/>
        </w:rPr>
        <w:t>«Об утверждении учебных планов специальных (коррекционных)</w:t>
      </w:r>
    </w:p>
    <w:p w:rsidR="0083598D" w:rsidRPr="0027243A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43A">
        <w:rPr>
          <w:rFonts w:ascii="Times New Roman" w:hAnsi="Times New Roman"/>
          <w:sz w:val="24"/>
          <w:szCs w:val="24"/>
        </w:rPr>
        <w:t>образовательных учреждений для обучающихся, воспитанников с отклонениями в</w:t>
      </w:r>
    </w:p>
    <w:p w:rsidR="0083598D" w:rsidRPr="00412691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43A">
        <w:rPr>
          <w:rFonts w:ascii="Times New Roman" w:hAnsi="Times New Roman"/>
          <w:sz w:val="24"/>
          <w:szCs w:val="24"/>
        </w:rPr>
        <w:t>развитии»</w:t>
      </w:r>
      <w:r w:rsidRPr="00412691">
        <w:rPr>
          <w:rFonts w:ascii="Times New Roman" w:hAnsi="Times New Roman"/>
          <w:sz w:val="24"/>
          <w:szCs w:val="24"/>
        </w:rPr>
        <w:t xml:space="preserve"> от 10.04 2002 года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7243A">
        <w:rPr>
          <w:rFonts w:ascii="Times New Roman" w:hAnsi="Times New Roman"/>
          <w:sz w:val="24"/>
          <w:szCs w:val="24"/>
        </w:rPr>
        <w:t>329/2065</w:t>
      </w:r>
    </w:p>
    <w:p w:rsidR="0083598D" w:rsidRDefault="0083598D" w:rsidP="00DA6788">
      <w:pPr>
        <w:pStyle w:val="BodyText"/>
        <w:jc w:val="both"/>
        <w:rPr>
          <w:b w:val="0"/>
          <w:sz w:val="24"/>
        </w:rPr>
      </w:pPr>
    </w:p>
    <w:p w:rsidR="0083598D" w:rsidRDefault="0083598D" w:rsidP="00DA6788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7) </w:t>
      </w:r>
      <w:r w:rsidRPr="00FE4379">
        <w:rPr>
          <w:b w:val="0"/>
          <w:sz w:val="24"/>
        </w:rPr>
        <w:t>Приказ Министерства образования и науки  Российской Федерации от 10.04.2002г. № 29/2065-п.</w:t>
      </w:r>
    </w:p>
    <w:p w:rsidR="0083598D" w:rsidRPr="00AE1351" w:rsidRDefault="0083598D" w:rsidP="00AE1351">
      <w:pPr>
        <w:rPr>
          <w:rFonts w:ascii="Times New Roman" w:hAnsi="Times New Roman"/>
          <w:sz w:val="24"/>
          <w:szCs w:val="24"/>
        </w:rPr>
      </w:pPr>
      <w:r w:rsidRPr="00AE1351">
        <w:rPr>
          <w:rFonts w:ascii="Times New Roman" w:hAnsi="Times New Roman"/>
          <w:sz w:val="24"/>
          <w:szCs w:val="24"/>
        </w:rPr>
        <w:t xml:space="preserve">8) Приказ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AE1351">
          <w:rPr>
            <w:rFonts w:ascii="Times New Roman" w:hAnsi="Times New Roman"/>
            <w:sz w:val="24"/>
            <w:szCs w:val="24"/>
          </w:rPr>
          <w:t>2014 г</w:t>
        </w:r>
      </w:smartTag>
      <w:r w:rsidRPr="00AE1351">
        <w:rPr>
          <w:rFonts w:ascii="Times New Roman" w:hAnsi="Times New Roman"/>
          <w:sz w:val="24"/>
          <w:szCs w:val="24"/>
        </w:rPr>
        <w:t xml:space="preserve"> №253 «Об утверждении федерального перечня учебников,рекомендуемых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rPr>
          <w:rFonts w:ascii="Times New Roman" w:hAnsi="Times New Roman"/>
          <w:sz w:val="24"/>
          <w:szCs w:val="24"/>
        </w:rPr>
        <w:t>я»</w:t>
      </w:r>
    </w:p>
    <w:p w:rsidR="0083598D" w:rsidRDefault="0083598D" w:rsidP="00AE1351">
      <w:pPr>
        <w:pStyle w:val="BodyText"/>
        <w:jc w:val="both"/>
      </w:pPr>
    </w:p>
    <w:p w:rsidR="0083598D" w:rsidRDefault="0083598D" w:rsidP="00DA6788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A82">
        <w:rPr>
          <w:rFonts w:ascii="Times New Roman" w:hAnsi="Times New Roman"/>
          <w:b/>
          <w:bCs/>
          <w:iCs/>
          <w:sz w:val="24"/>
          <w:szCs w:val="24"/>
        </w:rPr>
        <w:t>2. Распоряжение Правительства Российской Федерации</w:t>
      </w:r>
      <w:r w:rsidRPr="00A75A82">
        <w:rPr>
          <w:rFonts w:ascii="Times New Roman" w:hAnsi="Times New Roman"/>
          <w:sz w:val="24"/>
          <w:szCs w:val="24"/>
        </w:rPr>
        <w:t xml:space="preserve"> </w:t>
      </w:r>
    </w:p>
    <w:p w:rsidR="0083598D" w:rsidRDefault="0083598D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A75A82">
        <w:rPr>
          <w:rFonts w:ascii="Times New Roman" w:hAnsi="Times New Roman"/>
          <w:sz w:val="24"/>
          <w:szCs w:val="24"/>
        </w:rPr>
        <w:t>«Об утверждении плана мероприятий по введению с 2012/2013 учебного года комплексного курса «Основы религи</w:t>
      </w:r>
      <w:r>
        <w:rPr>
          <w:rFonts w:ascii="Times New Roman" w:hAnsi="Times New Roman"/>
          <w:sz w:val="24"/>
          <w:szCs w:val="24"/>
        </w:rPr>
        <w:t>озных культур и светской этики»</w:t>
      </w:r>
      <w:r w:rsidRPr="00D676D3">
        <w:rPr>
          <w:rFonts w:ascii="Times New Roman" w:hAnsi="Times New Roman"/>
          <w:sz w:val="24"/>
          <w:szCs w:val="24"/>
        </w:rPr>
        <w:t xml:space="preserve"> </w:t>
      </w:r>
      <w:r w:rsidRPr="00A75A82">
        <w:rPr>
          <w:rFonts w:ascii="Times New Roman" w:hAnsi="Times New Roman"/>
          <w:sz w:val="24"/>
          <w:szCs w:val="24"/>
        </w:rPr>
        <w:t>от 28 января 2012 года</w:t>
      </w:r>
      <w:r>
        <w:rPr>
          <w:rFonts w:ascii="Times New Roman" w:hAnsi="Times New Roman"/>
          <w:sz w:val="24"/>
          <w:szCs w:val="24"/>
        </w:rPr>
        <w:t>;</w:t>
      </w:r>
    </w:p>
    <w:p w:rsidR="0083598D" w:rsidRPr="00D676D3" w:rsidRDefault="0083598D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676D3">
        <w:rPr>
          <w:rFonts w:ascii="Times New Roman" w:hAnsi="Times New Roman"/>
          <w:bCs/>
          <w:sz w:val="24"/>
          <w:szCs w:val="24"/>
        </w:rPr>
        <w:t>«О мерах по дальнейшему развитию в Тюменской области системы выявления и поддержки та</w:t>
      </w:r>
      <w:r>
        <w:rPr>
          <w:rFonts w:ascii="Times New Roman" w:hAnsi="Times New Roman"/>
          <w:bCs/>
          <w:sz w:val="24"/>
          <w:szCs w:val="24"/>
        </w:rPr>
        <w:t>лантливых детей»</w:t>
      </w:r>
      <w:r w:rsidRPr="00D676D3">
        <w:rPr>
          <w:rFonts w:ascii="Times New Roman" w:hAnsi="Times New Roman"/>
          <w:bCs/>
          <w:sz w:val="24"/>
          <w:szCs w:val="24"/>
        </w:rPr>
        <w:t xml:space="preserve"> от 22.10.2012 №2162-рп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3598D" w:rsidRPr="00412691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</w:t>
      </w:r>
      <w:r w:rsidRPr="00412691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12 марта 1997г. №288</w:t>
      </w:r>
    </w:p>
    <w:p w:rsidR="0083598D" w:rsidRPr="0027243A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43A">
        <w:rPr>
          <w:rFonts w:ascii="Times New Roman" w:hAnsi="Times New Roman"/>
          <w:sz w:val="24"/>
          <w:szCs w:val="24"/>
        </w:rPr>
        <w:t>«Об утверждении Типового положени</w:t>
      </w:r>
      <w:r>
        <w:rPr>
          <w:rFonts w:ascii="Times New Roman" w:hAnsi="Times New Roman"/>
          <w:sz w:val="24"/>
          <w:szCs w:val="24"/>
        </w:rPr>
        <w:t xml:space="preserve">я о специальном (коррекционном) </w:t>
      </w:r>
      <w:r w:rsidRPr="0027243A">
        <w:rPr>
          <w:rFonts w:ascii="Times New Roman" w:hAnsi="Times New Roman"/>
          <w:sz w:val="24"/>
          <w:szCs w:val="24"/>
        </w:rPr>
        <w:t>образовательном учреждении для обучающихся, воспитанников с 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43A">
        <w:rPr>
          <w:rFonts w:ascii="Times New Roman" w:hAnsi="Times New Roman"/>
          <w:sz w:val="24"/>
          <w:szCs w:val="24"/>
        </w:rPr>
        <w:t>возможностями здоровья» (в ред. Постановлений</w:t>
      </w:r>
      <w:r>
        <w:rPr>
          <w:rFonts w:ascii="Times New Roman" w:hAnsi="Times New Roman"/>
          <w:sz w:val="24"/>
          <w:szCs w:val="24"/>
        </w:rPr>
        <w:t xml:space="preserve"> Правительства РФ от 10.03.2000   </w:t>
      </w:r>
      <w:r w:rsidRPr="0027243A">
        <w:rPr>
          <w:rFonts w:ascii="Times New Roman" w:hAnsi="Times New Roman"/>
          <w:sz w:val="24"/>
          <w:szCs w:val="24"/>
        </w:rPr>
        <w:t xml:space="preserve">№ 212, от 23.12.2002 № 919, от 01.02.2005 № 49, от </w:t>
      </w:r>
      <w:r>
        <w:rPr>
          <w:rFonts w:ascii="Times New Roman" w:hAnsi="Times New Roman"/>
          <w:sz w:val="24"/>
          <w:szCs w:val="24"/>
        </w:rPr>
        <w:t xml:space="preserve">18.08.2008 № 617, от 10.03.2009  </w:t>
      </w:r>
      <w:r w:rsidRPr="0027243A">
        <w:rPr>
          <w:rFonts w:ascii="Times New Roman" w:hAnsi="Times New Roman"/>
          <w:sz w:val="24"/>
          <w:szCs w:val="24"/>
        </w:rPr>
        <w:t>№216);</w:t>
      </w:r>
    </w:p>
    <w:p w:rsidR="0083598D" w:rsidRPr="00A75A82" w:rsidRDefault="0083598D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98D" w:rsidRPr="00A75A82" w:rsidRDefault="0083598D" w:rsidP="00DA6788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98D" w:rsidRPr="00A75A82" w:rsidRDefault="0083598D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75A82">
        <w:rPr>
          <w:rFonts w:ascii="Times New Roman" w:hAnsi="Times New Roman"/>
          <w:b/>
          <w:bCs/>
          <w:iCs/>
          <w:sz w:val="24"/>
          <w:szCs w:val="24"/>
        </w:rPr>
        <w:t>3. Инструктивно-методические письма Министерства образования и науки Российской Федерации:</w:t>
      </w:r>
    </w:p>
    <w:p w:rsidR="0083598D" w:rsidRPr="00A75A82" w:rsidRDefault="0083598D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A75A82">
        <w:rPr>
          <w:rFonts w:ascii="Times New Roman" w:hAnsi="Times New Roman"/>
          <w:sz w:val="24"/>
          <w:szCs w:val="24"/>
        </w:rPr>
        <w:t>1)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83598D" w:rsidRPr="00A75A82" w:rsidRDefault="0083598D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A75A82">
        <w:rPr>
          <w:rFonts w:ascii="Times New Roman" w:hAnsi="Times New Roman"/>
          <w:sz w:val="24"/>
          <w:szCs w:val="24"/>
        </w:rPr>
        <w:t>2) «Об использовании учебников и учебных пособий в образовательном процессе» от 10.02.2011 № 03-105;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598D" w:rsidRPr="00A75A82" w:rsidRDefault="0083598D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A75A82">
        <w:rPr>
          <w:rFonts w:ascii="Times New Roman" w:hAnsi="Times New Roman"/>
          <w:sz w:val="24"/>
          <w:szCs w:val="24"/>
        </w:rPr>
        <w:t>3)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83598D" w:rsidRPr="00A75A82" w:rsidRDefault="0083598D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b/>
          <w:bCs/>
          <w:sz w:val="24"/>
          <w:szCs w:val="24"/>
        </w:rPr>
      </w:pPr>
      <w:r w:rsidRPr="00A75A82">
        <w:rPr>
          <w:rFonts w:ascii="Times New Roman" w:hAnsi="Times New Roman"/>
          <w:sz w:val="24"/>
          <w:szCs w:val="24"/>
        </w:rPr>
        <w:t>4) «О направлении методических материалов комплексного учебного курса ОРКСЭ» от 08.07.2011 №МД-883/03;</w:t>
      </w:r>
    </w:p>
    <w:p w:rsidR="0083598D" w:rsidRDefault="0083598D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A75A82">
        <w:rPr>
          <w:rFonts w:ascii="Times New Roman" w:hAnsi="Times New Roman"/>
          <w:sz w:val="24"/>
          <w:szCs w:val="24"/>
        </w:rPr>
        <w:t>5) «Об обеспечении преподавания комплексного учебного курса ОРКСЭ» от 24.10.2011 №МД-1427/03.</w:t>
      </w:r>
    </w:p>
    <w:p w:rsidR="0083598D" w:rsidRPr="001C175B" w:rsidRDefault="0083598D" w:rsidP="00DA6788">
      <w:pPr>
        <w:spacing w:after="0" w:line="240" w:lineRule="auto"/>
        <w:ind w:firstLine="447"/>
        <w:jc w:val="both"/>
        <w:rPr>
          <w:rFonts w:ascii="Times New Roman" w:hAnsi="Times New Roman"/>
          <w:bCs/>
          <w:iCs/>
          <w:sz w:val="24"/>
          <w:szCs w:val="24"/>
        </w:rPr>
      </w:pPr>
      <w:r w:rsidRPr="001C175B">
        <w:rPr>
          <w:rFonts w:ascii="Times New Roman" w:hAnsi="Times New Roman"/>
          <w:sz w:val="24"/>
          <w:szCs w:val="24"/>
        </w:rPr>
        <w:t xml:space="preserve">6. </w:t>
      </w:r>
      <w:r w:rsidRPr="001C175B">
        <w:rPr>
          <w:rFonts w:ascii="Times New Roman" w:hAnsi="Times New Roman"/>
          <w:bCs/>
          <w:iCs/>
          <w:sz w:val="24"/>
          <w:szCs w:val="24"/>
        </w:rPr>
        <w:t>Письмо Министерства Просвещения РСФСР и Министерства здравоохранения РСФСР от 28.07.1980 № 281-М/17-13-186 «Перечень заболеваний, по поводу которых дети нуждаются в индивидуальных занятиях на дому и освобождаются от посещения массовой школы.</w:t>
      </w:r>
    </w:p>
    <w:p w:rsidR="0083598D" w:rsidRDefault="0083598D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C175B">
        <w:rPr>
          <w:rFonts w:ascii="Times New Roman" w:hAnsi="Times New Roman"/>
          <w:sz w:val="24"/>
          <w:szCs w:val="24"/>
        </w:rPr>
        <w:t xml:space="preserve">Письмо Министерства образования и науки </w:t>
      </w:r>
      <w:r>
        <w:rPr>
          <w:rFonts w:ascii="Times New Roman" w:hAnsi="Times New Roman"/>
          <w:sz w:val="24"/>
          <w:szCs w:val="24"/>
        </w:rPr>
        <w:t>РФ</w:t>
      </w:r>
      <w:r w:rsidRPr="001C175B">
        <w:rPr>
          <w:rFonts w:ascii="Times New Roman" w:hAnsi="Times New Roman"/>
          <w:sz w:val="24"/>
          <w:szCs w:val="24"/>
        </w:rPr>
        <w:t xml:space="preserve">  от 04.03.2010 №03-413 «О методических рекомендациях  по реализации  элективных курсов»</w:t>
      </w:r>
    </w:p>
    <w:p w:rsidR="0083598D" w:rsidRPr="00412691" w:rsidRDefault="0083598D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412691">
        <w:rPr>
          <w:rFonts w:ascii="Times New Roman" w:hAnsi="Times New Roman"/>
          <w:sz w:val="24"/>
          <w:szCs w:val="24"/>
        </w:rPr>
        <w:t>Письм</w:t>
      </w:r>
      <w:r>
        <w:rPr>
          <w:rFonts w:ascii="Times New Roman" w:hAnsi="Times New Roman"/>
          <w:sz w:val="24"/>
          <w:szCs w:val="24"/>
        </w:rPr>
        <w:t>о</w:t>
      </w:r>
      <w:r w:rsidRPr="00412691">
        <w:rPr>
          <w:rFonts w:ascii="Times New Roman" w:hAnsi="Times New Roman"/>
          <w:sz w:val="24"/>
          <w:szCs w:val="24"/>
        </w:rPr>
        <w:t xml:space="preserve"> Министерства образования Российской Федерации от 18.09.2002 года №29/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43A">
        <w:rPr>
          <w:rFonts w:ascii="Times New Roman" w:hAnsi="Times New Roman"/>
          <w:sz w:val="24"/>
          <w:szCs w:val="24"/>
        </w:rPr>
        <w:t>2331-6 «О применении базисных учебных планов специальных (коррекционных)</w:t>
      </w:r>
    </w:p>
    <w:p w:rsidR="0083598D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43A">
        <w:rPr>
          <w:rFonts w:ascii="Times New Roman" w:hAnsi="Times New Roman"/>
          <w:sz w:val="24"/>
          <w:szCs w:val="24"/>
        </w:rPr>
        <w:t>образовательных учреждений Российской Федерации»</w:t>
      </w:r>
    </w:p>
    <w:p w:rsidR="0083598D" w:rsidRPr="00412691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412691">
        <w:rPr>
          <w:rFonts w:ascii="Times New Roman" w:hAnsi="Times New Roman"/>
          <w:sz w:val="24"/>
          <w:szCs w:val="24"/>
        </w:rPr>
        <w:t>Письм</w:t>
      </w:r>
      <w:r>
        <w:rPr>
          <w:rFonts w:ascii="Times New Roman" w:hAnsi="Times New Roman"/>
          <w:sz w:val="24"/>
          <w:szCs w:val="24"/>
        </w:rPr>
        <w:t>о</w:t>
      </w:r>
      <w:r w:rsidRPr="00412691">
        <w:rPr>
          <w:rFonts w:ascii="Times New Roman" w:hAnsi="Times New Roman"/>
          <w:sz w:val="24"/>
          <w:szCs w:val="24"/>
        </w:rPr>
        <w:t xml:space="preserve"> Министерства общего и профессионального образования Российской</w:t>
      </w:r>
    </w:p>
    <w:p w:rsidR="0083598D" w:rsidRPr="0027243A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43A">
        <w:rPr>
          <w:rFonts w:ascii="Times New Roman" w:hAnsi="Times New Roman"/>
          <w:sz w:val="24"/>
          <w:szCs w:val="24"/>
        </w:rPr>
        <w:t>Федерации и Министерства здравоохранения Российской Федерации от 29.09.1997</w:t>
      </w:r>
    </w:p>
    <w:p w:rsidR="0083598D" w:rsidRPr="0027243A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43A">
        <w:rPr>
          <w:rFonts w:ascii="Times New Roman" w:hAnsi="Times New Roman"/>
          <w:sz w:val="24"/>
          <w:szCs w:val="24"/>
        </w:rPr>
        <w:t>№ 15/736 - 2</w:t>
      </w:r>
    </w:p>
    <w:p w:rsidR="0083598D" w:rsidRDefault="0083598D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412691">
        <w:rPr>
          <w:rFonts w:ascii="Times New Roman" w:hAnsi="Times New Roman"/>
          <w:sz w:val="24"/>
          <w:szCs w:val="24"/>
        </w:rPr>
        <w:t>Инструктивно</w:t>
      </w:r>
      <w:r>
        <w:rPr>
          <w:rFonts w:ascii="Times New Roman" w:hAnsi="Times New Roman"/>
          <w:sz w:val="24"/>
          <w:szCs w:val="24"/>
        </w:rPr>
        <w:t>е</w:t>
      </w:r>
      <w:r w:rsidRPr="00412691">
        <w:rPr>
          <w:rFonts w:ascii="Times New Roman" w:hAnsi="Times New Roman"/>
          <w:sz w:val="24"/>
          <w:szCs w:val="24"/>
        </w:rPr>
        <w:t xml:space="preserve"> письм</w:t>
      </w:r>
      <w:r>
        <w:rPr>
          <w:rFonts w:ascii="Times New Roman" w:hAnsi="Times New Roman"/>
          <w:sz w:val="24"/>
          <w:szCs w:val="24"/>
        </w:rPr>
        <w:t>о</w:t>
      </w:r>
      <w:r w:rsidRPr="00412691">
        <w:rPr>
          <w:rFonts w:ascii="Times New Roman" w:hAnsi="Times New Roman"/>
          <w:sz w:val="24"/>
          <w:szCs w:val="24"/>
        </w:rPr>
        <w:t xml:space="preserve"> №48 от 04.09.97 «О специфике деятельности специальных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43A">
        <w:rPr>
          <w:rFonts w:ascii="Times New Roman" w:hAnsi="Times New Roman"/>
          <w:sz w:val="24"/>
          <w:szCs w:val="24"/>
        </w:rPr>
        <w:t>(коррекционных) образовательных учреждений I-VIII видов»</w:t>
      </w:r>
      <w:r>
        <w:rPr>
          <w:rFonts w:ascii="Times New Roman" w:hAnsi="Times New Roman"/>
          <w:sz w:val="24"/>
          <w:szCs w:val="24"/>
        </w:rPr>
        <w:t>.</w:t>
      </w:r>
    </w:p>
    <w:p w:rsidR="0083598D" w:rsidRDefault="0083598D" w:rsidP="00F111C3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83598D" w:rsidRPr="00DA332D" w:rsidRDefault="0083598D" w:rsidP="00F111C3">
      <w:pPr>
        <w:pStyle w:val="ListParagraph"/>
        <w:autoSpaceDE w:val="0"/>
        <w:autoSpaceDN w:val="0"/>
        <w:adjustRightInd w:val="0"/>
        <w:spacing w:after="0"/>
        <w:ind w:left="0" w:hanging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11.П</w:t>
      </w:r>
      <w:r w:rsidRPr="00DA332D">
        <w:rPr>
          <w:rFonts w:ascii="Times New Roman" w:hAnsi="Times New Roman"/>
          <w:bCs/>
          <w:sz w:val="24"/>
          <w:szCs w:val="24"/>
        </w:rPr>
        <w:t>оложение о специальном (коррекционном образовательном учреждении для обучающихся, воспитанников с отклонениями в развитии (Утверждено постановлением Правительства Российской Федерации  от 12.03.97. № 288).</w:t>
      </w:r>
    </w:p>
    <w:p w:rsidR="0083598D" w:rsidRDefault="0083598D" w:rsidP="00F111C3">
      <w:pPr>
        <w:tabs>
          <w:tab w:val="num" w:pos="0"/>
          <w:tab w:val="left" w:pos="142"/>
        </w:tabs>
        <w:spacing w:after="0"/>
        <w:ind w:left="-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</w:t>
      </w:r>
      <w:r w:rsidRPr="00DA332D">
        <w:rPr>
          <w:rFonts w:ascii="Times New Roman" w:hAnsi="Times New Roman"/>
          <w:bCs/>
          <w:sz w:val="24"/>
          <w:szCs w:val="24"/>
        </w:rPr>
        <w:t>.Изменения и дополнения в Типовое положение о специальном (коррекционном) образовательном учреждении для обучающихся, воспитанников с отклонениями в развитии. (Утверждено постановлением Правительства Российской Федерации  от 10.03.00.№212)</w:t>
      </w:r>
    </w:p>
    <w:p w:rsidR="0083598D" w:rsidRDefault="0083598D" w:rsidP="00F111C3">
      <w:pPr>
        <w:tabs>
          <w:tab w:val="num" w:pos="0"/>
        </w:tabs>
        <w:spacing w:after="0"/>
        <w:ind w:left="-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13.</w:t>
      </w:r>
      <w:r w:rsidRPr="00DA332D">
        <w:rPr>
          <w:rFonts w:ascii="Times New Roman" w:hAnsi="Times New Roman"/>
          <w:bCs/>
          <w:sz w:val="24"/>
          <w:szCs w:val="24"/>
        </w:rPr>
        <w:t xml:space="preserve"> </w:t>
      </w:r>
      <w:r w:rsidRPr="00786687">
        <w:rPr>
          <w:rFonts w:ascii="Times New Roman" w:hAnsi="Times New Roman"/>
          <w:bCs/>
          <w:sz w:val="24"/>
          <w:szCs w:val="24"/>
        </w:rPr>
        <w:t xml:space="preserve">Разъяснения по вопросу о наполнении классов компенсирующего обучения в 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83598D" w:rsidRPr="00786687" w:rsidRDefault="0083598D" w:rsidP="00F111C3">
      <w:pPr>
        <w:tabs>
          <w:tab w:val="num" w:pos="0"/>
        </w:tabs>
        <w:spacing w:after="0"/>
        <w:ind w:left="-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86687">
        <w:rPr>
          <w:rFonts w:ascii="Times New Roman" w:hAnsi="Times New Roman"/>
          <w:bCs/>
          <w:sz w:val="24"/>
          <w:szCs w:val="24"/>
        </w:rPr>
        <w:t xml:space="preserve">образовательных учреждениях и о нормализации учебной нагрузки обучающихся в специальных (коррекционных) образовательных учреждениях 1-8 вида. (Письмо МО РФ,   Министерства здравоохранения  РФ от 29.09.97. №15/736-2. </w:t>
      </w:r>
    </w:p>
    <w:p w:rsidR="0083598D" w:rsidRPr="00786687" w:rsidRDefault="0083598D" w:rsidP="00F111C3">
      <w:pPr>
        <w:tabs>
          <w:tab w:val="num" w:pos="0"/>
          <w:tab w:val="left" w:pos="1650"/>
        </w:tabs>
        <w:spacing w:after="0"/>
        <w:ind w:left="-360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ab/>
      </w:r>
    </w:p>
    <w:p w:rsidR="0083598D" w:rsidRPr="00786687" w:rsidRDefault="0083598D" w:rsidP="00F111C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14  . </w:t>
      </w:r>
      <w:r w:rsidRPr="00786687">
        <w:rPr>
          <w:rFonts w:ascii="Times New Roman" w:hAnsi="Times New Roman"/>
          <w:sz w:val="24"/>
          <w:szCs w:val="24"/>
        </w:rPr>
        <w:t>Закон РФ «Об образовании» в действующей редакции</w:t>
      </w:r>
      <w:r>
        <w:rPr>
          <w:rFonts w:ascii="Times New Roman" w:hAnsi="Times New Roman"/>
          <w:sz w:val="24"/>
          <w:szCs w:val="24"/>
        </w:rPr>
        <w:t>.</w:t>
      </w:r>
    </w:p>
    <w:p w:rsidR="0083598D" w:rsidRPr="00DA6788" w:rsidRDefault="0083598D" w:rsidP="00F111C3">
      <w:pPr>
        <w:tabs>
          <w:tab w:val="num" w:pos="0"/>
        </w:tabs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DA6788">
        <w:rPr>
          <w:rFonts w:ascii="Times New Roman" w:hAnsi="Times New Roman"/>
          <w:sz w:val="24"/>
          <w:szCs w:val="24"/>
        </w:rPr>
        <w:t xml:space="preserve"> Устав МАОУ «Верхнеаремзянская средняя общеобразовательная школа им. Д.И. Менделеева».</w:t>
      </w:r>
    </w:p>
    <w:p w:rsidR="0083598D" w:rsidRPr="00A75A82" w:rsidRDefault="0083598D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</w:p>
    <w:p w:rsidR="0083598D" w:rsidRPr="00A75A82" w:rsidRDefault="0083598D" w:rsidP="00DA6788">
      <w:pPr>
        <w:spacing w:after="0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A75A82">
        <w:rPr>
          <w:rFonts w:ascii="Times New Roman" w:hAnsi="Times New Roman"/>
          <w:b/>
          <w:bCs/>
          <w:iCs/>
          <w:sz w:val="24"/>
          <w:szCs w:val="24"/>
        </w:rPr>
        <w:t>4. Санитарные правила</w:t>
      </w:r>
      <w:r w:rsidRPr="00A75A82">
        <w:rPr>
          <w:rFonts w:ascii="Times New Roman" w:hAnsi="Times New Roman"/>
          <w:iCs/>
          <w:sz w:val="24"/>
          <w:szCs w:val="24"/>
        </w:rPr>
        <w:t>:</w:t>
      </w: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6687">
        <w:rPr>
          <w:rFonts w:ascii="Times New Roman" w:hAnsi="Times New Roman"/>
          <w:sz w:val="24"/>
          <w:szCs w:val="24"/>
        </w:rPr>
        <w:t>1)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№189).</w:t>
      </w: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Pr="00786687" w:rsidRDefault="0083598D" w:rsidP="00DA67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DA6788">
      <w:pPr>
        <w:pStyle w:val="Title"/>
        <w:tabs>
          <w:tab w:val="left" w:pos="375"/>
          <w:tab w:val="center" w:pos="7285"/>
        </w:tabs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83598D" w:rsidRDefault="0083598D" w:rsidP="003A3187">
      <w:pPr>
        <w:pStyle w:val="Title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83598D" w:rsidRDefault="0083598D" w:rsidP="003A3187">
      <w:pPr>
        <w:pStyle w:val="Title"/>
        <w:tabs>
          <w:tab w:val="left" w:pos="375"/>
          <w:tab w:val="center" w:pos="7285"/>
        </w:tabs>
        <w:jc w:val="right"/>
        <w:rPr>
          <w:b/>
          <w:sz w:val="24"/>
        </w:rPr>
      </w:pPr>
      <w:r>
        <w:rPr>
          <w:b/>
          <w:sz w:val="24"/>
        </w:rPr>
        <w:t>Приложение 1</w:t>
      </w:r>
    </w:p>
    <w:p w:rsidR="0083598D" w:rsidRPr="00E875E7" w:rsidRDefault="0083598D" w:rsidP="003C7A53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>Учебный план</w:t>
      </w:r>
    </w:p>
    <w:p w:rsidR="0083598D" w:rsidRPr="00E875E7" w:rsidRDefault="0083598D" w:rsidP="00334D14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 xml:space="preserve"> начального общего образования </w:t>
      </w:r>
    </w:p>
    <w:p w:rsidR="0083598D" w:rsidRPr="00E875E7" w:rsidRDefault="0083598D" w:rsidP="00334D14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 xml:space="preserve">МАОУ «Верхнеаремзянская средняя общеобразовательная  </w:t>
      </w:r>
    </w:p>
    <w:p w:rsidR="0083598D" w:rsidRPr="00E875E7" w:rsidRDefault="0083598D" w:rsidP="00334D14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>школа им. Д.И. Менделеева»</w:t>
      </w:r>
    </w:p>
    <w:p w:rsidR="0083598D" w:rsidRPr="00E875E7" w:rsidRDefault="0083598D" w:rsidP="00334D14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>Тобольского муниципального района Тюменской области</w:t>
      </w:r>
    </w:p>
    <w:p w:rsidR="0083598D" w:rsidRPr="00E875E7" w:rsidRDefault="0083598D" w:rsidP="00334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на 2014-2015 учебный год</w:t>
      </w:r>
    </w:p>
    <w:p w:rsidR="0083598D" w:rsidRPr="00334D14" w:rsidRDefault="0083598D" w:rsidP="00334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Pr="00334D14" w:rsidRDefault="0083598D" w:rsidP="00334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602"/>
        <w:gridCol w:w="969"/>
        <w:gridCol w:w="969"/>
        <w:gridCol w:w="969"/>
        <w:gridCol w:w="969"/>
      </w:tblGrid>
      <w:tr w:rsidR="0083598D" w:rsidRPr="00EE6209" w:rsidTr="00AF0F9D">
        <w:trPr>
          <w:trHeight w:val="491"/>
          <w:jc w:val="center"/>
        </w:trPr>
        <w:tc>
          <w:tcPr>
            <w:tcW w:w="2093" w:type="dxa"/>
            <w:vMerge w:val="restart"/>
          </w:tcPr>
          <w:p w:rsidR="0083598D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  <w:vMerge w:val="restart"/>
            <w:vAlign w:val="center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4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3598D" w:rsidRPr="00EE6209" w:rsidTr="00AF0F9D">
        <w:trPr>
          <w:trHeight w:val="272"/>
          <w:jc w:val="center"/>
        </w:trPr>
        <w:tc>
          <w:tcPr>
            <w:tcW w:w="2093" w:type="dxa"/>
            <w:vMerge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vMerge/>
            <w:vAlign w:val="center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83598D" w:rsidRPr="00EE6209" w:rsidTr="00AF0F9D">
        <w:trPr>
          <w:trHeight w:val="140"/>
          <w:jc w:val="center"/>
        </w:trPr>
        <w:tc>
          <w:tcPr>
            <w:tcW w:w="2093" w:type="dxa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5"/>
            <w:vAlign w:val="center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  <w:vMerge w:val="restart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  <w:vMerge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  <w:vMerge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  <w:vMerge w:val="restart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  <w:vMerge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83598D" w:rsidRPr="00334D14" w:rsidRDefault="0083598D" w:rsidP="003B7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</w:tcPr>
          <w:p w:rsidR="0083598D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AF0F9D">
        <w:trPr>
          <w:trHeight w:val="263"/>
          <w:jc w:val="center"/>
        </w:trPr>
        <w:tc>
          <w:tcPr>
            <w:tcW w:w="2093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AF0F9D">
        <w:trPr>
          <w:trHeight w:val="819"/>
          <w:jc w:val="center"/>
        </w:trPr>
        <w:tc>
          <w:tcPr>
            <w:tcW w:w="2093" w:type="dxa"/>
          </w:tcPr>
          <w:p w:rsidR="0083598D" w:rsidRPr="00334D14" w:rsidRDefault="0083598D" w:rsidP="00334D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83598D" w:rsidRPr="00334D14" w:rsidRDefault="0083598D" w:rsidP="00334D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83598D" w:rsidRPr="00334D14" w:rsidRDefault="0083598D" w:rsidP="00334D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0" w:type="auto"/>
            <w:vAlign w:val="center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3598D" w:rsidRPr="00334D14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598D" w:rsidRPr="00EE6209" w:rsidRDefault="0083598D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83598D" w:rsidRPr="00AF0F9D" w:rsidRDefault="0083598D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98D" w:rsidRPr="00693297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297">
        <w:rPr>
          <w:rFonts w:ascii="Times New Roman" w:hAnsi="Times New Roman"/>
          <w:b/>
          <w:sz w:val="24"/>
          <w:szCs w:val="24"/>
        </w:rPr>
        <w:t xml:space="preserve">План  внеурочной деятельности  </w:t>
      </w:r>
      <w:r>
        <w:rPr>
          <w:rFonts w:ascii="Times New Roman" w:hAnsi="Times New Roman"/>
          <w:b/>
          <w:sz w:val="24"/>
          <w:szCs w:val="24"/>
        </w:rPr>
        <w:t>(1-4 класс)</w:t>
      </w:r>
    </w:p>
    <w:p w:rsidR="0083598D" w:rsidRPr="00693297" w:rsidRDefault="0083598D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992"/>
        <w:gridCol w:w="992"/>
        <w:gridCol w:w="992"/>
        <w:gridCol w:w="958"/>
      </w:tblGrid>
      <w:tr w:rsidR="0083598D" w:rsidRPr="00EE6209" w:rsidTr="006330BE">
        <w:trPr>
          <w:trHeight w:val="431"/>
        </w:trPr>
        <w:tc>
          <w:tcPr>
            <w:tcW w:w="5813" w:type="dxa"/>
            <w:vMerge w:val="restart"/>
            <w:vAlign w:val="center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 xml:space="preserve">(формы работы - кружки, секции, студии, </w:t>
            </w:r>
          </w:p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экскурсии и др.)</w:t>
            </w:r>
          </w:p>
        </w:tc>
        <w:tc>
          <w:tcPr>
            <w:tcW w:w="3934" w:type="dxa"/>
            <w:gridSpan w:val="4"/>
          </w:tcPr>
          <w:p w:rsidR="0083598D" w:rsidRPr="00693297" w:rsidRDefault="0083598D" w:rsidP="00633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83598D" w:rsidRPr="00EE6209" w:rsidTr="006330BE">
        <w:trPr>
          <w:trHeight w:val="564"/>
        </w:trPr>
        <w:tc>
          <w:tcPr>
            <w:tcW w:w="5813" w:type="dxa"/>
            <w:vMerge/>
            <w:vAlign w:val="center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598D" w:rsidRPr="00334D14" w:rsidRDefault="0083598D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83598D" w:rsidRPr="00334D14" w:rsidRDefault="0083598D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83598D" w:rsidRPr="00334D14" w:rsidRDefault="0083598D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58" w:type="dxa"/>
          </w:tcPr>
          <w:p w:rsidR="0083598D" w:rsidRPr="00334D14" w:rsidRDefault="0083598D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83598D" w:rsidRPr="00EE6209" w:rsidTr="006330BE">
        <w:trPr>
          <w:trHeight w:val="378"/>
        </w:trPr>
        <w:tc>
          <w:tcPr>
            <w:tcW w:w="5813" w:type="dxa"/>
          </w:tcPr>
          <w:p w:rsidR="0083598D" w:rsidRPr="00693297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693297">
              <w:rPr>
                <w:rFonts w:ascii="Times New Roman" w:hAnsi="Times New Roman"/>
                <w:spacing w:val="-1"/>
                <w:sz w:val="24"/>
                <w:szCs w:val="24"/>
              </w:rPr>
              <w:t>портивно-оздоровительное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6330BE">
        <w:trPr>
          <w:trHeight w:val="378"/>
        </w:trPr>
        <w:tc>
          <w:tcPr>
            <w:tcW w:w="5813" w:type="dxa"/>
          </w:tcPr>
          <w:p w:rsidR="0083598D" w:rsidRPr="00693297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693297">
              <w:rPr>
                <w:rFonts w:ascii="Times New Roman" w:hAnsi="Times New Roman"/>
                <w:spacing w:val="-1"/>
                <w:sz w:val="24"/>
                <w:szCs w:val="24"/>
              </w:rPr>
              <w:t>уховно-нравственное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6330BE">
        <w:trPr>
          <w:trHeight w:val="378"/>
        </w:trPr>
        <w:tc>
          <w:tcPr>
            <w:tcW w:w="5813" w:type="dxa"/>
          </w:tcPr>
          <w:p w:rsidR="0083598D" w:rsidRPr="00693297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693297">
              <w:rPr>
                <w:rFonts w:ascii="Times New Roman" w:hAnsi="Times New Roman"/>
                <w:spacing w:val="-1"/>
                <w:sz w:val="24"/>
                <w:szCs w:val="24"/>
              </w:rPr>
              <w:t>оциальное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6330BE">
        <w:trPr>
          <w:trHeight w:val="378"/>
        </w:trPr>
        <w:tc>
          <w:tcPr>
            <w:tcW w:w="5813" w:type="dxa"/>
          </w:tcPr>
          <w:p w:rsidR="0083598D" w:rsidRPr="00693297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бщеинтеллектуальное </w:t>
            </w:r>
          </w:p>
        </w:tc>
        <w:tc>
          <w:tcPr>
            <w:tcW w:w="992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6330BE">
        <w:trPr>
          <w:trHeight w:val="378"/>
        </w:trPr>
        <w:tc>
          <w:tcPr>
            <w:tcW w:w="5813" w:type="dxa"/>
          </w:tcPr>
          <w:p w:rsidR="0083598D" w:rsidRPr="00693297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бщекультурное 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3598D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83598D" w:rsidRPr="00693297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6330BE">
        <w:trPr>
          <w:trHeight w:val="710"/>
        </w:trPr>
        <w:tc>
          <w:tcPr>
            <w:tcW w:w="5813" w:type="dxa"/>
          </w:tcPr>
          <w:p w:rsidR="0083598D" w:rsidRPr="00EE6209" w:rsidRDefault="0083598D" w:rsidP="00A90A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992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992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958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</w:tr>
    </w:tbl>
    <w:p w:rsidR="0083598D" w:rsidRPr="00693297" w:rsidRDefault="0083598D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3598D" w:rsidRPr="00693297" w:rsidRDefault="0083598D" w:rsidP="00A90A2A">
      <w:pPr>
        <w:pStyle w:val="ListParagraph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83598D" w:rsidRPr="00693297" w:rsidRDefault="0083598D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861C33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Pr="00693297" w:rsidRDefault="0083598D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3598D" w:rsidRDefault="0083598D" w:rsidP="00A90A2A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 xml:space="preserve">к учебному плану </w:t>
      </w:r>
    </w:p>
    <w:p w:rsidR="0083598D" w:rsidRPr="00693297" w:rsidRDefault="0083598D" w:rsidP="00A90A2A">
      <w:pPr>
        <w:spacing w:after="0" w:line="240" w:lineRule="auto"/>
        <w:ind w:left="-284" w:right="-286"/>
        <w:jc w:val="center"/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83598D" w:rsidRDefault="0083598D" w:rsidP="00204332">
      <w:pPr>
        <w:pStyle w:val="Title"/>
        <w:tabs>
          <w:tab w:val="left" w:pos="375"/>
          <w:tab w:val="center" w:pos="7285"/>
        </w:tabs>
        <w:rPr>
          <w:sz w:val="24"/>
        </w:rPr>
      </w:pPr>
      <w:r w:rsidRPr="00693297">
        <w:rPr>
          <w:b/>
          <w:sz w:val="24"/>
        </w:rPr>
        <w:t>МАОУ «Верхнеаремзянская средняя общеобразовательная  школа</w:t>
      </w:r>
    </w:p>
    <w:p w:rsidR="0083598D" w:rsidRPr="00693297" w:rsidRDefault="0083598D" w:rsidP="00204332">
      <w:pPr>
        <w:pStyle w:val="Title"/>
        <w:tabs>
          <w:tab w:val="left" w:pos="375"/>
          <w:tab w:val="center" w:pos="7285"/>
        </w:tabs>
        <w:rPr>
          <w:b/>
          <w:sz w:val="24"/>
        </w:rPr>
      </w:pPr>
      <w:r w:rsidRPr="00204332">
        <w:rPr>
          <w:b/>
          <w:sz w:val="24"/>
        </w:rPr>
        <w:t>им. Д.И.Менделеева</w:t>
      </w:r>
      <w:r w:rsidRPr="00693297">
        <w:rPr>
          <w:b/>
          <w:sz w:val="24"/>
        </w:rPr>
        <w:t>»</w:t>
      </w:r>
    </w:p>
    <w:p w:rsidR="0083598D" w:rsidRPr="00693297" w:rsidRDefault="0083598D" w:rsidP="00A90A2A">
      <w:pPr>
        <w:pStyle w:val="Title"/>
        <w:tabs>
          <w:tab w:val="left" w:pos="375"/>
          <w:tab w:val="center" w:pos="7285"/>
        </w:tabs>
        <w:rPr>
          <w:b/>
          <w:sz w:val="24"/>
        </w:rPr>
      </w:pPr>
      <w:r w:rsidRPr="00693297">
        <w:rPr>
          <w:b/>
          <w:sz w:val="24"/>
        </w:rPr>
        <w:t>Тобольского муниципального района Тюменской области</w:t>
      </w:r>
    </w:p>
    <w:p w:rsidR="0083598D" w:rsidRPr="00693297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>в рамках реализации  федеральных государственных образовательных стандартов начального общего образования в 201</w:t>
      </w:r>
      <w:r>
        <w:rPr>
          <w:rFonts w:ascii="Times New Roman" w:hAnsi="Times New Roman"/>
          <w:b/>
          <w:sz w:val="24"/>
          <w:szCs w:val="24"/>
        </w:rPr>
        <w:t>4</w:t>
      </w:r>
      <w:r w:rsidRPr="00693297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5</w:t>
      </w:r>
      <w:r w:rsidRPr="0069329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3598D" w:rsidRDefault="0083598D" w:rsidP="00D07814">
      <w:pPr>
        <w:spacing w:after="120"/>
        <w:ind w:firstLine="708"/>
        <w:rPr>
          <w:rFonts w:ascii="Times New Roman" w:hAnsi="Times New Roman"/>
          <w:sz w:val="24"/>
          <w:szCs w:val="24"/>
        </w:rPr>
      </w:pPr>
    </w:p>
    <w:p w:rsidR="0083598D" w:rsidRPr="00A028D1" w:rsidRDefault="0083598D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A028D1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</w:t>
      </w:r>
      <w:r w:rsidRPr="00A028D1">
        <w:rPr>
          <w:rFonts w:ascii="Times New Roman" w:hAnsi="Times New Roman"/>
          <w:sz w:val="24"/>
          <w:szCs w:val="24"/>
        </w:rPr>
        <w:t xml:space="preserve"> рассчитан на 5-дневную учебную неделю; обучение осуществляется с соблюдением санитарно-эпидемиологических требований.</w:t>
      </w:r>
    </w:p>
    <w:p w:rsidR="0083598D" w:rsidRDefault="0083598D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</w:t>
      </w:r>
      <w:r w:rsidRPr="00A028D1">
        <w:rPr>
          <w:rFonts w:ascii="Times New Roman" w:hAnsi="Times New Roman"/>
          <w:sz w:val="24"/>
          <w:szCs w:val="24"/>
        </w:rPr>
        <w:t xml:space="preserve"> объем учебной нагрузки на учащегося в неделю составляет в 1-м классе 21 час,2-м, 3-м, 4-м классах – 23 часа</w:t>
      </w:r>
      <w:r>
        <w:rPr>
          <w:rFonts w:ascii="Times New Roman" w:hAnsi="Times New Roman"/>
          <w:sz w:val="24"/>
          <w:szCs w:val="24"/>
        </w:rPr>
        <w:t>.</w:t>
      </w:r>
      <w:r w:rsidRPr="00A028D1">
        <w:rPr>
          <w:rFonts w:ascii="Times New Roman" w:hAnsi="Times New Roman"/>
          <w:sz w:val="24"/>
          <w:szCs w:val="24"/>
        </w:rPr>
        <w:t xml:space="preserve"> </w:t>
      </w:r>
    </w:p>
    <w:p w:rsidR="0083598D" w:rsidRDefault="0083598D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учебных недель в 1 классе составляет -33, во 2-4 классах- 34.</w:t>
      </w:r>
    </w:p>
    <w:p w:rsidR="0083598D" w:rsidRPr="00A028D1" w:rsidRDefault="0083598D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028D1">
        <w:rPr>
          <w:rFonts w:ascii="Times New Roman" w:hAnsi="Times New Roman"/>
          <w:sz w:val="24"/>
          <w:szCs w:val="24"/>
        </w:rPr>
        <w:t>родолжительность уроков в 1-м классе основана на использовании «ступенчатого» режима обучения в первом полугодии (в сентябре, октябре – по 3урока в день по 35 минут каждый; в ноябре-декабре – по 4 урока по 35 минут каждый; в январе-мае – по 4 урока – по 45 минут каждый)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028D1">
        <w:rPr>
          <w:rFonts w:ascii="Times New Roman" w:hAnsi="Times New Roman"/>
          <w:sz w:val="24"/>
          <w:szCs w:val="24"/>
        </w:rPr>
        <w:t xml:space="preserve"> -  во 2-м, 3-м, 4-м 45 минут в 1,2 полугодиях учебного года.</w:t>
      </w:r>
    </w:p>
    <w:p w:rsidR="0083598D" w:rsidRPr="00EA2351" w:rsidRDefault="0083598D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A028D1">
        <w:rPr>
          <w:rFonts w:ascii="Times New Roman" w:hAnsi="Times New Roman"/>
          <w:sz w:val="24"/>
          <w:szCs w:val="24"/>
        </w:rPr>
        <w:t xml:space="preserve"> Особенностью учебного плана </w:t>
      </w:r>
      <w:r w:rsidRPr="00A028D1">
        <w:rPr>
          <w:rFonts w:ascii="Times New Roman" w:hAnsi="Times New Roman"/>
          <w:sz w:val="24"/>
          <w:szCs w:val="24"/>
          <w:lang w:val="en-US"/>
        </w:rPr>
        <w:t>IV</w:t>
      </w:r>
      <w:r w:rsidRPr="00A028D1">
        <w:rPr>
          <w:rFonts w:ascii="Times New Roman" w:hAnsi="Times New Roman"/>
          <w:sz w:val="24"/>
          <w:szCs w:val="24"/>
        </w:rPr>
        <w:t xml:space="preserve"> класса является введение в инвариантную часть  </w:t>
      </w:r>
      <w:r w:rsidRPr="00EA2351">
        <w:rPr>
          <w:rFonts w:ascii="Times New Roman" w:hAnsi="Times New Roman"/>
          <w:sz w:val="24"/>
          <w:szCs w:val="24"/>
        </w:rPr>
        <w:t>комплексного учебного курса «Основы религиозной культуры и светской этики».</w:t>
      </w:r>
    </w:p>
    <w:p w:rsidR="0083598D" w:rsidRDefault="0083598D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EA2351">
        <w:rPr>
          <w:rFonts w:ascii="Times New Roman" w:hAnsi="Times New Roman"/>
          <w:sz w:val="24"/>
          <w:szCs w:val="24"/>
        </w:rPr>
        <w:t xml:space="preserve"> Учебный курс ОРКСЭ является культурологическим и направлен на развитие у школьников 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83598D" w:rsidRDefault="0083598D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EA2351">
        <w:rPr>
          <w:rFonts w:ascii="Times New Roman" w:hAnsi="Times New Roman"/>
          <w:sz w:val="24"/>
          <w:szCs w:val="24"/>
        </w:rPr>
        <w:t xml:space="preserve"> По выбору родителей обучающихся 4 класса изучается модуль  «Основы православной культуры</w:t>
      </w:r>
      <w:r w:rsidRPr="00A028D1">
        <w:rPr>
          <w:rFonts w:ascii="Times New Roman" w:hAnsi="Times New Roman"/>
        </w:rPr>
        <w:t>».</w:t>
      </w:r>
      <w:r w:rsidRPr="00D457A1">
        <w:rPr>
          <w:rFonts w:ascii="Times New Roman" w:hAnsi="Times New Roman"/>
          <w:sz w:val="24"/>
          <w:szCs w:val="24"/>
        </w:rPr>
        <w:t xml:space="preserve"> </w:t>
      </w:r>
    </w:p>
    <w:p w:rsidR="0083598D" w:rsidRPr="006D6E57" w:rsidRDefault="0083598D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6D6E57">
        <w:rPr>
          <w:rFonts w:ascii="Times New Roman" w:hAnsi="Times New Roman"/>
          <w:sz w:val="24"/>
          <w:szCs w:val="24"/>
        </w:rPr>
        <w:t>Учебный курс «Информатика» в начальной школе изучается во 2–4 классах в качестве учебного модуля как в предмете «Математика», так и в предмете «Технология</w:t>
      </w:r>
      <w:r>
        <w:rPr>
          <w:rFonts w:ascii="Times New Roman" w:hAnsi="Times New Roman"/>
          <w:sz w:val="24"/>
          <w:szCs w:val="24"/>
        </w:rPr>
        <w:t>».</w:t>
      </w:r>
      <w:r w:rsidRPr="006D6E57">
        <w:rPr>
          <w:rFonts w:ascii="Times New Roman" w:hAnsi="Times New Roman"/>
          <w:sz w:val="24"/>
          <w:szCs w:val="24"/>
        </w:rPr>
        <w:t xml:space="preserve"> </w:t>
      </w:r>
    </w:p>
    <w:p w:rsidR="0083598D" w:rsidRDefault="0083598D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6B7F0A">
        <w:rPr>
          <w:rFonts w:ascii="Times New Roman" w:hAnsi="Times New Roman"/>
          <w:sz w:val="24"/>
          <w:szCs w:val="24"/>
        </w:rPr>
        <w:t xml:space="preserve">Преподавание предмета «Физкультура» осуществляется в соответствии с содержанием образовательной программы  «Комплексная программа физического воспитания под ред. В.И. Ляха» (3 урока в неделю). Форма  планирования  является  традиционной  и предполагает  включение  всех трёх уроков в сетку расписания. </w:t>
      </w:r>
    </w:p>
    <w:p w:rsidR="0083598D" w:rsidRDefault="0083598D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 1-4</w:t>
      </w:r>
      <w:r w:rsidRPr="00693297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ах</w:t>
      </w:r>
      <w:r w:rsidRPr="00693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ведется </w:t>
      </w:r>
      <w:r w:rsidRPr="00693297">
        <w:rPr>
          <w:rFonts w:ascii="Times New Roman" w:hAnsi="Times New Roman"/>
          <w:sz w:val="24"/>
          <w:szCs w:val="24"/>
        </w:rPr>
        <w:t>по программе Н.В.Виноградовой «Школа 21 век</w:t>
      </w:r>
      <w:r>
        <w:rPr>
          <w:rFonts w:ascii="Times New Roman" w:hAnsi="Times New Roman"/>
          <w:sz w:val="24"/>
          <w:szCs w:val="24"/>
        </w:rPr>
        <w:t>а</w:t>
      </w:r>
      <w:r w:rsidRPr="00693297">
        <w:rPr>
          <w:rFonts w:ascii="Times New Roman" w:hAnsi="Times New Roman"/>
          <w:sz w:val="24"/>
          <w:szCs w:val="24"/>
        </w:rPr>
        <w:t>». Данная программа способствует целенаправленному развитию личности школьника, его творческих способностей, формирует желание и умение учиться, воспитывает нравственные и эстетические чувства, эмоционально-позитивное отношение к себе и к окружающему миру. Способствует освоению системы знаний, умений и навыков, укреплению физиологического и психического здоровья детей, сохранению индивидуальности ребёнка.</w:t>
      </w:r>
    </w:p>
    <w:p w:rsidR="0083598D" w:rsidRPr="002B0421" w:rsidRDefault="0083598D" w:rsidP="00D0781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Учебный план 1-4</w:t>
      </w:r>
      <w:r w:rsidRPr="002B0421">
        <w:rPr>
          <w:rFonts w:ascii="Times New Roman" w:hAnsi="Times New Roman"/>
          <w:sz w:val="24"/>
          <w:szCs w:val="24"/>
        </w:rPr>
        <w:t xml:space="preserve"> классов состоит из двух частей:  </w:t>
      </w:r>
    </w:p>
    <w:p w:rsidR="0083598D" w:rsidRPr="00693297" w:rsidRDefault="0083598D" w:rsidP="00D07814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117D7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3297">
        <w:rPr>
          <w:rFonts w:ascii="Times New Roman" w:hAnsi="Times New Roman"/>
          <w:b/>
          <w:sz w:val="24"/>
          <w:szCs w:val="24"/>
        </w:rPr>
        <w:t>Учебная деятельность</w:t>
      </w:r>
      <w:r w:rsidRPr="00693297">
        <w:rPr>
          <w:rFonts w:ascii="Times New Roman" w:hAnsi="Times New Roman"/>
          <w:sz w:val="24"/>
          <w:szCs w:val="24"/>
        </w:rPr>
        <w:t>:</w:t>
      </w:r>
    </w:p>
    <w:p w:rsidR="0083598D" w:rsidRPr="00693297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sz w:val="24"/>
          <w:szCs w:val="24"/>
        </w:rPr>
        <w:t xml:space="preserve">- включает в себя обязательные для изучения учебные предметы федерального компонента, </w:t>
      </w:r>
    </w:p>
    <w:p w:rsidR="0083598D" w:rsidRPr="00693297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sz w:val="24"/>
          <w:szCs w:val="24"/>
        </w:rPr>
        <w:t>- определяет максимальный объём учебного времени, отводимого на изучение программ начального общего образования,</w:t>
      </w:r>
    </w:p>
    <w:p w:rsidR="0083598D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sz w:val="24"/>
          <w:szCs w:val="24"/>
        </w:rPr>
        <w:t>- отражает содержание образования в соответствии с современными требованиями.</w:t>
      </w:r>
    </w:p>
    <w:p w:rsidR="0083598D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34D14">
        <w:rPr>
          <w:rFonts w:ascii="Times New Roman" w:hAnsi="Times New Roman"/>
          <w:sz w:val="24"/>
          <w:szCs w:val="24"/>
        </w:rPr>
        <w:t xml:space="preserve">Раздел </w:t>
      </w:r>
      <w:r w:rsidRPr="00334D14">
        <w:rPr>
          <w:rFonts w:ascii="Times New Roman" w:hAnsi="Times New Roman"/>
          <w:b/>
          <w:sz w:val="24"/>
          <w:szCs w:val="24"/>
        </w:rPr>
        <w:t xml:space="preserve">«Внеурочная деятельность» </w:t>
      </w:r>
      <w:r w:rsidRPr="00334D14">
        <w:rPr>
          <w:rFonts w:ascii="Times New Roman" w:hAnsi="Times New Roman"/>
          <w:sz w:val="24"/>
          <w:szCs w:val="24"/>
        </w:rPr>
        <w:t xml:space="preserve"> в рамках реализации федеральных государственных образовательных стандартов начального общего образования</w:t>
      </w:r>
      <w:r w:rsidRPr="00334D14">
        <w:rPr>
          <w:rFonts w:ascii="Times New Roman" w:hAnsi="Times New Roman"/>
          <w:b/>
          <w:sz w:val="24"/>
          <w:szCs w:val="24"/>
        </w:rPr>
        <w:t xml:space="preserve"> </w:t>
      </w:r>
      <w:r w:rsidRPr="00334D14">
        <w:rPr>
          <w:rFonts w:ascii="Times New Roman" w:hAnsi="Times New Roman"/>
          <w:sz w:val="24"/>
          <w:szCs w:val="24"/>
        </w:rPr>
        <w:t xml:space="preserve">реализует дополнительные образовательные программы, программу социализации учащихся, воспитательные программы в соответствии с количеством внеаудиторных часов учебного плана во </w:t>
      </w:r>
      <w:r w:rsidRPr="00334D14">
        <w:rPr>
          <w:rFonts w:ascii="Times New Roman" w:hAnsi="Times New Roman"/>
          <w:b/>
          <w:sz w:val="24"/>
          <w:szCs w:val="24"/>
        </w:rPr>
        <w:t>второй половине дня</w:t>
      </w:r>
      <w:r w:rsidRPr="00334D14">
        <w:rPr>
          <w:rFonts w:ascii="Times New Roman" w:hAnsi="Times New Roman"/>
          <w:sz w:val="24"/>
          <w:szCs w:val="24"/>
        </w:rPr>
        <w:t xml:space="preserve">. </w:t>
      </w:r>
    </w:p>
    <w:p w:rsidR="0083598D" w:rsidRPr="00CC7DED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организации внеурочной деятельности учащихся учитывался спрос родителей по выбору направлений деятельности путем </w:t>
      </w:r>
      <w:r w:rsidRPr="00CC7DED">
        <w:rPr>
          <w:rFonts w:ascii="Times New Roman" w:hAnsi="Times New Roman"/>
          <w:sz w:val="24"/>
          <w:szCs w:val="24"/>
        </w:rPr>
        <w:t xml:space="preserve">анкетирования (протокол родительского собрания от 23 мая 2014 г. №5). </w:t>
      </w:r>
    </w:p>
    <w:p w:rsidR="0083598D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2B0421">
        <w:rPr>
          <w:rFonts w:ascii="Times New Roman" w:hAnsi="Times New Roman"/>
          <w:sz w:val="24"/>
          <w:szCs w:val="24"/>
        </w:rPr>
        <w:t>Организация внеурочной деятельности предполагает использование разнообразных форм занятий с обучающимися: экскурсий, кружков, секций, круглых столов, студий, интеллектуальных игр, соревнований, организации проектной деятельности, поисковых маршрутов и т.д. Предлагаемая структура внеурочной деятельности предполагает 100% занятость</w:t>
      </w:r>
      <w:r>
        <w:rPr>
          <w:rFonts w:ascii="Times New Roman" w:hAnsi="Times New Roman"/>
          <w:sz w:val="24"/>
          <w:szCs w:val="24"/>
        </w:rPr>
        <w:t xml:space="preserve"> учащихся 1-4 классов.</w:t>
      </w:r>
    </w:p>
    <w:p w:rsidR="0083598D" w:rsidRDefault="0083598D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2B0421">
        <w:rPr>
          <w:rFonts w:ascii="Times New Roman" w:hAnsi="Times New Roman"/>
          <w:sz w:val="24"/>
          <w:szCs w:val="24"/>
        </w:rPr>
        <w:t>рограммы по направлениям внеурочной деятельности адаптированы к возможностям образовательного учреждения и утверждены на заседании методичес</w:t>
      </w:r>
      <w:r>
        <w:rPr>
          <w:rFonts w:ascii="Times New Roman" w:hAnsi="Times New Roman"/>
          <w:sz w:val="24"/>
          <w:szCs w:val="24"/>
        </w:rPr>
        <w:t xml:space="preserve">кого совета школы и согласованы на </w:t>
      </w:r>
      <w:r w:rsidRPr="002B0421">
        <w:rPr>
          <w:rFonts w:ascii="Times New Roman" w:hAnsi="Times New Roman"/>
          <w:sz w:val="24"/>
          <w:szCs w:val="24"/>
        </w:rPr>
        <w:t>заседании Управляю</w:t>
      </w:r>
      <w:r>
        <w:rPr>
          <w:rFonts w:ascii="Times New Roman" w:hAnsi="Times New Roman"/>
          <w:sz w:val="24"/>
          <w:szCs w:val="24"/>
        </w:rPr>
        <w:t>щего совета школы.</w:t>
      </w:r>
    </w:p>
    <w:p w:rsidR="0083598D" w:rsidRPr="00693297" w:rsidRDefault="0083598D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>Внеурочная деятельность</w:t>
      </w:r>
      <w:r>
        <w:rPr>
          <w:rFonts w:ascii="Times New Roman" w:hAnsi="Times New Roman"/>
          <w:b/>
          <w:sz w:val="24"/>
          <w:szCs w:val="24"/>
        </w:rPr>
        <w:t xml:space="preserve">  (1-4класс)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1"/>
        <w:gridCol w:w="2844"/>
        <w:gridCol w:w="1071"/>
        <w:gridCol w:w="1275"/>
        <w:gridCol w:w="2410"/>
      </w:tblGrid>
      <w:tr w:rsidR="0083598D" w:rsidRPr="00EE6209" w:rsidTr="001912F0">
        <w:trPr>
          <w:trHeight w:val="805"/>
        </w:trPr>
        <w:tc>
          <w:tcPr>
            <w:tcW w:w="2181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Название реализуемой программы</w:t>
            </w:r>
          </w:p>
        </w:tc>
        <w:tc>
          <w:tcPr>
            <w:tcW w:w="1071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5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83598D" w:rsidRPr="00EE6209" w:rsidTr="007503D5">
        <w:trPr>
          <w:trHeight w:val="435"/>
        </w:trPr>
        <w:tc>
          <w:tcPr>
            <w:tcW w:w="2181" w:type="dxa"/>
            <w:vMerge w:val="restar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Игры, соревнования, эстафеты, секция.</w:t>
            </w:r>
          </w:p>
        </w:tc>
      </w:tr>
      <w:tr w:rsidR="0083598D" w:rsidRPr="00EE6209" w:rsidTr="001912F0">
        <w:trPr>
          <w:trHeight w:val="378"/>
        </w:trPr>
        <w:tc>
          <w:tcPr>
            <w:tcW w:w="2181" w:type="dxa"/>
            <w:vMerge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«Будь здоров!»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Игры, эстафеты, составление проектов, конкурсы, викторины</w:t>
            </w:r>
          </w:p>
        </w:tc>
      </w:tr>
      <w:tr w:rsidR="0083598D" w:rsidRPr="00EE6209" w:rsidTr="001912F0">
        <w:trPr>
          <w:trHeight w:val="274"/>
        </w:trPr>
        <w:tc>
          <w:tcPr>
            <w:tcW w:w="2181" w:type="dxa"/>
            <w:vMerge w:val="restar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Студия, концерт, театральные постановки, кружок</w:t>
            </w:r>
          </w:p>
        </w:tc>
      </w:tr>
      <w:tr w:rsidR="0083598D" w:rsidRPr="00EE6209" w:rsidTr="001912F0">
        <w:trPr>
          <w:trHeight w:val="274"/>
        </w:trPr>
        <w:tc>
          <w:tcPr>
            <w:tcW w:w="2181" w:type="dxa"/>
            <w:vMerge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«Народно-сценические танцы».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Танцевальный клуб, концерт, театральные постановки, кружок</w:t>
            </w:r>
          </w:p>
        </w:tc>
      </w:tr>
      <w:tr w:rsidR="0083598D" w:rsidRPr="00EE6209" w:rsidTr="001912F0">
        <w:trPr>
          <w:trHeight w:val="175"/>
        </w:trPr>
        <w:tc>
          <w:tcPr>
            <w:tcW w:w="2181" w:type="dxa"/>
            <w:vMerge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«Радуга творчества»</w:t>
            </w:r>
          </w:p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Студия, кружок</w:t>
            </w:r>
          </w:p>
        </w:tc>
      </w:tr>
      <w:tr w:rsidR="0083598D" w:rsidRPr="00EE6209" w:rsidTr="001912F0">
        <w:trPr>
          <w:trHeight w:val="329"/>
        </w:trPr>
        <w:tc>
          <w:tcPr>
            <w:tcW w:w="2181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44" w:type="dxa"/>
          </w:tcPr>
          <w:p w:rsidR="0083598D" w:rsidRPr="00EE6209" w:rsidRDefault="0083598D" w:rsidP="0088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«Знатоки ПДД».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Субботники, акции, отряд ЮИД -4кл.</w:t>
            </w:r>
          </w:p>
        </w:tc>
      </w:tr>
      <w:tr w:rsidR="0083598D" w:rsidRPr="00EE6209" w:rsidTr="001912F0">
        <w:trPr>
          <w:trHeight w:val="329"/>
        </w:trPr>
        <w:tc>
          <w:tcPr>
            <w:tcW w:w="2181" w:type="dxa"/>
            <w:vMerge w:val="restar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«Народоведение»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Поисковый маршрут, экскурсии, кружок,  викторины, конкурсы</w:t>
            </w:r>
          </w:p>
        </w:tc>
      </w:tr>
      <w:tr w:rsidR="0083598D" w:rsidRPr="00EE6209" w:rsidTr="001912F0">
        <w:trPr>
          <w:trHeight w:val="161"/>
        </w:trPr>
        <w:tc>
          <w:tcPr>
            <w:tcW w:w="2181" w:type="dxa"/>
            <w:vMerge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3598D" w:rsidRPr="00EE6209" w:rsidRDefault="0083598D" w:rsidP="00886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«Мастерская чудес»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Мастерская, мастер-классы, художественная  деятельность, кружок</w:t>
            </w:r>
          </w:p>
        </w:tc>
      </w:tr>
      <w:tr w:rsidR="0083598D" w:rsidRPr="00EE6209" w:rsidTr="001912F0">
        <w:trPr>
          <w:trHeight w:val="454"/>
        </w:trPr>
        <w:tc>
          <w:tcPr>
            <w:tcW w:w="2181" w:type="dxa"/>
            <w:vMerge w:val="restar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844" w:type="dxa"/>
          </w:tcPr>
          <w:p w:rsidR="0083598D" w:rsidRPr="00EE6209" w:rsidRDefault="0083598D" w:rsidP="00886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«Я и мир»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Круглый стол, исследовательская деятельность, тренинги, кружок</w:t>
            </w:r>
          </w:p>
        </w:tc>
      </w:tr>
      <w:tr w:rsidR="0083598D" w:rsidRPr="00EE6209" w:rsidTr="001912F0">
        <w:trPr>
          <w:trHeight w:val="454"/>
        </w:trPr>
        <w:tc>
          <w:tcPr>
            <w:tcW w:w="2181" w:type="dxa"/>
            <w:vMerge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widowControl w:val="0"/>
              <w:shd w:val="clear" w:color="auto" w:fill="FFFFFF"/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E6209">
              <w:rPr>
                <w:rFonts w:ascii="Times New Roman" w:hAnsi="Times New Roman"/>
                <w:spacing w:val="-9"/>
                <w:szCs w:val="28"/>
              </w:rPr>
              <w:t>Упражнения,</w:t>
            </w:r>
            <w:r w:rsidRPr="00EE6209">
              <w:rPr>
                <w:rFonts w:ascii="Times New Roman" w:hAnsi="Times New Roman"/>
                <w:szCs w:val="28"/>
              </w:rPr>
              <w:t xml:space="preserve"> </w:t>
            </w:r>
            <w:r w:rsidRPr="00EE6209">
              <w:rPr>
                <w:rFonts w:ascii="Times New Roman" w:hAnsi="Times New Roman"/>
                <w:spacing w:val="-2"/>
                <w:szCs w:val="28"/>
              </w:rPr>
              <w:t>беседа</w:t>
            </w:r>
            <w:r w:rsidRPr="00EE6209">
              <w:rPr>
                <w:rFonts w:ascii="Times New Roman" w:hAnsi="Times New Roman"/>
                <w:szCs w:val="28"/>
              </w:rPr>
              <w:t xml:space="preserve">, </w:t>
            </w:r>
            <w:r w:rsidRPr="00EE6209">
              <w:rPr>
                <w:rFonts w:ascii="Times New Roman" w:hAnsi="Times New Roman"/>
                <w:spacing w:val="-2"/>
                <w:szCs w:val="28"/>
              </w:rPr>
              <w:t>блиц-турниры</w:t>
            </w:r>
            <w:r w:rsidRPr="00EE6209">
              <w:rPr>
                <w:rFonts w:ascii="Times New Roman" w:hAnsi="Times New Roman"/>
                <w:szCs w:val="28"/>
              </w:rPr>
              <w:t xml:space="preserve">, </w:t>
            </w:r>
            <w:r w:rsidRPr="00EE6209">
              <w:rPr>
                <w:rFonts w:ascii="Times New Roman" w:hAnsi="Times New Roman"/>
                <w:spacing w:val="-2"/>
                <w:szCs w:val="28"/>
              </w:rPr>
              <w:t>дидактические игры</w:t>
            </w:r>
          </w:p>
          <w:p w:rsidR="0083598D" w:rsidRPr="00693297" w:rsidRDefault="0083598D" w:rsidP="00A90A2A">
            <w:pPr>
              <w:pStyle w:val="ListParagraph"/>
              <w:widowControl w:val="0"/>
              <w:shd w:val="clear" w:color="auto" w:fill="FFFFFF"/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1912F0">
        <w:trPr>
          <w:trHeight w:val="454"/>
        </w:trPr>
        <w:tc>
          <w:tcPr>
            <w:tcW w:w="2181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44" w:type="dxa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598D" w:rsidRPr="00EE6209" w:rsidRDefault="0083598D" w:rsidP="0019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3598D" w:rsidRPr="00EE6209" w:rsidRDefault="0083598D" w:rsidP="00A90A2A">
            <w:pPr>
              <w:widowControl w:val="0"/>
              <w:shd w:val="clear" w:color="auto" w:fill="FFFFFF"/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Cs w:val="28"/>
              </w:rPr>
            </w:pPr>
          </w:p>
        </w:tc>
      </w:tr>
    </w:tbl>
    <w:p w:rsidR="0083598D" w:rsidRPr="007F55CA" w:rsidRDefault="0083598D" w:rsidP="00334889">
      <w:pPr>
        <w:spacing w:before="120" w:after="12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7F55CA">
        <w:rPr>
          <w:rFonts w:ascii="Times New Roman" w:hAnsi="Times New Roman"/>
          <w:iCs/>
          <w:sz w:val="24"/>
          <w:szCs w:val="24"/>
        </w:rPr>
        <w:t>Освоение образовательной программы, в том числе отдельной части или всего</w:t>
      </w:r>
    </w:p>
    <w:p w:rsidR="0083598D" w:rsidRPr="007F55CA" w:rsidRDefault="0083598D" w:rsidP="00334889">
      <w:pPr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F55CA">
        <w:rPr>
          <w:rFonts w:ascii="Times New Roman" w:hAnsi="Times New Roman"/>
          <w:iCs/>
          <w:sz w:val="24"/>
          <w:szCs w:val="24"/>
        </w:rPr>
        <w:t>объема учебного предмета образовательной программы, сопровождается</w:t>
      </w:r>
    </w:p>
    <w:p w:rsidR="0083598D" w:rsidRPr="007F55CA" w:rsidRDefault="0083598D" w:rsidP="00334889">
      <w:pPr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F55CA">
        <w:rPr>
          <w:rFonts w:ascii="Times New Roman" w:hAnsi="Times New Roman"/>
          <w:iCs/>
          <w:sz w:val="24"/>
          <w:szCs w:val="24"/>
        </w:rPr>
        <w:t>промежуточной аттестацией учащихся, проводимой в следующих формах: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9"/>
        <w:gridCol w:w="1710"/>
        <w:gridCol w:w="1710"/>
        <w:gridCol w:w="1710"/>
      </w:tblGrid>
      <w:tr w:rsidR="0083598D" w:rsidRPr="00EE6209" w:rsidTr="00B10B7E">
        <w:trPr>
          <w:trHeight w:val="360"/>
        </w:trPr>
        <w:tc>
          <w:tcPr>
            <w:tcW w:w="3459" w:type="dxa"/>
          </w:tcPr>
          <w:p w:rsidR="0083598D" w:rsidRDefault="0083598D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Предмет</w:t>
            </w:r>
          </w:p>
        </w:tc>
        <w:tc>
          <w:tcPr>
            <w:tcW w:w="1710" w:type="dxa"/>
          </w:tcPr>
          <w:p w:rsidR="0083598D" w:rsidRDefault="0083598D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 класс</w:t>
            </w:r>
          </w:p>
        </w:tc>
        <w:tc>
          <w:tcPr>
            <w:tcW w:w="1572" w:type="dxa"/>
          </w:tcPr>
          <w:p w:rsidR="0083598D" w:rsidRDefault="0083598D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 класс</w:t>
            </w:r>
          </w:p>
        </w:tc>
        <w:tc>
          <w:tcPr>
            <w:tcW w:w="1710" w:type="dxa"/>
          </w:tcPr>
          <w:p w:rsidR="0083598D" w:rsidRDefault="0083598D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 класс</w:t>
            </w:r>
          </w:p>
        </w:tc>
      </w:tr>
      <w:tr w:rsidR="0083598D" w:rsidRPr="00EE6209" w:rsidTr="00B10B7E">
        <w:tblPrEx>
          <w:tblLook w:val="01E0"/>
        </w:tblPrEx>
        <w:trPr>
          <w:trHeight w:val="535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0" w:type="dxa"/>
            <w:vMerge w:val="restart"/>
          </w:tcPr>
          <w:p w:rsidR="0083598D" w:rsidRDefault="0083598D" w:rsidP="00B10B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</w:t>
            </w:r>
          </w:p>
          <w:p w:rsidR="0083598D" w:rsidRDefault="0083598D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</w:p>
          <w:p w:rsidR="0083598D" w:rsidRPr="00334D14" w:rsidRDefault="0083598D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72" w:type="dxa"/>
            <w:vMerge w:val="restart"/>
          </w:tcPr>
          <w:p w:rsidR="0083598D" w:rsidRDefault="0083598D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</w:t>
            </w:r>
          </w:p>
          <w:p w:rsidR="0083598D" w:rsidRDefault="0083598D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</w:p>
          <w:p w:rsidR="0083598D" w:rsidRPr="00334D14" w:rsidRDefault="0083598D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10" w:type="dxa"/>
            <w:vMerge w:val="restart"/>
          </w:tcPr>
          <w:p w:rsidR="0083598D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комплексная</w:t>
            </w:r>
          </w:p>
          <w:p w:rsidR="0083598D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</w:p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</w:p>
        </w:tc>
      </w:tr>
      <w:tr w:rsidR="0083598D" w:rsidRPr="00EE6209" w:rsidTr="00B10B7E">
        <w:tblPrEx>
          <w:tblLook w:val="01E0"/>
        </w:tblPrEx>
        <w:trPr>
          <w:trHeight w:val="710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10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B10B7E">
        <w:tblPrEx>
          <w:tblLook w:val="01E0"/>
        </w:tblPrEx>
        <w:trPr>
          <w:trHeight w:val="409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B10B7E">
        <w:tblPrEx>
          <w:tblLook w:val="01E0"/>
        </w:tblPrEx>
        <w:trPr>
          <w:trHeight w:val="544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10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10" w:type="dxa"/>
          </w:tcPr>
          <w:p w:rsidR="0083598D" w:rsidRPr="00334D14" w:rsidRDefault="0083598D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72" w:type="dxa"/>
          </w:tcPr>
          <w:p w:rsidR="0083598D" w:rsidRPr="00334D14" w:rsidRDefault="0083598D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10" w:type="dxa"/>
          </w:tcPr>
          <w:p w:rsidR="0083598D" w:rsidRPr="00334D14" w:rsidRDefault="0083598D" w:rsidP="00A56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83598D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</w:t>
            </w:r>
          </w:p>
        </w:tc>
        <w:tc>
          <w:tcPr>
            <w:tcW w:w="1710" w:type="dxa"/>
          </w:tcPr>
          <w:p w:rsidR="0083598D" w:rsidRPr="00334D14" w:rsidRDefault="0083598D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72" w:type="dxa"/>
          </w:tcPr>
          <w:p w:rsidR="0083598D" w:rsidRPr="00334D14" w:rsidRDefault="0083598D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10" w:type="dxa"/>
          </w:tcPr>
          <w:p w:rsidR="0083598D" w:rsidRPr="00EE6209" w:rsidRDefault="0083598D"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83598D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10" w:type="dxa"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 Проект</w:t>
            </w:r>
          </w:p>
        </w:tc>
        <w:tc>
          <w:tcPr>
            <w:tcW w:w="1572" w:type="dxa"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 Проект</w:t>
            </w:r>
          </w:p>
        </w:tc>
        <w:tc>
          <w:tcPr>
            <w:tcW w:w="1710" w:type="dxa"/>
          </w:tcPr>
          <w:p w:rsidR="0083598D" w:rsidRPr="00EE6209" w:rsidRDefault="0083598D">
            <w:r>
              <w:rPr>
                <w:rFonts w:ascii="Times New Roman" w:hAnsi="Times New Roman"/>
                <w:sz w:val="24"/>
                <w:szCs w:val="24"/>
              </w:rPr>
              <w:t>Творческая работа. Проект</w:t>
            </w:r>
          </w:p>
        </w:tc>
      </w:tr>
      <w:tr w:rsidR="0083598D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0" w:type="dxa"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72" w:type="dxa"/>
          </w:tcPr>
          <w:p w:rsidR="0083598D" w:rsidRPr="00334D14" w:rsidRDefault="00835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10" w:type="dxa"/>
          </w:tcPr>
          <w:p w:rsidR="0083598D" w:rsidRPr="00EE6209" w:rsidRDefault="0083598D">
            <w:r w:rsidRPr="005D668A">
              <w:rPr>
                <w:rFonts w:ascii="Times New Roman" w:hAnsi="Times New Roman"/>
                <w:sz w:val="24"/>
                <w:szCs w:val="24"/>
              </w:rPr>
              <w:t>Итоговый зачет</w:t>
            </w:r>
          </w:p>
        </w:tc>
      </w:tr>
      <w:tr w:rsidR="0083598D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83598D" w:rsidRPr="00334D14" w:rsidRDefault="0083598D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10" w:type="dxa"/>
          </w:tcPr>
          <w:p w:rsidR="0083598D" w:rsidRPr="00EE6209" w:rsidRDefault="0083598D" w:rsidP="00143488">
            <w:r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1572" w:type="dxa"/>
          </w:tcPr>
          <w:p w:rsidR="0083598D" w:rsidRPr="00EE6209" w:rsidRDefault="0083598D" w:rsidP="00143488">
            <w:r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1710" w:type="dxa"/>
          </w:tcPr>
          <w:p w:rsidR="0083598D" w:rsidRPr="00EE6209" w:rsidRDefault="0083598D" w:rsidP="00B10B7E">
            <w:r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</w:p>
        </w:tc>
      </w:tr>
    </w:tbl>
    <w:p w:rsidR="0083598D" w:rsidRDefault="0083598D" w:rsidP="00FA1D8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Сроки проведения промежуточной аттестации- с 12 по 22 мая.</w:t>
      </w:r>
    </w:p>
    <w:p w:rsidR="0083598D" w:rsidRDefault="0083598D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83598D" w:rsidRDefault="0083598D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83598D" w:rsidRDefault="0083598D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83598D" w:rsidRDefault="0083598D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83598D" w:rsidRPr="005402C2" w:rsidRDefault="0083598D" w:rsidP="00A90A2A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Учебный план</w:t>
      </w:r>
    </w:p>
    <w:p w:rsidR="0083598D" w:rsidRDefault="0083598D" w:rsidP="00A90A2A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>
        <w:rPr>
          <w:b/>
          <w:szCs w:val="28"/>
        </w:rPr>
        <w:t xml:space="preserve">  основного общего образования</w:t>
      </w:r>
      <w:r w:rsidRPr="005402C2">
        <w:rPr>
          <w:b/>
          <w:szCs w:val="28"/>
        </w:rPr>
        <w:t xml:space="preserve"> </w:t>
      </w:r>
    </w:p>
    <w:p w:rsidR="0083598D" w:rsidRPr="005402C2" w:rsidRDefault="0083598D" w:rsidP="00A90A2A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МАОУ «Верхнеаремзянская средняя общеобразовательная  школа</w:t>
      </w:r>
      <w:r>
        <w:rPr>
          <w:b/>
          <w:szCs w:val="28"/>
        </w:rPr>
        <w:t xml:space="preserve"> им. Д.И. Менделеева</w:t>
      </w:r>
      <w:r w:rsidRPr="005402C2">
        <w:rPr>
          <w:b/>
          <w:szCs w:val="28"/>
        </w:rPr>
        <w:t>»</w:t>
      </w:r>
    </w:p>
    <w:p w:rsidR="0083598D" w:rsidRPr="005402C2" w:rsidRDefault="0083598D" w:rsidP="00A90A2A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Тобольского муниципального района Тюменской области</w:t>
      </w:r>
    </w:p>
    <w:p w:rsidR="0083598D" w:rsidRDefault="0083598D" w:rsidP="00A90A2A">
      <w:pPr>
        <w:pStyle w:val="Title"/>
        <w:rPr>
          <w:b/>
          <w:szCs w:val="28"/>
        </w:rPr>
      </w:pPr>
      <w:r w:rsidRPr="005402C2">
        <w:rPr>
          <w:b/>
          <w:szCs w:val="28"/>
        </w:rPr>
        <w:t>на 201</w:t>
      </w:r>
      <w:r>
        <w:rPr>
          <w:b/>
          <w:szCs w:val="28"/>
        </w:rPr>
        <w:t>4</w:t>
      </w:r>
      <w:r w:rsidRPr="005402C2">
        <w:rPr>
          <w:b/>
          <w:szCs w:val="28"/>
        </w:rPr>
        <w:t>-201</w:t>
      </w:r>
      <w:r>
        <w:rPr>
          <w:b/>
          <w:szCs w:val="28"/>
        </w:rPr>
        <w:t>5</w:t>
      </w:r>
      <w:r w:rsidRPr="005402C2">
        <w:rPr>
          <w:b/>
          <w:szCs w:val="28"/>
        </w:rPr>
        <w:t xml:space="preserve"> учебный год</w:t>
      </w:r>
    </w:p>
    <w:p w:rsidR="0083598D" w:rsidRPr="00886656" w:rsidRDefault="0083598D" w:rsidP="00A90A2A">
      <w:pPr>
        <w:pStyle w:val="Title"/>
        <w:rPr>
          <w:b/>
          <w:szCs w:val="28"/>
        </w:rPr>
      </w:pPr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6"/>
        <w:gridCol w:w="3906"/>
        <w:gridCol w:w="13"/>
        <w:gridCol w:w="45"/>
        <w:gridCol w:w="522"/>
        <w:gridCol w:w="7"/>
        <w:gridCol w:w="45"/>
        <w:gridCol w:w="506"/>
        <w:gridCol w:w="47"/>
        <w:gridCol w:w="718"/>
        <w:gridCol w:w="662"/>
        <w:gridCol w:w="34"/>
        <w:gridCol w:w="13"/>
        <w:gridCol w:w="687"/>
        <w:gridCol w:w="36"/>
      </w:tblGrid>
      <w:tr w:rsidR="0083598D" w:rsidRPr="00EE6209" w:rsidTr="00536190">
        <w:trPr>
          <w:cantSplit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161" w:type="pct"/>
            <w:vMerge w:val="restar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Образовательные компоненты </w:t>
            </w:r>
          </w:p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1845" w:type="pct"/>
            <w:gridSpan w:val="13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83598D" w:rsidRPr="00EE6209" w:rsidTr="00536190">
        <w:trPr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pct"/>
            <w:vMerge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9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3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6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pct"/>
            <w:gridSpan w:val="4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3598D" w:rsidRPr="00EE6209" w:rsidTr="00536190">
        <w:trPr>
          <w:cantSplit/>
          <w:jc w:val="center"/>
        </w:trPr>
        <w:tc>
          <w:tcPr>
            <w:tcW w:w="994" w:type="pct"/>
            <w:shd w:val="clear" w:color="auto" w:fill="EEECE1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6" w:type="pct"/>
            <w:gridSpan w:val="14"/>
            <w:shd w:val="clear" w:color="auto" w:fill="EEECE1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83598D" w:rsidRPr="00EE6209" w:rsidTr="00536190">
        <w:trPr>
          <w:cantSplit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Филология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" w:type="pct"/>
            <w:gridSpan w:val="2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trHeight w:val="192"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trHeight w:val="192"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trHeight w:val="192"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trHeight w:val="192"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trHeight w:val="192"/>
          <w:jc w:val="center"/>
        </w:trPr>
        <w:tc>
          <w:tcPr>
            <w:tcW w:w="994" w:type="pct"/>
          </w:tcPr>
          <w:p w:rsidR="0083598D" w:rsidRPr="00EE6209" w:rsidRDefault="0083598D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trHeight w:val="384"/>
          <w:jc w:val="center"/>
        </w:trPr>
        <w:tc>
          <w:tcPr>
            <w:tcW w:w="994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536190">
        <w:trPr>
          <w:gridAfter w:val="1"/>
          <w:wAfter w:w="20" w:type="pct"/>
          <w:cantSplit/>
          <w:trHeight w:val="384"/>
          <w:jc w:val="center"/>
        </w:trPr>
        <w:tc>
          <w:tcPr>
            <w:tcW w:w="994" w:type="pct"/>
            <w:vMerge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</w:tcPr>
          <w:p w:rsidR="0083598D" w:rsidRPr="00EE6209" w:rsidRDefault="0083598D" w:rsidP="0053495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83598D" w:rsidRPr="00EE6209" w:rsidRDefault="0083598D" w:rsidP="00A90A2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93" w:type="pct"/>
            <w:gridSpan w:val="3"/>
            <w:vAlign w:val="center"/>
          </w:tcPr>
          <w:p w:rsidR="0083598D" w:rsidRPr="00EE6209" w:rsidRDefault="0083598D" w:rsidP="00534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объём аудиторной нагрузки при 5-дневной учебной неделе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06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2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  <w:shd w:val="clear" w:color="auto" w:fill="EEECE1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6" w:type="pct"/>
            <w:gridSpan w:val="13"/>
            <w:shd w:val="clear" w:color="auto" w:fill="EEECE1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школьный компонент (вариативная часть)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trHeight w:val="562"/>
          <w:jc w:val="center"/>
        </w:trPr>
        <w:tc>
          <w:tcPr>
            <w:tcW w:w="994" w:type="pct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элективные курсы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shd w:val="clear" w:color="auto" w:fill="FFFFFF"/>
            <w:vAlign w:val="center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536190">
        <w:trPr>
          <w:gridAfter w:val="1"/>
          <w:wAfter w:w="20" w:type="pct"/>
          <w:cantSplit/>
          <w:jc w:val="center"/>
        </w:trPr>
        <w:tc>
          <w:tcPr>
            <w:tcW w:w="994" w:type="pct"/>
          </w:tcPr>
          <w:p w:rsidR="0083598D" w:rsidRPr="00EE6209" w:rsidRDefault="0083598D" w:rsidP="0053495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83598D" w:rsidRPr="00EE6209" w:rsidRDefault="0083598D" w:rsidP="00A90A2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8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>аудиторной</w:t>
            </w: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нагрузки при 5-дневной учебной неделе</w:t>
            </w:r>
          </w:p>
        </w:tc>
        <w:tc>
          <w:tcPr>
            <w:tcW w:w="318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1" w:type="pct"/>
            <w:gridSpan w:val="3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7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85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" w:type="pct"/>
            <w:gridSpan w:val="2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83598D" w:rsidRDefault="0083598D" w:rsidP="00150980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3B74C0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3B74C0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Pr="00E875E7" w:rsidRDefault="0083598D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598D" w:rsidRPr="00E875E7" w:rsidRDefault="0083598D" w:rsidP="00C26F15">
      <w:pPr>
        <w:pStyle w:val="Title"/>
        <w:rPr>
          <w:b/>
          <w:szCs w:val="28"/>
        </w:rPr>
      </w:pPr>
      <w:r w:rsidRPr="00E875E7">
        <w:rPr>
          <w:b/>
          <w:szCs w:val="28"/>
        </w:rPr>
        <w:t>к учебному плану основного общего образования</w:t>
      </w:r>
    </w:p>
    <w:p w:rsidR="0083598D" w:rsidRPr="00E875E7" w:rsidRDefault="0083598D" w:rsidP="00C26F15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 xml:space="preserve"> МАОУ «Верхнеаремзянская СОШ им. Д.И.Менделеева» </w:t>
      </w:r>
    </w:p>
    <w:p w:rsidR="0083598D" w:rsidRPr="00E875E7" w:rsidRDefault="0083598D" w:rsidP="00C26F15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Тобольского муниципального  района Тюменской области</w:t>
      </w:r>
    </w:p>
    <w:p w:rsidR="0083598D" w:rsidRPr="00E875E7" w:rsidRDefault="0083598D" w:rsidP="00C26F15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на 2014-2015 учебный год</w:t>
      </w:r>
    </w:p>
    <w:p w:rsidR="0083598D" w:rsidRDefault="0083598D" w:rsidP="00C26F1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83598D" w:rsidRDefault="0083598D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основного общего образования</w:t>
      </w:r>
      <w:r w:rsidRPr="000F1C6E">
        <w:rPr>
          <w:rFonts w:ascii="Times New Roman" w:hAnsi="Times New Roman"/>
          <w:sz w:val="24"/>
          <w:szCs w:val="24"/>
        </w:rPr>
        <w:t xml:space="preserve"> ориентирован на 5-летний нормативный срок освоения образовательных программ основного общего образования. Продолжительность учебного года составляет 34 учебны</w:t>
      </w:r>
      <w:r>
        <w:rPr>
          <w:rFonts w:ascii="Times New Roman" w:hAnsi="Times New Roman"/>
          <w:sz w:val="24"/>
          <w:szCs w:val="24"/>
        </w:rPr>
        <w:t>е</w:t>
      </w:r>
      <w:r w:rsidRPr="000F1C6E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>и</w:t>
      </w:r>
      <w:r w:rsidRPr="000F1C6E">
        <w:rPr>
          <w:rFonts w:ascii="Times New Roman" w:hAnsi="Times New Roman"/>
          <w:sz w:val="24"/>
          <w:szCs w:val="24"/>
        </w:rPr>
        <w:t>, продолжительность урока – 45 минут.</w:t>
      </w:r>
    </w:p>
    <w:p w:rsidR="0083598D" w:rsidRDefault="0083598D" w:rsidP="005D0F2E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Природоведение  в 5 классе  изучается как самостоятельный предмет в объеме 2 часа в неделю.</w:t>
      </w:r>
    </w:p>
    <w:p w:rsidR="0083598D" w:rsidRDefault="0083598D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«Искусство» в 8-9 классах изучается как самостоятельный предмет.</w:t>
      </w:r>
    </w:p>
    <w:p w:rsidR="0083598D" w:rsidRDefault="0083598D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913351">
        <w:rPr>
          <w:rFonts w:ascii="Times New Roman" w:hAnsi="Times New Roman"/>
          <w:bCs/>
          <w:iCs/>
          <w:sz w:val="24"/>
          <w:szCs w:val="24"/>
        </w:rPr>
        <w:t xml:space="preserve">Школьный компонент учебного плана в </w:t>
      </w:r>
      <w:r w:rsidRPr="00913351">
        <w:rPr>
          <w:rFonts w:ascii="Times New Roman" w:hAnsi="Times New Roman"/>
          <w:bCs/>
          <w:iCs/>
          <w:sz w:val="24"/>
          <w:szCs w:val="24"/>
          <w:lang w:val="en-US"/>
        </w:rPr>
        <w:t>IX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 классе направлен на реализацию предпрофильного и профессионального самоопределения учащихся и представлен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13351">
        <w:rPr>
          <w:rFonts w:ascii="Times New Roman" w:hAnsi="Times New Roman"/>
          <w:bCs/>
          <w:iCs/>
          <w:sz w:val="24"/>
          <w:szCs w:val="24"/>
        </w:rPr>
        <w:t>электив</w:t>
      </w:r>
      <w:r>
        <w:rPr>
          <w:rFonts w:ascii="Times New Roman" w:hAnsi="Times New Roman"/>
          <w:bCs/>
          <w:iCs/>
          <w:sz w:val="24"/>
          <w:szCs w:val="24"/>
        </w:rPr>
        <w:t>ными курсами по выбору учащихся. Выбор элективных курсов осуществлялся учащимися и их родителями через анкетирование.</w:t>
      </w:r>
    </w:p>
    <w:p w:rsidR="0083598D" w:rsidRPr="000F1C6E" w:rsidRDefault="0083598D" w:rsidP="00C26F15">
      <w:pPr>
        <w:spacing w:after="0" w:line="240" w:lineRule="auto"/>
        <w:ind w:left="-284" w:right="-284" w:firstLine="851"/>
        <w:jc w:val="center"/>
        <w:rPr>
          <w:rFonts w:ascii="Times New Roman" w:hAnsi="Times New Roman"/>
          <w:sz w:val="24"/>
          <w:szCs w:val="24"/>
        </w:rPr>
      </w:pPr>
    </w:p>
    <w:p w:rsidR="0083598D" w:rsidRDefault="0083598D" w:rsidP="00C26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F1C6E">
        <w:rPr>
          <w:rFonts w:ascii="Times New Roman" w:hAnsi="Times New Roman"/>
          <w:b/>
          <w:sz w:val="24"/>
          <w:szCs w:val="24"/>
        </w:rPr>
        <w:t>В 201</w:t>
      </w:r>
      <w:r>
        <w:rPr>
          <w:rFonts w:ascii="Times New Roman" w:hAnsi="Times New Roman"/>
          <w:b/>
          <w:sz w:val="24"/>
          <w:szCs w:val="24"/>
        </w:rPr>
        <w:t>4-2015</w:t>
      </w:r>
      <w:r w:rsidRPr="000F1C6E">
        <w:rPr>
          <w:rFonts w:ascii="Times New Roman" w:hAnsi="Times New Roman"/>
          <w:b/>
          <w:sz w:val="24"/>
          <w:szCs w:val="24"/>
        </w:rPr>
        <w:t xml:space="preserve">  учебном году введены следующи</w:t>
      </w:r>
      <w:r>
        <w:rPr>
          <w:rFonts w:ascii="Times New Roman" w:hAnsi="Times New Roman"/>
          <w:b/>
          <w:sz w:val="24"/>
          <w:szCs w:val="24"/>
        </w:rPr>
        <w:t>е элективные курсы для учащихся</w:t>
      </w:r>
    </w:p>
    <w:p w:rsidR="0083598D" w:rsidRDefault="0083598D" w:rsidP="00C26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9 класса</w:t>
      </w:r>
    </w:p>
    <w:p w:rsidR="0083598D" w:rsidRPr="000F1C6E" w:rsidRDefault="0083598D" w:rsidP="00C26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841"/>
        <w:gridCol w:w="1984"/>
        <w:gridCol w:w="1560"/>
      </w:tblGrid>
      <w:tr w:rsidR="0083598D" w:rsidRPr="00EE6209" w:rsidTr="00143488">
        <w:trPr>
          <w:trHeight w:val="562"/>
        </w:trPr>
        <w:tc>
          <w:tcPr>
            <w:tcW w:w="654" w:type="dxa"/>
          </w:tcPr>
          <w:p w:rsidR="0083598D" w:rsidRPr="00EE6209" w:rsidRDefault="0083598D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1" w:type="dxa"/>
          </w:tcPr>
          <w:p w:rsidR="0083598D" w:rsidRPr="00EE6209" w:rsidRDefault="0083598D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Наименование элективного курса</w:t>
            </w:r>
          </w:p>
        </w:tc>
        <w:tc>
          <w:tcPr>
            <w:tcW w:w="1984" w:type="dxa"/>
          </w:tcPr>
          <w:p w:rsidR="0083598D" w:rsidRPr="00EE6209" w:rsidRDefault="0083598D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3598D" w:rsidRPr="00EE6209" w:rsidRDefault="0083598D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83598D" w:rsidRPr="00EE6209" w:rsidRDefault="0083598D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</w:tr>
      <w:tr w:rsidR="0083598D" w:rsidRPr="00EE6209" w:rsidTr="00143488">
        <w:trPr>
          <w:trHeight w:val="266"/>
        </w:trPr>
        <w:tc>
          <w:tcPr>
            <w:tcW w:w="65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«Основы  правовых знаний»</w:t>
            </w:r>
          </w:p>
        </w:tc>
        <w:tc>
          <w:tcPr>
            <w:tcW w:w="198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598D" w:rsidRPr="00EE6209" w:rsidTr="00143488">
        <w:trPr>
          <w:trHeight w:val="323"/>
        </w:trPr>
        <w:tc>
          <w:tcPr>
            <w:tcW w:w="65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1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«Загадки живой клетки»</w:t>
            </w:r>
          </w:p>
        </w:tc>
        <w:tc>
          <w:tcPr>
            <w:tcW w:w="198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598D" w:rsidRPr="00EE6209" w:rsidTr="00143488">
        <w:trPr>
          <w:trHeight w:val="266"/>
        </w:trPr>
        <w:tc>
          <w:tcPr>
            <w:tcW w:w="65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«Принципы русской орфографии»</w:t>
            </w:r>
          </w:p>
        </w:tc>
        <w:tc>
          <w:tcPr>
            <w:tcW w:w="198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598D" w:rsidRPr="00EE6209" w:rsidTr="00143488">
        <w:trPr>
          <w:trHeight w:val="266"/>
        </w:trPr>
        <w:tc>
          <w:tcPr>
            <w:tcW w:w="65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1984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83598D" w:rsidRPr="00EE6209" w:rsidRDefault="0083598D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3598D" w:rsidRPr="005D0F2E" w:rsidRDefault="0083598D" w:rsidP="00C26F15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5D0F2E">
        <w:rPr>
          <w:rFonts w:ascii="Times New Roman" w:hAnsi="Times New Roman"/>
          <w:i/>
          <w:sz w:val="24"/>
          <w:szCs w:val="24"/>
        </w:rPr>
        <w:t>Региональный компонент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83598D" w:rsidRPr="00FC6AE9" w:rsidRDefault="0083598D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</w:t>
      </w:r>
      <w:r w:rsidRPr="00591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предметах </w:t>
      </w:r>
      <w:r w:rsidRPr="00591015">
        <w:rPr>
          <w:rFonts w:ascii="Times New Roman" w:hAnsi="Times New Roman"/>
          <w:sz w:val="24"/>
          <w:szCs w:val="24"/>
        </w:rPr>
        <w:t>история с 5 по 9 класс</w:t>
      </w:r>
      <w:r>
        <w:rPr>
          <w:rFonts w:ascii="Times New Roman" w:hAnsi="Times New Roman"/>
          <w:sz w:val="24"/>
          <w:szCs w:val="24"/>
        </w:rPr>
        <w:t>ы</w:t>
      </w:r>
      <w:r w:rsidRPr="00591015">
        <w:rPr>
          <w:rFonts w:ascii="Times New Roman" w:hAnsi="Times New Roman"/>
          <w:sz w:val="24"/>
          <w:szCs w:val="24"/>
        </w:rPr>
        <w:t xml:space="preserve">, география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91015">
        <w:rPr>
          <w:rFonts w:ascii="Times New Roman" w:hAnsi="Times New Roman"/>
          <w:sz w:val="24"/>
          <w:szCs w:val="24"/>
        </w:rPr>
        <w:t>8, 9 класс</w:t>
      </w:r>
      <w:r>
        <w:rPr>
          <w:rFonts w:ascii="Times New Roman" w:hAnsi="Times New Roman"/>
          <w:sz w:val="24"/>
          <w:szCs w:val="24"/>
        </w:rPr>
        <w:t>ах, включено изучение учащимися</w:t>
      </w:r>
      <w:r w:rsidRPr="00591015">
        <w:rPr>
          <w:rFonts w:ascii="Times New Roman" w:hAnsi="Times New Roman"/>
          <w:sz w:val="24"/>
          <w:szCs w:val="24"/>
        </w:rPr>
        <w:t xml:space="preserve"> региональных особенностей  отдельных тем краеведческой направленности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3598D" w:rsidRPr="00FC6AE9" w:rsidRDefault="0083598D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предметы природоведение 5 класс, биология 6-9 классы включены вопросы экологии, </w:t>
      </w:r>
    </w:p>
    <w:p w:rsidR="0083598D" w:rsidRPr="00FC6AE9" w:rsidRDefault="0083598D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 предмете физика 7-9 класс – темы по энергосбережению.</w:t>
      </w:r>
    </w:p>
    <w:p w:rsidR="0083598D" w:rsidRPr="00B91A96" w:rsidRDefault="0083598D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В предмете искусство в 8,9 классах  изучается творчество народов Тюменской области. Объем регионального компонента  в предметах составляет 10 % учебного времени.</w:t>
      </w:r>
    </w:p>
    <w:p w:rsidR="0083598D" w:rsidRDefault="0083598D" w:rsidP="00C26F15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C26F15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  <w:r w:rsidRPr="00B91A96">
        <w:rPr>
          <w:rFonts w:ascii="Times New Roman" w:hAnsi="Times New Roman"/>
          <w:b/>
          <w:sz w:val="24"/>
          <w:szCs w:val="24"/>
        </w:rPr>
        <w:t>Количество часов в рамках предметов на изучение учащимися региональных особенностей</w:t>
      </w:r>
    </w:p>
    <w:p w:rsidR="0083598D" w:rsidRPr="00B91A96" w:rsidRDefault="0083598D" w:rsidP="00C26F15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Ind w:w="-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31"/>
        <w:gridCol w:w="992"/>
        <w:gridCol w:w="982"/>
        <w:gridCol w:w="982"/>
        <w:gridCol w:w="1120"/>
        <w:gridCol w:w="982"/>
        <w:gridCol w:w="982"/>
      </w:tblGrid>
      <w:tr w:rsidR="0083598D" w:rsidRPr="00EE6209" w:rsidTr="00EE6209">
        <w:trPr>
          <w:trHeight w:val="584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83598D" w:rsidRPr="00EE6209" w:rsidTr="00EE6209">
        <w:trPr>
          <w:trHeight w:val="284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Краеведение (История)</w:t>
            </w: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598D" w:rsidRPr="00EE6209" w:rsidTr="00EE6209">
        <w:trPr>
          <w:trHeight w:val="284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Краеведение (География)</w:t>
            </w: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598D" w:rsidRPr="00EE6209" w:rsidTr="00EE6209">
        <w:trPr>
          <w:trHeight w:val="284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Экология (Природоведение, биология)</w:t>
            </w: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598D" w:rsidRPr="00EE6209" w:rsidTr="00EE6209">
        <w:trPr>
          <w:trHeight w:val="300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Энергосбережение  (физика)</w:t>
            </w: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598D" w:rsidRPr="00EE6209" w:rsidTr="00EE6209">
        <w:trPr>
          <w:trHeight w:val="300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Конфессиональные особенности Тюменской области (ОРКСЭ)</w:t>
            </w: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598D" w:rsidRPr="00EE6209" w:rsidTr="00EE6209">
        <w:trPr>
          <w:trHeight w:val="300"/>
          <w:jc w:val="center"/>
        </w:trPr>
        <w:tc>
          <w:tcPr>
            <w:tcW w:w="1845" w:type="pct"/>
          </w:tcPr>
          <w:p w:rsidR="0083598D" w:rsidRPr="00EE6209" w:rsidRDefault="0083598D" w:rsidP="00143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Творчество народов Тюменской области (Искусство)</w:t>
            </w:r>
          </w:p>
        </w:tc>
        <w:tc>
          <w:tcPr>
            <w:tcW w:w="518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83598D" w:rsidRPr="00EE6209" w:rsidRDefault="0083598D" w:rsidP="00EE62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3598D" w:rsidRDefault="0083598D" w:rsidP="00C26F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B7F0A">
        <w:rPr>
          <w:rFonts w:ascii="Times New Roman" w:hAnsi="Times New Roman"/>
          <w:sz w:val="24"/>
          <w:szCs w:val="24"/>
        </w:rPr>
        <w:t xml:space="preserve">   </w:t>
      </w:r>
    </w:p>
    <w:p w:rsidR="0083598D" w:rsidRDefault="0083598D" w:rsidP="00C26F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7F0A">
        <w:rPr>
          <w:rFonts w:ascii="Times New Roman" w:hAnsi="Times New Roman"/>
          <w:sz w:val="24"/>
          <w:szCs w:val="24"/>
        </w:rPr>
        <w:t xml:space="preserve">    Преподавание предмета «Физкультура» осуществляется в соответствии с содержанием образовательной программы  «Комплексная программа физического воспитания под ред. В.И. Ляха» (3 урока в неделю). Форма  планирования  является  традиционной  и предполагает  включение  всех трёх уроков в сетку расписания</w:t>
      </w:r>
      <w:r w:rsidRPr="006B7F0A">
        <w:rPr>
          <w:rFonts w:ascii="Times New Roman" w:hAnsi="Times New Roman"/>
          <w:bCs/>
          <w:sz w:val="24"/>
          <w:szCs w:val="24"/>
        </w:rPr>
        <w:t>.</w:t>
      </w:r>
    </w:p>
    <w:p w:rsidR="0083598D" w:rsidRPr="006B7F0A" w:rsidRDefault="0083598D" w:rsidP="00C26F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B7F0A">
        <w:rPr>
          <w:rFonts w:ascii="Times New Roman" w:hAnsi="Times New Roman"/>
          <w:sz w:val="24"/>
          <w:szCs w:val="24"/>
        </w:rPr>
        <w:t>При организации, планировании и проведении третьего часа предмета «Физическая культура» осуществляется преподавание в соответствии с содержанием основной образовательной программы, с учётом индивидуальных способн</w:t>
      </w:r>
      <w:r>
        <w:rPr>
          <w:rFonts w:ascii="Times New Roman" w:hAnsi="Times New Roman"/>
          <w:sz w:val="24"/>
          <w:szCs w:val="24"/>
        </w:rPr>
        <w:t>остей детей, их уровня здоровья.</w:t>
      </w:r>
    </w:p>
    <w:p w:rsidR="0083598D" w:rsidRPr="00761B3B" w:rsidRDefault="0083598D" w:rsidP="00761B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83598D" w:rsidRPr="00761B3B" w:rsidRDefault="0083598D" w:rsidP="00761B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1B3B">
        <w:rPr>
          <w:rFonts w:ascii="Times New Roman" w:hAnsi="Times New Roman"/>
          <w:sz w:val="24"/>
          <w:szCs w:val="24"/>
        </w:rPr>
        <w:t xml:space="preserve">В соответствии с Положением о промежуточной аттестации МАОУ «Верхнеаремзянская СОШ им. Д.И.Менделеева» промежуточная аттестация учащихся проводится в следующих формах:                                  </w:t>
      </w:r>
    </w:p>
    <w:p w:rsidR="0083598D" w:rsidRDefault="0083598D" w:rsidP="00F150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268"/>
        <w:gridCol w:w="5635"/>
      </w:tblGrid>
      <w:tr w:rsidR="0083598D" w:rsidRPr="00EE6209" w:rsidTr="00EE6209">
        <w:tc>
          <w:tcPr>
            <w:tcW w:w="1668" w:type="dxa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Классы    </w:t>
            </w:r>
          </w:p>
        </w:tc>
        <w:tc>
          <w:tcPr>
            <w:tcW w:w="2268" w:type="dxa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3598D" w:rsidRPr="00EE6209" w:rsidTr="00EE6209">
        <w:trPr>
          <w:trHeight w:val="453"/>
        </w:trPr>
        <w:tc>
          <w:tcPr>
            <w:tcW w:w="1668" w:type="dxa"/>
            <w:vMerge w:val="restart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Письменная контрольная работа 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Проект. Творческая работа.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Сдача контрольных нормативов</w:t>
            </w:r>
          </w:p>
        </w:tc>
      </w:tr>
    </w:tbl>
    <w:p w:rsidR="0083598D" w:rsidRDefault="0083598D" w:rsidP="00C26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C26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83598D" w:rsidRDefault="0083598D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83598D" w:rsidRPr="005402C2" w:rsidRDefault="0083598D" w:rsidP="003B74C0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Учебный план</w:t>
      </w:r>
    </w:p>
    <w:p w:rsidR="0083598D" w:rsidRPr="005402C2" w:rsidRDefault="0083598D" w:rsidP="00C26F15">
      <w:pPr>
        <w:pStyle w:val="Title"/>
        <w:rPr>
          <w:b/>
          <w:szCs w:val="28"/>
        </w:rPr>
      </w:pPr>
      <w:r>
        <w:rPr>
          <w:b/>
          <w:szCs w:val="28"/>
        </w:rPr>
        <w:t xml:space="preserve">среднего общего образования </w:t>
      </w:r>
      <w:r w:rsidRPr="005402C2">
        <w:rPr>
          <w:b/>
          <w:szCs w:val="28"/>
        </w:rPr>
        <w:t>МАОУ «Верхнеаремзянская средняя общеобразовательная  школа</w:t>
      </w:r>
      <w:r>
        <w:rPr>
          <w:b/>
          <w:szCs w:val="28"/>
        </w:rPr>
        <w:t xml:space="preserve"> им. Д.И. Менделеева</w:t>
      </w:r>
      <w:r w:rsidRPr="005402C2">
        <w:rPr>
          <w:b/>
          <w:szCs w:val="28"/>
        </w:rPr>
        <w:t>»</w:t>
      </w:r>
    </w:p>
    <w:p w:rsidR="0083598D" w:rsidRPr="005402C2" w:rsidRDefault="0083598D" w:rsidP="003B74C0">
      <w:pPr>
        <w:pStyle w:val="Title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Тобольского муниципального района Тюменской области</w:t>
      </w:r>
    </w:p>
    <w:p w:rsidR="0083598D" w:rsidRDefault="0083598D" w:rsidP="003B74C0">
      <w:pPr>
        <w:pStyle w:val="Title"/>
        <w:rPr>
          <w:b/>
          <w:szCs w:val="28"/>
        </w:rPr>
      </w:pPr>
      <w:r w:rsidRPr="005402C2">
        <w:rPr>
          <w:b/>
          <w:szCs w:val="28"/>
        </w:rPr>
        <w:t>на 201</w:t>
      </w:r>
      <w:r>
        <w:rPr>
          <w:b/>
          <w:szCs w:val="28"/>
        </w:rPr>
        <w:t>4</w:t>
      </w:r>
      <w:r w:rsidRPr="005402C2">
        <w:rPr>
          <w:b/>
          <w:szCs w:val="28"/>
        </w:rPr>
        <w:t>-201</w:t>
      </w:r>
      <w:r>
        <w:rPr>
          <w:b/>
          <w:szCs w:val="28"/>
        </w:rPr>
        <w:t>5</w:t>
      </w:r>
      <w:r w:rsidRPr="005402C2">
        <w:rPr>
          <w:b/>
          <w:szCs w:val="28"/>
        </w:rPr>
        <w:t xml:space="preserve"> учебный год</w:t>
      </w:r>
    </w:p>
    <w:p w:rsidR="0083598D" w:rsidRPr="00536190" w:rsidRDefault="0083598D" w:rsidP="00886656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8"/>
        <w:gridCol w:w="1268"/>
        <w:gridCol w:w="1087"/>
      </w:tblGrid>
      <w:tr w:rsidR="0083598D" w:rsidRPr="00EE6209" w:rsidTr="00536190">
        <w:trPr>
          <w:cantSplit/>
          <w:trHeight w:val="580"/>
        </w:trPr>
        <w:tc>
          <w:tcPr>
            <w:tcW w:w="7388" w:type="dxa"/>
            <w:vMerge w:val="restart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55" w:type="dxa"/>
            <w:gridSpan w:val="2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</w:tr>
      <w:tr w:rsidR="0083598D" w:rsidRPr="00EE6209" w:rsidTr="00536190">
        <w:trPr>
          <w:cantSplit/>
          <w:trHeight w:val="186"/>
        </w:trPr>
        <w:tc>
          <w:tcPr>
            <w:tcW w:w="7388" w:type="dxa"/>
            <w:vMerge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9742" w:type="dxa"/>
            <w:gridSpan w:val="3"/>
            <w:shd w:val="clear" w:color="auto" w:fill="EEECE1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B74C0">
              <w:rPr>
                <w:rFonts w:ascii="Times New Roman" w:hAnsi="Times New Roman"/>
                <w:i/>
              </w:rPr>
              <w:t>инвариантная часть (федеральный компонент)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 xml:space="preserve">обществознание 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74C0">
              <w:rPr>
                <w:rFonts w:ascii="Times New Roman" w:hAnsi="Times New Roman"/>
              </w:rPr>
              <w:t>2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98D" w:rsidRPr="00EE6209" w:rsidTr="00536190">
        <w:trPr>
          <w:cantSplit/>
          <w:trHeight w:val="25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74C0">
              <w:rPr>
                <w:rFonts w:ascii="Times New Roman" w:hAnsi="Times New Roman"/>
              </w:rPr>
              <w:t>3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3</w:t>
            </w:r>
          </w:p>
        </w:tc>
      </w:tr>
      <w:tr w:rsidR="0083598D" w:rsidRPr="00EE6209" w:rsidTr="00536190">
        <w:trPr>
          <w:cantSplit/>
          <w:trHeight w:val="26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B74C0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B74C0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83598D" w:rsidRPr="00EE6209" w:rsidTr="00536190">
        <w:trPr>
          <w:cantSplit/>
          <w:trHeight w:val="658"/>
        </w:trPr>
        <w:tc>
          <w:tcPr>
            <w:tcW w:w="9742" w:type="dxa"/>
            <w:gridSpan w:val="3"/>
            <w:shd w:val="clear" w:color="auto" w:fill="EEECE1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B74C0">
              <w:rPr>
                <w:rFonts w:ascii="Times New Roman" w:hAnsi="Times New Roman"/>
                <w:i/>
              </w:rPr>
              <w:t xml:space="preserve">вариативная часть (школьный компонент) </w:t>
            </w:r>
          </w:p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3598D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83598D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элективные курсы</w:t>
            </w:r>
          </w:p>
        </w:tc>
        <w:tc>
          <w:tcPr>
            <w:tcW w:w="1268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3598D" w:rsidRPr="00EE6209" w:rsidTr="00536190">
        <w:trPr>
          <w:cantSplit/>
          <w:trHeight w:val="329"/>
        </w:trPr>
        <w:tc>
          <w:tcPr>
            <w:tcW w:w="7388" w:type="dxa"/>
            <w:shd w:val="clear" w:color="auto" w:fill="FFFFFF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B74C0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83598D" w:rsidRPr="003B74C0" w:rsidRDefault="0083598D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B74C0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83598D" w:rsidRDefault="0083598D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83598D" w:rsidRPr="006318C5" w:rsidRDefault="0083598D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  <w:r w:rsidRPr="006318C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598D" w:rsidRPr="006318C5" w:rsidRDefault="0083598D" w:rsidP="00150980">
      <w:pPr>
        <w:pStyle w:val="Title"/>
        <w:rPr>
          <w:b/>
          <w:szCs w:val="28"/>
        </w:rPr>
      </w:pPr>
      <w:r w:rsidRPr="006318C5">
        <w:rPr>
          <w:b/>
          <w:szCs w:val="28"/>
        </w:rPr>
        <w:t>к учебному плану средн</w:t>
      </w:r>
      <w:r>
        <w:rPr>
          <w:b/>
          <w:szCs w:val="28"/>
        </w:rPr>
        <w:t>его</w:t>
      </w:r>
      <w:r w:rsidRPr="006318C5">
        <w:rPr>
          <w:b/>
          <w:szCs w:val="28"/>
        </w:rPr>
        <w:t xml:space="preserve"> обще</w:t>
      </w:r>
      <w:r>
        <w:rPr>
          <w:b/>
          <w:szCs w:val="28"/>
        </w:rPr>
        <w:t>г</w:t>
      </w:r>
      <w:r w:rsidRPr="006318C5">
        <w:rPr>
          <w:b/>
          <w:szCs w:val="28"/>
        </w:rPr>
        <w:t>о</w:t>
      </w:r>
      <w:r>
        <w:rPr>
          <w:b/>
          <w:szCs w:val="28"/>
        </w:rPr>
        <w:t xml:space="preserve"> о</w:t>
      </w:r>
      <w:r w:rsidRPr="006318C5">
        <w:rPr>
          <w:b/>
          <w:szCs w:val="28"/>
        </w:rPr>
        <w:t>бразова</w:t>
      </w:r>
      <w:r>
        <w:rPr>
          <w:b/>
          <w:szCs w:val="28"/>
        </w:rPr>
        <w:t>ния</w:t>
      </w:r>
      <w:r w:rsidRPr="006318C5">
        <w:rPr>
          <w:b/>
          <w:szCs w:val="28"/>
        </w:rPr>
        <w:t xml:space="preserve"> </w:t>
      </w:r>
    </w:p>
    <w:p w:rsidR="0083598D" w:rsidRPr="006318C5" w:rsidRDefault="0083598D" w:rsidP="00A90A2A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6318C5">
        <w:rPr>
          <w:rFonts w:ascii="Times New Roman" w:hAnsi="Times New Roman"/>
          <w:b/>
          <w:sz w:val="28"/>
          <w:szCs w:val="28"/>
        </w:rPr>
        <w:t xml:space="preserve"> МАОУ «Верхнеаремзянская СОШ им. Д.И.Менделеева» </w:t>
      </w:r>
    </w:p>
    <w:p w:rsidR="0083598D" w:rsidRPr="006318C5" w:rsidRDefault="0083598D" w:rsidP="00A90A2A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6318C5">
        <w:rPr>
          <w:rFonts w:ascii="Times New Roman" w:hAnsi="Times New Roman"/>
          <w:b/>
          <w:sz w:val="28"/>
          <w:szCs w:val="28"/>
        </w:rPr>
        <w:t>Тобольского муниципального  района Тюменской области</w:t>
      </w:r>
    </w:p>
    <w:p w:rsidR="0083598D" w:rsidRPr="006318C5" w:rsidRDefault="0083598D" w:rsidP="00A90A2A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6318C5">
        <w:rPr>
          <w:rFonts w:ascii="Times New Roman" w:hAnsi="Times New Roman"/>
          <w:b/>
          <w:sz w:val="28"/>
          <w:szCs w:val="28"/>
        </w:rPr>
        <w:t>на 2014-2015 учебный год</w:t>
      </w:r>
    </w:p>
    <w:p w:rsidR="0083598D" w:rsidRDefault="0083598D" w:rsidP="005910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3598D" w:rsidRDefault="0083598D" w:rsidP="005910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1015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среднего общего образования</w:t>
      </w:r>
      <w:r w:rsidRPr="00591015"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образовательных программ среднего (полного) общего образования. Продолжительность учебного года составляет 34 учебны</w:t>
      </w:r>
      <w:r>
        <w:rPr>
          <w:rFonts w:ascii="Times New Roman" w:hAnsi="Times New Roman"/>
          <w:sz w:val="24"/>
          <w:szCs w:val="24"/>
        </w:rPr>
        <w:t>е</w:t>
      </w:r>
      <w:r w:rsidRPr="00591015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>и</w:t>
      </w:r>
      <w:r w:rsidRPr="00591015">
        <w:rPr>
          <w:rFonts w:ascii="Times New Roman" w:hAnsi="Times New Roman"/>
          <w:sz w:val="24"/>
          <w:szCs w:val="24"/>
        </w:rPr>
        <w:t>, продолжительность урока – 45 минут.</w:t>
      </w:r>
    </w:p>
    <w:p w:rsidR="0083598D" w:rsidRPr="00077AFD" w:rsidRDefault="0083598D" w:rsidP="005910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77AF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10,11</w:t>
      </w:r>
      <w:r w:rsidRPr="00077AFD">
        <w:rPr>
          <w:rFonts w:ascii="Times New Roman" w:hAnsi="Times New Roman"/>
          <w:sz w:val="24"/>
          <w:szCs w:val="24"/>
        </w:rPr>
        <w:t xml:space="preserve"> классах в рамках учебного предмета "</w:t>
      </w:r>
      <w:r w:rsidRPr="00077AFD">
        <w:rPr>
          <w:rStyle w:val="1255"/>
          <w:sz w:val="24"/>
          <w:szCs w:val="24"/>
        </w:rPr>
        <w:t>Основы безопасности жизнедеятельности"</w:t>
      </w:r>
      <w:r w:rsidRPr="00077AFD">
        <w:rPr>
          <w:rFonts w:ascii="Times New Roman" w:hAnsi="Times New Roman"/>
          <w:sz w:val="24"/>
          <w:szCs w:val="24"/>
        </w:rPr>
        <w:t xml:space="preserve"> дополнительно введены развивающие модули социально-гуманитарной направленности, а также элементы основ безопасности жизнедеятельности. Особое внимание уделено формированию у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83598D" w:rsidRDefault="0083598D" w:rsidP="00A90A2A">
      <w:pPr>
        <w:spacing w:after="0" w:line="240" w:lineRule="auto"/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>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жизнедеятельности».</w:t>
      </w:r>
    </w:p>
    <w:p w:rsidR="0083598D" w:rsidRPr="000F1C6E" w:rsidRDefault="0083598D" w:rsidP="00386223">
      <w:pPr>
        <w:spacing w:after="0"/>
        <w:ind w:hanging="284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военных сборов в соответствии с инструкцией Министерства образования и науки Российский федерации от 24.02.2010г. № 96/134.</w:t>
      </w:r>
    </w:p>
    <w:p w:rsidR="0083598D" w:rsidRPr="000F1C6E" w:rsidRDefault="0083598D" w:rsidP="00A90A2A">
      <w:pPr>
        <w:spacing w:after="0" w:line="240" w:lineRule="auto"/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</w:p>
    <w:p w:rsidR="0083598D" w:rsidRPr="002C7D03" w:rsidRDefault="0083598D" w:rsidP="00386223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B7F0A">
        <w:rPr>
          <w:rFonts w:ascii="Times New Roman" w:hAnsi="Times New Roman"/>
          <w:sz w:val="24"/>
          <w:szCs w:val="24"/>
        </w:rPr>
        <w:t xml:space="preserve">       Преподавание предмета «Физкультура» осуществляется в соответствии с содержанием образовательной программы  «Комплексная программа физического воспитания под ред. В.И. Ляха» (3 урока в неделю). Форма  планирования  является  традиционной  и предполагает  включение  всех трёх уроков в сетку расписания. </w:t>
      </w:r>
    </w:p>
    <w:p w:rsidR="0083598D" w:rsidRPr="006B34FD" w:rsidRDefault="0083598D" w:rsidP="00386223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7D03">
        <w:rPr>
          <w:rFonts w:ascii="Times New Roman" w:hAnsi="Times New Roman"/>
          <w:sz w:val="24"/>
          <w:szCs w:val="24"/>
        </w:rPr>
        <w:t xml:space="preserve">Часы вариативной части учебного плана распределяются на преподавание предметов образовательных областей «Математика» (изучение алгебры по </w:t>
      </w:r>
      <w:r w:rsidRPr="006B34FD">
        <w:rPr>
          <w:rFonts w:ascii="Times New Roman" w:hAnsi="Times New Roman"/>
          <w:sz w:val="24"/>
          <w:szCs w:val="24"/>
        </w:rPr>
        <w:t>программе Колмогорова А.Н,</w:t>
      </w:r>
      <w:r w:rsidRPr="002C7D03">
        <w:rPr>
          <w:rFonts w:ascii="Times New Roman" w:hAnsi="Times New Roman"/>
          <w:sz w:val="24"/>
          <w:szCs w:val="24"/>
        </w:rPr>
        <w:t xml:space="preserve"> в объёме 3 часа в неделю) и «Филология» (изучение русского языка по программе Н.Г. </w:t>
      </w:r>
      <w:r w:rsidRPr="006B34FD">
        <w:rPr>
          <w:rFonts w:ascii="Times New Roman" w:hAnsi="Times New Roman"/>
          <w:sz w:val="24"/>
          <w:szCs w:val="24"/>
        </w:rPr>
        <w:t>Гольцовой –</w:t>
      </w:r>
      <w:r w:rsidRPr="002C7D03">
        <w:rPr>
          <w:rFonts w:ascii="Times New Roman" w:hAnsi="Times New Roman"/>
          <w:sz w:val="24"/>
          <w:szCs w:val="24"/>
        </w:rPr>
        <w:t xml:space="preserve"> 2 часа в неделю). </w:t>
      </w:r>
    </w:p>
    <w:p w:rsidR="0083598D" w:rsidRDefault="0083598D" w:rsidP="00386223">
      <w:pPr>
        <w:tabs>
          <w:tab w:val="left" w:pos="284"/>
        </w:tabs>
        <w:spacing w:after="0" w:line="240" w:lineRule="auto"/>
        <w:ind w:left="-284" w:right="-286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6B34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10-11-х классах </w:t>
      </w:r>
      <w:r w:rsidRPr="006B34FD">
        <w:rPr>
          <w:rFonts w:ascii="Times New Roman" w:hAnsi="Times New Roman"/>
          <w:sz w:val="24"/>
          <w:szCs w:val="24"/>
        </w:rPr>
        <w:t>в курсе  учебного предмета "</w:t>
      </w:r>
      <w:r>
        <w:rPr>
          <w:rFonts w:ascii="Times New Roman" w:hAnsi="Times New Roman"/>
          <w:sz w:val="24"/>
          <w:szCs w:val="24"/>
        </w:rPr>
        <w:t>О</w:t>
      </w:r>
      <w:r w:rsidRPr="006B34FD">
        <w:rPr>
          <w:rFonts w:ascii="Times New Roman" w:hAnsi="Times New Roman"/>
          <w:sz w:val="24"/>
          <w:szCs w:val="24"/>
        </w:rPr>
        <w:t xml:space="preserve">бществознание" предусмотрено </w:t>
      </w:r>
      <w:r>
        <w:rPr>
          <w:rFonts w:ascii="Times New Roman" w:hAnsi="Times New Roman"/>
          <w:sz w:val="24"/>
          <w:szCs w:val="24"/>
        </w:rPr>
        <w:t>и</w:t>
      </w:r>
      <w:r w:rsidRPr="006B34FD">
        <w:rPr>
          <w:rFonts w:ascii="Times New Roman" w:hAnsi="Times New Roman"/>
          <w:sz w:val="24"/>
          <w:szCs w:val="24"/>
        </w:rPr>
        <w:t xml:space="preserve">зучение отдельных элементов формирования антикоррупционного мировоззрения школьников, которое  </w:t>
      </w:r>
      <w:r w:rsidRPr="006B34FD">
        <w:rPr>
          <w:rFonts w:ascii="Times New Roman" w:hAnsi="Times New Roman"/>
          <w:color w:val="000000"/>
          <w:sz w:val="24"/>
          <w:szCs w:val="24"/>
        </w:rPr>
        <w:t> </w:t>
      </w:r>
      <w:r w:rsidRPr="006B34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осуществляется с целью воспитания ценностных установок и развития способностей, необходимых для формирования у молодых людей гражданской позиции в отношении коррупции.</w:t>
      </w:r>
      <w:r w:rsidRPr="006B34FD">
        <w:rPr>
          <w:rFonts w:ascii="Times New Roman" w:hAnsi="Times New Roman"/>
          <w:color w:val="000000"/>
          <w:sz w:val="24"/>
          <w:szCs w:val="24"/>
        </w:rPr>
        <w:t> </w:t>
      </w:r>
      <w:r w:rsidRPr="006B34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процессе решения данной задачи учащиеся на уроках обществоведения подробно изучают данный вид правонарушений и причины его появления.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3598D" w:rsidRPr="006B34FD" w:rsidRDefault="0083598D" w:rsidP="00386223">
      <w:pPr>
        <w:tabs>
          <w:tab w:val="left" w:pos="284"/>
        </w:tabs>
        <w:spacing w:after="0" w:line="240" w:lineRule="auto"/>
        <w:ind w:left="-284" w:right="-286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Изучение предмета обществознание производится интегрировано с правом и экономикой.</w:t>
      </w:r>
    </w:p>
    <w:p w:rsidR="0083598D" w:rsidRDefault="0083598D" w:rsidP="00386223">
      <w:pPr>
        <w:spacing w:after="0" w:line="240" w:lineRule="auto"/>
        <w:ind w:left="-284" w:right="-284" w:hanging="42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3598D" w:rsidRDefault="0083598D" w:rsidP="00386223">
      <w:pPr>
        <w:spacing w:after="0" w:line="240" w:lineRule="auto"/>
        <w:ind w:left="-284" w:right="-284" w:hanging="42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Школьный компонент учебного плана в </w:t>
      </w:r>
      <w:r w:rsidRPr="00913351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XI</w:t>
      </w:r>
      <w:r>
        <w:rPr>
          <w:rFonts w:ascii="Times New Roman" w:hAnsi="Times New Roman"/>
          <w:bCs/>
          <w:iCs/>
          <w:sz w:val="24"/>
          <w:szCs w:val="24"/>
        </w:rPr>
        <w:t xml:space="preserve"> классах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 направлен на </w:t>
      </w:r>
      <w:r>
        <w:rPr>
          <w:rFonts w:ascii="Times New Roman" w:hAnsi="Times New Roman"/>
          <w:bCs/>
          <w:iCs/>
          <w:sz w:val="24"/>
          <w:szCs w:val="24"/>
        </w:rPr>
        <w:t>расширенное изучение предметов, подготовку к итоговой аттестации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Pr="00913351">
        <w:rPr>
          <w:rFonts w:ascii="Times New Roman" w:hAnsi="Times New Roman"/>
          <w:bCs/>
          <w:iCs/>
          <w:sz w:val="24"/>
          <w:szCs w:val="24"/>
        </w:rPr>
        <w:t>представлен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13351">
        <w:rPr>
          <w:rFonts w:ascii="Times New Roman" w:hAnsi="Times New Roman"/>
          <w:bCs/>
          <w:iCs/>
          <w:sz w:val="24"/>
          <w:szCs w:val="24"/>
        </w:rPr>
        <w:t>электив</w:t>
      </w:r>
      <w:r>
        <w:rPr>
          <w:rFonts w:ascii="Times New Roman" w:hAnsi="Times New Roman"/>
          <w:bCs/>
          <w:iCs/>
          <w:sz w:val="24"/>
          <w:szCs w:val="24"/>
        </w:rPr>
        <w:t>ными курсами по выбору учащихся. Выбор элективных курсов осуществлялся учащимися и их родителями через анкетирование.</w:t>
      </w:r>
    </w:p>
    <w:p w:rsidR="0083598D" w:rsidRDefault="0083598D" w:rsidP="00386223">
      <w:pPr>
        <w:tabs>
          <w:tab w:val="left" w:pos="284"/>
        </w:tabs>
        <w:spacing w:after="0" w:line="240" w:lineRule="auto"/>
        <w:ind w:left="-284" w:right="-286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598D" w:rsidRDefault="0083598D" w:rsidP="00386223">
      <w:pPr>
        <w:tabs>
          <w:tab w:val="left" w:pos="284"/>
        </w:tabs>
        <w:spacing w:after="0" w:line="240" w:lineRule="auto"/>
        <w:ind w:left="-284" w:right="-28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598D" w:rsidRPr="000F1C6E" w:rsidRDefault="0083598D" w:rsidP="00386223">
      <w:pPr>
        <w:tabs>
          <w:tab w:val="left" w:pos="284"/>
        </w:tabs>
        <w:spacing w:after="0" w:line="240" w:lineRule="auto"/>
        <w:ind w:left="-284" w:right="-2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По выбору учащихся введены следующие </w:t>
      </w:r>
      <w:r>
        <w:rPr>
          <w:rFonts w:ascii="Times New Roman" w:hAnsi="Times New Roman"/>
          <w:b/>
          <w:sz w:val="24"/>
          <w:szCs w:val="24"/>
          <w:u w:val="single"/>
        </w:rPr>
        <w:t>элективные</w:t>
      </w: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 курсы в 10 классе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888"/>
        <w:gridCol w:w="1914"/>
        <w:gridCol w:w="1915"/>
      </w:tblGrid>
      <w:tr w:rsidR="0083598D" w:rsidRPr="00EE6209" w:rsidTr="007055BF">
        <w:trPr>
          <w:jc w:val="center"/>
        </w:trPr>
        <w:tc>
          <w:tcPr>
            <w:tcW w:w="468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914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83598D" w:rsidRPr="00EE6209" w:rsidTr="007055BF">
        <w:trPr>
          <w:jc w:val="center"/>
        </w:trPr>
        <w:tc>
          <w:tcPr>
            <w:tcW w:w="468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1914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83598D" w:rsidRPr="00EE6209" w:rsidRDefault="0083598D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FE52DD">
        <w:trPr>
          <w:jc w:val="center"/>
        </w:trPr>
        <w:tc>
          <w:tcPr>
            <w:tcW w:w="468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83598D" w:rsidRPr="00EE6209" w:rsidRDefault="0083598D" w:rsidP="00BF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«Многообразие живых организмов»</w:t>
            </w:r>
          </w:p>
        </w:tc>
        <w:tc>
          <w:tcPr>
            <w:tcW w:w="1914" w:type="dxa"/>
          </w:tcPr>
          <w:p w:rsidR="0083598D" w:rsidRPr="00EE6209" w:rsidRDefault="0083598D" w:rsidP="00B2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3598D" w:rsidRDefault="0083598D" w:rsidP="00A90A2A">
      <w:pPr>
        <w:tabs>
          <w:tab w:val="left" w:pos="284"/>
        </w:tabs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598D" w:rsidRPr="000F1C6E" w:rsidRDefault="0083598D" w:rsidP="00A90A2A">
      <w:pPr>
        <w:tabs>
          <w:tab w:val="left" w:pos="284"/>
        </w:tabs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По выбору учащихся введены следующие </w:t>
      </w:r>
      <w:r>
        <w:rPr>
          <w:rFonts w:ascii="Times New Roman" w:hAnsi="Times New Roman"/>
          <w:b/>
          <w:sz w:val="24"/>
          <w:szCs w:val="24"/>
          <w:u w:val="single"/>
        </w:rPr>
        <w:t>элективные</w:t>
      </w: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 курсы в 11 классе</w:t>
      </w:r>
    </w:p>
    <w:p w:rsidR="0083598D" w:rsidRPr="000F1C6E" w:rsidRDefault="0083598D" w:rsidP="00A90A2A">
      <w:pPr>
        <w:tabs>
          <w:tab w:val="left" w:pos="284"/>
        </w:tabs>
        <w:spacing w:after="0" w:line="240" w:lineRule="auto"/>
        <w:ind w:right="-2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941"/>
        <w:gridCol w:w="1914"/>
        <w:gridCol w:w="1915"/>
      </w:tblGrid>
      <w:tr w:rsidR="0083598D" w:rsidRPr="00EE6209" w:rsidTr="007055BF">
        <w:trPr>
          <w:jc w:val="center"/>
        </w:trPr>
        <w:tc>
          <w:tcPr>
            <w:tcW w:w="468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914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83598D" w:rsidRPr="00EE6209" w:rsidTr="00FE5268">
        <w:trPr>
          <w:jc w:val="center"/>
        </w:trPr>
        <w:tc>
          <w:tcPr>
            <w:tcW w:w="468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83598D" w:rsidRPr="00EE6209" w:rsidRDefault="0083598D" w:rsidP="0047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«Трудные задачи математики»</w:t>
            </w:r>
          </w:p>
        </w:tc>
        <w:tc>
          <w:tcPr>
            <w:tcW w:w="1914" w:type="dxa"/>
          </w:tcPr>
          <w:p w:rsidR="0083598D" w:rsidRPr="00EE6209" w:rsidRDefault="0083598D" w:rsidP="00B2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7055BF">
        <w:trPr>
          <w:jc w:val="center"/>
        </w:trPr>
        <w:tc>
          <w:tcPr>
            <w:tcW w:w="468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83598D" w:rsidRPr="00EE6209" w:rsidRDefault="0083598D" w:rsidP="0047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«Практическая грамотность»</w:t>
            </w:r>
          </w:p>
        </w:tc>
        <w:tc>
          <w:tcPr>
            <w:tcW w:w="1914" w:type="dxa"/>
          </w:tcPr>
          <w:p w:rsidR="0083598D" w:rsidRPr="00EE6209" w:rsidRDefault="0083598D" w:rsidP="00B2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3598D" w:rsidRDefault="0083598D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98D" w:rsidRPr="001D5821" w:rsidRDefault="0083598D" w:rsidP="00E803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Положением о промежуточной аттестации МАОУ «Верхнеаремзянская СОШ им. Д.И.Менделеева» </w:t>
      </w:r>
      <w:r w:rsidRPr="001D5821">
        <w:rPr>
          <w:rFonts w:ascii="Times New Roman" w:hAnsi="Times New Roman"/>
          <w:sz w:val="24"/>
          <w:szCs w:val="24"/>
        </w:rPr>
        <w:t>промежуточн</w:t>
      </w:r>
      <w:r>
        <w:rPr>
          <w:rFonts w:ascii="Times New Roman" w:hAnsi="Times New Roman"/>
          <w:sz w:val="24"/>
          <w:szCs w:val="24"/>
        </w:rPr>
        <w:t>ая</w:t>
      </w:r>
      <w:r w:rsidRPr="001D5821">
        <w:rPr>
          <w:rFonts w:ascii="Times New Roman" w:hAnsi="Times New Roman"/>
          <w:sz w:val="24"/>
          <w:szCs w:val="24"/>
        </w:rPr>
        <w:t xml:space="preserve"> аттестаци</w:t>
      </w:r>
      <w:r>
        <w:rPr>
          <w:rFonts w:ascii="Times New Roman" w:hAnsi="Times New Roman"/>
          <w:sz w:val="24"/>
          <w:szCs w:val="24"/>
        </w:rPr>
        <w:t>я учащихся</w:t>
      </w:r>
      <w:r w:rsidRPr="001D5821">
        <w:rPr>
          <w:rFonts w:ascii="Times New Roman" w:hAnsi="Times New Roman"/>
          <w:sz w:val="24"/>
          <w:szCs w:val="24"/>
        </w:rPr>
        <w:t xml:space="preserve"> проводи</w:t>
      </w:r>
      <w:r>
        <w:rPr>
          <w:rFonts w:ascii="Times New Roman" w:hAnsi="Times New Roman"/>
          <w:sz w:val="24"/>
          <w:szCs w:val="24"/>
        </w:rPr>
        <w:t>тся</w:t>
      </w:r>
      <w:r w:rsidRPr="001D5821">
        <w:rPr>
          <w:rFonts w:ascii="Times New Roman" w:hAnsi="Times New Roman"/>
          <w:sz w:val="24"/>
          <w:szCs w:val="24"/>
        </w:rPr>
        <w:t xml:space="preserve"> в следующих формах:</w:t>
      </w:r>
    </w:p>
    <w:p w:rsidR="0083598D" w:rsidRDefault="0083598D" w:rsidP="009E42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268"/>
        <w:gridCol w:w="5635"/>
      </w:tblGrid>
      <w:tr w:rsidR="0083598D" w:rsidRPr="00EE6209" w:rsidTr="00EE6209">
        <w:tc>
          <w:tcPr>
            <w:tcW w:w="1668" w:type="dxa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Классы    </w:t>
            </w:r>
          </w:p>
        </w:tc>
        <w:tc>
          <w:tcPr>
            <w:tcW w:w="2268" w:type="dxa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3598D" w:rsidRPr="00EE6209" w:rsidTr="00EE6209">
        <w:tc>
          <w:tcPr>
            <w:tcW w:w="1668" w:type="dxa"/>
            <w:vMerge w:val="restart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Контрольная работа с использованием контрольных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Тест. Собеседование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Тест. Собеседование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Зачет по нормативам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83598D" w:rsidRPr="00EE6209" w:rsidTr="00EE6209">
        <w:tc>
          <w:tcPr>
            <w:tcW w:w="1668" w:type="dxa"/>
            <w:vMerge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598D" w:rsidRPr="00EE6209" w:rsidRDefault="0083598D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635" w:type="dxa"/>
          </w:tcPr>
          <w:p w:rsidR="0083598D" w:rsidRPr="00EE6209" w:rsidRDefault="0083598D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83598D" w:rsidRDefault="0083598D" w:rsidP="00F37011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Сроки проведения промежуточной аттестации: с 14 по 21 мая</w:t>
      </w:r>
    </w:p>
    <w:p w:rsidR="0083598D" w:rsidRDefault="0083598D" w:rsidP="003A318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83598D" w:rsidRDefault="0083598D" w:rsidP="00252818">
      <w:pPr>
        <w:pStyle w:val="Heading1"/>
        <w:rPr>
          <w:sz w:val="28"/>
          <w:szCs w:val="28"/>
        </w:rPr>
      </w:pPr>
    </w:p>
    <w:p w:rsidR="0083598D" w:rsidRDefault="0083598D" w:rsidP="00252818">
      <w:pPr>
        <w:pStyle w:val="Heading1"/>
        <w:rPr>
          <w:sz w:val="28"/>
          <w:szCs w:val="28"/>
        </w:rPr>
      </w:pPr>
    </w:p>
    <w:p w:rsidR="0083598D" w:rsidRPr="00FE4379" w:rsidRDefault="0083598D" w:rsidP="00252818">
      <w:pPr>
        <w:pStyle w:val="Heading1"/>
        <w:rPr>
          <w:sz w:val="28"/>
          <w:szCs w:val="28"/>
        </w:rPr>
      </w:pPr>
      <w:r w:rsidRPr="00FE4379">
        <w:rPr>
          <w:sz w:val="28"/>
          <w:szCs w:val="28"/>
        </w:rPr>
        <w:t>Учебный план</w:t>
      </w:r>
    </w:p>
    <w:p w:rsidR="0083598D" w:rsidRDefault="0083598D" w:rsidP="00252818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муниципального автономного общеобразовательного </w:t>
      </w:r>
    </w:p>
    <w:p w:rsidR="0083598D" w:rsidRDefault="0083598D" w:rsidP="00252818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учреждения «Верхнеаремзянская средняя общеобразовательная</w:t>
      </w:r>
    </w:p>
    <w:p w:rsidR="0083598D" w:rsidRPr="00FE4379" w:rsidRDefault="0083598D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 школа</w:t>
      </w:r>
      <w:r>
        <w:rPr>
          <w:rFonts w:ascii="Times New Roman" w:hAnsi="Times New Roman"/>
          <w:b/>
          <w:sz w:val="28"/>
          <w:szCs w:val="20"/>
        </w:rPr>
        <w:t xml:space="preserve">  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 xml:space="preserve">» </w:t>
      </w:r>
    </w:p>
    <w:p w:rsidR="0083598D" w:rsidRDefault="0083598D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по </w:t>
      </w:r>
      <w:r>
        <w:rPr>
          <w:rFonts w:ascii="Times New Roman" w:hAnsi="Times New Roman"/>
          <w:b/>
          <w:sz w:val="28"/>
          <w:szCs w:val="20"/>
        </w:rPr>
        <w:t xml:space="preserve">адаптированной основной общеобразовательной  </w:t>
      </w:r>
      <w:r w:rsidRPr="00FE4379">
        <w:rPr>
          <w:rFonts w:ascii="Times New Roman" w:hAnsi="Times New Roman"/>
          <w:b/>
          <w:sz w:val="28"/>
          <w:szCs w:val="20"/>
        </w:rPr>
        <w:t>программе</w:t>
      </w:r>
      <w:r>
        <w:rPr>
          <w:rFonts w:ascii="Times New Roman" w:hAnsi="Times New Roman"/>
          <w:b/>
          <w:sz w:val="28"/>
          <w:szCs w:val="20"/>
        </w:rPr>
        <w:t xml:space="preserve"> для учащихся с задержкой психического развития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 </w:t>
      </w:r>
    </w:p>
    <w:p w:rsidR="0083598D" w:rsidRPr="00FE4379" w:rsidRDefault="0083598D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общеобразовательных классов </w:t>
      </w:r>
    </w:p>
    <w:p w:rsidR="0083598D" w:rsidRPr="00FE4379" w:rsidRDefault="0083598D" w:rsidP="002528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на 201</w:t>
      </w:r>
      <w:r>
        <w:rPr>
          <w:rFonts w:ascii="Times New Roman" w:hAnsi="Times New Roman"/>
          <w:b/>
          <w:sz w:val="28"/>
          <w:szCs w:val="20"/>
        </w:rPr>
        <w:t>4</w:t>
      </w:r>
      <w:r w:rsidRPr="004F6B86">
        <w:rPr>
          <w:rFonts w:ascii="Times New Roman" w:hAnsi="Times New Roman"/>
          <w:b/>
          <w:sz w:val="28"/>
          <w:szCs w:val="20"/>
        </w:rPr>
        <w:t>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5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3"/>
        <w:gridCol w:w="2724"/>
        <w:gridCol w:w="2210"/>
        <w:gridCol w:w="1824"/>
      </w:tblGrid>
      <w:tr w:rsidR="0083598D" w:rsidRPr="00EE6209" w:rsidTr="00EE6209">
        <w:trPr>
          <w:trHeight w:val="255"/>
        </w:trPr>
        <w:tc>
          <w:tcPr>
            <w:tcW w:w="2813" w:type="dxa"/>
            <w:vMerge w:val="restart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24" w:type="dxa"/>
            <w:vMerge w:val="restart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часов в неделю</w:t>
            </w:r>
          </w:p>
        </w:tc>
      </w:tr>
      <w:tr w:rsidR="0083598D" w:rsidRPr="00EE6209" w:rsidTr="00EE6209">
        <w:trPr>
          <w:trHeight w:val="255"/>
        </w:trPr>
        <w:tc>
          <w:tcPr>
            <w:tcW w:w="2813" w:type="dxa"/>
            <w:vMerge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>1 класс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>3 класс</w:t>
            </w:r>
          </w:p>
        </w:tc>
      </w:tr>
      <w:tr w:rsidR="0083598D" w:rsidRPr="00EE6209" w:rsidTr="00EE6209">
        <w:tc>
          <w:tcPr>
            <w:tcW w:w="9571" w:type="dxa"/>
            <w:gridSpan w:val="4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>Инвариантная часть</w:t>
            </w:r>
          </w:p>
        </w:tc>
      </w:tr>
      <w:tr w:rsidR="0083598D" w:rsidRPr="00EE6209" w:rsidTr="00EE6209">
        <w:tc>
          <w:tcPr>
            <w:tcW w:w="2813" w:type="dxa"/>
            <w:vMerge w:val="restart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83598D" w:rsidRPr="00EE6209" w:rsidTr="00EE6209">
        <w:tc>
          <w:tcPr>
            <w:tcW w:w="2813" w:type="dxa"/>
            <w:vMerge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83598D" w:rsidRPr="00EE6209" w:rsidTr="00EE6209">
        <w:tc>
          <w:tcPr>
            <w:tcW w:w="2813" w:type="dxa"/>
            <w:vMerge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83598D" w:rsidRPr="00EE6209" w:rsidTr="00EE6209">
        <w:tc>
          <w:tcPr>
            <w:tcW w:w="2813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598D" w:rsidRPr="00EE6209" w:rsidTr="00EE6209">
        <w:tc>
          <w:tcPr>
            <w:tcW w:w="2813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EE6209">
        <w:tc>
          <w:tcPr>
            <w:tcW w:w="2813" w:type="dxa"/>
            <w:vMerge w:val="restart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83598D" w:rsidRPr="00EE6209" w:rsidTr="00EE6209">
        <w:tc>
          <w:tcPr>
            <w:tcW w:w="2813" w:type="dxa"/>
            <w:vMerge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83598D" w:rsidRPr="00EE6209" w:rsidTr="00EE6209">
        <w:tc>
          <w:tcPr>
            <w:tcW w:w="2813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Трудовая подготовка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83598D" w:rsidRPr="00EE6209" w:rsidTr="00EE6209">
        <w:tc>
          <w:tcPr>
            <w:tcW w:w="2813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24" w:type="dxa"/>
          </w:tcPr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83598D" w:rsidRPr="00EE6209" w:rsidTr="00EE6209">
        <w:tc>
          <w:tcPr>
            <w:tcW w:w="5537" w:type="dxa"/>
            <w:gridSpan w:val="2"/>
          </w:tcPr>
          <w:p w:rsidR="0083598D" w:rsidRPr="00EE6209" w:rsidRDefault="0083598D" w:rsidP="00EE62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83598D" w:rsidRPr="00EE6209" w:rsidRDefault="0083598D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объём аудиторной нагрузки при 5-дневной учебной неделе</w:t>
            </w:r>
          </w:p>
        </w:tc>
        <w:tc>
          <w:tcPr>
            <w:tcW w:w="2210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824" w:type="dxa"/>
          </w:tcPr>
          <w:p w:rsidR="0083598D" w:rsidRPr="00EE6209" w:rsidRDefault="0083598D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</w:tr>
    </w:tbl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Pr="00A3376A" w:rsidRDefault="0083598D" w:rsidP="0025281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3376A">
        <w:rPr>
          <w:rFonts w:ascii="Times New Roman" w:hAnsi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3"/>
        <w:gridCol w:w="1669"/>
        <w:gridCol w:w="1669"/>
      </w:tblGrid>
      <w:tr w:rsidR="0083598D" w:rsidRPr="00EE6209" w:rsidTr="003F02B2">
        <w:tc>
          <w:tcPr>
            <w:tcW w:w="3256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1класс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83598D" w:rsidRPr="00EE6209" w:rsidTr="003F02B2">
        <w:tc>
          <w:tcPr>
            <w:tcW w:w="3256" w:type="pct"/>
          </w:tcPr>
          <w:p w:rsidR="0083598D" w:rsidRPr="00EE6209" w:rsidRDefault="0083598D" w:rsidP="000C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3F02B2">
        <w:tc>
          <w:tcPr>
            <w:tcW w:w="3256" w:type="pct"/>
          </w:tcPr>
          <w:p w:rsidR="0083598D" w:rsidRPr="00EE6209" w:rsidRDefault="0083598D" w:rsidP="000C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Занятия с психологом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3F02B2">
        <w:tc>
          <w:tcPr>
            <w:tcW w:w="3256" w:type="pct"/>
          </w:tcPr>
          <w:p w:rsidR="0083598D" w:rsidRPr="00EE6209" w:rsidRDefault="0083598D" w:rsidP="000C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3F02B2">
        <w:tc>
          <w:tcPr>
            <w:tcW w:w="3256" w:type="pct"/>
          </w:tcPr>
          <w:p w:rsidR="0083598D" w:rsidRPr="00EE6209" w:rsidRDefault="0083598D" w:rsidP="000C32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2" w:type="pct"/>
          </w:tcPr>
          <w:p w:rsidR="0083598D" w:rsidRPr="00EE6209" w:rsidRDefault="0083598D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83598D" w:rsidRDefault="0083598D" w:rsidP="00997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98D" w:rsidRDefault="0083598D" w:rsidP="00997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98D" w:rsidRDefault="0083598D" w:rsidP="00997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598D" w:rsidRPr="00FE4379" w:rsidRDefault="0083598D" w:rsidP="000C7BB3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к  учебному плану </w:t>
      </w:r>
    </w:p>
    <w:p w:rsidR="0083598D" w:rsidRDefault="0083598D" w:rsidP="000C7BB3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 </w:t>
      </w:r>
      <w:r w:rsidRPr="00FE4379">
        <w:rPr>
          <w:rFonts w:ascii="Times New Roman" w:hAnsi="Times New Roman"/>
          <w:b/>
          <w:sz w:val="28"/>
          <w:szCs w:val="20"/>
        </w:rPr>
        <w:t>Муниципального автономного  общеобразовательного учреждения «Верхнеаремзянская средняя общеобразовательная школа</w:t>
      </w:r>
      <w:r>
        <w:rPr>
          <w:rFonts w:ascii="Times New Roman" w:hAnsi="Times New Roman"/>
          <w:b/>
          <w:sz w:val="28"/>
          <w:szCs w:val="20"/>
        </w:rPr>
        <w:t xml:space="preserve"> </w:t>
      </w:r>
    </w:p>
    <w:p w:rsidR="0083598D" w:rsidRPr="00FE4379" w:rsidRDefault="0083598D" w:rsidP="000C7BB3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>, реализующему</w:t>
      </w:r>
      <w:r w:rsidRPr="00FE4379">
        <w:rPr>
          <w:rFonts w:ascii="Times New Roman" w:hAnsi="Times New Roman"/>
          <w:b/>
          <w:sz w:val="28"/>
          <w:szCs w:val="20"/>
        </w:rPr>
        <w:t xml:space="preserve"> </w:t>
      </w:r>
    </w:p>
    <w:p w:rsidR="0083598D" w:rsidRDefault="0083598D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адаптированную основную общеобразовательную  </w:t>
      </w:r>
      <w:r w:rsidRPr="00FE4379">
        <w:rPr>
          <w:rFonts w:ascii="Times New Roman" w:hAnsi="Times New Roman"/>
          <w:b/>
          <w:sz w:val="28"/>
          <w:szCs w:val="20"/>
        </w:rPr>
        <w:t>программ</w:t>
      </w:r>
      <w:r>
        <w:rPr>
          <w:rFonts w:ascii="Times New Roman" w:hAnsi="Times New Roman"/>
          <w:b/>
          <w:sz w:val="28"/>
          <w:szCs w:val="20"/>
        </w:rPr>
        <w:t>у для учащихся с задержкой психического развития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 </w:t>
      </w:r>
    </w:p>
    <w:p w:rsidR="0083598D" w:rsidRPr="00FE4379" w:rsidRDefault="0083598D" w:rsidP="003F02B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общеобразовательных классов на 201</w:t>
      </w:r>
      <w:r>
        <w:rPr>
          <w:rFonts w:ascii="Times New Roman" w:hAnsi="Times New Roman"/>
          <w:b/>
          <w:sz w:val="28"/>
          <w:szCs w:val="20"/>
        </w:rPr>
        <w:t>4-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5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p w:rsidR="0083598D" w:rsidRDefault="0083598D" w:rsidP="000C7B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98D" w:rsidRPr="0027243A" w:rsidRDefault="0083598D" w:rsidP="009B31E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83598D" w:rsidRPr="00D836DC" w:rsidRDefault="0083598D" w:rsidP="002900E4">
      <w:pPr>
        <w:pStyle w:val="BodyText"/>
        <w:ind w:firstLine="708"/>
        <w:jc w:val="both"/>
        <w:rPr>
          <w:b w:val="0"/>
          <w:sz w:val="24"/>
        </w:rPr>
      </w:pPr>
      <w:r w:rsidRPr="004639B6">
        <w:rPr>
          <w:b w:val="0"/>
          <w:sz w:val="24"/>
        </w:rPr>
        <w:t>ОУ в 201</w:t>
      </w:r>
      <w:r>
        <w:rPr>
          <w:b w:val="0"/>
          <w:sz w:val="24"/>
        </w:rPr>
        <w:t>4</w:t>
      </w:r>
      <w:r w:rsidRPr="004639B6">
        <w:rPr>
          <w:b w:val="0"/>
          <w:sz w:val="24"/>
        </w:rPr>
        <w:t>-1</w:t>
      </w:r>
      <w:r>
        <w:rPr>
          <w:b w:val="0"/>
          <w:sz w:val="24"/>
        </w:rPr>
        <w:t>5</w:t>
      </w:r>
      <w:r w:rsidRPr="004639B6">
        <w:rPr>
          <w:b w:val="0"/>
          <w:sz w:val="24"/>
        </w:rPr>
        <w:t xml:space="preserve"> учебном году осуществляет обучение детей, </w:t>
      </w:r>
      <w:r w:rsidRPr="00D836DC">
        <w:rPr>
          <w:b w:val="0"/>
          <w:iCs/>
          <w:sz w:val="24"/>
        </w:rPr>
        <w:t xml:space="preserve">по специальной (коррекционной) программе </w:t>
      </w:r>
      <w:r w:rsidRPr="00D836DC">
        <w:rPr>
          <w:b w:val="0"/>
          <w:iCs/>
          <w:sz w:val="24"/>
          <w:lang w:val="en-US"/>
        </w:rPr>
        <w:t>VII</w:t>
      </w:r>
      <w:r w:rsidRPr="00D836DC">
        <w:rPr>
          <w:b w:val="0"/>
          <w:iCs/>
          <w:sz w:val="24"/>
        </w:rPr>
        <w:t xml:space="preserve"> вида </w:t>
      </w:r>
      <w:r>
        <w:rPr>
          <w:b w:val="0"/>
          <w:sz w:val="24"/>
        </w:rPr>
        <w:t>в 1</w:t>
      </w:r>
      <w:r w:rsidRPr="004639B6">
        <w:rPr>
          <w:b w:val="0"/>
          <w:sz w:val="24"/>
        </w:rPr>
        <w:t xml:space="preserve"> </w:t>
      </w:r>
      <w:r>
        <w:rPr>
          <w:b w:val="0"/>
          <w:sz w:val="24"/>
        </w:rPr>
        <w:t>и 3</w:t>
      </w:r>
      <w:r w:rsidRPr="004639B6">
        <w:rPr>
          <w:b w:val="0"/>
          <w:sz w:val="24"/>
        </w:rPr>
        <w:t xml:space="preserve"> класс</w:t>
      </w:r>
      <w:r>
        <w:rPr>
          <w:b w:val="0"/>
          <w:sz w:val="24"/>
        </w:rPr>
        <w:t xml:space="preserve">ах(по 1 ребенку). </w:t>
      </w:r>
      <w:r>
        <w:rPr>
          <w:iCs/>
          <w:sz w:val="24"/>
        </w:rPr>
        <w:tab/>
      </w:r>
      <w:r w:rsidRPr="00D836DC">
        <w:rPr>
          <w:b w:val="0"/>
          <w:iCs/>
          <w:sz w:val="24"/>
        </w:rPr>
        <w:t xml:space="preserve">Обучение осуществляется на основе программ начального и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83598D" w:rsidRPr="000C32CF" w:rsidRDefault="0083598D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 w:rsidRPr="00D836DC">
        <w:rPr>
          <w:rFonts w:ascii="Times New Roman" w:hAnsi="Times New Roman"/>
          <w:iCs/>
          <w:sz w:val="24"/>
          <w:szCs w:val="24"/>
        </w:rPr>
        <w:t xml:space="preserve">        Для организации обучения учащихся в составе общеобразовательных</w:t>
      </w:r>
      <w:r w:rsidRPr="000C32CF">
        <w:rPr>
          <w:rFonts w:ascii="Times New Roman" w:hAnsi="Times New Roman"/>
          <w:iCs/>
          <w:sz w:val="24"/>
          <w:szCs w:val="24"/>
        </w:rPr>
        <w:t xml:space="preserve"> классов используются  базисные учебные планы для общеобразовательных учреждений </w:t>
      </w:r>
      <w:r>
        <w:rPr>
          <w:rFonts w:ascii="Times New Roman" w:hAnsi="Times New Roman"/>
          <w:iCs/>
          <w:sz w:val="24"/>
          <w:szCs w:val="24"/>
        </w:rPr>
        <w:t>Тюменской</w:t>
      </w:r>
      <w:r w:rsidRPr="000C32CF">
        <w:rPr>
          <w:rFonts w:ascii="Times New Roman" w:hAnsi="Times New Roman"/>
          <w:iCs/>
          <w:sz w:val="24"/>
          <w:szCs w:val="24"/>
        </w:rPr>
        <w:t xml:space="preserve"> области, реализующих программы общего образования, с обязательным включением коррекционных технологий. </w:t>
      </w:r>
    </w:p>
    <w:p w:rsidR="0083598D" w:rsidRDefault="0083598D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Pr="000C32CF">
        <w:rPr>
          <w:rFonts w:ascii="Times New Roman" w:hAnsi="Times New Roman"/>
          <w:iCs/>
          <w:sz w:val="24"/>
          <w:szCs w:val="24"/>
        </w:rPr>
        <w:t>На проведение индивидуальных и групповых коррекционных занятий для обучающихся по программам специальных (коррекционных) учреждений в составе общеобразовательного класса  на одного ребенка с задержкой психического разв</w:t>
      </w:r>
      <w:r>
        <w:rPr>
          <w:rFonts w:ascii="Times New Roman" w:hAnsi="Times New Roman"/>
          <w:iCs/>
          <w:sz w:val="24"/>
          <w:szCs w:val="24"/>
        </w:rPr>
        <w:t>ития в 1 – 4 классах отводится 3</w:t>
      </w:r>
      <w:r w:rsidRPr="000C32CF">
        <w:rPr>
          <w:rFonts w:ascii="Times New Roman" w:hAnsi="Times New Roman"/>
          <w:iCs/>
          <w:sz w:val="24"/>
          <w:szCs w:val="24"/>
        </w:rPr>
        <w:t xml:space="preserve"> час</w:t>
      </w:r>
      <w:r>
        <w:rPr>
          <w:rFonts w:ascii="Times New Roman" w:hAnsi="Times New Roman"/>
          <w:iCs/>
          <w:sz w:val="24"/>
          <w:szCs w:val="24"/>
        </w:rPr>
        <w:t xml:space="preserve">а </w:t>
      </w:r>
      <w:r w:rsidRPr="000C32CF">
        <w:rPr>
          <w:rFonts w:ascii="Times New Roman" w:hAnsi="Times New Roman"/>
          <w:iCs/>
          <w:sz w:val="24"/>
          <w:szCs w:val="24"/>
        </w:rPr>
        <w:t xml:space="preserve">в неделю. Эти часы оказываются за пределами максимальной нагрузки обучающихся (Приказ Министерства образования Российской Федерации № 29/2065-п от 10 апреля 2002 года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32CF">
        <w:rPr>
          <w:rFonts w:ascii="Times New Roman" w:hAnsi="Times New Roman"/>
          <w:iCs/>
          <w:sz w:val="24"/>
          <w:szCs w:val="24"/>
        </w:rPr>
        <w:t xml:space="preserve">«Об утверждении учебных планов специальных (коррекционных) образовательных учреждений для обучающихся, воспитанников с отклонениями в развитии». Пояснительная записка к БУП С(К)ОУ </w:t>
      </w:r>
      <w:r w:rsidRPr="000C32CF">
        <w:rPr>
          <w:rFonts w:ascii="Times New Roman" w:hAnsi="Times New Roman"/>
          <w:iCs/>
          <w:sz w:val="24"/>
          <w:szCs w:val="24"/>
          <w:lang w:val="en-US"/>
        </w:rPr>
        <w:t>VII</w:t>
      </w:r>
      <w:r w:rsidRPr="000C32CF">
        <w:rPr>
          <w:rFonts w:ascii="Times New Roman" w:hAnsi="Times New Roman"/>
          <w:iCs/>
          <w:sz w:val="24"/>
          <w:szCs w:val="24"/>
        </w:rPr>
        <w:t xml:space="preserve"> вида п.14). Однако  количество недельных часов, отводимых на эти занятия в </w:t>
      </w:r>
      <w:r>
        <w:rPr>
          <w:rFonts w:ascii="Times New Roman" w:hAnsi="Times New Roman"/>
          <w:iCs/>
          <w:sz w:val="24"/>
          <w:szCs w:val="24"/>
        </w:rPr>
        <w:t xml:space="preserve">1 </w:t>
      </w:r>
      <w:r w:rsidRPr="000C32CF">
        <w:rPr>
          <w:rFonts w:ascii="Times New Roman" w:hAnsi="Times New Roman"/>
          <w:iCs/>
          <w:sz w:val="24"/>
          <w:szCs w:val="24"/>
        </w:rPr>
        <w:t>классе, входит в нагрузку не обучающегося соответствующего класса, а учителя. На долю же обучающегося приходится в неделю до 30-40 минут, поскольк</w:t>
      </w:r>
      <w:r>
        <w:rPr>
          <w:rFonts w:ascii="Times New Roman" w:hAnsi="Times New Roman"/>
          <w:iCs/>
          <w:sz w:val="24"/>
          <w:szCs w:val="24"/>
        </w:rPr>
        <w:t>у занятия ведутся индивидуально.</w:t>
      </w:r>
    </w:p>
    <w:p w:rsidR="0083598D" w:rsidRPr="000C32CF" w:rsidRDefault="0083598D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Pr="000C32CF">
        <w:rPr>
          <w:rFonts w:ascii="Times New Roman" w:hAnsi="Times New Roman"/>
          <w:iCs/>
          <w:sz w:val="24"/>
          <w:szCs w:val="24"/>
        </w:rPr>
        <w:t>Часы на индивидуально-групповые коррекционные занятия распределены между учителем-логопедом, педагогом-психологом и учителем-предметником.</w:t>
      </w:r>
    </w:p>
    <w:p w:rsidR="0083598D" w:rsidRPr="000C32CF" w:rsidRDefault="0083598D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0C32CF">
        <w:rPr>
          <w:rFonts w:ascii="Times New Roman" w:hAnsi="Times New Roman"/>
          <w:iCs/>
          <w:sz w:val="24"/>
          <w:szCs w:val="24"/>
        </w:rPr>
        <w:t xml:space="preserve">На основании рекомендаций психолого-медико-педагогической комиссии и диагностических данных учитель-логопед и педагог-психолог составляют программы по ликвидации речевых нарушений обучающихся или коррекции их психического развития.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0C32CF">
        <w:rPr>
          <w:rFonts w:ascii="Times New Roman" w:hAnsi="Times New Roman"/>
          <w:iCs/>
          <w:sz w:val="24"/>
          <w:szCs w:val="24"/>
        </w:rPr>
        <w:t>При организации индивидуально-групповых занятий по ликвидации имеющихся или предупреждению возможных пробелов в знаниях учителем-предметником составляется тематическое планирование в соответствии с выявленными по материалам педагогической диагностики школьными затруднениями ученика. Временной режим работы с ребенком определяется в зависимости от результатов коррекционной работы.</w:t>
      </w:r>
    </w:p>
    <w:p w:rsidR="0083598D" w:rsidRPr="000C32CF" w:rsidRDefault="0083598D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Продолжительность урока – 35</w:t>
      </w:r>
      <w:r w:rsidRPr="000C32CF">
        <w:rPr>
          <w:rFonts w:ascii="Times New Roman" w:hAnsi="Times New Roman"/>
          <w:iCs/>
          <w:sz w:val="24"/>
          <w:szCs w:val="24"/>
        </w:rPr>
        <w:t xml:space="preserve"> мин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3598D" w:rsidRPr="00FE4379" w:rsidRDefault="0083598D" w:rsidP="00D836DC">
      <w:pPr>
        <w:spacing w:after="0" w:line="240" w:lineRule="auto"/>
        <w:rPr>
          <w:rFonts w:ascii="Times New Roman" w:hAnsi="Times New Roman"/>
        </w:rPr>
      </w:pPr>
      <w:r w:rsidRPr="00FE4379">
        <w:rPr>
          <w:rFonts w:ascii="Times New Roman" w:hAnsi="Times New Roman"/>
          <w:b/>
          <w:bCs/>
        </w:rPr>
        <w:t>Выполнение санитарно-гигиенических нормативов в учебном плане</w:t>
      </w:r>
      <w:r w:rsidRPr="00FE4379">
        <w:rPr>
          <w:rFonts w:ascii="Times New Roman" w:hAnsi="Times New Roman"/>
        </w:rPr>
        <w:t>:</w:t>
      </w:r>
    </w:p>
    <w:p w:rsidR="0083598D" w:rsidRPr="00FE4379" w:rsidRDefault="0083598D" w:rsidP="00D836DC">
      <w:pPr>
        <w:spacing w:after="0" w:line="240" w:lineRule="auto"/>
        <w:rPr>
          <w:rFonts w:ascii="Times New Roman" w:hAnsi="Times New Roman"/>
        </w:rPr>
      </w:pPr>
    </w:p>
    <w:p w:rsidR="0083598D" w:rsidRPr="00FE4379" w:rsidRDefault="0083598D" w:rsidP="00D836DC">
      <w:pPr>
        <w:pStyle w:val="BodyText"/>
        <w:ind w:firstLine="708"/>
        <w:jc w:val="both"/>
        <w:rPr>
          <w:b w:val="0"/>
          <w:sz w:val="24"/>
        </w:rPr>
      </w:pPr>
      <w:r w:rsidRPr="00FE4379">
        <w:rPr>
          <w:b w:val="0"/>
          <w:sz w:val="24"/>
        </w:rPr>
        <w:t>В учебном плане соблюдены нормативы максимальной аудиторной нагрузки обучающихся, определённые базисным учебным планом. Утверждены локальные нормативы текущей и рубежной аттес</w:t>
      </w:r>
      <w:r>
        <w:rPr>
          <w:b w:val="0"/>
          <w:sz w:val="24"/>
        </w:rPr>
        <w:t xml:space="preserve">тации. </w:t>
      </w:r>
      <w:r w:rsidRPr="00D836DC">
        <w:rPr>
          <w:b w:val="0"/>
          <w:iCs/>
          <w:sz w:val="24"/>
        </w:rPr>
        <w:t>Продолжительность учебного года в начальной школе-34 учебных недели.</w:t>
      </w:r>
      <w:r>
        <w:rPr>
          <w:b w:val="0"/>
          <w:iCs/>
          <w:sz w:val="24"/>
        </w:rPr>
        <w:t xml:space="preserve"> </w:t>
      </w:r>
      <w:r w:rsidRPr="00D836DC">
        <w:rPr>
          <w:b w:val="0"/>
          <w:iCs/>
          <w:sz w:val="24"/>
        </w:rPr>
        <w:t xml:space="preserve">Учебная неделя – 5 -дневная. </w:t>
      </w:r>
      <w:r>
        <w:rPr>
          <w:b w:val="0"/>
          <w:sz w:val="24"/>
        </w:rPr>
        <w:t>Продолжительность урока 35 минут</w:t>
      </w:r>
      <w:r w:rsidRPr="00FE4379">
        <w:rPr>
          <w:b w:val="0"/>
          <w:sz w:val="24"/>
        </w:rPr>
        <w:t>.</w:t>
      </w:r>
    </w:p>
    <w:p w:rsidR="0083598D" w:rsidRPr="00FE4379" w:rsidRDefault="0083598D" w:rsidP="00D836DC">
      <w:pPr>
        <w:pStyle w:val="BodyText"/>
        <w:jc w:val="both"/>
        <w:rPr>
          <w:b w:val="0"/>
          <w:sz w:val="24"/>
        </w:rPr>
      </w:pPr>
      <w:r w:rsidRPr="00FE4379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 w:rsidRPr="00FE4379">
        <w:rPr>
          <w:b w:val="0"/>
          <w:sz w:val="24"/>
        </w:rPr>
        <w:t>Режим организации учебно-воспитательного процесса в 201</w:t>
      </w:r>
      <w:r>
        <w:rPr>
          <w:b w:val="0"/>
          <w:sz w:val="24"/>
        </w:rPr>
        <w:t>4</w:t>
      </w:r>
      <w:r w:rsidRPr="00FE4379">
        <w:rPr>
          <w:b w:val="0"/>
          <w:sz w:val="24"/>
        </w:rPr>
        <w:t>-201</w:t>
      </w:r>
      <w:r>
        <w:rPr>
          <w:b w:val="0"/>
          <w:sz w:val="24"/>
        </w:rPr>
        <w:t>5</w:t>
      </w:r>
      <w:r w:rsidRPr="00FE4379">
        <w:rPr>
          <w:b w:val="0"/>
          <w:sz w:val="24"/>
        </w:rPr>
        <w:t xml:space="preserve">  году такой же, как для общеобразовательной школы.</w:t>
      </w: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Pr="003F4D3A" w:rsidRDefault="0083598D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Pr="00947084" w:rsidRDefault="0083598D" w:rsidP="003F02B2">
      <w:pPr>
        <w:pStyle w:val="Heading1"/>
        <w:jc w:val="right"/>
        <w:rPr>
          <w:sz w:val="28"/>
          <w:szCs w:val="28"/>
        </w:rPr>
      </w:pPr>
      <w:r w:rsidRPr="00947084">
        <w:rPr>
          <w:sz w:val="28"/>
          <w:szCs w:val="28"/>
        </w:rPr>
        <w:t>Приложение 5</w:t>
      </w:r>
    </w:p>
    <w:p w:rsidR="0083598D" w:rsidRPr="00FE4379" w:rsidRDefault="0083598D" w:rsidP="00A90A2A">
      <w:pPr>
        <w:pStyle w:val="Heading1"/>
      </w:pPr>
    </w:p>
    <w:p w:rsidR="0083598D" w:rsidRPr="00FE4379" w:rsidRDefault="0083598D" w:rsidP="00A90A2A">
      <w:pPr>
        <w:pStyle w:val="Heading1"/>
        <w:rPr>
          <w:sz w:val="28"/>
          <w:szCs w:val="28"/>
        </w:rPr>
      </w:pPr>
      <w:r w:rsidRPr="00FE4379">
        <w:rPr>
          <w:sz w:val="28"/>
          <w:szCs w:val="28"/>
        </w:rPr>
        <w:t>Учебный план</w:t>
      </w: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муниципального автономного общеобразовательного учреждения «Верхнеаремзянская средняя общеобразовательная </w:t>
      </w:r>
    </w:p>
    <w:p w:rsidR="0083598D" w:rsidRPr="00FE4379" w:rsidRDefault="0083598D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школа</w:t>
      </w:r>
      <w:r>
        <w:rPr>
          <w:rFonts w:ascii="Times New Roman" w:hAnsi="Times New Roman"/>
          <w:b/>
          <w:sz w:val="28"/>
          <w:szCs w:val="20"/>
        </w:rPr>
        <w:t xml:space="preserve"> 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>, реализующий</w:t>
      </w:r>
    </w:p>
    <w:p w:rsidR="0083598D" w:rsidRDefault="0083598D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адаптированную основную общеобразовательную </w:t>
      </w:r>
      <w:r w:rsidRPr="00FE4379">
        <w:rPr>
          <w:rFonts w:ascii="Times New Roman" w:hAnsi="Times New Roman"/>
          <w:b/>
          <w:sz w:val="28"/>
          <w:szCs w:val="20"/>
        </w:rPr>
        <w:t>программ</w:t>
      </w:r>
      <w:r>
        <w:rPr>
          <w:rFonts w:ascii="Times New Roman" w:hAnsi="Times New Roman"/>
          <w:b/>
          <w:sz w:val="28"/>
          <w:szCs w:val="20"/>
        </w:rPr>
        <w:t>у для учащихся с умственной отсталостью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</w:t>
      </w:r>
    </w:p>
    <w:p w:rsidR="0083598D" w:rsidRPr="00FE4379" w:rsidRDefault="0083598D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общеобразовательных классов </w:t>
      </w:r>
    </w:p>
    <w:p w:rsidR="0083598D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на 201</w:t>
      </w:r>
      <w:r>
        <w:rPr>
          <w:rFonts w:ascii="Times New Roman" w:hAnsi="Times New Roman"/>
          <w:b/>
          <w:sz w:val="28"/>
          <w:szCs w:val="20"/>
        </w:rPr>
        <w:t>4</w:t>
      </w:r>
      <w:r w:rsidRPr="004F6B86">
        <w:rPr>
          <w:rFonts w:ascii="Times New Roman" w:hAnsi="Times New Roman"/>
          <w:b/>
          <w:sz w:val="28"/>
          <w:szCs w:val="20"/>
        </w:rPr>
        <w:t>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5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p w:rsidR="0083598D" w:rsidRPr="00FE4379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4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5"/>
        <w:gridCol w:w="981"/>
        <w:gridCol w:w="945"/>
        <w:gridCol w:w="945"/>
      </w:tblGrid>
      <w:tr w:rsidR="0083598D" w:rsidRPr="00EE6209" w:rsidTr="003F02B2">
        <w:trPr>
          <w:cantSplit/>
          <w:trHeight w:val="491"/>
        </w:trPr>
        <w:tc>
          <w:tcPr>
            <w:tcW w:w="3323" w:type="pct"/>
            <w:vMerge w:val="restar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b/>
                <w:bCs/>
                <w:szCs w:val="19"/>
              </w:rPr>
            </w:pPr>
            <w:r w:rsidRPr="00EE6209">
              <w:rPr>
                <w:rFonts w:ascii="Times New Roman" w:hAnsi="Times New Roman"/>
                <w:b/>
                <w:bCs/>
                <w:szCs w:val="19"/>
              </w:rPr>
              <w:t>Образовательные компоненты (учебные предметы)</w:t>
            </w:r>
          </w:p>
        </w:tc>
        <w:tc>
          <w:tcPr>
            <w:tcW w:w="1677" w:type="pct"/>
            <w:gridSpan w:val="3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9"/>
              </w:rPr>
            </w:pPr>
            <w:r w:rsidRPr="00EE6209">
              <w:rPr>
                <w:rFonts w:ascii="Times New Roman" w:hAnsi="Times New Roman"/>
                <w:b/>
                <w:bCs/>
                <w:szCs w:val="19"/>
              </w:rPr>
              <w:t>классы</w:t>
            </w:r>
          </w:p>
        </w:tc>
      </w:tr>
      <w:tr w:rsidR="0083598D" w:rsidRPr="00EE6209" w:rsidTr="003F02B2">
        <w:trPr>
          <w:cantSplit/>
          <w:trHeight w:val="334"/>
        </w:trPr>
        <w:tc>
          <w:tcPr>
            <w:tcW w:w="3323" w:type="pct"/>
            <w:vMerge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3598D" w:rsidRPr="00EE6209" w:rsidTr="003F02B2">
        <w:trPr>
          <w:cantSplit/>
          <w:trHeight w:val="351"/>
        </w:trPr>
        <w:tc>
          <w:tcPr>
            <w:tcW w:w="3323" w:type="pct"/>
          </w:tcPr>
          <w:p w:rsidR="0083598D" w:rsidRPr="00EE6209" w:rsidRDefault="0083598D" w:rsidP="00940E7D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 xml:space="preserve">Чтение и развитие речи 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Письмо и развитие речи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598D" w:rsidRPr="00EE6209" w:rsidTr="003F02B2">
        <w:trPr>
          <w:trHeight w:val="326"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Математика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E26FE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 xml:space="preserve">Биология 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География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  <w:shd w:val="clear" w:color="auto" w:fill="FFFFFF"/>
          </w:tcPr>
          <w:p w:rsidR="0083598D" w:rsidRPr="00EE6209" w:rsidRDefault="0083598D" w:rsidP="005974B4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 xml:space="preserve">История 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Обществознание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Изобразительное искусство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3F02B2">
        <w:trPr>
          <w:cantSplit/>
          <w:trHeight w:val="337"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Музыка и пение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3F02B2">
        <w:trPr>
          <w:cantSplit/>
          <w:trHeight w:val="313"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Физкультура</w:t>
            </w:r>
          </w:p>
        </w:tc>
        <w:tc>
          <w:tcPr>
            <w:tcW w:w="573" w:type="pct"/>
          </w:tcPr>
          <w:p w:rsidR="0083598D" w:rsidRPr="00EE6209" w:rsidRDefault="0083598D" w:rsidP="00B2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Трудовое обучение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3F02B2">
        <w:trPr>
          <w:cantSplit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Профессионально-трудовое обучение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3598D" w:rsidRPr="00EE6209" w:rsidTr="003F02B2"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Социально-бытовая ориентировка</w:t>
            </w: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3F02B2">
        <w:trPr>
          <w:trHeight w:val="345"/>
        </w:trPr>
        <w:tc>
          <w:tcPr>
            <w:tcW w:w="3323" w:type="pct"/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57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98D" w:rsidRPr="00EE6209" w:rsidTr="003F02B2">
        <w:trPr>
          <w:trHeight w:val="777"/>
        </w:trPr>
        <w:tc>
          <w:tcPr>
            <w:tcW w:w="3323" w:type="pct"/>
            <w:tcBorders>
              <w:right w:val="nil"/>
            </w:tcBorders>
          </w:tcPr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b/>
                <w:szCs w:val="19"/>
              </w:rPr>
            </w:pPr>
            <w:r w:rsidRPr="00EE6209">
              <w:rPr>
                <w:rFonts w:ascii="Times New Roman" w:hAnsi="Times New Roman"/>
                <w:b/>
                <w:szCs w:val="19"/>
              </w:rPr>
              <w:t>Объём учебной нагрузки при 5-дневной</w:t>
            </w:r>
          </w:p>
          <w:p w:rsidR="0083598D" w:rsidRPr="00EE6209" w:rsidRDefault="0083598D" w:rsidP="00A90A2A">
            <w:pPr>
              <w:spacing w:after="0" w:line="240" w:lineRule="auto"/>
              <w:rPr>
                <w:rFonts w:ascii="Times New Roman" w:hAnsi="Times New Roman"/>
                <w:b/>
                <w:szCs w:val="19"/>
              </w:rPr>
            </w:pPr>
            <w:r w:rsidRPr="00EE6209">
              <w:rPr>
                <w:rFonts w:ascii="Times New Roman" w:hAnsi="Times New Roman"/>
                <w:b/>
                <w:szCs w:val="19"/>
              </w:rPr>
              <w:t>учебной неделе.</w:t>
            </w:r>
          </w:p>
        </w:tc>
        <w:tc>
          <w:tcPr>
            <w:tcW w:w="573" w:type="pct"/>
          </w:tcPr>
          <w:p w:rsidR="0083598D" w:rsidRPr="00EE6209" w:rsidRDefault="0083598D" w:rsidP="0029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51" w:type="pct"/>
          </w:tcPr>
          <w:p w:rsidR="0083598D" w:rsidRPr="00EE6209" w:rsidRDefault="0083598D" w:rsidP="0029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83598D" w:rsidRDefault="0083598D" w:rsidP="00A90A2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Pr="00A3376A" w:rsidRDefault="0083598D" w:rsidP="00BB119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3376A">
        <w:rPr>
          <w:rFonts w:ascii="Times New Roman" w:hAnsi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9"/>
        <w:gridCol w:w="1422"/>
        <w:gridCol w:w="1420"/>
        <w:gridCol w:w="1420"/>
      </w:tblGrid>
      <w:tr w:rsidR="0083598D" w:rsidRPr="00EE6209" w:rsidTr="003F02B2">
        <w:tc>
          <w:tcPr>
            <w:tcW w:w="2773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743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83598D" w:rsidRPr="00EE6209" w:rsidTr="002779BC">
        <w:tc>
          <w:tcPr>
            <w:tcW w:w="2773" w:type="pct"/>
          </w:tcPr>
          <w:p w:rsidR="0083598D" w:rsidRPr="00EE6209" w:rsidRDefault="0083598D" w:rsidP="0053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43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598D" w:rsidRPr="00EE6209" w:rsidTr="002779BC">
        <w:tc>
          <w:tcPr>
            <w:tcW w:w="2773" w:type="pct"/>
          </w:tcPr>
          <w:p w:rsidR="0083598D" w:rsidRPr="00EE6209" w:rsidRDefault="0083598D" w:rsidP="0053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743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598D" w:rsidRPr="00EE6209" w:rsidTr="002779BC">
        <w:tc>
          <w:tcPr>
            <w:tcW w:w="2773" w:type="pct"/>
          </w:tcPr>
          <w:p w:rsidR="0083598D" w:rsidRPr="00EE6209" w:rsidRDefault="0083598D" w:rsidP="0053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743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2779BC">
        <w:tc>
          <w:tcPr>
            <w:tcW w:w="2773" w:type="pct"/>
          </w:tcPr>
          <w:p w:rsidR="0083598D" w:rsidRPr="00EE6209" w:rsidRDefault="0083598D" w:rsidP="005361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43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83598D" w:rsidRPr="00EE6209" w:rsidRDefault="0083598D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3598D" w:rsidRDefault="0083598D" w:rsidP="00A90A2A">
      <w:pPr>
        <w:tabs>
          <w:tab w:val="left" w:pos="993"/>
        </w:tabs>
        <w:spacing w:after="0" w:line="240" w:lineRule="auto"/>
        <w:ind w:left="142" w:right="-28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Pr="00A3376A" w:rsidRDefault="0083598D" w:rsidP="00A90A2A">
      <w:pPr>
        <w:tabs>
          <w:tab w:val="left" w:pos="993"/>
        </w:tabs>
        <w:spacing w:after="0" w:line="240" w:lineRule="auto"/>
        <w:ind w:left="142" w:right="-286" w:hanging="142"/>
        <w:jc w:val="center"/>
        <w:rPr>
          <w:rFonts w:ascii="Times New Roman" w:hAnsi="Times New Roman"/>
          <w:b/>
          <w:sz w:val="24"/>
          <w:szCs w:val="24"/>
        </w:rPr>
      </w:pPr>
      <w:r w:rsidRPr="00A3376A">
        <w:rPr>
          <w:rFonts w:ascii="Times New Roman" w:hAnsi="Times New Roman"/>
          <w:b/>
          <w:sz w:val="24"/>
          <w:szCs w:val="24"/>
        </w:rPr>
        <w:t>Трудовая подготовка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7"/>
        <w:gridCol w:w="1518"/>
        <w:gridCol w:w="1518"/>
        <w:gridCol w:w="1518"/>
      </w:tblGrid>
      <w:tr w:rsidR="0083598D" w:rsidRPr="00EE6209" w:rsidTr="003F02B2">
        <w:trPr>
          <w:cantSplit/>
          <w:trHeight w:val="390"/>
        </w:trPr>
        <w:tc>
          <w:tcPr>
            <w:tcW w:w="2621" w:type="pct"/>
            <w:vAlign w:val="center"/>
          </w:tcPr>
          <w:p w:rsidR="0083598D" w:rsidRPr="00EE6209" w:rsidRDefault="0083598D" w:rsidP="00A90A2A">
            <w:pPr>
              <w:tabs>
                <w:tab w:val="left" w:pos="993"/>
              </w:tabs>
              <w:spacing w:after="0" w:line="240" w:lineRule="auto"/>
              <w:ind w:right="-2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Трудовая практика</w:t>
            </w:r>
          </w:p>
        </w:tc>
        <w:tc>
          <w:tcPr>
            <w:tcW w:w="79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79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793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EE62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83598D" w:rsidRPr="00EE6209" w:rsidTr="003F02B2">
        <w:trPr>
          <w:cantSplit/>
          <w:trHeight w:val="412"/>
        </w:trPr>
        <w:tc>
          <w:tcPr>
            <w:tcW w:w="2621" w:type="pct"/>
            <w:vAlign w:val="center"/>
          </w:tcPr>
          <w:p w:rsidR="0083598D" w:rsidRPr="00EE6209" w:rsidRDefault="0083598D" w:rsidP="00BB11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дней в год</w:t>
            </w:r>
          </w:p>
        </w:tc>
        <w:tc>
          <w:tcPr>
            <w:tcW w:w="79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pct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" w:type="pct"/>
            <w:vAlign w:val="center"/>
          </w:tcPr>
          <w:p w:rsidR="0083598D" w:rsidRPr="00EE6209" w:rsidRDefault="0083598D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83598D" w:rsidRDefault="0083598D" w:rsidP="00BB1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</w:p>
    <w:p w:rsidR="0083598D" w:rsidRDefault="0083598D" w:rsidP="00557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598D" w:rsidRPr="00FE4379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к  учебному плану </w:t>
      </w: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 </w:t>
      </w:r>
      <w:r w:rsidRPr="00FE4379">
        <w:rPr>
          <w:rFonts w:ascii="Times New Roman" w:hAnsi="Times New Roman"/>
          <w:b/>
          <w:sz w:val="28"/>
          <w:szCs w:val="20"/>
        </w:rPr>
        <w:t xml:space="preserve">Муниципального автономного  общеобразовательного учреждения «Верхнеаремзянская средняя общеобразовательная </w:t>
      </w:r>
    </w:p>
    <w:p w:rsidR="0083598D" w:rsidRPr="00FE4379" w:rsidRDefault="0083598D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школа</w:t>
      </w:r>
      <w:r>
        <w:rPr>
          <w:rFonts w:ascii="Times New Roman" w:hAnsi="Times New Roman"/>
          <w:b/>
          <w:sz w:val="28"/>
          <w:szCs w:val="20"/>
        </w:rPr>
        <w:t xml:space="preserve"> 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, реализующему </w:t>
      </w:r>
      <w:r w:rsidRPr="00FE4379">
        <w:rPr>
          <w:rFonts w:ascii="Times New Roman" w:hAnsi="Times New Roman"/>
          <w:b/>
          <w:sz w:val="28"/>
          <w:szCs w:val="20"/>
        </w:rPr>
        <w:t xml:space="preserve"> </w:t>
      </w:r>
    </w:p>
    <w:p w:rsidR="0083598D" w:rsidRDefault="0083598D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адаптированную основную общеобразовательную </w:t>
      </w:r>
      <w:r w:rsidRPr="00FE4379">
        <w:rPr>
          <w:rFonts w:ascii="Times New Roman" w:hAnsi="Times New Roman"/>
          <w:b/>
          <w:sz w:val="28"/>
          <w:szCs w:val="20"/>
        </w:rPr>
        <w:t>программ</w:t>
      </w:r>
      <w:r>
        <w:rPr>
          <w:rFonts w:ascii="Times New Roman" w:hAnsi="Times New Roman"/>
          <w:b/>
          <w:sz w:val="28"/>
          <w:szCs w:val="20"/>
        </w:rPr>
        <w:t>у для учащихся с умственной отсталостью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</w:t>
      </w:r>
    </w:p>
    <w:p w:rsidR="0083598D" w:rsidRPr="00FE4379" w:rsidRDefault="0083598D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общеобразовательных классов</w:t>
      </w:r>
    </w:p>
    <w:p w:rsidR="0083598D" w:rsidRPr="00FE4379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на 201</w:t>
      </w:r>
      <w:r>
        <w:rPr>
          <w:rFonts w:ascii="Times New Roman" w:hAnsi="Times New Roman"/>
          <w:b/>
          <w:sz w:val="28"/>
          <w:szCs w:val="20"/>
        </w:rPr>
        <w:t>4-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5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p w:rsidR="0083598D" w:rsidRDefault="0083598D" w:rsidP="00A90A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98D" w:rsidRPr="00FE4379" w:rsidRDefault="0083598D" w:rsidP="00A90A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379">
        <w:rPr>
          <w:rFonts w:ascii="Times New Roman" w:hAnsi="Times New Roman"/>
          <w:b/>
          <w:bCs/>
          <w:sz w:val="24"/>
          <w:szCs w:val="24"/>
        </w:rPr>
        <w:t>Нормативная база учебного плана:</w:t>
      </w:r>
    </w:p>
    <w:p w:rsidR="0083598D" w:rsidRPr="00FE4379" w:rsidRDefault="0083598D" w:rsidP="009B31EE">
      <w:pPr>
        <w:pStyle w:val="BodyText"/>
        <w:jc w:val="both"/>
        <w:rPr>
          <w:b w:val="0"/>
          <w:sz w:val="24"/>
        </w:rPr>
      </w:pPr>
    </w:p>
    <w:p w:rsidR="0083598D" w:rsidRPr="00FE4379" w:rsidRDefault="0083598D" w:rsidP="00A90A2A">
      <w:pPr>
        <w:pStyle w:val="BodyText"/>
        <w:ind w:firstLine="360"/>
        <w:jc w:val="both"/>
        <w:rPr>
          <w:b w:val="0"/>
          <w:sz w:val="24"/>
        </w:rPr>
      </w:pPr>
      <w:r>
        <w:rPr>
          <w:b w:val="0"/>
          <w:sz w:val="24"/>
        </w:rPr>
        <w:t>ОУ в 2014-15</w:t>
      </w:r>
      <w:r w:rsidRPr="00FE4379">
        <w:rPr>
          <w:b w:val="0"/>
          <w:sz w:val="24"/>
        </w:rPr>
        <w:t xml:space="preserve">  учебном году  осуществляет обучение детей, имеющих патологии в развитии в </w:t>
      </w:r>
      <w:r>
        <w:rPr>
          <w:b w:val="0"/>
          <w:sz w:val="24"/>
        </w:rPr>
        <w:t>4,6</w:t>
      </w:r>
      <w:r w:rsidRPr="00FE4379">
        <w:rPr>
          <w:b w:val="0"/>
          <w:sz w:val="24"/>
        </w:rPr>
        <w:t>,</w:t>
      </w:r>
      <w:r>
        <w:rPr>
          <w:b w:val="0"/>
          <w:sz w:val="24"/>
        </w:rPr>
        <w:t>8</w:t>
      </w:r>
      <w:r w:rsidRPr="00FE4379">
        <w:rPr>
          <w:b w:val="0"/>
          <w:sz w:val="24"/>
        </w:rPr>
        <w:t xml:space="preserve">  общеобразовательных  интегрированных классах.</w:t>
      </w:r>
    </w:p>
    <w:p w:rsidR="0083598D" w:rsidRPr="00FE4379" w:rsidRDefault="0083598D" w:rsidP="00A90A2A">
      <w:pPr>
        <w:pStyle w:val="BodyText"/>
        <w:jc w:val="both"/>
        <w:rPr>
          <w:sz w:val="24"/>
        </w:rPr>
      </w:pPr>
      <w:r w:rsidRPr="00FE4379">
        <w:rPr>
          <w:sz w:val="24"/>
        </w:rPr>
        <w:t xml:space="preserve"> </w:t>
      </w:r>
    </w:p>
    <w:p w:rsidR="0083598D" w:rsidRPr="00FE4379" w:rsidRDefault="0083598D" w:rsidP="00A90A2A">
      <w:pPr>
        <w:pStyle w:val="BodyText"/>
        <w:ind w:firstLine="708"/>
        <w:jc w:val="both"/>
        <w:rPr>
          <w:b w:val="0"/>
          <w:bCs w:val="0"/>
          <w:sz w:val="24"/>
        </w:rPr>
      </w:pPr>
      <w:r w:rsidRPr="00FE4379">
        <w:rPr>
          <w:b w:val="0"/>
          <w:bCs w:val="0"/>
          <w:sz w:val="24"/>
        </w:rPr>
        <w:t>Выделяют следующие особенности учебного плана данных классов:</w:t>
      </w:r>
    </w:p>
    <w:p w:rsidR="0083598D" w:rsidRPr="00947084" w:rsidRDefault="0083598D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0095">
        <w:rPr>
          <w:rFonts w:ascii="Times New Roman" w:hAnsi="Times New Roman"/>
          <w:szCs w:val="28"/>
        </w:rPr>
        <w:t>Учебный план предусматривает девятилетний срок обучения для получения основного (</w:t>
      </w:r>
      <w:r w:rsidRPr="00947084">
        <w:rPr>
          <w:rFonts w:ascii="Times New Roman" w:hAnsi="Times New Roman"/>
          <w:sz w:val="24"/>
          <w:szCs w:val="24"/>
        </w:rPr>
        <w:t>общего) образования и профессиональной трудовой подготовки.</w:t>
      </w:r>
    </w:p>
    <w:p w:rsidR="0083598D" w:rsidRPr="00947084" w:rsidRDefault="0083598D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ab/>
        <w:t xml:space="preserve">Исходя из основной цели обучения по специальной (коррекционной) программе </w:t>
      </w:r>
      <w:r w:rsidRPr="00947084">
        <w:rPr>
          <w:rFonts w:ascii="Times New Roman" w:hAnsi="Times New Roman"/>
          <w:sz w:val="24"/>
          <w:szCs w:val="24"/>
          <w:lang w:val="en-US"/>
        </w:rPr>
        <w:t>VIII</w:t>
      </w:r>
      <w:r w:rsidRPr="00947084">
        <w:rPr>
          <w:rFonts w:ascii="Times New Roman" w:hAnsi="Times New Roman"/>
          <w:sz w:val="24"/>
          <w:szCs w:val="24"/>
        </w:rPr>
        <w:t xml:space="preserve"> вида, общеобразовательная и трудовая подготовка учащихся 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83598D" w:rsidRPr="00947084" w:rsidRDefault="0083598D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ab/>
        <w:t xml:space="preserve">В 6,8 классах из традиционных обязательных учебных предметов изучаются: русский язык (чтение и письмо), математика, история, география, биология изобразительное искусство, пение и музыка, осуществляется физическое воспитание, трудовое обучение. </w:t>
      </w:r>
    </w:p>
    <w:p w:rsidR="0083598D" w:rsidRPr="00947084" w:rsidRDefault="0083598D" w:rsidP="00FB30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 xml:space="preserve"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 </w:t>
      </w:r>
    </w:p>
    <w:p w:rsidR="0083598D" w:rsidRPr="00947084" w:rsidRDefault="0083598D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 xml:space="preserve">Количество часов, отводимых на предметы, изучаемые по общеобразовательной и  специальной (коррекционной) программе </w:t>
      </w:r>
      <w:r w:rsidRPr="00947084">
        <w:rPr>
          <w:rFonts w:ascii="Times New Roman" w:hAnsi="Times New Roman"/>
          <w:sz w:val="24"/>
          <w:szCs w:val="24"/>
          <w:lang w:val="en-US"/>
        </w:rPr>
        <w:t>VIII</w:t>
      </w:r>
      <w:r w:rsidRPr="00947084">
        <w:rPr>
          <w:rFonts w:ascii="Times New Roman" w:hAnsi="Times New Roman"/>
          <w:sz w:val="24"/>
          <w:szCs w:val="24"/>
        </w:rPr>
        <w:t xml:space="preserve"> вида, а также образовательные компоненты частично не совпадают.</w:t>
      </w:r>
    </w:p>
    <w:p w:rsidR="0083598D" w:rsidRPr="00FE4379" w:rsidRDefault="0083598D" w:rsidP="00A90A2A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 w:rsidRPr="00947084">
        <w:rPr>
          <w:rFonts w:ascii="Times New Roman" w:hAnsi="Times New Roman"/>
          <w:sz w:val="24"/>
          <w:szCs w:val="24"/>
        </w:rPr>
        <w:t xml:space="preserve">В связи с этим обучение детей по специальной (коррекционной) программе </w:t>
      </w:r>
      <w:r w:rsidRPr="00947084">
        <w:rPr>
          <w:rFonts w:ascii="Times New Roman" w:hAnsi="Times New Roman"/>
          <w:sz w:val="24"/>
          <w:szCs w:val="24"/>
          <w:lang w:val="en-US"/>
        </w:rPr>
        <w:t>VIII</w:t>
      </w:r>
      <w:r w:rsidRPr="00947084">
        <w:rPr>
          <w:rFonts w:ascii="Times New Roman" w:hAnsi="Times New Roman"/>
          <w:sz w:val="24"/>
          <w:szCs w:val="24"/>
        </w:rPr>
        <w:t xml:space="preserve"> вида в условиях общеобразовательного класса проходит по индивидуальному учебному плану и расписанию</w:t>
      </w:r>
      <w:r w:rsidRPr="00FE4379">
        <w:rPr>
          <w:rFonts w:ascii="Times New Roman" w:hAnsi="Times New Roman"/>
          <w:szCs w:val="28"/>
        </w:rPr>
        <w:t>.</w:t>
      </w:r>
    </w:p>
    <w:p w:rsidR="0083598D" w:rsidRPr="00FE4379" w:rsidRDefault="0083598D" w:rsidP="00A90A2A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FE4379">
        <w:rPr>
          <w:rFonts w:ascii="Times New Roman" w:hAnsi="Times New Roman"/>
          <w:szCs w:val="28"/>
        </w:rPr>
        <w:tab/>
        <w:t xml:space="preserve"> </w:t>
      </w:r>
    </w:p>
    <w:p w:rsidR="0083598D" w:rsidRPr="00947084" w:rsidRDefault="0083598D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379">
        <w:rPr>
          <w:rFonts w:ascii="Times New Roman" w:hAnsi="Times New Roman"/>
        </w:rPr>
        <w:tab/>
      </w:r>
      <w:r w:rsidRPr="00947084">
        <w:rPr>
          <w:rFonts w:ascii="Times New Roman" w:hAnsi="Times New Roman"/>
          <w:b/>
          <w:bCs/>
          <w:sz w:val="24"/>
          <w:szCs w:val="24"/>
        </w:rPr>
        <w:t>Выполнение санитарно-гигиенических нормативов в учебном плане</w:t>
      </w:r>
      <w:r w:rsidRPr="00947084">
        <w:rPr>
          <w:rFonts w:ascii="Times New Roman" w:hAnsi="Times New Roman"/>
          <w:sz w:val="24"/>
          <w:szCs w:val="24"/>
        </w:rPr>
        <w:t>:</w:t>
      </w:r>
    </w:p>
    <w:p w:rsidR="0083598D" w:rsidRPr="00947084" w:rsidRDefault="0083598D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98D" w:rsidRPr="00FE4379" w:rsidRDefault="0083598D" w:rsidP="00A90A2A">
      <w:pPr>
        <w:pStyle w:val="BodyText"/>
        <w:ind w:firstLine="708"/>
        <w:jc w:val="both"/>
        <w:rPr>
          <w:b w:val="0"/>
          <w:sz w:val="24"/>
        </w:rPr>
      </w:pPr>
      <w:r w:rsidRPr="00FE4379">
        <w:rPr>
          <w:b w:val="0"/>
          <w:sz w:val="24"/>
        </w:rPr>
        <w:t>В учебном плане соблюдены нормативы максимальной аудиторной нагрузки обучающихся, определённые базисным учебным планом. Утверждены локальные нормативы текущей и рубежной аттестации. Продолжительность урока 45 минут. В календарном планировании определены дни здоровья – последняя суббота каждого месяца.</w:t>
      </w:r>
    </w:p>
    <w:p w:rsidR="0083598D" w:rsidRPr="00FE4379" w:rsidRDefault="0083598D" w:rsidP="00A90A2A">
      <w:pPr>
        <w:pStyle w:val="BodyText"/>
        <w:jc w:val="both"/>
        <w:rPr>
          <w:b w:val="0"/>
          <w:sz w:val="24"/>
        </w:rPr>
      </w:pPr>
      <w:r w:rsidRPr="00FE4379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 w:rsidRPr="00FE4379">
        <w:rPr>
          <w:b w:val="0"/>
          <w:sz w:val="24"/>
        </w:rPr>
        <w:t>Режим организации учебно-воспитательного процесса в 201</w:t>
      </w:r>
      <w:r>
        <w:rPr>
          <w:b w:val="0"/>
          <w:sz w:val="24"/>
        </w:rPr>
        <w:t>4</w:t>
      </w:r>
      <w:r w:rsidRPr="00FE4379">
        <w:rPr>
          <w:b w:val="0"/>
          <w:sz w:val="24"/>
        </w:rPr>
        <w:t>-201</w:t>
      </w:r>
      <w:r>
        <w:rPr>
          <w:b w:val="0"/>
          <w:sz w:val="24"/>
        </w:rPr>
        <w:t>5</w:t>
      </w:r>
      <w:r w:rsidRPr="00FE4379">
        <w:rPr>
          <w:b w:val="0"/>
          <w:sz w:val="24"/>
        </w:rPr>
        <w:t xml:space="preserve">  году такой же, как для общеобразовательной школы.</w:t>
      </w:r>
    </w:p>
    <w:p w:rsidR="0083598D" w:rsidRPr="00FE4379" w:rsidRDefault="0083598D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98D" w:rsidRDefault="0083598D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Default="0083598D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83598D" w:rsidRPr="00947084" w:rsidRDefault="0083598D" w:rsidP="003F02B2">
      <w:pPr>
        <w:jc w:val="right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Приложение 6</w:t>
      </w:r>
    </w:p>
    <w:p w:rsidR="0083598D" w:rsidRPr="00947084" w:rsidRDefault="0083598D" w:rsidP="00A90A2A">
      <w:pPr>
        <w:pStyle w:val="Heading1"/>
        <w:rPr>
          <w:sz w:val="28"/>
          <w:szCs w:val="28"/>
        </w:rPr>
      </w:pPr>
      <w:r w:rsidRPr="00947084">
        <w:rPr>
          <w:sz w:val="28"/>
          <w:szCs w:val="28"/>
        </w:rPr>
        <w:t>Учебный план</w:t>
      </w:r>
    </w:p>
    <w:p w:rsidR="0083598D" w:rsidRPr="00947084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 «Верхнеаремзянская средняя общеобразовательная</w:t>
      </w:r>
    </w:p>
    <w:p w:rsidR="0083598D" w:rsidRPr="00947084" w:rsidRDefault="0083598D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 школа  им. Д.И. Менделеева»,   реализующий</w:t>
      </w:r>
    </w:p>
    <w:p w:rsidR="0083598D" w:rsidRPr="00947084" w:rsidRDefault="0083598D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адаптированную основную общеобразовательную программу для учащихся с умеренной и тяжелой умственной отсталостью</w:t>
      </w:r>
    </w:p>
    <w:p w:rsidR="0083598D" w:rsidRPr="00947084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в условиях общеобразовательных классов </w:t>
      </w:r>
    </w:p>
    <w:p w:rsidR="0083598D" w:rsidRPr="00947084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на 2014-2015 учебный год</w:t>
      </w:r>
    </w:p>
    <w:p w:rsidR="0083598D" w:rsidRPr="004639B6" w:rsidRDefault="0083598D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126"/>
      </w:tblGrid>
      <w:tr w:rsidR="0083598D" w:rsidRPr="00EE6209" w:rsidTr="00F507ED">
        <w:trPr>
          <w:cantSplit/>
          <w:trHeight w:val="491"/>
        </w:trPr>
        <w:tc>
          <w:tcPr>
            <w:tcW w:w="4219" w:type="dxa"/>
            <w:vMerge w:val="restart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компоненты   (учебные предметы)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83598D" w:rsidRPr="00EE6209" w:rsidTr="00F507ED">
        <w:trPr>
          <w:cantSplit/>
          <w:trHeight w:val="180"/>
        </w:trPr>
        <w:tc>
          <w:tcPr>
            <w:tcW w:w="4219" w:type="dxa"/>
            <w:vMerge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3598D" w:rsidRPr="00EE6209" w:rsidTr="00F507ED">
        <w:trPr>
          <w:cantSplit/>
          <w:trHeight w:val="360"/>
        </w:trPr>
        <w:tc>
          <w:tcPr>
            <w:tcW w:w="4219" w:type="dxa"/>
            <w:vMerge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3598D" w:rsidRPr="00EE6209" w:rsidTr="00F507ED">
        <w:trPr>
          <w:cantSplit/>
          <w:trHeight w:val="351"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F507ED">
        <w:trPr>
          <w:cantSplit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F507ED">
        <w:trPr>
          <w:trHeight w:val="465"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Дочисловые представления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F507ED">
        <w:trPr>
          <w:trHeight w:val="360"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Счётная азбука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F507ED">
        <w:trPr>
          <w:cantSplit/>
          <w:trHeight w:val="580"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Природа и человек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F507ED">
        <w:trPr>
          <w:cantSplit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598D" w:rsidRPr="00EE6209" w:rsidTr="00F507ED">
        <w:trPr>
          <w:cantSplit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Изобразительная деятельность (рисование, лепка, аппликация)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98D" w:rsidRPr="00EE6209" w:rsidTr="00F507ED">
        <w:trPr>
          <w:cantSplit/>
        </w:trPr>
        <w:tc>
          <w:tcPr>
            <w:tcW w:w="4219" w:type="dxa"/>
          </w:tcPr>
          <w:p w:rsidR="0083598D" w:rsidRPr="00EE6209" w:rsidRDefault="0083598D" w:rsidP="00F50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126" w:type="dxa"/>
          </w:tcPr>
          <w:p w:rsidR="0083598D" w:rsidRPr="00EE6209" w:rsidRDefault="0083598D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83598D" w:rsidRPr="004639B6" w:rsidRDefault="0083598D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jc w:val="left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Pr="004639B6" w:rsidRDefault="0083598D" w:rsidP="00A90A2A">
      <w:pPr>
        <w:pStyle w:val="Title"/>
        <w:rPr>
          <w:sz w:val="24"/>
        </w:rPr>
      </w:pP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Pr="00947084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598D" w:rsidRPr="00947084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к  учебному плану </w:t>
      </w:r>
    </w:p>
    <w:p w:rsidR="0083598D" w:rsidRPr="00947084" w:rsidRDefault="0083598D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 Муниципального автономного общеобразовательного учреждения «Верхнеаремзянская средняя общеобразовательная</w:t>
      </w:r>
    </w:p>
    <w:p w:rsidR="0083598D" w:rsidRPr="00947084" w:rsidRDefault="0083598D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 школа им. Д.И.Менделеева. реализующему </w:t>
      </w:r>
    </w:p>
    <w:p w:rsidR="0083598D" w:rsidRPr="00947084" w:rsidRDefault="0083598D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адаптированную основную общеобразовательную программу для учащихся с умеренной и тяжелой умственной отсталостью</w:t>
      </w:r>
    </w:p>
    <w:p w:rsidR="0083598D" w:rsidRPr="00947084" w:rsidRDefault="0083598D" w:rsidP="00251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в условиях общеобразовательных классов </w:t>
      </w:r>
    </w:p>
    <w:p w:rsidR="0083598D" w:rsidRPr="00947084" w:rsidRDefault="0083598D" w:rsidP="006F1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2014-2015 учебный год</w:t>
      </w:r>
    </w:p>
    <w:p w:rsidR="0083598D" w:rsidRPr="004639B6" w:rsidRDefault="0083598D" w:rsidP="00A90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98D" w:rsidRPr="004639B6" w:rsidRDefault="0083598D" w:rsidP="00A90A2A">
      <w:pPr>
        <w:pStyle w:val="BodyText"/>
        <w:ind w:firstLine="360"/>
        <w:jc w:val="both"/>
        <w:rPr>
          <w:b w:val="0"/>
          <w:sz w:val="24"/>
        </w:rPr>
      </w:pPr>
      <w:r w:rsidRPr="004639B6">
        <w:rPr>
          <w:b w:val="0"/>
          <w:sz w:val="24"/>
        </w:rPr>
        <w:t>ОУ в 201</w:t>
      </w:r>
      <w:r>
        <w:rPr>
          <w:b w:val="0"/>
          <w:sz w:val="24"/>
        </w:rPr>
        <w:t>4</w:t>
      </w:r>
      <w:r w:rsidRPr="004639B6">
        <w:rPr>
          <w:b w:val="0"/>
          <w:sz w:val="24"/>
        </w:rPr>
        <w:t>-1</w:t>
      </w:r>
      <w:r>
        <w:rPr>
          <w:b w:val="0"/>
          <w:sz w:val="24"/>
        </w:rPr>
        <w:t>5</w:t>
      </w:r>
      <w:r w:rsidRPr="004639B6">
        <w:rPr>
          <w:b w:val="0"/>
          <w:sz w:val="24"/>
        </w:rPr>
        <w:t xml:space="preserve"> учебном году осуществляет обучение детей, имеющих патологии в развитии в </w:t>
      </w:r>
      <w:r>
        <w:rPr>
          <w:b w:val="0"/>
          <w:sz w:val="24"/>
        </w:rPr>
        <w:t>6</w:t>
      </w:r>
      <w:r w:rsidRPr="004639B6">
        <w:rPr>
          <w:b w:val="0"/>
          <w:sz w:val="24"/>
        </w:rPr>
        <w:t xml:space="preserve">  классе по индивидуальному маршруту развития</w:t>
      </w:r>
      <w:r>
        <w:rPr>
          <w:b w:val="0"/>
          <w:sz w:val="24"/>
        </w:rPr>
        <w:t xml:space="preserve">. </w:t>
      </w:r>
      <w:r w:rsidRPr="004639B6">
        <w:rPr>
          <w:b w:val="0"/>
          <w:sz w:val="24"/>
        </w:rPr>
        <w:t>По программе обучения для детей с умеренной и тяжёлой умственной отсталостью</w:t>
      </w:r>
      <w:r>
        <w:rPr>
          <w:b w:val="0"/>
          <w:sz w:val="24"/>
        </w:rPr>
        <w:t xml:space="preserve"> </w:t>
      </w:r>
      <w:r w:rsidRPr="004639B6">
        <w:rPr>
          <w:b w:val="0"/>
          <w:sz w:val="24"/>
        </w:rPr>
        <w:t>А.Г. Малера.</w:t>
      </w:r>
    </w:p>
    <w:p w:rsidR="0083598D" w:rsidRPr="004639B6" w:rsidRDefault="0083598D" w:rsidP="00A90A2A">
      <w:pPr>
        <w:pStyle w:val="BodyText"/>
        <w:rPr>
          <w:b w:val="0"/>
          <w:bCs w:val="0"/>
          <w:sz w:val="24"/>
        </w:rPr>
      </w:pPr>
      <w:r w:rsidRPr="004639B6">
        <w:rPr>
          <w:b w:val="0"/>
          <w:bCs w:val="0"/>
          <w:sz w:val="24"/>
        </w:rPr>
        <w:t>Выделяют следующие особенности учебного плана данного класса.</w:t>
      </w:r>
    </w:p>
    <w:p w:rsidR="0083598D" w:rsidRPr="004639B6" w:rsidRDefault="0083598D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>Учебный план включает общеобразовательные предметы, содержание которых индивидуализировано и приспособлено к возможностям обучающихся с тяжёлой умственной отсталостью  для индивидуального обучения.</w:t>
      </w:r>
    </w:p>
    <w:p w:rsidR="0083598D" w:rsidRPr="004639B6" w:rsidRDefault="0083598D" w:rsidP="00A90A2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>Ведущим принципом обучения является - коррекционная направленность обучения. Общая коррекционная работа дополняется коррекцией недостатков, характерных для учащегося. Эта коррекционная работа реализуется в процессе дифференцированного подхода к учащемуся.</w:t>
      </w:r>
    </w:p>
    <w:p w:rsidR="0083598D" w:rsidRPr="004639B6" w:rsidRDefault="0083598D" w:rsidP="00A90A2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>Отметки обучающимся не выставляются. Продвижение определя</w:t>
      </w:r>
      <w:r w:rsidRPr="004639B6">
        <w:rPr>
          <w:rFonts w:ascii="Times New Roman" w:hAnsi="Times New Roman"/>
          <w:sz w:val="24"/>
          <w:szCs w:val="24"/>
        </w:rPr>
        <w:softHyphen/>
        <w:t>ется результатами их продуктивной деятельности /поделки, рисунки, уровень развития ре</w:t>
      </w:r>
      <w:r w:rsidRPr="004639B6">
        <w:rPr>
          <w:rFonts w:ascii="Times New Roman" w:hAnsi="Times New Roman"/>
          <w:sz w:val="24"/>
          <w:szCs w:val="24"/>
        </w:rPr>
        <w:softHyphen/>
        <w:t>чи/.</w:t>
      </w:r>
    </w:p>
    <w:p w:rsidR="0083598D" w:rsidRPr="004639B6" w:rsidRDefault="0083598D" w:rsidP="00A90A2A">
      <w:pPr>
        <w:pStyle w:val="BodyTextIndent"/>
        <w:spacing w:after="0"/>
        <w:ind w:left="0"/>
        <w:jc w:val="both"/>
      </w:pPr>
      <w:r w:rsidRPr="004639B6">
        <w:t>Таким образом, данный учебный план учитывает особенности познавате</w:t>
      </w:r>
      <w:r w:rsidRPr="004639B6">
        <w:softHyphen/>
        <w:t>льной деятельности глубоко умственно отсталых детей, обеспечивает кор</w:t>
      </w:r>
      <w:r w:rsidRPr="004639B6">
        <w:softHyphen/>
        <w:t>рекцию развития этих детей с целью дальнейшей социализации, реабилитации детей в обществе.</w:t>
      </w:r>
    </w:p>
    <w:p w:rsidR="0083598D" w:rsidRPr="004639B6" w:rsidRDefault="0083598D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ab/>
        <w:t>Начало и продолжительность учебного года и каникул устанавливаются в соответствии со сроками, действующими для общеобразовательн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Pr="004639B6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4639B6">
        <w:rPr>
          <w:rFonts w:ascii="Times New Roman" w:hAnsi="Times New Roman"/>
          <w:sz w:val="24"/>
          <w:szCs w:val="24"/>
        </w:rPr>
        <w:t xml:space="preserve">.  </w:t>
      </w:r>
    </w:p>
    <w:p w:rsidR="0083598D" w:rsidRDefault="0083598D" w:rsidP="00A90A2A">
      <w:pPr>
        <w:pStyle w:val="BodyText"/>
        <w:rPr>
          <w:sz w:val="24"/>
        </w:rPr>
      </w:pPr>
    </w:p>
    <w:p w:rsidR="0083598D" w:rsidRDefault="0083598D" w:rsidP="00993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 xml:space="preserve">Преподавание по всем предметам учебного плана организовано по учебникам, рекомендованным  (допущенным) Министерством образования и науки Российской Федерации.  </w:t>
      </w:r>
    </w:p>
    <w:p w:rsidR="0083598D" w:rsidRDefault="0083598D" w:rsidP="00993322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83598D" w:rsidRPr="004639B6" w:rsidRDefault="0083598D" w:rsidP="00A90A2A">
      <w:pPr>
        <w:pStyle w:val="BodyText"/>
        <w:rPr>
          <w:b w:val="0"/>
          <w:sz w:val="24"/>
        </w:rPr>
      </w:pPr>
      <w:r w:rsidRPr="004639B6">
        <w:rPr>
          <w:sz w:val="24"/>
        </w:rPr>
        <w:tab/>
      </w:r>
    </w:p>
    <w:sectPr w:rsidR="0083598D" w:rsidRPr="004639B6" w:rsidSect="0088483F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8D" w:rsidRDefault="0083598D" w:rsidP="00F776C0">
      <w:pPr>
        <w:spacing w:after="0" w:line="240" w:lineRule="auto"/>
      </w:pPr>
      <w:r>
        <w:separator/>
      </w:r>
    </w:p>
  </w:endnote>
  <w:endnote w:type="continuationSeparator" w:id="0">
    <w:p w:rsidR="0083598D" w:rsidRDefault="0083598D" w:rsidP="00F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8D" w:rsidRDefault="0083598D" w:rsidP="00E738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98D" w:rsidRDefault="0083598D" w:rsidP="008848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8D" w:rsidRDefault="0083598D" w:rsidP="00E738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83598D" w:rsidRDefault="0083598D" w:rsidP="0088483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8D" w:rsidRDefault="0083598D" w:rsidP="00F776C0">
      <w:pPr>
        <w:spacing w:after="0" w:line="240" w:lineRule="auto"/>
      </w:pPr>
      <w:r>
        <w:separator/>
      </w:r>
    </w:p>
  </w:footnote>
  <w:footnote w:type="continuationSeparator" w:id="0">
    <w:p w:rsidR="0083598D" w:rsidRDefault="0083598D" w:rsidP="00F7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241"/>
    <w:multiLevelType w:val="hybridMultilevel"/>
    <w:tmpl w:val="673493CC"/>
    <w:lvl w:ilvl="0" w:tplc="2DB267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4830F56"/>
    <w:multiLevelType w:val="hybridMultilevel"/>
    <w:tmpl w:val="EE8C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3C3E"/>
    <w:multiLevelType w:val="hybridMultilevel"/>
    <w:tmpl w:val="2EDC057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20291C"/>
    <w:multiLevelType w:val="hybridMultilevel"/>
    <w:tmpl w:val="C4DCA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486E55"/>
    <w:multiLevelType w:val="hybridMultilevel"/>
    <w:tmpl w:val="2864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B669B"/>
    <w:multiLevelType w:val="hybridMultilevel"/>
    <w:tmpl w:val="B1466BA4"/>
    <w:lvl w:ilvl="0" w:tplc="EF70292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1241C"/>
    <w:multiLevelType w:val="hybridMultilevel"/>
    <w:tmpl w:val="A6BC0422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39B1"/>
    <w:multiLevelType w:val="hybridMultilevel"/>
    <w:tmpl w:val="CC320E02"/>
    <w:lvl w:ilvl="0" w:tplc="0419000F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>
    <w:nsid w:val="3AD960B3"/>
    <w:multiLevelType w:val="hybridMultilevel"/>
    <w:tmpl w:val="4A3A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554E67"/>
    <w:multiLevelType w:val="hybridMultilevel"/>
    <w:tmpl w:val="0EC0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E7DBD"/>
    <w:multiLevelType w:val="hybridMultilevel"/>
    <w:tmpl w:val="FA2ADFE0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D3304"/>
    <w:multiLevelType w:val="hybridMultilevel"/>
    <w:tmpl w:val="528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16932"/>
    <w:multiLevelType w:val="hybridMultilevel"/>
    <w:tmpl w:val="AD226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F66243"/>
    <w:multiLevelType w:val="hybridMultilevel"/>
    <w:tmpl w:val="7F80F6A2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6B6F8A"/>
    <w:multiLevelType w:val="hybridMultilevel"/>
    <w:tmpl w:val="41EA1114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65714"/>
    <w:multiLevelType w:val="hybridMultilevel"/>
    <w:tmpl w:val="87E4DBA6"/>
    <w:lvl w:ilvl="0" w:tplc="BEA65D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062F9"/>
    <w:multiLevelType w:val="hybridMultilevel"/>
    <w:tmpl w:val="6400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D5632"/>
    <w:multiLevelType w:val="hybridMultilevel"/>
    <w:tmpl w:val="D2DE36AA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31B18"/>
    <w:multiLevelType w:val="hybridMultilevel"/>
    <w:tmpl w:val="1EB6A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26C4B"/>
    <w:multiLevelType w:val="hybridMultilevel"/>
    <w:tmpl w:val="AF8C2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86F51"/>
    <w:multiLevelType w:val="hybridMultilevel"/>
    <w:tmpl w:val="7E54EBEA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B7B9D"/>
    <w:multiLevelType w:val="hybridMultilevel"/>
    <w:tmpl w:val="90767900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A3778"/>
    <w:multiLevelType w:val="hybridMultilevel"/>
    <w:tmpl w:val="669E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066F32"/>
    <w:multiLevelType w:val="hybridMultilevel"/>
    <w:tmpl w:val="427E4BE4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C10DE"/>
    <w:multiLevelType w:val="hybridMultilevel"/>
    <w:tmpl w:val="E4B0B2C4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3"/>
  </w:num>
  <w:num w:numId="5">
    <w:abstractNumId w:val="0"/>
  </w:num>
  <w:num w:numId="6">
    <w:abstractNumId w:val="13"/>
  </w:num>
  <w:num w:numId="7">
    <w:abstractNumId w:val="27"/>
  </w:num>
  <w:num w:numId="8">
    <w:abstractNumId w:val="9"/>
  </w:num>
  <w:num w:numId="9">
    <w:abstractNumId w:val="16"/>
  </w:num>
  <w:num w:numId="10">
    <w:abstractNumId w:val="19"/>
  </w:num>
  <w:num w:numId="11">
    <w:abstractNumId w:val="5"/>
  </w:num>
  <w:num w:numId="12">
    <w:abstractNumId w:val="20"/>
  </w:num>
  <w:num w:numId="13">
    <w:abstractNumId w:val="15"/>
  </w:num>
  <w:num w:numId="14">
    <w:abstractNumId w:val="11"/>
  </w:num>
  <w:num w:numId="15">
    <w:abstractNumId w:val="12"/>
  </w:num>
  <w:num w:numId="16">
    <w:abstractNumId w:val="1"/>
  </w:num>
  <w:num w:numId="17">
    <w:abstractNumId w:val="24"/>
  </w:num>
  <w:num w:numId="18">
    <w:abstractNumId w:val="10"/>
  </w:num>
  <w:num w:numId="19">
    <w:abstractNumId w:val="18"/>
  </w:num>
  <w:num w:numId="20">
    <w:abstractNumId w:val="17"/>
  </w:num>
  <w:num w:numId="21">
    <w:abstractNumId w:val="23"/>
  </w:num>
  <w:num w:numId="22">
    <w:abstractNumId w:val="25"/>
  </w:num>
  <w:num w:numId="23">
    <w:abstractNumId w:val="6"/>
  </w:num>
  <w:num w:numId="24">
    <w:abstractNumId w:val="4"/>
  </w:num>
  <w:num w:numId="25">
    <w:abstractNumId w:val="26"/>
  </w:num>
  <w:num w:numId="26">
    <w:abstractNumId w:val="14"/>
  </w:num>
  <w:num w:numId="27">
    <w:abstractNumId w:val="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636"/>
    <w:rsid w:val="00013C3F"/>
    <w:rsid w:val="0001439E"/>
    <w:rsid w:val="0002253D"/>
    <w:rsid w:val="0002336C"/>
    <w:rsid w:val="00033E3A"/>
    <w:rsid w:val="000443C1"/>
    <w:rsid w:val="00056B41"/>
    <w:rsid w:val="000622D8"/>
    <w:rsid w:val="00070460"/>
    <w:rsid w:val="0007773F"/>
    <w:rsid w:val="00077AFD"/>
    <w:rsid w:val="0008390A"/>
    <w:rsid w:val="000863BD"/>
    <w:rsid w:val="000A0F2C"/>
    <w:rsid w:val="000B0132"/>
    <w:rsid w:val="000B333B"/>
    <w:rsid w:val="000C32CF"/>
    <w:rsid w:val="000C7BB3"/>
    <w:rsid w:val="000E53D0"/>
    <w:rsid w:val="000F1C3D"/>
    <w:rsid w:val="000F1C6E"/>
    <w:rsid w:val="00111CF8"/>
    <w:rsid w:val="00117D70"/>
    <w:rsid w:val="00143488"/>
    <w:rsid w:val="00147ADB"/>
    <w:rsid w:val="00150980"/>
    <w:rsid w:val="001532FE"/>
    <w:rsid w:val="001632D3"/>
    <w:rsid w:val="00170635"/>
    <w:rsid w:val="00182669"/>
    <w:rsid w:val="00186282"/>
    <w:rsid w:val="001912F0"/>
    <w:rsid w:val="00196C26"/>
    <w:rsid w:val="001A6A20"/>
    <w:rsid w:val="001B16B1"/>
    <w:rsid w:val="001B36BE"/>
    <w:rsid w:val="001C09A2"/>
    <w:rsid w:val="001C175B"/>
    <w:rsid w:val="001C2079"/>
    <w:rsid w:val="001C4E4C"/>
    <w:rsid w:val="001C6C4F"/>
    <w:rsid w:val="001D5821"/>
    <w:rsid w:val="001E19E5"/>
    <w:rsid w:val="001E2370"/>
    <w:rsid w:val="001F0AC0"/>
    <w:rsid w:val="001F4F22"/>
    <w:rsid w:val="00204332"/>
    <w:rsid w:val="002051B6"/>
    <w:rsid w:val="002075BA"/>
    <w:rsid w:val="0021014E"/>
    <w:rsid w:val="00220C6D"/>
    <w:rsid w:val="00241380"/>
    <w:rsid w:val="002516E4"/>
    <w:rsid w:val="00252818"/>
    <w:rsid w:val="00260C9F"/>
    <w:rsid w:val="00261C3F"/>
    <w:rsid w:val="00264604"/>
    <w:rsid w:val="0027243A"/>
    <w:rsid w:val="0027672A"/>
    <w:rsid w:val="002779BC"/>
    <w:rsid w:val="002900E4"/>
    <w:rsid w:val="002A63CE"/>
    <w:rsid w:val="002B02AC"/>
    <w:rsid w:val="002B0421"/>
    <w:rsid w:val="002B0679"/>
    <w:rsid w:val="002B6285"/>
    <w:rsid w:val="002C1626"/>
    <w:rsid w:val="002C5091"/>
    <w:rsid w:val="002C6408"/>
    <w:rsid w:val="002C7D03"/>
    <w:rsid w:val="002D1AD7"/>
    <w:rsid w:val="002D65BC"/>
    <w:rsid w:val="002E0843"/>
    <w:rsid w:val="002E221A"/>
    <w:rsid w:val="002F6ECA"/>
    <w:rsid w:val="00302C02"/>
    <w:rsid w:val="003134EF"/>
    <w:rsid w:val="0031544C"/>
    <w:rsid w:val="00315BB6"/>
    <w:rsid w:val="003202FB"/>
    <w:rsid w:val="00323673"/>
    <w:rsid w:val="00331883"/>
    <w:rsid w:val="00334889"/>
    <w:rsid w:val="00334C3D"/>
    <w:rsid w:val="00334D14"/>
    <w:rsid w:val="003525AD"/>
    <w:rsid w:val="00352D66"/>
    <w:rsid w:val="0037263E"/>
    <w:rsid w:val="00382224"/>
    <w:rsid w:val="00386223"/>
    <w:rsid w:val="003A3187"/>
    <w:rsid w:val="003A66A2"/>
    <w:rsid w:val="003B30F1"/>
    <w:rsid w:val="003B74C0"/>
    <w:rsid w:val="003C3017"/>
    <w:rsid w:val="003C7A53"/>
    <w:rsid w:val="003F02B2"/>
    <w:rsid w:val="003F4D3A"/>
    <w:rsid w:val="003F741E"/>
    <w:rsid w:val="00412691"/>
    <w:rsid w:val="00415FD5"/>
    <w:rsid w:val="00425464"/>
    <w:rsid w:val="004256B6"/>
    <w:rsid w:val="00445935"/>
    <w:rsid w:val="00460205"/>
    <w:rsid w:val="004639B6"/>
    <w:rsid w:val="004716E0"/>
    <w:rsid w:val="0047536F"/>
    <w:rsid w:val="004870C4"/>
    <w:rsid w:val="004B0214"/>
    <w:rsid w:val="004B50CB"/>
    <w:rsid w:val="004C2879"/>
    <w:rsid w:val="004E29A5"/>
    <w:rsid w:val="004F6B86"/>
    <w:rsid w:val="004F749F"/>
    <w:rsid w:val="00500B63"/>
    <w:rsid w:val="00534956"/>
    <w:rsid w:val="00536190"/>
    <w:rsid w:val="005402C2"/>
    <w:rsid w:val="00540844"/>
    <w:rsid w:val="005477F8"/>
    <w:rsid w:val="00555A6E"/>
    <w:rsid w:val="005579F9"/>
    <w:rsid w:val="00564B9F"/>
    <w:rsid w:val="005724EE"/>
    <w:rsid w:val="00575344"/>
    <w:rsid w:val="00577214"/>
    <w:rsid w:val="00582D34"/>
    <w:rsid w:val="0058541B"/>
    <w:rsid w:val="00587DD0"/>
    <w:rsid w:val="00591015"/>
    <w:rsid w:val="00592B7A"/>
    <w:rsid w:val="005974B4"/>
    <w:rsid w:val="005B2564"/>
    <w:rsid w:val="005B55B6"/>
    <w:rsid w:val="005C7BC1"/>
    <w:rsid w:val="005D0F2E"/>
    <w:rsid w:val="005D668A"/>
    <w:rsid w:val="005E0BA6"/>
    <w:rsid w:val="005F3537"/>
    <w:rsid w:val="005F4DCC"/>
    <w:rsid w:val="005F73F8"/>
    <w:rsid w:val="00611AA7"/>
    <w:rsid w:val="00630744"/>
    <w:rsid w:val="006318C5"/>
    <w:rsid w:val="006330BE"/>
    <w:rsid w:val="00633877"/>
    <w:rsid w:val="006551D8"/>
    <w:rsid w:val="00656B4B"/>
    <w:rsid w:val="006610E7"/>
    <w:rsid w:val="006643D9"/>
    <w:rsid w:val="00674406"/>
    <w:rsid w:val="00676524"/>
    <w:rsid w:val="00693297"/>
    <w:rsid w:val="006A0E0B"/>
    <w:rsid w:val="006A20BC"/>
    <w:rsid w:val="006A22FC"/>
    <w:rsid w:val="006B34FD"/>
    <w:rsid w:val="006B7F0A"/>
    <w:rsid w:val="006C443C"/>
    <w:rsid w:val="006C4FAA"/>
    <w:rsid w:val="006C752B"/>
    <w:rsid w:val="006D6507"/>
    <w:rsid w:val="006D6E57"/>
    <w:rsid w:val="006D757D"/>
    <w:rsid w:val="006F13BB"/>
    <w:rsid w:val="007055BF"/>
    <w:rsid w:val="00726939"/>
    <w:rsid w:val="00731DB9"/>
    <w:rsid w:val="00745636"/>
    <w:rsid w:val="007503D5"/>
    <w:rsid w:val="0075186F"/>
    <w:rsid w:val="00761B3B"/>
    <w:rsid w:val="0076481E"/>
    <w:rsid w:val="00775A70"/>
    <w:rsid w:val="00786687"/>
    <w:rsid w:val="00793488"/>
    <w:rsid w:val="007A452F"/>
    <w:rsid w:val="007B3834"/>
    <w:rsid w:val="007C391D"/>
    <w:rsid w:val="007E1BDB"/>
    <w:rsid w:val="007E2752"/>
    <w:rsid w:val="007E71BC"/>
    <w:rsid w:val="007F3DB5"/>
    <w:rsid w:val="007F55CA"/>
    <w:rsid w:val="007F732C"/>
    <w:rsid w:val="00821F92"/>
    <w:rsid w:val="00824E0D"/>
    <w:rsid w:val="0083598D"/>
    <w:rsid w:val="00861C33"/>
    <w:rsid w:val="008719AC"/>
    <w:rsid w:val="008770C4"/>
    <w:rsid w:val="00881448"/>
    <w:rsid w:val="00883A41"/>
    <w:rsid w:val="0088483F"/>
    <w:rsid w:val="00886656"/>
    <w:rsid w:val="008A3424"/>
    <w:rsid w:val="008A5A77"/>
    <w:rsid w:val="008A6023"/>
    <w:rsid w:val="008C70C3"/>
    <w:rsid w:val="008D41A6"/>
    <w:rsid w:val="008E5C63"/>
    <w:rsid w:val="008F703D"/>
    <w:rsid w:val="00902B50"/>
    <w:rsid w:val="00913351"/>
    <w:rsid w:val="00922273"/>
    <w:rsid w:val="00926559"/>
    <w:rsid w:val="00930095"/>
    <w:rsid w:val="00935CBB"/>
    <w:rsid w:val="00940E7D"/>
    <w:rsid w:val="00947084"/>
    <w:rsid w:val="00947183"/>
    <w:rsid w:val="00973487"/>
    <w:rsid w:val="009912D2"/>
    <w:rsid w:val="00993322"/>
    <w:rsid w:val="00997DEB"/>
    <w:rsid w:val="009B31EE"/>
    <w:rsid w:val="009C4D61"/>
    <w:rsid w:val="009D55C4"/>
    <w:rsid w:val="009D6B8B"/>
    <w:rsid w:val="009E2EC3"/>
    <w:rsid w:val="009E42C1"/>
    <w:rsid w:val="009F6C4B"/>
    <w:rsid w:val="00A028D1"/>
    <w:rsid w:val="00A03D46"/>
    <w:rsid w:val="00A06523"/>
    <w:rsid w:val="00A3376A"/>
    <w:rsid w:val="00A569CD"/>
    <w:rsid w:val="00A666E9"/>
    <w:rsid w:val="00A74E0B"/>
    <w:rsid w:val="00A75A82"/>
    <w:rsid w:val="00A90A2A"/>
    <w:rsid w:val="00A97938"/>
    <w:rsid w:val="00AA038A"/>
    <w:rsid w:val="00AA0DB6"/>
    <w:rsid w:val="00AA1348"/>
    <w:rsid w:val="00AA2068"/>
    <w:rsid w:val="00AA531A"/>
    <w:rsid w:val="00AD0BB5"/>
    <w:rsid w:val="00AD3568"/>
    <w:rsid w:val="00AE1351"/>
    <w:rsid w:val="00AF0F9D"/>
    <w:rsid w:val="00B022CE"/>
    <w:rsid w:val="00B10B7E"/>
    <w:rsid w:val="00B1316F"/>
    <w:rsid w:val="00B13F7A"/>
    <w:rsid w:val="00B2344B"/>
    <w:rsid w:val="00B24BA7"/>
    <w:rsid w:val="00B3616E"/>
    <w:rsid w:val="00B40287"/>
    <w:rsid w:val="00B40925"/>
    <w:rsid w:val="00B42419"/>
    <w:rsid w:val="00B438CD"/>
    <w:rsid w:val="00B72DDE"/>
    <w:rsid w:val="00B73962"/>
    <w:rsid w:val="00B8199F"/>
    <w:rsid w:val="00B9029D"/>
    <w:rsid w:val="00B91A96"/>
    <w:rsid w:val="00BB04E9"/>
    <w:rsid w:val="00BB1197"/>
    <w:rsid w:val="00BD14D7"/>
    <w:rsid w:val="00BE73D5"/>
    <w:rsid w:val="00BF5987"/>
    <w:rsid w:val="00BF7565"/>
    <w:rsid w:val="00BF79D6"/>
    <w:rsid w:val="00C106E6"/>
    <w:rsid w:val="00C26F15"/>
    <w:rsid w:val="00C51C07"/>
    <w:rsid w:val="00C57233"/>
    <w:rsid w:val="00C57D2E"/>
    <w:rsid w:val="00C7121D"/>
    <w:rsid w:val="00C75EE3"/>
    <w:rsid w:val="00C83C4E"/>
    <w:rsid w:val="00CA0881"/>
    <w:rsid w:val="00CA45AD"/>
    <w:rsid w:val="00CA7194"/>
    <w:rsid w:val="00CB5769"/>
    <w:rsid w:val="00CC7DED"/>
    <w:rsid w:val="00CD1A2D"/>
    <w:rsid w:val="00D07814"/>
    <w:rsid w:val="00D27AFF"/>
    <w:rsid w:val="00D457A1"/>
    <w:rsid w:val="00D46463"/>
    <w:rsid w:val="00D50C99"/>
    <w:rsid w:val="00D60285"/>
    <w:rsid w:val="00D60620"/>
    <w:rsid w:val="00D676D3"/>
    <w:rsid w:val="00D74BCE"/>
    <w:rsid w:val="00D76C47"/>
    <w:rsid w:val="00D836DC"/>
    <w:rsid w:val="00D871FB"/>
    <w:rsid w:val="00D90860"/>
    <w:rsid w:val="00DA332D"/>
    <w:rsid w:val="00DA6788"/>
    <w:rsid w:val="00DC1193"/>
    <w:rsid w:val="00DC525A"/>
    <w:rsid w:val="00DD7820"/>
    <w:rsid w:val="00DE2A86"/>
    <w:rsid w:val="00DE7F08"/>
    <w:rsid w:val="00E26FEA"/>
    <w:rsid w:val="00E32BCB"/>
    <w:rsid w:val="00E42C0B"/>
    <w:rsid w:val="00E72BB2"/>
    <w:rsid w:val="00E738FD"/>
    <w:rsid w:val="00E803D3"/>
    <w:rsid w:val="00E8403E"/>
    <w:rsid w:val="00E875E7"/>
    <w:rsid w:val="00E94D07"/>
    <w:rsid w:val="00E95BB1"/>
    <w:rsid w:val="00E967D0"/>
    <w:rsid w:val="00EA2351"/>
    <w:rsid w:val="00EB34EC"/>
    <w:rsid w:val="00EB3EAE"/>
    <w:rsid w:val="00EB79D6"/>
    <w:rsid w:val="00EC45F7"/>
    <w:rsid w:val="00EC70FF"/>
    <w:rsid w:val="00ED6875"/>
    <w:rsid w:val="00EE1136"/>
    <w:rsid w:val="00EE40A9"/>
    <w:rsid w:val="00EE6209"/>
    <w:rsid w:val="00F111C3"/>
    <w:rsid w:val="00F15011"/>
    <w:rsid w:val="00F37011"/>
    <w:rsid w:val="00F442CC"/>
    <w:rsid w:val="00F44391"/>
    <w:rsid w:val="00F507ED"/>
    <w:rsid w:val="00F7594F"/>
    <w:rsid w:val="00F776C0"/>
    <w:rsid w:val="00F83BC2"/>
    <w:rsid w:val="00FA1D8C"/>
    <w:rsid w:val="00FB3080"/>
    <w:rsid w:val="00FC0D49"/>
    <w:rsid w:val="00FC6AE9"/>
    <w:rsid w:val="00FD06C7"/>
    <w:rsid w:val="00FD7567"/>
    <w:rsid w:val="00FE4379"/>
    <w:rsid w:val="00FE5268"/>
    <w:rsid w:val="00FE52DD"/>
    <w:rsid w:val="00FE7CB9"/>
    <w:rsid w:val="00F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4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F1C6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1C6E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745636"/>
    <w:pPr>
      <w:ind w:left="720"/>
      <w:contextualSpacing/>
    </w:pPr>
    <w:rPr>
      <w:rFonts w:ascii="Arial" w:hAnsi="Arial"/>
      <w:sz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745636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4563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C4FA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FAA"/>
    <w:rPr>
      <w:rFonts w:ascii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C4FA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C4FA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7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76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6C0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0F1C6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F1C6E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0F1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724E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639B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639B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2C7D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91A96"/>
  </w:style>
  <w:style w:type="paragraph" w:styleId="BalloonText">
    <w:name w:val="Balloon Text"/>
    <w:basedOn w:val="Normal"/>
    <w:link w:val="BalloonTextChar"/>
    <w:uiPriority w:val="99"/>
    <w:semiHidden/>
    <w:rsid w:val="006A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2FC"/>
    <w:rPr>
      <w:rFonts w:ascii="Tahoma" w:hAnsi="Tahoma" w:cs="Tahoma"/>
      <w:sz w:val="16"/>
      <w:szCs w:val="16"/>
    </w:rPr>
  </w:style>
  <w:style w:type="character" w:customStyle="1" w:styleId="1255">
    <w:name w:val="Основной текст (12)55"/>
    <w:uiPriority w:val="99"/>
    <w:rsid w:val="00077AFD"/>
    <w:rPr>
      <w:rFonts w:ascii="Times New Roman" w:hAnsi="Times New Roman"/>
      <w:spacing w:val="0"/>
      <w:sz w:val="19"/>
    </w:rPr>
  </w:style>
  <w:style w:type="character" w:styleId="Hyperlink">
    <w:name w:val="Hyperlink"/>
    <w:basedOn w:val="DefaultParagraphFont"/>
    <w:uiPriority w:val="99"/>
    <w:rsid w:val="002F6EC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848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22</Pages>
  <Words>5319</Words>
  <Characters>30324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23</cp:revision>
  <cp:lastPrinted>2014-09-19T02:05:00Z</cp:lastPrinted>
  <dcterms:created xsi:type="dcterms:W3CDTF">2014-12-03T08:50:00Z</dcterms:created>
  <dcterms:modified xsi:type="dcterms:W3CDTF">2014-12-15T06:24:00Z</dcterms:modified>
</cp:coreProperties>
</file>