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81" w:rsidRPr="00EE3A56" w:rsidRDefault="005E6281" w:rsidP="00EE3A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E3A56">
        <w:rPr>
          <w:rFonts w:ascii="Times New Roman" w:hAnsi="Times New Roman"/>
          <w:sz w:val="28"/>
          <w:szCs w:val="28"/>
        </w:rPr>
        <w:t xml:space="preserve">Утверждаю: </w:t>
      </w:r>
    </w:p>
    <w:p w:rsidR="005E6281" w:rsidRPr="00EE3A56" w:rsidRDefault="005E6281" w:rsidP="00EE3A56">
      <w:pPr>
        <w:spacing w:after="0"/>
        <w:ind w:hanging="720"/>
        <w:jc w:val="right"/>
        <w:rPr>
          <w:rFonts w:ascii="Times New Roman" w:hAnsi="Times New Roman"/>
          <w:sz w:val="28"/>
          <w:szCs w:val="28"/>
        </w:rPr>
      </w:pPr>
      <w:r w:rsidRPr="00EE3A56">
        <w:rPr>
          <w:rFonts w:ascii="Times New Roman" w:hAnsi="Times New Roman"/>
          <w:sz w:val="28"/>
          <w:szCs w:val="28"/>
        </w:rPr>
        <w:t>Директор школы:</w:t>
      </w:r>
    </w:p>
    <w:p w:rsidR="005E6281" w:rsidRPr="00EE3A56" w:rsidRDefault="005E6281" w:rsidP="00EE3A5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E3A56">
        <w:rPr>
          <w:rFonts w:ascii="Times New Roman" w:hAnsi="Times New Roman"/>
          <w:sz w:val="28"/>
          <w:szCs w:val="28"/>
        </w:rPr>
        <w:t>_________О.В. Бухарова</w:t>
      </w:r>
    </w:p>
    <w:p w:rsidR="005E6281" w:rsidRDefault="005E6281" w:rsidP="00EE3A56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3655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3337"/>
        <w:gridCol w:w="1654"/>
        <w:gridCol w:w="1714"/>
        <w:gridCol w:w="2290"/>
      </w:tblGrid>
      <w:tr w:rsidR="005E6281" w:rsidRPr="00EE3A56" w:rsidTr="00EE3A56">
        <w:tc>
          <w:tcPr>
            <w:tcW w:w="576" w:type="dxa"/>
            <w:vAlign w:val="center"/>
          </w:tcPr>
          <w:p w:rsidR="005E6281" w:rsidRPr="00B56754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675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37" w:type="dxa"/>
            <w:vAlign w:val="center"/>
          </w:tcPr>
          <w:p w:rsidR="005E6281" w:rsidRPr="00B56754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6754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54" w:type="dxa"/>
            <w:vAlign w:val="center"/>
          </w:tcPr>
          <w:p w:rsidR="005E6281" w:rsidRPr="00B56754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6754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714" w:type="dxa"/>
            <w:vAlign w:val="center"/>
          </w:tcPr>
          <w:p w:rsidR="005E6281" w:rsidRPr="00B56754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6754">
              <w:rPr>
                <w:rFonts w:ascii="Times New Roman" w:hAnsi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290" w:type="dxa"/>
            <w:vAlign w:val="center"/>
          </w:tcPr>
          <w:p w:rsidR="005E6281" w:rsidRPr="00B56754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6754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Тематическая линейка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E3A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«День Матери»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Бухарова О.В.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Мастерских А.В.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Изготовление сувениров и поделок мамам и бабушкам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Конкурс рисунков «Моя мама»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4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Захарова Н.К.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Сиволобова Л.А.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Конкурс рисунков «Моя мама и я – лучшие друзья»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Оформление поздравительных листовок на стенды по селу.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5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Мастерских А.В.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Волонтёры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Создание поздравительных открыток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Авазова Л.П.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Волонтёры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Фотоконкурс «Самая! Самая!»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6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Мастерских А.В.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pStyle w:val="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E3A56">
              <w:rPr>
                <w:rFonts w:ascii="Times New Roman" w:hAnsi="Times New Roman"/>
                <w:sz w:val="26"/>
                <w:szCs w:val="26"/>
                <w:lang w:val="ru-RU"/>
              </w:rPr>
              <w:t>Конкурс школьных сочинений о маме «Дорогой мой человек…» или «Поговори со мною, мама…»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16.11.2015 – 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Кузнецова В.А.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Заворуева М.А.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Выставка творческих работ «Золотые» руки моей мамы»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23-27.11.2015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Мастерских А.В.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Авазова Л.П.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Конкурс чтецов</w:t>
            </w:r>
          </w:p>
          <w:p w:rsidR="005E6281" w:rsidRPr="00EE3A56" w:rsidRDefault="005E6281" w:rsidP="00EE3A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 xml:space="preserve"> «Самый дорогой человек»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24.11.2015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Кузнецова В.А.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Поздравление на школьном сайте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26.11.2015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Мастерских А.В.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Классные часы с приглашением мам.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27.11.2015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 – 11 классы</w:t>
            </w: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Музыкальные перемены: «Пусть всегда будет мама»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27.11.2015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Мастерских А.В.</w:t>
            </w:r>
          </w:p>
        </w:tc>
      </w:tr>
      <w:tr w:rsidR="005E6281" w:rsidRPr="00EE3A56" w:rsidTr="00EE3A56">
        <w:tc>
          <w:tcPr>
            <w:tcW w:w="576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337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Концерт, посвященный Дню Матери</w:t>
            </w:r>
          </w:p>
        </w:tc>
        <w:tc>
          <w:tcPr>
            <w:tcW w:w="165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A56">
              <w:rPr>
                <w:rFonts w:ascii="Times New Roman" w:hAnsi="Times New Roman"/>
                <w:sz w:val="26"/>
                <w:szCs w:val="26"/>
              </w:rPr>
              <w:t>28.11.2015</w:t>
            </w:r>
          </w:p>
        </w:tc>
        <w:tc>
          <w:tcPr>
            <w:tcW w:w="1714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0" w:type="dxa"/>
            <w:vAlign w:val="center"/>
          </w:tcPr>
          <w:p w:rsidR="005E6281" w:rsidRPr="00EE3A56" w:rsidRDefault="005E6281" w:rsidP="00EE3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E6281" w:rsidRPr="00EE3A56" w:rsidRDefault="005E6281" w:rsidP="00EE3A56">
      <w:pPr>
        <w:jc w:val="center"/>
        <w:rPr>
          <w:rFonts w:ascii="Times New Roman" w:hAnsi="Times New Roman"/>
          <w:b/>
          <w:sz w:val="36"/>
          <w:szCs w:val="36"/>
        </w:rPr>
      </w:pPr>
      <w:r w:rsidRPr="00EE3A56">
        <w:rPr>
          <w:rFonts w:ascii="Times New Roman" w:hAnsi="Times New Roman"/>
          <w:b/>
          <w:sz w:val="26"/>
          <w:szCs w:val="26"/>
        </w:rPr>
        <w:t xml:space="preserve"> </w:t>
      </w:r>
      <w:r w:rsidRPr="00EE3A56">
        <w:rPr>
          <w:rFonts w:ascii="Times New Roman" w:hAnsi="Times New Roman"/>
          <w:b/>
          <w:sz w:val="36"/>
          <w:szCs w:val="36"/>
        </w:rPr>
        <w:t>План  мероприятий, посвященных Дню Матери</w:t>
      </w:r>
    </w:p>
    <w:p w:rsidR="005E6281" w:rsidRPr="00EE3A56" w:rsidRDefault="005E6281" w:rsidP="00EE3A56">
      <w:pPr>
        <w:jc w:val="center"/>
        <w:rPr>
          <w:rFonts w:ascii="Times New Roman" w:hAnsi="Times New Roman"/>
          <w:b/>
          <w:sz w:val="26"/>
          <w:szCs w:val="26"/>
        </w:rPr>
      </w:pPr>
    </w:p>
    <w:p w:rsidR="005E6281" w:rsidRPr="00EE3A56" w:rsidRDefault="005E6281">
      <w:pPr>
        <w:rPr>
          <w:sz w:val="26"/>
          <w:szCs w:val="26"/>
        </w:rPr>
      </w:pPr>
    </w:p>
    <w:sectPr w:rsidR="005E6281" w:rsidRPr="00EE3A56" w:rsidSect="00B1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26A"/>
    <w:rsid w:val="0005506F"/>
    <w:rsid w:val="000C626A"/>
    <w:rsid w:val="004E3938"/>
    <w:rsid w:val="005E6281"/>
    <w:rsid w:val="00717B55"/>
    <w:rsid w:val="00B11ACB"/>
    <w:rsid w:val="00B56754"/>
    <w:rsid w:val="00EE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62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0C62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224</Words>
  <Characters>1281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Директор</cp:lastModifiedBy>
  <cp:revision>3</cp:revision>
  <cp:lastPrinted>2015-11-13T11:42:00Z</cp:lastPrinted>
  <dcterms:created xsi:type="dcterms:W3CDTF">2015-11-12T16:40:00Z</dcterms:created>
  <dcterms:modified xsi:type="dcterms:W3CDTF">2015-11-13T11:46:00Z</dcterms:modified>
</cp:coreProperties>
</file>