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C8" w:rsidRDefault="002403C8" w:rsidP="00EC4E7D">
      <w:pPr>
        <w:jc w:val="center"/>
        <w:rPr>
          <w:b/>
        </w:rPr>
      </w:pPr>
      <w:r>
        <w:rPr>
          <w:b/>
        </w:rPr>
        <w:t xml:space="preserve">Муниципальное автономное общеобразовательное учреждение </w:t>
      </w:r>
    </w:p>
    <w:p w:rsidR="002403C8" w:rsidRDefault="002403C8" w:rsidP="00EC4E7D">
      <w:pPr>
        <w:jc w:val="center"/>
        <w:rPr>
          <w:b/>
        </w:rPr>
      </w:pPr>
      <w:r>
        <w:rPr>
          <w:b/>
        </w:rPr>
        <w:t>«Кутарбитская средняя общеобразовательная школа»</w:t>
      </w:r>
    </w:p>
    <w:p w:rsidR="002403C8" w:rsidRDefault="002403C8" w:rsidP="00EC4E7D">
      <w:pPr>
        <w:jc w:val="center"/>
        <w:rPr>
          <w:b/>
        </w:rPr>
      </w:pPr>
    </w:p>
    <w:p w:rsidR="002403C8" w:rsidRDefault="002403C8" w:rsidP="00EC4E7D">
      <w:pPr>
        <w:jc w:val="center"/>
        <w:rPr>
          <w:b/>
          <w:sz w:val="44"/>
          <w:szCs w:val="44"/>
        </w:rPr>
      </w:pPr>
    </w:p>
    <w:p w:rsidR="002403C8" w:rsidRDefault="002403C8" w:rsidP="00EC4E7D">
      <w:pPr>
        <w:rPr>
          <w:b/>
          <w:sz w:val="44"/>
          <w:szCs w:val="44"/>
        </w:rPr>
      </w:pPr>
    </w:p>
    <w:p w:rsidR="002403C8" w:rsidRDefault="002403C8" w:rsidP="00EC4E7D">
      <w:pPr>
        <w:jc w:val="center"/>
        <w:rPr>
          <w:b/>
          <w:sz w:val="44"/>
          <w:szCs w:val="44"/>
        </w:rPr>
      </w:pPr>
    </w:p>
    <w:p w:rsidR="002403C8" w:rsidRDefault="002403C8" w:rsidP="00EC4E7D">
      <w:pPr>
        <w:jc w:val="center"/>
        <w:rPr>
          <w:b/>
          <w:sz w:val="44"/>
          <w:szCs w:val="44"/>
        </w:rPr>
      </w:pPr>
    </w:p>
    <w:p w:rsidR="002403C8" w:rsidRDefault="002403C8" w:rsidP="00EC4E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Календарно-тематическое планирование </w:t>
      </w:r>
    </w:p>
    <w:p w:rsidR="002403C8" w:rsidRDefault="002403C8" w:rsidP="00EC4E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  географии.</w:t>
      </w:r>
    </w:p>
    <w:p w:rsidR="002403C8" w:rsidRDefault="002403C8" w:rsidP="00EC4E7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2403C8" w:rsidRDefault="002403C8" w:rsidP="00EC4E7D">
      <w:pPr>
        <w:rPr>
          <w:b/>
          <w:sz w:val="32"/>
          <w:szCs w:val="32"/>
        </w:rPr>
      </w:pPr>
    </w:p>
    <w:p w:rsidR="002403C8" w:rsidRDefault="002403C8" w:rsidP="00EC4E7D">
      <w:pPr>
        <w:rPr>
          <w:b/>
          <w:sz w:val="32"/>
          <w:szCs w:val="32"/>
        </w:rPr>
      </w:pPr>
    </w:p>
    <w:p w:rsidR="002403C8" w:rsidRDefault="002403C8" w:rsidP="00EC4E7D">
      <w:pPr>
        <w:rPr>
          <w:b/>
          <w:sz w:val="32"/>
          <w:szCs w:val="32"/>
        </w:rPr>
      </w:pPr>
    </w:p>
    <w:p w:rsidR="002403C8" w:rsidRDefault="002403C8" w:rsidP="00EC4E7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Класс: </w:t>
      </w:r>
      <w:r>
        <w:rPr>
          <w:b/>
          <w:sz w:val="28"/>
          <w:szCs w:val="28"/>
        </w:rPr>
        <w:t xml:space="preserve">10 </w:t>
      </w:r>
    </w:p>
    <w:p w:rsidR="002403C8" w:rsidRDefault="002403C8" w:rsidP="00EC4E7D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Учитель: Булашев А.И.</w:t>
      </w:r>
    </w:p>
    <w:p w:rsidR="002403C8" w:rsidRDefault="002403C8" w:rsidP="00EC4E7D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часов : всего- 35 часов,   в неделю- 1 час</w:t>
      </w:r>
    </w:p>
    <w:p w:rsidR="002403C8" w:rsidRDefault="002403C8" w:rsidP="00EC4E7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Практических работ : 8</w:t>
      </w:r>
    </w:p>
    <w:p w:rsidR="002403C8" w:rsidRDefault="002403C8" w:rsidP="00EC4E7D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Плановых контрольных работ:   6      .</w:t>
      </w:r>
    </w:p>
    <w:p w:rsidR="002403C8" w:rsidRDefault="002403C8" w:rsidP="00EC4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403C8" w:rsidRDefault="002403C8" w:rsidP="00EC4E7D">
      <w:pPr>
        <w:jc w:val="both"/>
        <w:rPr>
          <w:sz w:val="28"/>
          <w:szCs w:val="28"/>
        </w:rPr>
      </w:pPr>
    </w:p>
    <w:p w:rsidR="002403C8" w:rsidRDefault="002403C8" w:rsidP="00EC4E7D">
      <w:pPr>
        <w:jc w:val="both"/>
        <w:rPr>
          <w:sz w:val="28"/>
          <w:szCs w:val="28"/>
        </w:rPr>
      </w:pPr>
    </w:p>
    <w:p w:rsidR="002403C8" w:rsidRDefault="002403C8" w:rsidP="00EC4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403C8" w:rsidRDefault="002403C8" w:rsidP="00EC4E7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Планирование составлено на основе рабочей программы учителя Булашева А.И., утвержденной</w:t>
      </w:r>
      <w:r>
        <w:rPr>
          <w:b/>
          <w:sz w:val="28"/>
          <w:szCs w:val="28"/>
        </w:rPr>
        <w:t xml:space="preserve"> _________________________________________________</w:t>
      </w:r>
    </w:p>
    <w:p w:rsidR="002403C8" w:rsidRDefault="002403C8" w:rsidP="00EC4E7D">
      <w:pPr>
        <w:jc w:val="both"/>
        <w:rPr>
          <w:b/>
          <w:sz w:val="28"/>
          <w:szCs w:val="28"/>
        </w:rPr>
      </w:pPr>
    </w:p>
    <w:p w:rsidR="002403C8" w:rsidRDefault="002403C8" w:rsidP="00EC4E7D">
      <w:pPr>
        <w:rPr>
          <w:b/>
        </w:rPr>
      </w:pPr>
    </w:p>
    <w:p w:rsidR="002403C8" w:rsidRDefault="002403C8" w:rsidP="003E44A6">
      <w:pPr>
        <w:sectPr w:rsidR="002403C8" w:rsidSect="00FE61C2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403C8" w:rsidRPr="00896FCB" w:rsidRDefault="002403C8" w:rsidP="00896FCB">
      <w:pPr>
        <w:jc w:val="center"/>
      </w:pP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1062"/>
        <w:gridCol w:w="3960"/>
        <w:gridCol w:w="965"/>
        <w:gridCol w:w="1315"/>
        <w:gridCol w:w="1560"/>
        <w:gridCol w:w="5040"/>
        <w:gridCol w:w="1440"/>
      </w:tblGrid>
      <w:tr w:rsidR="002403C8" w:rsidTr="00B76B5B">
        <w:trPr>
          <w:cantSplit/>
          <w:trHeight w:val="690"/>
        </w:trPr>
        <w:tc>
          <w:tcPr>
            <w:tcW w:w="1068" w:type="dxa"/>
            <w:gridSpan w:val="2"/>
            <w:vMerge w:val="restart"/>
            <w:vAlign w:val="center"/>
          </w:tcPr>
          <w:p w:rsidR="002403C8" w:rsidRPr="00896FCB" w:rsidRDefault="002403C8" w:rsidP="00106EC6">
            <w:pPr>
              <w:jc w:val="center"/>
              <w:rPr>
                <w:b/>
                <w:iCs/>
              </w:rPr>
            </w:pPr>
            <w:r w:rsidRPr="00896FCB">
              <w:rPr>
                <w:b/>
                <w:iCs/>
              </w:rPr>
              <w:t>№ урока</w:t>
            </w:r>
          </w:p>
        </w:tc>
        <w:tc>
          <w:tcPr>
            <w:tcW w:w="3960" w:type="dxa"/>
            <w:vMerge w:val="restart"/>
            <w:vAlign w:val="center"/>
          </w:tcPr>
          <w:p w:rsidR="002403C8" w:rsidRPr="00896FCB" w:rsidRDefault="002403C8" w:rsidP="00106EC6">
            <w:pPr>
              <w:pStyle w:val="Heading4"/>
              <w:rPr>
                <w:b w:val="0"/>
                <w:bCs w:val="0"/>
                <w:i w:val="0"/>
                <w:color w:val="auto"/>
              </w:rPr>
            </w:pPr>
            <w:r w:rsidRPr="00896FCB">
              <w:rPr>
                <w:b w:val="0"/>
                <w:bCs w:val="0"/>
                <w:i w:val="0"/>
                <w:color w:val="auto"/>
              </w:rPr>
              <w:t>Содержание материала</w:t>
            </w:r>
          </w:p>
        </w:tc>
        <w:tc>
          <w:tcPr>
            <w:tcW w:w="965" w:type="dxa"/>
            <w:vMerge w:val="restart"/>
            <w:vAlign w:val="center"/>
          </w:tcPr>
          <w:p w:rsidR="002403C8" w:rsidRPr="00896FCB" w:rsidRDefault="002403C8" w:rsidP="00106EC6">
            <w:pPr>
              <w:pStyle w:val="BodyText"/>
              <w:rPr>
                <w:iCs/>
              </w:rPr>
            </w:pPr>
            <w:r w:rsidRPr="00896FCB">
              <w:rPr>
                <w:iCs/>
                <w:sz w:val="22"/>
              </w:rPr>
              <w:t>Коли-чество часов</w:t>
            </w:r>
          </w:p>
          <w:p w:rsidR="002403C8" w:rsidRPr="00896FCB" w:rsidRDefault="002403C8" w:rsidP="00106EC6">
            <w:pPr>
              <w:jc w:val="center"/>
              <w:rPr>
                <w:b/>
                <w:iCs/>
              </w:rPr>
            </w:pPr>
          </w:p>
        </w:tc>
        <w:tc>
          <w:tcPr>
            <w:tcW w:w="2875" w:type="dxa"/>
            <w:gridSpan w:val="2"/>
            <w:vAlign w:val="center"/>
          </w:tcPr>
          <w:p w:rsidR="002403C8" w:rsidRPr="00896FCB" w:rsidRDefault="002403C8" w:rsidP="00106EC6">
            <w:pPr>
              <w:jc w:val="center"/>
              <w:rPr>
                <w:b/>
                <w:iCs/>
              </w:rPr>
            </w:pPr>
            <w:r w:rsidRPr="00896FCB">
              <w:rPr>
                <w:b/>
                <w:iCs/>
              </w:rPr>
              <w:t>Учебный материал</w:t>
            </w:r>
          </w:p>
        </w:tc>
        <w:tc>
          <w:tcPr>
            <w:tcW w:w="5040" w:type="dxa"/>
            <w:vMerge w:val="restart"/>
            <w:vAlign w:val="center"/>
          </w:tcPr>
          <w:p w:rsidR="002403C8" w:rsidRPr="00896FCB" w:rsidRDefault="002403C8" w:rsidP="00106EC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Практикум </w:t>
            </w:r>
          </w:p>
        </w:tc>
        <w:tc>
          <w:tcPr>
            <w:tcW w:w="1440" w:type="dxa"/>
            <w:vMerge w:val="restart"/>
            <w:vAlign w:val="center"/>
          </w:tcPr>
          <w:p w:rsidR="002403C8" w:rsidRPr="00896FCB" w:rsidRDefault="002403C8" w:rsidP="00106EC6">
            <w:pPr>
              <w:jc w:val="center"/>
              <w:rPr>
                <w:b/>
                <w:iCs/>
              </w:rPr>
            </w:pPr>
            <w:r w:rsidRPr="00896FCB">
              <w:rPr>
                <w:b/>
                <w:iCs/>
              </w:rPr>
              <w:t>Примерные сроки изучения материала</w:t>
            </w:r>
          </w:p>
        </w:tc>
      </w:tr>
      <w:tr w:rsidR="002403C8" w:rsidTr="00B76B5B">
        <w:trPr>
          <w:cantSplit/>
          <w:trHeight w:val="690"/>
        </w:trPr>
        <w:tc>
          <w:tcPr>
            <w:tcW w:w="1068" w:type="dxa"/>
            <w:gridSpan w:val="2"/>
            <w:vMerge/>
            <w:vAlign w:val="center"/>
          </w:tcPr>
          <w:p w:rsidR="002403C8" w:rsidRDefault="002403C8" w:rsidP="00106EC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3960" w:type="dxa"/>
            <w:vMerge/>
            <w:vAlign w:val="center"/>
          </w:tcPr>
          <w:p w:rsidR="002403C8" w:rsidRDefault="002403C8" w:rsidP="00106EC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965" w:type="dxa"/>
            <w:vMerge/>
            <w:vAlign w:val="center"/>
          </w:tcPr>
          <w:p w:rsidR="002403C8" w:rsidRDefault="002403C8" w:rsidP="00106EC6">
            <w:pPr>
              <w:pStyle w:val="BodyText"/>
              <w:rPr>
                <w:b/>
                <w:bCs/>
                <w:i/>
                <w:iCs/>
              </w:rPr>
            </w:pPr>
          </w:p>
        </w:tc>
        <w:tc>
          <w:tcPr>
            <w:tcW w:w="1315" w:type="dxa"/>
            <w:vAlign w:val="center"/>
          </w:tcPr>
          <w:p w:rsidR="002403C8" w:rsidRPr="00896FCB" w:rsidRDefault="002403C8" w:rsidP="00106EC6">
            <w:pPr>
              <w:jc w:val="center"/>
              <w:rPr>
                <w:b/>
                <w:iCs/>
              </w:rPr>
            </w:pPr>
            <w:r w:rsidRPr="00896FCB">
              <w:rPr>
                <w:b/>
                <w:iCs/>
                <w:sz w:val="22"/>
              </w:rPr>
              <w:t>для урочной деятельности учащегося</w:t>
            </w:r>
          </w:p>
        </w:tc>
        <w:tc>
          <w:tcPr>
            <w:tcW w:w="1560" w:type="dxa"/>
            <w:vAlign w:val="center"/>
          </w:tcPr>
          <w:p w:rsidR="002403C8" w:rsidRPr="00896FCB" w:rsidRDefault="002403C8" w:rsidP="00106EC6">
            <w:pPr>
              <w:jc w:val="center"/>
              <w:rPr>
                <w:b/>
                <w:iCs/>
              </w:rPr>
            </w:pPr>
            <w:r w:rsidRPr="00896FCB">
              <w:rPr>
                <w:b/>
                <w:iCs/>
                <w:sz w:val="22"/>
              </w:rPr>
              <w:t>для внеурочной деятельности учащегося</w:t>
            </w:r>
          </w:p>
        </w:tc>
        <w:tc>
          <w:tcPr>
            <w:tcW w:w="5040" w:type="dxa"/>
            <w:vMerge/>
            <w:vAlign w:val="center"/>
          </w:tcPr>
          <w:p w:rsidR="002403C8" w:rsidRDefault="002403C8" w:rsidP="00106EC6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440" w:type="dxa"/>
            <w:vMerge/>
            <w:vAlign w:val="center"/>
          </w:tcPr>
          <w:p w:rsidR="002403C8" w:rsidRDefault="002403C8" w:rsidP="00106EC6">
            <w:pPr>
              <w:jc w:val="center"/>
              <w:rPr>
                <w:bCs/>
                <w:i/>
                <w:iCs/>
              </w:rPr>
            </w:pPr>
          </w:p>
        </w:tc>
      </w:tr>
      <w:tr w:rsidR="002403C8" w:rsidTr="00B76B5B">
        <w:trPr>
          <w:cantSplit/>
        </w:trPr>
        <w:tc>
          <w:tcPr>
            <w:tcW w:w="1068" w:type="dxa"/>
            <w:gridSpan w:val="2"/>
            <w:vAlign w:val="center"/>
          </w:tcPr>
          <w:p w:rsidR="002403C8" w:rsidRDefault="002403C8" w:rsidP="00106E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0" w:type="dxa"/>
            <w:vAlign w:val="center"/>
          </w:tcPr>
          <w:p w:rsidR="002403C8" w:rsidRDefault="002403C8" w:rsidP="00106E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</w:tcPr>
          <w:p w:rsidR="002403C8" w:rsidRDefault="002403C8" w:rsidP="00106EC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40" w:type="dxa"/>
          </w:tcPr>
          <w:p w:rsidR="002403C8" w:rsidRDefault="002403C8" w:rsidP="00106EC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0" w:type="dxa"/>
            <w:vAlign w:val="center"/>
          </w:tcPr>
          <w:p w:rsidR="002403C8" w:rsidRDefault="002403C8" w:rsidP="00106EC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403C8" w:rsidTr="00B76B5B">
        <w:trPr>
          <w:trHeight w:val="473"/>
        </w:trPr>
        <w:tc>
          <w:tcPr>
            <w:tcW w:w="5028" w:type="dxa"/>
            <w:gridSpan w:val="3"/>
            <w:vAlign w:val="center"/>
          </w:tcPr>
          <w:p w:rsidR="002403C8" w:rsidRDefault="002403C8" w:rsidP="00106EC6">
            <w:pPr>
              <w:jc w:val="both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/>
        </w:tc>
        <w:tc>
          <w:tcPr>
            <w:tcW w:w="1560" w:type="dxa"/>
            <w:vAlign w:val="center"/>
          </w:tcPr>
          <w:p w:rsidR="002403C8" w:rsidRDefault="002403C8" w:rsidP="00106EC6"/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</w:tcPr>
          <w:p w:rsidR="002403C8" w:rsidRDefault="002403C8" w:rsidP="00106EC6"/>
        </w:tc>
      </w:tr>
      <w:tr w:rsidR="002403C8" w:rsidTr="00B76B5B">
        <w:trPr>
          <w:cantSplit/>
        </w:trPr>
        <w:tc>
          <w:tcPr>
            <w:tcW w:w="1068" w:type="dxa"/>
            <w:gridSpan w:val="2"/>
            <w:vAlign w:val="center"/>
          </w:tcPr>
          <w:p w:rsidR="002403C8" w:rsidRDefault="002403C8" w:rsidP="00106EC6">
            <w:pPr>
              <w:tabs>
                <w:tab w:val="left" w:pos="720"/>
                <w:tab w:val="left" w:pos="900"/>
              </w:tabs>
              <w:jc w:val="center"/>
            </w:pPr>
            <w:r>
              <w:t>1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Социально-экономическая география в системе географических наук.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Учебник:</w:t>
            </w:r>
          </w:p>
          <w:p w:rsidR="002403C8" w:rsidRDefault="002403C8" w:rsidP="00106EC6">
            <w:r>
              <w:t xml:space="preserve">с.1-5 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 xml:space="preserve">Учебник </w:t>
            </w:r>
          </w:p>
          <w:p w:rsidR="002403C8" w:rsidRDefault="002403C8" w:rsidP="00106EC6">
            <w:r>
              <w:t xml:space="preserve">с.1-5, </w:t>
            </w:r>
          </w:p>
          <w:p w:rsidR="002403C8" w:rsidRDefault="002403C8" w:rsidP="00106EC6">
            <w:r>
              <w:t>творческое задание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Default="002403C8" w:rsidP="00106EC6"/>
        </w:tc>
      </w:tr>
      <w:tr w:rsidR="002403C8" w:rsidTr="007761DD">
        <w:trPr>
          <w:cantSplit/>
        </w:trPr>
        <w:tc>
          <w:tcPr>
            <w:tcW w:w="15348" w:type="dxa"/>
            <w:gridSpan w:val="8"/>
            <w:vAlign w:val="center"/>
          </w:tcPr>
          <w:p w:rsidR="002403C8" w:rsidRPr="001A304E" w:rsidRDefault="002403C8" w:rsidP="001A304E">
            <w:pPr>
              <w:rPr>
                <w:b/>
              </w:rPr>
            </w:pPr>
            <w:r w:rsidRPr="001A304E">
              <w:rPr>
                <w:b/>
              </w:rPr>
              <w:t xml:space="preserve">Раздел 1. </w:t>
            </w:r>
          </w:p>
          <w:p w:rsidR="002403C8" w:rsidRPr="0067458F" w:rsidRDefault="002403C8" w:rsidP="0067458F">
            <w:pPr>
              <w:jc w:val="both"/>
              <w:rPr>
                <w:b/>
              </w:rPr>
            </w:pPr>
            <w:r w:rsidRPr="001A304E">
              <w:rPr>
                <w:b/>
              </w:rPr>
              <w:t>Общая характеристика мира</w:t>
            </w:r>
          </w:p>
        </w:tc>
      </w:tr>
      <w:tr w:rsidR="002403C8" w:rsidRPr="001A304E" w:rsidTr="00362396">
        <w:trPr>
          <w:cantSplit/>
        </w:trPr>
        <w:tc>
          <w:tcPr>
            <w:tcW w:w="15348" w:type="dxa"/>
            <w:gridSpan w:val="8"/>
            <w:vAlign w:val="center"/>
          </w:tcPr>
          <w:p w:rsidR="002403C8" w:rsidRPr="00FE61C2" w:rsidRDefault="002403C8" w:rsidP="0067458F">
            <w:pPr>
              <w:rPr>
                <w:b/>
                <w:i/>
              </w:rPr>
            </w:pPr>
            <w:r w:rsidRPr="00FE61C2">
              <w:rPr>
                <w:b/>
                <w:i/>
              </w:rPr>
              <w:t>Тема 1 .Современная политическая карта мира</w:t>
            </w:r>
          </w:p>
        </w:tc>
      </w:tr>
      <w:tr w:rsidR="002403C8" w:rsidRPr="001A304E" w:rsidTr="00B76B5B">
        <w:trPr>
          <w:cantSplit/>
        </w:trPr>
        <w:tc>
          <w:tcPr>
            <w:tcW w:w="1068" w:type="dxa"/>
            <w:gridSpan w:val="2"/>
            <w:vAlign w:val="center"/>
          </w:tcPr>
          <w:p w:rsidR="002403C8" w:rsidRPr="001A304E" w:rsidRDefault="002403C8" w:rsidP="001A304E">
            <w:pPr>
              <w:jc w:val="center"/>
            </w:pPr>
            <w:r>
              <w:t>2</w:t>
            </w:r>
          </w:p>
        </w:tc>
        <w:tc>
          <w:tcPr>
            <w:tcW w:w="3960" w:type="dxa"/>
            <w:vAlign w:val="center"/>
          </w:tcPr>
          <w:p w:rsidR="002403C8" w:rsidRPr="001A304E" w:rsidRDefault="002403C8" w:rsidP="00106EC6">
            <w:pPr>
              <w:jc w:val="both"/>
            </w:pPr>
            <w:r>
              <w:t>Политическая карта мира</w:t>
            </w:r>
          </w:p>
        </w:tc>
        <w:tc>
          <w:tcPr>
            <w:tcW w:w="965" w:type="dxa"/>
            <w:vAlign w:val="center"/>
          </w:tcPr>
          <w:p w:rsidR="002403C8" w:rsidRPr="001A304E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  <w:r>
              <w:t>Учебник с.5-9</w:t>
            </w:r>
          </w:p>
        </w:tc>
        <w:tc>
          <w:tcPr>
            <w:tcW w:w="1560" w:type="dxa"/>
          </w:tcPr>
          <w:p w:rsidR="002403C8" w:rsidRDefault="002403C8" w:rsidP="00106EC6">
            <w:r>
              <w:t xml:space="preserve">Учебник </w:t>
            </w:r>
          </w:p>
          <w:p w:rsidR="002403C8" w:rsidRPr="001A304E" w:rsidRDefault="002403C8" w:rsidP="00106EC6">
            <w:pPr>
              <w:rPr>
                <w:i/>
              </w:rPr>
            </w:pPr>
            <w:r>
              <w:t>с.5-9</w:t>
            </w:r>
          </w:p>
        </w:tc>
        <w:tc>
          <w:tcPr>
            <w:tcW w:w="5040" w:type="dxa"/>
          </w:tcPr>
          <w:p w:rsidR="002403C8" w:rsidRPr="001A304E" w:rsidRDefault="002403C8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cantSplit/>
        </w:trPr>
        <w:tc>
          <w:tcPr>
            <w:tcW w:w="1068" w:type="dxa"/>
            <w:gridSpan w:val="2"/>
            <w:vAlign w:val="center"/>
          </w:tcPr>
          <w:p w:rsidR="002403C8" w:rsidRDefault="002403C8" w:rsidP="001A304E">
            <w:pPr>
              <w:jc w:val="center"/>
            </w:pPr>
            <w:r>
              <w:t>3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Многообразие стран мира.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  <w:r>
              <w:t>Учебник с. 9-14</w:t>
            </w:r>
          </w:p>
        </w:tc>
        <w:tc>
          <w:tcPr>
            <w:tcW w:w="1560" w:type="dxa"/>
          </w:tcPr>
          <w:p w:rsidR="002403C8" w:rsidRDefault="002403C8" w:rsidP="00106EC6">
            <w:r>
              <w:t>Учебник</w:t>
            </w:r>
          </w:p>
          <w:p w:rsidR="002403C8" w:rsidRPr="001A304E" w:rsidRDefault="002403C8" w:rsidP="00106EC6">
            <w:pPr>
              <w:rPr>
                <w:i/>
              </w:rPr>
            </w:pPr>
            <w:r>
              <w:t xml:space="preserve"> с. 9-14</w:t>
            </w:r>
          </w:p>
        </w:tc>
        <w:tc>
          <w:tcPr>
            <w:tcW w:w="5040" w:type="dxa"/>
          </w:tcPr>
          <w:p w:rsidR="002403C8" w:rsidRPr="002F0CBF" w:rsidRDefault="002403C8" w:rsidP="002F0CBF">
            <w:pPr>
              <w:jc w:val="both"/>
            </w:pPr>
            <w:r>
              <w:t>Практическая работа № 1</w:t>
            </w:r>
            <w:r w:rsidRPr="00A55B42">
              <w:t xml:space="preserve"> </w:t>
            </w:r>
            <w:r>
              <w:t>«</w:t>
            </w:r>
            <w:r w:rsidRPr="002F0CBF">
              <w:rPr>
                <w:bCs/>
                <w:iCs/>
                <w:color w:val="000000"/>
                <w:bdr w:val="none" w:sz="0" w:space="0" w:color="auto" w:frame="1"/>
              </w:rPr>
              <w:t>Составление систематизирующих  таблиц «Многообразие стран современного мира</w:t>
            </w:r>
            <w:r w:rsidRPr="002F0CBF">
              <w:t xml:space="preserve">». </w:t>
            </w:r>
          </w:p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cantSplit/>
        </w:trPr>
        <w:tc>
          <w:tcPr>
            <w:tcW w:w="1068" w:type="dxa"/>
            <w:gridSpan w:val="2"/>
            <w:vAlign w:val="center"/>
          </w:tcPr>
          <w:p w:rsidR="002403C8" w:rsidRDefault="002403C8" w:rsidP="001A304E">
            <w:pPr>
              <w:jc w:val="center"/>
            </w:pPr>
            <w:r>
              <w:t>4</w:t>
            </w:r>
          </w:p>
        </w:tc>
        <w:tc>
          <w:tcPr>
            <w:tcW w:w="3960" w:type="dxa"/>
          </w:tcPr>
          <w:p w:rsidR="002403C8" w:rsidRPr="00C2411B" w:rsidRDefault="002403C8" w:rsidP="00106EC6">
            <w:pPr>
              <w:rPr>
                <w:lang w:eastAsia="en-US"/>
              </w:rPr>
            </w:pPr>
            <w:r>
              <w:t>Влияние международных отношений на политическую карту мира.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  <w:r>
              <w:t>Учебник с. 14-17</w:t>
            </w:r>
          </w:p>
        </w:tc>
        <w:tc>
          <w:tcPr>
            <w:tcW w:w="1560" w:type="dxa"/>
          </w:tcPr>
          <w:p w:rsidR="002403C8" w:rsidRDefault="002403C8" w:rsidP="00106EC6">
            <w:r>
              <w:t xml:space="preserve">Учебник </w:t>
            </w:r>
          </w:p>
          <w:p w:rsidR="002403C8" w:rsidRDefault="002403C8" w:rsidP="00106EC6">
            <w:r>
              <w:t>с. 14-17,</w:t>
            </w:r>
          </w:p>
          <w:p w:rsidR="002403C8" w:rsidRPr="001A304E" w:rsidRDefault="002403C8" w:rsidP="00106EC6">
            <w:pPr>
              <w:rPr>
                <w:i/>
              </w:rPr>
            </w:pPr>
            <w:r>
              <w:t xml:space="preserve"> зад №3</w:t>
            </w:r>
          </w:p>
        </w:tc>
        <w:tc>
          <w:tcPr>
            <w:tcW w:w="5040" w:type="dxa"/>
          </w:tcPr>
          <w:p w:rsidR="002403C8" w:rsidRPr="001A304E" w:rsidRDefault="002403C8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cantSplit/>
        </w:trPr>
        <w:tc>
          <w:tcPr>
            <w:tcW w:w="1068" w:type="dxa"/>
            <w:gridSpan w:val="2"/>
            <w:vAlign w:val="center"/>
          </w:tcPr>
          <w:p w:rsidR="002403C8" w:rsidRDefault="002403C8" w:rsidP="001A304E">
            <w:pPr>
              <w:jc w:val="center"/>
            </w:pPr>
            <w:r>
              <w:t>5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Государственный строй стран мира.</w:t>
            </w:r>
          </w:p>
          <w:p w:rsidR="002403C8" w:rsidRPr="00C2411B" w:rsidRDefault="002403C8" w:rsidP="00106EC6"/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 17-19</w:t>
            </w:r>
          </w:p>
        </w:tc>
        <w:tc>
          <w:tcPr>
            <w:tcW w:w="1560" w:type="dxa"/>
          </w:tcPr>
          <w:p w:rsidR="002403C8" w:rsidRDefault="002403C8" w:rsidP="00106EC6">
            <w:r>
              <w:t xml:space="preserve">Учебник </w:t>
            </w:r>
          </w:p>
          <w:p w:rsidR="002403C8" w:rsidRDefault="002403C8" w:rsidP="00106EC6">
            <w:r>
              <w:t>с. 17-19</w:t>
            </w:r>
          </w:p>
        </w:tc>
        <w:tc>
          <w:tcPr>
            <w:tcW w:w="5040" w:type="dxa"/>
          </w:tcPr>
          <w:p w:rsidR="002403C8" w:rsidRPr="00896FCB" w:rsidRDefault="002403C8" w:rsidP="00896FCB">
            <w:pPr>
              <w:jc w:val="both"/>
            </w:pPr>
          </w:p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cantSplit/>
        </w:trPr>
        <w:tc>
          <w:tcPr>
            <w:tcW w:w="1068" w:type="dxa"/>
            <w:gridSpan w:val="2"/>
            <w:vAlign w:val="center"/>
          </w:tcPr>
          <w:p w:rsidR="002403C8" w:rsidRDefault="002403C8" w:rsidP="001A304E">
            <w:pPr>
              <w:jc w:val="center"/>
            </w:pPr>
            <w:r>
              <w:t>6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Обобщение по теме «Политическая карта мира»</w:t>
            </w:r>
            <w:r>
              <w:t xml:space="preserve">. </w:t>
            </w:r>
            <w:r w:rsidRPr="00FC58B7">
              <w:rPr>
                <w:b/>
              </w:rPr>
              <w:t>К/р №1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/>
        </w:tc>
        <w:tc>
          <w:tcPr>
            <w:tcW w:w="1560" w:type="dxa"/>
          </w:tcPr>
          <w:p w:rsidR="002403C8" w:rsidRDefault="002403C8" w:rsidP="00106EC6"/>
        </w:tc>
        <w:tc>
          <w:tcPr>
            <w:tcW w:w="5040" w:type="dxa"/>
          </w:tcPr>
          <w:p w:rsidR="002403C8" w:rsidRDefault="002403C8" w:rsidP="00106EC6">
            <w:pPr>
              <w:jc w:val="both"/>
            </w:pPr>
          </w:p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631DD9">
        <w:trPr>
          <w:cantSplit/>
        </w:trPr>
        <w:tc>
          <w:tcPr>
            <w:tcW w:w="15348" w:type="dxa"/>
            <w:gridSpan w:val="8"/>
            <w:vAlign w:val="center"/>
          </w:tcPr>
          <w:p w:rsidR="002403C8" w:rsidRDefault="002403C8" w:rsidP="00106EC6">
            <w:pPr>
              <w:rPr>
                <w:b/>
                <w:i/>
              </w:rPr>
            </w:pPr>
            <w:r w:rsidRPr="00FE61C2">
              <w:rPr>
                <w:b/>
                <w:i/>
              </w:rPr>
              <w:t>Тема 2. География мировых природных ресурсов. Загрязнение и охрана окружающей среды</w:t>
            </w:r>
          </w:p>
          <w:p w:rsidR="002403C8" w:rsidRPr="00FE61C2" w:rsidRDefault="002403C8" w:rsidP="00106EC6">
            <w:pPr>
              <w:rPr>
                <w:b/>
              </w:rPr>
            </w:pPr>
          </w:p>
        </w:tc>
      </w:tr>
      <w:tr w:rsidR="002403C8" w:rsidRPr="001A304E" w:rsidTr="00B76B5B">
        <w:trPr>
          <w:cantSplit/>
        </w:trPr>
        <w:tc>
          <w:tcPr>
            <w:tcW w:w="1068" w:type="dxa"/>
            <w:gridSpan w:val="2"/>
            <w:vAlign w:val="center"/>
          </w:tcPr>
          <w:p w:rsidR="002403C8" w:rsidRDefault="002403C8" w:rsidP="001A304E">
            <w:pPr>
              <w:jc w:val="center"/>
            </w:pPr>
            <w:r>
              <w:t>7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Взаимодействие общества и природы.</w:t>
            </w:r>
          </w:p>
        </w:tc>
        <w:tc>
          <w:tcPr>
            <w:tcW w:w="965" w:type="dxa"/>
            <w:vAlign w:val="center"/>
          </w:tcPr>
          <w:p w:rsidR="002403C8" w:rsidRPr="00EB5215" w:rsidRDefault="002403C8" w:rsidP="00106EC6">
            <w:pPr>
              <w:jc w:val="center"/>
            </w:pPr>
            <w:r w:rsidRPr="00EB5215"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с.25-28</w:t>
            </w:r>
          </w:p>
        </w:tc>
        <w:tc>
          <w:tcPr>
            <w:tcW w:w="1560" w:type="dxa"/>
          </w:tcPr>
          <w:p w:rsidR="002403C8" w:rsidRDefault="002403C8" w:rsidP="00106EC6">
            <w:r>
              <w:t>Учебник с.25-28</w:t>
            </w:r>
          </w:p>
        </w:tc>
        <w:tc>
          <w:tcPr>
            <w:tcW w:w="5040" w:type="dxa"/>
          </w:tcPr>
          <w:p w:rsidR="002403C8" w:rsidRDefault="002403C8" w:rsidP="00106EC6">
            <w:pPr>
              <w:jc w:val="both"/>
            </w:pPr>
          </w:p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cantSplit/>
        </w:trPr>
        <w:tc>
          <w:tcPr>
            <w:tcW w:w="1068" w:type="dxa"/>
            <w:gridSpan w:val="2"/>
            <w:vAlign w:val="center"/>
          </w:tcPr>
          <w:p w:rsidR="002403C8" w:rsidRDefault="002403C8" w:rsidP="001A304E">
            <w:pPr>
              <w:jc w:val="center"/>
            </w:pPr>
            <w:r>
              <w:t>8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Мировые природные ресурсы. Минеральные ресурсы.</w:t>
            </w:r>
          </w:p>
        </w:tc>
        <w:tc>
          <w:tcPr>
            <w:tcW w:w="965" w:type="dxa"/>
            <w:vAlign w:val="center"/>
          </w:tcPr>
          <w:p w:rsidR="002403C8" w:rsidRPr="00EB5215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 w:rsidRPr="00DC5A59">
              <w:rPr>
                <w:rStyle w:val="NoSpacingChar"/>
                <w:sz w:val="24"/>
                <w:szCs w:val="24"/>
              </w:rPr>
              <w:t>Учебник с.</w:t>
            </w:r>
            <w:r>
              <w:t xml:space="preserve"> 28-31</w:t>
            </w:r>
          </w:p>
        </w:tc>
        <w:tc>
          <w:tcPr>
            <w:tcW w:w="1560" w:type="dxa"/>
          </w:tcPr>
          <w:p w:rsidR="002403C8" w:rsidRDefault="002403C8" w:rsidP="00106EC6">
            <w:r>
              <w:t>Учебник с28-31</w:t>
            </w:r>
          </w:p>
        </w:tc>
        <w:tc>
          <w:tcPr>
            <w:tcW w:w="5040" w:type="dxa"/>
          </w:tcPr>
          <w:p w:rsidR="002403C8" w:rsidRPr="002F0CBF" w:rsidRDefault="002403C8" w:rsidP="00106EC6">
            <w:r w:rsidRPr="002F0CBF">
              <w:t>Пр.раб №2 Оценка ресурсообеспеченности отдельных стран и регионов мира.</w:t>
            </w:r>
          </w:p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cantSplit/>
        </w:trPr>
        <w:tc>
          <w:tcPr>
            <w:tcW w:w="1068" w:type="dxa"/>
            <w:gridSpan w:val="2"/>
            <w:vAlign w:val="center"/>
          </w:tcPr>
          <w:p w:rsidR="002403C8" w:rsidRDefault="002403C8" w:rsidP="001A304E">
            <w:pPr>
              <w:jc w:val="center"/>
            </w:pPr>
            <w:r>
              <w:t>9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Земельные и водные ресурсы стран мира.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с.31-36</w:t>
            </w:r>
          </w:p>
        </w:tc>
        <w:tc>
          <w:tcPr>
            <w:tcW w:w="1560" w:type="dxa"/>
          </w:tcPr>
          <w:p w:rsidR="002403C8" w:rsidRDefault="002403C8" w:rsidP="00106EC6">
            <w:r>
              <w:t>Учебник с.31-26</w:t>
            </w:r>
          </w:p>
        </w:tc>
        <w:tc>
          <w:tcPr>
            <w:tcW w:w="5040" w:type="dxa"/>
          </w:tcPr>
          <w:p w:rsidR="002403C8" w:rsidRPr="00EB5215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cantSplit/>
        </w:trPr>
        <w:tc>
          <w:tcPr>
            <w:tcW w:w="1068" w:type="dxa"/>
            <w:gridSpan w:val="2"/>
            <w:vAlign w:val="center"/>
          </w:tcPr>
          <w:p w:rsidR="002403C8" w:rsidRDefault="002403C8" w:rsidP="001A304E">
            <w:pPr>
              <w:jc w:val="center"/>
            </w:pPr>
            <w:r>
              <w:t>10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Биологические, климатические и рекреационные ресурсы.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с.36-41</w:t>
            </w:r>
          </w:p>
        </w:tc>
        <w:tc>
          <w:tcPr>
            <w:tcW w:w="1560" w:type="dxa"/>
          </w:tcPr>
          <w:p w:rsidR="002403C8" w:rsidRDefault="002403C8" w:rsidP="00106EC6">
            <w:r>
              <w:t xml:space="preserve">Учебник с.36-41, 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11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Загрязнение окружающей среды и экологические проблемы.</w:t>
            </w:r>
            <w:r>
              <w:t xml:space="preserve"> </w:t>
            </w:r>
            <w:r w:rsidRPr="00C2411B">
              <w:t>Обобщение по теме «География природных ресурсов»</w:t>
            </w:r>
            <w:r>
              <w:t xml:space="preserve">. </w:t>
            </w:r>
            <w:r w:rsidRPr="00FC58B7">
              <w:rPr>
                <w:b/>
              </w:rPr>
              <w:t>К/р №2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 41-46</w:t>
            </w:r>
          </w:p>
        </w:tc>
        <w:tc>
          <w:tcPr>
            <w:tcW w:w="1560" w:type="dxa"/>
          </w:tcPr>
          <w:p w:rsidR="002403C8" w:rsidRDefault="002403C8" w:rsidP="00106EC6">
            <w:r>
              <w:t>Учебник с41-46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202945">
        <w:trPr>
          <w:gridBefore w:val="1"/>
          <w:wBefore w:w="6" w:type="dxa"/>
          <w:cantSplit/>
        </w:trPr>
        <w:tc>
          <w:tcPr>
            <w:tcW w:w="15342" w:type="dxa"/>
            <w:gridSpan w:val="7"/>
            <w:vAlign w:val="center"/>
          </w:tcPr>
          <w:p w:rsidR="002403C8" w:rsidRDefault="002403C8" w:rsidP="00106EC6">
            <w:pPr>
              <w:rPr>
                <w:b/>
                <w:i/>
              </w:rPr>
            </w:pPr>
            <w:r w:rsidRPr="00FE61C2">
              <w:rPr>
                <w:b/>
                <w:i/>
              </w:rPr>
              <w:t>Тема 3.География населения мира</w:t>
            </w:r>
          </w:p>
          <w:p w:rsidR="002403C8" w:rsidRPr="00FE61C2" w:rsidRDefault="002403C8" w:rsidP="00106EC6">
            <w:pPr>
              <w:rPr>
                <w:b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12</w:t>
            </w:r>
          </w:p>
        </w:tc>
        <w:tc>
          <w:tcPr>
            <w:tcW w:w="3960" w:type="dxa"/>
          </w:tcPr>
          <w:p w:rsidR="002403C8" w:rsidRPr="00896FCB" w:rsidRDefault="002403C8" w:rsidP="00EB5215">
            <w:r w:rsidRPr="00C2411B">
              <w:t>Численность и воспроизводство населения.</w:t>
            </w:r>
          </w:p>
        </w:tc>
        <w:tc>
          <w:tcPr>
            <w:tcW w:w="965" w:type="dxa"/>
            <w:vAlign w:val="center"/>
          </w:tcPr>
          <w:p w:rsidR="002403C8" w:rsidRPr="00781DD4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с.57-66</w:t>
            </w:r>
          </w:p>
        </w:tc>
        <w:tc>
          <w:tcPr>
            <w:tcW w:w="1560" w:type="dxa"/>
          </w:tcPr>
          <w:p w:rsidR="002403C8" w:rsidRDefault="002403C8" w:rsidP="00106EC6">
            <w:r>
              <w:t>Учебник с57-66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13</w:t>
            </w:r>
          </w:p>
        </w:tc>
        <w:tc>
          <w:tcPr>
            <w:tcW w:w="3960" w:type="dxa"/>
          </w:tcPr>
          <w:p w:rsidR="002403C8" w:rsidRPr="00C2411B" w:rsidRDefault="002403C8" w:rsidP="00781DD4">
            <w:r w:rsidRPr="00C2411B">
              <w:t>Состав (структура) населения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с.66-70</w:t>
            </w:r>
          </w:p>
        </w:tc>
        <w:tc>
          <w:tcPr>
            <w:tcW w:w="1560" w:type="dxa"/>
          </w:tcPr>
          <w:p w:rsidR="002403C8" w:rsidRDefault="002403C8" w:rsidP="00106EC6">
            <w:r>
              <w:t>Учебник с.66-70</w:t>
            </w:r>
          </w:p>
        </w:tc>
        <w:tc>
          <w:tcPr>
            <w:tcW w:w="5040" w:type="dxa"/>
          </w:tcPr>
          <w:p w:rsidR="002403C8" w:rsidRPr="00106EC6" w:rsidRDefault="002403C8" w:rsidP="00106EC6">
            <w:r w:rsidRPr="002F0CBF">
              <w:t xml:space="preserve">Практическая работа </w:t>
            </w:r>
            <w:r>
              <w:t>№3</w:t>
            </w:r>
            <w:r w:rsidRPr="002F0CBF">
              <w:t xml:space="preserve">  «</w:t>
            </w:r>
            <w:r w:rsidRPr="002F0CBF">
              <w:rPr>
                <w:bCs/>
                <w:iCs/>
                <w:color w:val="000000"/>
                <w:bdr w:val="none" w:sz="0" w:space="0" w:color="auto" w:frame="1"/>
              </w:rPr>
              <w:t>Сравнительная оценка трудовых ресурсов разных регионов мира</w:t>
            </w:r>
            <w:r w:rsidRPr="00106EC6">
              <w:t>»</w:t>
            </w:r>
          </w:p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14</w:t>
            </w:r>
          </w:p>
        </w:tc>
        <w:tc>
          <w:tcPr>
            <w:tcW w:w="3960" w:type="dxa"/>
          </w:tcPr>
          <w:p w:rsidR="002403C8" w:rsidRPr="00C2411B" w:rsidRDefault="002403C8" w:rsidP="00781DD4">
            <w:r w:rsidRPr="00C2411B">
              <w:t>Размещение и миграции населения</w:t>
            </w:r>
          </w:p>
          <w:p w:rsidR="002403C8" w:rsidRPr="00C2411B" w:rsidRDefault="002403C8" w:rsidP="00781DD4"/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с.71-74</w:t>
            </w:r>
          </w:p>
        </w:tc>
        <w:tc>
          <w:tcPr>
            <w:tcW w:w="1560" w:type="dxa"/>
          </w:tcPr>
          <w:p w:rsidR="002403C8" w:rsidRDefault="002403C8" w:rsidP="00106EC6">
            <w:r>
              <w:t>Учебник с.71-74</w:t>
            </w:r>
          </w:p>
        </w:tc>
        <w:tc>
          <w:tcPr>
            <w:tcW w:w="5040" w:type="dxa"/>
          </w:tcPr>
          <w:p w:rsidR="002403C8" w:rsidRPr="002F0CBF" w:rsidRDefault="002403C8" w:rsidP="00106EC6">
            <w:r w:rsidRPr="002F0CBF">
              <w:rPr>
                <w:bCs/>
                <w:iCs/>
                <w:color w:val="000000"/>
                <w:bdr w:val="none" w:sz="0" w:space="0" w:color="auto" w:frame="1"/>
              </w:rPr>
              <w:t>Практическая работа № 4 «Нанесение на контурную карту мира главных районов трудовой иммиграции</w:t>
            </w:r>
          </w:p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15</w:t>
            </w:r>
          </w:p>
        </w:tc>
        <w:tc>
          <w:tcPr>
            <w:tcW w:w="3960" w:type="dxa"/>
          </w:tcPr>
          <w:p w:rsidR="002403C8" w:rsidRPr="00C2411B" w:rsidRDefault="002403C8" w:rsidP="00781DD4">
            <w:r w:rsidRPr="00DD3BAA">
              <w:t>Расселение населения. Специфика городских и сельских поселений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с.74-77</w:t>
            </w:r>
          </w:p>
        </w:tc>
        <w:tc>
          <w:tcPr>
            <w:tcW w:w="1560" w:type="dxa"/>
          </w:tcPr>
          <w:p w:rsidR="002403C8" w:rsidRDefault="002403C8" w:rsidP="00106EC6">
            <w:r>
              <w:t>Учебник с.74-77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16</w:t>
            </w:r>
          </w:p>
        </w:tc>
        <w:tc>
          <w:tcPr>
            <w:tcW w:w="3960" w:type="dxa"/>
          </w:tcPr>
          <w:p w:rsidR="002403C8" w:rsidRPr="00C2411B" w:rsidRDefault="002403C8" w:rsidP="00781DD4">
            <w:r w:rsidRPr="00C2411B">
              <w:t>Городское и сельское население.</w:t>
            </w:r>
          </w:p>
          <w:p w:rsidR="002403C8" w:rsidRPr="00DD3BAA" w:rsidRDefault="002403C8" w:rsidP="00781DD4">
            <w:r w:rsidRPr="00C2411B">
              <w:t>Население и окружающая среда.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с.77-83</w:t>
            </w:r>
          </w:p>
        </w:tc>
        <w:tc>
          <w:tcPr>
            <w:tcW w:w="1560" w:type="dxa"/>
          </w:tcPr>
          <w:p w:rsidR="002403C8" w:rsidRDefault="002403C8" w:rsidP="00106EC6">
            <w:r>
              <w:t>Учебник с.77-83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17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Обобщение по теме «Население мира»</w:t>
            </w:r>
            <w:r>
              <w:t xml:space="preserve">. </w:t>
            </w:r>
            <w:r w:rsidRPr="00FC58B7">
              <w:rPr>
                <w:b/>
              </w:rPr>
              <w:t>К/р №3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/>
        </w:tc>
        <w:tc>
          <w:tcPr>
            <w:tcW w:w="1560" w:type="dxa"/>
          </w:tcPr>
          <w:p w:rsidR="002403C8" w:rsidRDefault="002403C8" w:rsidP="00106EC6"/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DB62D0">
        <w:trPr>
          <w:gridBefore w:val="1"/>
          <w:wBefore w:w="6" w:type="dxa"/>
          <w:cantSplit/>
        </w:trPr>
        <w:tc>
          <w:tcPr>
            <w:tcW w:w="15342" w:type="dxa"/>
            <w:gridSpan w:val="7"/>
            <w:vAlign w:val="center"/>
          </w:tcPr>
          <w:p w:rsidR="002403C8" w:rsidRDefault="002403C8" w:rsidP="00106EC6">
            <w:pPr>
              <w:rPr>
                <w:b/>
                <w:i/>
              </w:rPr>
            </w:pPr>
            <w:r w:rsidRPr="00FE61C2">
              <w:rPr>
                <w:b/>
                <w:i/>
              </w:rPr>
              <w:t>Тема 4 .Научно-техническая революция и мировое хозяйство</w:t>
            </w:r>
          </w:p>
          <w:p w:rsidR="002403C8" w:rsidRPr="00FE61C2" w:rsidRDefault="002403C8" w:rsidP="00106EC6">
            <w:pPr>
              <w:rPr>
                <w:b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18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Характеристика научно-технической революции.</w:t>
            </w:r>
          </w:p>
          <w:p w:rsidR="002403C8" w:rsidRPr="00C2411B" w:rsidRDefault="002403C8" w:rsidP="00106EC6"/>
        </w:tc>
        <w:tc>
          <w:tcPr>
            <w:tcW w:w="965" w:type="dxa"/>
            <w:vAlign w:val="center"/>
          </w:tcPr>
          <w:p w:rsidR="002403C8" w:rsidRPr="00FB62A2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с.91-98</w:t>
            </w:r>
          </w:p>
        </w:tc>
        <w:tc>
          <w:tcPr>
            <w:tcW w:w="1560" w:type="dxa"/>
          </w:tcPr>
          <w:p w:rsidR="002403C8" w:rsidRDefault="002403C8" w:rsidP="00106EC6">
            <w:r>
              <w:t>Учебник</w:t>
            </w:r>
          </w:p>
          <w:p w:rsidR="002403C8" w:rsidRDefault="002403C8" w:rsidP="00106EC6">
            <w:r>
              <w:t xml:space="preserve"> с. 91-98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19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Мировое хозяйство.</w:t>
            </w:r>
          </w:p>
          <w:p w:rsidR="002403C8" w:rsidRPr="00C2411B" w:rsidRDefault="002403C8" w:rsidP="00106EC6"/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 98-102</w:t>
            </w:r>
          </w:p>
        </w:tc>
        <w:tc>
          <w:tcPr>
            <w:tcW w:w="1560" w:type="dxa"/>
          </w:tcPr>
          <w:p w:rsidR="002403C8" w:rsidRDefault="002403C8" w:rsidP="00106EC6">
            <w:r>
              <w:t xml:space="preserve">Учебник </w:t>
            </w:r>
          </w:p>
          <w:p w:rsidR="002403C8" w:rsidRDefault="002403C8" w:rsidP="00106EC6">
            <w:r>
              <w:t>с. 98-102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20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Воздействие НТР на мировое хозяйство.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 102-106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 xml:space="preserve">Учебник </w:t>
            </w:r>
          </w:p>
          <w:p w:rsidR="002403C8" w:rsidRDefault="002403C8" w:rsidP="00106EC6">
            <w:r>
              <w:t xml:space="preserve">с. 102-106, 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21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Территориальная структура хозяйства и региональная политика.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 106-110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>Учебник с.106-110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22</w:t>
            </w:r>
          </w:p>
        </w:tc>
        <w:tc>
          <w:tcPr>
            <w:tcW w:w="3960" w:type="dxa"/>
          </w:tcPr>
          <w:p w:rsidR="002403C8" w:rsidRPr="00C2411B" w:rsidRDefault="002403C8" w:rsidP="00106EC6">
            <w:r>
              <w:t xml:space="preserve">Факторы размещения производительных сил. </w:t>
            </w:r>
            <w:r w:rsidRPr="00FC58B7">
              <w:rPr>
                <w:b/>
              </w:rPr>
              <w:t>К/р №4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с110-115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>Учебник с. 110-115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3B481C">
        <w:trPr>
          <w:gridBefore w:val="1"/>
          <w:wBefore w:w="6" w:type="dxa"/>
          <w:cantSplit/>
        </w:trPr>
        <w:tc>
          <w:tcPr>
            <w:tcW w:w="15342" w:type="dxa"/>
            <w:gridSpan w:val="7"/>
            <w:vAlign w:val="center"/>
          </w:tcPr>
          <w:p w:rsidR="002403C8" w:rsidRPr="00FE61C2" w:rsidRDefault="002403C8" w:rsidP="00106EC6">
            <w:pPr>
              <w:rPr>
                <w:b/>
              </w:rPr>
            </w:pPr>
            <w:r w:rsidRPr="00FE61C2">
              <w:rPr>
                <w:b/>
                <w:i/>
              </w:rPr>
              <w:t>Тема 5.География отраслей мирового хозяйства</w:t>
            </w: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23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География промышленности. Топливно-энергетическая промышленность.</w:t>
            </w:r>
          </w:p>
        </w:tc>
        <w:tc>
          <w:tcPr>
            <w:tcW w:w="965" w:type="dxa"/>
            <w:vAlign w:val="center"/>
          </w:tcPr>
          <w:p w:rsidR="002403C8" w:rsidRPr="00A91142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с123-126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>Учебник с123-126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24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Нефтяная, газовая и угольная промышленность как основа мировой энергетики. Электроэнергетика</w:t>
            </w:r>
            <w:r>
              <w:t>.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с126-131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>Учебник с126-131</w:t>
            </w:r>
          </w:p>
        </w:tc>
        <w:tc>
          <w:tcPr>
            <w:tcW w:w="5040" w:type="dxa"/>
          </w:tcPr>
          <w:p w:rsidR="002403C8" w:rsidRPr="002F0CBF" w:rsidRDefault="002403C8" w:rsidP="00106EC6">
            <w:r w:rsidRPr="002F0CBF">
              <w:rPr>
                <w:bCs/>
                <w:iCs/>
                <w:color w:val="000000"/>
                <w:bdr w:val="none" w:sz="0" w:space="0" w:color="auto" w:frame="1"/>
              </w:rPr>
              <w:t>Практическая работа № 5  « Анализ карт нефтяной, газовой  и угольной промышленностей мира»</w:t>
            </w:r>
          </w:p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25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Горнодобывающая промышл</w:t>
            </w:r>
            <w:r>
              <w:t>енность</w:t>
            </w:r>
            <w:r w:rsidRPr="00C2411B">
              <w:t xml:space="preserve">. </w:t>
            </w:r>
            <w:r>
              <w:t>Металлургия</w:t>
            </w:r>
            <w:r w:rsidRPr="00C2411B">
              <w:t>.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с131-134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>Учебник с131-134</w:t>
            </w:r>
          </w:p>
        </w:tc>
        <w:tc>
          <w:tcPr>
            <w:tcW w:w="5040" w:type="dxa"/>
          </w:tcPr>
          <w:p w:rsidR="002403C8" w:rsidRPr="002F0CBF" w:rsidRDefault="002403C8" w:rsidP="002F0CBF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bCs/>
                <w:iCs/>
                <w:color w:val="000000"/>
                <w:bdr w:val="none" w:sz="0" w:space="0" w:color="auto" w:frame="1"/>
              </w:rPr>
            </w:pPr>
            <w:r w:rsidRPr="002F0CBF">
              <w:rPr>
                <w:bdr w:val="none" w:sz="0" w:space="0" w:color="auto" w:frame="1"/>
              </w:rPr>
              <w:t>Практическая работа № 6 « Характеристика мировой черной металлургии»</w:t>
            </w:r>
          </w:p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26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 xml:space="preserve">Особенности географии машиностроительной, химической, лесной и текстильной промышленности. 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с135-140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>Учебник с135-140</w:t>
            </w:r>
          </w:p>
        </w:tc>
        <w:tc>
          <w:tcPr>
            <w:tcW w:w="5040" w:type="dxa"/>
          </w:tcPr>
          <w:p w:rsidR="002403C8" w:rsidRPr="002F0CBF" w:rsidRDefault="002403C8" w:rsidP="002F0CBF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bCs/>
                <w:iCs/>
                <w:color w:val="000000"/>
                <w:bdr w:val="none" w:sz="0" w:space="0" w:color="auto" w:frame="1"/>
              </w:rPr>
            </w:pPr>
            <w:r w:rsidRPr="002F0CBF">
              <w:rPr>
                <w:bdr w:val="none" w:sz="0" w:space="0" w:color="auto" w:frame="1"/>
              </w:rPr>
              <w:t>Практическая работа № № 7 «Составление систематизирующей таблицы «группировка стран мира по уровню развития машиностроения»</w:t>
            </w:r>
          </w:p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27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Агропромышленный комплекс. Растениеводство.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с.141-148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>Учебник с141-148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28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Животноводство и рыболовство.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с.148-150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>Учебник с.148-150</w:t>
            </w:r>
          </w:p>
        </w:tc>
        <w:tc>
          <w:tcPr>
            <w:tcW w:w="5040" w:type="dxa"/>
          </w:tcPr>
          <w:p w:rsidR="002403C8" w:rsidRPr="002F0CBF" w:rsidRDefault="002403C8" w:rsidP="002F0CBF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bCs/>
                <w:iCs/>
                <w:color w:val="000000"/>
                <w:bdr w:val="none" w:sz="0" w:space="0" w:color="auto" w:frame="1"/>
              </w:rPr>
            </w:pPr>
            <w:r w:rsidRPr="002F0CBF">
              <w:rPr>
                <w:bdr w:val="none" w:sz="0" w:space="0" w:color="auto" w:frame="1"/>
              </w:rPr>
              <w:t xml:space="preserve">Практическая работа № 8 « Анализ карт и таблиц характеризующих размещение отраслей сельского хозяйства» </w:t>
            </w:r>
          </w:p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29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География транспорта мира. Сухопутный транспорт.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с.150-153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>Учебник с.150-153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30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Водный и воздушный транспорт.</w:t>
            </w:r>
          </w:p>
          <w:p w:rsidR="002403C8" w:rsidRPr="00461AAF" w:rsidRDefault="002403C8" w:rsidP="00106EC6">
            <w:pPr>
              <w:rPr>
                <w:b/>
              </w:rPr>
            </w:pPr>
            <w:r w:rsidRPr="00461AAF">
              <w:rPr>
                <w:b/>
              </w:rPr>
              <w:t>К/р № 5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с.154-159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>Учебник с.154-159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31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 xml:space="preserve">География международных экономических отношений. 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с.155-160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>Учебник с.155-160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32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Международная торговля.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с.160-164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>Учебник с.160-164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33</w:t>
            </w:r>
          </w:p>
        </w:tc>
        <w:tc>
          <w:tcPr>
            <w:tcW w:w="3960" w:type="dxa"/>
          </w:tcPr>
          <w:p w:rsidR="002403C8" w:rsidRPr="00C2411B" w:rsidRDefault="002403C8" w:rsidP="00106EC6">
            <w:r w:rsidRPr="00C2411B">
              <w:t>Международный туризм. Непроизводственная сфера.</w:t>
            </w:r>
          </w:p>
          <w:p w:rsidR="002403C8" w:rsidRPr="00C2411B" w:rsidRDefault="002403C8" w:rsidP="00106EC6"/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>
            <w:r>
              <w:t>Учебник с. 164-166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>Учебник с. 164-166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34</w:t>
            </w:r>
          </w:p>
        </w:tc>
        <w:tc>
          <w:tcPr>
            <w:tcW w:w="3960" w:type="dxa"/>
          </w:tcPr>
          <w:p w:rsidR="002403C8" w:rsidRPr="00C2411B" w:rsidRDefault="002403C8" w:rsidP="00106EC6">
            <w:pPr>
              <w:rPr>
                <w:b/>
              </w:rPr>
            </w:pPr>
            <w:r w:rsidRPr="00C2411B">
              <w:t>Обобщение «География отраслей мирового хозяйства»</w:t>
            </w:r>
            <w:r>
              <w:t xml:space="preserve">. </w:t>
            </w:r>
            <w:r w:rsidRPr="00461AAF">
              <w:rPr>
                <w:b/>
              </w:rPr>
              <w:t>К/р № 6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/>
        </w:tc>
        <w:tc>
          <w:tcPr>
            <w:tcW w:w="1560" w:type="dxa"/>
            <w:vAlign w:val="center"/>
          </w:tcPr>
          <w:p w:rsidR="002403C8" w:rsidRDefault="002403C8" w:rsidP="00106EC6"/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  <w:tr w:rsidR="002403C8" w:rsidRPr="001A304E" w:rsidTr="00B76B5B">
        <w:trPr>
          <w:gridBefore w:val="1"/>
          <w:wBefore w:w="6" w:type="dxa"/>
          <w:cantSplit/>
        </w:trPr>
        <w:tc>
          <w:tcPr>
            <w:tcW w:w="1062" w:type="dxa"/>
            <w:vAlign w:val="center"/>
          </w:tcPr>
          <w:p w:rsidR="002403C8" w:rsidRDefault="002403C8" w:rsidP="001A304E">
            <w:pPr>
              <w:jc w:val="center"/>
            </w:pPr>
            <w:r>
              <w:t>35</w:t>
            </w:r>
          </w:p>
        </w:tc>
        <w:tc>
          <w:tcPr>
            <w:tcW w:w="3960" w:type="dxa"/>
          </w:tcPr>
          <w:p w:rsidR="002403C8" w:rsidRPr="00C2411B" w:rsidRDefault="002403C8" w:rsidP="00106EC6">
            <w:pPr>
              <w:rPr>
                <w:b/>
              </w:rPr>
            </w:pPr>
            <w:r w:rsidRPr="00C2411B">
              <w:rPr>
                <w:b/>
              </w:rPr>
              <w:t>Повторение пройденного материала</w:t>
            </w:r>
          </w:p>
        </w:tc>
        <w:tc>
          <w:tcPr>
            <w:tcW w:w="965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15" w:type="dxa"/>
            <w:vAlign w:val="center"/>
          </w:tcPr>
          <w:p w:rsidR="002403C8" w:rsidRDefault="002403C8" w:rsidP="00106EC6"/>
        </w:tc>
        <w:tc>
          <w:tcPr>
            <w:tcW w:w="1560" w:type="dxa"/>
            <w:vAlign w:val="center"/>
          </w:tcPr>
          <w:p w:rsidR="002403C8" w:rsidRDefault="002403C8" w:rsidP="00106EC6"/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Pr="001A304E" w:rsidRDefault="002403C8" w:rsidP="00106EC6">
            <w:pPr>
              <w:rPr>
                <w:i/>
              </w:rPr>
            </w:pPr>
          </w:p>
        </w:tc>
      </w:tr>
    </w:tbl>
    <w:p w:rsidR="002403C8" w:rsidRDefault="002403C8" w:rsidP="00FE61C2">
      <w:pPr>
        <w:pStyle w:val="Heading1"/>
      </w:pPr>
    </w:p>
    <w:p w:rsidR="002403C8" w:rsidRDefault="002403C8" w:rsidP="00EC4E7D">
      <w:pPr>
        <w:jc w:val="center"/>
        <w:rPr>
          <w:b/>
        </w:rPr>
      </w:pPr>
      <w:r>
        <w:rPr>
          <w:b/>
        </w:rPr>
        <w:t xml:space="preserve">Муниципальное автономное общеобразовательное учреждение </w:t>
      </w:r>
    </w:p>
    <w:p w:rsidR="002403C8" w:rsidRDefault="002403C8" w:rsidP="00EC4E7D">
      <w:pPr>
        <w:jc w:val="center"/>
        <w:rPr>
          <w:b/>
        </w:rPr>
      </w:pPr>
      <w:r>
        <w:rPr>
          <w:b/>
        </w:rPr>
        <w:t>«Кутарбитская средняя общеобразовательная школа»</w:t>
      </w:r>
    </w:p>
    <w:p w:rsidR="002403C8" w:rsidRDefault="002403C8" w:rsidP="00EC4E7D">
      <w:pPr>
        <w:jc w:val="center"/>
        <w:rPr>
          <w:b/>
        </w:rPr>
      </w:pPr>
    </w:p>
    <w:p w:rsidR="002403C8" w:rsidRDefault="002403C8" w:rsidP="00EC4E7D">
      <w:pPr>
        <w:jc w:val="center"/>
        <w:rPr>
          <w:b/>
          <w:sz w:val="44"/>
          <w:szCs w:val="44"/>
        </w:rPr>
      </w:pPr>
    </w:p>
    <w:p w:rsidR="002403C8" w:rsidRDefault="002403C8" w:rsidP="00EC4E7D">
      <w:pPr>
        <w:jc w:val="center"/>
        <w:rPr>
          <w:b/>
          <w:sz w:val="44"/>
          <w:szCs w:val="44"/>
        </w:rPr>
      </w:pPr>
    </w:p>
    <w:p w:rsidR="002403C8" w:rsidRDefault="002403C8" w:rsidP="00EC4E7D">
      <w:pPr>
        <w:rPr>
          <w:b/>
          <w:sz w:val="44"/>
          <w:szCs w:val="44"/>
        </w:rPr>
      </w:pPr>
    </w:p>
    <w:p w:rsidR="002403C8" w:rsidRDefault="002403C8" w:rsidP="00EC4E7D">
      <w:pPr>
        <w:jc w:val="center"/>
        <w:rPr>
          <w:b/>
          <w:sz w:val="44"/>
          <w:szCs w:val="44"/>
        </w:rPr>
      </w:pPr>
    </w:p>
    <w:p w:rsidR="002403C8" w:rsidRDefault="002403C8" w:rsidP="00EC4E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Календарно-тематическое планирование </w:t>
      </w:r>
    </w:p>
    <w:p w:rsidR="002403C8" w:rsidRDefault="002403C8" w:rsidP="00EC4E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  географии.</w:t>
      </w:r>
    </w:p>
    <w:p w:rsidR="002403C8" w:rsidRDefault="002403C8" w:rsidP="00EC4E7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2403C8" w:rsidRDefault="002403C8" w:rsidP="00EC4E7D">
      <w:pPr>
        <w:rPr>
          <w:b/>
          <w:sz w:val="32"/>
          <w:szCs w:val="32"/>
        </w:rPr>
      </w:pPr>
    </w:p>
    <w:p w:rsidR="002403C8" w:rsidRDefault="002403C8" w:rsidP="00EC4E7D">
      <w:pPr>
        <w:rPr>
          <w:b/>
          <w:sz w:val="32"/>
          <w:szCs w:val="32"/>
        </w:rPr>
      </w:pPr>
    </w:p>
    <w:p w:rsidR="002403C8" w:rsidRDefault="002403C8" w:rsidP="00EC4E7D">
      <w:pPr>
        <w:rPr>
          <w:b/>
          <w:sz w:val="32"/>
          <w:szCs w:val="32"/>
        </w:rPr>
      </w:pPr>
    </w:p>
    <w:p w:rsidR="002403C8" w:rsidRDefault="002403C8" w:rsidP="00EC4E7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Класс: </w:t>
      </w:r>
      <w:r>
        <w:rPr>
          <w:b/>
          <w:sz w:val="28"/>
          <w:szCs w:val="28"/>
        </w:rPr>
        <w:t xml:space="preserve">11 </w:t>
      </w:r>
    </w:p>
    <w:p w:rsidR="002403C8" w:rsidRDefault="002403C8" w:rsidP="00EC4E7D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Учитель: Булашев А.И.</w:t>
      </w:r>
    </w:p>
    <w:p w:rsidR="002403C8" w:rsidRDefault="002403C8" w:rsidP="00EC4E7D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часов : всего- 35 часов,   в неделю- 1 час</w:t>
      </w:r>
    </w:p>
    <w:p w:rsidR="002403C8" w:rsidRDefault="002403C8" w:rsidP="00EC4E7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Практических работ : 10</w:t>
      </w:r>
    </w:p>
    <w:p w:rsidR="002403C8" w:rsidRDefault="002403C8" w:rsidP="00EC4E7D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Плановых контрольных работ:   5      .</w:t>
      </w:r>
    </w:p>
    <w:p w:rsidR="002403C8" w:rsidRDefault="002403C8" w:rsidP="00EC4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403C8" w:rsidRDefault="002403C8" w:rsidP="00EC4E7D">
      <w:pPr>
        <w:jc w:val="both"/>
        <w:rPr>
          <w:sz w:val="28"/>
          <w:szCs w:val="28"/>
        </w:rPr>
      </w:pPr>
    </w:p>
    <w:p w:rsidR="002403C8" w:rsidRDefault="002403C8" w:rsidP="00EC4E7D">
      <w:pPr>
        <w:jc w:val="both"/>
        <w:rPr>
          <w:sz w:val="28"/>
          <w:szCs w:val="28"/>
        </w:rPr>
      </w:pPr>
    </w:p>
    <w:p w:rsidR="002403C8" w:rsidRDefault="002403C8" w:rsidP="00EC4E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403C8" w:rsidRDefault="002403C8" w:rsidP="00EC4E7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Планирование составлено на основе рабочей программы учителя Булашева А.И., утвержденной</w:t>
      </w:r>
      <w:r>
        <w:rPr>
          <w:b/>
          <w:sz w:val="28"/>
          <w:szCs w:val="28"/>
        </w:rPr>
        <w:t xml:space="preserve"> _________________________________________________</w:t>
      </w:r>
    </w:p>
    <w:p w:rsidR="002403C8" w:rsidRDefault="002403C8" w:rsidP="00EC4E7D">
      <w:pPr>
        <w:jc w:val="both"/>
        <w:rPr>
          <w:b/>
          <w:sz w:val="28"/>
          <w:szCs w:val="28"/>
        </w:rPr>
      </w:pPr>
    </w:p>
    <w:p w:rsidR="002403C8" w:rsidRDefault="002403C8" w:rsidP="00EC4E7D">
      <w:pPr>
        <w:rPr>
          <w:b/>
        </w:rPr>
      </w:pPr>
    </w:p>
    <w:p w:rsidR="002403C8" w:rsidRDefault="002403C8" w:rsidP="00EC4E7D"/>
    <w:p w:rsidR="002403C8" w:rsidRPr="00EC4E7D" w:rsidRDefault="002403C8" w:rsidP="00EC4E7D">
      <w:pPr>
        <w:sectPr w:rsidR="002403C8" w:rsidRPr="00EC4E7D" w:rsidSect="00643EF4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403C8" w:rsidRPr="00896FCB" w:rsidRDefault="002403C8" w:rsidP="00643EF4"/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8"/>
        <w:gridCol w:w="3960"/>
        <w:gridCol w:w="960"/>
        <w:gridCol w:w="1320"/>
        <w:gridCol w:w="1560"/>
        <w:gridCol w:w="5040"/>
        <w:gridCol w:w="1440"/>
      </w:tblGrid>
      <w:tr w:rsidR="002403C8" w:rsidRPr="00896FCB" w:rsidTr="00B76B5B">
        <w:trPr>
          <w:cantSplit/>
          <w:trHeight w:val="690"/>
        </w:trPr>
        <w:tc>
          <w:tcPr>
            <w:tcW w:w="1068" w:type="dxa"/>
            <w:vMerge w:val="restart"/>
            <w:vAlign w:val="center"/>
          </w:tcPr>
          <w:p w:rsidR="002403C8" w:rsidRPr="00896FCB" w:rsidRDefault="002403C8" w:rsidP="00106EC6">
            <w:pPr>
              <w:jc w:val="center"/>
              <w:rPr>
                <w:b/>
                <w:iCs/>
              </w:rPr>
            </w:pPr>
            <w:r w:rsidRPr="00896FCB">
              <w:rPr>
                <w:b/>
                <w:iCs/>
              </w:rPr>
              <w:t>№ урока</w:t>
            </w:r>
          </w:p>
        </w:tc>
        <w:tc>
          <w:tcPr>
            <w:tcW w:w="3960" w:type="dxa"/>
            <w:vMerge w:val="restart"/>
            <w:vAlign w:val="center"/>
          </w:tcPr>
          <w:p w:rsidR="002403C8" w:rsidRPr="00896FCB" w:rsidRDefault="002403C8" w:rsidP="00106EC6">
            <w:pPr>
              <w:pStyle w:val="Heading4"/>
              <w:rPr>
                <w:bCs w:val="0"/>
                <w:i w:val="0"/>
                <w:color w:val="auto"/>
              </w:rPr>
            </w:pPr>
            <w:r w:rsidRPr="00896FCB">
              <w:rPr>
                <w:bCs w:val="0"/>
                <w:i w:val="0"/>
                <w:color w:val="auto"/>
              </w:rPr>
              <w:t>Содержание материала</w:t>
            </w:r>
          </w:p>
        </w:tc>
        <w:tc>
          <w:tcPr>
            <w:tcW w:w="960" w:type="dxa"/>
            <w:vMerge w:val="restart"/>
            <w:vAlign w:val="center"/>
          </w:tcPr>
          <w:p w:rsidR="002403C8" w:rsidRPr="00896FCB" w:rsidRDefault="002403C8" w:rsidP="00106EC6">
            <w:pPr>
              <w:pStyle w:val="BodyText"/>
              <w:rPr>
                <w:b/>
                <w:iCs/>
              </w:rPr>
            </w:pPr>
            <w:r w:rsidRPr="00896FCB">
              <w:rPr>
                <w:b/>
                <w:iCs/>
                <w:sz w:val="22"/>
              </w:rPr>
              <w:t>Коли-чество часов</w:t>
            </w:r>
          </w:p>
          <w:p w:rsidR="002403C8" w:rsidRPr="00896FCB" w:rsidRDefault="002403C8" w:rsidP="00106EC6">
            <w:pPr>
              <w:jc w:val="center"/>
              <w:rPr>
                <w:b/>
                <w:iCs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2403C8" w:rsidRPr="00896FCB" w:rsidRDefault="002403C8" w:rsidP="00106EC6">
            <w:pPr>
              <w:jc w:val="center"/>
              <w:rPr>
                <w:b/>
                <w:iCs/>
              </w:rPr>
            </w:pPr>
            <w:r w:rsidRPr="00896FCB">
              <w:rPr>
                <w:b/>
                <w:iCs/>
              </w:rPr>
              <w:t>Учебный материал</w:t>
            </w:r>
          </w:p>
        </w:tc>
        <w:tc>
          <w:tcPr>
            <w:tcW w:w="5040" w:type="dxa"/>
            <w:vMerge w:val="restart"/>
            <w:vAlign w:val="center"/>
          </w:tcPr>
          <w:p w:rsidR="002403C8" w:rsidRPr="00896FCB" w:rsidRDefault="002403C8" w:rsidP="00106EC6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Практикум </w:t>
            </w:r>
          </w:p>
        </w:tc>
        <w:tc>
          <w:tcPr>
            <w:tcW w:w="1440" w:type="dxa"/>
            <w:vMerge w:val="restart"/>
            <w:vAlign w:val="center"/>
          </w:tcPr>
          <w:p w:rsidR="002403C8" w:rsidRPr="00896FCB" w:rsidRDefault="002403C8" w:rsidP="00106EC6">
            <w:pPr>
              <w:jc w:val="center"/>
              <w:rPr>
                <w:b/>
                <w:iCs/>
              </w:rPr>
            </w:pPr>
            <w:r w:rsidRPr="00896FCB">
              <w:rPr>
                <w:b/>
                <w:iCs/>
              </w:rPr>
              <w:t>Примерные сроки изучения материала</w:t>
            </w:r>
          </w:p>
        </w:tc>
      </w:tr>
      <w:tr w:rsidR="002403C8" w:rsidRPr="00896FCB" w:rsidTr="00B76B5B">
        <w:trPr>
          <w:cantSplit/>
          <w:trHeight w:val="690"/>
        </w:trPr>
        <w:tc>
          <w:tcPr>
            <w:tcW w:w="1068" w:type="dxa"/>
            <w:vMerge/>
            <w:vAlign w:val="center"/>
          </w:tcPr>
          <w:p w:rsidR="002403C8" w:rsidRPr="00896FCB" w:rsidRDefault="002403C8" w:rsidP="00106EC6">
            <w:pPr>
              <w:jc w:val="center"/>
              <w:rPr>
                <w:bCs/>
                <w:iCs/>
              </w:rPr>
            </w:pPr>
          </w:p>
        </w:tc>
        <w:tc>
          <w:tcPr>
            <w:tcW w:w="3960" w:type="dxa"/>
            <w:vMerge/>
            <w:vAlign w:val="center"/>
          </w:tcPr>
          <w:p w:rsidR="002403C8" w:rsidRPr="00896FCB" w:rsidRDefault="002403C8" w:rsidP="00106EC6">
            <w:pPr>
              <w:jc w:val="center"/>
              <w:rPr>
                <w:bCs/>
                <w:iCs/>
              </w:rPr>
            </w:pPr>
          </w:p>
        </w:tc>
        <w:tc>
          <w:tcPr>
            <w:tcW w:w="960" w:type="dxa"/>
            <w:vMerge/>
            <w:vAlign w:val="center"/>
          </w:tcPr>
          <w:p w:rsidR="002403C8" w:rsidRPr="00896FCB" w:rsidRDefault="002403C8" w:rsidP="00106EC6">
            <w:pPr>
              <w:pStyle w:val="BodyText"/>
              <w:rPr>
                <w:b/>
                <w:bCs/>
                <w:iCs/>
              </w:rPr>
            </w:pPr>
          </w:p>
        </w:tc>
        <w:tc>
          <w:tcPr>
            <w:tcW w:w="1320" w:type="dxa"/>
            <w:vAlign w:val="center"/>
          </w:tcPr>
          <w:p w:rsidR="002403C8" w:rsidRPr="00896FCB" w:rsidRDefault="002403C8" w:rsidP="00106EC6">
            <w:pPr>
              <w:jc w:val="center"/>
              <w:rPr>
                <w:b/>
                <w:iCs/>
              </w:rPr>
            </w:pPr>
            <w:r w:rsidRPr="00896FCB">
              <w:rPr>
                <w:b/>
                <w:iCs/>
                <w:sz w:val="22"/>
              </w:rPr>
              <w:t>для урочной деятельности учащегося</w:t>
            </w:r>
          </w:p>
        </w:tc>
        <w:tc>
          <w:tcPr>
            <w:tcW w:w="1560" w:type="dxa"/>
            <w:vAlign w:val="center"/>
          </w:tcPr>
          <w:p w:rsidR="002403C8" w:rsidRPr="00896FCB" w:rsidRDefault="002403C8" w:rsidP="00106EC6">
            <w:pPr>
              <w:jc w:val="center"/>
              <w:rPr>
                <w:b/>
                <w:iCs/>
              </w:rPr>
            </w:pPr>
            <w:r w:rsidRPr="00896FCB">
              <w:rPr>
                <w:b/>
                <w:iCs/>
                <w:sz w:val="22"/>
              </w:rPr>
              <w:t>для внеурочной деятельности учащегося</w:t>
            </w:r>
          </w:p>
        </w:tc>
        <w:tc>
          <w:tcPr>
            <w:tcW w:w="5040" w:type="dxa"/>
            <w:vMerge/>
            <w:vAlign w:val="center"/>
          </w:tcPr>
          <w:p w:rsidR="002403C8" w:rsidRPr="00896FCB" w:rsidRDefault="002403C8" w:rsidP="00106EC6">
            <w:pPr>
              <w:jc w:val="center"/>
              <w:rPr>
                <w:bCs/>
                <w:iCs/>
              </w:rPr>
            </w:pPr>
          </w:p>
        </w:tc>
        <w:tc>
          <w:tcPr>
            <w:tcW w:w="1440" w:type="dxa"/>
            <w:vMerge/>
            <w:vAlign w:val="center"/>
          </w:tcPr>
          <w:p w:rsidR="002403C8" w:rsidRPr="00896FCB" w:rsidRDefault="002403C8" w:rsidP="00106EC6">
            <w:pPr>
              <w:jc w:val="center"/>
              <w:rPr>
                <w:bCs/>
                <w:iCs/>
              </w:rPr>
            </w:pPr>
          </w:p>
        </w:tc>
      </w:tr>
      <w:tr w:rsidR="002403C8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60" w:type="dxa"/>
            <w:vAlign w:val="center"/>
          </w:tcPr>
          <w:p w:rsidR="002403C8" w:rsidRDefault="002403C8" w:rsidP="00106E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0" w:type="dxa"/>
            <w:vAlign w:val="center"/>
          </w:tcPr>
          <w:p w:rsidR="002403C8" w:rsidRDefault="002403C8" w:rsidP="00106E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20" w:type="dxa"/>
            <w:vAlign w:val="center"/>
          </w:tcPr>
          <w:p w:rsidR="002403C8" w:rsidRDefault="002403C8" w:rsidP="00106E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</w:tcPr>
          <w:p w:rsidR="002403C8" w:rsidRDefault="002403C8" w:rsidP="00106EC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040" w:type="dxa"/>
          </w:tcPr>
          <w:p w:rsidR="002403C8" w:rsidRDefault="002403C8" w:rsidP="00106EC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40" w:type="dxa"/>
            <w:vAlign w:val="center"/>
          </w:tcPr>
          <w:p w:rsidR="002403C8" w:rsidRDefault="002403C8" w:rsidP="00106EC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403C8" w:rsidTr="00432BD5">
        <w:trPr>
          <w:trHeight w:val="473"/>
        </w:trPr>
        <w:tc>
          <w:tcPr>
            <w:tcW w:w="15348" w:type="dxa"/>
            <w:gridSpan w:val="7"/>
            <w:vAlign w:val="center"/>
          </w:tcPr>
          <w:p w:rsidR="002403C8" w:rsidRPr="0067458F" w:rsidRDefault="002403C8" w:rsidP="0067458F">
            <w:pPr>
              <w:jc w:val="both"/>
              <w:rPr>
                <w:b/>
              </w:rPr>
            </w:pPr>
            <w:r>
              <w:rPr>
                <w:b/>
              </w:rPr>
              <w:t xml:space="preserve">Раздел 2. Региональная характеристика мира. </w:t>
            </w:r>
          </w:p>
        </w:tc>
      </w:tr>
      <w:tr w:rsidR="002403C8" w:rsidTr="004F5383">
        <w:trPr>
          <w:cantSplit/>
        </w:trPr>
        <w:tc>
          <w:tcPr>
            <w:tcW w:w="15348" w:type="dxa"/>
            <w:gridSpan w:val="7"/>
            <w:vAlign w:val="center"/>
          </w:tcPr>
          <w:p w:rsidR="002403C8" w:rsidRPr="00541893" w:rsidRDefault="002403C8" w:rsidP="0067458F">
            <w:pPr>
              <w:tabs>
                <w:tab w:val="left" w:pos="720"/>
                <w:tab w:val="left" w:pos="900"/>
              </w:tabs>
              <w:jc w:val="both"/>
              <w:rPr>
                <w:b/>
                <w:i/>
              </w:rPr>
            </w:pPr>
            <w:r w:rsidRPr="00541893">
              <w:rPr>
                <w:b/>
                <w:i/>
              </w:rPr>
              <w:t>Тема 1. Зарубежная Европа</w:t>
            </w:r>
          </w:p>
        </w:tc>
      </w:tr>
      <w:tr w:rsidR="002403C8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1.</w:t>
            </w:r>
          </w:p>
        </w:tc>
        <w:tc>
          <w:tcPr>
            <w:tcW w:w="3960" w:type="dxa"/>
            <w:vAlign w:val="center"/>
          </w:tcPr>
          <w:p w:rsidR="002403C8" w:rsidRDefault="002403C8" w:rsidP="00106EC6">
            <w:pPr>
              <w:jc w:val="both"/>
            </w:pPr>
            <w:r>
              <w:t>«Визитная карточка» региона. Географическая картина Зарубежной Европы.</w:t>
            </w:r>
          </w:p>
        </w:tc>
        <w:tc>
          <w:tcPr>
            <w:tcW w:w="960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Default="002403C8" w:rsidP="00106EC6">
            <w:r>
              <w:t>Учебник: с.179-181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>Учебник: с.179-181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Default="002403C8" w:rsidP="00106EC6"/>
        </w:tc>
      </w:tr>
      <w:tr w:rsidR="002403C8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2.</w:t>
            </w:r>
          </w:p>
        </w:tc>
        <w:tc>
          <w:tcPr>
            <w:tcW w:w="3960" w:type="dxa"/>
            <w:vAlign w:val="center"/>
          </w:tcPr>
          <w:p w:rsidR="002403C8" w:rsidRDefault="002403C8" w:rsidP="00106EC6">
            <w:pPr>
              <w:jc w:val="both"/>
            </w:pPr>
            <w:r>
              <w:t>Население: демографическая ситуация и проблемы воспроизводства.</w:t>
            </w:r>
          </w:p>
        </w:tc>
        <w:tc>
          <w:tcPr>
            <w:tcW w:w="960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Default="002403C8" w:rsidP="00106EC6">
            <w:r>
              <w:t>Учебник: с.181-183</w:t>
            </w:r>
          </w:p>
        </w:tc>
        <w:tc>
          <w:tcPr>
            <w:tcW w:w="1560" w:type="dxa"/>
          </w:tcPr>
          <w:p w:rsidR="002403C8" w:rsidRDefault="002403C8" w:rsidP="00106EC6">
            <w:r>
              <w:t>Учебник: с.181-183</w:t>
            </w:r>
          </w:p>
        </w:tc>
        <w:tc>
          <w:tcPr>
            <w:tcW w:w="5040" w:type="dxa"/>
          </w:tcPr>
          <w:p w:rsidR="002403C8" w:rsidRPr="00106EC6" w:rsidRDefault="002403C8" w:rsidP="00106EC6">
            <w:r w:rsidRPr="00106EC6">
              <w:rPr>
                <w:u w:val="single"/>
              </w:rPr>
              <w:t>Пр.раб№1</w:t>
            </w:r>
            <w:r w:rsidRPr="00541893">
              <w:rPr>
                <w:u w:val="single"/>
              </w:rPr>
              <w:t>.</w:t>
            </w:r>
            <w:r w:rsidRPr="00541893">
              <w:rPr>
                <w:bdr w:val="none" w:sz="0" w:space="0" w:color="auto" w:frame="1"/>
              </w:rPr>
              <w:t xml:space="preserve"> « Экономико-географическое обоснование размещения отраслей промышленности стран зарубежной Европы»</w:t>
            </w:r>
            <w:r w:rsidRPr="00541893">
              <w:t>.</w:t>
            </w:r>
          </w:p>
        </w:tc>
        <w:tc>
          <w:tcPr>
            <w:tcW w:w="1440" w:type="dxa"/>
            <w:vAlign w:val="center"/>
          </w:tcPr>
          <w:p w:rsidR="002403C8" w:rsidRDefault="002403C8" w:rsidP="00106EC6"/>
        </w:tc>
      </w:tr>
      <w:tr w:rsidR="002403C8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3.</w:t>
            </w:r>
          </w:p>
        </w:tc>
        <w:tc>
          <w:tcPr>
            <w:tcW w:w="3960" w:type="dxa"/>
            <w:vAlign w:val="center"/>
          </w:tcPr>
          <w:p w:rsidR="002403C8" w:rsidRDefault="002403C8" w:rsidP="00AE6A01">
            <w:pPr>
              <w:jc w:val="both"/>
              <w:rPr>
                <w:lang w:eastAsia="en-US"/>
              </w:rPr>
            </w:pPr>
            <w:r>
              <w:t>Хозяйство. Главные отрасли промышленности и их география. Сельское хозяйство.</w:t>
            </w:r>
          </w:p>
          <w:p w:rsidR="002403C8" w:rsidRDefault="002403C8" w:rsidP="00106EC6">
            <w:pPr>
              <w:jc w:val="both"/>
            </w:pPr>
          </w:p>
        </w:tc>
        <w:tc>
          <w:tcPr>
            <w:tcW w:w="960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Default="002403C8" w:rsidP="00106EC6">
            <w:r>
              <w:t>Учебник: с184-194</w:t>
            </w:r>
          </w:p>
        </w:tc>
        <w:tc>
          <w:tcPr>
            <w:tcW w:w="1560" w:type="dxa"/>
          </w:tcPr>
          <w:p w:rsidR="002403C8" w:rsidRDefault="002403C8" w:rsidP="00106EC6">
            <w:r>
              <w:t>Учебник: с. 184-194, задания №7,8 в тетр.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Default="002403C8" w:rsidP="00106EC6"/>
        </w:tc>
      </w:tr>
      <w:tr w:rsidR="002403C8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4.</w:t>
            </w:r>
          </w:p>
        </w:tc>
        <w:tc>
          <w:tcPr>
            <w:tcW w:w="3960" w:type="dxa"/>
            <w:vAlign w:val="center"/>
          </w:tcPr>
          <w:p w:rsidR="002403C8" w:rsidRDefault="002403C8" w:rsidP="00AE6A01">
            <w:pPr>
              <w:jc w:val="both"/>
            </w:pPr>
            <w:r>
              <w:t>Транспорт. Отрасли непроизводственной сферы</w:t>
            </w:r>
          </w:p>
        </w:tc>
        <w:tc>
          <w:tcPr>
            <w:tcW w:w="960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Default="002403C8" w:rsidP="00106EC6">
            <w:r>
              <w:t>Учебник: с.194-197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>Учебник: с.194-197</w:t>
            </w:r>
          </w:p>
        </w:tc>
        <w:tc>
          <w:tcPr>
            <w:tcW w:w="5040" w:type="dxa"/>
          </w:tcPr>
          <w:p w:rsidR="002403C8" w:rsidRDefault="002403C8" w:rsidP="00106EC6"/>
        </w:tc>
        <w:tc>
          <w:tcPr>
            <w:tcW w:w="1440" w:type="dxa"/>
            <w:vAlign w:val="center"/>
          </w:tcPr>
          <w:p w:rsidR="002403C8" w:rsidRDefault="002403C8" w:rsidP="00106EC6"/>
        </w:tc>
      </w:tr>
      <w:tr w:rsidR="002403C8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5.</w:t>
            </w:r>
          </w:p>
        </w:tc>
        <w:tc>
          <w:tcPr>
            <w:tcW w:w="3960" w:type="dxa"/>
            <w:vAlign w:val="center"/>
          </w:tcPr>
          <w:p w:rsidR="002403C8" w:rsidRDefault="002403C8" w:rsidP="00AE6A01">
            <w:pPr>
              <w:jc w:val="both"/>
            </w:pPr>
            <w:r>
              <w:t>Географический рисунок расселения и хозяйства. Субрегионы и страны Зарубежной Европы.</w:t>
            </w:r>
          </w:p>
        </w:tc>
        <w:tc>
          <w:tcPr>
            <w:tcW w:w="960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Default="002403C8" w:rsidP="00106EC6">
            <w:r>
              <w:t>Учебник: с.197-202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>Учебник: с.197-202</w:t>
            </w:r>
          </w:p>
        </w:tc>
        <w:tc>
          <w:tcPr>
            <w:tcW w:w="5040" w:type="dxa"/>
          </w:tcPr>
          <w:p w:rsidR="002403C8" w:rsidRDefault="002403C8" w:rsidP="00106EC6">
            <w:r>
              <w:rPr>
                <w:u w:val="single"/>
              </w:rPr>
              <w:t>Пр.раб №2</w:t>
            </w:r>
            <w:r w:rsidRPr="00106EC6">
              <w:rPr>
                <w:u w:val="single"/>
              </w:rPr>
              <w:t>.</w:t>
            </w:r>
            <w:r w:rsidRPr="00106EC6">
              <w:t xml:space="preserve"> Составить сравнительную экономико-географическую характеристику двух стран «Большой»</w:t>
            </w:r>
          </w:p>
        </w:tc>
        <w:tc>
          <w:tcPr>
            <w:tcW w:w="1440" w:type="dxa"/>
            <w:vAlign w:val="center"/>
          </w:tcPr>
          <w:p w:rsidR="002403C8" w:rsidRDefault="002403C8" w:rsidP="00106EC6"/>
        </w:tc>
      </w:tr>
      <w:tr w:rsidR="002403C8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6.</w:t>
            </w:r>
          </w:p>
        </w:tc>
        <w:tc>
          <w:tcPr>
            <w:tcW w:w="3960" w:type="dxa"/>
            <w:vAlign w:val="center"/>
          </w:tcPr>
          <w:p w:rsidR="002403C8" w:rsidRDefault="002403C8" w:rsidP="00AE6A01">
            <w:pPr>
              <w:jc w:val="both"/>
              <w:rPr>
                <w:lang w:eastAsia="en-US"/>
              </w:rPr>
            </w:pPr>
            <w:r>
              <w:t xml:space="preserve">Обобщение и контроль по теме Зарубежная европа. </w:t>
            </w:r>
            <w:r w:rsidRPr="00461AAF">
              <w:rPr>
                <w:b/>
              </w:rPr>
              <w:t>К/р №1</w:t>
            </w:r>
          </w:p>
        </w:tc>
        <w:tc>
          <w:tcPr>
            <w:tcW w:w="960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Default="002403C8" w:rsidP="00106EC6">
            <w:r>
              <w:t>Учебник: с.202-210</w:t>
            </w:r>
          </w:p>
        </w:tc>
        <w:tc>
          <w:tcPr>
            <w:tcW w:w="1560" w:type="dxa"/>
            <w:vAlign w:val="center"/>
          </w:tcPr>
          <w:p w:rsidR="002403C8" w:rsidRDefault="002403C8" w:rsidP="00106EC6">
            <w:r>
              <w:t xml:space="preserve">Учебник: с.202-210, </w:t>
            </w:r>
          </w:p>
        </w:tc>
        <w:tc>
          <w:tcPr>
            <w:tcW w:w="5040" w:type="dxa"/>
          </w:tcPr>
          <w:p w:rsidR="002403C8" w:rsidRPr="00106EC6" w:rsidRDefault="002403C8" w:rsidP="00106EC6">
            <w:pPr>
              <w:rPr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2403C8" w:rsidRDefault="002403C8" w:rsidP="00106EC6"/>
        </w:tc>
      </w:tr>
      <w:tr w:rsidR="002403C8" w:rsidRPr="00CB2220" w:rsidTr="003318D6">
        <w:trPr>
          <w:cantSplit/>
        </w:trPr>
        <w:tc>
          <w:tcPr>
            <w:tcW w:w="15348" w:type="dxa"/>
            <w:gridSpan w:val="7"/>
            <w:vAlign w:val="center"/>
          </w:tcPr>
          <w:p w:rsidR="002403C8" w:rsidRPr="00541893" w:rsidRDefault="002403C8" w:rsidP="0067458F">
            <w:pPr>
              <w:jc w:val="both"/>
              <w:rPr>
                <w:b/>
                <w:i/>
              </w:rPr>
            </w:pPr>
            <w:r w:rsidRPr="00541893">
              <w:rPr>
                <w:b/>
                <w:i/>
              </w:rPr>
              <w:t xml:space="preserve">Тема 2. Зарубежная Азия </w:t>
            </w:r>
          </w:p>
        </w:tc>
      </w:tr>
      <w:tr w:rsidR="002403C8" w:rsidRPr="00CB2220" w:rsidTr="00B76B5B">
        <w:trPr>
          <w:cantSplit/>
        </w:trPr>
        <w:tc>
          <w:tcPr>
            <w:tcW w:w="1068" w:type="dxa"/>
            <w:vAlign w:val="center"/>
          </w:tcPr>
          <w:p w:rsidR="002403C8" w:rsidRPr="00CB2220" w:rsidRDefault="002403C8" w:rsidP="00106EC6">
            <w:pPr>
              <w:jc w:val="center"/>
            </w:pPr>
            <w:r>
              <w:t>7.</w:t>
            </w:r>
          </w:p>
        </w:tc>
        <w:tc>
          <w:tcPr>
            <w:tcW w:w="3960" w:type="dxa"/>
            <w:vAlign w:val="center"/>
          </w:tcPr>
          <w:p w:rsidR="002403C8" w:rsidRPr="00CB2220" w:rsidRDefault="002403C8" w:rsidP="00AE6A01">
            <w:pPr>
              <w:jc w:val="both"/>
              <w:rPr>
                <w:i/>
              </w:rPr>
            </w:pPr>
            <w:r>
              <w:t>«Визитная карточка» региона. Географическая картина Зарубежной Азии.</w:t>
            </w:r>
          </w:p>
        </w:tc>
        <w:tc>
          <w:tcPr>
            <w:tcW w:w="960" w:type="dxa"/>
            <w:vAlign w:val="center"/>
          </w:tcPr>
          <w:p w:rsidR="002403C8" w:rsidRPr="00262A3A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  <w:r>
              <w:t>Учебник: с. 223-226</w:t>
            </w:r>
          </w:p>
        </w:tc>
        <w:tc>
          <w:tcPr>
            <w:tcW w:w="156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  <w:r>
              <w:t>Учебник: с223-226, задания № 3,4,6 стр. 266</w:t>
            </w:r>
          </w:p>
        </w:tc>
        <w:tc>
          <w:tcPr>
            <w:tcW w:w="5040" w:type="dxa"/>
          </w:tcPr>
          <w:p w:rsidR="002403C8" w:rsidRPr="00CB2220" w:rsidRDefault="002403C8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</w:p>
        </w:tc>
      </w:tr>
      <w:tr w:rsidR="002403C8" w:rsidRPr="00CB2220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8.</w:t>
            </w:r>
          </w:p>
        </w:tc>
        <w:tc>
          <w:tcPr>
            <w:tcW w:w="3960" w:type="dxa"/>
            <w:vAlign w:val="center"/>
          </w:tcPr>
          <w:p w:rsidR="002403C8" w:rsidRDefault="002403C8" w:rsidP="00AE6A01">
            <w:pPr>
              <w:jc w:val="both"/>
            </w:pPr>
            <w:r>
              <w:t>Население: особенности воспроизводства, проявление демографического взрыва.</w:t>
            </w:r>
          </w:p>
        </w:tc>
        <w:tc>
          <w:tcPr>
            <w:tcW w:w="960" w:type="dxa"/>
            <w:vAlign w:val="center"/>
          </w:tcPr>
          <w:p w:rsidR="002403C8" w:rsidRPr="00262A3A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  <w:r>
              <w:t>Учебник: с.226-231</w:t>
            </w:r>
          </w:p>
        </w:tc>
        <w:tc>
          <w:tcPr>
            <w:tcW w:w="156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  <w:r>
              <w:t>Учебник: с.226-231</w:t>
            </w:r>
          </w:p>
        </w:tc>
        <w:tc>
          <w:tcPr>
            <w:tcW w:w="5040" w:type="dxa"/>
          </w:tcPr>
          <w:p w:rsidR="002403C8" w:rsidRPr="00CB2220" w:rsidRDefault="002403C8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</w:p>
        </w:tc>
      </w:tr>
      <w:tr w:rsidR="002403C8" w:rsidRPr="00CB2220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9.</w:t>
            </w:r>
          </w:p>
        </w:tc>
        <w:tc>
          <w:tcPr>
            <w:tcW w:w="3960" w:type="dxa"/>
            <w:vAlign w:val="center"/>
          </w:tcPr>
          <w:p w:rsidR="002403C8" w:rsidRDefault="002403C8" w:rsidP="00262A3A">
            <w:pPr>
              <w:jc w:val="both"/>
            </w:pPr>
            <w:r>
              <w:t>Хозяйство: уровень развития и международная специализация.</w:t>
            </w:r>
          </w:p>
          <w:p w:rsidR="002403C8" w:rsidRDefault="002403C8" w:rsidP="00262A3A">
            <w:pPr>
              <w:jc w:val="both"/>
            </w:pPr>
            <w:r>
              <w:t>Основные типы сельского хозяйства. Охрана окружающей среды и экологические проблемы.</w:t>
            </w:r>
          </w:p>
        </w:tc>
        <w:tc>
          <w:tcPr>
            <w:tcW w:w="960" w:type="dxa"/>
            <w:vAlign w:val="center"/>
          </w:tcPr>
          <w:p w:rsidR="002403C8" w:rsidRPr="00262A3A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CB2220" w:rsidRDefault="002403C8" w:rsidP="00101533">
            <w:pPr>
              <w:rPr>
                <w:i/>
              </w:rPr>
            </w:pPr>
            <w:r>
              <w:t>Учебник: с.231-234</w:t>
            </w:r>
          </w:p>
        </w:tc>
        <w:tc>
          <w:tcPr>
            <w:tcW w:w="156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  <w:r>
              <w:t>Учебник: с.231-234</w:t>
            </w:r>
          </w:p>
        </w:tc>
        <w:tc>
          <w:tcPr>
            <w:tcW w:w="5040" w:type="dxa"/>
          </w:tcPr>
          <w:p w:rsidR="002403C8" w:rsidRPr="00CB2220" w:rsidRDefault="002403C8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</w:p>
        </w:tc>
      </w:tr>
      <w:tr w:rsidR="002403C8" w:rsidRPr="00CB2220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10.</w:t>
            </w:r>
          </w:p>
        </w:tc>
        <w:tc>
          <w:tcPr>
            <w:tcW w:w="3960" w:type="dxa"/>
            <w:vAlign w:val="center"/>
          </w:tcPr>
          <w:p w:rsidR="002403C8" w:rsidRDefault="002403C8" w:rsidP="00262A3A">
            <w:pPr>
              <w:jc w:val="both"/>
            </w:pPr>
            <w:r>
              <w:t>Субрегионы Зарубежной Азии</w:t>
            </w:r>
          </w:p>
        </w:tc>
        <w:tc>
          <w:tcPr>
            <w:tcW w:w="960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  <w:r>
              <w:t>Учебник: с.234-236</w:t>
            </w:r>
          </w:p>
        </w:tc>
        <w:tc>
          <w:tcPr>
            <w:tcW w:w="156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  <w:r>
              <w:t>Учебник: с.234-236</w:t>
            </w:r>
          </w:p>
        </w:tc>
        <w:tc>
          <w:tcPr>
            <w:tcW w:w="5040" w:type="dxa"/>
          </w:tcPr>
          <w:p w:rsidR="002403C8" w:rsidRPr="00CB2220" w:rsidRDefault="002403C8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</w:p>
        </w:tc>
      </w:tr>
      <w:tr w:rsidR="002403C8" w:rsidRPr="00CB2220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11.</w:t>
            </w:r>
          </w:p>
        </w:tc>
        <w:tc>
          <w:tcPr>
            <w:tcW w:w="3960" w:type="dxa"/>
            <w:vAlign w:val="center"/>
          </w:tcPr>
          <w:p w:rsidR="002403C8" w:rsidRDefault="002403C8" w:rsidP="00262A3A">
            <w:pPr>
              <w:jc w:val="both"/>
              <w:rPr>
                <w:lang w:eastAsia="en-US"/>
              </w:rPr>
            </w:pPr>
            <w:r>
              <w:t>Хозяйство Китая: достижения и проблемы</w:t>
            </w:r>
          </w:p>
        </w:tc>
        <w:tc>
          <w:tcPr>
            <w:tcW w:w="960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  <w:r>
              <w:t>Учебник: с.236-241</w:t>
            </w:r>
          </w:p>
        </w:tc>
        <w:tc>
          <w:tcPr>
            <w:tcW w:w="156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  <w:r>
              <w:t>Учебник: с.236-241</w:t>
            </w:r>
          </w:p>
        </w:tc>
        <w:tc>
          <w:tcPr>
            <w:tcW w:w="5040" w:type="dxa"/>
          </w:tcPr>
          <w:p w:rsidR="002403C8" w:rsidRPr="00896FCB" w:rsidRDefault="002403C8" w:rsidP="00106EC6">
            <w:pPr>
              <w:rPr>
                <w:lang w:eastAsia="en-US"/>
              </w:rPr>
            </w:pPr>
            <w:r w:rsidRPr="00DC0A9C">
              <w:rPr>
                <w:u w:val="single"/>
              </w:rPr>
              <w:t>Пр.раб №</w:t>
            </w:r>
            <w:r>
              <w:rPr>
                <w:u w:val="single"/>
              </w:rPr>
              <w:t>3 «</w:t>
            </w:r>
            <w:r w:rsidRPr="00DC0A9C">
              <w:t xml:space="preserve"> Характеристика специализации основных сельскохозяйственных районов Китая. Объяснение причин.</w:t>
            </w:r>
          </w:p>
        </w:tc>
        <w:tc>
          <w:tcPr>
            <w:tcW w:w="144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</w:p>
        </w:tc>
      </w:tr>
      <w:tr w:rsidR="002403C8" w:rsidRPr="00CB2220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12.</w:t>
            </w:r>
          </w:p>
        </w:tc>
        <w:tc>
          <w:tcPr>
            <w:tcW w:w="3960" w:type="dxa"/>
            <w:vAlign w:val="center"/>
          </w:tcPr>
          <w:p w:rsidR="002403C8" w:rsidRDefault="002403C8" w:rsidP="00262A3A">
            <w:pPr>
              <w:jc w:val="both"/>
              <w:rPr>
                <w:lang w:eastAsia="en-US"/>
              </w:rPr>
            </w:pPr>
            <w:r>
              <w:t>Япония: территория, границы, положение. Население. Значение Токио.</w:t>
            </w:r>
          </w:p>
        </w:tc>
        <w:tc>
          <w:tcPr>
            <w:tcW w:w="960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  <w:r>
              <w:t>Учебник: с.241-244</w:t>
            </w:r>
          </w:p>
        </w:tc>
        <w:tc>
          <w:tcPr>
            <w:tcW w:w="156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  <w:r>
              <w:t>Учебник: с.241-244</w:t>
            </w:r>
          </w:p>
        </w:tc>
        <w:tc>
          <w:tcPr>
            <w:tcW w:w="5040" w:type="dxa"/>
          </w:tcPr>
          <w:p w:rsidR="002403C8" w:rsidRPr="00CB2220" w:rsidRDefault="002403C8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</w:p>
        </w:tc>
      </w:tr>
      <w:tr w:rsidR="002403C8" w:rsidRPr="00CB2220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13.</w:t>
            </w:r>
          </w:p>
        </w:tc>
        <w:tc>
          <w:tcPr>
            <w:tcW w:w="3960" w:type="dxa"/>
            <w:vAlign w:val="center"/>
          </w:tcPr>
          <w:p w:rsidR="002403C8" w:rsidRDefault="002403C8" w:rsidP="00262A3A">
            <w:pPr>
              <w:jc w:val="both"/>
              <w:rPr>
                <w:lang w:eastAsia="en-US"/>
              </w:rPr>
            </w:pPr>
            <w:r>
              <w:t>Хозяйство Японии – вторая держава мира по экономической мощи; причины экономического роста.</w:t>
            </w:r>
          </w:p>
          <w:p w:rsidR="002403C8" w:rsidRDefault="002403C8" w:rsidP="00262A3A">
            <w:pPr>
              <w:jc w:val="both"/>
            </w:pPr>
          </w:p>
        </w:tc>
        <w:tc>
          <w:tcPr>
            <w:tcW w:w="960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  <w:r>
              <w:t>Учебник: с.244-249</w:t>
            </w:r>
          </w:p>
        </w:tc>
        <w:tc>
          <w:tcPr>
            <w:tcW w:w="156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  <w:r>
              <w:t>Учебник: с.244-249</w:t>
            </w:r>
          </w:p>
        </w:tc>
        <w:tc>
          <w:tcPr>
            <w:tcW w:w="5040" w:type="dxa"/>
          </w:tcPr>
          <w:p w:rsidR="002403C8" w:rsidRPr="001A4CBC" w:rsidRDefault="002403C8" w:rsidP="001A4CBC">
            <w:pPr>
              <w:rPr>
                <w:lang w:eastAsia="en-US"/>
              </w:rPr>
            </w:pPr>
            <w:r w:rsidRPr="001A4CBC">
              <w:rPr>
                <w:u w:val="single"/>
              </w:rPr>
              <w:t>Пр.раб №</w:t>
            </w:r>
            <w:r>
              <w:rPr>
                <w:u w:val="single"/>
              </w:rPr>
              <w:t>4 «</w:t>
            </w:r>
            <w:r w:rsidRPr="001A4CBC">
              <w:t xml:space="preserve"> Отражение на картосхеме международных экономических связей Японии.</w:t>
            </w:r>
          </w:p>
          <w:p w:rsidR="002403C8" w:rsidRPr="00CB2220" w:rsidRDefault="002403C8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</w:p>
        </w:tc>
      </w:tr>
      <w:tr w:rsidR="002403C8" w:rsidRPr="00CB2220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14.</w:t>
            </w:r>
          </w:p>
        </w:tc>
        <w:tc>
          <w:tcPr>
            <w:tcW w:w="3960" w:type="dxa"/>
            <w:vAlign w:val="center"/>
          </w:tcPr>
          <w:p w:rsidR="002403C8" w:rsidRDefault="002403C8" w:rsidP="00262A3A">
            <w:pPr>
              <w:jc w:val="both"/>
              <w:rPr>
                <w:lang w:eastAsia="en-US"/>
              </w:rPr>
            </w:pPr>
            <w:r>
              <w:t>Индия: территория, границы, положение. Население. Общая характеристика хозяйства.</w:t>
            </w:r>
          </w:p>
        </w:tc>
        <w:tc>
          <w:tcPr>
            <w:tcW w:w="960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  <w:r>
              <w:t>Учебник: с.250-257</w:t>
            </w:r>
          </w:p>
        </w:tc>
        <w:tc>
          <w:tcPr>
            <w:tcW w:w="156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  <w:r>
              <w:t>Учебник: с.250-257</w:t>
            </w:r>
          </w:p>
        </w:tc>
        <w:tc>
          <w:tcPr>
            <w:tcW w:w="5040" w:type="dxa"/>
          </w:tcPr>
          <w:p w:rsidR="002403C8" w:rsidRPr="00CB2220" w:rsidRDefault="002403C8" w:rsidP="00541893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</w:p>
        </w:tc>
      </w:tr>
      <w:tr w:rsidR="002403C8" w:rsidRPr="00CB2220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15.</w:t>
            </w:r>
          </w:p>
        </w:tc>
        <w:tc>
          <w:tcPr>
            <w:tcW w:w="3960" w:type="dxa"/>
            <w:vAlign w:val="center"/>
          </w:tcPr>
          <w:p w:rsidR="002403C8" w:rsidRDefault="002403C8" w:rsidP="00262A3A">
            <w:pPr>
              <w:pStyle w:val="NormalWeb"/>
              <w:jc w:val="both"/>
              <w:rPr>
                <w:color w:val="000000"/>
              </w:rPr>
            </w:pPr>
            <w:r>
              <w:rPr>
                <w:color w:val="000000"/>
              </w:rPr>
              <w:t>Обобщение по теме «Зарубежная Азия».</w:t>
            </w:r>
          </w:p>
          <w:p w:rsidR="002403C8" w:rsidRPr="00461AAF" w:rsidRDefault="002403C8" w:rsidP="00461AAF">
            <w:pPr>
              <w:pStyle w:val="NormalWeb"/>
              <w:jc w:val="both"/>
              <w:rPr>
                <w:b/>
                <w:color w:val="000000"/>
              </w:rPr>
            </w:pPr>
            <w:r w:rsidRPr="00461AAF">
              <w:rPr>
                <w:b/>
              </w:rPr>
              <w:t>К/р №2</w:t>
            </w:r>
          </w:p>
        </w:tc>
        <w:tc>
          <w:tcPr>
            <w:tcW w:w="960" w:type="dxa"/>
            <w:vAlign w:val="center"/>
          </w:tcPr>
          <w:p w:rsidR="002403C8" w:rsidRDefault="002403C8" w:rsidP="00106EC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  <w:r>
              <w:t>Учебник: с.223-257 повт.</w:t>
            </w:r>
          </w:p>
        </w:tc>
        <w:tc>
          <w:tcPr>
            <w:tcW w:w="156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  <w:r>
              <w:t>Учебник: с.223-257 повт.</w:t>
            </w:r>
          </w:p>
        </w:tc>
        <w:tc>
          <w:tcPr>
            <w:tcW w:w="5040" w:type="dxa"/>
          </w:tcPr>
          <w:p w:rsidR="002403C8" w:rsidRPr="00CB2220" w:rsidRDefault="002403C8" w:rsidP="00106EC6">
            <w:pPr>
              <w:rPr>
                <w:i/>
              </w:rPr>
            </w:pPr>
          </w:p>
        </w:tc>
        <w:tc>
          <w:tcPr>
            <w:tcW w:w="1440" w:type="dxa"/>
            <w:vAlign w:val="center"/>
          </w:tcPr>
          <w:p w:rsidR="002403C8" w:rsidRPr="00CB2220" w:rsidRDefault="002403C8" w:rsidP="00106EC6">
            <w:pPr>
              <w:rPr>
                <w:i/>
              </w:rPr>
            </w:pPr>
          </w:p>
        </w:tc>
      </w:tr>
      <w:tr w:rsidR="002403C8" w:rsidRPr="00262A3A" w:rsidTr="00372E7D">
        <w:trPr>
          <w:cantSplit/>
        </w:trPr>
        <w:tc>
          <w:tcPr>
            <w:tcW w:w="15348" w:type="dxa"/>
            <w:gridSpan w:val="7"/>
            <w:vAlign w:val="center"/>
          </w:tcPr>
          <w:p w:rsidR="002403C8" w:rsidRPr="00FE61C2" w:rsidRDefault="002403C8" w:rsidP="0067458F">
            <w:pPr>
              <w:pStyle w:val="NormalWeb"/>
              <w:jc w:val="both"/>
              <w:rPr>
                <w:b/>
                <w:i/>
                <w:color w:val="000000"/>
              </w:rPr>
            </w:pPr>
            <w:r w:rsidRPr="00FE61C2">
              <w:rPr>
                <w:b/>
                <w:i/>
              </w:rPr>
              <w:t>Тема 3. Австралия и Океания.</w:t>
            </w:r>
          </w:p>
        </w:tc>
      </w:tr>
      <w:tr w:rsidR="002403C8" w:rsidRPr="00262A3A" w:rsidTr="00B76B5B">
        <w:trPr>
          <w:cantSplit/>
        </w:trPr>
        <w:tc>
          <w:tcPr>
            <w:tcW w:w="1068" w:type="dxa"/>
            <w:vAlign w:val="center"/>
          </w:tcPr>
          <w:p w:rsidR="002403C8" w:rsidRPr="00262A3A" w:rsidRDefault="002403C8" w:rsidP="00106EC6">
            <w:pPr>
              <w:jc w:val="center"/>
            </w:pPr>
            <w:r w:rsidRPr="00262A3A">
              <w:t>16.</w:t>
            </w:r>
          </w:p>
        </w:tc>
        <w:tc>
          <w:tcPr>
            <w:tcW w:w="3960" w:type="dxa"/>
            <w:vAlign w:val="center"/>
          </w:tcPr>
          <w:p w:rsidR="002403C8" w:rsidRDefault="002403C8" w:rsidP="00262A3A">
            <w:pPr>
              <w:jc w:val="both"/>
              <w:rPr>
                <w:lang w:eastAsia="en-US"/>
              </w:rPr>
            </w:pPr>
            <w:r>
              <w:t>Географическая картина Австралии и Океании. (сам-но)</w:t>
            </w:r>
          </w:p>
          <w:p w:rsidR="002403C8" w:rsidRPr="00262A3A" w:rsidRDefault="002403C8" w:rsidP="00262A3A">
            <w:pPr>
              <w:pStyle w:val="NormalWeb"/>
              <w:jc w:val="both"/>
              <w:rPr>
                <w:i/>
                <w:color w:val="000000"/>
              </w:rPr>
            </w:pPr>
          </w:p>
        </w:tc>
        <w:tc>
          <w:tcPr>
            <w:tcW w:w="960" w:type="dxa"/>
            <w:vAlign w:val="center"/>
          </w:tcPr>
          <w:p w:rsidR="002403C8" w:rsidRPr="00262A3A" w:rsidRDefault="002403C8" w:rsidP="00106EC6">
            <w:pPr>
              <w:jc w:val="center"/>
            </w:pPr>
            <w:r w:rsidRPr="00262A3A">
              <w:t>1</w:t>
            </w:r>
          </w:p>
        </w:tc>
        <w:tc>
          <w:tcPr>
            <w:tcW w:w="1320" w:type="dxa"/>
            <w:vAlign w:val="center"/>
          </w:tcPr>
          <w:p w:rsidR="002403C8" w:rsidRPr="00262A3A" w:rsidRDefault="002403C8" w:rsidP="00106EC6">
            <w:pPr>
              <w:rPr>
                <w:i/>
              </w:rPr>
            </w:pPr>
            <w:r>
              <w:t>Учебник: с.257-259</w:t>
            </w:r>
          </w:p>
        </w:tc>
        <w:tc>
          <w:tcPr>
            <w:tcW w:w="1560" w:type="dxa"/>
            <w:vAlign w:val="center"/>
          </w:tcPr>
          <w:p w:rsidR="002403C8" w:rsidRPr="001A4CBC" w:rsidRDefault="002403C8" w:rsidP="00106EC6">
            <w:pPr>
              <w:rPr>
                <w:i/>
              </w:rPr>
            </w:pPr>
            <w:r>
              <w:t>Учебник: с.257-259</w:t>
            </w:r>
          </w:p>
        </w:tc>
        <w:tc>
          <w:tcPr>
            <w:tcW w:w="5040" w:type="dxa"/>
          </w:tcPr>
          <w:p w:rsidR="002403C8" w:rsidRPr="00541893" w:rsidRDefault="002403C8" w:rsidP="00541893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1A4CBC">
              <w:rPr>
                <w:u w:val="single"/>
              </w:rPr>
              <w:t>Пр.раб №</w:t>
            </w:r>
            <w:r>
              <w:rPr>
                <w:u w:val="single"/>
              </w:rPr>
              <w:t>5</w:t>
            </w:r>
            <w:r>
              <w:t>.</w:t>
            </w:r>
            <w:r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41893">
              <w:rPr>
                <w:bdr w:val="none" w:sz="0" w:space="0" w:color="auto" w:frame="1"/>
                <w:shd w:val="clear" w:color="auto" w:fill="FFFFFF"/>
              </w:rPr>
              <w:t>«Оценка природных предпосылок для развития хозяйства Австралии»</w:t>
            </w:r>
          </w:p>
          <w:p w:rsidR="002403C8" w:rsidRPr="00896FCB" w:rsidRDefault="002403C8" w:rsidP="00106EC6">
            <w:pPr>
              <w:rPr>
                <w:lang w:eastAsia="en-US"/>
              </w:rPr>
            </w:pPr>
          </w:p>
        </w:tc>
        <w:tc>
          <w:tcPr>
            <w:tcW w:w="1440" w:type="dxa"/>
            <w:vAlign w:val="center"/>
          </w:tcPr>
          <w:p w:rsidR="002403C8" w:rsidRPr="00262A3A" w:rsidRDefault="002403C8" w:rsidP="00106EC6">
            <w:pPr>
              <w:rPr>
                <w:i/>
              </w:rPr>
            </w:pPr>
          </w:p>
        </w:tc>
      </w:tr>
      <w:tr w:rsidR="002403C8" w:rsidRPr="00956BF6" w:rsidTr="007438CD">
        <w:trPr>
          <w:cantSplit/>
        </w:trPr>
        <w:tc>
          <w:tcPr>
            <w:tcW w:w="15348" w:type="dxa"/>
            <w:gridSpan w:val="7"/>
            <w:vAlign w:val="center"/>
          </w:tcPr>
          <w:p w:rsidR="002403C8" w:rsidRPr="00FE61C2" w:rsidRDefault="002403C8" w:rsidP="0067458F">
            <w:pPr>
              <w:jc w:val="both"/>
              <w:rPr>
                <w:b/>
                <w:i/>
              </w:rPr>
            </w:pPr>
            <w:r w:rsidRPr="00FE61C2">
              <w:rPr>
                <w:b/>
                <w:i/>
              </w:rPr>
              <w:t>Тема 4.Африка</w:t>
            </w:r>
          </w:p>
        </w:tc>
      </w:tr>
      <w:tr w:rsidR="002403C8" w:rsidRPr="00262A3A" w:rsidTr="00B76B5B">
        <w:trPr>
          <w:cantSplit/>
        </w:trPr>
        <w:tc>
          <w:tcPr>
            <w:tcW w:w="1068" w:type="dxa"/>
            <w:vAlign w:val="center"/>
          </w:tcPr>
          <w:p w:rsidR="002403C8" w:rsidRPr="00262A3A" w:rsidRDefault="002403C8" w:rsidP="00106EC6">
            <w:pPr>
              <w:jc w:val="center"/>
            </w:pPr>
            <w:r>
              <w:t>17.</w:t>
            </w:r>
          </w:p>
        </w:tc>
        <w:tc>
          <w:tcPr>
            <w:tcW w:w="3960" w:type="dxa"/>
            <w:vAlign w:val="center"/>
          </w:tcPr>
          <w:p w:rsidR="002403C8" w:rsidRPr="00262A3A" w:rsidRDefault="002403C8" w:rsidP="00956BF6">
            <w:pPr>
              <w:rPr>
                <w:lang w:eastAsia="en-US"/>
              </w:rPr>
            </w:pPr>
            <w:r>
              <w:t>«Визитная карточка» региона. Географическая картина Африки.</w:t>
            </w:r>
          </w:p>
        </w:tc>
        <w:tc>
          <w:tcPr>
            <w:tcW w:w="960" w:type="dxa"/>
            <w:vAlign w:val="center"/>
          </w:tcPr>
          <w:p w:rsidR="002403C8" w:rsidRDefault="002403C8" w:rsidP="00956BF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262A3A" w:rsidRDefault="002403C8" w:rsidP="00934EB5">
            <w:pPr>
              <w:jc w:val="center"/>
            </w:pPr>
            <w:r>
              <w:t>Учебник: с.273-278</w:t>
            </w:r>
          </w:p>
        </w:tc>
        <w:tc>
          <w:tcPr>
            <w:tcW w:w="1560" w:type="dxa"/>
            <w:vAlign w:val="center"/>
          </w:tcPr>
          <w:p w:rsidR="002403C8" w:rsidRPr="00262A3A" w:rsidRDefault="002403C8" w:rsidP="00934EB5">
            <w:pPr>
              <w:rPr>
                <w:i/>
              </w:rPr>
            </w:pPr>
            <w:r>
              <w:t>Учебник: с273-278</w:t>
            </w:r>
          </w:p>
        </w:tc>
        <w:tc>
          <w:tcPr>
            <w:tcW w:w="5040" w:type="dxa"/>
            <w:vAlign w:val="center"/>
          </w:tcPr>
          <w:p w:rsidR="002403C8" w:rsidRPr="00262A3A" w:rsidRDefault="002403C8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2403C8" w:rsidRPr="00262A3A" w:rsidRDefault="002403C8" w:rsidP="00934EB5">
            <w:pPr>
              <w:rPr>
                <w:i/>
              </w:rPr>
            </w:pPr>
          </w:p>
        </w:tc>
      </w:tr>
      <w:tr w:rsidR="002403C8" w:rsidRPr="00262A3A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18.</w:t>
            </w:r>
          </w:p>
        </w:tc>
        <w:tc>
          <w:tcPr>
            <w:tcW w:w="3960" w:type="dxa"/>
            <w:vAlign w:val="center"/>
          </w:tcPr>
          <w:p w:rsidR="002403C8" w:rsidRDefault="002403C8" w:rsidP="00956BF6">
            <w:pPr>
              <w:rPr>
                <w:lang w:eastAsia="en-US"/>
              </w:rPr>
            </w:pPr>
            <w:r>
              <w:t>Хозяйство: место Африки в мире.</w:t>
            </w:r>
          </w:p>
          <w:p w:rsidR="002403C8" w:rsidRDefault="002403C8" w:rsidP="00956BF6"/>
        </w:tc>
        <w:tc>
          <w:tcPr>
            <w:tcW w:w="960" w:type="dxa"/>
            <w:vAlign w:val="center"/>
          </w:tcPr>
          <w:p w:rsidR="002403C8" w:rsidRDefault="002403C8" w:rsidP="00956BF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262A3A" w:rsidRDefault="002403C8" w:rsidP="00934EB5">
            <w:pPr>
              <w:jc w:val="center"/>
            </w:pPr>
            <w:r>
              <w:t>Учебник: с. 278-281</w:t>
            </w:r>
          </w:p>
        </w:tc>
        <w:tc>
          <w:tcPr>
            <w:tcW w:w="1560" w:type="dxa"/>
            <w:vAlign w:val="center"/>
          </w:tcPr>
          <w:p w:rsidR="002403C8" w:rsidRPr="00262A3A" w:rsidRDefault="002403C8" w:rsidP="00934EB5">
            <w:pPr>
              <w:rPr>
                <w:i/>
              </w:rPr>
            </w:pPr>
            <w:r>
              <w:t>Учебник: с278-281</w:t>
            </w:r>
          </w:p>
        </w:tc>
        <w:tc>
          <w:tcPr>
            <w:tcW w:w="5040" w:type="dxa"/>
            <w:vAlign w:val="center"/>
          </w:tcPr>
          <w:p w:rsidR="002403C8" w:rsidRPr="00262A3A" w:rsidRDefault="002403C8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2403C8" w:rsidRPr="00262A3A" w:rsidRDefault="002403C8" w:rsidP="00934EB5">
            <w:pPr>
              <w:rPr>
                <w:i/>
              </w:rPr>
            </w:pPr>
          </w:p>
        </w:tc>
      </w:tr>
      <w:tr w:rsidR="002403C8" w:rsidRPr="00262A3A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19.</w:t>
            </w:r>
          </w:p>
        </w:tc>
        <w:tc>
          <w:tcPr>
            <w:tcW w:w="3960" w:type="dxa"/>
            <w:vAlign w:val="center"/>
          </w:tcPr>
          <w:p w:rsidR="002403C8" w:rsidRDefault="002403C8" w:rsidP="00956BF6">
            <w:pPr>
              <w:rPr>
                <w:lang w:eastAsia="en-US"/>
              </w:rPr>
            </w:pPr>
            <w:r>
              <w:t>Деление Африки на субрегионы. Два укрупнённых субрегиона – Северная и тропическая Африка.</w:t>
            </w:r>
          </w:p>
        </w:tc>
        <w:tc>
          <w:tcPr>
            <w:tcW w:w="960" w:type="dxa"/>
            <w:vAlign w:val="center"/>
          </w:tcPr>
          <w:p w:rsidR="002403C8" w:rsidRDefault="002403C8" w:rsidP="00956BF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262A3A" w:rsidRDefault="002403C8" w:rsidP="00934EB5">
            <w:pPr>
              <w:jc w:val="center"/>
            </w:pPr>
            <w:r>
              <w:t>Учебник: с281-284</w:t>
            </w:r>
          </w:p>
        </w:tc>
        <w:tc>
          <w:tcPr>
            <w:tcW w:w="1560" w:type="dxa"/>
            <w:vAlign w:val="center"/>
          </w:tcPr>
          <w:p w:rsidR="002403C8" w:rsidRPr="00262A3A" w:rsidRDefault="002403C8" w:rsidP="00934EB5">
            <w:pPr>
              <w:rPr>
                <w:i/>
              </w:rPr>
            </w:pPr>
            <w:r>
              <w:t>Учебник: с281-284</w:t>
            </w:r>
          </w:p>
        </w:tc>
        <w:tc>
          <w:tcPr>
            <w:tcW w:w="5040" w:type="dxa"/>
            <w:vAlign w:val="center"/>
          </w:tcPr>
          <w:p w:rsidR="002403C8" w:rsidRPr="00262A3A" w:rsidRDefault="002403C8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2403C8" w:rsidRPr="00262A3A" w:rsidRDefault="002403C8" w:rsidP="00934EB5">
            <w:pPr>
              <w:rPr>
                <w:i/>
              </w:rPr>
            </w:pPr>
          </w:p>
        </w:tc>
      </w:tr>
      <w:tr w:rsidR="002403C8" w:rsidRPr="00262A3A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20.</w:t>
            </w:r>
          </w:p>
        </w:tc>
        <w:tc>
          <w:tcPr>
            <w:tcW w:w="3960" w:type="dxa"/>
            <w:vAlign w:val="center"/>
          </w:tcPr>
          <w:p w:rsidR="002403C8" w:rsidRDefault="002403C8" w:rsidP="00956BF6">
            <w:pPr>
              <w:rPr>
                <w:lang w:eastAsia="en-US"/>
              </w:rPr>
            </w:pPr>
            <w:r>
              <w:t>ЮАР – единственное экономически развитое государство Африки.</w:t>
            </w:r>
          </w:p>
          <w:p w:rsidR="002403C8" w:rsidRPr="00461AAF" w:rsidRDefault="002403C8" w:rsidP="00956BF6">
            <w:pPr>
              <w:rPr>
                <w:b/>
              </w:rPr>
            </w:pPr>
            <w:r w:rsidRPr="00461AAF">
              <w:rPr>
                <w:b/>
              </w:rPr>
              <w:t>К/р №3</w:t>
            </w:r>
          </w:p>
        </w:tc>
        <w:tc>
          <w:tcPr>
            <w:tcW w:w="960" w:type="dxa"/>
            <w:vAlign w:val="center"/>
          </w:tcPr>
          <w:p w:rsidR="002403C8" w:rsidRDefault="002403C8" w:rsidP="00956BF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262A3A" w:rsidRDefault="002403C8" w:rsidP="00934EB5">
            <w:pPr>
              <w:jc w:val="center"/>
            </w:pPr>
            <w:r>
              <w:t>Учебник: с. 284-286</w:t>
            </w:r>
          </w:p>
        </w:tc>
        <w:tc>
          <w:tcPr>
            <w:tcW w:w="1560" w:type="dxa"/>
            <w:vAlign w:val="center"/>
          </w:tcPr>
          <w:p w:rsidR="002403C8" w:rsidRPr="00262A3A" w:rsidRDefault="002403C8" w:rsidP="00934EB5">
            <w:pPr>
              <w:rPr>
                <w:i/>
              </w:rPr>
            </w:pPr>
            <w:r>
              <w:t>Учебник: с.284-286</w:t>
            </w:r>
          </w:p>
        </w:tc>
        <w:tc>
          <w:tcPr>
            <w:tcW w:w="5040" w:type="dxa"/>
            <w:vAlign w:val="center"/>
          </w:tcPr>
          <w:p w:rsidR="002403C8" w:rsidRPr="00896FCB" w:rsidRDefault="002403C8" w:rsidP="00934EB5">
            <w:pPr>
              <w:rPr>
                <w:lang w:eastAsia="en-US"/>
              </w:rPr>
            </w:pPr>
            <w:r>
              <w:rPr>
                <w:u w:val="single"/>
              </w:rPr>
              <w:t xml:space="preserve">Пр.раб №6 </w:t>
            </w:r>
            <w:r w:rsidRPr="001A4CBC">
              <w:rPr>
                <w:u w:val="single"/>
              </w:rPr>
              <w:t xml:space="preserve"> </w:t>
            </w:r>
            <w:r w:rsidRPr="001A4CBC">
              <w:t xml:space="preserve">Составление прогноза экономического развития стран Африки на базе эффективного и рационального использования их природных ресурсов. </w:t>
            </w:r>
          </w:p>
        </w:tc>
        <w:tc>
          <w:tcPr>
            <w:tcW w:w="1440" w:type="dxa"/>
          </w:tcPr>
          <w:p w:rsidR="002403C8" w:rsidRPr="00262A3A" w:rsidRDefault="002403C8" w:rsidP="00934EB5">
            <w:pPr>
              <w:rPr>
                <w:i/>
              </w:rPr>
            </w:pPr>
          </w:p>
        </w:tc>
      </w:tr>
      <w:tr w:rsidR="002403C8" w:rsidRPr="00956BF6" w:rsidTr="00252F77">
        <w:trPr>
          <w:cantSplit/>
        </w:trPr>
        <w:tc>
          <w:tcPr>
            <w:tcW w:w="15348" w:type="dxa"/>
            <w:gridSpan w:val="7"/>
            <w:vAlign w:val="center"/>
          </w:tcPr>
          <w:p w:rsidR="002403C8" w:rsidRPr="00FE61C2" w:rsidRDefault="002403C8" w:rsidP="00934EB5">
            <w:pPr>
              <w:rPr>
                <w:b/>
                <w:i/>
              </w:rPr>
            </w:pPr>
            <w:r w:rsidRPr="00FE61C2">
              <w:rPr>
                <w:b/>
                <w:i/>
              </w:rPr>
              <w:t>Тема 5. Северная Америка</w:t>
            </w:r>
          </w:p>
        </w:tc>
      </w:tr>
      <w:tr w:rsidR="002403C8" w:rsidRPr="00956BF6" w:rsidTr="00B76B5B">
        <w:trPr>
          <w:cantSplit/>
        </w:trPr>
        <w:tc>
          <w:tcPr>
            <w:tcW w:w="1068" w:type="dxa"/>
            <w:vAlign w:val="center"/>
          </w:tcPr>
          <w:p w:rsidR="002403C8" w:rsidRPr="00956BF6" w:rsidRDefault="002403C8" w:rsidP="00106EC6">
            <w:pPr>
              <w:jc w:val="center"/>
            </w:pPr>
            <w:r w:rsidRPr="00956BF6">
              <w:t>21.</w:t>
            </w:r>
          </w:p>
        </w:tc>
        <w:tc>
          <w:tcPr>
            <w:tcW w:w="3960" w:type="dxa"/>
            <w:vAlign w:val="center"/>
          </w:tcPr>
          <w:p w:rsidR="002403C8" w:rsidRPr="00956BF6" w:rsidRDefault="002403C8" w:rsidP="00956BF6">
            <w:pPr>
              <w:rPr>
                <w:lang w:eastAsia="en-US"/>
              </w:rPr>
            </w:pPr>
            <w:r>
              <w:t>«Визитная карточка» региона. Географическая картина Северной Америки. США и Канада.</w:t>
            </w:r>
          </w:p>
        </w:tc>
        <w:tc>
          <w:tcPr>
            <w:tcW w:w="960" w:type="dxa"/>
            <w:vAlign w:val="center"/>
          </w:tcPr>
          <w:p w:rsidR="002403C8" w:rsidRPr="00956BF6" w:rsidRDefault="002403C8" w:rsidP="00956BF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956BF6" w:rsidRDefault="002403C8" w:rsidP="00934EB5">
            <w:pPr>
              <w:jc w:val="center"/>
              <w:rPr>
                <w:i/>
              </w:rPr>
            </w:pPr>
            <w:r>
              <w:t>Учебник: с.294</w:t>
            </w:r>
          </w:p>
        </w:tc>
        <w:tc>
          <w:tcPr>
            <w:tcW w:w="1560" w:type="dxa"/>
            <w:vAlign w:val="center"/>
          </w:tcPr>
          <w:p w:rsidR="002403C8" w:rsidRPr="00956BF6" w:rsidRDefault="002403C8" w:rsidP="00934EB5">
            <w:pPr>
              <w:rPr>
                <w:i/>
              </w:rPr>
            </w:pPr>
            <w:r>
              <w:t>Учебник: с294</w:t>
            </w:r>
          </w:p>
        </w:tc>
        <w:tc>
          <w:tcPr>
            <w:tcW w:w="5040" w:type="dxa"/>
            <w:vAlign w:val="center"/>
          </w:tcPr>
          <w:p w:rsidR="002403C8" w:rsidRPr="00956BF6" w:rsidRDefault="002403C8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2403C8" w:rsidRPr="00956BF6" w:rsidRDefault="002403C8" w:rsidP="00934EB5">
            <w:pPr>
              <w:rPr>
                <w:i/>
              </w:rPr>
            </w:pPr>
          </w:p>
        </w:tc>
      </w:tr>
      <w:tr w:rsidR="002403C8" w:rsidRPr="00956BF6" w:rsidTr="00B76B5B">
        <w:trPr>
          <w:cantSplit/>
        </w:trPr>
        <w:tc>
          <w:tcPr>
            <w:tcW w:w="1068" w:type="dxa"/>
            <w:vAlign w:val="center"/>
          </w:tcPr>
          <w:p w:rsidR="002403C8" w:rsidRPr="00956BF6" w:rsidRDefault="002403C8" w:rsidP="00106EC6">
            <w:pPr>
              <w:jc w:val="center"/>
            </w:pPr>
            <w:r>
              <w:t>22.</w:t>
            </w:r>
          </w:p>
        </w:tc>
        <w:tc>
          <w:tcPr>
            <w:tcW w:w="3960" w:type="dxa"/>
            <w:vAlign w:val="center"/>
          </w:tcPr>
          <w:p w:rsidR="002403C8" w:rsidRDefault="002403C8" w:rsidP="00956BF6">
            <w:pPr>
              <w:rPr>
                <w:lang w:eastAsia="en-US"/>
              </w:rPr>
            </w:pPr>
            <w:r>
              <w:t>США: территория, границы, положение. Государственный строй. Население.</w:t>
            </w:r>
          </w:p>
        </w:tc>
        <w:tc>
          <w:tcPr>
            <w:tcW w:w="960" w:type="dxa"/>
            <w:vAlign w:val="center"/>
          </w:tcPr>
          <w:p w:rsidR="002403C8" w:rsidRDefault="002403C8" w:rsidP="00956BF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956BF6" w:rsidRDefault="002403C8" w:rsidP="00934EB5">
            <w:pPr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403C8" w:rsidRPr="00956BF6" w:rsidRDefault="002403C8" w:rsidP="00934EB5">
            <w:pPr>
              <w:rPr>
                <w:i/>
              </w:rPr>
            </w:pPr>
          </w:p>
        </w:tc>
        <w:tc>
          <w:tcPr>
            <w:tcW w:w="5040" w:type="dxa"/>
            <w:vAlign w:val="center"/>
          </w:tcPr>
          <w:p w:rsidR="002403C8" w:rsidRPr="00956BF6" w:rsidRDefault="002403C8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2403C8" w:rsidRPr="00956BF6" w:rsidRDefault="002403C8" w:rsidP="00934EB5">
            <w:pPr>
              <w:rPr>
                <w:i/>
              </w:rPr>
            </w:pPr>
          </w:p>
        </w:tc>
      </w:tr>
      <w:tr w:rsidR="002403C8" w:rsidRPr="00956BF6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23.</w:t>
            </w:r>
          </w:p>
        </w:tc>
        <w:tc>
          <w:tcPr>
            <w:tcW w:w="3960" w:type="dxa"/>
            <w:vAlign w:val="center"/>
          </w:tcPr>
          <w:p w:rsidR="002403C8" w:rsidRDefault="002403C8" w:rsidP="00B0496F">
            <w:pPr>
              <w:rPr>
                <w:lang w:eastAsia="en-US"/>
              </w:rPr>
            </w:pPr>
            <w:r>
              <w:t>Хозяйство США: ведущее место в мировой экономике.</w:t>
            </w:r>
          </w:p>
        </w:tc>
        <w:tc>
          <w:tcPr>
            <w:tcW w:w="960" w:type="dxa"/>
            <w:vAlign w:val="center"/>
          </w:tcPr>
          <w:p w:rsidR="002403C8" w:rsidRDefault="002403C8" w:rsidP="00956BF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956BF6" w:rsidRDefault="002403C8" w:rsidP="00934EB5">
            <w:pPr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403C8" w:rsidRPr="00956BF6" w:rsidRDefault="002403C8" w:rsidP="00934EB5">
            <w:pPr>
              <w:rPr>
                <w:i/>
              </w:rPr>
            </w:pPr>
          </w:p>
        </w:tc>
        <w:tc>
          <w:tcPr>
            <w:tcW w:w="5040" w:type="dxa"/>
            <w:vAlign w:val="center"/>
          </w:tcPr>
          <w:p w:rsidR="002403C8" w:rsidRPr="00541893" w:rsidRDefault="002403C8" w:rsidP="00934EB5">
            <w:pPr>
              <w:rPr>
                <w:i/>
              </w:rPr>
            </w:pPr>
            <w:r w:rsidRPr="00541893">
              <w:rPr>
                <w:u w:val="single"/>
                <w:bdr w:val="none" w:sz="0" w:space="0" w:color="auto" w:frame="1"/>
                <w:shd w:val="clear" w:color="auto" w:fill="FFFFFF"/>
              </w:rPr>
              <w:t>Пр.работа № 7</w:t>
            </w:r>
            <w:r>
              <w:rPr>
                <w:bdr w:val="none" w:sz="0" w:space="0" w:color="auto" w:frame="1"/>
                <w:shd w:val="clear" w:color="auto" w:fill="FFFFFF"/>
              </w:rPr>
              <w:t xml:space="preserve">  </w:t>
            </w:r>
            <w:r w:rsidRPr="00541893">
              <w:rPr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dr w:val="none" w:sz="0" w:space="0" w:color="auto" w:frame="1"/>
                <w:shd w:val="clear" w:color="auto" w:fill="FFFFFF"/>
              </w:rPr>
              <w:t>«</w:t>
            </w:r>
            <w:r w:rsidRPr="00541893">
              <w:rPr>
                <w:bdr w:val="none" w:sz="0" w:space="0" w:color="auto" w:frame="1"/>
                <w:shd w:val="clear" w:color="auto" w:fill="FFFFFF"/>
              </w:rPr>
              <w:t>Изучение предпосылок для развития отраслей промышленности США»</w:t>
            </w:r>
          </w:p>
        </w:tc>
        <w:tc>
          <w:tcPr>
            <w:tcW w:w="1440" w:type="dxa"/>
          </w:tcPr>
          <w:p w:rsidR="002403C8" w:rsidRPr="00956BF6" w:rsidRDefault="002403C8" w:rsidP="00934EB5">
            <w:pPr>
              <w:rPr>
                <w:i/>
              </w:rPr>
            </w:pPr>
          </w:p>
        </w:tc>
      </w:tr>
      <w:tr w:rsidR="002403C8" w:rsidRPr="00956BF6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24.</w:t>
            </w:r>
          </w:p>
        </w:tc>
        <w:tc>
          <w:tcPr>
            <w:tcW w:w="3960" w:type="dxa"/>
            <w:vAlign w:val="center"/>
          </w:tcPr>
          <w:p w:rsidR="002403C8" w:rsidRDefault="002403C8" w:rsidP="00B0496F">
            <w:pPr>
              <w:rPr>
                <w:lang w:eastAsia="en-US"/>
              </w:rPr>
            </w:pPr>
            <w:r>
              <w:t>География промышленности, с/хозяйство. Охрана окружающей среды.</w:t>
            </w:r>
          </w:p>
          <w:p w:rsidR="002403C8" w:rsidRDefault="002403C8" w:rsidP="00B0496F"/>
        </w:tc>
        <w:tc>
          <w:tcPr>
            <w:tcW w:w="960" w:type="dxa"/>
            <w:vAlign w:val="center"/>
          </w:tcPr>
          <w:p w:rsidR="002403C8" w:rsidRDefault="002403C8" w:rsidP="00956BF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956BF6" w:rsidRDefault="002403C8" w:rsidP="00934EB5">
            <w:pPr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403C8" w:rsidRPr="00956BF6" w:rsidRDefault="002403C8" w:rsidP="00934EB5">
            <w:pPr>
              <w:rPr>
                <w:i/>
              </w:rPr>
            </w:pPr>
          </w:p>
        </w:tc>
        <w:tc>
          <w:tcPr>
            <w:tcW w:w="5040" w:type="dxa"/>
            <w:vAlign w:val="center"/>
          </w:tcPr>
          <w:p w:rsidR="002403C8" w:rsidRPr="00896FCB" w:rsidRDefault="002403C8" w:rsidP="00934EB5">
            <w:pPr>
              <w:rPr>
                <w:lang w:eastAsia="en-US"/>
              </w:rPr>
            </w:pPr>
            <w:r w:rsidRPr="001A4CBC">
              <w:t>.</w:t>
            </w:r>
          </w:p>
        </w:tc>
        <w:tc>
          <w:tcPr>
            <w:tcW w:w="1440" w:type="dxa"/>
          </w:tcPr>
          <w:p w:rsidR="002403C8" w:rsidRPr="00956BF6" w:rsidRDefault="002403C8" w:rsidP="00934EB5">
            <w:pPr>
              <w:rPr>
                <w:i/>
              </w:rPr>
            </w:pPr>
          </w:p>
        </w:tc>
      </w:tr>
      <w:tr w:rsidR="002403C8" w:rsidRPr="00956BF6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25.</w:t>
            </w:r>
          </w:p>
        </w:tc>
        <w:tc>
          <w:tcPr>
            <w:tcW w:w="3960" w:type="dxa"/>
            <w:vAlign w:val="center"/>
          </w:tcPr>
          <w:p w:rsidR="002403C8" w:rsidRDefault="002403C8" w:rsidP="00B0496F">
            <w:pPr>
              <w:rPr>
                <w:lang w:eastAsia="en-US"/>
              </w:rPr>
            </w:pPr>
            <w:r>
              <w:t>Макрорегионы США.</w:t>
            </w:r>
          </w:p>
          <w:p w:rsidR="002403C8" w:rsidRDefault="002403C8" w:rsidP="00B0496F"/>
        </w:tc>
        <w:tc>
          <w:tcPr>
            <w:tcW w:w="960" w:type="dxa"/>
            <w:vAlign w:val="center"/>
          </w:tcPr>
          <w:p w:rsidR="002403C8" w:rsidRDefault="002403C8" w:rsidP="00956BF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956BF6" w:rsidRDefault="002403C8" w:rsidP="00934EB5">
            <w:pPr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403C8" w:rsidRPr="00956BF6" w:rsidRDefault="002403C8" w:rsidP="00934EB5">
            <w:pPr>
              <w:rPr>
                <w:i/>
              </w:rPr>
            </w:pPr>
          </w:p>
        </w:tc>
        <w:tc>
          <w:tcPr>
            <w:tcW w:w="5040" w:type="dxa"/>
            <w:vAlign w:val="center"/>
          </w:tcPr>
          <w:p w:rsidR="002403C8" w:rsidRPr="00896FCB" w:rsidRDefault="002403C8" w:rsidP="00934EB5">
            <w:pPr>
              <w:rPr>
                <w:lang w:eastAsia="en-US"/>
              </w:rPr>
            </w:pPr>
            <w:r w:rsidRPr="001A4CBC">
              <w:rPr>
                <w:u w:val="single"/>
              </w:rPr>
              <w:t xml:space="preserve">Пр.раб № </w:t>
            </w:r>
            <w:r>
              <w:rPr>
                <w:u w:val="single"/>
              </w:rPr>
              <w:t>8</w:t>
            </w:r>
            <w:r w:rsidRPr="00541893">
              <w:t>.  «</w:t>
            </w:r>
            <w:r w:rsidRPr="00541893">
              <w:rPr>
                <w:bdr w:val="none" w:sz="0" w:space="0" w:color="auto" w:frame="1"/>
                <w:shd w:val="clear" w:color="auto" w:fill="FFFFFF"/>
              </w:rPr>
              <w:t>Объяснение влияния природных факторов на развитие хозяйства макрорегионов США»</w:t>
            </w:r>
          </w:p>
        </w:tc>
        <w:tc>
          <w:tcPr>
            <w:tcW w:w="1440" w:type="dxa"/>
          </w:tcPr>
          <w:p w:rsidR="002403C8" w:rsidRPr="00956BF6" w:rsidRDefault="002403C8" w:rsidP="00934EB5">
            <w:pPr>
              <w:rPr>
                <w:i/>
              </w:rPr>
            </w:pPr>
          </w:p>
        </w:tc>
      </w:tr>
      <w:tr w:rsidR="002403C8" w:rsidRPr="00956BF6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26.</w:t>
            </w:r>
          </w:p>
        </w:tc>
        <w:tc>
          <w:tcPr>
            <w:tcW w:w="3960" w:type="dxa"/>
            <w:vAlign w:val="center"/>
          </w:tcPr>
          <w:p w:rsidR="002403C8" w:rsidRDefault="002403C8" w:rsidP="00B0496F">
            <w:pPr>
              <w:rPr>
                <w:lang w:eastAsia="en-US"/>
              </w:rPr>
            </w:pPr>
            <w:r>
              <w:t>Канада. Место в хозяйстве. Основные черты её экономико-географического положения, государственного строя, природы, населения и хозяйства.</w:t>
            </w:r>
          </w:p>
        </w:tc>
        <w:tc>
          <w:tcPr>
            <w:tcW w:w="960" w:type="dxa"/>
            <w:vAlign w:val="center"/>
          </w:tcPr>
          <w:p w:rsidR="002403C8" w:rsidRDefault="002403C8" w:rsidP="00956BF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956BF6" w:rsidRDefault="002403C8" w:rsidP="00934EB5">
            <w:pPr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403C8" w:rsidRPr="00956BF6" w:rsidRDefault="002403C8" w:rsidP="00934EB5">
            <w:pPr>
              <w:rPr>
                <w:i/>
              </w:rPr>
            </w:pPr>
          </w:p>
        </w:tc>
        <w:tc>
          <w:tcPr>
            <w:tcW w:w="5040" w:type="dxa"/>
            <w:vAlign w:val="center"/>
          </w:tcPr>
          <w:p w:rsidR="002403C8" w:rsidRPr="00956BF6" w:rsidRDefault="002403C8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2403C8" w:rsidRPr="00956BF6" w:rsidRDefault="002403C8" w:rsidP="00934EB5">
            <w:pPr>
              <w:rPr>
                <w:i/>
              </w:rPr>
            </w:pPr>
          </w:p>
        </w:tc>
      </w:tr>
      <w:tr w:rsidR="002403C8" w:rsidRPr="00956BF6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27.</w:t>
            </w:r>
          </w:p>
        </w:tc>
        <w:tc>
          <w:tcPr>
            <w:tcW w:w="3960" w:type="dxa"/>
            <w:vAlign w:val="center"/>
          </w:tcPr>
          <w:p w:rsidR="002403C8" w:rsidRDefault="002403C8" w:rsidP="00B0496F">
            <w:pPr>
              <w:rPr>
                <w:color w:val="000000"/>
              </w:rPr>
            </w:pPr>
            <w:r>
              <w:rPr>
                <w:color w:val="000000"/>
              </w:rPr>
              <w:t>Обобщение знаний  по теме «Северная Америка»</w:t>
            </w:r>
          </w:p>
          <w:p w:rsidR="002403C8" w:rsidRPr="00461AAF" w:rsidRDefault="002403C8" w:rsidP="00B0496F">
            <w:pPr>
              <w:rPr>
                <w:b/>
                <w:lang w:eastAsia="en-US"/>
              </w:rPr>
            </w:pPr>
            <w:r w:rsidRPr="00461AAF">
              <w:rPr>
                <w:b/>
                <w:color w:val="000000"/>
              </w:rPr>
              <w:t>К/р №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960" w:type="dxa"/>
            <w:vAlign w:val="center"/>
          </w:tcPr>
          <w:p w:rsidR="002403C8" w:rsidRDefault="002403C8" w:rsidP="00956BF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956BF6" w:rsidRDefault="002403C8" w:rsidP="00934EB5">
            <w:pPr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403C8" w:rsidRPr="00956BF6" w:rsidRDefault="002403C8" w:rsidP="00934EB5">
            <w:pPr>
              <w:rPr>
                <w:i/>
              </w:rPr>
            </w:pPr>
          </w:p>
        </w:tc>
        <w:tc>
          <w:tcPr>
            <w:tcW w:w="5040" w:type="dxa"/>
            <w:vAlign w:val="center"/>
          </w:tcPr>
          <w:p w:rsidR="002403C8" w:rsidRPr="00956BF6" w:rsidRDefault="002403C8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2403C8" w:rsidRPr="00956BF6" w:rsidRDefault="002403C8" w:rsidP="00934EB5">
            <w:pPr>
              <w:rPr>
                <w:i/>
              </w:rPr>
            </w:pPr>
          </w:p>
        </w:tc>
      </w:tr>
      <w:tr w:rsidR="002403C8" w:rsidRPr="00B0496F" w:rsidTr="00E077F7">
        <w:trPr>
          <w:cantSplit/>
        </w:trPr>
        <w:tc>
          <w:tcPr>
            <w:tcW w:w="15348" w:type="dxa"/>
            <w:gridSpan w:val="7"/>
            <w:vAlign w:val="center"/>
          </w:tcPr>
          <w:p w:rsidR="002403C8" w:rsidRPr="00FE61C2" w:rsidRDefault="002403C8" w:rsidP="00934EB5">
            <w:pPr>
              <w:rPr>
                <w:b/>
                <w:i/>
                <w:color w:val="000000"/>
              </w:rPr>
            </w:pPr>
            <w:r w:rsidRPr="00FE61C2">
              <w:rPr>
                <w:b/>
                <w:i/>
                <w:color w:val="000000"/>
              </w:rPr>
              <w:t>Тема 6. Латинская Америка</w:t>
            </w:r>
          </w:p>
        </w:tc>
      </w:tr>
      <w:tr w:rsidR="002403C8" w:rsidRPr="00B0496F" w:rsidTr="00B76B5B">
        <w:trPr>
          <w:cantSplit/>
        </w:trPr>
        <w:tc>
          <w:tcPr>
            <w:tcW w:w="1068" w:type="dxa"/>
            <w:vAlign w:val="center"/>
          </w:tcPr>
          <w:p w:rsidR="002403C8" w:rsidRPr="00B0496F" w:rsidRDefault="002403C8" w:rsidP="00106EC6">
            <w:pPr>
              <w:jc w:val="center"/>
            </w:pPr>
            <w:r>
              <w:t>28.</w:t>
            </w:r>
          </w:p>
        </w:tc>
        <w:tc>
          <w:tcPr>
            <w:tcW w:w="3960" w:type="dxa"/>
            <w:vAlign w:val="center"/>
          </w:tcPr>
          <w:p w:rsidR="002403C8" w:rsidRPr="00896FCB" w:rsidRDefault="002403C8" w:rsidP="00B0496F">
            <w:pPr>
              <w:rPr>
                <w:lang w:eastAsia="en-US"/>
              </w:rPr>
            </w:pPr>
            <w:r>
              <w:t>«Визитная карточка» региона. Географическая картина Латинской Америки.</w:t>
            </w:r>
          </w:p>
        </w:tc>
        <w:tc>
          <w:tcPr>
            <w:tcW w:w="960" w:type="dxa"/>
            <w:vAlign w:val="center"/>
          </w:tcPr>
          <w:p w:rsidR="002403C8" w:rsidRPr="00B0496F" w:rsidRDefault="002403C8" w:rsidP="00956BF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B0496F" w:rsidRDefault="002403C8" w:rsidP="00934EB5">
            <w:pPr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403C8" w:rsidRPr="00B0496F" w:rsidRDefault="002403C8" w:rsidP="00934EB5">
            <w:pPr>
              <w:rPr>
                <w:i/>
              </w:rPr>
            </w:pPr>
          </w:p>
        </w:tc>
        <w:tc>
          <w:tcPr>
            <w:tcW w:w="5040" w:type="dxa"/>
            <w:vAlign w:val="center"/>
          </w:tcPr>
          <w:p w:rsidR="002403C8" w:rsidRPr="00B0496F" w:rsidRDefault="002403C8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2403C8" w:rsidRPr="00B0496F" w:rsidRDefault="002403C8" w:rsidP="00934EB5">
            <w:pPr>
              <w:rPr>
                <w:i/>
              </w:rPr>
            </w:pPr>
          </w:p>
        </w:tc>
      </w:tr>
      <w:tr w:rsidR="002403C8" w:rsidRPr="00B0496F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29.</w:t>
            </w:r>
          </w:p>
        </w:tc>
        <w:tc>
          <w:tcPr>
            <w:tcW w:w="3960" w:type="dxa"/>
            <w:vAlign w:val="center"/>
          </w:tcPr>
          <w:p w:rsidR="002403C8" w:rsidRDefault="002403C8" w:rsidP="00B0496F">
            <w:pPr>
              <w:rPr>
                <w:lang w:eastAsia="en-US"/>
              </w:rPr>
            </w:pPr>
            <w:r>
              <w:t>Население: типы воспроизводства и проблемы с ним связанные.</w:t>
            </w:r>
          </w:p>
        </w:tc>
        <w:tc>
          <w:tcPr>
            <w:tcW w:w="960" w:type="dxa"/>
            <w:vAlign w:val="center"/>
          </w:tcPr>
          <w:p w:rsidR="002403C8" w:rsidRDefault="002403C8" w:rsidP="00956BF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B0496F" w:rsidRDefault="002403C8" w:rsidP="00934EB5">
            <w:pPr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403C8" w:rsidRPr="00B0496F" w:rsidRDefault="002403C8" w:rsidP="00934EB5">
            <w:pPr>
              <w:rPr>
                <w:i/>
              </w:rPr>
            </w:pPr>
          </w:p>
        </w:tc>
        <w:tc>
          <w:tcPr>
            <w:tcW w:w="5040" w:type="dxa"/>
            <w:vAlign w:val="center"/>
          </w:tcPr>
          <w:p w:rsidR="002403C8" w:rsidRPr="00B0496F" w:rsidRDefault="002403C8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2403C8" w:rsidRPr="00B0496F" w:rsidRDefault="002403C8" w:rsidP="00934EB5">
            <w:pPr>
              <w:rPr>
                <w:i/>
              </w:rPr>
            </w:pPr>
          </w:p>
        </w:tc>
      </w:tr>
      <w:tr w:rsidR="002403C8" w:rsidRPr="00B0496F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30.</w:t>
            </w:r>
          </w:p>
        </w:tc>
        <w:tc>
          <w:tcPr>
            <w:tcW w:w="3960" w:type="dxa"/>
            <w:vAlign w:val="center"/>
          </w:tcPr>
          <w:p w:rsidR="002403C8" w:rsidRDefault="002403C8" w:rsidP="00B0496F">
            <w:pPr>
              <w:rPr>
                <w:lang w:eastAsia="en-US"/>
              </w:rPr>
            </w:pPr>
            <w:r>
              <w:t>Хозяйство: современный уровень и структура, противоречия развития.</w:t>
            </w:r>
          </w:p>
          <w:p w:rsidR="002403C8" w:rsidRDefault="002403C8" w:rsidP="00B0496F"/>
        </w:tc>
        <w:tc>
          <w:tcPr>
            <w:tcW w:w="960" w:type="dxa"/>
            <w:vAlign w:val="center"/>
          </w:tcPr>
          <w:p w:rsidR="002403C8" w:rsidRDefault="002403C8" w:rsidP="00956BF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B0496F" w:rsidRDefault="002403C8" w:rsidP="00934EB5">
            <w:pPr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403C8" w:rsidRPr="00B0496F" w:rsidRDefault="002403C8" w:rsidP="00934EB5">
            <w:pPr>
              <w:rPr>
                <w:i/>
              </w:rPr>
            </w:pPr>
          </w:p>
        </w:tc>
        <w:tc>
          <w:tcPr>
            <w:tcW w:w="5040" w:type="dxa"/>
            <w:vAlign w:val="center"/>
          </w:tcPr>
          <w:p w:rsidR="002403C8" w:rsidRPr="00541893" w:rsidRDefault="002403C8" w:rsidP="00541893">
            <w:pPr>
              <w:pStyle w:val="NormalWeb"/>
              <w:spacing w:before="0" w:beforeAutospacing="0" w:after="0" w:afterAutospacing="0" w:line="300" w:lineRule="atLeast"/>
              <w:textAlignment w:val="baseline"/>
              <w:rPr>
                <w:bdr w:val="none" w:sz="0" w:space="0" w:color="auto" w:frame="1"/>
                <w:shd w:val="clear" w:color="auto" w:fill="FFFFFF"/>
              </w:rPr>
            </w:pPr>
            <w:r w:rsidRPr="00541893">
              <w:rPr>
                <w:u w:val="single"/>
                <w:bdr w:val="none" w:sz="0" w:space="0" w:color="auto" w:frame="1"/>
                <w:shd w:val="clear" w:color="auto" w:fill="FFFFFF"/>
              </w:rPr>
              <w:t>Пр.раб. № 9</w:t>
            </w:r>
            <w:r w:rsidRPr="00541893">
              <w:rPr>
                <w:bdr w:val="none" w:sz="0" w:space="0" w:color="auto" w:frame="1"/>
                <w:shd w:val="clear" w:color="auto" w:fill="FFFFFF"/>
              </w:rPr>
              <w:t xml:space="preserve">   « Сравнительная характеристика стран Латинской Америки»</w:t>
            </w:r>
          </w:p>
          <w:p w:rsidR="002403C8" w:rsidRPr="00541893" w:rsidRDefault="002403C8" w:rsidP="00934EB5">
            <w:pPr>
              <w:rPr>
                <w:lang w:eastAsia="en-US"/>
              </w:rPr>
            </w:pPr>
          </w:p>
        </w:tc>
        <w:tc>
          <w:tcPr>
            <w:tcW w:w="1440" w:type="dxa"/>
          </w:tcPr>
          <w:p w:rsidR="002403C8" w:rsidRPr="00B0496F" w:rsidRDefault="002403C8" w:rsidP="00934EB5">
            <w:pPr>
              <w:rPr>
                <w:i/>
              </w:rPr>
            </w:pPr>
          </w:p>
        </w:tc>
      </w:tr>
      <w:tr w:rsidR="002403C8" w:rsidRPr="00B0496F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31.</w:t>
            </w:r>
          </w:p>
        </w:tc>
        <w:tc>
          <w:tcPr>
            <w:tcW w:w="3960" w:type="dxa"/>
            <w:vAlign w:val="center"/>
          </w:tcPr>
          <w:p w:rsidR="002403C8" w:rsidRDefault="002403C8" w:rsidP="00B0496F">
            <w:r>
              <w:t>Бразилия – тропический гигант.</w:t>
            </w:r>
          </w:p>
          <w:p w:rsidR="002403C8" w:rsidRPr="00461AAF" w:rsidRDefault="002403C8" w:rsidP="00B0496F">
            <w:pPr>
              <w:rPr>
                <w:b/>
              </w:rPr>
            </w:pPr>
            <w:r w:rsidRPr="00461AAF">
              <w:rPr>
                <w:b/>
              </w:rPr>
              <w:t>К/р № 5</w:t>
            </w:r>
          </w:p>
        </w:tc>
        <w:tc>
          <w:tcPr>
            <w:tcW w:w="960" w:type="dxa"/>
            <w:vAlign w:val="center"/>
          </w:tcPr>
          <w:p w:rsidR="002403C8" w:rsidRDefault="002403C8" w:rsidP="00956BF6">
            <w:pPr>
              <w:jc w:val="center"/>
            </w:pPr>
            <w:r>
              <w:t>1</w:t>
            </w:r>
          </w:p>
        </w:tc>
        <w:tc>
          <w:tcPr>
            <w:tcW w:w="1320" w:type="dxa"/>
            <w:vAlign w:val="center"/>
          </w:tcPr>
          <w:p w:rsidR="002403C8" w:rsidRPr="00B0496F" w:rsidRDefault="002403C8" w:rsidP="00934EB5">
            <w:pPr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403C8" w:rsidRPr="00B0496F" w:rsidRDefault="002403C8" w:rsidP="00934EB5">
            <w:pPr>
              <w:rPr>
                <w:i/>
              </w:rPr>
            </w:pPr>
          </w:p>
        </w:tc>
        <w:tc>
          <w:tcPr>
            <w:tcW w:w="5040" w:type="dxa"/>
            <w:vAlign w:val="center"/>
          </w:tcPr>
          <w:p w:rsidR="002403C8" w:rsidRPr="00B0496F" w:rsidRDefault="002403C8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2403C8" w:rsidRPr="00B0496F" w:rsidRDefault="002403C8" w:rsidP="00934EB5">
            <w:pPr>
              <w:rPr>
                <w:i/>
              </w:rPr>
            </w:pPr>
          </w:p>
        </w:tc>
      </w:tr>
      <w:tr w:rsidR="002403C8" w:rsidRPr="00B0496F" w:rsidTr="00B3434B">
        <w:trPr>
          <w:cantSplit/>
        </w:trPr>
        <w:tc>
          <w:tcPr>
            <w:tcW w:w="15348" w:type="dxa"/>
            <w:gridSpan w:val="7"/>
            <w:vAlign w:val="center"/>
          </w:tcPr>
          <w:p w:rsidR="002403C8" w:rsidRPr="0067458F" w:rsidRDefault="002403C8" w:rsidP="00934EB5">
            <w:pPr>
              <w:rPr>
                <w:b/>
              </w:rPr>
            </w:pPr>
            <w:r w:rsidRPr="00B0496F">
              <w:rPr>
                <w:b/>
              </w:rPr>
              <w:t>Раздел 3. Глобальные проблемы человечества</w:t>
            </w:r>
            <w:r>
              <w:rPr>
                <w:b/>
              </w:rPr>
              <w:t>.</w:t>
            </w:r>
          </w:p>
        </w:tc>
      </w:tr>
      <w:tr w:rsidR="002403C8" w:rsidRPr="00B0496F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32-33</w:t>
            </w:r>
          </w:p>
        </w:tc>
        <w:tc>
          <w:tcPr>
            <w:tcW w:w="3960" w:type="dxa"/>
            <w:vAlign w:val="center"/>
          </w:tcPr>
          <w:p w:rsidR="002403C8" w:rsidRDefault="002403C8" w:rsidP="004178A5">
            <w:pPr>
              <w:rPr>
                <w:lang w:eastAsia="en-US"/>
              </w:rPr>
            </w:pPr>
            <w:r>
              <w:t>Понятие о глобальных проблемах человечества.</w:t>
            </w:r>
          </w:p>
          <w:p w:rsidR="002403C8" w:rsidRPr="00B0496F" w:rsidRDefault="002403C8" w:rsidP="00B0496F">
            <w:pPr>
              <w:rPr>
                <w:b/>
              </w:rPr>
            </w:pPr>
          </w:p>
        </w:tc>
        <w:tc>
          <w:tcPr>
            <w:tcW w:w="960" w:type="dxa"/>
            <w:vAlign w:val="center"/>
          </w:tcPr>
          <w:p w:rsidR="002403C8" w:rsidRPr="004178A5" w:rsidRDefault="002403C8" w:rsidP="00956BF6">
            <w:pPr>
              <w:jc w:val="center"/>
            </w:pPr>
            <w:r w:rsidRPr="004178A5">
              <w:t>1</w:t>
            </w:r>
          </w:p>
        </w:tc>
        <w:tc>
          <w:tcPr>
            <w:tcW w:w="1320" w:type="dxa"/>
            <w:vAlign w:val="center"/>
          </w:tcPr>
          <w:p w:rsidR="002403C8" w:rsidRPr="00B0496F" w:rsidRDefault="002403C8" w:rsidP="00934EB5">
            <w:pPr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403C8" w:rsidRPr="00B0496F" w:rsidRDefault="002403C8" w:rsidP="00934EB5">
            <w:pPr>
              <w:rPr>
                <w:i/>
              </w:rPr>
            </w:pPr>
          </w:p>
        </w:tc>
        <w:tc>
          <w:tcPr>
            <w:tcW w:w="5040" w:type="dxa"/>
            <w:vAlign w:val="center"/>
          </w:tcPr>
          <w:p w:rsidR="002403C8" w:rsidRPr="00541893" w:rsidRDefault="002403C8" w:rsidP="00934EB5">
            <w:pPr>
              <w:rPr>
                <w:lang w:eastAsia="en-US"/>
              </w:rPr>
            </w:pPr>
            <w:r>
              <w:rPr>
                <w:u w:val="single"/>
              </w:rPr>
              <w:t>Пр.раб. №10</w:t>
            </w:r>
            <w:r w:rsidRPr="00541893">
              <w:rPr>
                <w:u w:val="single"/>
              </w:rPr>
              <w:t>.</w:t>
            </w:r>
            <w:r w:rsidRPr="00541893">
              <w:t xml:space="preserve"> </w:t>
            </w:r>
            <w:r>
              <w:t>«</w:t>
            </w:r>
            <w:r w:rsidRPr="00541893">
              <w:t xml:space="preserve">разработка проекта решения одной из проблем </w:t>
            </w:r>
            <w:r>
              <w:t>человечества»</w:t>
            </w:r>
          </w:p>
        </w:tc>
        <w:tc>
          <w:tcPr>
            <w:tcW w:w="1440" w:type="dxa"/>
          </w:tcPr>
          <w:p w:rsidR="002403C8" w:rsidRPr="00B0496F" w:rsidRDefault="002403C8" w:rsidP="00934EB5">
            <w:pPr>
              <w:rPr>
                <w:i/>
              </w:rPr>
            </w:pPr>
          </w:p>
        </w:tc>
      </w:tr>
      <w:tr w:rsidR="002403C8" w:rsidRPr="00B0496F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34.</w:t>
            </w:r>
          </w:p>
        </w:tc>
        <w:tc>
          <w:tcPr>
            <w:tcW w:w="3960" w:type="dxa"/>
            <w:vAlign w:val="center"/>
          </w:tcPr>
          <w:p w:rsidR="002403C8" w:rsidRDefault="002403C8" w:rsidP="004178A5">
            <w:r>
              <w:t>Глобальные прогнозы, гипотезы, проекты, аспекты.</w:t>
            </w:r>
            <w:r w:rsidRPr="00DC0A9C">
              <w:t xml:space="preserve"> </w:t>
            </w:r>
          </w:p>
          <w:p w:rsidR="002403C8" w:rsidRDefault="002403C8" w:rsidP="004178A5">
            <w:pPr>
              <w:rPr>
                <w:lang w:eastAsia="en-US"/>
              </w:rPr>
            </w:pPr>
            <w:r w:rsidRPr="00DC0A9C">
              <w:t>Мир на пороге 21 века</w:t>
            </w:r>
          </w:p>
        </w:tc>
        <w:tc>
          <w:tcPr>
            <w:tcW w:w="960" w:type="dxa"/>
            <w:vAlign w:val="center"/>
          </w:tcPr>
          <w:p w:rsidR="002403C8" w:rsidRPr="00DC0A9C" w:rsidRDefault="002403C8" w:rsidP="00956BF6">
            <w:pPr>
              <w:jc w:val="center"/>
              <w:rPr>
                <w:b/>
              </w:rPr>
            </w:pPr>
            <w:r w:rsidRPr="00DC0A9C">
              <w:rPr>
                <w:b/>
              </w:rPr>
              <w:t>1</w:t>
            </w:r>
          </w:p>
        </w:tc>
        <w:tc>
          <w:tcPr>
            <w:tcW w:w="1320" w:type="dxa"/>
            <w:vAlign w:val="center"/>
          </w:tcPr>
          <w:p w:rsidR="002403C8" w:rsidRPr="00B0496F" w:rsidRDefault="002403C8" w:rsidP="00934EB5">
            <w:pPr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403C8" w:rsidRPr="00B0496F" w:rsidRDefault="002403C8" w:rsidP="00934EB5">
            <w:pPr>
              <w:rPr>
                <w:i/>
              </w:rPr>
            </w:pPr>
          </w:p>
        </w:tc>
        <w:tc>
          <w:tcPr>
            <w:tcW w:w="5040" w:type="dxa"/>
            <w:vAlign w:val="center"/>
          </w:tcPr>
          <w:p w:rsidR="002403C8" w:rsidRPr="00B0496F" w:rsidRDefault="002403C8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2403C8" w:rsidRPr="00B0496F" w:rsidRDefault="002403C8" w:rsidP="00934EB5">
            <w:pPr>
              <w:rPr>
                <w:i/>
              </w:rPr>
            </w:pPr>
          </w:p>
        </w:tc>
      </w:tr>
      <w:tr w:rsidR="002403C8" w:rsidRPr="00B0496F" w:rsidTr="00B76B5B">
        <w:trPr>
          <w:cantSplit/>
        </w:trPr>
        <w:tc>
          <w:tcPr>
            <w:tcW w:w="1068" w:type="dxa"/>
            <w:vAlign w:val="center"/>
          </w:tcPr>
          <w:p w:rsidR="002403C8" w:rsidRDefault="002403C8" w:rsidP="00106EC6">
            <w:pPr>
              <w:jc w:val="center"/>
            </w:pPr>
            <w:r>
              <w:t>35</w:t>
            </w:r>
          </w:p>
        </w:tc>
        <w:tc>
          <w:tcPr>
            <w:tcW w:w="3960" w:type="dxa"/>
            <w:vAlign w:val="center"/>
          </w:tcPr>
          <w:p w:rsidR="002403C8" w:rsidRPr="00DC0A9C" w:rsidRDefault="002403C8" w:rsidP="004178A5">
            <w:pPr>
              <w:rPr>
                <w:b/>
              </w:rPr>
            </w:pPr>
            <w:r>
              <w:rPr>
                <w:b/>
              </w:rPr>
              <w:t xml:space="preserve">Обобщение пройденного материала. </w:t>
            </w:r>
            <w:r w:rsidRPr="00DC0A9C">
              <w:rPr>
                <w:b/>
              </w:rPr>
              <w:t>Заключение</w:t>
            </w:r>
          </w:p>
        </w:tc>
        <w:tc>
          <w:tcPr>
            <w:tcW w:w="960" w:type="dxa"/>
            <w:vAlign w:val="center"/>
          </w:tcPr>
          <w:p w:rsidR="002403C8" w:rsidRPr="00DC0A9C" w:rsidRDefault="002403C8" w:rsidP="00956BF6">
            <w:pPr>
              <w:jc w:val="center"/>
              <w:rPr>
                <w:b/>
              </w:rPr>
            </w:pPr>
            <w:r w:rsidRPr="00DC0A9C">
              <w:rPr>
                <w:b/>
              </w:rPr>
              <w:t>1</w:t>
            </w:r>
          </w:p>
        </w:tc>
        <w:tc>
          <w:tcPr>
            <w:tcW w:w="1320" w:type="dxa"/>
            <w:vAlign w:val="center"/>
          </w:tcPr>
          <w:p w:rsidR="002403C8" w:rsidRPr="00B0496F" w:rsidRDefault="002403C8" w:rsidP="00934EB5">
            <w:pPr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:rsidR="002403C8" w:rsidRPr="00B0496F" w:rsidRDefault="002403C8" w:rsidP="00934EB5">
            <w:pPr>
              <w:rPr>
                <w:i/>
              </w:rPr>
            </w:pPr>
          </w:p>
        </w:tc>
        <w:tc>
          <w:tcPr>
            <w:tcW w:w="5040" w:type="dxa"/>
            <w:vAlign w:val="center"/>
          </w:tcPr>
          <w:p w:rsidR="002403C8" w:rsidRPr="00B0496F" w:rsidRDefault="002403C8" w:rsidP="00934EB5">
            <w:pPr>
              <w:rPr>
                <w:i/>
              </w:rPr>
            </w:pPr>
          </w:p>
        </w:tc>
        <w:tc>
          <w:tcPr>
            <w:tcW w:w="1440" w:type="dxa"/>
          </w:tcPr>
          <w:p w:rsidR="002403C8" w:rsidRPr="00B0496F" w:rsidRDefault="002403C8" w:rsidP="00934EB5">
            <w:pPr>
              <w:rPr>
                <w:i/>
              </w:rPr>
            </w:pPr>
          </w:p>
        </w:tc>
      </w:tr>
    </w:tbl>
    <w:p w:rsidR="002403C8" w:rsidRDefault="002403C8" w:rsidP="00643EF4"/>
    <w:p w:rsidR="002403C8" w:rsidRDefault="002403C8" w:rsidP="003E44A6"/>
    <w:p w:rsidR="002403C8" w:rsidRDefault="002403C8" w:rsidP="003E44A6"/>
    <w:p w:rsidR="002403C8" w:rsidRDefault="002403C8" w:rsidP="003E44A6"/>
    <w:p w:rsidR="002403C8" w:rsidRDefault="002403C8" w:rsidP="003E44A6"/>
    <w:p w:rsidR="002403C8" w:rsidRDefault="002403C8" w:rsidP="003E44A6"/>
    <w:p w:rsidR="002403C8" w:rsidRDefault="002403C8" w:rsidP="003E44A6"/>
    <w:p w:rsidR="002403C8" w:rsidRDefault="002403C8" w:rsidP="003E44A6"/>
    <w:p w:rsidR="002403C8" w:rsidRDefault="002403C8" w:rsidP="003E44A6"/>
    <w:p w:rsidR="002403C8" w:rsidRDefault="002403C8" w:rsidP="003E44A6"/>
    <w:p w:rsidR="002403C8" w:rsidRDefault="002403C8" w:rsidP="003E44A6"/>
    <w:p w:rsidR="002403C8" w:rsidRPr="00643EF4" w:rsidRDefault="002403C8" w:rsidP="003E44A6"/>
    <w:sectPr w:rsidR="002403C8" w:rsidRPr="00643EF4" w:rsidSect="00AE6A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CB0"/>
    <w:multiLevelType w:val="hybridMultilevel"/>
    <w:tmpl w:val="15A48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4F4A07"/>
    <w:multiLevelType w:val="hybridMultilevel"/>
    <w:tmpl w:val="5502C63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4236B7D"/>
    <w:multiLevelType w:val="hybridMultilevel"/>
    <w:tmpl w:val="F0F80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DE670DA"/>
    <w:multiLevelType w:val="hybridMultilevel"/>
    <w:tmpl w:val="38F0C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F7001"/>
    <w:multiLevelType w:val="hybridMultilevel"/>
    <w:tmpl w:val="FD821C5E"/>
    <w:lvl w:ilvl="0" w:tplc="C12E86DC">
      <w:start w:val="1"/>
      <w:numFmt w:val="decimal"/>
      <w:lvlText w:val="%1."/>
      <w:lvlJc w:val="left"/>
      <w:pPr>
        <w:tabs>
          <w:tab w:val="num" w:pos="907"/>
        </w:tabs>
        <w:ind w:firstLine="567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ECB5C81"/>
    <w:multiLevelType w:val="hybridMultilevel"/>
    <w:tmpl w:val="22AA43AE"/>
    <w:lvl w:ilvl="0" w:tplc="4282D4DE">
      <w:start w:val="1"/>
      <w:numFmt w:val="bullet"/>
      <w:lvlText w:val=""/>
      <w:lvlJc w:val="left"/>
      <w:pPr>
        <w:tabs>
          <w:tab w:val="num" w:pos="900"/>
        </w:tabs>
        <w:ind w:left="18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CE55503"/>
    <w:multiLevelType w:val="hybridMultilevel"/>
    <w:tmpl w:val="FD821C5E"/>
    <w:lvl w:ilvl="0" w:tplc="C12E86DC">
      <w:start w:val="1"/>
      <w:numFmt w:val="decimal"/>
      <w:lvlText w:val="%1."/>
      <w:lvlJc w:val="left"/>
      <w:pPr>
        <w:tabs>
          <w:tab w:val="num" w:pos="907"/>
        </w:tabs>
        <w:ind w:firstLine="567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A11"/>
    <w:rsid w:val="0005623D"/>
    <w:rsid w:val="000F6AA2"/>
    <w:rsid w:val="00101533"/>
    <w:rsid w:val="00102FF4"/>
    <w:rsid w:val="00106EC6"/>
    <w:rsid w:val="001A304E"/>
    <w:rsid w:val="001A4CBC"/>
    <w:rsid w:val="00202945"/>
    <w:rsid w:val="00220151"/>
    <w:rsid w:val="002403C8"/>
    <w:rsid w:val="00252F77"/>
    <w:rsid w:val="00262A3A"/>
    <w:rsid w:val="0029061A"/>
    <w:rsid w:val="002C1B1B"/>
    <w:rsid w:val="002F0CBF"/>
    <w:rsid w:val="00317EAB"/>
    <w:rsid w:val="0032333D"/>
    <w:rsid w:val="003318D6"/>
    <w:rsid w:val="00355189"/>
    <w:rsid w:val="00362396"/>
    <w:rsid w:val="003675F4"/>
    <w:rsid w:val="00367866"/>
    <w:rsid w:val="00372E7D"/>
    <w:rsid w:val="00390FE5"/>
    <w:rsid w:val="00392F28"/>
    <w:rsid w:val="003B481C"/>
    <w:rsid w:val="003C2405"/>
    <w:rsid w:val="003C5E2C"/>
    <w:rsid w:val="003E44A6"/>
    <w:rsid w:val="004178A5"/>
    <w:rsid w:val="00432BD5"/>
    <w:rsid w:val="004373B4"/>
    <w:rsid w:val="00461AAF"/>
    <w:rsid w:val="004F5383"/>
    <w:rsid w:val="00541893"/>
    <w:rsid w:val="00553273"/>
    <w:rsid w:val="005F47D5"/>
    <w:rsid w:val="006156CB"/>
    <w:rsid w:val="00631DD9"/>
    <w:rsid w:val="006419EA"/>
    <w:rsid w:val="00643EF4"/>
    <w:rsid w:val="0067458F"/>
    <w:rsid w:val="006D1CBA"/>
    <w:rsid w:val="007438CD"/>
    <w:rsid w:val="00755F62"/>
    <w:rsid w:val="00764FD7"/>
    <w:rsid w:val="007761DD"/>
    <w:rsid w:val="00781DD4"/>
    <w:rsid w:val="007B0EE4"/>
    <w:rsid w:val="007D4D2B"/>
    <w:rsid w:val="007E2AEA"/>
    <w:rsid w:val="007E3D2B"/>
    <w:rsid w:val="00804A4A"/>
    <w:rsid w:val="0088033F"/>
    <w:rsid w:val="00886D84"/>
    <w:rsid w:val="00890557"/>
    <w:rsid w:val="0089162C"/>
    <w:rsid w:val="00896FCB"/>
    <w:rsid w:val="008C04EB"/>
    <w:rsid w:val="008E10D9"/>
    <w:rsid w:val="00934EB5"/>
    <w:rsid w:val="00941734"/>
    <w:rsid w:val="00956BF6"/>
    <w:rsid w:val="009A488C"/>
    <w:rsid w:val="009D41F5"/>
    <w:rsid w:val="00A10F9E"/>
    <w:rsid w:val="00A24EEC"/>
    <w:rsid w:val="00A55B42"/>
    <w:rsid w:val="00A91142"/>
    <w:rsid w:val="00AA0B81"/>
    <w:rsid w:val="00AE6A01"/>
    <w:rsid w:val="00AF3B5B"/>
    <w:rsid w:val="00B0496F"/>
    <w:rsid w:val="00B3434B"/>
    <w:rsid w:val="00B467DD"/>
    <w:rsid w:val="00B71E61"/>
    <w:rsid w:val="00B76B5B"/>
    <w:rsid w:val="00B83C73"/>
    <w:rsid w:val="00B90A5C"/>
    <w:rsid w:val="00BA11C9"/>
    <w:rsid w:val="00BB4790"/>
    <w:rsid w:val="00C2411B"/>
    <w:rsid w:val="00C76CE1"/>
    <w:rsid w:val="00C84A11"/>
    <w:rsid w:val="00CB2220"/>
    <w:rsid w:val="00CB7637"/>
    <w:rsid w:val="00D12C65"/>
    <w:rsid w:val="00DB62D0"/>
    <w:rsid w:val="00DC0A9C"/>
    <w:rsid w:val="00DC5A59"/>
    <w:rsid w:val="00DD3BAA"/>
    <w:rsid w:val="00DD5D08"/>
    <w:rsid w:val="00E077F7"/>
    <w:rsid w:val="00E14762"/>
    <w:rsid w:val="00E33DED"/>
    <w:rsid w:val="00E94C11"/>
    <w:rsid w:val="00EA1F1D"/>
    <w:rsid w:val="00EB5215"/>
    <w:rsid w:val="00EC4AC4"/>
    <w:rsid w:val="00EC4E7D"/>
    <w:rsid w:val="00EF101B"/>
    <w:rsid w:val="00F85833"/>
    <w:rsid w:val="00FA3F48"/>
    <w:rsid w:val="00FB62A2"/>
    <w:rsid w:val="00FC58B7"/>
    <w:rsid w:val="00FE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1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3EF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4A11"/>
    <w:pPr>
      <w:keepNext/>
      <w:widowControl w:val="0"/>
      <w:shd w:val="clear" w:color="auto" w:fill="FFFFFF"/>
      <w:autoSpaceDE w:val="0"/>
      <w:autoSpaceDN w:val="0"/>
      <w:adjustRightInd w:val="0"/>
      <w:spacing w:before="434"/>
      <w:jc w:val="center"/>
      <w:outlineLvl w:val="1"/>
    </w:pPr>
    <w:rPr>
      <w:i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4A1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3EF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3EF4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4A11"/>
    <w:rPr>
      <w:rFonts w:ascii="Times New Roman" w:hAnsi="Times New Roman" w:cs="Times New Roman"/>
      <w:i/>
      <w:sz w:val="24"/>
      <w:szCs w:val="24"/>
      <w:u w:val="single"/>
      <w:shd w:val="clear" w:color="auto" w:fill="FFFFFF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84A11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43EF4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5F47D5"/>
    <w:pPr>
      <w:ind w:firstLine="54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F47D5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NoSpacingChar"/>
    <w:uiPriority w:val="99"/>
    <w:qFormat/>
    <w:rsid w:val="0089162C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9162C"/>
    <w:rPr>
      <w:rFonts w:eastAsia="Times New Roman" w:cs="Times New Roman"/>
      <w:sz w:val="22"/>
      <w:szCs w:val="22"/>
      <w:lang w:val="ru-RU" w:eastAsia="ru-RU" w:bidi="ar-SA"/>
    </w:rPr>
  </w:style>
  <w:style w:type="character" w:customStyle="1" w:styleId="CharacterStyle1">
    <w:name w:val="Character Style 1"/>
    <w:uiPriority w:val="99"/>
    <w:rsid w:val="0089162C"/>
    <w:rPr>
      <w:rFonts w:ascii="Arial" w:hAnsi="Arial"/>
      <w:color w:val="000000"/>
      <w:sz w:val="20"/>
    </w:rPr>
  </w:style>
  <w:style w:type="paragraph" w:styleId="ListParagraph">
    <w:name w:val="List Paragraph"/>
    <w:basedOn w:val="Normal"/>
    <w:uiPriority w:val="99"/>
    <w:qFormat/>
    <w:rsid w:val="0089162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89162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9162C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rsid w:val="00643E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43EF4"/>
    <w:rPr>
      <w:rFonts w:ascii="Times New Roman" w:hAnsi="Times New Roman" w:cs="Times New Roman"/>
      <w:sz w:val="24"/>
      <w:szCs w:val="24"/>
      <w:lang w:eastAsia="ru-RU"/>
    </w:rPr>
  </w:style>
  <w:style w:type="table" w:styleId="LightGrid-Accent5">
    <w:name w:val="Light Grid Accent 5"/>
    <w:basedOn w:val="TableNormal"/>
    <w:uiPriority w:val="99"/>
    <w:rsid w:val="00B0496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0" w:afterLines="0" w:afterAutospacing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50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337</TotalTime>
  <Pages>9</Pages>
  <Words>1501</Words>
  <Characters>8560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25</cp:revision>
  <cp:lastPrinted>2014-08-15T03:40:00Z</cp:lastPrinted>
  <dcterms:created xsi:type="dcterms:W3CDTF">2012-08-25T17:49:00Z</dcterms:created>
  <dcterms:modified xsi:type="dcterms:W3CDTF">2014-08-26T03:47:00Z</dcterms:modified>
</cp:coreProperties>
</file>