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99" w:rsidRPr="005E3008" w:rsidRDefault="00B47899" w:rsidP="005E3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008">
        <w:rPr>
          <w:rFonts w:ascii="Times New Roman" w:hAnsi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B47899" w:rsidRPr="005E3008" w:rsidRDefault="00B47899" w:rsidP="005E3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008">
        <w:rPr>
          <w:rFonts w:ascii="Times New Roman" w:hAnsi="Times New Roman"/>
          <w:b/>
          <w:sz w:val="28"/>
          <w:szCs w:val="28"/>
        </w:rPr>
        <w:t>«Кутарбитская средняя общеобразовательная школа»</w:t>
      </w:r>
    </w:p>
    <w:p w:rsidR="00B47899" w:rsidRPr="005E3008" w:rsidRDefault="00B47899" w:rsidP="005E30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7899" w:rsidRPr="005E3008" w:rsidRDefault="00B47899" w:rsidP="005E30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E3008">
        <w:rPr>
          <w:rFonts w:ascii="Times New Roman" w:hAnsi="Times New Roman"/>
          <w:b/>
          <w:sz w:val="32"/>
          <w:szCs w:val="32"/>
        </w:rPr>
        <w:t xml:space="preserve">Календарно-тематическое планирование </w:t>
      </w:r>
    </w:p>
    <w:p w:rsidR="00B47899" w:rsidRPr="005E3008" w:rsidRDefault="00B47899" w:rsidP="005E30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E3008">
        <w:rPr>
          <w:rFonts w:ascii="Times New Roman" w:hAnsi="Times New Roman"/>
          <w:b/>
          <w:sz w:val="32"/>
          <w:szCs w:val="32"/>
        </w:rPr>
        <w:t>по   географии.</w:t>
      </w:r>
    </w:p>
    <w:p w:rsidR="00B47899" w:rsidRPr="005E3008" w:rsidRDefault="00B47899" w:rsidP="005E3008">
      <w:pPr>
        <w:rPr>
          <w:rFonts w:ascii="Times New Roman" w:hAnsi="Times New Roman"/>
          <w:b/>
          <w:sz w:val="28"/>
          <w:szCs w:val="28"/>
        </w:rPr>
      </w:pPr>
      <w:r w:rsidRPr="005E3008">
        <w:rPr>
          <w:rFonts w:ascii="Times New Roman" w:hAnsi="Times New Roman"/>
          <w:b/>
          <w:sz w:val="28"/>
          <w:szCs w:val="28"/>
        </w:rPr>
        <w:t xml:space="preserve"> </w:t>
      </w:r>
    </w:p>
    <w:p w:rsidR="00B47899" w:rsidRPr="005E3008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Pr="005E3008" w:rsidRDefault="00B47899" w:rsidP="005E30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3008">
        <w:rPr>
          <w:rFonts w:ascii="Times New Roman" w:hAnsi="Times New Roman"/>
          <w:sz w:val="28"/>
          <w:szCs w:val="28"/>
        </w:rPr>
        <w:t xml:space="preserve">Класс: </w:t>
      </w:r>
      <w:r w:rsidRPr="005E3008">
        <w:rPr>
          <w:rFonts w:ascii="Times New Roman" w:hAnsi="Times New Roman"/>
          <w:b/>
          <w:sz w:val="28"/>
          <w:szCs w:val="28"/>
        </w:rPr>
        <w:t xml:space="preserve">10 </w:t>
      </w:r>
    </w:p>
    <w:p w:rsidR="00B47899" w:rsidRPr="005E3008" w:rsidRDefault="00B47899" w:rsidP="005E3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008">
        <w:rPr>
          <w:rFonts w:ascii="Times New Roman" w:hAnsi="Times New Roman"/>
          <w:sz w:val="28"/>
          <w:szCs w:val="28"/>
        </w:rPr>
        <w:t>Учитель: Булашев А.И.</w:t>
      </w:r>
    </w:p>
    <w:p w:rsidR="00B47899" w:rsidRPr="005E3008" w:rsidRDefault="00B47899" w:rsidP="005E3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: всего-   </w:t>
      </w:r>
      <w:r w:rsidRPr="00017C1B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E3008">
        <w:rPr>
          <w:rFonts w:ascii="Times New Roman" w:hAnsi="Times New Roman"/>
          <w:sz w:val="28"/>
          <w:szCs w:val="28"/>
        </w:rPr>
        <w:t xml:space="preserve"> часов,   в неделю- 1 час</w:t>
      </w:r>
    </w:p>
    <w:p w:rsidR="00B47899" w:rsidRPr="005E3008" w:rsidRDefault="00B47899" w:rsidP="005E3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Практических работ : </w:t>
      </w:r>
      <w:r w:rsidRPr="00017C1B">
        <w:rPr>
          <w:rFonts w:ascii="Times New Roman" w:hAnsi="Times New Roman"/>
          <w:b/>
          <w:sz w:val="28"/>
          <w:szCs w:val="28"/>
        </w:rPr>
        <w:t>8</w:t>
      </w:r>
    </w:p>
    <w:p w:rsidR="00B47899" w:rsidRPr="005E3008" w:rsidRDefault="00B47899" w:rsidP="005E30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Плановых контрольных работ:  </w:t>
      </w:r>
      <w:r>
        <w:rPr>
          <w:rFonts w:ascii="Times New Roman" w:hAnsi="Times New Roman"/>
          <w:b/>
          <w:sz w:val="28"/>
          <w:szCs w:val="28"/>
        </w:rPr>
        <w:t>3</w:t>
      </w:r>
      <w:r w:rsidRPr="00017C1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B47899" w:rsidRPr="005E3008" w:rsidRDefault="00B47899" w:rsidP="005E3008">
      <w:pPr>
        <w:jc w:val="both"/>
        <w:rPr>
          <w:rFonts w:ascii="Times New Roman" w:hAnsi="Times New Roman"/>
          <w:sz w:val="28"/>
          <w:szCs w:val="28"/>
        </w:rPr>
      </w:pPr>
      <w:r w:rsidRPr="005E3008">
        <w:rPr>
          <w:rFonts w:ascii="Times New Roman" w:hAnsi="Times New Roman"/>
          <w:sz w:val="28"/>
          <w:szCs w:val="28"/>
        </w:rPr>
        <w:t xml:space="preserve">  </w:t>
      </w:r>
    </w:p>
    <w:p w:rsidR="00B47899" w:rsidRPr="005E3008" w:rsidRDefault="00B47899" w:rsidP="005E3008">
      <w:pPr>
        <w:jc w:val="both"/>
        <w:rPr>
          <w:rFonts w:ascii="Times New Roman" w:hAnsi="Times New Roman"/>
          <w:sz w:val="28"/>
          <w:szCs w:val="28"/>
        </w:rPr>
      </w:pPr>
    </w:p>
    <w:p w:rsidR="00B47899" w:rsidRPr="005E3008" w:rsidRDefault="00B47899" w:rsidP="005E3008">
      <w:pPr>
        <w:jc w:val="both"/>
        <w:rPr>
          <w:rFonts w:ascii="Times New Roman" w:hAnsi="Times New Roman"/>
          <w:b/>
          <w:sz w:val="28"/>
          <w:szCs w:val="28"/>
        </w:rPr>
      </w:pPr>
      <w:r w:rsidRPr="005E3008">
        <w:rPr>
          <w:rFonts w:ascii="Times New Roman" w:hAnsi="Times New Roman"/>
          <w:sz w:val="28"/>
          <w:szCs w:val="28"/>
        </w:rPr>
        <w:t>Планирование составлено на основе рабочей программы учителя Булашева А.И., утвержденной</w:t>
      </w:r>
      <w:r w:rsidRPr="005E3008">
        <w:rPr>
          <w:rFonts w:ascii="Times New Roman" w:hAnsi="Times New Roman"/>
          <w:b/>
          <w:sz w:val="28"/>
          <w:szCs w:val="28"/>
        </w:rPr>
        <w:t xml:space="preserve"> _________________________________________________</w:t>
      </w:r>
    </w:p>
    <w:p w:rsidR="00B47899" w:rsidRPr="005E3008" w:rsidRDefault="00B47899" w:rsidP="005E3008">
      <w:pPr>
        <w:jc w:val="both"/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6C41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</w:p>
    <w:tbl>
      <w:tblPr>
        <w:tblW w:w="14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5"/>
        <w:gridCol w:w="4092"/>
        <w:gridCol w:w="4433"/>
        <w:gridCol w:w="3756"/>
        <w:gridCol w:w="1563"/>
      </w:tblGrid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Сроки изучения</w:t>
            </w:r>
          </w:p>
        </w:tc>
      </w:tr>
      <w:tr w:rsidR="00B47899" w:rsidRPr="00B25F80" w:rsidTr="00B25F80">
        <w:tc>
          <w:tcPr>
            <w:tcW w:w="14909" w:type="dxa"/>
            <w:gridSpan w:val="5"/>
          </w:tcPr>
          <w:p w:rsidR="00B47899" w:rsidRPr="00B25F80" w:rsidRDefault="00B47899" w:rsidP="00C8676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25F80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B25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5F80">
              <w:rPr>
                <w:rFonts w:ascii="Times New Roman" w:hAnsi="Times New Roman"/>
                <w:b/>
                <w:sz w:val="24"/>
                <w:szCs w:val="24"/>
              </w:rPr>
              <w:t>Современные методы географических исследований</w:t>
            </w:r>
            <w:r w:rsidRPr="00B25F80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B25F80">
              <w:rPr>
                <w:rFonts w:ascii="Times New Roman" w:hAnsi="Times New Roman"/>
                <w:b/>
                <w:sz w:val="24"/>
                <w:szCs w:val="24"/>
              </w:rPr>
              <w:t>Источники географической информации .</w:t>
            </w:r>
          </w:p>
          <w:p w:rsidR="00B47899" w:rsidRPr="00B25F80" w:rsidRDefault="00B47899" w:rsidP="005E300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47899" w:rsidRPr="00B25F80" w:rsidTr="00B25F80">
        <w:trPr>
          <w:trHeight w:val="1863"/>
        </w:trPr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в системе наук. Методы географических исследований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</w:tcPr>
          <w:p w:rsidR="00B47899" w:rsidRPr="00B25F80" w:rsidRDefault="00B47899" w:rsidP="00CE582E">
            <w:pPr>
              <w:pStyle w:val="Default"/>
              <w:rPr>
                <w:rFonts w:ascii="Times New Roman" w:hAnsi="Times New Roman" w:cs="Times New Roman"/>
              </w:rPr>
            </w:pPr>
            <w:r w:rsidRPr="00B25F80">
              <w:rPr>
                <w:rFonts w:ascii="Times New Roman" w:hAnsi="Times New Roman" w:cs="Times New Roman"/>
              </w:rPr>
              <w:t xml:space="preserve">География как наука. Традиционные и новые методы географических исследований. </w:t>
            </w:r>
          </w:p>
          <w:p w:rsidR="00B47899" w:rsidRPr="00B25F80" w:rsidRDefault="00B47899" w:rsidP="00B57252">
            <w:pPr>
              <w:pStyle w:val="Default"/>
              <w:rPr>
                <w:rFonts w:ascii="Times New Roman" w:hAnsi="Times New Roman" w:cs="Times New Roman"/>
              </w:rPr>
            </w:pPr>
            <w:r w:rsidRPr="00B25F80">
              <w:rPr>
                <w:rFonts w:ascii="Times New Roman" w:hAnsi="Times New Roman" w:cs="Times New Roman"/>
              </w:rPr>
              <w:t>Виды географической информации, ее роль и использование в жизни людей. Геоинформационные системы.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rPr>
          <w:trHeight w:val="233"/>
        </w:trPr>
        <w:tc>
          <w:tcPr>
            <w:tcW w:w="14909" w:type="dxa"/>
            <w:gridSpan w:val="5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F80">
              <w:rPr>
                <w:rFonts w:ascii="Times New Roman" w:hAnsi="Times New Roman"/>
                <w:b/>
                <w:sz w:val="24"/>
                <w:szCs w:val="24"/>
              </w:rPr>
              <w:t>Раздел 2.Политическая карта мира.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7899" w:rsidRPr="00B25F80" w:rsidTr="00B25F80">
        <w:trPr>
          <w:trHeight w:val="374"/>
        </w:trPr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Политическая карта мира. Влияние международных отношений на политическую карту мира</w:t>
            </w:r>
          </w:p>
        </w:tc>
        <w:tc>
          <w:tcPr>
            <w:tcW w:w="4433" w:type="dxa"/>
          </w:tcPr>
          <w:p w:rsidR="00B47899" w:rsidRPr="00B25F80" w:rsidRDefault="00B47899" w:rsidP="00CE582E">
            <w:pPr>
              <w:pStyle w:val="Default"/>
              <w:rPr>
                <w:rFonts w:ascii="Times New Roman" w:hAnsi="Times New Roman" w:cs="Times New Roman"/>
              </w:rPr>
            </w:pPr>
            <w:r w:rsidRPr="00B25F80">
              <w:rPr>
                <w:rFonts w:ascii="Times New Roman" w:hAnsi="Times New Roman" w:cs="Times New Roman"/>
              </w:rPr>
              <w:t>Современная политическая карта мира.</w:t>
            </w:r>
          </w:p>
        </w:tc>
        <w:tc>
          <w:tcPr>
            <w:tcW w:w="3756" w:type="dxa"/>
          </w:tcPr>
          <w:p w:rsidR="00B47899" w:rsidRPr="00B25F80" w:rsidRDefault="00B47899" w:rsidP="00E46B81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rPr>
          <w:trHeight w:val="374"/>
        </w:trPr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Многообразие стран Государственный строй стран мира</w:t>
            </w:r>
          </w:p>
        </w:tc>
        <w:tc>
          <w:tcPr>
            <w:tcW w:w="4433" w:type="dxa"/>
          </w:tcPr>
          <w:p w:rsidR="00B47899" w:rsidRPr="00B25F80" w:rsidRDefault="00B47899" w:rsidP="00CE582E">
            <w:pPr>
              <w:pStyle w:val="Default"/>
              <w:rPr>
                <w:rFonts w:ascii="Times New Roman" w:hAnsi="Times New Roman" w:cs="Times New Roman"/>
              </w:rPr>
            </w:pPr>
            <w:r w:rsidRPr="00B25F80">
              <w:rPr>
                <w:rFonts w:ascii="Times New Roman" w:hAnsi="Times New Roman" w:cs="Times New Roman"/>
              </w:rPr>
              <w:t>Многообразие стран мира и их типы.</w:t>
            </w:r>
          </w:p>
        </w:tc>
        <w:tc>
          <w:tcPr>
            <w:tcW w:w="3756" w:type="dxa"/>
          </w:tcPr>
          <w:p w:rsidR="00B47899" w:rsidRPr="00B25F80" w:rsidRDefault="00B47899" w:rsidP="00E46B81">
            <w:pPr>
              <w:pStyle w:val="NoSpacing"/>
              <w:rPr>
                <w:rFonts w:ascii="Times New Roman" w:hAnsi="Times New Roman"/>
                <w:b/>
              </w:rPr>
            </w:pPr>
            <w:r w:rsidRPr="00B25F80">
              <w:rPr>
                <w:rFonts w:ascii="Times New Roman" w:hAnsi="Times New Roman"/>
                <w:b/>
              </w:rPr>
              <w:t>Практическая  работа №1.</w:t>
            </w:r>
          </w:p>
          <w:p w:rsidR="00B47899" w:rsidRPr="00B25F80" w:rsidRDefault="00B47899" w:rsidP="00226F86">
            <w:pPr>
              <w:pStyle w:val="NoSpacing"/>
              <w:rPr>
                <w:rFonts w:ascii="Times New Roman" w:hAnsi="Times New Roman"/>
              </w:rPr>
            </w:pPr>
            <w:r w:rsidRPr="00B25F80">
              <w:rPr>
                <w:rFonts w:ascii="Times New Roman" w:hAnsi="Times New Roman"/>
              </w:rPr>
              <w:t>Анализ политической карты мира с целью определения разных типов стран и регионов мира.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4909" w:type="dxa"/>
            <w:gridSpan w:val="5"/>
          </w:tcPr>
          <w:p w:rsidR="00B47899" w:rsidRPr="00B25F80" w:rsidRDefault="00B47899" w:rsidP="0037329A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25F80">
              <w:rPr>
                <w:rFonts w:ascii="Times New Roman" w:hAnsi="Times New Roman"/>
                <w:b/>
                <w:sz w:val="24"/>
                <w:szCs w:val="24"/>
              </w:rPr>
              <w:t xml:space="preserve">Раздел 3. Природа и человек в современном мире </w:t>
            </w:r>
          </w:p>
          <w:p w:rsidR="00B47899" w:rsidRPr="00B25F80" w:rsidRDefault="00B47899" w:rsidP="0037329A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Взаимодействие общества и природы</w:t>
            </w:r>
          </w:p>
        </w:tc>
        <w:tc>
          <w:tcPr>
            <w:tcW w:w="4433" w:type="dxa"/>
          </w:tcPr>
          <w:p w:rsidR="00B47899" w:rsidRPr="00B25F80" w:rsidRDefault="00B47899" w:rsidP="00CE582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25F80">
              <w:rPr>
                <w:rFonts w:ascii="Times New Roman" w:hAnsi="Times New Roman" w:cs="Times New Roman"/>
              </w:rPr>
              <w:t xml:space="preserve">Взаимодействие человечества и природы, изменение окружающей среды в прошлом и настоящем. 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rPr>
          <w:trHeight w:val="1104"/>
        </w:trPr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Мировые природные ресурсы. Минеральные ресурсы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pStyle w:val="Default"/>
              <w:pageBreakBefore/>
              <w:rPr>
                <w:rFonts w:ascii="Times New Roman" w:hAnsi="Times New Roman" w:cs="Times New Roman"/>
                <w:color w:val="auto"/>
              </w:rPr>
            </w:pPr>
            <w:r w:rsidRPr="00B25F80">
              <w:rPr>
                <w:rFonts w:ascii="Times New Roman" w:hAnsi="Times New Roman" w:cs="Times New Roman"/>
                <w:color w:val="auto"/>
              </w:rPr>
              <w:t xml:space="preserve">Основные виды минеральных ресурсов, их размещение, крупнейшие месторождения и территориальные сочетания. </w:t>
            </w:r>
          </w:p>
        </w:tc>
        <w:tc>
          <w:tcPr>
            <w:tcW w:w="3756" w:type="dxa"/>
          </w:tcPr>
          <w:p w:rsidR="00B47899" w:rsidRPr="00B25F80" w:rsidRDefault="00B47899" w:rsidP="00526CE4">
            <w:pPr>
              <w:pStyle w:val="NoSpacing"/>
              <w:rPr>
                <w:rFonts w:ascii="Times New Roman" w:hAnsi="Times New Roman"/>
                <w:b/>
              </w:rPr>
            </w:pPr>
            <w:r w:rsidRPr="00B25F80">
              <w:rPr>
                <w:rFonts w:ascii="Times New Roman" w:hAnsi="Times New Roman"/>
                <w:b/>
              </w:rPr>
              <w:t xml:space="preserve">Практическая работа  №2 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</w:rPr>
              <w:t>Оценка обеспеченности разных регионов и стран основными  видами природных ресурсов( на примере минеральных)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Земельные и водные ресурсы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pStyle w:val="Default"/>
              <w:pageBreakBefore/>
              <w:rPr>
                <w:rFonts w:ascii="Times New Roman" w:hAnsi="Times New Roman" w:cs="Times New Roman"/>
                <w:color w:val="auto"/>
              </w:rPr>
            </w:pPr>
            <w:r w:rsidRPr="00B25F80">
              <w:rPr>
                <w:rFonts w:ascii="Times New Roman" w:hAnsi="Times New Roman" w:cs="Times New Roman"/>
                <w:color w:val="auto"/>
              </w:rPr>
              <w:t xml:space="preserve">Основные виды земельных и водных ресурсов, их размещение. 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Биологические, климатические и рекреационные ресурсы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pStyle w:val="Default"/>
              <w:pageBreakBefore/>
              <w:rPr>
                <w:rFonts w:ascii="Times New Roman" w:hAnsi="Times New Roman" w:cs="Times New Roman"/>
              </w:rPr>
            </w:pPr>
            <w:r w:rsidRPr="00B25F80">
              <w:rPr>
                <w:rFonts w:ascii="Times New Roman" w:hAnsi="Times New Roman" w:cs="Times New Roman"/>
                <w:color w:val="auto"/>
              </w:rPr>
              <w:t>Основные виды биологических, климатических и рекреационных  ресурсов, их размещение.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Загрязнение окружающей среды и экологические проблемы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Рациональное и нерациональное природопользование.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80">
              <w:rPr>
                <w:rFonts w:ascii="Times New Roman" w:hAnsi="Times New Roman"/>
                <w:b/>
              </w:rPr>
              <w:t>Практическая работа №3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</w:rPr>
              <w:t>Анализ карт природопользования с целью выявления районов острых геоэкологических ситуаций.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F80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теме «Природа и человек в современном мире».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Обобщение и работа над ошибками.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Проведение тестовой проверочной работы. Выявление уровня усвоения темы.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4909" w:type="dxa"/>
            <w:gridSpan w:val="5"/>
          </w:tcPr>
          <w:p w:rsidR="00B47899" w:rsidRPr="00B25F80" w:rsidRDefault="00B47899" w:rsidP="00C86763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B25F80">
              <w:rPr>
                <w:rFonts w:ascii="Times New Roman" w:hAnsi="Times New Roman" w:cs="Times New Roman"/>
                <w:b/>
              </w:rPr>
              <w:t xml:space="preserve">Раздел 4. </w:t>
            </w:r>
            <w:r w:rsidRPr="00B25F80">
              <w:rPr>
                <w:rFonts w:ascii="Times New Roman" w:hAnsi="Times New Roman" w:cs="Times New Roman"/>
                <w:b/>
                <w:color w:val="auto"/>
              </w:rPr>
              <w:t>Население мира</w:t>
            </w:r>
          </w:p>
          <w:p w:rsidR="00B47899" w:rsidRPr="00B25F80" w:rsidRDefault="00B47899" w:rsidP="00B25F8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Численность и воспроизводство населения</w:t>
            </w:r>
          </w:p>
        </w:tc>
        <w:tc>
          <w:tcPr>
            <w:tcW w:w="4433" w:type="dxa"/>
          </w:tcPr>
          <w:p w:rsidR="00B47899" w:rsidRPr="00B25F80" w:rsidRDefault="00B47899" w:rsidP="00CE582E">
            <w:pPr>
              <w:pStyle w:val="Default"/>
              <w:rPr>
                <w:rFonts w:ascii="Times New Roman" w:hAnsi="Times New Roman" w:cs="Times New Roman"/>
              </w:rPr>
            </w:pPr>
            <w:r w:rsidRPr="00B25F80">
              <w:rPr>
                <w:rFonts w:ascii="Times New Roman" w:hAnsi="Times New Roman" w:cs="Times New Roman"/>
                <w:color w:val="auto"/>
              </w:rPr>
              <w:t xml:space="preserve">Постоянный рост населения Земли, его причины и последствия. ТИПЫ ВОСПРОИЗВОДСТВА НАСЕЛЕНИЯ. 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80">
              <w:rPr>
                <w:rFonts w:ascii="Times New Roman" w:hAnsi="Times New Roman"/>
                <w:b/>
              </w:rPr>
              <w:t>Практическая работа № 4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i/>
              </w:rPr>
              <w:t>Анализ карт атласа с целью определения демографической ситуации в разных странах и регионах  мира.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Состав и структура населения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Состав и структура населения.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Размещение и миграции населения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Основные направления и типы миграций в мире. Географические особенности размещения населения.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религий мира. Основные очаги конфликтов.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религий мира. ОСНОВНЫЕ ОЧАГИ ЭТНИЧЕСКИХ И КОНФЕССИОНАЛЬ-НЫХ КОНФЛИКТОВ.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Формы расселения. Урбанизация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Формы расселения, городское и сельское население мира. Урбанизация как всемирный процесс.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80">
              <w:rPr>
                <w:rFonts w:ascii="Times New Roman" w:hAnsi="Times New Roman"/>
                <w:b/>
              </w:rPr>
              <w:t>Практическая работа № 5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i/>
              </w:rPr>
              <w:t>Оценка основных показателей уровня и качества жизни населения.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4909" w:type="dxa"/>
            <w:gridSpan w:val="5"/>
          </w:tcPr>
          <w:p w:rsidR="00B47899" w:rsidRPr="00B25F80" w:rsidRDefault="00B47899" w:rsidP="0056588C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B25F80">
              <w:rPr>
                <w:rFonts w:ascii="Times New Roman" w:hAnsi="Times New Roman" w:cs="Times New Roman"/>
                <w:b/>
              </w:rPr>
              <w:t xml:space="preserve">Раздел 5. </w:t>
            </w:r>
            <w:r w:rsidRPr="00B25F80">
              <w:rPr>
                <w:rFonts w:ascii="Times New Roman" w:hAnsi="Times New Roman" w:cs="Times New Roman"/>
                <w:b/>
                <w:color w:val="auto"/>
              </w:rPr>
              <w:t>География мирового хозяйства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Научно-техническая революция.</w:t>
            </w:r>
          </w:p>
        </w:tc>
        <w:tc>
          <w:tcPr>
            <w:tcW w:w="4433" w:type="dxa"/>
          </w:tcPr>
          <w:p w:rsidR="00B47899" w:rsidRPr="00B25F80" w:rsidRDefault="00B47899" w:rsidP="00CE562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Мировое хозяйство. Этапы его развития. Международная экономическая интеграция.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Мировое хозяйство, основные этапы его развития.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rPr>
          <w:trHeight w:val="1265"/>
        </w:trPr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Отраслевая и территориальная структура мирового хозяйства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Отраслевая и территориальная структура хозяйства мира.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80">
              <w:rPr>
                <w:rFonts w:ascii="Times New Roman" w:hAnsi="Times New Roman"/>
                <w:b/>
              </w:rPr>
              <w:t>Практическая работа № 6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i/>
              </w:rPr>
              <w:t xml:space="preserve">Анализ экономических карт. Выявление неравномерности хозяйственного освоения разных территорий 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промышленности. Топливно- энергетическая промышленность. Электроэнергетика.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электроэнергетики. Ведущие страны - экспортеры электроэнергии.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Нефтяная, газовая и угольная промышленность мира.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нефтяной, газовой и угольной промышленности мира. Международная специализация крупнейших стран и регионов мира, интеграционные отраслевые и региональные союзы. Ведущие страны - экспортеры нефти, газа и угля.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80">
              <w:rPr>
                <w:rFonts w:ascii="Times New Roman" w:hAnsi="Times New Roman"/>
                <w:b/>
              </w:rPr>
              <w:t>Практическая работа № 7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25F80">
              <w:rPr>
                <w:rFonts w:ascii="Times New Roman" w:hAnsi="Times New Roman"/>
                <w:i/>
              </w:rPr>
              <w:t>Определение международной специализации крупнейших стран и регионов мира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Горнодобывающая промышленность. Металлургия мира.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горнодобывающей промышленности и металлургии, регионов специализации. Международная специализация крупнейших стран и регионов мира. Ведущие страны - экспортеры железных руд, металлов черной и цветной металлургии.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машиностроения, химической, лесной, текстильной промышленности.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машиностроения, химической, лесной и текстильной промышленности, регионов различной специализации. Международная специализация крупнейших стран Ведущие страны - экспортеры машиностроения и  химической продукции.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сельского хозяйства мира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размещения растениеводства и животноводства, регионов различной специализации. Международная специализация крупнейших стран и регионов мира. Ведущие страны - экспортеры зерновых и технических культур, животноводческой  продукции.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5F80">
              <w:rPr>
                <w:rFonts w:ascii="Times New Roman" w:hAnsi="Times New Roman"/>
                <w:b/>
              </w:rPr>
              <w:t>Практическая работа № 8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i/>
              </w:rPr>
              <w:t>Установление взаимосвязей между размещением населения, хозяйства и природными условиями на конкретных  территориях.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География транспорта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Основные международные магистрали и транспортные узлы.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F80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по теме «География мирового хозяйства».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Обобщение и работа над ошибками.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Проведение тестовой проверочной работы. Выявление уровня усвоения темы.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Всемирные экономические отношения. Мировая торговля. Международный туризм.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Мировая торговля и туризм.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Мировые валютно-финансовые отношения.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</w:rPr>
              <w:t>ГЕОГРАФИЯ МИРОВЫХ ВАЛЮТНО-ФИНАНСОВЫХ ОТНОШЕНИЙ.</w:t>
            </w: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Обобщение знаний по курсу. Повторение пройденного материала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F80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443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6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Pr="005E3008" w:rsidRDefault="00B47899" w:rsidP="0001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008">
        <w:rPr>
          <w:rFonts w:ascii="Times New Roman" w:hAnsi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B47899" w:rsidRPr="005E3008" w:rsidRDefault="00B47899" w:rsidP="00017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E3008">
        <w:rPr>
          <w:rFonts w:ascii="Times New Roman" w:hAnsi="Times New Roman"/>
          <w:b/>
          <w:sz w:val="28"/>
          <w:szCs w:val="28"/>
        </w:rPr>
        <w:t>«Кутарбитская средняя общеобразовательная школа»</w:t>
      </w:r>
    </w:p>
    <w:p w:rsidR="00B47899" w:rsidRDefault="00B47899" w:rsidP="00017C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7899" w:rsidRDefault="00B47899" w:rsidP="00017C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7899" w:rsidRDefault="00B47899" w:rsidP="00017C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7899" w:rsidRPr="005E3008" w:rsidRDefault="00B47899" w:rsidP="00017C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7899" w:rsidRPr="005E3008" w:rsidRDefault="00B47899" w:rsidP="00017C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E3008">
        <w:rPr>
          <w:rFonts w:ascii="Times New Roman" w:hAnsi="Times New Roman"/>
          <w:b/>
          <w:sz w:val="32"/>
          <w:szCs w:val="32"/>
        </w:rPr>
        <w:t xml:space="preserve">Календарно-тематическое планирование </w:t>
      </w:r>
    </w:p>
    <w:p w:rsidR="00B47899" w:rsidRPr="005E3008" w:rsidRDefault="00B47899" w:rsidP="00017C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E3008">
        <w:rPr>
          <w:rFonts w:ascii="Times New Roman" w:hAnsi="Times New Roman"/>
          <w:b/>
          <w:sz w:val="32"/>
          <w:szCs w:val="32"/>
        </w:rPr>
        <w:t>по   географии.</w:t>
      </w:r>
    </w:p>
    <w:p w:rsidR="00B47899" w:rsidRPr="005E3008" w:rsidRDefault="00B47899" w:rsidP="00017C1B">
      <w:pPr>
        <w:rPr>
          <w:rFonts w:ascii="Times New Roman" w:hAnsi="Times New Roman"/>
          <w:b/>
          <w:sz w:val="28"/>
          <w:szCs w:val="28"/>
        </w:rPr>
      </w:pPr>
      <w:r w:rsidRPr="005E3008">
        <w:rPr>
          <w:rFonts w:ascii="Times New Roman" w:hAnsi="Times New Roman"/>
          <w:b/>
          <w:sz w:val="28"/>
          <w:szCs w:val="28"/>
        </w:rPr>
        <w:t xml:space="preserve"> </w:t>
      </w:r>
    </w:p>
    <w:p w:rsidR="00B47899" w:rsidRPr="005E3008" w:rsidRDefault="00B47899" w:rsidP="00017C1B">
      <w:pPr>
        <w:rPr>
          <w:rFonts w:ascii="Times New Roman" w:hAnsi="Times New Roman"/>
          <w:b/>
          <w:sz w:val="28"/>
          <w:szCs w:val="28"/>
        </w:rPr>
      </w:pPr>
    </w:p>
    <w:p w:rsidR="00B47899" w:rsidRPr="005E3008" w:rsidRDefault="00B47899" w:rsidP="00017C1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E3008">
        <w:rPr>
          <w:rFonts w:ascii="Times New Roman" w:hAnsi="Times New Roman"/>
          <w:sz w:val="28"/>
          <w:szCs w:val="28"/>
        </w:rPr>
        <w:t xml:space="preserve">Класс: </w:t>
      </w:r>
      <w:r>
        <w:rPr>
          <w:rFonts w:ascii="Times New Roman" w:hAnsi="Times New Roman"/>
          <w:b/>
          <w:sz w:val="28"/>
          <w:szCs w:val="28"/>
        </w:rPr>
        <w:t>11</w:t>
      </w:r>
    </w:p>
    <w:p w:rsidR="00B47899" w:rsidRPr="005E3008" w:rsidRDefault="00B47899" w:rsidP="00017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008">
        <w:rPr>
          <w:rFonts w:ascii="Times New Roman" w:hAnsi="Times New Roman"/>
          <w:sz w:val="28"/>
          <w:szCs w:val="28"/>
        </w:rPr>
        <w:t>Учитель: Булашев А.И.</w:t>
      </w:r>
    </w:p>
    <w:p w:rsidR="00B47899" w:rsidRPr="005E3008" w:rsidRDefault="00B47899" w:rsidP="00017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: всего-   </w:t>
      </w:r>
      <w:r w:rsidRPr="0093121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E3008">
        <w:rPr>
          <w:rFonts w:ascii="Times New Roman" w:hAnsi="Times New Roman"/>
          <w:sz w:val="28"/>
          <w:szCs w:val="28"/>
        </w:rPr>
        <w:t xml:space="preserve"> часов,   в неделю- 1 час</w:t>
      </w:r>
    </w:p>
    <w:p w:rsidR="00B47899" w:rsidRPr="005E3008" w:rsidRDefault="00B47899" w:rsidP="00017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Практических работ : </w:t>
      </w:r>
      <w:r w:rsidRPr="0093121A">
        <w:rPr>
          <w:rFonts w:ascii="Times New Roman" w:hAnsi="Times New Roman"/>
          <w:b/>
          <w:sz w:val="28"/>
          <w:szCs w:val="28"/>
        </w:rPr>
        <w:t>5</w:t>
      </w:r>
    </w:p>
    <w:p w:rsidR="00B47899" w:rsidRPr="005E3008" w:rsidRDefault="00B47899" w:rsidP="00017C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Плановых контрольных работ:   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B47899" w:rsidRPr="005E3008" w:rsidRDefault="00B47899" w:rsidP="00017C1B">
      <w:pPr>
        <w:jc w:val="both"/>
        <w:rPr>
          <w:rFonts w:ascii="Times New Roman" w:hAnsi="Times New Roman"/>
          <w:sz w:val="28"/>
          <w:szCs w:val="28"/>
        </w:rPr>
      </w:pPr>
      <w:r w:rsidRPr="005E3008">
        <w:rPr>
          <w:rFonts w:ascii="Times New Roman" w:hAnsi="Times New Roman"/>
          <w:sz w:val="28"/>
          <w:szCs w:val="28"/>
        </w:rPr>
        <w:t xml:space="preserve">  </w:t>
      </w:r>
    </w:p>
    <w:p w:rsidR="00B47899" w:rsidRPr="005E3008" w:rsidRDefault="00B47899" w:rsidP="00017C1B">
      <w:pPr>
        <w:jc w:val="both"/>
        <w:rPr>
          <w:rFonts w:ascii="Times New Roman" w:hAnsi="Times New Roman"/>
          <w:sz w:val="28"/>
          <w:szCs w:val="28"/>
        </w:rPr>
      </w:pPr>
    </w:p>
    <w:p w:rsidR="00B47899" w:rsidRPr="005E3008" w:rsidRDefault="00B47899" w:rsidP="00017C1B">
      <w:pPr>
        <w:jc w:val="both"/>
        <w:rPr>
          <w:rFonts w:ascii="Times New Roman" w:hAnsi="Times New Roman"/>
          <w:b/>
          <w:sz w:val="28"/>
          <w:szCs w:val="28"/>
        </w:rPr>
      </w:pPr>
      <w:r w:rsidRPr="005E3008">
        <w:rPr>
          <w:rFonts w:ascii="Times New Roman" w:hAnsi="Times New Roman"/>
          <w:sz w:val="28"/>
          <w:szCs w:val="28"/>
        </w:rPr>
        <w:t>Планирование составлено на основе рабочей программы учителя Булашева А.И., утвержденной</w:t>
      </w:r>
      <w:r w:rsidRPr="005E3008">
        <w:rPr>
          <w:rFonts w:ascii="Times New Roman" w:hAnsi="Times New Roman"/>
          <w:b/>
          <w:sz w:val="28"/>
          <w:szCs w:val="28"/>
        </w:rPr>
        <w:t xml:space="preserve"> _________________________________________________</w:t>
      </w:r>
    </w:p>
    <w:p w:rsidR="00B47899" w:rsidRPr="005E3008" w:rsidRDefault="00B47899" w:rsidP="00017C1B">
      <w:pPr>
        <w:jc w:val="both"/>
        <w:rPr>
          <w:rFonts w:ascii="Times New Roman" w:hAnsi="Times New Roman"/>
          <w:b/>
          <w:sz w:val="28"/>
          <w:szCs w:val="28"/>
        </w:rPr>
      </w:pPr>
    </w:p>
    <w:p w:rsidR="00B47899" w:rsidRDefault="00B47899" w:rsidP="00017C1B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5E3008">
      <w:pPr>
        <w:rPr>
          <w:rFonts w:ascii="Times New Roman" w:hAnsi="Times New Roman"/>
          <w:b/>
          <w:sz w:val="28"/>
          <w:szCs w:val="28"/>
        </w:rPr>
      </w:pPr>
    </w:p>
    <w:p w:rsidR="00B47899" w:rsidRDefault="00B47899" w:rsidP="006C41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 класс</w:t>
      </w:r>
    </w:p>
    <w:tbl>
      <w:tblPr>
        <w:tblW w:w="14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5"/>
        <w:gridCol w:w="4092"/>
        <w:gridCol w:w="4732"/>
        <w:gridCol w:w="3457"/>
        <w:gridCol w:w="1563"/>
      </w:tblGrid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Сроки изучения</w:t>
            </w:r>
          </w:p>
        </w:tc>
      </w:tr>
      <w:tr w:rsidR="00B47899" w:rsidRPr="00B25F80" w:rsidTr="00B25F80">
        <w:tc>
          <w:tcPr>
            <w:tcW w:w="14909" w:type="dxa"/>
            <w:gridSpan w:val="5"/>
          </w:tcPr>
          <w:p w:rsidR="00B47899" w:rsidRPr="00B25F80" w:rsidRDefault="00B47899" w:rsidP="00756A27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B25F80">
              <w:rPr>
                <w:rFonts w:ascii="Times New Roman" w:hAnsi="Times New Roman" w:cs="Times New Roman"/>
                <w:b/>
              </w:rPr>
              <w:t xml:space="preserve">Раздел 6. </w:t>
            </w:r>
            <w:r w:rsidRPr="00B25F80">
              <w:rPr>
                <w:rFonts w:ascii="Times New Roman" w:hAnsi="Times New Roman" w:cs="Times New Roman"/>
                <w:b/>
                <w:color w:val="auto"/>
              </w:rPr>
              <w:t>Регионы и страны мира</w:t>
            </w: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Зарубежная Европа. Состав. Географическое положение. Природные ресурсы и условия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положения, природно-ресурсного потенциала, стран Европы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Население региона. Особенности культуры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населения и культуры.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Хозяйство стран региона. Проблемы развития. Субрегионы Зарубежной Европы.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хозяйства, современных проблем развития крупных регионов и стран Европы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 xml:space="preserve"> ФРГ- ведущая страна региона.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ФРГ.</w:t>
            </w:r>
          </w:p>
        </w:tc>
        <w:tc>
          <w:tcPr>
            <w:tcW w:w="3457" w:type="dxa"/>
          </w:tcPr>
          <w:p w:rsidR="00B47899" w:rsidRPr="00B25F80" w:rsidRDefault="00B47899" w:rsidP="00C87EA1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B25F8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Обобщение знаний по теме «Зарубежная Европа»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Зарубежная Азия. Состав. Географическое положение. Природные ресурсы и условия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положения, природно-ресурсного потенциала, стран Азии.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Население региона. Особенности воспроизводства, состав, размещение. Урбанизация.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населения и культуры.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хозяйства региона.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хозяйства, современных проблем развития регионов и стран  Азии.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10-12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Китай. Япония. Индия.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отдельных стран региона.</w:t>
            </w:r>
          </w:p>
        </w:tc>
        <w:tc>
          <w:tcPr>
            <w:tcW w:w="3457" w:type="dxa"/>
          </w:tcPr>
          <w:p w:rsidR="00B47899" w:rsidRPr="00B25F80" w:rsidRDefault="00B47899" w:rsidP="00955615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B25F80">
              <w:rPr>
                <w:rFonts w:ascii="Times New Roman" w:hAnsi="Times New Roman" w:cs="Times New Roman"/>
                <w:b/>
                <w:color w:val="auto"/>
              </w:rPr>
              <w:t>Практическая работа №1</w:t>
            </w:r>
          </w:p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i/>
              </w:rPr>
              <w:t>Анализ  экономических карт с целью определение специализации  стран и регионов мира, их участия в международном географическом разделении труда.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Австралия.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Австралии.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F80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 по теме «Зарубежная Европа и Азия».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Обобщение и работа над ошибками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Проведение тестовой проверочной работы. Выявление уровня усвоения темы.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Африка. Территория, состав, природные ресурсы.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положения, истории открытия и освоения, природно-ресурсного потенциала стран Африки.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Население. Особенности воспроизводства, состава и размещения.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населения и культуры.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rPr>
          <w:trHeight w:val="828"/>
        </w:trPr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17-18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Хозяйство. Место Африки в мире.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 xml:space="preserve">Субрегионы Африки. ЮАР. 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хозяйства, современных проблем развития регионов и стран  Африки.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 xml:space="preserve">Северная Америка. США и Канада. 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положения, истории открытия и освоения, природно-ресурсного потенциала стран Северной Америки.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Население США и Канады.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населения и культуры.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rPr>
          <w:trHeight w:val="562"/>
        </w:trPr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21-22</w:t>
            </w:r>
          </w:p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Хозяйство США. Ведущие отрасли.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хозяйства Канады.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 xml:space="preserve">Особенности хозяйства, современных проблем развития регионов и стран Северной Америки.  </w:t>
            </w:r>
          </w:p>
        </w:tc>
        <w:tc>
          <w:tcPr>
            <w:tcW w:w="3457" w:type="dxa"/>
          </w:tcPr>
          <w:p w:rsidR="00B47899" w:rsidRPr="00B25F80" w:rsidRDefault="00B47899" w:rsidP="00CC204E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B25F80">
              <w:rPr>
                <w:rFonts w:ascii="Times New Roman" w:hAnsi="Times New Roman" w:cs="Times New Roman"/>
                <w:b/>
                <w:color w:val="auto"/>
              </w:rPr>
              <w:t xml:space="preserve">Практическая работа №2 </w:t>
            </w:r>
          </w:p>
          <w:p w:rsidR="00B47899" w:rsidRPr="00B25F80" w:rsidRDefault="00B47899" w:rsidP="00CC204E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B25F8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Выявление предпосылок для развития отраслей промышленности США</w:t>
            </w:r>
          </w:p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Латинская Америка. Состав, ресурсы, население.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географического положения, истории открытия и освоения, природно-ресурсного потенциала и  населения Латинской  Америки.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Общие черты хозяйства стран региона. Бразилия.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Особенности хозяйства, современных проблем развития регионов и стран  Латинской Америки.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F80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 по темам «Африка, Северная и Латинская Америка».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 xml:space="preserve">Обобщение и работа над ошибками 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Проведение тестовой проверочной работы. Выявление уровня усвоения темы.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4909" w:type="dxa"/>
            <w:gridSpan w:val="5"/>
          </w:tcPr>
          <w:p w:rsidR="00B47899" w:rsidRPr="00B25F80" w:rsidRDefault="00B47899" w:rsidP="00756A27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B25F80">
              <w:rPr>
                <w:rFonts w:ascii="Times New Roman" w:hAnsi="Times New Roman" w:cs="Times New Roman"/>
                <w:b/>
              </w:rPr>
              <w:t xml:space="preserve">Раздел 6. </w:t>
            </w:r>
            <w:r w:rsidRPr="00B25F80">
              <w:rPr>
                <w:rFonts w:ascii="Times New Roman" w:hAnsi="Times New Roman" w:cs="Times New Roman"/>
                <w:b/>
                <w:color w:val="auto"/>
              </w:rPr>
              <w:t>Россия в современном мире</w:t>
            </w:r>
          </w:p>
          <w:p w:rsidR="00B47899" w:rsidRPr="00B25F80" w:rsidRDefault="00B47899" w:rsidP="00756A27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47899" w:rsidRPr="00B25F80" w:rsidTr="00B25F80">
        <w:trPr>
          <w:trHeight w:val="1541"/>
        </w:trPr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 xml:space="preserve">Россия на политической карте мира. </w:t>
            </w:r>
          </w:p>
        </w:tc>
        <w:tc>
          <w:tcPr>
            <w:tcW w:w="4732" w:type="dxa"/>
          </w:tcPr>
          <w:p w:rsidR="00B47899" w:rsidRPr="00B25F80" w:rsidRDefault="00B47899" w:rsidP="00CE5620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25F80">
              <w:rPr>
                <w:rFonts w:ascii="Times New Roman" w:hAnsi="Times New Roman" w:cs="Times New Roman"/>
                <w:color w:val="auto"/>
              </w:rPr>
              <w:t xml:space="preserve">Россия на политической карте мира, в системе международных политических отношений. </w:t>
            </w:r>
            <w:r w:rsidRPr="00B25F80">
              <w:rPr>
                <w:rFonts w:ascii="Times New Roman" w:hAnsi="Times New Roman" w:cs="Times New Roman"/>
              </w:rPr>
              <w:t>Особенности географии политических и культурных связей России с наиболее развитыми странами мира.</w:t>
            </w:r>
          </w:p>
        </w:tc>
        <w:tc>
          <w:tcPr>
            <w:tcW w:w="3457" w:type="dxa"/>
          </w:tcPr>
          <w:p w:rsidR="00B47899" w:rsidRPr="00B25F80" w:rsidRDefault="00B47899" w:rsidP="00756A27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B25F80">
              <w:rPr>
                <w:rFonts w:ascii="Times New Roman" w:hAnsi="Times New Roman" w:cs="Times New Roman"/>
                <w:b/>
                <w:color w:val="auto"/>
              </w:rPr>
              <w:t>Практическая работа №3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i/>
              </w:rPr>
              <w:t>Анализ и объяснение особенностей современного геополитического и геоэкономического положения России.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rPr>
          <w:trHeight w:val="2208"/>
        </w:trPr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 xml:space="preserve">Россия в мировом хозяйстве. 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Россия  в мировом хозяйстве, системе международных финансово-экономических  отношений. Особенности географии экономических связей  России с наиболее развитыми странами мира. Отрасли международной специализации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Географические аспекты важнейших социально-экономических проблем России.</w:t>
            </w:r>
          </w:p>
        </w:tc>
        <w:tc>
          <w:tcPr>
            <w:tcW w:w="3457" w:type="dxa"/>
          </w:tcPr>
          <w:p w:rsidR="00B47899" w:rsidRPr="00B25F80" w:rsidRDefault="00B47899" w:rsidP="00756A27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B25F80">
              <w:rPr>
                <w:rFonts w:ascii="Times New Roman" w:hAnsi="Times New Roman" w:cs="Times New Roman"/>
                <w:b/>
                <w:color w:val="auto"/>
              </w:rPr>
              <w:t>Практическая работа №4</w:t>
            </w:r>
          </w:p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i/>
              </w:rPr>
              <w:t>Определение основных направлений внешних экономических связей России с наиболее развитыми странами мира.</w:t>
            </w: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4909" w:type="dxa"/>
            <w:gridSpan w:val="5"/>
          </w:tcPr>
          <w:p w:rsidR="00B47899" w:rsidRPr="00B25F80" w:rsidRDefault="00B47899" w:rsidP="00756A27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B25F80">
              <w:rPr>
                <w:rFonts w:ascii="Times New Roman" w:hAnsi="Times New Roman" w:cs="Times New Roman"/>
                <w:b/>
              </w:rPr>
              <w:t xml:space="preserve">Раздел 7. </w:t>
            </w:r>
            <w:r w:rsidRPr="00B25F80">
              <w:rPr>
                <w:rFonts w:ascii="Times New Roman" w:hAnsi="Times New Roman" w:cs="Times New Roman"/>
                <w:b/>
                <w:color w:val="auto"/>
              </w:rPr>
              <w:t>Географические аспекты современных глобальных проблем человечества</w:t>
            </w:r>
          </w:p>
        </w:tc>
      </w:tr>
      <w:tr w:rsidR="00B47899" w:rsidRPr="00B25F80" w:rsidTr="00B25F80">
        <w:trPr>
          <w:trHeight w:val="1932"/>
        </w:trPr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30-32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Глобальные проблемы и их типы. Пути их решения</w:t>
            </w:r>
          </w:p>
        </w:tc>
        <w:tc>
          <w:tcPr>
            <w:tcW w:w="4732" w:type="dxa"/>
          </w:tcPr>
          <w:p w:rsidR="00B47899" w:rsidRPr="00B25F80" w:rsidRDefault="00B47899" w:rsidP="00756A27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25F80">
              <w:rPr>
                <w:rFonts w:ascii="Times New Roman" w:hAnsi="Times New Roman" w:cs="Times New Roman"/>
                <w:color w:val="auto"/>
              </w:rPr>
      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геоэкологическая проблемы как приоритетные, пути их решения. ПРОБЛЕМЫ ПРЕОДОЛЕНИЯ ОТСТАЛОСТИ РАЗВИВАЮЩИХСЯ СТРАН. ГЕОГРАФИЧЕСКИЕ АСПЕКТЫ КАЧЕСТВА ЖИЗНИ НАСЕЛЕНИЯ. </w:t>
            </w:r>
          </w:p>
        </w:tc>
        <w:tc>
          <w:tcPr>
            <w:tcW w:w="3457" w:type="dxa"/>
          </w:tcPr>
          <w:p w:rsidR="00B47899" w:rsidRPr="00B25F80" w:rsidRDefault="00B47899" w:rsidP="00756A27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B25F80">
              <w:rPr>
                <w:rFonts w:ascii="Times New Roman" w:hAnsi="Times New Roman" w:cs="Times New Roman"/>
                <w:b/>
                <w:color w:val="auto"/>
              </w:rPr>
              <w:t>Практическая работа №5</w:t>
            </w:r>
          </w:p>
          <w:p w:rsidR="00B47899" w:rsidRPr="00B25F80" w:rsidRDefault="00B47899" w:rsidP="00756A2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B25F8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Составление простейших таблиц, схем, картосхем, отражающих географические взаимосвязи приоритетных глобальных проблем человечества</w:t>
            </w:r>
          </w:p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Роль географии в решении глобальных проблем человечества.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Роль географии в решении глобальных проблем человечества.</w:t>
            </w: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899" w:rsidRPr="00B25F80" w:rsidTr="00B25F80">
        <w:tc>
          <w:tcPr>
            <w:tcW w:w="1065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F8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92" w:type="dxa"/>
          </w:tcPr>
          <w:p w:rsidR="00B47899" w:rsidRPr="00B25F80" w:rsidRDefault="00B47899" w:rsidP="00B25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5F80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по курсу</w:t>
            </w:r>
          </w:p>
        </w:tc>
        <w:tc>
          <w:tcPr>
            <w:tcW w:w="4732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47899" w:rsidRPr="00B25F80" w:rsidRDefault="00B47899" w:rsidP="00B25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7899" w:rsidRPr="00105E8F" w:rsidRDefault="00B47899">
      <w:pPr>
        <w:rPr>
          <w:rFonts w:ascii="Times New Roman" w:hAnsi="Times New Roman"/>
          <w:b/>
          <w:sz w:val="28"/>
          <w:szCs w:val="28"/>
        </w:rPr>
      </w:pPr>
    </w:p>
    <w:sectPr w:rsidR="00B47899" w:rsidRPr="00105E8F" w:rsidSect="006C41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008"/>
    <w:rsid w:val="00017C1B"/>
    <w:rsid w:val="00105E8F"/>
    <w:rsid w:val="001D7F49"/>
    <w:rsid w:val="00205262"/>
    <w:rsid w:val="0021308B"/>
    <w:rsid w:val="0021564E"/>
    <w:rsid w:val="00226F86"/>
    <w:rsid w:val="002276AF"/>
    <w:rsid w:val="00247F7C"/>
    <w:rsid w:val="00254A1E"/>
    <w:rsid w:val="00303BB5"/>
    <w:rsid w:val="00342B01"/>
    <w:rsid w:val="00347F60"/>
    <w:rsid w:val="0037329A"/>
    <w:rsid w:val="00382E2E"/>
    <w:rsid w:val="003952B0"/>
    <w:rsid w:val="003A3206"/>
    <w:rsid w:val="003C65E0"/>
    <w:rsid w:val="003E501C"/>
    <w:rsid w:val="003F2F46"/>
    <w:rsid w:val="004D09F0"/>
    <w:rsid w:val="004F2E12"/>
    <w:rsid w:val="00526CE4"/>
    <w:rsid w:val="0056588C"/>
    <w:rsid w:val="005751C7"/>
    <w:rsid w:val="005E3008"/>
    <w:rsid w:val="005F19A1"/>
    <w:rsid w:val="006C38B1"/>
    <w:rsid w:val="006C41D8"/>
    <w:rsid w:val="00710339"/>
    <w:rsid w:val="00716544"/>
    <w:rsid w:val="00756A27"/>
    <w:rsid w:val="007821E8"/>
    <w:rsid w:val="007D5371"/>
    <w:rsid w:val="00854EEF"/>
    <w:rsid w:val="008F13D8"/>
    <w:rsid w:val="0093121A"/>
    <w:rsid w:val="00955615"/>
    <w:rsid w:val="009A0CCC"/>
    <w:rsid w:val="009D000E"/>
    <w:rsid w:val="00A20F2E"/>
    <w:rsid w:val="00AA4DD0"/>
    <w:rsid w:val="00AC1767"/>
    <w:rsid w:val="00B25F80"/>
    <w:rsid w:val="00B47899"/>
    <w:rsid w:val="00B57252"/>
    <w:rsid w:val="00B71CD2"/>
    <w:rsid w:val="00BD794F"/>
    <w:rsid w:val="00C603EF"/>
    <w:rsid w:val="00C63660"/>
    <w:rsid w:val="00C86763"/>
    <w:rsid w:val="00C87EA1"/>
    <w:rsid w:val="00CC204E"/>
    <w:rsid w:val="00CE5620"/>
    <w:rsid w:val="00CE582E"/>
    <w:rsid w:val="00D113D1"/>
    <w:rsid w:val="00E46B81"/>
    <w:rsid w:val="00E53B18"/>
    <w:rsid w:val="00E96C9A"/>
    <w:rsid w:val="00F143A6"/>
    <w:rsid w:val="00F34E96"/>
    <w:rsid w:val="00F8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B1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300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E3008"/>
    <w:rPr>
      <w:lang w:eastAsia="en-US"/>
    </w:rPr>
  </w:style>
  <w:style w:type="paragraph" w:customStyle="1" w:styleId="Default">
    <w:name w:val="Default"/>
    <w:uiPriority w:val="99"/>
    <w:rsid w:val="00526C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D0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0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419</TotalTime>
  <Pages>9</Pages>
  <Words>1670</Words>
  <Characters>9522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23</cp:revision>
  <cp:lastPrinted>2015-09-27T15:35:00Z</cp:lastPrinted>
  <dcterms:created xsi:type="dcterms:W3CDTF">2015-03-25T03:07:00Z</dcterms:created>
  <dcterms:modified xsi:type="dcterms:W3CDTF">2016-09-15T14:54:00Z</dcterms:modified>
</cp:coreProperties>
</file>