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BD" w:rsidRDefault="00340FBD" w:rsidP="00340FBD">
      <w:pPr>
        <w:jc w:val="right"/>
        <w:rPr>
          <w:b/>
        </w:rPr>
      </w:pPr>
      <w:r>
        <w:rPr>
          <w:b/>
        </w:rPr>
        <w:t>Утверждаю:</w:t>
      </w:r>
    </w:p>
    <w:p w:rsidR="00340FBD" w:rsidRDefault="00340FBD" w:rsidP="00340FBD">
      <w:pPr>
        <w:jc w:val="right"/>
        <w:rPr>
          <w:b/>
        </w:rPr>
      </w:pPr>
      <w:r>
        <w:rPr>
          <w:b/>
        </w:rPr>
        <w:t xml:space="preserve">Заведующая </w:t>
      </w:r>
      <w:proofErr w:type="spellStart"/>
      <w:r>
        <w:rPr>
          <w:b/>
        </w:rPr>
        <w:t>Боровской</w:t>
      </w:r>
      <w:proofErr w:type="spellEnd"/>
      <w:r>
        <w:rPr>
          <w:b/>
        </w:rPr>
        <w:t xml:space="preserve"> ООШ</w:t>
      </w:r>
    </w:p>
    <w:p w:rsidR="00340FBD" w:rsidRDefault="00340FBD" w:rsidP="00340FBD">
      <w:pPr>
        <w:jc w:val="right"/>
        <w:rPr>
          <w:b/>
        </w:rPr>
      </w:pPr>
      <w:r>
        <w:rPr>
          <w:b/>
        </w:rPr>
        <w:t xml:space="preserve">Л.В. </w:t>
      </w:r>
      <w:proofErr w:type="spellStart"/>
      <w:r>
        <w:rPr>
          <w:b/>
        </w:rPr>
        <w:t>Винокурова</w:t>
      </w:r>
      <w:proofErr w:type="spellEnd"/>
    </w:p>
    <w:p w:rsidR="00340FBD" w:rsidRPr="00340FBD" w:rsidRDefault="00340FBD" w:rsidP="00340FBD">
      <w:pPr>
        <w:jc w:val="right"/>
        <w:rPr>
          <w:b/>
        </w:rPr>
      </w:pPr>
      <w:r>
        <w:rPr>
          <w:b/>
        </w:rPr>
        <w:t>10.11.16</w:t>
      </w:r>
    </w:p>
    <w:p w:rsidR="00092FA5" w:rsidRPr="00340FBD" w:rsidRDefault="00092FA5" w:rsidP="00340FBD">
      <w:pPr>
        <w:jc w:val="center"/>
        <w:rPr>
          <w:b/>
          <w:i/>
        </w:rPr>
      </w:pPr>
      <w:r w:rsidRPr="00340FBD">
        <w:rPr>
          <w:b/>
          <w:i/>
        </w:rPr>
        <w:t>Перечень мероприятий, п</w:t>
      </w:r>
      <w:r w:rsidR="00DB475B" w:rsidRPr="00340FBD">
        <w:rPr>
          <w:b/>
          <w:i/>
        </w:rPr>
        <w:t>риуроченных</w:t>
      </w:r>
    </w:p>
    <w:p w:rsidR="008F62A5" w:rsidRPr="00340FBD" w:rsidRDefault="00DB475B" w:rsidP="00340FBD">
      <w:pPr>
        <w:jc w:val="center"/>
        <w:rPr>
          <w:b/>
          <w:i/>
        </w:rPr>
      </w:pPr>
      <w:r w:rsidRPr="00340FBD">
        <w:rPr>
          <w:b/>
          <w:i/>
        </w:rPr>
        <w:t>к Международному  д</w:t>
      </w:r>
      <w:r w:rsidR="00092FA5" w:rsidRPr="00340FBD">
        <w:rPr>
          <w:b/>
          <w:i/>
        </w:rPr>
        <w:t xml:space="preserve">ню </w:t>
      </w:r>
      <w:r w:rsidRPr="00340FBD">
        <w:rPr>
          <w:b/>
          <w:i/>
        </w:rPr>
        <w:t>инвалидов</w:t>
      </w:r>
    </w:p>
    <w:tbl>
      <w:tblPr>
        <w:tblStyle w:val="a3"/>
        <w:tblW w:w="0" w:type="auto"/>
        <w:tblLook w:val="04A0"/>
      </w:tblPr>
      <w:tblGrid>
        <w:gridCol w:w="3794"/>
        <w:gridCol w:w="1984"/>
        <w:gridCol w:w="1901"/>
        <w:gridCol w:w="2571"/>
      </w:tblGrid>
      <w:tr w:rsidR="00AE10D8" w:rsidTr="00340FBD">
        <w:tc>
          <w:tcPr>
            <w:tcW w:w="3794" w:type="dxa"/>
          </w:tcPr>
          <w:p w:rsidR="00092FA5" w:rsidRDefault="00092FA5" w:rsidP="005E5128">
            <w:r>
              <w:t>Мероприятие</w:t>
            </w:r>
          </w:p>
        </w:tc>
        <w:tc>
          <w:tcPr>
            <w:tcW w:w="1984" w:type="dxa"/>
          </w:tcPr>
          <w:p w:rsidR="00092FA5" w:rsidRDefault="00092FA5" w:rsidP="005E5128">
            <w:r>
              <w:t>Место проведения</w:t>
            </w:r>
          </w:p>
        </w:tc>
        <w:tc>
          <w:tcPr>
            <w:tcW w:w="1901" w:type="dxa"/>
          </w:tcPr>
          <w:p w:rsidR="00092FA5" w:rsidRDefault="00092FA5" w:rsidP="005E5128">
            <w:r>
              <w:t>Дата проведения</w:t>
            </w:r>
          </w:p>
        </w:tc>
        <w:tc>
          <w:tcPr>
            <w:tcW w:w="2571" w:type="dxa"/>
          </w:tcPr>
          <w:p w:rsidR="00092FA5" w:rsidRDefault="00092FA5" w:rsidP="005E5128">
            <w:r>
              <w:t>Ответственный исполнитель (организация)</w:t>
            </w:r>
          </w:p>
        </w:tc>
      </w:tr>
      <w:tr w:rsidR="00AE10D8" w:rsidTr="00340FBD">
        <w:tc>
          <w:tcPr>
            <w:tcW w:w="3794" w:type="dxa"/>
          </w:tcPr>
          <w:p w:rsidR="00092FA5" w:rsidRDefault="007B787E" w:rsidP="00340FBD">
            <w:r>
              <w:t>Размещение на сайт</w:t>
            </w:r>
            <w:r w:rsidR="00340FBD">
              <w:t>е</w:t>
            </w:r>
            <w:r>
              <w:t xml:space="preserve"> информации о </w:t>
            </w:r>
            <w:r w:rsidR="00DB475B">
              <w:t>мероприятиях, приуроченных к Международному дню инвалидов</w:t>
            </w:r>
          </w:p>
        </w:tc>
        <w:tc>
          <w:tcPr>
            <w:tcW w:w="1984" w:type="dxa"/>
          </w:tcPr>
          <w:p w:rsidR="00092FA5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092FA5" w:rsidRDefault="00DB475B" w:rsidP="005E5128">
            <w:r>
              <w:t>28.11.2016</w:t>
            </w:r>
          </w:p>
        </w:tc>
        <w:tc>
          <w:tcPr>
            <w:tcW w:w="2571" w:type="dxa"/>
          </w:tcPr>
          <w:p w:rsidR="00092FA5" w:rsidRDefault="00340FBD" w:rsidP="005E5128">
            <w:r>
              <w:t>Методист</w:t>
            </w:r>
          </w:p>
        </w:tc>
      </w:tr>
      <w:tr w:rsidR="00AE10D8" w:rsidTr="00340FBD">
        <w:tc>
          <w:tcPr>
            <w:tcW w:w="3794" w:type="dxa"/>
          </w:tcPr>
          <w:p w:rsidR="00092FA5" w:rsidRDefault="00DB475B" w:rsidP="00340FBD">
            <w:r>
              <w:t xml:space="preserve">Выставки-презентации рисунков, литературного творчества, </w:t>
            </w:r>
            <w:r w:rsidR="001E56C7">
              <w:t>поделок декоративно-прикладного творчества</w:t>
            </w:r>
          </w:p>
        </w:tc>
        <w:tc>
          <w:tcPr>
            <w:tcW w:w="1984" w:type="dxa"/>
          </w:tcPr>
          <w:p w:rsidR="00092FA5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092FA5" w:rsidRDefault="00DB475B" w:rsidP="005E5128">
            <w:r>
              <w:t>01.12.- 09.12</w:t>
            </w:r>
            <w:r w:rsidR="001E56C7">
              <w:t>.2016</w:t>
            </w:r>
          </w:p>
        </w:tc>
        <w:tc>
          <w:tcPr>
            <w:tcW w:w="2571" w:type="dxa"/>
          </w:tcPr>
          <w:p w:rsidR="00092FA5" w:rsidRDefault="00690E7A" w:rsidP="005E5128">
            <w:r>
              <w:t>педагоги дополнительного образования, классные руководители</w:t>
            </w:r>
          </w:p>
        </w:tc>
      </w:tr>
      <w:tr w:rsidR="00AE10D8" w:rsidTr="00340FBD">
        <w:tc>
          <w:tcPr>
            <w:tcW w:w="3794" w:type="dxa"/>
          </w:tcPr>
          <w:p w:rsidR="00664017" w:rsidRDefault="00DB475B" w:rsidP="005E5128">
            <w:r>
              <w:t>Библиотечные уроки</w:t>
            </w:r>
            <w:r w:rsidR="00664017">
              <w:t xml:space="preserve"> «</w:t>
            </w:r>
            <w:r>
              <w:t>От героев сказок до настоящих героев</w:t>
            </w:r>
            <w:r w:rsidR="00664017">
              <w:t xml:space="preserve">» (на примере сказки Г. Х Андерсена «Стойкий оловянный солдатик», «Повесть о настоящем человеке» </w:t>
            </w:r>
          </w:p>
          <w:p w:rsidR="00664017" w:rsidRDefault="00664017" w:rsidP="005E5128">
            <w:r>
              <w:t xml:space="preserve">Б. Полевого, </w:t>
            </w:r>
          </w:p>
          <w:p w:rsidR="00664017" w:rsidRDefault="00664017" w:rsidP="005E5128">
            <w:r>
              <w:t xml:space="preserve">«Слепой музыкант» </w:t>
            </w:r>
          </w:p>
          <w:p w:rsidR="00092FA5" w:rsidRDefault="00664017" w:rsidP="005E5128">
            <w:r>
              <w:t>В. Короленко и др.</w:t>
            </w:r>
          </w:p>
        </w:tc>
        <w:tc>
          <w:tcPr>
            <w:tcW w:w="1984" w:type="dxa"/>
          </w:tcPr>
          <w:p w:rsidR="00092FA5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092FA5" w:rsidRDefault="00664017" w:rsidP="005E5128">
            <w:r>
              <w:t>01.12.- 05.12</w:t>
            </w:r>
            <w:r w:rsidR="001E56C7">
              <w:t>.2016</w:t>
            </w:r>
          </w:p>
        </w:tc>
        <w:tc>
          <w:tcPr>
            <w:tcW w:w="2571" w:type="dxa"/>
          </w:tcPr>
          <w:p w:rsidR="00092FA5" w:rsidRDefault="00340FBD" w:rsidP="005E5128">
            <w:r>
              <w:t>Карпова Т.В.</w:t>
            </w:r>
          </w:p>
        </w:tc>
      </w:tr>
      <w:tr w:rsidR="00AE10D8" w:rsidTr="00340FBD">
        <w:tc>
          <w:tcPr>
            <w:tcW w:w="3794" w:type="dxa"/>
          </w:tcPr>
          <w:p w:rsidR="00092FA5" w:rsidRDefault="00544F46" w:rsidP="0069349B">
            <w:r>
              <w:t>Информационный выпуск стенных газет</w:t>
            </w:r>
            <w:r w:rsidR="0069349B">
              <w:t xml:space="preserve"> («Как построить карьеру, если твои возможности ограничены», «</w:t>
            </w:r>
            <w:proofErr w:type="spellStart"/>
            <w:r w:rsidR="0069349B">
              <w:t>Паралимпийское</w:t>
            </w:r>
            <w:proofErr w:type="spellEnd"/>
            <w:r w:rsidR="0069349B">
              <w:t xml:space="preserve"> движение в России», «Знаменитые люди с ограниченными возможностями», др.)</w:t>
            </w:r>
          </w:p>
        </w:tc>
        <w:tc>
          <w:tcPr>
            <w:tcW w:w="1984" w:type="dxa"/>
          </w:tcPr>
          <w:p w:rsidR="00092FA5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092FA5" w:rsidRDefault="0069349B" w:rsidP="005E5128">
            <w:r>
              <w:t>01.12. – 09.12</w:t>
            </w:r>
            <w:r w:rsidR="00690E7A">
              <w:t>.2016</w:t>
            </w:r>
          </w:p>
        </w:tc>
        <w:tc>
          <w:tcPr>
            <w:tcW w:w="2571" w:type="dxa"/>
          </w:tcPr>
          <w:p w:rsidR="00092FA5" w:rsidRDefault="00340FBD" w:rsidP="005F6056">
            <w:r>
              <w:t xml:space="preserve">Учителя </w:t>
            </w:r>
            <w:proofErr w:type="gramStart"/>
            <w:r>
              <w:t>ИЗО</w:t>
            </w:r>
            <w:proofErr w:type="gramEnd"/>
            <w:r>
              <w:t>,</w:t>
            </w:r>
            <w:r w:rsidR="00690E7A">
              <w:t xml:space="preserve"> </w:t>
            </w:r>
            <w:r w:rsidR="005F6056">
              <w:t>классные руководители</w:t>
            </w:r>
          </w:p>
        </w:tc>
      </w:tr>
      <w:tr w:rsidR="00AE10D8" w:rsidTr="00340FBD">
        <w:tc>
          <w:tcPr>
            <w:tcW w:w="3794" w:type="dxa"/>
          </w:tcPr>
          <w:p w:rsidR="00092FA5" w:rsidRDefault="0069349B" w:rsidP="005E5128">
            <w:proofErr w:type="spellStart"/>
            <w:r>
              <w:t>Мультимедийные</w:t>
            </w:r>
            <w:proofErr w:type="spellEnd"/>
            <w:r>
              <w:t xml:space="preserve"> уроки «Планета толерантности» (отношение к инвалидам в стране, области, районе, в нашем селе)</w:t>
            </w:r>
          </w:p>
        </w:tc>
        <w:tc>
          <w:tcPr>
            <w:tcW w:w="1984" w:type="dxa"/>
          </w:tcPr>
          <w:p w:rsidR="00092FA5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092FA5" w:rsidRDefault="00544F46" w:rsidP="005E5128">
            <w:r>
              <w:t>01.12. – 03.12</w:t>
            </w:r>
            <w:r w:rsidR="00690E7A">
              <w:t>.2016</w:t>
            </w:r>
          </w:p>
        </w:tc>
        <w:tc>
          <w:tcPr>
            <w:tcW w:w="2571" w:type="dxa"/>
          </w:tcPr>
          <w:p w:rsidR="00092FA5" w:rsidRDefault="00544F46" w:rsidP="005E5128">
            <w:r>
              <w:t>классные руководители</w:t>
            </w:r>
          </w:p>
        </w:tc>
      </w:tr>
      <w:tr w:rsidR="00AE10D8" w:rsidTr="00340FBD">
        <w:tc>
          <w:tcPr>
            <w:tcW w:w="3794" w:type="dxa"/>
          </w:tcPr>
          <w:p w:rsidR="00D4224A" w:rsidRDefault="00544F46" w:rsidP="00D4224A">
            <w:r>
              <w:t>Спортивные мероприятия «Я могу»</w:t>
            </w:r>
          </w:p>
        </w:tc>
        <w:tc>
          <w:tcPr>
            <w:tcW w:w="1984" w:type="dxa"/>
          </w:tcPr>
          <w:p w:rsidR="00D4224A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D4224A" w:rsidRDefault="00544F46" w:rsidP="005E5128">
            <w:r>
              <w:t>01.12. – 05.12</w:t>
            </w:r>
            <w:r w:rsidR="00D4224A">
              <w:t>.2016</w:t>
            </w:r>
          </w:p>
        </w:tc>
        <w:tc>
          <w:tcPr>
            <w:tcW w:w="2571" w:type="dxa"/>
          </w:tcPr>
          <w:p w:rsidR="00D4224A" w:rsidRDefault="00340FBD" w:rsidP="005E5128">
            <w:r>
              <w:t>Новиков В.Г.</w:t>
            </w:r>
          </w:p>
        </w:tc>
      </w:tr>
      <w:tr w:rsidR="00AE10D8" w:rsidTr="00340FBD">
        <w:tc>
          <w:tcPr>
            <w:tcW w:w="3794" w:type="dxa"/>
          </w:tcPr>
          <w:p w:rsidR="00D4224A" w:rsidRDefault="00D4224A" w:rsidP="00544F46">
            <w:r>
              <w:t xml:space="preserve">Просмотр и обсуждение видеороликов </w:t>
            </w:r>
            <w:r w:rsidR="00544F46">
              <w:t>по теме</w:t>
            </w:r>
          </w:p>
          <w:p w:rsidR="00544F46" w:rsidRDefault="00544F46" w:rsidP="00544F46">
            <w:r>
              <w:t>(пр. «Брошенный камень» и др.)</w:t>
            </w:r>
          </w:p>
        </w:tc>
        <w:tc>
          <w:tcPr>
            <w:tcW w:w="1984" w:type="dxa"/>
          </w:tcPr>
          <w:p w:rsidR="00D4224A" w:rsidRDefault="00340FBD" w:rsidP="005E5128">
            <w:proofErr w:type="spellStart"/>
            <w:r>
              <w:t>Боровская</w:t>
            </w:r>
            <w:proofErr w:type="spellEnd"/>
            <w:r>
              <w:t xml:space="preserve"> ООШ</w:t>
            </w:r>
          </w:p>
        </w:tc>
        <w:tc>
          <w:tcPr>
            <w:tcW w:w="1901" w:type="dxa"/>
          </w:tcPr>
          <w:p w:rsidR="00D4224A" w:rsidRDefault="00544F46" w:rsidP="005E5128">
            <w:r>
              <w:t>01.12. – 03.12</w:t>
            </w:r>
            <w:r w:rsidR="00D4224A">
              <w:t>.2016</w:t>
            </w:r>
          </w:p>
        </w:tc>
        <w:tc>
          <w:tcPr>
            <w:tcW w:w="2571" w:type="dxa"/>
          </w:tcPr>
          <w:p w:rsidR="00D4224A" w:rsidRDefault="00D4224A" w:rsidP="005E5128">
            <w:r>
              <w:t>классные руководители</w:t>
            </w:r>
          </w:p>
        </w:tc>
      </w:tr>
    </w:tbl>
    <w:p w:rsidR="00092FA5" w:rsidRDefault="00092FA5" w:rsidP="005E5128"/>
    <w:p w:rsidR="008F62A5" w:rsidRDefault="008F62A5" w:rsidP="005E5128"/>
    <w:p w:rsidR="008F62A5" w:rsidRDefault="008F62A5" w:rsidP="005E5128"/>
    <w:p w:rsidR="008F62A5" w:rsidRDefault="008F62A5" w:rsidP="005E5128"/>
    <w:sectPr w:rsidR="008F62A5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092FA5"/>
    <w:rsid w:val="00007A5F"/>
    <w:rsid w:val="00014184"/>
    <w:rsid w:val="0001616B"/>
    <w:rsid w:val="0001694B"/>
    <w:rsid w:val="00020B19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2FA5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E56C7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0FBD"/>
    <w:rsid w:val="00341272"/>
    <w:rsid w:val="00344DD5"/>
    <w:rsid w:val="0035208B"/>
    <w:rsid w:val="00352D39"/>
    <w:rsid w:val="00364504"/>
    <w:rsid w:val="00365254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44F46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6056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4017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0E7A"/>
    <w:rsid w:val="0069349B"/>
    <w:rsid w:val="0069439B"/>
    <w:rsid w:val="006A01DE"/>
    <w:rsid w:val="006A2ABC"/>
    <w:rsid w:val="006A38BC"/>
    <w:rsid w:val="006A733B"/>
    <w:rsid w:val="006A7947"/>
    <w:rsid w:val="006B12BF"/>
    <w:rsid w:val="006B1C2A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B787E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6AC6"/>
    <w:rsid w:val="00AD1F3F"/>
    <w:rsid w:val="00AD571E"/>
    <w:rsid w:val="00AD6FC6"/>
    <w:rsid w:val="00AE10D8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70FE"/>
    <w:rsid w:val="00C0780D"/>
    <w:rsid w:val="00C07A7A"/>
    <w:rsid w:val="00C114EA"/>
    <w:rsid w:val="00C11629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6383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224A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475B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0F4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F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0F4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RePack by SPecialiST</cp:lastModifiedBy>
  <cp:revision>4</cp:revision>
  <cp:lastPrinted>2016-10-13T09:38:00Z</cp:lastPrinted>
  <dcterms:created xsi:type="dcterms:W3CDTF">2016-10-17T11:21:00Z</dcterms:created>
  <dcterms:modified xsi:type="dcterms:W3CDTF">2016-11-21T11:35:00Z</dcterms:modified>
</cp:coreProperties>
</file>