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BB" w:rsidRDefault="00963EBB" w:rsidP="00C4566F">
      <w:pPr>
        <w:jc w:val="center"/>
      </w:pPr>
      <w:r>
        <w:t>Количество вакантных мест в классах по состоянию на 01.09.2018 г.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963EBB" w:rsidRPr="007B4CEB">
        <w:tc>
          <w:tcPr>
            <w:tcW w:w="3190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 w:rsidRPr="007B4CEB">
              <w:t xml:space="preserve">Класс </w:t>
            </w:r>
          </w:p>
        </w:tc>
        <w:tc>
          <w:tcPr>
            <w:tcW w:w="3190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 w:rsidRPr="007B4CEB">
              <w:t>Количество человек в классе</w:t>
            </w:r>
          </w:p>
        </w:tc>
        <w:tc>
          <w:tcPr>
            <w:tcW w:w="3191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 w:rsidRPr="007B4CEB">
              <w:t>Количество вакантных мест</w:t>
            </w:r>
          </w:p>
        </w:tc>
      </w:tr>
      <w:tr w:rsidR="00963EBB" w:rsidRPr="007B4CEB">
        <w:tc>
          <w:tcPr>
            <w:tcW w:w="3190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 w:rsidRPr="007B4CEB">
              <w:t>1</w:t>
            </w:r>
          </w:p>
        </w:tc>
        <w:tc>
          <w:tcPr>
            <w:tcW w:w="3190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3191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963EBB" w:rsidRPr="007B4CEB">
        <w:tc>
          <w:tcPr>
            <w:tcW w:w="3190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 w:rsidRPr="007B4CEB">
              <w:t>2</w:t>
            </w:r>
          </w:p>
        </w:tc>
        <w:tc>
          <w:tcPr>
            <w:tcW w:w="3190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191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963EBB" w:rsidRPr="007B4CEB">
        <w:tc>
          <w:tcPr>
            <w:tcW w:w="3190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 w:rsidRPr="007B4CEB">
              <w:t>3</w:t>
            </w:r>
          </w:p>
        </w:tc>
        <w:tc>
          <w:tcPr>
            <w:tcW w:w="3190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191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963EBB" w:rsidRPr="007B4CEB">
        <w:tc>
          <w:tcPr>
            <w:tcW w:w="3190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 w:rsidRPr="007B4CEB">
              <w:t>4</w:t>
            </w:r>
          </w:p>
        </w:tc>
        <w:tc>
          <w:tcPr>
            <w:tcW w:w="3190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3191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963EBB" w:rsidRPr="007B4CEB">
        <w:tc>
          <w:tcPr>
            <w:tcW w:w="3190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 w:rsidRPr="007B4CEB">
              <w:t>5</w:t>
            </w:r>
          </w:p>
        </w:tc>
        <w:tc>
          <w:tcPr>
            <w:tcW w:w="3190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3191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63EBB" w:rsidRPr="007B4CEB">
        <w:tc>
          <w:tcPr>
            <w:tcW w:w="3190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 w:rsidRPr="007B4CEB">
              <w:t>6</w:t>
            </w:r>
          </w:p>
        </w:tc>
        <w:tc>
          <w:tcPr>
            <w:tcW w:w="3190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3191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963EBB" w:rsidRPr="007B4CEB">
        <w:tc>
          <w:tcPr>
            <w:tcW w:w="3190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 w:rsidRPr="007B4CEB">
              <w:t>7</w:t>
            </w:r>
          </w:p>
        </w:tc>
        <w:tc>
          <w:tcPr>
            <w:tcW w:w="3190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191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963EBB" w:rsidRPr="007B4CEB">
        <w:tc>
          <w:tcPr>
            <w:tcW w:w="3190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 w:rsidRPr="007B4CEB">
              <w:t>8</w:t>
            </w:r>
          </w:p>
        </w:tc>
        <w:tc>
          <w:tcPr>
            <w:tcW w:w="3190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191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963EBB" w:rsidRPr="007B4CEB">
        <w:tc>
          <w:tcPr>
            <w:tcW w:w="3190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 w:rsidRPr="007B4CEB">
              <w:t>9</w:t>
            </w:r>
          </w:p>
        </w:tc>
        <w:tc>
          <w:tcPr>
            <w:tcW w:w="3190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191" w:type="dxa"/>
          </w:tcPr>
          <w:p w:rsidR="00963EBB" w:rsidRPr="007B4CEB" w:rsidRDefault="00963EBB" w:rsidP="007B4CEB">
            <w:pPr>
              <w:spacing w:after="0" w:line="240" w:lineRule="auto"/>
              <w:jc w:val="center"/>
            </w:pPr>
            <w:r>
              <w:t>8</w:t>
            </w:r>
          </w:p>
        </w:tc>
      </w:tr>
    </w:tbl>
    <w:p w:rsidR="00963EBB" w:rsidRDefault="00963EBB" w:rsidP="00C4566F">
      <w:pPr>
        <w:jc w:val="center"/>
      </w:pPr>
    </w:p>
    <w:sectPr w:rsidR="00963EBB" w:rsidSect="00696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66F"/>
    <w:rsid w:val="00016646"/>
    <w:rsid w:val="002541AE"/>
    <w:rsid w:val="00696306"/>
    <w:rsid w:val="006D5109"/>
    <w:rsid w:val="007B4CEB"/>
    <w:rsid w:val="008013DB"/>
    <w:rsid w:val="00963EBB"/>
    <w:rsid w:val="00A31CB3"/>
    <w:rsid w:val="00C4566F"/>
    <w:rsid w:val="00DB0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3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456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29</Words>
  <Characters>169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4</cp:revision>
  <dcterms:created xsi:type="dcterms:W3CDTF">2017-04-18T09:42:00Z</dcterms:created>
  <dcterms:modified xsi:type="dcterms:W3CDTF">2018-12-10T07:07:00Z</dcterms:modified>
</cp:coreProperties>
</file>