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E2" w:rsidRDefault="00C310E2" w:rsidP="005C0CDD">
      <w:pPr>
        <w:jc w:val="center"/>
        <w:rPr>
          <w:rFonts w:ascii="Arial" w:hAnsi="Arial" w:cs="Arial"/>
          <w:b/>
          <w:sz w:val="24"/>
          <w:szCs w:val="24"/>
        </w:rPr>
      </w:pPr>
      <w:r w:rsidRPr="005C0CDD">
        <w:rPr>
          <w:rFonts w:ascii="Arial" w:hAnsi="Arial" w:cs="Arial"/>
          <w:b/>
          <w:sz w:val="24"/>
          <w:szCs w:val="24"/>
        </w:rPr>
        <w:t>Результаты самообследования МАОУ Стрехнинская СОШ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- филиал Боровская ООШ</w:t>
      </w:r>
    </w:p>
    <w:p w:rsidR="00C310E2" w:rsidRDefault="00C310E2" w:rsidP="005C0CDD">
      <w:pPr>
        <w:jc w:val="center"/>
        <w:rPr>
          <w:rFonts w:ascii="Arial" w:hAnsi="Arial" w:cs="Arial"/>
          <w:b/>
          <w:sz w:val="24"/>
          <w:szCs w:val="24"/>
        </w:rPr>
      </w:pPr>
      <w:r w:rsidRPr="005C0CDD">
        <w:rPr>
          <w:rFonts w:ascii="Arial" w:hAnsi="Arial" w:cs="Arial"/>
          <w:b/>
          <w:sz w:val="24"/>
          <w:szCs w:val="24"/>
        </w:rPr>
        <w:t>за 201</w:t>
      </w:r>
      <w:r>
        <w:rPr>
          <w:rFonts w:ascii="Arial" w:hAnsi="Arial" w:cs="Arial"/>
          <w:b/>
          <w:sz w:val="24"/>
          <w:szCs w:val="24"/>
        </w:rPr>
        <w:t>7</w:t>
      </w:r>
      <w:r w:rsidRPr="005C0CDD">
        <w:rPr>
          <w:rFonts w:ascii="Arial" w:hAnsi="Arial" w:cs="Arial"/>
          <w:b/>
          <w:sz w:val="24"/>
          <w:szCs w:val="24"/>
        </w:rPr>
        <w:t>-201</w:t>
      </w:r>
      <w:r>
        <w:rPr>
          <w:rFonts w:ascii="Arial" w:hAnsi="Arial" w:cs="Arial"/>
          <w:b/>
          <w:sz w:val="24"/>
          <w:szCs w:val="24"/>
        </w:rPr>
        <w:t>8</w:t>
      </w:r>
      <w:r w:rsidRPr="005C0CDD">
        <w:rPr>
          <w:rFonts w:ascii="Arial" w:hAnsi="Arial" w:cs="Arial"/>
          <w:b/>
          <w:sz w:val="24"/>
          <w:szCs w:val="24"/>
        </w:rPr>
        <w:t xml:space="preserve"> учебный год</w:t>
      </w:r>
    </w:p>
    <w:p w:rsidR="00C310E2" w:rsidRPr="005C0CDD" w:rsidRDefault="00C310E2" w:rsidP="005C0CD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44" w:type="pct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884"/>
        <w:gridCol w:w="5101"/>
        <w:gridCol w:w="1777"/>
        <w:gridCol w:w="1702"/>
      </w:tblGrid>
      <w:tr w:rsidR="00C310E2" w:rsidRPr="005E2DB6">
        <w:trPr>
          <w:trHeight w:val="689"/>
        </w:trPr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  <w:b/>
                <w:bCs/>
              </w:rPr>
              <w:t>N п/п</w:t>
            </w:r>
          </w:p>
        </w:tc>
        <w:tc>
          <w:tcPr>
            <w:tcW w:w="2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  <w:b/>
                <w:bCs/>
              </w:rPr>
              <w:t>Показатели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  <w:b/>
                <w:bCs/>
              </w:rPr>
              <w:t>Единица измерения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  <w:b/>
                <w:bCs/>
              </w:rPr>
            </w:pPr>
            <w:bookmarkStart w:id="1" w:name="sub_2001"/>
            <w:r w:rsidRPr="005E2DB6">
              <w:rPr>
                <w:rFonts w:ascii="Arial" w:hAnsi="Arial" w:cs="Arial"/>
                <w:b/>
                <w:bCs/>
              </w:rPr>
              <w:t>1.</w:t>
            </w:r>
            <w:bookmarkEnd w:id="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  <w:b/>
                <w:i/>
              </w:rPr>
            </w:pPr>
            <w:r w:rsidRPr="005E2DB6">
              <w:rPr>
                <w:rFonts w:ascii="Arial" w:hAnsi="Arial" w:cs="Arial"/>
                <w:b/>
                <w:i/>
              </w:rPr>
              <w:t>Образовательная деятельность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b/>
              </w:rPr>
            </w:pPr>
            <w:r w:rsidRPr="005E2DB6">
              <w:rPr>
                <w:rFonts w:ascii="Arial" w:hAnsi="Arial" w:cs="Arial"/>
                <w:b/>
              </w:rPr>
              <w:t>На конец учебного года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2" w:name="sub_2011"/>
            <w:r w:rsidRPr="005E2DB6">
              <w:rPr>
                <w:rFonts w:ascii="Arial" w:hAnsi="Arial" w:cs="Arial"/>
              </w:rPr>
              <w:t>1.1</w:t>
            </w:r>
            <w:bookmarkEnd w:id="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Общая численность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11420F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84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3" w:name="sub_2012"/>
            <w:r w:rsidRPr="005E2DB6">
              <w:rPr>
                <w:rFonts w:ascii="Arial" w:hAnsi="Arial" w:cs="Arial"/>
              </w:rPr>
              <w:t>1.2</w:t>
            </w:r>
            <w:bookmarkEnd w:id="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11420F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47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4" w:name="sub_2013"/>
            <w:r w:rsidRPr="005E2DB6">
              <w:rPr>
                <w:rFonts w:ascii="Arial" w:hAnsi="Arial" w:cs="Arial"/>
              </w:rPr>
              <w:t>1.3</w:t>
            </w:r>
            <w:bookmarkEnd w:id="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11420F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37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5" w:name="sub_2014"/>
            <w:r w:rsidRPr="005E2DB6">
              <w:rPr>
                <w:rFonts w:ascii="Arial" w:hAnsi="Arial" w:cs="Arial"/>
              </w:rPr>
              <w:t>1.4</w:t>
            </w:r>
            <w:bookmarkEnd w:id="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6" w:name="sub_2015"/>
            <w:r w:rsidRPr="005E2DB6">
              <w:rPr>
                <w:rFonts w:ascii="Arial" w:hAnsi="Arial" w:cs="Arial"/>
              </w:rPr>
              <w:t>1.5</w:t>
            </w:r>
            <w:bookmarkEnd w:id="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11420F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2</w:t>
            </w:r>
            <w:r>
              <w:rPr>
                <w:rFonts w:ascii="Arial" w:hAnsi="Arial" w:cs="Arial"/>
                <w:color w:val="FF0000"/>
              </w:rPr>
              <w:t>7</w:t>
            </w:r>
            <w:r w:rsidRPr="005E2DB6">
              <w:rPr>
                <w:rFonts w:ascii="Arial" w:hAnsi="Arial" w:cs="Arial"/>
                <w:color w:val="FF0000"/>
              </w:rPr>
              <w:t>/4</w:t>
            </w:r>
            <w:r>
              <w:rPr>
                <w:rFonts w:ascii="Arial" w:hAnsi="Arial" w:cs="Arial"/>
                <w:color w:val="FF0000"/>
              </w:rPr>
              <w:t>2</w:t>
            </w:r>
            <w:r w:rsidRPr="005E2DB6">
              <w:rPr>
                <w:rFonts w:ascii="Arial" w:hAnsi="Arial" w:cs="Arial"/>
                <w:color w:val="FF0000"/>
              </w:rPr>
              <w:t>%</w:t>
            </w:r>
          </w:p>
        </w:tc>
      </w:tr>
      <w:tr w:rsidR="00C310E2" w:rsidRPr="005E2DB6">
        <w:trPr>
          <w:trHeight w:val="893"/>
        </w:trPr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7" w:name="sub_2016"/>
            <w:r w:rsidRPr="005E2DB6">
              <w:rPr>
                <w:rFonts w:ascii="Arial" w:hAnsi="Arial" w:cs="Arial"/>
              </w:rPr>
              <w:t>1.6</w:t>
            </w:r>
            <w:bookmarkEnd w:id="7"/>
          </w:p>
        </w:tc>
        <w:tc>
          <w:tcPr>
            <w:tcW w:w="2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балл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27</w:t>
            </w:r>
            <w:r>
              <w:rPr>
                <w:rFonts w:ascii="Arial" w:hAnsi="Arial" w:cs="Arial"/>
                <w:color w:val="FF0000"/>
              </w:rPr>
              <w:t>8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8" w:name="sub_2017"/>
            <w:r w:rsidRPr="005E2DB6">
              <w:rPr>
                <w:rFonts w:ascii="Arial" w:hAnsi="Arial" w:cs="Arial"/>
              </w:rPr>
              <w:t>1.7</w:t>
            </w:r>
            <w:bookmarkEnd w:id="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балл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</w:t>
            </w:r>
            <w:r w:rsidRPr="005E2DB6">
              <w:rPr>
                <w:rFonts w:ascii="Arial" w:hAnsi="Arial" w:cs="Arial"/>
                <w:color w:val="FF0000"/>
              </w:rPr>
              <w:t>,8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9" w:name="sub_2018"/>
            <w:r w:rsidRPr="005E2DB6">
              <w:rPr>
                <w:rFonts w:ascii="Arial" w:hAnsi="Arial" w:cs="Arial"/>
              </w:rPr>
              <w:t>1.8</w:t>
            </w:r>
            <w:bookmarkEnd w:id="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балл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-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10" w:name="sub_2019"/>
            <w:r w:rsidRPr="005E2DB6">
              <w:rPr>
                <w:rFonts w:ascii="Arial" w:hAnsi="Arial" w:cs="Arial"/>
              </w:rPr>
              <w:t>1.9</w:t>
            </w:r>
            <w:bookmarkEnd w:id="1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балл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-</w:t>
            </w:r>
          </w:p>
        </w:tc>
      </w:tr>
      <w:tr w:rsidR="00C310E2" w:rsidRPr="005E2DB6">
        <w:trPr>
          <w:trHeight w:val="2100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11" w:name="sub_2110"/>
            <w:r w:rsidRPr="005E2DB6">
              <w:rPr>
                <w:rFonts w:ascii="Arial" w:hAnsi="Arial" w:cs="Arial"/>
              </w:rPr>
              <w:t>1.10</w:t>
            </w:r>
            <w:bookmarkEnd w:id="1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12" w:name="sub_2111"/>
            <w:r w:rsidRPr="005E2DB6">
              <w:rPr>
                <w:rFonts w:ascii="Arial" w:hAnsi="Arial" w:cs="Arial"/>
              </w:rPr>
              <w:t>1.11</w:t>
            </w:r>
            <w:bookmarkEnd w:id="1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13" w:name="sub_2112"/>
            <w:r w:rsidRPr="005E2DB6">
              <w:rPr>
                <w:rFonts w:ascii="Arial" w:hAnsi="Arial" w:cs="Arial"/>
              </w:rPr>
              <w:t>1.12</w:t>
            </w:r>
            <w:bookmarkEnd w:id="1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14" w:name="sub_2113"/>
            <w:r w:rsidRPr="005E2DB6">
              <w:rPr>
                <w:rFonts w:ascii="Arial" w:hAnsi="Arial" w:cs="Arial"/>
              </w:rPr>
              <w:t>1.13</w:t>
            </w:r>
            <w:bookmarkEnd w:id="1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15" w:name="sub_2114"/>
            <w:r w:rsidRPr="005E2DB6">
              <w:rPr>
                <w:rFonts w:ascii="Arial" w:hAnsi="Arial" w:cs="Arial"/>
              </w:rPr>
              <w:t>1.14</w:t>
            </w:r>
            <w:bookmarkEnd w:id="1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16" w:name="sub_2115"/>
            <w:r w:rsidRPr="005E2DB6">
              <w:rPr>
                <w:rFonts w:ascii="Arial" w:hAnsi="Arial" w:cs="Arial"/>
              </w:rPr>
              <w:t>1.15</w:t>
            </w:r>
            <w:bookmarkEnd w:id="1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17" w:name="sub_2116"/>
            <w:r w:rsidRPr="005E2DB6">
              <w:rPr>
                <w:rFonts w:ascii="Arial" w:hAnsi="Arial" w:cs="Arial"/>
              </w:rPr>
              <w:t>1.16</w:t>
            </w:r>
            <w:bookmarkEnd w:id="1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18" w:name="sub_2117"/>
            <w:r w:rsidRPr="005E2DB6">
              <w:rPr>
                <w:rFonts w:ascii="Arial" w:hAnsi="Arial" w:cs="Arial"/>
              </w:rPr>
              <w:t>1.17</w:t>
            </w:r>
            <w:bookmarkEnd w:id="1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5C0CDD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</w:rPr>
              <w:t>0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19" w:name="sub_2118"/>
            <w:r w:rsidRPr="005E2DB6">
              <w:rPr>
                <w:rFonts w:ascii="Arial" w:hAnsi="Arial" w:cs="Arial"/>
              </w:rPr>
              <w:t>1.18</w:t>
            </w:r>
            <w:bookmarkEnd w:id="1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11420F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84/100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20" w:name="sub_2119"/>
            <w:r w:rsidRPr="005E2DB6">
              <w:rPr>
                <w:rFonts w:ascii="Arial" w:hAnsi="Arial" w:cs="Arial"/>
              </w:rPr>
              <w:t>1.19</w:t>
            </w:r>
            <w:bookmarkEnd w:id="2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9933C3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45/55,6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21" w:name="sub_21191"/>
            <w:r w:rsidRPr="005E2DB6">
              <w:rPr>
                <w:rFonts w:ascii="Arial" w:hAnsi="Arial" w:cs="Arial"/>
              </w:rPr>
              <w:t>1.19.1</w:t>
            </w:r>
            <w:bookmarkEnd w:id="2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Регионального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28/62,2%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22" w:name="sub_21192"/>
            <w:r w:rsidRPr="005E2DB6">
              <w:rPr>
                <w:rFonts w:ascii="Arial" w:hAnsi="Arial" w:cs="Arial"/>
              </w:rPr>
              <w:t>1.19.2</w:t>
            </w:r>
            <w:bookmarkEnd w:id="2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Федерального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4/8,9%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23" w:name="sub_21193"/>
            <w:r w:rsidRPr="005E2DB6">
              <w:rPr>
                <w:rFonts w:ascii="Arial" w:hAnsi="Arial" w:cs="Arial"/>
              </w:rPr>
              <w:t>1.19.3</w:t>
            </w:r>
            <w:bookmarkEnd w:id="2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Международного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13/28,9%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24" w:name="sub_2120"/>
            <w:r w:rsidRPr="005E2DB6">
              <w:rPr>
                <w:rFonts w:ascii="Arial" w:hAnsi="Arial" w:cs="Arial"/>
              </w:rPr>
              <w:t>1.20</w:t>
            </w:r>
            <w:bookmarkEnd w:id="2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0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25" w:name="sub_2121"/>
            <w:r w:rsidRPr="005E2DB6">
              <w:rPr>
                <w:rFonts w:ascii="Arial" w:hAnsi="Arial" w:cs="Arial"/>
              </w:rPr>
              <w:t>1.21</w:t>
            </w:r>
            <w:bookmarkEnd w:id="2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0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26" w:name="sub_2122"/>
            <w:r w:rsidRPr="005E2DB6">
              <w:rPr>
                <w:rFonts w:ascii="Arial" w:hAnsi="Arial" w:cs="Arial"/>
              </w:rPr>
              <w:t>1.22</w:t>
            </w:r>
            <w:bookmarkEnd w:id="2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27" w:name="sub_2123"/>
            <w:r w:rsidRPr="005E2DB6">
              <w:rPr>
                <w:rFonts w:ascii="Arial" w:hAnsi="Arial" w:cs="Arial"/>
              </w:rPr>
              <w:t>1.23</w:t>
            </w:r>
            <w:bookmarkEnd w:id="2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28" w:name="sub_2124"/>
            <w:r w:rsidRPr="005E2DB6">
              <w:rPr>
                <w:rFonts w:ascii="Arial" w:hAnsi="Arial" w:cs="Arial"/>
              </w:rPr>
              <w:t>1.24</w:t>
            </w:r>
            <w:bookmarkEnd w:id="2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Общая численность педагогических работников,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9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29" w:name="sub_2125"/>
            <w:r w:rsidRPr="005E2DB6">
              <w:rPr>
                <w:rFonts w:ascii="Arial" w:hAnsi="Arial" w:cs="Arial"/>
              </w:rPr>
              <w:t>1.25</w:t>
            </w:r>
            <w:bookmarkEnd w:id="2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9/100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30" w:name="sub_2126"/>
            <w:r w:rsidRPr="005E2DB6">
              <w:rPr>
                <w:rFonts w:ascii="Arial" w:hAnsi="Arial" w:cs="Arial"/>
              </w:rPr>
              <w:t>1.26</w:t>
            </w:r>
            <w:bookmarkEnd w:id="3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8/88,8%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31" w:name="sub_2127"/>
            <w:r w:rsidRPr="005E2DB6">
              <w:rPr>
                <w:rFonts w:ascii="Arial" w:hAnsi="Arial" w:cs="Arial"/>
              </w:rPr>
              <w:t>1.27</w:t>
            </w:r>
            <w:bookmarkEnd w:id="3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32" w:name="sub_2128"/>
            <w:r w:rsidRPr="005E2DB6">
              <w:rPr>
                <w:rFonts w:ascii="Arial" w:hAnsi="Arial" w:cs="Arial"/>
              </w:rPr>
              <w:t>1.28</w:t>
            </w:r>
            <w:bookmarkEnd w:id="3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33" w:name="sub_2129"/>
            <w:r w:rsidRPr="005E2DB6">
              <w:rPr>
                <w:rFonts w:ascii="Arial" w:hAnsi="Arial" w:cs="Arial"/>
              </w:rPr>
              <w:t>1.29</w:t>
            </w:r>
            <w:bookmarkEnd w:id="3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11420F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9/100%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34" w:name="sub_21291"/>
            <w:r w:rsidRPr="005E2DB6">
              <w:rPr>
                <w:rFonts w:ascii="Arial" w:hAnsi="Arial" w:cs="Arial"/>
              </w:rPr>
              <w:t>1.29.1</w:t>
            </w:r>
            <w:bookmarkEnd w:id="3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Высшая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11420F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3/30%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35" w:name="sub_21292"/>
            <w:r w:rsidRPr="005E2DB6">
              <w:rPr>
                <w:rFonts w:ascii="Arial" w:hAnsi="Arial" w:cs="Arial"/>
              </w:rPr>
              <w:t>1.29.2</w:t>
            </w:r>
            <w:bookmarkEnd w:id="3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Первая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6/70%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36" w:name="sub_2130"/>
            <w:r w:rsidRPr="005E2DB6">
              <w:rPr>
                <w:rFonts w:ascii="Arial" w:hAnsi="Arial" w:cs="Arial"/>
              </w:rPr>
              <w:t>1.30</w:t>
            </w:r>
            <w:bookmarkEnd w:id="3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1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37" w:name="sub_21301"/>
            <w:r w:rsidRPr="005E2DB6">
              <w:rPr>
                <w:rFonts w:ascii="Arial" w:hAnsi="Arial" w:cs="Arial"/>
              </w:rPr>
              <w:t>1.30.1</w:t>
            </w:r>
            <w:bookmarkEnd w:id="3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До 5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38" w:name="sub_21302"/>
            <w:r w:rsidRPr="005E2DB6">
              <w:rPr>
                <w:rFonts w:ascii="Arial" w:hAnsi="Arial" w:cs="Arial"/>
              </w:rPr>
              <w:t>1.30.2</w:t>
            </w:r>
            <w:bookmarkEnd w:id="3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Свыше 30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1/11,1%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39" w:name="sub_2131"/>
            <w:r w:rsidRPr="005E2DB6">
              <w:rPr>
                <w:rFonts w:ascii="Arial" w:hAnsi="Arial" w:cs="Arial"/>
              </w:rPr>
              <w:t>1.31</w:t>
            </w:r>
            <w:bookmarkEnd w:id="3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40" w:name="sub_2132"/>
            <w:r w:rsidRPr="005E2DB6">
              <w:rPr>
                <w:rFonts w:ascii="Arial" w:hAnsi="Arial" w:cs="Arial"/>
              </w:rPr>
              <w:t>1.32</w:t>
            </w:r>
            <w:bookmarkEnd w:id="4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1/11,1%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41" w:name="sub_2133"/>
            <w:r w:rsidRPr="005E2DB6">
              <w:rPr>
                <w:rFonts w:ascii="Arial" w:hAnsi="Arial" w:cs="Arial"/>
              </w:rPr>
              <w:t>1.33</w:t>
            </w:r>
            <w:bookmarkEnd w:id="4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11/100%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42" w:name="sub_2134"/>
            <w:r w:rsidRPr="005E2DB6">
              <w:rPr>
                <w:rFonts w:ascii="Arial" w:hAnsi="Arial" w:cs="Arial"/>
              </w:rPr>
              <w:t>1.34</w:t>
            </w:r>
            <w:bookmarkEnd w:id="4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11/100%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  <w:b/>
                <w:bCs/>
              </w:rPr>
            </w:pPr>
            <w:bookmarkStart w:id="43" w:name="sub_2002"/>
            <w:r w:rsidRPr="005E2DB6">
              <w:rPr>
                <w:rFonts w:ascii="Arial" w:hAnsi="Arial" w:cs="Arial"/>
                <w:b/>
                <w:bCs/>
              </w:rPr>
              <w:t>2.</w:t>
            </w:r>
            <w:bookmarkEnd w:id="4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  <w:b/>
                <w:i/>
              </w:rPr>
            </w:pPr>
            <w:r w:rsidRPr="005E2DB6">
              <w:rPr>
                <w:rFonts w:ascii="Arial" w:hAnsi="Arial" w:cs="Arial"/>
                <w:b/>
                <w:i/>
              </w:rPr>
              <w:t>Инфраструктура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44" w:name="sub_2021"/>
            <w:r w:rsidRPr="005E2DB6">
              <w:rPr>
                <w:rFonts w:ascii="Arial" w:hAnsi="Arial" w:cs="Arial"/>
              </w:rPr>
              <w:t>2.1</w:t>
            </w:r>
            <w:bookmarkEnd w:id="4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Количество компьютеров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единиц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0,15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45" w:name="sub_2022"/>
            <w:r w:rsidRPr="005E2DB6">
              <w:rPr>
                <w:rFonts w:ascii="Arial" w:hAnsi="Arial" w:cs="Arial"/>
              </w:rPr>
              <w:t>2.2</w:t>
            </w:r>
            <w:bookmarkEnd w:id="4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единиц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28,9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46" w:name="sub_2023"/>
            <w:r w:rsidRPr="005E2DB6">
              <w:rPr>
                <w:rFonts w:ascii="Arial" w:hAnsi="Arial" w:cs="Arial"/>
              </w:rPr>
              <w:t>2.3</w:t>
            </w:r>
            <w:bookmarkEnd w:id="4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5C0CDD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нет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47" w:name="sub_2024"/>
            <w:r w:rsidRPr="005E2DB6">
              <w:rPr>
                <w:rFonts w:ascii="Arial" w:hAnsi="Arial" w:cs="Arial"/>
              </w:rPr>
              <w:t>2.4</w:t>
            </w:r>
            <w:bookmarkEnd w:id="4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Наличие читального зала библиотеки,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5C0CDD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нет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48" w:name="sub_2241"/>
            <w:r w:rsidRPr="005E2DB6">
              <w:rPr>
                <w:rFonts w:ascii="Arial" w:hAnsi="Arial" w:cs="Arial"/>
              </w:rPr>
              <w:t>2.4.1</w:t>
            </w:r>
            <w:bookmarkEnd w:id="4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5C0CDD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нет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49" w:name="sub_2242"/>
            <w:r w:rsidRPr="005E2DB6">
              <w:rPr>
                <w:rFonts w:ascii="Arial" w:hAnsi="Arial" w:cs="Arial"/>
              </w:rPr>
              <w:t>2.4.2</w:t>
            </w:r>
            <w:bookmarkEnd w:id="4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С медиатекой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Нет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50" w:name="sub_2243"/>
            <w:r w:rsidRPr="005E2DB6">
              <w:rPr>
                <w:rFonts w:ascii="Arial" w:hAnsi="Arial" w:cs="Arial"/>
              </w:rPr>
              <w:t>2.4.3</w:t>
            </w:r>
            <w:bookmarkEnd w:id="5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Оснащенного средствами сканирования и распознавания текстов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Нет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51" w:name="sub_2244"/>
            <w:r w:rsidRPr="005E2DB6">
              <w:rPr>
                <w:rFonts w:ascii="Arial" w:hAnsi="Arial" w:cs="Arial"/>
              </w:rPr>
              <w:t>2.4.4</w:t>
            </w:r>
            <w:bookmarkEnd w:id="5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нет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52" w:name="sub_2245"/>
            <w:r w:rsidRPr="005E2DB6">
              <w:rPr>
                <w:rFonts w:ascii="Arial" w:hAnsi="Arial" w:cs="Arial"/>
              </w:rPr>
              <w:t>2.4.5</w:t>
            </w:r>
            <w:bookmarkEnd w:id="5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С контролируемой распечаткой бумажных материалов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да / нет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5C0CDD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</w:rPr>
              <w:t>да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53" w:name="sub_2025"/>
            <w:r w:rsidRPr="005E2DB6">
              <w:rPr>
                <w:rFonts w:ascii="Arial" w:hAnsi="Arial" w:cs="Arial"/>
              </w:rPr>
              <w:t>2.5</w:t>
            </w:r>
            <w:bookmarkEnd w:id="5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267EB2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84/100%</w:t>
            </w:r>
          </w:p>
        </w:tc>
      </w:tr>
      <w:tr w:rsidR="00C310E2" w:rsidRPr="005E2DB6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bookmarkStart w:id="54" w:name="sub_2026"/>
            <w:r w:rsidRPr="005E2DB6">
              <w:rPr>
                <w:rFonts w:ascii="Arial" w:hAnsi="Arial" w:cs="Arial"/>
              </w:rPr>
              <w:t>2.6</w:t>
            </w:r>
            <w:bookmarkEnd w:id="5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E2" w:rsidRPr="005E2DB6" w:rsidRDefault="00C310E2" w:rsidP="00541586">
            <w:pPr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</w:rPr>
            </w:pPr>
            <w:r w:rsidRPr="005E2DB6">
              <w:rPr>
                <w:rFonts w:ascii="Arial" w:hAnsi="Arial" w:cs="Arial"/>
              </w:rPr>
              <w:t>кв.м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0E2" w:rsidRPr="005E2DB6" w:rsidRDefault="00C310E2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5E2DB6">
              <w:rPr>
                <w:rFonts w:ascii="Arial" w:hAnsi="Arial" w:cs="Arial"/>
                <w:color w:val="FF0000"/>
              </w:rPr>
              <w:t>8,4</w:t>
            </w:r>
          </w:p>
        </w:tc>
      </w:tr>
    </w:tbl>
    <w:p w:rsidR="00C310E2" w:rsidRDefault="00C310E2"/>
    <w:sectPr w:rsidR="00C310E2" w:rsidSect="008A7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F3C"/>
    <w:rsid w:val="0001736A"/>
    <w:rsid w:val="0011420F"/>
    <w:rsid w:val="00165224"/>
    <w:rsid w:val="001F3F5F"/>
    <w:rsid w:val="00267EB2"/>
    <w:rsid w:val="00541586"/>
    <w:rsid w:val="005C0CDD"/>
    <w:rsid w:val="005E2DB6"/>
    <w:rsid w:val="00742466"/>
    <w:rsid w:val="0080328F"/>
    <w:rsid w:val="008A7AF6"/>
    <w:rsid w:val="00902A72"/>
    <w:rsid w:val="00951017"/>
    <w:rsid w:val="009933C3"/>
    <w:rsid w:val="00A07F38"/>
    <w:rsid w:val="00C01F3C"/>
    <w:rsid w:val="00C310E2"/>
    <w:rsid w:val="00C62BD3"/>
    <w:rsid w:val="00D36D0C"/>
    <w:rsid w:val="00D921B8"/>
    <w:rsid w:val="00F23B93"/>
    <w:rsid w:val="00F7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F3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5</Pages>
  <Words>1105</Words>
  <Characters>6304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</cp:revision>
  <dcterms:created xsi:type="dcterms:W3CDTF">2016-08-18T04:52:00Z</dcterms:created>
  <dcterms:modified xsi:type="dcterms:W3CDTF">2018-12-10T07:14:00Z</dcterms:modified>
</cp:coreProperties>
</file>