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00" w:tblpY="571"/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1"/>
        <w:gridCol w:w="5832"/>
        <w:gridCol w:w="1842"/>
        <w:gridCol w:w="1477"/>
      </w:tblGrid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bCs/>
                <w:color w:val="000000"/>
                <w:lang w:eastAsia="ru-RU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C95681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4</w:t>
            </w:r>
            <w:r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режиме полного дня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D37DE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C95681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3</w:t>
            </w:r>
            <w:r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семейной дошкольной группе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D37DE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C95681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C95681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C95681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3</w:t>
            </w:r>
            <w:r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021F3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1.4.1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режиме полного дня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1.4.2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режиме продленного дня (12-14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021F3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1.4.3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 режиме круглосуточного пребывания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021F3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По присмотру и уходу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6021F3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день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1.7.1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1/100%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1.7.2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1.7.3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1.7.4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1.8.1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Высшая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1.8.2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Первая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1.9.1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До 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1.9.2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Свыше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1/100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1/100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человек/человек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1/54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Музыкального руководителя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DD64C5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Инструктора по физической культуре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Учителя-логопеда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Учителя-дефектолога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1.15.6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Педагога-психолога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b/>
                <w:bCs/>
                <w:color w:val="000000"/>
                <w:lang w:eastAsia="ru-RU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кв.м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58089A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1.2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кв.м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58089A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lang w:val="en-US" w:eastAsia="ru-RU"/>
              </w:rPr>
              <w:t>31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Наличие физкультурного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Наличие музыкального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нет</w:t>
            </w:r>
          </w:p>
        </w:tc>
      </w:tr>
      <w:tr w:rsidR="00861604" w:rsidRPr="00F5773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861604" w:rsidRPr="00906DE4" w:rsidRDefault="00861604" w:rsidP="00906DE4">
            <w:pPr>
              <w:spacing w:after="12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06DE4">
              <w:rPr>
                <w:rFonts w:ascii="Arial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604" w:rsidRPr="00906DE4" w:rsidRDefault="00861604" w:rsidP="00906DE4">
            <w:pPr>
              <w:spacing w:after="120" w:line="240" w:lineRule="auto"/>
              <w:ind w:right="409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да</w:t>
            </w:r>
          </w:p>
        </w:tc>
      </w:tr>
    </w:tbl>
    <w:p w:rsidR="00861604" w:rsidRPr="00906DE4" w:rsidRDefault="00861604" w:rsidP="00906D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6DE4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861604" w:rsidRDefault="00861604">
      <w:bookmarkStart w:id="0" w:name="_GoBack"/>
      <w:bookmarkEnd w:id="0"/>
    </w:p>
    <w:sectPr w:rsidR="00861604" w:rsidSect="001A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DE4"/>
    <w:rsid w:val="001A2D25"/>
    <w:rsid w:val="001F3F5F"/>
    <w:rsid w:val="002C2C78"/>
    <w:rsid w:val="0058089A"/>
    <w:rsid w:val="006021F3"/>
    <w:rsid w:val="006D37DE"/>
    <w:rsid w:val="00861604"/>
    <w:rsid w:val="00906DE4"/>
    <w:rsid w:val="00A07F38"/>
    <w:rsid w:val="00AE55F7"/>
    <w:rsid w:val="00AF181C"/>
    <w:rsid w:val="00B72B3D"/>
    <w:rsid w:val="00C95681"/>
    <w:rsid w:val="00DD64C5"/>
    <w:rsid w:val="00E93195"/>
    <w:rsid w:val="00F5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670</Words>
  <Characters>3824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dcterms:created xsi:type="dcterms:W3CDTF">2016-08-18T04:55:00Z</dcterms:created>
  <dcterms:modified xsi:type="dcterms:W3CDTF">2018-12-10T07:15:00Z</dcterms:modified>
</cp:coreProperties>
</file>