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1B7F" w:rsidRPr="00580259" w:rsidRDefault="00BB1B7F" w:rsidP="00EF487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24"/>
          <w:szCs w:val="24"/>
          <w:lang w:eastAsia="ru-RU"/>
        </w:rPr>
      </w:pPr>
      <w:r w:rsidRPr="00580259">
        <w:rPr>
          <w:rFonts w:ascii="Times New Roman" w:hAnsi="Times New Roman" w:cs="Times New Roman"/>
          <w:b/>
          <w:bCs/>
          <w:color w:val="000000"/>
          <w:spacing w:val="-6"/>
          <w:sz w:val="24"/>
          <w:szCs w:val="24"/>
          <w:lang w:eastAsia="ru-RU"/>
        </w:rPr>
        <w:t xml:space="preserve">                                                                   КОНТРОЛЬНЫЙ СПИСОК ПЕДАГОГИЧЕСКИХ РАБОТНИКОВ</w:t>
      </w:r>
    </w:p>
    <w:p w:rsidR="00BB1B7F" w:rsidRPr="00580259" w:rsidRDefault="00BB1B7F" w:rsidP="00EF48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-6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pacing w:val="-6"/>
          <w:sz w:val="24"/>
          <w:szCs w:val="24"/>
          <w:lang w:eastAsia="ru-RU"/>
        </w:rPr>
        <w:t>н</w:t>
      </w:r>
      <w:r w:rsidRPr="00580259">
        <w:rPr>
          <w:rFonts w:ascii="Times New Roman" w:hAnsi="Times New Roman" w:cs="Times New Roman"/>
          <w:b/>
          <w:bCs/>
          <w:color w:val="000000"/>
          <w:spacing w:val="-6"/>
          <w:sz w:val="24"/>
          <w:szCs w:val="24"/>
          <w:lang w:eastAsia="ru-RU"/>
        </w:rPr>
        <w:t>а</w:t>
      </w:r>
      <w:r>
        <w:rPr>
          <w:rFonts w:ascii="Times New Roman" w:hAnsi="Times New Roman" w:cs="Times New Roman"/>
          <w:b/>
          <w:bCs/>
          <w:color w:val="000000"/>
          <w:spacing w:val="-6"/>
          <w:sz w:val="24"/>
          <w:szCs w:val="24"/>
          <w:lang w:eastAsia="ru-RU"/>
        </w:rPr>
        <w:t xml:space="preserve"> 01.09. 2019</w:t>
      </w:r>
      <w:r w:rsidRPr="00580259">
        <w:rPr>
          <w:rFonts w:ascii="Times New Roman" w:hAnsi="Times New Roman" w:cs="Times New Roman"/>
          <w:b/>
          <w:bCs/>
          <w:color w:val="000000"/>
          <w:spacing w:val="-6"/>
          <w:sz w:val="24"/>
          <w:szCs w:val="24"/>
          <w:lang w:eastAsia="ru-RU"/>
        </w:rPr>
        <w:t xml:space="preserve"> год</w:t>
      </w:r>
      <w:r>
        <w:rPr>
          <w:rFonts w:ascii="Times New Roman" w:hAnsi="Times New Roman" w:cs="Times New Roman"/>
          <w:b/>
          <w:bCs/>
          <w:color w:val="000000"/>
          <w:spacing w:val="-6"/>
          <w:sz w:val="24"/>
          <w:szCs w:val="24"/>
          <w:lang w:eastAsia="ru-RU"/>
        </w:rPr>
        <w:t>а</w:t>
      </w:r>
    </w:p>
    <w:p w:rsidR="00BB1B7F" w:rsidRPr="00580259" w:rsidRDefault="00BB1B7F" w:rsidP="00EF48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-6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pacing w:val="-6"/>
          <w:sz w:val="24"/>
          <w:szCs w:val="24"/>
          <w:lang w:eastAsia="ru-RU"/>
        </w:rPr>
        <w:t>филиал МАОУ Стрехнинская СОШ – Боровская ООШ</w:t>
      </w:r>
    </w:p>
    <w:p w:rsidR="00BB1B7F" w:rsidRPr="00580259" w:rsidRDefault="00BB1B7F" w:rsidP="00EF48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pacing w:val="-12"/>
          <w:sz w:val="24"/>
          <w:szCs w:val="24"/>
          <w:lang w:eastAsia="ru-RU"/>
        </w:rPr>
      </w:pPr>
    </w:p>
    <w:p w:rsidR="00BB1B7F" w:rsidRPr="00580259" w:rsidRDefault="00BB1B7F" w:rsidP="00EF487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pacing w:val="-12"/>
          <w:sz w:val="21"/>
          <w:szCs w:val="21"/>
          <w:lang w:eastAsia="ru-RU"/>
        </w:rPr>
      </w:pPr>
    </w:p>
    <w:tbl>
      <w:tblPr>
        <w:tblW w:w="1587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84"/>
        <w:gridCol w:w="1403"/>
        <w:gridCol w:w="1146"/>
        <w:gridCol w:w="850"/>
        <w:gridCol w:w="1433"/>
        <w:gridCol w:w="2692"/>
        <w:gridCol w:w="1181"/>
        <w:gridCol w:w="651"/>
        <w:gridCol w:w="703"/>
        <w:gridCol w:w="284"/>
        <w:gridCol w:w="341"/>
        <w:gridCol w:w="283"/>
        <w:gridCol w:w="284"/>
        <w:gridCol w:w="1075"/>
        <w:gridCol w:w="342"/>
        <w:gridCol w:w="935"/>
        <w:gridCol w:w="1983"/>
      </w:tblGrid>
      <w:tr w:rsidR="00BB1B7F" w:rsidRPr="00D47BA3">
        <w:trPr>
          <w:cantSplit/>
          <w:trHeight w:val="460"/>
        </w:trPr>
        <w:tc>
          <w:tcPr>
            <w:tcW w:w="284" w:type="dxa"/>
            <w:vMerge w:val="restart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BB1B7F" w:rsidRPr="00580259" w:rsidRDefault="00BB1B7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580259"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№</w:t>
            </w:r>
          </w:p>
          <w:p w:rsidR="00BB1B7F" w:rsidRPr="00580259" w:rsidRDefault="00BB1B7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  <w:lang w:eastAsia="ru-RU"/>
              </w:rPr>
            </w:pPr>
            <w:r w:rsidRPr="00580259">
              <w:rPr>
                <w:rFonts w:ascii="Times New Roman" w:hAnsi="Times New Roman" w:cs="Times New Roman"/>
                <w:spacing w:val="-20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403" w:type="dxa"/>
            <w:vMerge w:val="restart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BB1B7F" w:rsidRPr="00580259" w:rsidRDefault="00BB1B7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580259"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Фамилия </w:t>
            </w:r>
          </w:p>
          <w:p w:rsidR="00BB1B7F" w:rsidRPr="00580259" w:rsidRDefault="00BB1B7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580259"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Имя </w:t>
            </w:r>
          </w:p>
          <w:p w:rsidR="00BB1B7F" w:rsidRPr="00580259" w:rsidRDefault="00BB1B7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580259"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Отчество</w:t>
            </w:r>
          </w:p>
        </w:tc>
        <w:tc>
          <w:tcPr>
            <w:tcW w:w="1146" w:type="dxa"/>
            <w:vMerge w:val="restart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BB1B7F" w:rsidRPr="00580259" w:rsidRDefault="00BB1B7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580259"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850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B1B7F" w:rsidRPr="00580259" w:rsidRDefault="00BB1B7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580259"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Дата  рождения</w:t>
            </w:r>
          </w:p>
        </w:tc>
        <w:tc>
          <w:tcPr>
            <w:tcW w:w="1433" w:type="dxa"/>
            <w:vMerge w:val="restart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BB1B7F" w:rsidRPr="00580259" w:rsidRDefault="00BB1B7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580259"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Образование, Какое учреждение закончил, </w:t>
            </w:r>
          </w:p>
          <w:p w:rsidR="00BB1B7F" w:rsidRPr="00580259" w:rsidRDefault="00BB1B7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580259"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год  окончания, Специальность по диплому</w:t>
            </w:r>
          </w:p>
        </w:tc>
        <w:tc>
          <w:tcPr>
            <w:tcW w:w="2692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B1B7F" w:rsidRPr="00580259" w:rsidRDefault="00BB1B7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580259"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Курсы (наименование, </w:t>
            </w:r>
          </w:p>
          <w:p w:rsidR="00BB1B7F" w:rsidRPr="00580259" w:rsidRDefault="00BB1B7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580259"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год)</w:t>
            </w:r>
          </w:p>
        </w:tc>
        <w:tc>
          <w:tcPr>
            <w:tcW w:w="1181" w:type="dxa"/>
            <w:vMerge w:val="restart"/>
            <w:vAlign w:val="center"/>
          </w:tcPr>
          <w:p w:rsidR="00BB1B7F" w:rsidRPr="00580259" w:rsidRDefault="00BB1B7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580259"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Награды</w:t>
            </w:r>
          </w:p>
        </w:tc>
        <w:tc>
          <w:tcPr>
            <w:tcW w:w="651" w:type="dxa"/>
            <w:vMerge w:val="restart"/>
            <w:tcMar>
              <w:top w:w="0" w:type="dxa"/>
              <w:left w:w="85" w:type="dxa"/>
              <w:bottom w:w="0" w:type="dxa"/>
              <w:right w:w="85" w:type="dxa"/>
            </w:tcMar>
            <w:textDirection w:val="btLr"/>
            <w:vAlign w:val="center"/>
          </w:tcPr>
          <w:p w:rsidR="00BB1B7F" w:rsidRPr="00580259" w:rsidRDefault="00BB1B7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580259"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       Категория, </w:t>
            </w:r>
          </w:p>
          <w:p w:rsidR="00BB1B7F" w:rsidRPr="00580259" w:rsidRDefault="00BB1B7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580259"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год  аттестации</w:t>
            </w:r>
          </w:p>
        </w:tc>
        <w:tc>
          <w:tcPr>
            <w:tcW w:w="703" w:type="dxa"/>
            <w:vMerge w:val="restart"/>
            <w:textDirection w:val="btLr"/>
          </w:tcPr>
          <w:p w:rsidR="00BB1B7F" w:rsidRPr="00580259" w:rsidRDefault="00BB1B7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580259">
              <w:rPr>
                <w:rFonts w:ascii="Times New Roman" w:hAnsi="Times New Roman" w:cs="Times New Roman"/>
                <w:spacing w:val="-12"/>
                <w:sz w:val="16"/>
                <w:szCs w:val="16"/>
                <w:lang w:eastAsia="ru-RU"/>
              </w:rPr>
              <w:t xml:space="preserve">Соответствие занимаемой </w:t>
            </w:r>
            <w:r w:rsidRPr="00580259"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должности</w:t>
            </w:r>
          </w:p>
        </w:tc>
        <w:tc>
          <w:tcPr>
            <w:tcW w:w="1192" w:type="dxa"/>
            <w:gridSpan w:val="4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B1B7F" w:rsidRPr="00580259" w:rsidRDefault="00BB1B7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580259"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Стаж  работы</w:t>
            </w:r>
          </w:p>
        </w:tc>
        <w:tc>
          <w:tcPr>
            <w:tcW w:w="2352" w:type="dxa"/>
            <w:gridSpan w:val="3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BB1B7F" w:rsidRPr="00580259" w:rsidRDefault="00BB1B7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  <w:lang w:eastAsia="ru-RU"/>
              </w:rPr>
            </w:pPr>
            <w:r w:rsidRPr="00580259"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Учебная  нагрузка</w:t>
            </w:r>
          </w:p>
        </w:tc>
        <w:tc>
          <w:tcPr>
            <w:tcW w:w="1983" w:type="dxa"/>
            <w:vMerge w:val="restart"/>
            <w:vAlign w:val="center"/>
          </w:tcPr>
          <w:p w:rsidR="00BB1B7F" w:rsidRPr="00580259" w:rsidRDefault="00BB1B7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580259"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Домашний  адрес, телефон</w:t>
            </w:r>
          </w:p>
        </w:tc>
      </w:tr>
      <w:tr w:rsidR="00BB1B7F" w:rsidRPr="00D47BA3">
        <w:trPr>
          <w:cantSplit/>
          <w:trHeight w:val="1433"/>
        </w:trPr>
        <w:tc>
          <w:tcPr>
            <w:tcW w:w="284" w:type="dxa"/>
            <w:vMerge/>
            <w:vAlign w:val="center"/>
          </w:tcPr>
          <w:p w:rsidR="00BB1B7F" w:rsidRPr="00580259" w:rsidRDefault="00BB1B7F" w:rsidP="00A37AE6">
            <w:pPr>
              <w:spacing w:after="0" w:line="240" w:lineRule="auto"/>
              <w:rPr>
                <w:rFonts w:ascii="Times New Roman" w:hAnsi="Times New Roman" w:cs="Times New Roman"/>
                <w:spacing w:val="-20"/>
                <w:sz w:val="20"/>
                <w:szCs w:val="20"/>
                <w:lang w:eastAsia="ru-RU"/>
              </w:rPr>
            </w:pPr>
          </w:p>
        </w:tc>
        <w:tc>
          <w:tcPr>
            <w:tcW w:w="1403" w:type="dxa"/>
            <w:vMerge/>
            <w:vAlign w:val="center"/>
          </w:tcPr>
          <w:p w:rsidR="00BB1B7F" w:rsidRPr="00580259" w:rsidRDefault="00BB1B7F" w:rsidP="00A37AE6">
            <w:pPr>
              <w:spacing w:after="0" w:line="240" w:lineRule="auto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1146" w:type="dxa"/>
            <w:vMerge/>
            <w:vAlign w:val="center"/>
          </w:tcPr>
          <w:p w:rsidR="00BB1B7F" w:rsidRPr="00580259" w:rsidRDefault="00BB1B7F" w:rsidP="00A37AE6">
            <w:pPr>
              <w:spacing w:after="0" w:line="240" w:lineRule="auto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BB1B7F" w:rsidRPr="00580259" w:rsidRDefault="00BB1B7F" w:rsidP="00A37AE6">
            <w:pPr>
              <w:spacing w:after="0" w:line="240" w:lineRule="auto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1433" w:type="dxa"/>
            <w:vMerge/>
            <w:vAlign w:val="center"/>
          </w:tcPr>
          <w:p w:rsidR="00BB1B7F" w:rsidRPr="00580259" w:rsidRDefault="00BB1B7F" w:rsidP="00A37AE6">
            <w:pPr>
              <w:spacing w:after="0" w:line="240" w:lineRule="auto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2692" w:type="dxa"/>
            <w:vMerge/>
            <w:vAlign w:val="center"/>
          </w:tcPr>
          <w:p w:rsidR="00BB1B7F" w:rsidRPr="00580259" w:rsidRDefault="00BB1B7F" w:rsidP="00A37AE6">
            <w:pPr>
              <w:spacing w:after="0" w:line="240" w:lineRule="auto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1181" w:type="dxa"/>
            <w:vMerge/>
            <w:vAlign w:val="center"/>
          </w:tcPr>
          <w:p w:rsidR="00BB1B7F" w:rsidRPr="00580259" w:rsidRDefault="00BB1B7F" w:rsidP="00A37AE6">
            <w:pPr>
              <w:spacing w:after="0" w:line="240" w:lineRule="auto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651" w:type="dxa"/>
            <w:vMerge/>
            <w:vAlign w:val="center"/>
          </w:tcPr>
          <w:p w:rsidR="00BB1B7F" w:rsidRPr="00580259" w:rsidRDefault="00BB1B7F" w:rsidP="00A37AE6">
            <w:pPr>
              <w:spacing w:after="0" w:line="240" w:lineRule="auto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703" w:type="dxa"/>
            <w:vMerge/>
            <w:vAlign w:val="center"/>
          </w:tcPr>
          <w:p w:rsidR="00BB1B7F" w:rsidRPr="00580259" w:rsidRDefault="00BB1B7F" w:rsidP="00A37AE6">
            <w:pPr>
              <w:spacing w:after="0" w:line="240" w:lineRule="auto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Mar>
              <w:top w:w="0" w:type="dxa"/>
              <w:left w:w="85" w:type="dxa"/>
              <w:bottom w:w="0" w:type="dxa"/>
              <w:right w:w="85" w:type="dxa"/>
            </w:tcMar>
            <w:textDirection w:val="btLr"/>
            <w:vAlign w:val="center"/>
          </w:tcPr>
          <w:p w:rsidR="00BB1B7F" w:rsidRPr="00580259" w:rsidRDefault="00BB1B7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580259"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Общий</w:t>
            </w:r>
          </w:p>
        </w:tc>
        <w:tc>
          <w:tcPr>
            <w:tcW w:w="341" w:type="dxa"/>
            <w:tcMar>
              <w:top w:w="0" w:type="dxa"/>
              <w:left w:w="85" w:type="dxa"/>
              <w:bottom w:w="0" w:type="dxa"/>
              <w:right w:w="85" w:type="dxa"/>
            </w:tcMar>
            <w:textDirection w:val="btLr"/>
            <w:vAlign w:val="center"/>
          </w:tcPr>
          <w:p w:rsidR="00BB1B7F" w:rsidRPr="00580259" w:rsidRDefault="00BB1B7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580259"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Пед. стаж</w:t>
            </w:r>
          </w:p>
        </w:tc>
        <w:tc>
          <w:tcPr>
            <w:tcW w:w="283" w:type="dxa"/>
            <w:tcMar>
              <w:top w:w="0" w:type="dxa"/>
              <w:left w:w="85" w:type="dxa"/>
              <w:bottom w:w="0" w:type="dxa"/>
              <w:right w:w="85" w:type="dxa"/>
            </w:tcMar>
            <w:textDirection w:val="btLr"/>
            <w:vAlign w:val="center"/>
          </w:tcPr>
          <w:p w:rsidR="00BB1B7F" w:rsidRPr="00580259" w:rsidRDefault="00BB1B7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580259"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В дан. ОУ</w:t>
            </w:r>
          </w:p>
        </w:tc>
        <w:tc>
          <w:tcPr>
            <w:tcW w:w="284" w:type="dxa"/>
            <w:tcMar>
              <w:top w:w="0" w:type="dxa"/>
              <w:left w:w="85" w:type="dxa"/>
              <w:bottom w:w="0" w:type="dxa"/>
              <w:right w:w="85" w:type="dxa"/>
            </w:tcMar>
            <w:textDirection w:val="btLr"/>
            <w:vAlign w:val="center"/>
          </w:tcPr>
          <w:p w:rsidR="00BB1B7F" w:rsidRPr="00580259" w:rsidRDefault="00BB1B7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580259"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Руководящий</w:t>
            </w:r>
          </w:p>
        </w:tc>
        <w:tc>
          <w:tcPr>
            <w:tcW w:w="1075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BB1B7F" w:rsidRPr="00580259" w:rsidRDefault="00BB1B7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580259"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Предмет</w:t>
            </w:r>
          </w:p>
        </w:tc>
        <w:tc>
          <w:tcPr>
            <w:tcW w:w="342" w:type="dxa"/>
            <w:tcMar>
              <w:top w:w="0" w:type="dxa"/>
              <w:left w:w="85" w:type="dxa"/>
              <w:bottom w:w="0" w:type="dxa"/>
              <w:right w:w="85" w:type="dxa"/>
            </w:tcMar>
            <w:textDirection w:val="btLr"/>
            <w:vAlign w:val="center"/>
          </w:tcPr>
          <w:p w:rsidR="00BB1B7F" w:rsidRPr="00580259" w:rsidRDefault="00BB1B7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580259"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Нагрузка</w:t>
            </w:r>
          </w:p>
        </w:tc>
        <w:tc>
          <w:tcPr>
            <w:tcW w:w="935" w:type="dxa"/>
            <w:tcMar>
              <w:top w:w="0" w:type="dxa"/>
              <w:left w:w="85" w:type="dxa"/>
              <w:bottom w:w="0" w:type="dxa"/>
              <w:right w:w="85" w:type="dxa"/>
            </w:tcMar>
            <w:textDirection w:val="btLr"/>
            <w:vAlign w:val="center"/>
          </w:tcPr>
          <w:p w:rsidR="00BB1B7F" w:rsidRPr="00580259" w:rsidRDefault="00BB1B7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580259"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В каких классах</w:t>
            </w:r>
          </w:p>
        </w:tc>
        <w:tc>
          <w:tcPr>
            <w:tcW w:w="1983" w:type="dxa"/>
            <w:vMerge/>
            <w:vAlign w:val="center"/>
          </w:tcPr>
          <w:p w:rsidR="00BB1B7F" w:rsidRPr="00580259" w:rsidRDefault="00BB1B7F" w:rsidP="00A37AE6">
            <w:pPr>
              <w:spacing w:after="0" w:line="240" w:lineRule="auto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</w:tr>
      <w:tr w:rsidR="00BB1B7F" w:rsidRPr="00D47BA3">
        <w:trPr>
          <w:cantSplit/>
          <w:trHeight w:val="249"/>
        </w:trPr>
        <w:tc>
          <w:tcPr>
            <w:tcW w:w="28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B1B7F" w:rsidRPr="00580259" w:rsidRDefault="00BB1B7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80259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0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B1B7F" w:rsidRPr="00580259" w:rsidRDefault="00BB1B7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80259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4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B1B7F" w:rsidRPr="00580259" w:rsidRDefault="00BB1B7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80259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5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B1B7F" w:rsidRPr="00580259" w:rsidRDefault="00BB1B7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80259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3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B1B7F" w:rsidRPr="00580259" w:rsidRDefault="00BB1B7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80259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69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B1B7F" w:rsidRPr="00580259" w:rsidRDefault="00BB1B7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80259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8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B1B7F" w:rsidRPr="00580259" w:rsidRDefault="00BB1B7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80259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65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B1B7F" w:rsidRPr="00580259" w:rsidRDefault="00BB1B7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80259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0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B1B7F" w:rsidRPr="00580259" w:rsidRDefault="00BB1B7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B1B7F" w:rsidRPr="00580259" w:rsidRDefault="00BB1B7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80259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34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B1B7F" w:rsidRPr="00580259" w:rsidRDefault="00BB1B7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80259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8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B1B7F" w:rsidRPr="00580259" w:rsidRDefault="00BB1B7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80259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8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B1B7F" w:rsidRPr="00580259" w:rsidRDefault="00BB1B7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80259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07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B1B7F" w:rsidRPr="00580259" w:rsidRDefault="00BB1B7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80259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34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B1B7F" w:rsidRPr="00580259" w:rsidRDefault="00BB1B7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18"/>
                <w:szCs w:val="18"/>
                <w:lang w:eastAsia="ru-RU"/>
              </w:rPr>
            </w:pPr>
            <w:r w:rsidRPr="00580259">
              <w:rPr>
                <w:rFonts w:ascii="Times New Roman" w:hAnsi="Times New Roman" w:cs="Times New Roman"/>
                <w:b/>
                <w:bCs/>
                <w:spacing w:val="-2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93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B1B7F" w:rsidRPr="00580259" w:rsidRDefault="00BB1B7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36"/>
                <w:sz w:val="18"/>
                <w:szCs w:val="18"/>
                <w:lang w:eastAsia="ru-RU"/>
              </w:rPr>
            </w:pPr>
            <w:r w:rsidRPr="00580259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98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B1B7F" w:rsidRPr="00580259" w:rsidRDefault="00BB1B7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80259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16</w:t>
            </w:r>
          </w:p>
        </w:tc>
      </w:tr>
      <w:tr w:rsidR="00BB1B7F" w:rsidRPr="00D47BA3">
        <w:trPr>
          <w:cantSplit/>
          <w:trHeight w:val="131"/>
        </w:trPr>
        <w:tc>
          <w:tcPr>
            <w:tcW w:w="284" w:type="dxa"/>
          </w:tcPr>
          <w:p w:rsidR="00BB1B7F" w:rsidRPr="00580259" w:rsidRDefault="00BB1B7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580259"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03" w:type="dxa"/>
          </w:tcPr>
          <w:p w:rsidR="00BB1B7F" w:rsidRPr="00580259" w:rsidRDefault="00BB1B7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Эрдман Наталья Ивановна</w:t>
            </w:r>
          </w:p>
        </w:tc>
        <w:tc>
          <w:tcPr>
            <w:tcW w:w="1146" w:type="dxa"/>
          </w:tcPr>
          <w:p w:rsidR="00BB1B7F" w:rsidRPr="00580259" w:rsidRDefault="00BB1B7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Заведующая филиалом</w:t>
            </w:r>
          </w:p>
        </w:tc>
        <w:tc>
          <w:tcPr>
            <w:tcW w:w="850" w:type="dxa"/>
          </w:tcPr>
          <w:p w:rsidR="00BB1B7F" w:rsidRDefault="00BB1B7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19.02.</w:t>
            </w:r>
          </w:p>
          <w:p w:rsidR="00BB1B7F" w:rsidRPr="00580259" w:rsidRDefault="00BB1B7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1985</w:t>
            </w:r>
          </w:p>
        </w:tc>
        <w:tc>
          <w:tcPr>
            <w:tcW w:w="1433" w:type="dxa"/>
          </w:tcPr>
          <w:p w:rsidR="00BB1B7F" w:rsidRPr="00580259" w:rsidRDefault="00BB1B7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Высшее, КГУ им. Ш.Уалиханова, 2006 г., учитель истории и географии</w:t>
            </w:r>
          </w:p>
        </w:tc>
        <w:tc>
          <w:tcPr>
            <w:tcW w:w="2692" w:type="dxa"/>
          </w:tcPr>
          <w:p w:rsidR="00BB1B7F" w:rsidRPr="00580259" w:rsidRDefault="00BB1B7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2016 г.,  «Современные тенденции развития школьного географического образования в условиях введения ФГОС»</w:t>
            </w:r>
          </w:p>
        </w:tc>
        <w:tc>
          <w:tcPr>
            <w:tcW w:w="1181" w:type="dxa"/>
          </w:tcPr>
          <w:p w:rsidR="00BB1B7F" w:rsidRPr="00580259" w:rsidRDefault="00BB1B7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651" w:type="dxa"/>
          </w:tcPr>
          <w:p w:rsidR="00BB1B7F" w:rsidRPr="00580259" w:rsidRDefault="00BB1B7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1,  2017</w:t>
            </w:r>
          </w:p>
        </w:tc>
        <w:tc>
          <w:tcPr>
            <w:tcW w:w="703" w:type="dxa"/>
          </w:tcPr>
          <w:p w:rsidR="00BB1B7F" w:rsidRPr="00580259" w:rsidRDefault="00BB1B7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BB1B7F" w:rsidRPr="00580259" w:rsidRDefault="00BB1B7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41" w:type="dxa"/>
          </w:tcPr>
          <w:p w:rsidR="00BB1B7F" w:rsidRPr="00580259" w:rsidRDefault="00BB1B7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83" w:type="dxa"/>
          </w:tcPr>
          <w:p w:rsidR="00BB1B7F" w:rsidRPr="00580259" w:rsidRDefault="00BB1B7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84" w:type="dxa"/>
          </w:tcPr>
          <w:p w:rsidR="00BB1B7F" w:rsidRPr="00580259" w:rsidRDefault="00BB1B7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75" w:type="dxa"/>
          </w:tcPr>
          <w:p w:rsidR="00BB1B7F" w:rsidRPr="00580259" w:rsidRDefault="00BB1B7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География, окружающий мир</w:t>
            </w:r>
          </w:p>
        </w:tc>
        <w:tc>
          <w:tcPr>
            <w:tcW w:w="342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B1B7F" w:rsidRPr="00580259" w:rsidRDefault="00BB1B7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3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B1B7F" w:rsidRPr="00580259" w:rsidRDefault="00BB1B7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3,  6,  9</w:t>
            </w:r>
          </w:p>
        </w:tc>
        <w:tc>
          <w:tcPr>
            <w:tcW w:w="1983" w:type="dxa"/>
          </w:tcPr>
          <w:p w:rsidR="00BB1B7F" w:rsidRPr="00EF62ED" w:rsidRDefault="00BB1B7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EF62ED"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С. Боровое, ул. Солнечная, 17.</w:t>
            </w:r>
          </w:p>
          <w:p w:rsidR="00BB1B7F" w:rsidRPr="00EF62ED" w:rsidRDefault="00BB1B7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EF62ED"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89224824085</w:t>
            </w:r>
          </w:p>
        </w:tc>
      </w:tr>
      <w:tr w:rsidR="00BB1B7F" w:rsidRPr="00D47BA3">
        <w:trPr>
          <w:cantSplit/>
          <w:trHeight w:val="131"/>
        </w:trPr>
        <w:tc>
          <w:tcPr>
            <w:tcW w:w="284" w:type="dxa"/>
          </w:tcPr>
          <w:p w:rsidR="00BB1B7F" w:rsidRPr="00580259" w:rsidRDefault="00BB1B7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03" w:type="dxa"/>
          </w:tcPr>
          <w:p w:rsidR="00BB1B7F" w:rsidRPr="00580259" w:rsidRDefault="00BB1B7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Карпова Татьяна Владимировна</w:t>
            </w:r>
          </w:p>
        </w:tc>
        <w:tc>
          <w:tcPr>
            <w:tcW w:w="1146" w:type="dxa"/>
          </w:tcPr>
          <w:p w:rsidR="00BB1B7F" w:rsidRPr="00580259" w:rsidRDefault="00BB1B7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Методист </w:t>
            </w:r>
          </w:p>
        </w:tc>
        <w:tc>
          <w:tcPr>
            <w:tcW w:w="850" w:type="dxa"/>
          </w:tcPr>
          <w:p w:rsidR="00BB1B7F" w:rsidRPr="00580259" w:rsidRDefault="00BB1B7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04.09. 1970</w:t>
            </w:r>
          </w:p>
        </w:tc>
        <w:tc>
          <w:tcPr>
            <w:tcW w:w="1433" w:type="dxa"/>
          </w:tcPr>
          <w:p w:rsidR="00BB1B7F" w:rsidRPr="00580259" w:rsidRDefault="00BB1B7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Высшее, ТГУ, 1992, химик</w:t>
            </w:r>
          </w:p>
        </w:tc>
        <w:tc>
          <w:tcPr>
            <w:tcW w:w="2692" w:type="dxa"/>
          </w:tcPr>
          <w:p w:rsidR="00BB1B7F" w:rsidRDefault="00BB1B7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2015 г., «Современные подходы к школьному биологическому образованию в условиях введения ФГОС»</w:t>
            </w:r>
          </w:p>
          <w:p w:rsidR="00BB1B7F" w:rsidRDefault="00BB1B7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2017 г. – «Развитие профессиональных компетенций учителей химии в условиях реализации  ФГОС»</w:t>
            </w:r>
          </w:p>
          <w:p w:rsidR="00BB1B7F" w:rsidRPr="00580259" w:rsidRDefault="00BB1B7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2018 г.  -«Развитие профессиональных компетенций учителей информатики  в условиях реализации  ФГОС»  </w:t>
            </w:r>
          </w:p>
        </w:tc>
        <w:tc>
          <w:tcPr>
            <w:tcW w:w="1181" w:type="dxa"/>
          </w:tcPr>
          <w:p w:rsidR="00BB1B7F" w:rsidRPr="00580259" w:rsidRDefault="00BB1B7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2017 г.  – Грамота Министерства образования и науки РФ</w:t>
            </w:r>
          </w:p>
        </w:tc>
        <w:tc>
          <w:tcPr>
            <w:tcW w:w="651" w:type="dxa"/>
          </w:tcPr>
          <w:p w:rsidR="00BB1B7F" w:rsidRPr="00580259" w:rsidRDefault="00BB1B7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Высшая, 2019</w:t>
            </w:r>
          </w:p>
        </w:tc>
        <w:tc>
          <w:tcPr>
            <w:tcW w:w="703" w:type="dxa"/>
          </w:tcPr>
          <w:p w:rsidR="00BB1B7F" w:rsidRPr="00580259" w:rsidRDefault="00BB1B7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BB1B7F" w:rsidRPr="00580259" w:rsidRDefault="00BB1B7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341" w:type="dxa"/>
          </w:tcPr>
          <w:p w:rsidR="00BB1B7F" w:rsidRPr="00580259" w:rsidRDefault="00BB1B7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283" w:type="dxa"/>
          </w:tcPr>
          <w:p w:rsidR="00BB1B7F" w:rsidRPr="00580259" w:rsidRDefault="00BB1B7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284" w:type="dxa"/>
          </w:tcPr>
          <w:p w:rsidR="00BB1B7F" w:rsidRPr="00580259" w:rsidRDefault="00BB1B7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7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B1B7F" w:rsidRPr="00580259" w:rsidRDefault="00BB1B7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Химия, информатика</w:t>
            </w:r>
          </w:p>
        </w:tc>
        <w:tc>
          <w:tcPr>
            <w:tcW w:w="342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B1B7F" w:rsidRPr="00580259" w:rsidRDefault="00BB1B7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3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B1B7F" w:rsidRPr="00580259" w:rsidRDefault="00BB1B7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5-9 кл.</w:t>
            </w:r>
          </w:p>
        </w:tc>
        <w:tc>
          <w:tcPr>
            <w:tcW w:w="1983" w:type="dxa"/>
          </w:tcPr>
          <w:p w:rsidR="00BB1B7F" w:rsidRPr="00EF62ED" w:rsidRDefault="00BB1B7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EF62ED"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Д. Заворохино, ул. Центральная,  48/2. 89028153408</w:t>
            </w:r>
          </w:p>
        </w:tc>
      </w:tr>
      <w:tr w:rsidR="00BB1B7F" w:rsidRPr="00D47BA3">
        <w:trPr>
          <w:cantSplit/>
          <w:trHeight w:val="131"/>
        </w:trPr>
        <w:tc>
          <w:tcPr>
            <w:tcW w:w="284" w:type="dxa"/>
          </w:tcPr>
          <w:p w:rsidR="00BB1B7F" w:rsidRPr="00580259" w:rsidRDefault="00BB1B7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03" w:type="dxa"/>
          </w:tcPr>
          <w:p w:rsidR="00BB1B7F" w:rsidRPr="00580259" w:rsidRDefault="00BB1B7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Гусева Ирина Сергеевна</w:t>
            </w:r>
          </w:p>
        </w:tc>
        <w:tc>
          <w:tcPr>
            <w:tcW w:w="1146" w:type="dxa"/>
          </w:tcPr>
          <w:p w:rsidR="00BB1B7F" w:rsidRPr="00580259" w:rsidRDefault="00BB1B7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Учитель </w:t>
            </w:r>
          </w:p>
        </w:tc>
        <w:tc>
          <w:tcPr>
            <w:tcW w:w="850" w:type="dxa"/>
          </w:tcPr>
          <w:p w:rsidR="00BB1B7F" w:rsidRPr="00580259" w:rsidRDefault="00BB1B7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05.03. 1980</w:t>
            </w:r>
          </w:p>
        </w:tc>
        <w:tc>
          <w:tcPr>
            <w:tcW w:w="1433" w:type="dxa"/>
          </w:tcPr>
          <w:p w:rsidR="00BB1B7F" w:rsidRPr="00580259" w:rsidRDefault="00BB1B7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Высшее, ИГПИ им. П. Ершова,  2002, учитель русского языка и литературы</w:t>
            </w:r>
          </w:p>
        </w:tc>
        <w:tc>
          <w:tcPr>
            <w:tcW w:w="2692" w:type="dxa"/>
          </w:tcPr>
          <w:p w:rsidR="00BB1B7F" w:rsidRPr="00580259" w:rsidRDefault="00BB1B7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1181" w:type="dxa"/>
          </w:tcPr>
          <w:p w:rsidR="00BB1B7F" w:rsidRPr="00580259" w:rsidRDefault="00BB1B7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651" w:type="dxa"/>
          </w:tcPr>
          <w:p w:rsidR="00BB1B7F" w:rsidRPr="00580259" w:rsidRDefault="00BB1B7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б/к</w:t>
            </w:r>
          </w:p>
        </w:tc>
        <w:tc>
          <w:tcPr>
            <w:tcW w:w="703" w:type="dxa"/>
          </w:tcPr>
          <w:p w:rsidR="00BB1B7F" w:rsidRPr="00580259" w:rsidRDefault="00BB1B7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BB1B7F" w:rsidRPr="00580259" w:rsidRDefault="00BB1B7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341" w:type="dxa"/>
          </w:tcPr>
          <w:p w:rsidR="00BB1B7F" w:rsidRPr="00580259" w:rsidRDefault="00BB1B7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3" w:type="dxa"/>
          </w:tcPr>
          <w:p w:rsidR="00BB1B7F" w:rsidRPr="00580259" w:rsidRDefault="00BB1B7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5м.</w:t>
            </w:r>
          </w:p>
        </w:tc>
        <w:tc>
          <w:tcPr>
            <w:tcW w:w="284" w:type="dxa"/>
          </w:tcPr>
          <w:p w:rsidR="00BB1B7F" w:rsidRPr="00580259" w:rsidRDefault="00BB1B7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B1B7F" w:rsidRPr="00580259" w:rsidRDefault="00BB1B7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Русский язык, литература</w:t>
            </w:r>
          </w:p>
        </w:tc>
        <w:tc>
          <w:tcPr>
            <w:tcW w:w="342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B1B7F" w:rsidRPr="00580259" w:rsidRDefault="00BB1B7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93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B1B7F" w:rsidRPr="00580259" w:rsidRDefault="00BB1B7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5-9 кл. </w:t>
            </w:r>
          </w:p>
        </w:tc>
        <w:tc>
          <w:tcPr>
            <w:tcW w:w="1983" w:type="dxa"/>
          </w:tcPr>
          <w:p w:rsidR="00BB1B7F" w:rsidRPr="00EF62ED" w:rsidRDefault="00BB1B7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EF62ED"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Г. Ишим, ул. </w:t>
            </w: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Декабристов</w:t>
            </w:r>
            <w:r w:rsidRPr="00EF62ED"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, 31, 89222680166</w:t>
            </w:r>
          </w:p>
        </w:tc>
      </w:tr>
      <w:tr w:rsidR="00BB1B7F" w:rsidRPr="00D47BA3">
        <w:trPr>
          <w:cantSplit/>
          <w:trHeight w:val="1731"/>
        </w:trPr>
        <w:tc>
          <w:tcPr>
            <w:tcW w:w="284" w:type="dxa"/>
          </w:tcPr>
          <w:p w:rsidR="00BB1B7F" w:rsidRPr="00580259" w:rsidRDefault="00BB1B7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03" w:type="dxa"/>
          </w:tcPr>
          <w:p w:rsidR="00BB1B7F" w:rsidRPr="00580259" w:rsidRDefault="00BB1B7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Моргель Светлана Эдуардовна</w:t>
            </w:r>
          </w:p>
        </w:tc>
        <w:tc>
          <w:tcPr>
            <w:tcW w:w="1146" w:type="dxa"/>
          </w:tcPr>
          <w:p w:rsidR="00BB1B7F" w:rsidRPr="00580259" w:rsidRDefault="00BB1B7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учитель</w:t>
            </w:r>
          </w:p>
        </w:tc>
        <w:tc>
          <w:tcPr>
            <w:tcW w:w="850" w:type="dxa"/>
          </w:tcPr>
          <w:p w:rsidR="00BB1B7F" w:rsidRPr="00580259" w:rsidRDefault="00BB1B7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26.04.1994</w:t>
            </w:r>
          </w:p>
        </w:tc>
        <w:tc>
          <w:tcPr>
            <w:tcW w:w="1433" w:type="dxa"/>
          </w:tcPr>
          <w:p w:rsidR="00BB1B7F" w:rsidRDefault="00BB1B7F" w:rsidP="004A5758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Средне-специальное,</w:t>
            </w:r>
          </w:p>
          <w:p w:rsidR="00BB1B7F" w:rsidRPr="00846E5A" w:rsidRDefault="00BB1B7F" w:rsidP="00846E5A">
            <w:pPr>
              <w:rPr>
                <w:rFonts w:ascii="Times New Roman" w:hAnsi="Times New Roman"/>
                <w:sz w:val="20"/>
                <w:szCs w:val="20"/>
              </w:rPr>
            </w:pPr>
            <w:r w:rsidRPr="00846E5A">
              <w:rPr>
                <w:rFonts w:ascii="Times New Roman" w:hAnsi="Times New Roman"/>
                <w:sz w:val="20"/>
                <w:szCs w:val="20"/>
              </w:rPr>
              <w:t>ГАПОУ ТО "ИСХТ", 2015</w:t>
            </w:r>
            <w:r>
              <w:rPr>
                <w:rFonts w:ascii="Times New Roman" w:hAnsi="Times New Roman"/>
                <w:sz w:val="20"/>
                <w:szCs w:val="20"/>
              </w:rPr>
              <w:t>, бухгалтер</w:t>
            </w:r>
          </w:p>
          <w:p w:rsidR="00BB1B7F" w:rsidRPr="004A5758" w:rsidRDefault="00BB1B7F" w:rsidP="004A5758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692" w:type="dxa"/>
          </w:tcPr>
          <w:p w:rsidR="00BB1B7F" w:rsidRPr="00580259" w:rsidRDefault="00BB1B7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1" w:type="dxa"/>
          </w:tcPr>
          <w:p w:rsidR="00BB1B7F" w:rsidRPr="00580259" w:rsidRDefault="00BB1B7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51" w:type="dxa"/>
          </w:tcPr>
          <w:p w:rsidR="00BB1B7F" w:rsidRPr="00580259" w:rsidRDefault="00BB1B7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3" w:type="dxa"/>
          </w:tcPr>
          <w:p w:rsidR="00BB1B7F" w:rsidRPr="00580259" w:rsidRDefault="00BB1B7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4" w:type="dxa"/>
          </w:tcPr>
          <w:p w:rsidR="00BB1B7F" w:rsidRPr="00580259" w:rsidRDefault="00BB1B7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41" w:type="dxa"/>
          </w:tcPr>
          <w:p w:rsidR="00BB1B7F" w:rsidRPr="00580259" w:rsidRDefault="00BB1B7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3" w:type="dxa"/>
          </w:tcPr>
          <w:p w:rsidR="00BB1B7F" w:rsidRPr="00580259" w:rsidRDefault="00BB1B7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4" w:type="dxa"/>
          </w:tcPr>
          <w:p w:rsidR="00BB1B7F" w:rsidRPr="00580259" w:rsidRDefault="00BB1B7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7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B1B7F" w:rsidRPr="00580259" w:rsidRDefault="00BB1B7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342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B1B7F" w:rsidRPr="00580259" w:rsidRDefault="00BB1B7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93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B1B7F" w:rsidRPr="00580259" w:rsidRDefault="00BB1B7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5-9 кл.</w:t>
            </w:r>
          </w:p>
        </w:tc>
        <w:tc>
          <w:tcPr>
            <w:tcW w:w="1983" w:type="dxa"/>
          </w:tcPr>
          <w:p w:rsidR="00BB1B7F" w:rsidRPr="00EF62ED" w:rsidRDefault="00BB1B7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С. Боровое, ул. Северная, 2</w:t>
            </w:r>
          </w:p>
        </w:tc>
      </w:tr>
      <w:tr w:rsidR="00BB1B7F" w:rsidRPr="00D47BA3">
        <w:trPr>
          <w:cantSplit/>
          <w:trHeight w:val="131"/>
        </w:trPr>
        <w:tc>
          <w:tcPr>
            <w:tcW w:w="284" w:type="dxa"/>
          </w:tcPr>
          <w:p w:rsidR="00BB1B7F" w:rsidRPr="00580259" w:rsidRDefault="00BB1B7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03" w:type="dxa"/>
          </w:tcPr>
          <w:p w:rsidR="00BB1B7F" w:rsidRPr="00580259" w:rsidRDefault="00BB1B7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Астаева Людмила дмитриевна</w:t>
            </w:r>
          </w:p>
        </w:tc>
        <w:tc>
          <w:tcPr>
            <w:tcW w:w="1146" w:type="dxa"/>
          </w:tcPr>
          <w:p w:rsidR="00BB1B7F" w:rsidRPr="00580259" w:rsidRDefault="00BB1B7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Учитель </w:t>
            </w:r>
          </w:p>
        </w:tc>
        <w:tc>
          <w:tcPr>
            <w:tcW w:w="850" w:type="dxa"/>
          </w:tcPr>
          <w:p w:rsidR="00BB1B7F" w:rsidRDefault="00BB1B7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18.07.</w:t>
            </w:r>
          </w:p>
          <w:p w:rsidR="00BB1B7F" w:rsidRPr="00580259" w:rsidRDefault="00BB1B7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1968</w:t>
            </w:r>
          </w:p>
        </w:tc>
        <w:tc>
          <w:tcPr>
            <w:tcW w:w="1433" w:type="dxa"/>
          </w:tcPr>
          <w:p w:rsidR="00BB1B7F" w:rsidRPr="00580259" w:rsidRDefault="00BB1B7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Высшее, ФГБОУВО ТГУ, 2016 , педагогическое образование</w:t>
            </w:r>
          </w:p>
        </w:tc>
        <w:tc>
          <w:tcPr>
            <w:tcW w:w="2692" w:type="dxa"/>
          </w:tcPr>
          <w:p w:rsidR="00BB1B7F" w:rsidRPr="00580259" w:rsidRDefault="00BB1B7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2017 г., «Актуальные проблемы профессионально- педагогического развития  учителя начальных классов в условиях реализации ФГОС НОО»</w:t>
            </w:r>
          </w:p>
        </w:tc>
        <w:tc>
          <w:tcPr>
            <w:tcW w:w="1181" w:type="dxa"/>
          </w:tcPr>
          <w:p w:rsidR="00BB1B7F" w:rsidRPr="00580259" w:rsidRDefault="00BB1B7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2018 г., Грамота Департамента образования и науки Тюменской  области</w:t>
            </w:r>
          </w:p>
        </w:tc>
        <w:tc>
          <w:tcPr>
            <w:tcW w:w="651" w:type="dxa"/>
          </w:tcPr>
          <w:p w:rsidR="00BB1B7F" w:rsidRPr="00580259" w:rsidRDefault="00BB1B7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Высшая. 2017</w:t>
            </w:r>
          </w:p>
        </w:tc>
        <w:tc>
          <w:tcPr>
            <w:tcW w:w="703" w:type="dxa"/>
          </w:tcPr>
          <w:p w:rsidR="00BB1B7F" w:rsidRPr="00580259" w:rsidRDefault="00BB1B7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BB1B7F" w:rsidRPr="00580259" w:rsidRDefault="00BB1B7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341" w:type="dxa"/>
          </w:tcPr>
          <w:p w:rsidR="00BB1B7F" w:rsidRPr="00580259" w:rsidRDefault="00BB1B7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83" w:type="dxa"/>
          </w:tcPr>
          <w:p w:rsidR="00BB1B7F" w:rsidRPr="00580259" w:rsidRDefault="00BB1B7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84" w:type="dxa"/>
          </w:tcPr>
          <w:p w:rsidR="00BB1B7F" w:rsidRPr="00580259" w:rsidRDefault="00BB1B7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B1B7F" w:rsidRPr="00580259" w:rsidRDefault="00BB1B7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Начальные классы</w:t>
            </w:r>
          </w:p>
        </w:tc>
        <w:tc>
          <w:tcPr>
            <w:tcW w:w="342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B1B7F" w:rsidRPr="00580259" w:rsidRDefault="00BB1B7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93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B1B7F" w:rsidRPr="00580259" w:rsidRDefault="00BB1B7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1,3  кл.</w:t>
            </w:r>
          </w:p>
        </w:tc>
        <w:tc>
          <w:tcPr>
            <w:tcW w:w="1983" w:type="dxa"/>
          </w:tcPr>
          <w:p w:rsidR="00BB1B7F" w:rsidRPr="00EF62ED" w:rsidRDefault="00BB1B7F" w:rsidP="00BC3F77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6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 Боровое, ул. Советская 9/1, 89044732279</w:t>
            </w:r>
          </w:p>
          <w:p w:rsidR="00BB1B7F" w:rsidRPr="00EF62ED" w:rsidRDefault="00BB1B7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</w:tr>
      <w:tr w:rsidR="00BB1B7F" w:rsidRPr="00D47BA3">
        <w:trPr>
          <w:cantSplit/>
          <w:trHeight w:val="131"/>
        </w:trPr>
        <w:tc>
          <w:tcPr>
            <w:tcW w:w="284" w:type="dxa"/>
          </w:tcPr>
          <w:p w:rsidR="00BB1B7F" w:rsidRPr="00580259" w:rsidRDefault="00BB1B7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03" w:type="dxa"/>
          </w:tcPr>
          <w:p w:rsidR="00BB1B7F" w:rsidRPr="00580259" w:rsidRDefault="00BB1B7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Данишкина Ольга Валерьевна</w:t>
            </w:r>
          </w:p>
        </w:tc>
        <w:tc>
          <w:tcPr>
            <w:tcW w:w="1146" w:type="dxa"/>
          </w:tcPr>
          <w:p w:rsidR="00BB1B7F" w:rsidRPr="00580259" w:rsidRDefault="00BB1B7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Учитель </w:t>
            </w:r>
          </w:p>
        </w:tc>
        <w:tc>
          <w:tcPr>
            <w:tcW w:w="850" w:type="dxa"/>
          </w:tcPr>
          <w:p w:rsidR="00BB1B7F" w:rsidRDefault="00BB1B7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14.07.</w:t>
            </w:r>
          </w:p>
          <w:p w:rsidR="00BB1B7F" w:rsidRPr="00580259" w:rsidRDefault="00BB1B7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1971</w:t>
            </w:r>
          </w:p>
        </w:tc>
        <w:tc>
          <w:tcPr>
            <w:tcW w:w="1433" w:type="dxa"/>
          </w:tcPr>
          <w:p w:rsidR="00BB1B7F" w:rsidRPr="00580259" w:rsidRDefault="00BB1B7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Высшее, ИГПИ им. П. Ершова, 1994, учитель начальных классов</w:t>
            </w:r>
          </w:p>
        </w:tc>
        <w:tc>
          <w:tcPr>
            <w:tcW w:w="2692" w:type="dxa"/>
          </w:tcPr>
          <w:p w:rsidR="00BB1B7F" w:rsidRPr="00580259" w:rsidRDefault="00BB1B7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2018 г., «Актуальные проблемы введения ФГОС в условиях вариативности начального образования»</w:t>
            </w:r>
          </w:p>
        </w:tc>
        <w:tc>
          <w:tcPr>
            <w:tcW w:w="1181" w:type="dxa"/>
          </w:tcPr>
          <w:p w:rsidR="00BB1B7F" w:rsidRPr="00580259" w:rsidRDefault="00BB1B7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2016 г.,  Благодарственное письмо депутата областной Думы</w:t>
            </w:r>
          </w:p>
        </w:tc>
        <w:tc>
          <w:tcPr>
            <w:tcW w:w="651" w:type="dxa"/>
          </w:tcPr>
          <w:p w:rsidR="00BB1B7F" w:rsidRPr="00580259" w:rsidRDefault="00BB1B7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1,  2016</w:t>
            </w:r>
          </w:p>
        </w:tc>
        <w:tc>
          <w:tcPr>
            <w:tcW w:w="703" w:type="dxa"/>
          </w:tcPr>
          <w:p w:rsidR="00BB1B7F" w:rsidRPr="00580259" w:rsidRDefault="00BB1B7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BB1B7F" w:rsidRPr="00580259" w:rsidRDefault="00BB1B7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341" w:type="dxa"/>
          </w:tcPr>
          <w:p w:rsidR="00BB1B7F" w:rsidRPr="00580259" w:rsidRDefault="00BB1B7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283" w:type="dxa"/>
          </w:tcPr>
          <w:p w:rsidR="00BB1B7F" w:rsidRPr="00580259" w:rsidRDefault="00BB1B7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284" w:type="dxa"/>
          </w:tcPr>
          <w:p w:rsidR="00BB1B7F" w:rsidRPr="00580259" w:rsidRDefault="00BB1B7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B1B7F" w:rsidRPr="00580259" w:rsidRDefault="00BB1B7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Начальные классы</w:t>
            </w:r>
          </w:p>
        </w:tc>
        <w:tc>
          <w:tcPr>
            <w:tcW w:w="342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B1B7F" w:rsidRPr="00580259" w:rsidRDefault="00BB1B7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93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B1B7F" w:rsidRPr="00580259" w:rsidRDefault="00BB1B7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2,4 кл.</w:t>
            </w:r>
          </w:p>
        </w:tc>
        <w:tc>
          <w:tcPr>
            <w:tcW w:w="1983" w:type="dxa"/>
          </w:tcPr>
          <w:p w:rsidR="00BB1B7F" w:rsidRPr="00EF62ED" w:rsidRDefault="00BB1B7F" w:rsidP="00BC3F7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6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 Боровое, ул. Советская, 9/2, 89224772802</w:t>
            </w:r>
          </w:p>
          <w:p w:rsidR="00BB1B7F" w:rsidRPr="00EF62ED" w:rsidRDefault="00BB1B7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</w:tr>
      <w:tr w:rsidR="00BB1B7F" w:rsidRPr="00D47BA3">
        <w:trPr>
          <w:cantSplit/>
          <w:trHeight w:val="131"/>
        </w:trPr>
        <w:tc>
          <w:tcPr>
            <w:tcW w:w="284" w:type="dxa"/>
          </w:tcPr>
          <w:p w:rsidR="00BB1B7F" w:rsidRPr="00580259" w:rsidRDefault="00BB1B7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03" w:type="dxa"/>
          </w:tcPr>
          <w:p w:rsidR="00BB1B7F" w:rsidRPr="00580259" w:rsidRDefault="00BB1B7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Седельникова Ирина Дмитриевна</w:t>
            </w:r>
          </w:p>
        </w:tc>
        <w:tc>
          <w:tcPr>
            <w:tcW w:w="1146" w:type="dxa"/>
          </w:tcPr>
          <w:p w:rsidR="00BB1B7F" w:rsidRPr="00580259" w:rsidRDefault="00BB1B7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Учитель </w:t>
            </w:r>
          </w:p>
        </w:tc>
        <w:tc>
          <w:tcPr>
            <w:tcW w:w="850" w:type="dxa"/>
          </w:tcPr>
          <w:p w:rsidR="00BB1B7F" w:rsidRDefault="00BB1B7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06.11.</w:t>
            </w:r>
          </w:p>
          <w:p w:rsidR="00BB1B7F" w:rsidRPr="00580259" w:rsidRDefault="00BB1B7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1968</w:t>
            </w:r>
          </w:p>
        </w:tc>
        <w:tc>
          <w:tcPr>
            <w:tcW w:w="1433" w:type="dxa"/>
          </w:tcPr>
          <w:p w:rsidR="00BB1B7F" w:rsidRPr="00580259" w:rsidRDefault="00BB1B7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Высшее, ИГПИ им. П. Ершова, 1989, учитель русского языка и литературы</w:t>
            </w:r>
          </w:p>
        </w:tc>
        <w:tc>
          <w:tcPr>
            <w:tcW w:w="2692" w:type="dxa"/>
          </w:tcPr>
          <w:p w:rsidR="00BB1B7F" w:rsidRDefault="00BB1B7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2015 г., «Актуальные проблемы преподавания МХК в условиях перехода на новые ФГОС».</w:t>
            </w:r>
          </w:p>
          <w:p w:rsidR="00BB1B7F" w:rsidRPr="00580259" w:rsidRDefault="00BB1B7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2018 г., «Актуальные проблемы преподавания истории в школе  в условиях перехода на ФГОС»</w:t>
            </w:r>
          </w:p>
        </w:tc>
        <w:tc>
          <w:tcPr>
            <w:tcW w:w="1181" w:type="dxa"/>
          </w:tcPr>
          <w:p w:rsidR="00BB1B7F" w:rsidRPr="00580259" w:rsidRDefault="00BB1B7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2014 г., Грамота Департамента образования и науки Тюменской  области</w:t>
            </w:r>
          </w:p>
        </w:tc>
        <w:tc>
          <w:tcPr>
            <w:tcW w:w="651" w:type="dxa"/>
          </w:tcPr>
          <w:p w:rsidR="00BB1B7F" w:rsidRPr="00580259" w:rsidRDefault="00BB1B7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1, 2017 </w:t>
            </w:r>
          </w:p>
        </w:tc>
        <w:tc>
          <w:tcPr>
            <w:tcW w:w="703" w:type="dxa"/>
          </w:tcPr>
          <w:p w:rsidR="00BB1B7F" w:rsidRPr="00580259" w:rsidRDefault="00BB1B7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BB1B7F" w:rsidRPr="00580259" w:rsidRDefault="00BB1B7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341" w:type="dxa"/>
          </w:tcPr>
          <w:p w:rsidR="00BB1B7F" w:rsidRPr="00580259" w:rsidRDefault="00BB1B7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83" w:type="dxa"/>
          </w:tcPr>
          <w:p w:rsidR="00BB1B7F" w:rsidRPr="00580259" w:rsidRDefault="00BB1B7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84" w:type="dxa"/>
          </w:tcPr>
          <w:p w:rsidR="00BB1B7F" w:rsidRPr="00580259" w:rsidRDefault="00BB1B7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B1B7F" w:rsidRPr="00580259" w:rsidRDefault="00BB1B7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История, обществознание, музыка, искусство, литература</w:t>
            </w:r>
          </w:p>
        </w:tc>
        <w:tc>
          <w:tcPr>
            <w:tcW w:w="342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B1B7F" w:rsidRPr="00580259" w:rsidRDefault="00BB1B7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30,5</w:t>
            </w:r>
          </w:p>
        </w:tc>
        <w:tc>
          <w:tcPr>
            <w:tcW w:w="93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B1B7F" w:rsidRPr="00580259" w:rsidRDefault="00BB1B7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5-9 кл.</w:t>
            </w:r>
          </w:p>
        </w:tc>
        <w:tc>
          <w:tcPr>
            <w:tcW w:w="1983" w:type="dxa"/>
          </w:tcPr>
          <w:p w:rsidR="00BB1B7F" w:rsidRPr="00EF62ED" w:rsidRDefault="00BB1B7F" w:rsidP="00BC3F7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6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 Боровое, ул. Северная, 4/1</w:t>
            </w:r>
          </w:p>
          <w:p w:rsidR="00BB1B7F" w:rsidRPr="00EF62ED" w:rsidRDefault="00BB1B7F" w:rsidP="00BC3F7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6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89504867256</w:t>
            </w:r>
          </w:p>
          <w:p w:rsidR="00BB1B7F" w:rsidRPr="00EF62ED" w:rsidRDefault="00BB1B7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</w:tr>
      <w:tr w:rsidR="00BB1B7F" w:rsidRPr="00D47BA3">
        <w:trPr>
          <w:cantSplit/>
          <w:trHeight w:val="131"/>
        </w:trPr>
        <w:tc>
          <w:tcPr>
            <w:tcW w:w="284" w:type="dxa"/>
          </w:tcPr>
          <w:p w:rsidR="00BB1B7F" w:rsidRPr="00580259" w:rsidRDefault="00BB1B7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03" w:type="dxa"/>
          </w:tcPr>
          <w:p w:rsidR="00BB1B7F" w:rsidRPr="00580259" w:rsidRDefault="00BB1B7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Винокурова Лариса Владимировна</w:t>
            </w:r>
          </w:p>
        </w:tc>
        <w:tc>
          <w:tcPr>
            <w:tcW w:w="1146" w:type="dxa"/>
          </w:tcPr>
          <w:p w:rsidR="00BB1B7F" w:rsidRPr="00580259" w:rsidRDefault="00BB1B7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Учитель </w:t>
            </w:r>
          </w:p>
        </w:tc>
        <w:tc>
          <w:tcPr>
            <w:tcW w:w="850" w:type="dxa"/>
          </w:tcPr>
          <w:p w:rsidR="00BB1B7F" w:rsidRDefault="00BB1B7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25.02.</w:t>
            </w:r>
          </w:p>
          <w:p w:rsidR="00BB1B7F" w:rsidRPr="00580259" w:rsidRDefault="00BB1B7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1975</w:t>
            </w:r>
          </w:p>
        </w:tc>
        <w:tc>
          <w:tcPr>
            <w:tcW w:w="1433" w:type="dxa"/>
          </w:tcPr>
          <w:p w:rsidR="00BB1B7F" w:rsidRDefault="00BB1B7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Высшее,  ИГПИ им. П. Ершова, 1997, учитель биологии.</w:t>
            </w:r>
          </w:p>
          <w:p w:rsidR="00BB1B7F" w:rsidRPr="00580259" w:rsidRDefault="00BB1B7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ТОГИРРО, 2002, учитель английского языка</w:t>
            </w:r>
          </w:p>
        </w:tc>
        <w:tc>
          <w:tcPr>
            <w:tcW w:w="2692" w:type="dxa"/>
          </w:tcPr>
          <w:p w:rsidR="00BB1B7F" w:rsidRDefault="00BB1B7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2016 г.,  «Формирование культуры безопасного и здорового образа жизни на предмете ОБЖ и  БЖД в условиях реализации ФГОС второго поколения»</w:t>
            </w:r>
          </w:p>
          <w:p w:rsidR="00BB1B7F" w:rsidRDefault="00BB1B7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2017 г.,  «Актуальные проблемы профессионально- педагогического развития  учителя иностранных языков в условиях реализации ФГОС»</w:t>
            </w:r>
          </w:p>
          <w:p w:rsidR="00BB1B7F" w:rsidRPr="00580259" w:rsidRDefault="00BB1B7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2017 г.,  «Актуальные проблемы профессионально- педагогического развития  учителя ИЗО  в условиях реализации ФГОС»</w:t>
            </w:r>
          </w:p>
        </w:tc>
        <w:tc>
          <w:tcPr>
            <w:tcW w:w="1181" w:type="dxa"/>
          </w:tcPr>
          <w:p w:rsidR="00BB1B7F" w:rsidRPr="00580259" w:rsidRDefault="00BB1B7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2016 г., Грамота Администрации Ишимского муниципального района</w:t>
            </w:r>
          </w:p>
        </w:tc>
        <w:tc>
          <w:tcPr>
            <w:tcW w:w="651" w:type="dxa"/>
          </w:tcPr>
          <w:p w:rsidR="00BB1B7F" w:rsidRPr="00580259" w:rsidRDefault="00BB1B7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1, 2016</w:t>
            </w:r>
          </w:p>
        </w:tc>
        <w:tc>
          <w:tcPr>
            <w:tcW w:w="703" w:type="dxa"/>
          </w:tcPr>
          <w:p w:rsidR="00BB1B7F" w:rsidRPr="00580259" w:rsidRDefault="00BB1B7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BB1B7F" w:rsidRPr="00580259" w:rsidRDefault="00BB1B7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341" w:type="dxa"/>
          </w:tcPr>
          <w:p w:rsidR="00BB1B7F" w:rsidRPr="00580259" w:rsidRDefault="00BB1B7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83" w:type="dxa"/>
          </w:tcPr>
          <w:p w:rsidR="00BB1B7F" w:rsidRPr="00580259" w:rsidRDefault="00BB1B7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84" w:type="dxa"/>
          </w:tcPr>
          <w:p w:rsidR="00BB1B7F" w:rsidRPr="00580259" w:rsidRDefault="00BB1B7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75" w:type="dxa"/>
          </w:tcPr>
          <w:p w:rsidR="00BB1B7F" w:rsidRPr="00580259" w:rsidRDefault="00BB1B7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География, английский язык, окружающий мир, ИЗО, ОБЖ</w:t>
            </w:r>
          </w:p>
        </w:tc>
        <w:tc>
          <w:tcPr>
            <w:tcW w:w="342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B1B7F" w:rsidRPr="00580259" w:rsidRDefault="00BB1B7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28,5</w:t>
            </w:r>
          </w:p>
        </w:tc>
        <w:tc>
          <w:tcPr>
            <w:tcW w:w="93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B1B7F" w:rsidRPr="00580259" w:rsidRDefault="00BB1B7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1-9 кл.</w:t>
            </w:r>
          </w:p>
        </w:tc>
        <w:tc>
          <w:tcPr>
            <w:tcW w:w="1983" w:type="dxa"/>
          </w:tcPr>
          <w:p w:rsidR="00BB1B7F" w:rsidRPr="00EF62ED" w:rsidRDefault="00BB1B7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EF62ED"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С. Боровое,  ул. Новая, 24/1</w:t>
            </w:r>
          </w:p>
          <w:p w:rsidR="00BB1B7F" w:rsidRPr="00EF62ED" w:rsidRDefault="00BB1B7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EF62ED"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89829664795</w:t>
            </w:r>
          </w:p>
        </w:tc>
      </w:tr>
      <w:tr w:rsidR="00BB1B7F" w:rsidRPr="00D47BA3">
        <w:trPr>
          <w:cantSplit/>
          <w:trHeight w:val="131"/>
        </w:trPr>
        <w:tc>
          <w:tcPr>
            <w:tcW w:w="284" w:type="dxa"/>
          </w:tcPr>
          <w:p w:rsidR="00BB1B7F" w:rsidRPr="00580259" w:rsidRDefault="00BB1B7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03" w:type="dxa"/>
          </w:tcPr>
          <w:p w:rsidR="00BB1B7F" w:rsidRPr="00580259" w:rsidRDefault="00BB1B7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Загревская  Ольга Анатольевна</w:t>
            </w:r>
          </w:p>
        </w:tc>
        <w:tc>
          <w:tcPr>
            <w:tcW w:w="1146" w:type="dxa"/>
          </w:tcPr>
          <w:p w:rsidR="00BB1B7F" w:rsidRPr="00580259" w:rsidRDefault="00BB1B7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Учитель </w:t>
            </w:r>
          </w:p>
        </w:tc>
        <w:tc>
          <w:tcPr>
            <w:tcW w:w="850" w:type="dxa"/>
          </w:tcPr>
          <w:p w:rsidR="00BB1B7F" w:rsidRDefault="00BB1B7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15.07.</w:t>
            </w:r>
          </w:p>
          <w:p w:rsidR="00BB1B7F" w:rsidRPr="00580259" w:rsidRDefault="00BB1B7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1976</w:t>
            </w:r>
          </w:p>
        </w:tc>
        <w:tc>
          <w:tcPr>
            <w:tcW w:w="1433" w:type="dxa"/>
          </w:tcPr>
          <w:p w:rsidR="00BB1B7F" w:rsidRPr="00580259" w:rsidRDefault="00BB1B7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Высшее, ИГПИ им. П. Ершова,  2002, учитель иностранного языка</w:t>
            </w:r>
          </w:p>
        </w:tc>
        <w:tc>
          <w:tcPr>
            <w:tcW w:w="2692" w:type="dxa"/>
          </w:tcPr>
          <w:p w:rsidR="00BB1B7F" w:rsidRDefault="00BB1B7F" w:rsidP="00545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2018 г.,  «Актуальные проблемы профессионально- педагогического развития  учителя иностранных языков в условиях реализации ФГОС»</w:t>
            </w:r>
          </w:p>
          <w:p w:rsidR="00BB1B7F" w:rsidRPr="00580259" w:rsidRDefault="00BB1B7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2017 г., «Методология и технология реализации ФГОС  обучающихся с ОВЗ в условиях общеобразовательной и специальной (коррекционной) школы»</w:t>
            </w:r>
          </w:p>
        </w:tc>
        <w:tc>
          <w:tcPr>
            <w:tcW w:w="1181" w:type="dxa"/>
          </w:tcPr>
          <w:p w:rsidR="00BB1B7F" w:rsidRPr="00580259" w:rsidRDefault="00BB1B7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651" w:type="dxa"/>
          </w:tcPr>
          <w:p w:rsidR="00BB1B7F" w:rsidRPr="00580259" w:rsidRDefault="00BB1B7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1, 2017</w:t>
            </w:r>
          </w:p>
        </w:tc>
        <w:tc>
          <w:tcPr>
            <w:tcW w:w="703" w:type="dxa"/>
          </w:tcPr>
          <w:p w:rsidR="00BB1B7F" w:rsidRPr="00580259" w:rsidRDefault="00BB1B7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BB1B7F" w:rsidRPr="00580259" w:rsidRDefault="00BB1B7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341" w:type="dxa"/>
          </w:tcPr>
          <w:p w:rsidR="00BB1B7F" w:rsidRPr="00580259" w:rsidRDefault="00BB1B7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83" w:type="dxa"/>
          </w:tcPr>
          <w:p w:rsidR="00BB1B7F" w:rsidRPr="00580259" w:rsidRDefault="00BB1B7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84" w:type="dxa"/>
          </w:tcPr>
          <w:p w:rsidR="00BB1B7F" w:rsidRPr="00580259" w:rsidRDefault="00BB1B7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B1B7F" w:rsidRPr="00580259" w:rsidRDefault="00BB1B7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Английский язык, немецкий язык</w:t>
            </w:r>
          </w:p>
        </w:tc>
        <w:tc>
          <w:tcPr>
            <w:tcW w:w="342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B1B7F" w:rsidRPr="00580259" w:rsidRDefault="00BB1B7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93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B1B7F" w:rsidRPr="00580259" w:rsidRDefault="00BB1B7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2-9 кл.</w:t>
            </w:r>
          </w:p>
        </w:tc>
        <w:tc>
          <w:tcPr>
            <w:tcW w:w="1983" w:type="dxa"/>
          </w:tcPr>
          <w:p w:rsidR="00BB1B7F" w:rsidRPr="00EF62ED" w:rsidRDefault="00BB1B7F" w:rsidP="006E31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6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 Боровое, ул. Новая, 26/2</w:t>
            </w:r>
          </w:p>
          <w:p w:rsidR="00BB1B7F" w:rsidRPr="00EF62ED" w:rsidRDefault="00BB1B7F" w:rsidP="006E31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6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89088676027</w:t>
            </w:r>
          </w:p>
          <w:p w:rsidR="00BB1B7F" w:rsidRPr="00EF62ED" w:rsidRDefault="00BB1B7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</w:tr>
      <w:tr w:rsidR="00BB1B7F" w:rsidRPr="00D47BA3">
        <w:trPr>
          <w:cantSplit/>
          <w:trHeight w:val="131"/>
        </w:trPr>
        <w:tc>
          <w:tcPr>
            <w:tcW w:w="284" w:type="dxa"/>
          </w:tcPr>
          <w:p w:rsidR="00BB1B7F" w:rsidRDefault="00BB1B7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03" w:type="dxa"/>
          </w:tcPr>
          <w:p w:rsidR="00BB1B7F" w:rsidRDefault="00BB1B7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Новиков Виктор Григорьевич</w:t>
            </w:r>
          </w:p>
        </w:tc>
        <w:tc>
          <w:tcPr>
            <w:tcW w:w="1146" w:type="dxa"/>
          </w:tcPr>
          <w:p w:rsidR="00BB1B7F" w:rsidRDefault="00BB1B7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учитель</w:t>
            </w:r>
          </w:p>
        </w:tc>
        <w:tc>
          <w:tcPr>
            <w:tcW w:w="850" w:type="dxa"/>
          </w:tcPr>
          <w:p w:rsidR="00BB1B7F" w:rsidRDefault="00BB1B7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28.03.</w:t>
            </w:r>
          </w:p>
          <w:p w:rsidR="00BB1B7F" w:rsidRDefault="00BB1B7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1954</w:t>
            </w:r>
          </w:p>
        </w:tc>
        <w:tc>
          <w:tcPr>
            <w:tcW w:w="1433" w:type="dxa"/>
          </w:tcPr>
          <w:p w:rsidR="00BB1B7F" w:rsidRDefault="00BB1B7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Высшее, ИГПИ им. П. Ершова, 1982, учитель русского языка и литературы, доп. Спец-ть – учитель физической культуры</w:t>
            </w:r>
          </w:p>
        </w:tc>
        <w:tc>
          <w:tcPr>
            <w:tcW w:w="2692" w:type="dxa"/>
          </w:tcPr>
          <w:p w:rsidR="00BB1B7F" w:rsidRDefault="00BB1B7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2018 г., «Обновление содержания как средство повышения качества физкультурного образования в условиях введения ФГОС»</w:t>
            </w:r>
          </w:p>
        </w:tc>
        <w:tc>
          <w:tcPr>
            <w:tcW w:w="1181" w:type="dxa"/>
          </w:tcPr>
          <w:p w:rsidR="00BB1B7F" w:rsidRPr="00580259" w:rsidRDefault="00BB1B7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2015 г., Грамота Министерства образования и науки РФ</w:t>
            </w:r>
          </w:p>
        </w:tc>
        <w:tc>
          <w:tcPr>
            <w:tcW w:w="651" w:type="dxa"/>
          </w:tcPr>
          <w:p w:rsidR="00BB1B7F" w:rsidRDefault="00BB1B7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Высшая, 2014</w:t>
            </w:r>
          </w:p>
        </w:tc>
        <w:tc>
          <w:tcPr>
            <w:tcW w:w="703" w:type="dxa"/>
          </w:tcPr>
          <w:p w:rsidR="00BB1B7F" w:rsidRPr="00580259" w:rsidRDefault="00BB1B7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BB1B7F" w:rsidRDefault="00BB1B7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341" w:type="dxa"/>
          </w:tcPr>
          <w:p w:rsidR="00BB1B7F" w:rsidRDefault="00BB1B7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283" w:type="dxa"/>
          </w:tcPr>
          <w:p w:rsidR="00BB1B7F" w:rsidRDefault="00BB1B7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284" w:type="dxa"/>
          </w:tcPr>
          <w:p w:rsidR="00BB1B7F" w:rsidRPr="00580259" w:rsidRDefault="00BB1B7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75" w:type="dxa"/>
          </w:tcPr>
          <w:p w:rsidR="00BB1B7F" w:rsidRDefault="00BB1B7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342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B1B7F" w:rsidRDefault="00BB1B7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93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B1B7F" w:rsidRDefault="00BB1B7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1-9 кл.</w:t>
            </w:r>
          </w:p>
        </w:tc>
        <w:tc>
          <w:tcPr>
            <w:tcW w:w="1983" w:type="dxa"/>
          </w:tcPr>
          <w:p w:rsidR="00BB1B7F" w:rsidRPr="00EF62ED" w:rsidRDefault="00BB1B7F" w:rsidP="006E31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6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 Боровое, ул. Северная, 10 89224876070</w:t>
            </w:r>
          </w:p>
          <w:p w:rsidR="00BB1B7F" w:rsidRPr="00EF62ED" w:rsidRDefault="00BB1B7F" w:rsidP="006E31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B1B7F" w:rsidRPr="00D47BA3">
        <w:trPr>
          <w:cantSplit/>
          <w:trHeight w:val="131"/>
        </w:trPr>
        <w:tc>
          <w:tcPr>
            <w:tcW w:w="284" w:type="dxa"/>
          </w:tcPr>
          <w:p w:rsidR="00BB1B7F" w:rsidRDefault="00BB1B7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03" w:type="dxa"/>
          </w:tcPr>
          <w:p w:rsidR="00BB1B7F" w:rsidRDefault="00BB1B7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Смольникова Оксана Михайловна</w:t>
            </w:r>
          </w:p>
        </w:tc>
        <w:tc>
          <w:tcPr>
            <w:tcW w:w="1146" w:type="dxa"/>
          </w:tcPr>
          <w:p w:rsidR="00BB1B7F" w:rsidRDefault="00BB1B7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учитель</w:t>
            </w:r>
          </w:p>
        </w:tc>
        <w:tc>
          <w:tcPr>
            <w:tcW w:w="850" w:type="dxa"/>
          </w:tcPr>
          <w:p w:rsidR="00BB1B7F" w:rsidRDefault="00BB1B7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25.02.</w:t>
            </w:r>
          </w:p>
          <w:p w:rsidR="00BB1B7F" w:rsidRDefault="00BB1B7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1970</w:t>
            </w:r>
          </w:p>
        </w:tc>
        <w:tc>
          <w:tcPr>
            <w:tcW w:w="1433" w:type="dxa"/>
          </w:tcPr>
          <w:p w:rsidR="00BB1B7F" w:rsidRDefault="00BB1B7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Высшее, ИГПИ им. П. Ершова, 2000, учитель биологии</w:t>
            </w:r>
          </w:p>
        </w:tc>
        <w:tc>
          <w:tcPr>
            <w:tcW w:w="2692" w:type="dxa"/>
          </w:tcPr>
          <w:p w:rsidR="00BB1B7F" w:rsidRDefault="00BB1B7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2017 г., «Развитие компетенций учителя биологии  в условиях реализации ФГОС»</w:t>
            </w:r>
          </w:p>
          <w:p w:rsidR="00BB1B7F" w:rsidRDefault="00BB1B7F" w:rsidP="00545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2018 г., «Актуальные проблемы профессионально- педагогического развития  учителя физики в условиях реализации ФГОС»</w:t>
            </w:r>
          </w:p>
          <w:p w:rsidR="00BB1B7F" w:rsidRDefault="00BB1B7F" w:rsidP="00545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2018 г.,  «Актуальные проблемы профессионально- педагогического развития  учителя технологии в условиях реализации ФГОС»</w:t>
            </w:r>
          </w:p>
          <w:p w:rsidR="00BB1B7F" w:rsidRDefault="00BB1B7F" w:rsidP="00545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1181" w:type="dxa"/>
          </w:tcPr>
          <w:p w:rsidR="00BB1B7F" w:rsidRDefault="00BB1B7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651" w:type="dxa"/>
          </w:tcPr>
          <w:p w:rsidR="00BB1B7F" w:rsidRDefault="00BB1B7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1, 2013</w:t>
            </w:r>
          </w:p>
        </w:tc>
        <w:tc>
          <w:tcPr>
            <w:tcW w:w="703" w:type="dxa"/>
          </w:tcPr>
          <w:p w:rsidR="00BB1B7F" w:rsidRPr="00580259" w:rsidRDefault="00BB1B7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BB1B7F" w:rsidRDefault="00BB1B7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341" w:type="dxa"/>
          </w:tcPr>
          <w:p w:rsidR="00BB1B7F" w:rsidRDefault="00BB1B7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83" w:type="dxa"/>
          </w:tcPr>
          <w:p w:rsidR="00BB1B7F" w:rsidRDefault="00BB1B7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84" w:type="dxa"/>
          </w:tcPr>
          <w:p w:rsidR="00BB1B7F" w:rsidRDefault="00BB1B7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</w:tcPr>
          <w:p w:rsidR="00BB1B7F" w:rsidRDefault="00BB1B7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Технология, физика, биология</w:t>
            </w:r>
          </w:p>
        </w:tc>
        <w:tc>
          <w:tcPr>
            <w:tcW w:w="342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B1B7F" w:rsidRDefault="00BB1B7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93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B1B7F" w:rsidRDefault="00BB1B7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ru-RU"/>
              </w:rPr>
              <w:t>5-9 кл.</w:t>
            </w:r>
          </w:p>
        </w:tc>
        <w:tc>
          <w:tcPr>
            <w:tcW w:w="1983" w:type="dxa"/>
          </w:tcPr>
          <w:p w:rsidR="00BB1B7F" w:rsidRPr="00EF62ED" w:rsidRDefault="00BB1B7F" w:rsidP="006E31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6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 Боровое, ул. Северная, 4</w:t>
            </w:r>
          </w:p>
          <w:p w:rsidR="00BB1B7F" w:rsidRPr="00EF62ED" w:rsidRDefault="00BB1B7F" w:rsidP="006E31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6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89199261573</w:t>
            </w:r>
          </w:p>
        </w:tc>
      </w:tr>
    </w:tbl>
    <w:p w:rsidR="00BB1B7F" w:rsidRDefault="00BB1B7F"/>
    <w:sectPr w:rsidR="00BB1B7F" w:rsidSect="00A40600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F4870"/>
    <w:rsid w:val="0000472F"/>
    <w:rsid w:val="00094DB0"/>
    <w:rsid w:val="001156E1"/>
    <w:rsid w:val="00174967"/>
    <w:rsid w:val="00211A7D"/>
    <w:rsid w:val="00233737"/>
    <w:rsid w:val="002461C5"/>
    <w:rsid w:val="0049418A"/>
    <w:rsid w:val="004A5758"/>
    <w:rsid w:val="004B1CFC"/>
    <w:rsid w:val="004B66A0"/>
    <w:rsid w:val="00517457"/>
    <w:rsid w:val="00544420"/>
    <w:rsid w:val="00545EB8"/>
    <w:rsid w:val="00572307"/>
    <w:rsid w:val="00580259"/>
    <w:rsid w:val="005B54EE"/>
    <w:rsid w:val="006676F9"/>
    <w:rsid w:val="006E317D"/>
    <w:rsid w:val="00731F04"/>
    <w:rsid w:val="00814C5F"/>
    <w:rsid w:val="00846E5A"/>
    <w:rsid w:val="008A6DFE"/>
    <w:rsid w:val="00953B97"/>
    <w:rsid w:val="00A37AE6"/>
    <w:rsid w:val="00A40600"/>
    <w:rsid w:val="00BB1B7F"/>
    <w:rsid w:val="00BC3F77"/>
    <w:rsid w:val="00CF3D07"/>
    <w:rsid w:val="00D47BA3"/>
    <w:rsid w:val="00D750AB"/>
    <w:rsid w:val="00D7615C"/>
    <w:rsid w:val="00E234C3"/>
    <w:rsid w:val="00EE192F"/>
    <w:rsid w:val="00EF4870"/>
    <w:rsid w:val="00EF62ED"/>
    <w:rsid w:val="00F321DA"/>
    <w:rsid w:val="00F66A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4870"/>
    <w:pPr>
      <w:spacing w:after="200" w:line="276" w:lineRule="auto"/>
    </w:pPr>
    <w:rPr>
      <w:rFonts w:ascii="Calibri" w:hAnsi="Calibri"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6628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28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28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28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28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28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28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28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28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151</TotalTime>
  <Pages>3</Pages>
  <Words>785</Words>
  <Characters>4479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Ковярова</dc:creator>
  <cp:keywords/>
  <dc:description/>
  <cp:lastModifiedBy>User</cp:lastModifiedBy>
  <cp:revision>8</cp:revision>
  <cp:lastPrinted>2018-10-09T02:55:00Z</cp:lastPrinted>
  <dcterms:created xsi:type="dcterms:W3CDTF">2017-09-18T09:17:00Z</dcterms:created>
  <dcterms:modified xsi:type="dcterms:W3CDTF">2019-09-06T10:26:00Z</dcterms:modified>
</cp:coreProperties>
</file>