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DD" w:rsidRDefault="00A550DD" w:rsidP="009D77E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A550DD" w:rsidRDefault="00A550DD" w:rsidP="009D77E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A550DD" w:rsidRDefault="00A550DD" w:rsidP="009D77E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A550DD" w:rsidRPr="00742A31" w:rsidRDefault="00A550DD" w:rsidP="00FD4CE6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42A31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A550DD" w:rsidRPr="00742A31" w:rsidRDefault="00A550DD" w:rsidP="00FD4CE6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42A31">
        <w:rPr>
          <w:rFonts w:ascii="Times New Roman" w:hAnsi="Times New Roman"/>
          <w:sz w:val="24"/>
          <w:szCs w:val="24"/>
        </w:rPr>
        <w:t xml:space="preserve"> Тоболовская средняя общеобразовательная школа-</w:t>
      </w:r>
    </w:p>
    <w:p w:rsidR="00A550DD" w:rsidRPr="00742A31" w:rsidRDefault="00A550DD" w:rsidP="00FD4CE6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42A31">
        <w:rPr>
          <w:rFonts w:ascii="Times New Roman" w:hAnsi="Times New Roman"/>
          <w:sz w:val="24"/>
          <w:szCs w:val="24"/>
        </w:rPr>
        <w:t xml:space="preserve"> филиал Ершовская основная общеобразовательная школа</w:t>
      </w:r>
    </w:p>
    <w:p w:rsidR="00A550DD" w:rsidRPr="00742A31" w:rsidRDefault="00A550DD" w:rsidP="00FD4CE6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42A31">
        <w:rPr>
          <w:rFonts w:ascii="Times New Roman" w:hAnsi="Times New Roman"/>
          <w:sz w:val="24"/>
          <w:szCs w:val="24"/>
        </w:rPr>
        <w:t>с. Ершово, Ишимский   район, Тюменская область.</w:t>
      </w:r>
    </w:p>
    <w:p w:rsidR="00A550DD" w:rsidRPr="00673606" w:rsidRDefault="00A550DD" w:rsidP="00FD4CE6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A550DD" w:rsidRPr="008A1108" w:rsidRDefault="00A550DD" w:rsidP="00FD4CE6">
      <w:pPr>
        <w:shd w:val="clear" w:color="auto" w:fill="FFFFFF"/>
        <w:ind w:left="4962"/>
        <w:rPr>
          <w:color w:val="000000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287.3pt;margin-top:10.25pt;width:192.2pt;height:61.75pt;z-index:-251658240;visibility:visible" wrapcoords="-84 -263 -84 21337 21684 21337 21684 -263 -84 -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" strokecolor="white">
            <v:textbox>
              <w:txbxContent>
                <w:p w:rsidR="00A550DD" w:rsidRPr="008A1108" w:rsidRDefault="00A550DD" w:rsidP="00FD4CE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108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Согласовано: </w:t>
                  </w:r>
                </w:p>
                <w:p w:rsidR="00A550DD" w:rsidRPr="008A1108" w:rsidRDefault="00A550DD" w:rsidP="00FD4CE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108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заместитель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заведующей </w:t>
                  </w:r>
                  <w:r w:rsidRPr="008A1108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 УВР ______________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И.В.Сироткина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ru-RU"/>
        </w:rPr>
        <w:pict>
          <v:shape id="Поле 8" o:spid="_x0000_s1027" type="#_x0000_t202" style="position:absolute;left:0;text-align:left;margin-left:547.95pt;margin-top:10.25pt;width:207.65pt;height:1in;z-index:-251657216;visibility:visible" wrapcoords="-78 -225 -78 21375 21678 21375 21678 -225 -78 -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" strokecolor="white">
            <v:textbox>
              <w:txbxContent>
                <w:p w:rsidR="00A550DD" w:rsidRPr="008A1108" w:rsidRDefault="00A550DD" w:rsidP="00FD4CE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Утверждаю</w:t>
                  </w:r>
                  <w:r w:rsidRPr="008A1108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A550DD" w:rsidRPr="008A1108" w:rsidRDefault="00A550DD" w:rsidP="00FD4CE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108">
                    <w:rPr>
                      <w:rFonts w:ascii="Times New Roman" w:hAnsi="Times New Roman"/>
                      <w:sz w:val="24"/>
                      <w:szCs w:val="24"/>
                    </w:rPr>
                    <w:t>Директор МАОУ Тоболовская СОШ</w:t>
                  </w:r>
                </w:p>
                <w:p w:rsidR="00A550DD" w:rsidRPr="008A1108" w:rsidRDefault="00A550DD" w:rsidP="00FD4CE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108">
                    <w:rPr>
                      <w:rFonts w:ascii="Times New Roman" w:hAnsi="Times New Roman"/>
                      <w:sz w:val="24"/>
                      <w:szCs w:val="24"/>
                    </w:rPr>
                    <w:t>_______________ Н.Ф. Жидкова</w:t>
                  </w:r>
                </w:p>
                <w:p w:rsidR="00A550DD" w:rsidRDefault="00A550DD" w:rsidP="00FD4CE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Приказ от  01 .09. </w:t>
                  </w:r>
                  <w:smartTag w:uri="urn:schemas-microsoft-com:office:smarttags" w:element="metricconverter">
                    <w:smartTagPr>
                      <w:attr w:name="ProductID" w:val="2016 г"/>
                    </w:smartTag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2016 г</w:t>
                    </w:r>
                  </w:smartTag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№ 134</w:t>
                  </w:r>
                </w:p>
                <w:p w:rsidR="00A550DD" w:rsidRPr="001F24D6" w:rsidRDefault="00A550DD" w:rsidP="00FD4CE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eastAsia="ru-RU"/>
        </w:rPr>
        <w:pict>
          <v:shape id="Поле 9" o:spid="_x0000_s1028" type="#_x0000_t202" style="position:absolute;left:0;text-align:left;margin-left:-6.9pt;margin-top:10.25pt;width:207.65pt;height:99.45pt;z-index:-251656192;visibility:visible" wrapcoords="-78 -162 -78 21438 21678 21438 21678 -162 -78 -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" strokecolor="white">
            <v:textbox>
              <w:txbxContent>
                <w:p w:rsidR="00A550DD" w:rsidRPr="008A1108" w:rsidRDefault="00A550DD" w:rsidP="00FD4CE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108">
                    <w:rPr>
                      <w:rFonts w:ascii="Times New Roman" w:hAnsi="Times New Roman"/>
                      <w:sz w:val="24"/>
                      <w:szCs w:val="24"/>
                    </w:rPr>
                    <w:t>Рассмотрено:</w:t>
                  </w:r>
                </w:p>
                <w:p w:rsidR="00A550DD" w:rsidRPr="008A1108" w:rsidRDefault="00A550DD" w:rsidP="00FD4CE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108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 заседании МО учителей начальных классов. </w:t>
                  </w:r>
                </w:p>
                <w:p w:rsidR="00A550DD" w:rsidRPr="008A1108" w:rsidRDefault="00A550DD" w:rsidP="00FD4CE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Протокол от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31</w:t>
                  </w:r>
                  <w:r w:rsidRPr="00673606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.08</w:t>
                  </w:r>
                  <w:r w:rsidRPr="008A1108">
                    <w:rPr>
                      <w:rFonts w:ascii="Times New Roman" w:hAnsi="Times New Roman"/>
                      <w:sz w:val="24"/>
                      <w:szCs w:val="24"/>
                    </w:rPr>
                    <w:t xml:space="preserve"> № </w:t>
                  </w:r>
                </w:p>
                <w:p w:rsidR="00A550DD" w:rsidRPr="008A1108" w:rsidRDefault="00A550DD" w:rsidP="00FD4CE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108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уководитель МО___С. И. Романова </w:t>
                  </w:r>
                </w:p>
                <w:p w:rsidR="00A550DD" w:rsidRPr="008A1108" w:rsidRDefault="00A550DD" w:rsidP="00FD4CE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550DD" w:rsidRPr="008A1108" w:rsidRDefault="00A550DD" w:rsidP="00FD4CE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</w:p>
    <w:p w:rsidR="00A550DD" w:rsidRPr="008A1108" w:rsidRDefault="00A550DD" w:rsidP="00FD4CE6">
      <w:pPr>
        <w:shd w:val="clear" w:color="auto" w:fill="FFFFFF"/>
        <w:ind w:left="4962"/>
        <w:rPr>
          <w:color w:val="000000"/>
        </w:rPr>
      </w:pPr>
    </w:p>
    <w:p w:rsidR="00A550DD" w:rsidRPr="008A1108" w:rsidRDefault="00A550DD" w:rsidP="00FD4CE6">
      <w:pPr>
        <w:pStyle w:val="Heading3"/>
        <w:rPr>
          <w:i/>
          <w:sz w:val="40"/>
          <w:szCs w:val="40"/>
        </w:rPr>
      </w:pPr>
    </w:p>
    <w:p w:rsidR="00A550DD" w:rsidRPr="008A1108" w:rsidRDefault="00A550DD" w:rsidP="00FD4CE6">
      <w:pPr>
        <w:pStyle w:val="Heading3"/>
        <w:rPr>
          <w:i/>
          <w:sz w:val="40"/>
          <w:szCs w:val="40"/>
        </w:rPr>
      </w:pPr>
    </w:p>
    <w:p w:rsidR="00A550DD" w:rsidRPr="008A1108" w:rsidRDefault="00A550DD" w:rsidP="00FD4CE6"/>
    <w:p w:rsidR="00A550DD" w:rsidRPr="00673606" w:rsidRDefault="00A550DD" w:rsidP="00FD4CE6">
      <w:pPr>
        <w:pStyle w:val="NoSpacing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Приложение к рабочей программе</w:t>
      </w:r>
    </w:p>
    <w:p w:rsidR="00A550DD" w:rsidRDefault="00A550DD" w:rsidP="00FD4CE6">
      <w:pPr>
        <w:pStyle w:val="NoSpacing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по изобразительному искусству</w:t>
      </w:r>
    </w:p>
    <w:p w:rsidR="00A550DD" w:rsidRDefault="00A550DD" w:rsidP="00FD4CE6">
      <w:pPr>
        <w:pStyle w:val="NoSpacing"/>
        <w:jc w:val="center"/>
        <w:rPr>
          <w:rFonts w:ascii="Times New Roman" w:hAnsi="Times New Roman"/>
          <w:b/>
          <w:sz w:val="44"/>
          <w:szCs w:val="44"/>
        </w:rPr>
      </w:pPr>
      <w:r w:rsidRPr="008A1108">
        <w:rPr>
          <w:rFonts w:ascii="Times New Roman" w:hAnsi="Times New Roman"/>
          <w:b/>
          <w:sz w:val="44"/>
          <w:szCs w:val="44"/>
        </w:rPr>
        <w:t xml:space="preserve"> для 3 класса</w:t>
      </w:r>
    </w:p>
    <w:p w:rsidR="00A550DD" w:rsidRPr="00651858" w:rsidRDefault="00A550DD" w:rsidP="00FD4CE6">
      <w:pPr>
        <w:pStyle w:val="NoSpacing"/>
        <w:jc w:val="center"/>
        <w:rPr>
          <w:rFonts w:ascii="Times New Roman" w:hAnsi="Times New Roman"/>
          <w:b/>
          <w:sz w:val="44"/>
          <w:szCs w:val="44"/>
        </w:rPr>
      </w:pPr>
      <w:r w:rsidRPr="00651858">
        <w:rPr>
          <w:rFonts w:ascii="Times New Roman" w:hAnsi="Times New Roman"/>
          <w:b/>
          <w:sz w:val="44"/>
          <w:szCs w:val="44"/>
        </w:rPr>
        <w:t>на 201</w:t>
      </w:r>
      <w:r>
        <w:rPr>
          <w:rFonts w:ascii="Times New Roman" w:hAnsi="Times New Roman"/>
          <w:b/>
          <w:sz w:val="44"/>
          <w:szCs w:val="44"/>
        </w:rPr>
        <w:t>6</w:t>
      </w:r>
      <w:r w:rsidRPr="00651858">
        <w:rPr>
          <w:rFonts w:ascii="Times New Roman" w:hAnsi="Times New Roman"/>
          <w:b/>
          <w:sz w:val="44"/>
          <w:szCs w:val="44"/>
        </w:rPr>
        <w:t>-201</w:t>
      </w:r>
      <w:r>
        <w:rPr>
          <w:rFonts w:ascii="Times New Roman" w:hAnsi="Times New Roman"/>
          <w:b/>
          <w:sz w:val="44"/>
          <w:szCs w:val="44"/>
        </w:rPr>
        <w:t xml:space="preserve">7 </w:t>
      </w:r>
      <w:r w:rsidRPr="00651858">
        <w:rPr>
          <w:rFonts w:ascii="Times New Roman" w:hAnsi="Times New Roman"/>
          <w:b/>
          <w:sz w:val="44"/>
          <w:szCs w:val="44"/>
        </w:rPr>
        <w:t>учебный год</w:t>
      </w:r>
    </w:p>
    <w:p w:rsidR="00A550DD" w:rsidRPr="00651858" w:rsidRDefault="00A550DD" w:rsidP="00FD4CE6">
      <w:pPr>
        <w:pStyle w:val="NoSpacing"/>
        <w:jc w:val="center"/>
        <w:rPr>
          <w:rFonts w:ascii="Times New Roman" w:hAnsi="Times New Roman"/>
          <w:sz w:val="44"/>
          <w:szCs w:val="44"/>
        </w:rPr>
      </w:pPr>
    </w:p>
    <w:p w:rsidR="00A550DD" w:rsidRPr="00651858" w:rsidRDefault="00A550DD" w:rsidP="00FD4CE6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A550DD" w:rsidRDefault="00A550DD" w:rsidP="00FD4CE6">
      <w:pPr>
        <w:jc w:val="center"/>
        <w:rPr>
          <w:rFonts w:ascii="Times New Roman" w:hAnsi="Times New Roman"/>
          <w:sz w:val="28"/>
          <w:szCs w:val="28"/>
        </w:rPr>
      </w:pPr>
      <w:r w:rsidRPr="00E83979">
        <w:rPr>
          <w:rFonts w:ascii="Times New Roman" w:hAnsi="Times New Roman"/>
          <w:sz w:val="28"/>
          <w:szCs w:val="28"/>
        </w:rPr>
        <w:t>Составитель:</w:t>
      </w:r>
      <w:r w:rsidRPr="006518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Бурматова Людмила Рашидовна.</w:t>
      </w:r>
    </w:p>
    <w:p w:rsidR="00A550DD" w:rsidRDefault="00A550DD" w:rsidP="009D77E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A550DD" w:rsidRDefault="00A550DD" w:rsidP="009D77E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A550DD" w:rsidRDefault="00A550DD" w:rsidP="009D77E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A550DD" w:rsidRDefault="00A550DD" w:rsidP="009D77E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A550DD" w:rsidRDefault="00A550DD" w:rsidP="009D77E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A550DD" w:rsidRDefault="00A550DD" w:rsidP="009D77E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A550DD" w:rsidRDefault="00A550DD" w:rsidP="009D77E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A550DD" w:rsidRPr="00017F33" w:rsidRDefault="00A550DD" w:rsidP="00DD3721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17F33">
        <w:rPr>
          <w:rFonts w:ascii="Times New Roman" w:hAnsi="Times New Roman"/>
          <w:b/>
          <w:sz w:val="24"/>
          <w:szCs w:val="24"/>
          <w:u w:val="single"/>
        </w:rPr>
        <w:t>Пояснительная записка</w:t>
      </w:r>
    </w:p>
    <w:p w:rsidR="00A550DD" w:rsidRPr="00017F33" w:rsidRDefault="00A550DD" w:rsidP="00DD372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17F33">
        <w:rPr>
          <w:rFonts w:ascii="Times New Roman" w:hAnsi="Times New Roman"/>
          <w:spacing w:val="1"/>
          <w:sz w:val="24"/>
          <w:szCs w:val="24"/>
        </w:rPr>
        <w:t xml:space="preserve">Настоящая рабочая программа разработана в соответствии с Приказом Минобрнауки РФ от 06.10.2009 №373 «Об утверждении и введении в действие федерального государственного образовательного стандарта начального общего образования» (в редакции 2012г.), </w:t>
      </w:r>
      <w:r w:rsidRPr="00017F33">
        <w:rPr>
          <w:rFonts w:ascii="Times New Roman" w:hAnsi="Times New Roman"/>
          <w:sz w:val="24"/>
          <w:szCs w:val="24"/>
        </w:rPr>
        <w:t xml:space="preserve">в соответствии с примерной программой начального общего образования по изобразительному искусству, созданной на основе федерального государственного общеобразовательного стандарта начального общего образования и </w:t>
      </w:r>
      <w:r w:rsidRPr="00017F33">
        <w:rPr>
          <w:rFonts w:ascii="Times New Roman" w:hAnsi="Times New Roman"/>
          <w:spacing w:val="1"/>
          <w:sz w:val="24"/>
          <w:szCs w:val="24"/>
        </w:rPr>
        <w:t xml:space="preserve">в соответствии с </w:t>
      </w:r>
      <w:r w:rsidRPr="00017F33">
        <w:rPr>
          <w:rFonts w:ascii="Times New Roman" w:hAnsi="Times New Roman"/>
          <w:sz w:val="24"/>
          <w:szCs w:val="24"/>
        </w:rPr>
        <w:t>авторской про</w:t>
      </w:r>
      <w:r w:rsidRPr="00017F33">
        <w:rPr>
          <w:rFonts w:ascii="Times New Roman" w:hAnsi="Times New Roman"/>
          <w:sz w:val="24"/>
          <w:szCs w:val="24"/>
        </w:rPr>
        <w:softHyphen/>
        <w:t>граммой «Изобразительное искусство» для 1-4 классов, разработанной В.С. Кузиным и Э.И. Кубышкиной.</w:t>
      </w:r>
    </w:p>
    <w:p w:rsidR="00A550DD" w:rsidRPr="00017F33" w:rsidRDefault="00A550DD" w:rsidP="00DD3721">
      <w:pPr>
        <w:pStyle w:val="NoSpacing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17F33">
        <w:rPr>
          <w:rFonts w:ascii="Times New Roman" w:hAnsi="Times New Roman"/>
          <w:b/>
          <w:bCs/>
          <w:iCs/>
          <w:sz w:val="24"/>
          <w:szCs w:val="24"/>
        </w:rPr>
        <w:t>Цель данного учебного курса:</w:t>
      </w:r>
    </w:p>
    <w:p w:rsidR="00A550DD" w:rsidRPr="00017F33" w:rsidRDefault="00A550DD" w:rsidP="00DD3721">
      <w:pPr>
        <w:pStyle w:val="NoSpacing"/>
        <w:jc w:val="both"/>
        <w:rPr>
          <w:rFonts w:ascii="Times New Roman" w:eastAsia="TimesNewRomanPSMT" w:hAnsi="Times New Roman"/>
          <w:sz w:val="24"/>
          <w:szCs w:val="24"/>
        </w:rPr>
      </w:pPr>
      <w:r w:rsidRPr="00017F33">
        <w:rPr>
          <w:rFonts w:ascii="Times New Roman" w:eastAsia="TimesNewRomanPSMT" w:hAnsi="Times New Roman"/>
          <w:sz w:val="24"/>
          <w:szCs w:val="24"/>
        </w:rPr>
        <w:t xml:space="preserve"> -воспитание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A550DD" w:rsidRPr="00017F33" w:rsidRDefault="00A550DD" w:rsidP="00DD3721">
      <w:pPr>
        <w:pStyle w:val="NoSpacing"/>
        <w:jc w:val="both"/>
        <w:rPr>
          <w:rFonts w:ascii="Times New Roman" w:eastAsia="TimesNewRomanPSMT" w:hAnsi="Times New Roman"/>
          <w:sz w:val="24"/>
          <w:szCs w:val="24"/>
        </w:rPr>
      </w:pPr>
      <w:r w:rsidRPr="00017F33">
        <w:rPr>
          <w:rFonts w:ascii="Times New Roman" w:eastAsia="TimesNewRomanPSMT" w:hAnsi="Times New Roman"/>
          <w:sz w:val="24"/>
          <w:szCs w:val="24"/>
        </w:rPr>
        <w:t>-развитие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A550DD" w:rsidRPr="00017F33" w:rsidRDefault="00A550DD" w:rsidP="00DD3721">
      <w:pPr>
        <w:pStyle w:val="NoSpacing"/>
        <w:jc w:val="both"/>
        <w:rPr>
          <w:rFonts w:ascii="Times New Roman" w:eastAsia="TimesNewRomanPSMT" w:hAnsi="Times New Roman"/>
          <w:sz w:val="24"/>
          <w:szCs w:val="24"/>
        </w:rPr>
      </w:pPr>
      <w:r w:rsidRPr="00017F33">
        <w:rPr>
          <w:rFonts w:ascii="Times New Roman" w:eastAsia="TimesNewRomanPSMT" w:hAnsi="Times New Roman"/>
          <w:sz w:val="24"/>
          <w:szCs w:val="24"/>
        </w:rPr>
        <w:t>-освоение первоначальных знаний о пластических искусствах: изобразительных, декоративно-прикладных, архитектуре и дизайне- их роли в жизни человека и общества;</w:t>
      </w:r>
    </w:p>
    <w:p w:rsidR="00A550DD" w:rsidRPr="00017F33" w:rsidRDefault="00A550DD" w:rsidP="00DD3721">
      <w:pPr>
        <w:pStyle w:val="NoSpacing"/>
        <w:jc w:val="both"/>
        <w:rPr>
          <w:rFonts w:ascii="Times New Roman" w:eastAsia="TimesNewRomanPSMT" w:hAnsi="Times New Roman"/>
          <w:sz w:val="24"/>
          <w:szCs w:val="24"/>
        </w:rPr>
      </w:pPr>
      <w:r w:rsidRPr="00017F33">
        <w:rPr>
          <w:rFonts w:ascii="Times New Roman" w:eastAsia="TimesNewRomanPSMT" w:hAnsi="Times New Roman"/>
          <w:sz w:val="24"/>
          <w:szCs w:val="24"/>
        </w:rPr>
        <w:t>-овладение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A550DD" w:rsidRPr="00017F33" w:rsidRDefault="00A550DD" w:rsidP="00DD3721">
      <w:pPr>
        <w:pStyle w:val="NoSpacing"/>
        <w:jc w:val="both"/>
        <w:rPr>
          <w:rFonts w:ascii="Times New Roman" w:eastAsia="TimesNewRomanPSMT" w:hAnsi="Times New Roman"/>
          <w:sz w:val="24"/>
          <w:szCs w:val="24"/>
        </w:rPr>
      </w:pPr>
      <w:r w:rsidRPr="00017F33">
        <w:rPr>
          <w:rFonts w:ascii="Times New Roman" w:hAnsi="Times New Roman"/>
          <w:b/>
          <w:bCs/>
          <w:iCs/>
          <w:sz w:val="24"/>
          <w:szCs w:val="24"/>
        </w:rPr>
        <w:t>Задачи :</w:t>
      </w:r>
    </w:p>
    <w:p w:rsidR="00A550DD" w:rsidRPr="00017F33" w:rsidRDefault="00A550DD" w:rsidP="00DD3721">
      <w:pPr>
        <w:pStyle w:val="NoSpacing"/>
        <w:jc w:val="both"/>
        <w:rPr>
          <w:rFonts w:ascii="Times New Roman" w:hAnsi="Times New Roman"/>
          <w:iCs/>
          <w:sz w:val="24"/>
          <w:szCs w:val="24"/>
        </w:rPr>
      </w:pPr>
      <w:r w:rsidRPr="00017F33">
        <w:rPr>
          <w:rFonts w:ascii="Times New Roman" w:eastAsia="SymbolMT" w:hAnsi="Times New Roman"/>
          <w:sz w:val="24"/>
          <w:szCs w:val="24"/>
        </w:rPr>
        <w:t xml:space="preserve">- </w:t>
      </w:r>
      <w:r w:rsidRPr="00017F33">
        <w:rPr>
          <w:rFonts w:ascii="Times New Roman" w:hAnsi="Times New Roman"/>
          <w:iCs/>
          <w:sz w:val="24"/>
          <w:szCs w:val="24"/>
        </w:rPr>
        <w:t>совершенствование эмоционально-образного восприятия произведений искусства и окружающего мира;</w:t>
      </w:r>
    </w:p>
    <w:p w:rsidR="00A550DD" w:rsidRPr="00017F33" w:rsidRDefault="00A550DD" w:rsidP="00DD3721">
      <w:pPr>
        <w:pStyle w:val="NoSpacing"/>
        <w:jc w:val="both"/>
        <w:rPr>
          <w:rFonts w:ascii="Times New Roman" w:hAnsi="Times New Roman"/>
          <w:iCs/>
          <w:sz w:val="24"/>
          <w:szCs w:val="24"/>
        </w:rPr>
      </w:pPr>
      <w:r w:rsidRPr="00017F33">
        <w:rPr>
          <w:rFonts w:ascii="Times New Roman" w:hAnsi="Times New Roman"/>
          <w:iCs/>
          <w:sz w:val="24"/>
          <w:szCs w:val="24"/>
        </w:rPr>
        <w:t>-развитие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A550DD" w:rsidRPr="00017F33" w:rsidRDefault="00A550DD" w:rsidP="00DD3721">
      <w:pPr>
        <w:pStyle w:val="NoSpacing"/>
        <w:jc w:val="both"/>
        <w:rPr>
          <w:rFonts w:ascii="Times New Roman" w:eastAsia="TimesNewRomanPSMT" w:hAnsi="Times New Roman"/>
          <w:sz w:val="24"/>
          <w:szCs w:val="24"/>
        </w:rPr>
      </w:pPr>
      <w:r w:rsidRPr="00017F33">
        <w:rPr>
          <w:rFonts w:ascii="Times New Roman" w:hAnsi="Times New Roman"/>
          <w:iCs/>
          <w:sz w:val="24"/>
          <w:szCs w:val="24"/>
        </w:rPr>
        <w:t>-формирование навыков работы с различными художественными материалами.</w:t>
      </w:r>
    </w:p>
    <w:p w:rsidR="00A550DD" w:rsidRPr="00017F33" w:rsidRDefault="00A550DD" w:rsidP="00DD3721">
      <w:pPr>
        <w:pStyle w:val="NoSpacing"/>
        <w:rPr>
          <w:rFonts w:ascii="Times New Roman" w:eastAsia="TimesNewRomanPSMT" w:hAnsi="Times New Roman"/>
          <w:sz w:val="24"/>
          <w:szCs w:val="24"/>
        </w:rPr>
      </w:pPr>
    </w:p>
    <w:p w:rsidR="00A550DD" w:rsidRPr="00017F33" w:rsidRDefault="00A550DD" w:rsidP="00DD3721">
      <w:pPr>
        <w:pStyle w:val="NoSpacing"/>
        <w:rPr>
          <w:rFonts w:ascii="Times New Roman" w:eastAsia="TimesNewRomanPSMT" w:hAnsi="Times New Roman"/>
          <w:sz w:val="24"/>
          <w:szCs w:val="24"/>
          <w:u w:val="single"/>
        </w:rPr>
      </w:pPr>
      <w:r w:rsidRPr="00017F33">
        <w:rPr>
          <w:rFonts w:ascii="Times New Roman" w:hAnsi="Times New Roman"/>
          <w:b/>
          <w:sz w:val="24"/>
          <w:szCs w:val="24"/>
          <w:u w:val="single"/>
        </w:rPr>
        <w:t>Общая характеристика учебного предмета «Изобразительное искусство»</w:t>
      </w:r>
    </w:p>
    <w:p w:rsidR="00A550DD" w:rsidRPr="00CD6349" w:rsidRDefault="00A550DD" w:rsidP="00DD372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17F33">
        <w:rPr>
          <w:rFonts w:ascii="Times New Roman" w:eastAsia="TimesNewRomanPSMT" w:hAnsi="Times New Roman"/>
          <w:sz w:val="24"/>
          <w:szCs w:val="24"/>
        </w:rPr>
        <w:t xml:space="preserve">     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  <w:r>
        <w:rPr>
          <w:rFonts w:ascii="Times New Roman" w:hAnsi="Times New Roman"/>
          <w:sz w:val="24"/>
          <w:szCs w:val="24"/>
        </w:rPr>
        <w:t>Часы, отведённые для изучения национально-регионального компонента включены непосредственно в календарно-тематическое планирование.</w:t>
      </w:r>
    </w:p>
    <w:p w:rsidR="00A550DD" w:rsidRPr="00017F33" w:rsidRDefault="00A550DD" w:rsidP="00DD3721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17F33">
        <w:rPr>
          <w:rFonts w:ascii="Times New Roman" w:hAnsi="Times New Roman"/>
          <w:b/>
          <w:sz w:val="24"/>
          <w:szCs w:val="24"/>
          <w:u w:val="single"/>
        </w:rPr>
        <w:t>Описание места учебного предмета «Изобразительное искусство» в учебном плане</w:t>
      </w:r>
    </w:p>
    <w:p w:rsidR="00A550DD" w:rsidRPr="00017F33" w:rsidRDefault="00A550DD" w:rsidP="00DD372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17F33">
        <w:rPr>
          <w:rFonts w:ascii="Times New Roman" w:hAnsi="Times New Roman"/>
          <w:sz w:val="24"/>
          <w:szCs w:val="24"/>
        </w:rPr>
        <w:t xml:space="preserve">   Согласно базисному (образовательному) плану образовательных учреждений РФ   изучение предмета   изобразительное искусство в каждом классе начальной школы отводится по 1 часу в неделю, всего 134 часа.</w:t>
      </w:r>
    </w:p>
    <w:p w:rsidR="00A550DD" w:rsidRPr="0084120F" w:rsidRDefault="00A550DD" w:rsidP="00DD372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17F33">
        <w:rPr>
          <w:rFonts w:ascii="Times New Roman" w:hAnsi="Times New Roman"/>
          <w:sz w:val="24"/>
          <w:szCs w:val="24"/>
        </w:rPr>
        <w:t xml:space="preserve"> В соответствии с учебным планом Ершовской ООШ на преподавание изобразительного искусства в 3 классе отводится 1 час в неделю (34 недели). Соответственно программ</w:t>
      </w:r>
      <w:r>
        <w:rPr>
          <w:rFonts w:ascii="Times New Roman" w:hAnsi="Times New Roman"/>
          <w:sz w:val="24"/>
          <w:szCs w:val="24"/>
        </w:rPr>
        <w:t>а рассчитана на 34 учебных часа</w:t>
      </w:r>
    </w:p>
    <w:p w:rsidR="00A550DD" w:rsidRPr="00017F33" w:rsidRDefault="00A550DD" w:rsidP="00DD3721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17F33">
        <w:rPr>
          <w:rFonts w:ascii="Times New Roman" w:hAnsi="Times New Roman"/>
          <w:b/>
          <w:sz w:val="24"/>
          <w:szCs w:val="24"/>
          <w:u w:val="single"/>
        </w:rPr>
        <w:t>Описание ценностных ориентиров содержания учебного предмета «Изобразительное искусство»</w:t>
      </w:r>
    </w:p>
    <w:p w:rsidR="00A550DD" w:rsidRPr="00017F33" w:rsidRDefault="00A550DD" w:rsidP="00DD3721">
      <w:pPr>
        <w:pStyle w:val="NoSpacing"/>
        <w:jc w:val="both"/>
        <w:rPr>
          <w:rFonts w:ascii="Times New Roman" w:eastAsia="TimesNewRomanPSMT" w:hAnsi="Times New Roman"/>
          <w:sz w:val="24"/>
          <w:szCs w:val="24"/>
        </w:rPr>
      </w:pPr>
      <w:r w:rsidRPr="00017F33">
        <w:rPr>
          <w:rFonts w:ascii="Times New Roman" w:eastAsia="TimesNewRomanPSMT" w:hAnsi="Times New Roman"/>
          <w:sz w:val="24"/>
          <w:szCs w:val="24"/>
        </w:rPr>
        <w:t>Уникальность и значимость курса определяется нацеленностью на духовно-нравственное воспитание и развитие способностей, творческого потенциала ребенка, формирование ассоциативно-образного пространственного мышления, интуиции. У младших школьников развивается способность восприятия сложных объектов и явлений, их эмоционального оценивания.</w:t>
      </w:r>
    </w:p>
    <w:p w:rsidR="00A550DD" w:rsidRPr="00017F33" w:rsidRDefault="00A550DD" w:rsidP="00DD3721">
      <w:pPr>
        <w:pStyle w:val="NoSpacing"/>
        <w:jc w:val="both"/>
        <w:rPr>
          <w:rFonts w:ascii="Times New Roman" w:eastAsia="TimesNewRomanPSMT" w:hAnsi="Times New Roman"/>
          <w:sz w:val="24"/>
          <w:szCs w:val="24"/>
        </w:rPr>
      </w:pPr>
      <w:r w:rsidRPr="00017F33">
        <w:rPr>
          <w:rFonts w:ascii="Times New Roman" w:eastAsia="TimesNewRomanPSMT" w:hAnsi="Times New Roman"/>
          <w:sz w:val="24"/>
          <w:szCs w:val="24"/>
        </w:rPr>
        <w:t xml:space="preserve">Доминирующее значение имеет направленность курса на развитие эмоционально-ценностного отношения ребенка к миру, его духовно-нравственное воспитание. </w:t>
      </w:r>
    </w:p>
    <w:p w:rsidR="00A550DD" w:rsidRPr="00017F33" w:rsidRDefault="00A550DD" w:rsidP="00DD3721">
      <w:pPr>
        <w:pStyle w:val="NoSpacing"/>
        <w:jc w:val="both"/>
        <w:rPr>
          <w:rFonts w:ascii="Times New Roman" w:eastAsia="TimesNewRomanPSMT" w:hAnsi="Times New Roman"/>
          <w:sz w:val="24"/>
          <w:szCs w:val="24"/>
        </w:rPr>
      </w:pPr>
      <w:r w:rsidRPr="00017F33">
        <w:rPr>
          <w:rFonts w:ascii="Times New Roman" w:eastAsia="TimesNewRomanPSMT" w:hAnsi="Times New Roman"/>
          <w:sz w:val="24"/>
          <w:szCs w:val="24"/>
        </w:rPr>
        <w:t>Овладение основами художественного языка, получение опыта эмоционально-ценностного, эстетического восприятия мира и  художественно-творческой деятельности помогут младшим школьникам при освоении смежных дисциплин, а в дальнейшем станут основой отношения растущего человека к себе, окружающим людям, природе, науке, искусству и культуре в целом.</w:t>
      </w:r>
    </w:p>
    <w:p w:rsidR="00A550DD" w:rsidRPr="00017F33" w:rsidRDefault="00A550DD" w:rsidP="00DD3721">
      <w:pPr>
        <w:pStyle w:val="NoSpacing"/>
        <w:jc w:val="both"/>
        <w:rPr>
          <w:rFonts w:ascii="Times New Roman" w:eastAsia="TimesNewRomanPSMT" w:hAnsi="Times New Roman"/>
          <w:sz w:val="24"/>
          <w:szCs w:val="24"/>
        </w:rPr>
      </w:pPr>
      <w:r w:rsidRPr="00017F33">
        <w:rPr>
          <w:rFonts w:ascii="Times New Roman" w:eastAsia="TimesNewRomanPSMT" w:hAnsi="Times New Roman"/>
          <w:sz w:val="24"/>
          <w:szCs w:val="24"/>
        </w:rPr>
        <w:t>Направленность на деятельностный и проблемный подходы в обучении искусству диктует необходимость экспериментирования ребенка с разными художественными материалами, понимания их свойств и возможностей для создания выразительности образа. Разнообразие художественных материалов и техник, используемых на уроках, поддерживает интерес учащихся к художественному творчеству.</w:t>
      </w:r>
    </w:p>
    <w:p w:rsidR="00A550DD" w:rsidRPr="00017F33" w:rsidRDefault="00A550DD" w:rsidP="00DD3721">
      <w:pPr>
        <w:pStyle w:val="NoSpacing"/>
        <w:jc w:val="both"/>
        <w:rPr>
          <w:rFonts w:ascii="Times New Roman" w:eastAsia="TimesNewRomanPSMT" w:hAnsi="Times New Roman"/>
          <w:sz w:val="24"/>
          <w:szCs w:val="24"/>
        </w:rPr>
      </w:pPr>
    </w:p>
    <w:p w:rsidR="00A550DD" w:rsidRPr="00017F33" w:rsidRDefault="00A550DD" w:rsidP="00DD3721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17F33">
        <w:rPr>
          <w:rFonts w:ascii="Times New Roman" w:hAnsi="Times New Roman"/>
          <w:b/>
          <w:sz w:val="24"/>
          <w:szCs w:val="24"/>
          <w:u w:val="single"/>
        </w:rPr>
        <w:t>Личностные, метапредметные и предметные результаты освоения учебного предмета «Изобразительное искусство»</w:t>
      </w:r>
    </w:p>
    <w:p w:rsidR="00A550DD" w:rsidRPr="00017F33" w:rsidRDefault="00A550DD" w:rsidP="00DD372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17F33">
        <w:rPr>
          <w:rFonts w:ascii="Times New Roman" w:hAnsi="Times New Roman"/>
          <w:b/>
          <w:bCs/>
          <w:sz w:val="24"/>
          <w:szCs w:val="24"/>
        </w:rPr>
        <w:t>Личностные результаты</w:t>
      </w:r>
      <w:r w:rsidRPr="00017F33">
        <w:rPr>
          <w:rFonts w:ascii="Times New Roman" w:hAnsi="Times New Roman"/>
          <w:b/>
          <w:sz w:val="24"/>
          <w:szCs w:val="24"/>
        </w:rPr>
        <w:t>:</w:t>
      </w:r>
    </w:p>
    <w:p w:rsidR="00A550DD" w:rsidRPr="00017F33" w:rsidRDefault="00A550DD" w:rsidP="00DD3721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017F33">
        <w:rPr>
          <w:rFonts w:ascii="Times New Roman" w:hAnsi="Times New Roman"/>
          <w:bCs/>
          <w:sz w:val="24"/>
          <w:szCs w:val="24"/>
        </w:rPr>
        <w:t>-в ценностно-эстетической сфере -эмоционально-ценностное отношение к окружающему миру (семье, Родине, природе, людям); толерантное принятие разнообразия культурных явлений, национальных ценностей и духовных традиций; художественный вкус и способность к эстетической оценке произведений искусства, нравственной оценке своих и чужих поступков, явлений окружающей жизни;</w:t>
      </w:r>
    </w:p>
    <w:p w:rsidR="00A550DD" w:rsidRPr="00017F33" w:rsidRDefault="00A550DD" w:rsidP="00DD3721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017F33">
        <w:rPr>
          <w:rFonts w:ascii="Times New Roman" w:hAnsi="Times New Roman"/>
          <w:bCs/>
          <w:sz w:val="24"/>
          <w:szCs w:val="24"/>
        </w:rPr>
        <w:t>-в познавательной (когнитивной) сфере- способность к художественному познанию мира; умение применять полученные знания в собственной художественно-творческой деятельности;</w:t>
      </w:r>
    </w:p>
    <w:p w:rsidR="00A550DD" w:rsidRPr="00017F33" w:rsidRDefault="00A550DD" w:rsidP="00DD3721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017F33">
        <w:rPr>
          <w:rFonts w:ascii="Times New Roman" w:hAnsi="Times New Roman"/>
          <w:bCs/>
          <w:sz w:val="24"/>
          <w:szCs w:val="24"/>
        </w:rPr>
        <w:t>-в трудовой сфере- навыки использования разных художественных материалов для работы в разных техниках (живопись, графика, скульптура, декоративно-прикладное искусство, художественное конструирование); стремление использовать художественные умения для создания красивых вещей или их украшения.</w:t>
      </w:r>
    </w:p>
    <w:p w:rsidR="00A550DD" w:rsidRPr="00017F33" w:rsidRDefault="00A550DD" w:rsidP="00DD3721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017F33">
        <w:rPr>
          <w:rFonts w:ascii="Times New Roman" w:hAnsi="Times New Roman"/>
          <w:b/>
          <w:bCs/>
          <w:sz w:val="24"/>
          <w:szCs w:val="24"/>
        </w:rPr>
        <w:t>Метапредметные результаты:</w:t>
      </w:r>
    </w:p>
    <w:p w:rsidR="00A550DD" w:rsidRPr="00017F33" w:rsidRDefault="00A550DD" w:rsidP="00DD372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17F33">
        <w:rPr>
          <w:rFonts w:ascii="Times New Roman" w:hAnsi="Times New Roman"/>
          <w:sz w:val="24"/>
          <w:szCs w:val="24"/>
        </w:rPr>
        <w:t>- умения видеть и воспринимать проявления художественной культуры в окружающей жизни (техника, музеи, архитектура, дизайн, скульптура и др.)</w:t>
      </w:r>
    </w:p>
    <w:p w:rsidR="00A550DD" w:rsidRPr="00017F33" w:rsidRDefault="00A550DD" w:rsidP="00DD372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17F33">
        <w:rPr>
          <w:rFonts w:ascii="Times New Roman" w:hAnsi="Times New Roman"/>
          <w:sz w:val="24"/>
          <w:szCs w:val="24"/>
        </w:rPr>
        <w:t>-желание обращаться с искусством, участвовать в обсуждении содержания и выразительных средств  произведений искусства;</w:t>
      </w:r>
    </w:p>
    <w:p w:rsidR="00A550DD" w:rsidRPr="00017F33" w:rsidRDefault="00A550DD" w:rsidP="00DD372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17F33">
        <w:rPr>
          <w:rFonts w:ascii="Times New Roman" w:hAnsi="Times New Roman"/>
          <w:sz w:val="24"/>
          <w:szCs w:val="24"/>
        </w:rPr>
        <w:t>-активное использование языка изобразительного искусства и различных художественных материалов для освоения содержания разных учебных предметов (литература, окружающий мир, родной язык и др.);</w:t>
      </w:r>
    </w:p>
    <w:p w:rsidR="00A550DD" w:rsidRPr="00017F33" w:rsidRDefault="00A550DD" w:rsidP="00DD372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17F33">
        <w:rPr>
          <w:rFonts w:ascii="Times New Roman" w:hAnsi="Times New Roman"/>
          <w:sz w:val="24"/>
          <w:szCs w:val="24"/>
        </w:rPr>
        <w:t>-обогащение ключевых компетенций (коммуникативных, деятельностных и др.) художественно-эстетическим содержанием;</w:t>
      </w:r>
    </w:p>
    <w:p w:rsidR="00A550DD" w:rsidRPr="00017F33" w:rsidRDefault="00A550DD" w:rsidP="00DD3721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017F33">
        <w:rPr>
          <w:rFonts w:ascii="Times New Roman" w:hAnsi="Times New Roman"/>
          <w:bCs/>
          <w:sz w:val="24"/>
          <w:szCs w:val="24"/>
        </w:rPr>
        <w:t>-формирование мотивации и умений организовывать самостоятельную художественно-творческую и предметно-продуктивную деятельность, выбирая средства для реализации художественного замысла;</w:t>
      </w:r>
    </w:p>
    <w:p w:rsidR="00A550DD" w:rsidRPr="00017F33" w:rsidRDefault="00A550DD" w:rsidP="00DD3721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017F33">
        <w:rPr>
          <w:rFonts w:ascii="Times New Roman" w:hAnsi="Times New Roman"/>
          <w:bCs/>
          <w:sz w:val="24"/>
          <w:szCs w:val="24"/>
        </w:rPr>
        <w:t>-формирование способности оценивать результаты художественно-творческой деятельности, собственной и одноклассников.</w:t>
      </w:r>
    </w:p>
    <w:p w:rsidR="00A550DD" w:rsidRPr="00017F33" w:rsidRDefault="00A550DD" w:rsidP="00DD3721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017F33">
        <w:rPr>
          <w:rFonts w:ascii="Times New Roman" w:hAnsi="Times New Roman"/>
          <w:b/>
          <w:bCs/>
          <w:sz w:val="24"/>
          <w:szCs w:val="24"/>
        </w:rPr>
        <w:t>Предметные результаты:</w:t>
      </w:r>
    </w:p>
    <w:p w:rsidR="00A550DD" w:rsidRPr="00017F33" w:rsidRDefault="00A550DD" w:rsidP="00DD3721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017F33">
        <w:rPr>
          <w:rFonts w:ascii="Times New Roman" w:hAnsi="Times New Roman"/>
          <w:bCs/>
          <w:sz w:val="24"/>
          <w:szCs w:val="24"/>
        </w:rPr>
        <w:t>-в познавательной сфере-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умения различать основные виды и жанры пластических искусств; характеризовать их специфику; сформированность представлений о ведущих музеях России и художественных музеях своего региона;</w:t>
      </w:r>
    </w:p>
    <w:p w:rsidR="00A550DD" w:rsidRPr="00017F33" w:rsidRDefault="00A550DD" w:rsidP="00DD3721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017F33">
        <w:rPr>
          <w:rFonts w:ascii="Times New Roman" w:hAnsi="Times New Roman"/>
          <w:bCs/>
          <w:sz w:val="24"/>
          <w:szCs w:val="24"/>
        </w:rPr>
        <w:t>-в ценностно-эстетической сфере - умения различать и передавать в художественно-творческой деятельности характер, эмоциональное состояние и свое отношение к природе, человеку, обществу; 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и мирового искусства (в пределах изученного); проявление устойчивого интереса к художественным традициям своего народа и других народов;</w:t>
      </w:r>
    </w:p>
    <w:p w:rsidR="00A550DD" w:rsidRPr="00017F33" w:rsidRDefault="00A550DD" w:rsidP="00DD3721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017F33">
        <w:rPr>
          <w:rFonts w:ascii="Times New Roman" w:hAnsi="Times New Roman"/>
          <w:bCs/>
          <w:sz w:val="24"/>
          <w:szCs w:val="24"/>
        </w:rPr>
        <w:t>-в коммуникативной сфере -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 художественно-творческой деятельности;</w:t>
      </w:r>
    </w:p>
    <w:p w:rsidR="00A550DD" w:rsidRPr="00017F33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017F33">
        <w:rPr>
          <w:rFonts w:ascii="Times New Roman" w:hAnsi="Times New Roman"/>
          <w:bCs/>
          <w:sz w:val="24"/>
          <w:szCs w:val="24"/>
        </w:rPr>
        <w:t>-в трудовой сфере - 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</w:p>
    <w:p w:rsidR="00A550DD" w:rsidRPr="00017F33" w:rsidRDefault="00A550DD" w:rsidP="00DD3721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17F33">
        <w:rPr>
          <w:rFonts w:ascii="Times New Roman" w:hAnsi="Times New Roman"/>
          <w:b/>
          <w:sz w:val="24"/>
          <w:szCs w:val="24"/>
          <w:u w:val="single"/>
        </w:rPr>
        <w:t>Содержание учебного предмета «Изобразительное искусство»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b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>Виды художественной деятельности.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>Восприятие произведений искусства</w:t>
      </w:r>
      <w:r w:rsidRPr="00E015E5">
        <w:rPr>
          <w:rFonts w:ascii="Times New Roman" w:hAnsi="Times New Roman"/>
          <w:sz w:val="24"/>
          <w:szCs w:val="24"/>
        </w:rPr>
        <w:t>.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sz w:val="24"/>
          <w:szCs w:val="24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общечеловеских  идей о нравственности и эстетике: отношение к природе, человеку и обществу. Фотография и произведение изобразительного искусства: сходство и различие. Человек, мир природы в реальной жизни: образы человека, природы в искусстве. Представления о богатстве и разнообразии художественной культуры (на примере народов России). Выдающиеся  представители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эмоциональная оценка шедевров русского и мирового искусства. Представление о роли изобразительных (пластических) искусств в повседневной жизни человека, в организации его материального окружения.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>Рисунок.</w:t>
      </w:r>
      <w:r w:rsidRPr="00E015E5">
        <w:rPr>
          <w:rFonts w:ascii="Times New Roman" w:hAnsi="Times New Roman"/>
          <w:sz w:val="24"/>
          <w:szCs w:val="24"/>
        </w:rPr>
        <w:t>Материалы для рисунка: карандаш, ручка, фломастер, уголь, пастель, мелки ит.д. Приемы работы с разными графическими материалами.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 xml:space="preserve">Живопись. </w:t>
      </w:r>
      <w:r w:rsidRPr="00E015E5">
        <w:rPr>
          <w:rFonts w:ascii="Times New Roman" w:hAnsi="Times New Roman"/>
          <w:sz w:val="24"/>
          <w:szCs w:val="24"/>
        </w:rPr>
        <w:t xml:space="preserve">Живописные материалы. Красота  и разнообразие природы, человека, предметов, выраженные средствами живописи. Цвет - основа языка живописи. Выбор средств художественной выразительности для создания живописного образа в соответствии с поставленными задачами. Образы природы и человека в живописи. 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>Скульптура .</w:t>
      </w:r>
      <w:r w:rsidRPr="00E015E5">
        <w:rPr>
          <w:rFonts w:ascii="Times New Roman" w:hAnsi="Times New Roman"/>
          <w:sz w:val="24"/>
          <w:szCs w:val="24"/>
        </w:rPr>
        <w:t>материалы скульптуры и их роль в создании выразительного образа. Элементарные приемы работы с пластическими скульптурными материалами для создания выразительного образа (пластилин, глина- раскатывание, набор объема, вытягивание формы). Объем – основа языка скульптуры. Основные  темы скульптуры. Красота человека и животных, выраженная средствами скульптуры.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 xml:space="preserve">Художественное конструирование и дизайн. </w:t>
      </w:r>
      <w:r w:rsidRPr="00E015E5">
        <w:rPr>
          <w:rFonts w:ascii="Times New Roman" w:hAnsi="Times New Roman"/>
          <w:sz w:val="24"/>
          <w:szCs w:val="24"/>
        </w:rPr>
        <w:t>Разнообразие материалов для художественного конструирования и моделирования (пластилин, бумага, картон и др.).элементарные приемы работы с различными материалами для создания выразительного образа (пластилин- раскатывание, набор объема, вытягивание формы; бумага и картон-сгибание, вырезание). Представление о возможностях использования навыков художественного конструирования и моделирования в жизни человека.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>Декоративно-прикладное искусство.</w:t>
      </w:r>
      <w:r w:rsidRPr="00E015E5">
        <w:rPr>
          <w:rFonts w:ascii="Times New Roman" w:hAnsi="Times New Roman"/>
          <w:sz w:val="24"/>
          <w:szCs w:val="24"/>
        </w:rPr>
        <w:t xml:space="preserve"> Истоки декоративно-прикладного искусства и его роль в жизни человека. Понятие  о синтетичном характере народной культуры (украшение жилища, предметов быта, орудий труда, костюма; музыка, песни, хороводы; былины, сказания, сказки). Образ человека в традиционной культуре. Представления народа о мужской и женской красоте, отраженные в изобразительном искусстве, сказках, песнях. Сказочные образы в народной культуре и декоративно-прикладном искусстве. Разнообразие форм в природе как основа декоративных форм в прикладном искусстве (цветы, раскраска бабочек, деревьев, морозные узоры на стекле ит.д.). Ознакомление  с произведениями народных художественных промыслов в России (с учетом местных условий).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</w:p>
    <w:p w:rsidR="00A550DD" w:rsidRPr="00E015E5" w:rsidRDefault="00A550DD" w:rsidP="00DD3721">
      <w:pPr>
        <w:pStyle w:val="NoSpacing"/>
        <w:rPr>
          <w:rFonts w:ascii="Times New Roman" w:hAnsi="Times New Roman"/>
          <w:b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>Азбука искусства (обучение основам художественной грамоты). Как говорит искусство?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 xml:space="preserve">Композиция. </w:t>
      </w:r>
      <w:r w:rsidRPr="00E015E5">
        <w:rPr>
          <w:rFonts w:ascii="Times New Roman" w:hAnsi="Times New Roman"/>
          <w:sz w:val="24"/>
          <w:szCs w:val="24"/>
        </w:rPr>
        <w:t>Элементарные  приемы композиции на плоскости и в пространстве. Понятия: горизонталь, вертикаль и диагональ- в построении композиции. Пропорции и перспектива. Понятия: линия горизонта, ближе- больше, дальше- меньше, загораживания. Роль контраста в композиции: низкое и высокое, большое и маленькое, тонкое и толстое, темное и светлое, спокойное и динамичное ит.д.  Композиционный центр (зрительный центр композиции). Главное и второстепенное в композиции. Симметрия и асимметрия.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>Цвет.</w:t>
      </w:r>
      <w:r w:rsidRPr="00E015E5">
        <w:rPr>
          <w:rFonts w:ascii="Times New Roman" w:hAnsi="Times New Roman"/>
          <w:sz w:val="24"/>
          <w:szCs w:val="24"/>
        </w:rPr>
        <w:t xml:space="preserve"> Основные и составные цвета. Теплые и холодные цвета. Смешивание цветов. Роль белой и черной красок в эмоциональном звучании и выразительности образа. Эмоциональные возможности цвета. Практическое овладение основами цветоведения. Передача с помощью цвета характера персонажа, его эмоциональное состояния.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>Линия.</w:t>
      </w:r>
      <w:r w:rsidRPr="00E015E5">
        <w:rPr>
          <w:rFonts w:ascii="Times New Roman" w:hAnsi="Times New Roman"/>
          <w:sz w:val="24"/>
          <w:szCs w:val="24"/>
        </w:rPr>
        <w:t>Многообразие линий (тонкие, толстые, прямые, волнистые, плавные, острые, закругленные спиралью, летящие) и их знаковый характер. Линия, штрих, пятно и художественный образ. Передача с помощью линий эмоционального состояния природы, человека, животного.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>Форма.</w:t>
      </w:r>
      <w:r w:rsidRPr="00E015E5">
        <w:rPr>
          <w:rFonts w:ascii="Times New Roman" w:hAnsi="Times New Roman"/>
          <w:sz w:val="24"/>
          <w:szCs w:val="24"/>
        </w:rPr>
        <w:t xml:space="preserve"> 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Трансформация форм. Влияние формы предмета на представление о его характере. Силуэт.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 xml:space="preserve">Объем. </w:t>
      </w:r>
      <w:r w:rsidRPr="00E015E5">
        <w:rPr>
          <w:rFonts w:ascii="Times New Roman" w:hAnsi="Times New Roman"/>
          <w:sz w:val="24"/>
          <w:szCs w:val="24"/>
        </w:rPr>
        <w:t>Объем  в пространстве и объем на плоскости. Способы передачи объема. Выразительность объемных композиций.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 xml:space="preserve">Ритм. </w:t>
      </w:r>
      <w:r w:rsidRPr="00E015E5">
        <w:rPr>
          <w:rFonts w:ascii="Times New Roman" w:hAnsi="Times New Roman"/>
          <w:sz w:val="24"/>
          <w:szCs w:val="24"/>
        </w:rPr>
        <w:t>Виды ритма (спокойный, замедленный, порывистый, беспокойный ит.д.)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декоративно-прикладном искусстве.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b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>Значимые темы искусства. О чем говорит искусство?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>Земля- наш общий дом.</w:t>
      </w:r>
      <w:r w:rsidRPr="00E015E5">
        <w:rPr>
          <w:rFonts w:ascii="Times New Roman" w:hAnsi="Times New Roman"/>
          <w:sz w:val="24"/>
          <w:szCs w:val="24"/>
        </w:rPr>
        <w:t xml:space="preserve"> Наблюдение природы и природных явлений, различие их характера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художественных материалов и средств для создания выразительных образов природы. Постройки в природе: птичьи гнезда, норы, ульи, панцирь черепах, домик улитки и т.д.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sz w:val="24"/>
          <w:szCs w:val="24"/>
        </w:rPr>
        <w:t>Восприятие и эмоциональная оценка шедевров русского и зарубежного искусства, изображающих природу. Общность тематики передаваемых чувств, отношения к природе в произведениях авторов- представителях разных культур, народов, стран ( например А.К.Саврасов, И.И.Левитан, И.И.Шишкин, Н.К.Рерих, К. Моне, П. Сезанн, В.Ван и др.).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sz w:val="24"/>
          <w:szCs w:val="24"/>
        </w:rPr>
        <w:t>Знакомство с несколькими наиболее яркими культурами мира, представляющие разные народы и эпохи (например, 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народов. Образы архитектуры и декоративно-прикладного искусства.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 xml:space="preserve">Родина моя- Россия. </w:t>
      </w:r>
      <w:r w:rsidRPr="00E015E5">
        <w:rPr>
          <w:rFonts w:ascii="Times New Roman" w:hAnsi="Times New Roman"/>
          <w:sz w:val="24"/>
          <w:szCs w:val="24"/>
        </w:rPr>
        <w:t>Роль природных условий в характере традиционной культуры народов России. Пейзажи 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отраженные в искусстве. Образ защитника Отечества.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>Человек и человеческие взаимоотношения.</w:t>
      </w:r>
      <w:r w:rsidRPr="00E015E5">
        <w:rPr>
          <w:rFonts w:ascii="Times New Roman" w:hAnsi="Times New Roman"/>
          <w:sz w:val="24"/>
          <w:szCs w:val="24"/>
        </w:rPr>
        <w:t xml:space="preserve"> Образ человека в разных культурах мира. Образ современника. Жанр портрета. Тема любви, дружбы, семьи в искусстве. Эмоциональная и художественная выразительность образов персонажей, пробующих лучшие человеческие чувства и качества: доброту, сострадание, поддержку, заботу, героизм, бескорыстие и т.д. образы персонажей, выражающие гнев, раздражение, презрение.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>Искусство дарит людям красоту.</w:t>
      </w:r>
      <w:r w:rsidRPr="00E015E5">
        <w:rPr>
          <w:rFonts w:ascii="Times New Roman" w:hAnsi="Times New Roman"/>
          <w:sz w:val="24"/>
          <w:szCs w:val="24"/>
        </w:rPr>
        <w:t xml:space="preserve"> Искусство вокруг нас сегодня. Использование различных художественных материалов и средств для создания проектов красивых, удобных и выразительных предметов быта, видов транспорта. Представление о роли изобразительных искусств в повседневной жизни человека, в организации его материального окружения. Отражение в пластических искусствах природных, географических условий, традиций, религиозных верований разных народов ( на примере изобразительного и декоративно-прикладного искусства народов России). Жанр 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b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>Опыт художественно-творческой деятельности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sz w:val="24"/>
          <w:szCs w:val="24"/>
        </w:rPr>
        <w:t>Участие в различных видах изобразительной, декоративно-прикладной и художественно-конструкторской деятельности. Освоение основ рисунка, живописи, скульптуры, декоративно-прикладного искусства. Изображение с натуры, памяти и воображению (натюрморт, пейзаж, человек, животные, растения).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sz w:val="24"/>
          <w:szCs w:val="24"/>
        </w:rPr>
        <w:t xml:space="preserve">Овладение основами художественной грамоты: композицией, формой, ритмом, линией, цветом, объемом, фактурой. Создание моделей предметов бытового окружения человека. Овладение  элементарными навыками лепки и бумагопластики. Выбор и применение выразительных средств для реализации собственного замысла в рисунке, живописи, аппликации, скульптуре, художественном конструировании. 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sz w:val="24"/>
          <w:szCs w:val="24"/>
        </w:rPr>
        <w:t>Передача настроения в творческой работе с помощью цвета, композиции, пространства, линии, штриха, пятна, объема, фактура материала.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sz w:val="24"/>
          <w:szCs w:val="24"/>
        </w:rPr>
        <w:t>Использование в индивидуальной и коллективной деятельности различных художественных техник и материалов: коллажа, граттажа, аппликации, компьютерной анимации, натурной мультипликацией, фотографии, видеосъемки,бумажной пластики, гуаши, акварели, пастели, восковых мелков, туши, карандаша, фломастеров, пластилина, глины, подручных и природных материалов. Участие в обсуждении содержания и выразительных средств произведений изобразительного искусства, выражение своего отношения к произведению.</w:t>
      </w:r>
    </w:p>
    <w:p w:rsidR="00A550DD" w:rsidRPr="00CD6349" w:rsidRDefault="00A550DD" w:rsidP="00DD3721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CD6349">
        <w:rPr>
          <w:rFonts w:ascii="Times New Roman" w:hAnsi="Times New Roman"/>
          <w:b/>
          <w:sz w:val="24"/>
          <w:szCs w:val="24"/>
          <w:u w:val="single"/>
        </w:rPr>
        <w:t>Тематическое планирование с определением основных видов деятельности обучающихся</w:t>
      </w:r>
    </w:p>
    <w:p w:rsidR="00A550DD" w:rsidRPr="00E015E5" w:rsidRDefault="00A550DD" w:rsidP="00DD3721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64"/>
        <w:gridCol w:w="6249"/>
        <w:gridCol w:w="6946"/>
      </w:tblGrid>
      <w:tr w:rsidR="00A550DD" w:rsidRPr="00004436" w:rsidTr="00BC06B9">
        <w:tc>
          <w:tcPr>
            <w:tcW w:w="2364" w:type="dxa"/>
          </w:tcPr>
          <w:p w:rsidR="00A550DD" w:rsidRPr="00004436" w:rsidRDefault="00A550DD" w:rsidP="00BC06B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4436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249" w:type="dxa"/>
          </w:tcPr>
          <w:p w:rsidR="00A550DD" w:rsidRPr="00004436" w:rsidRDefault="00A550DD" w:rsidP="00BC06B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4436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946" w:type="dxa"/>
          </w:tcPr>
          <w:p w:rsidR="00A550DD" w:rsidRPr="00004436" w:rsidRDefault="00A550DD" w:rsidP="00BC06B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4436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A550DD" w:rsidRPr="00004436" w:rsidTr="00BC06B9">
        <w:trPr>
          <w:trHeight w:val="3864"/>
        </w:trPr>
        <w:tc>
          <w:tcPr>
            <w:tcW w:w="2364" w:type="dxa"/>
            <w:vMerge w:val="restart"/>
          </w:tcPr>
          <w:p w:rsidR="00A550DD" w:rsidRPr="00004436" w:rsidRDefault="00A550DD" w:rsidP="00BC06B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4436">
              <w:rPr>
                <w:rFonts w:ascii="Times New Roman" w:hAnsi="Times New Roman"/>
                <w:b/>
                <w:sz w:val="24"/>
                <w:szCs w:val="24"/>
              </w:rPr>
              <w:t>Виды художественной деятельности</w:t>
            </w:r>
          </w:p>
          <w:p w:rsidR="00A550DD" w:rsidRPr="00004436" w:rsidRDefault="00A550DD" w:rsidP="00BC06B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50DD" w:rsidRPr="00004436" w:rsidRDefault="00A550DD" w:rsidP="00BC06B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49" w:type="dxa"/>
          </w:tcPr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Между художником и зрителем нет непреодолимых границ. Художник, воспроизводя реальный мир таким, каким он его видит и чувствует, создает художественный образ. В художественном образе воплощены реальность и воображение, идеи и чувства, отношение художника к природе, человеку, обществу, событиям и явлениям. Зритель воспринимает произведения искусства, соотнося изображенное с собственным опытом, чувствами, отношением. Для того чтобы правильно понять содержание произведения, надо знать язык, на котором говорит художник, восприятие и эмоциональная оценка шедевров живописи, графики, скульптуры, архитектуры, декоративно-прикладного искусства (обзор)</w:t>
            </w:r>
          </w:p>
        </w:tc>
        <w:tc>
          <w:tcPr>
            <w:tcW w:w="6946" w:type="dxa"/>
          </w:tcPr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Воспринимать и выражать свое отношение к шедеврам русского и мирового искусства.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Участвовать в обсуждении содержания и выразительных средств художественных произведений.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Понимать условность и субъективность художественного образа.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Различать объекты и явления реальной жизни и их образы, выраженные в произведениях искусства, и объяснять разницу.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 xml:space="preserve">Понимать общее и особенное в произведении изобразительного искусства и в художественной фотографии. Выбирать и использовать различные художественные материалы для передачи собственного художественного замысла. </w:t>
            </w:r>
          </w:p>
        </w:tc>
      </w:tr>
      <w:tr w:rsidR="00A550DD" w:rsidRPr="00004436" w:rsidTr="00BC06B9">
        <w:trPr>
          <w:trHeight w:val="2105"/>
        </w:trPr>
        <w:tc>
          <w:tcPr>
            <w:tcW w:w="2364" w:type="dxa"/>
          </w:tcPr>
          <w:p w:rsidR="00A550DD" w:rsidRPr="00004436" w:rsidRDefault="00A550DD" w:rsidP="00BC06B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4436">
              <w:rPr>
                <w:rFonts w:ascii="Times New Roman" w:hAnsi="Times New Roman"/>
                <w:b/>
                <w:sz w:val="24"/>
                <w:szCs w:val="24"/>
              </w:rPr>
              <w:t>Азбука искусства (обучение основам художественной грамоты) Как говорит искусство?</w:t>
            </w:r>
          </w:p>
        </w:tc>
        <w:tc>
          <w:tcPr>
            <w:tcW w:w="6249" w:type="dxa"/>
          </w:tcPr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Интернациональный язык искусства. Композиция- основа языка всех искусств. Способы построения простой композиции при изображении природы, человека, предмета, тематического сюжета. Создание композиции на заданную тему на плоскости (</w:t>
            </w:r>
            <w:r w:rsidRPr="00004436">
              <w:rPr>
                <w:rFonts w:ascii="Times New Roman" w:hAnsi="Times New Roman"/>
                <w:sz w:val="24"/>
                <w:szCs w:val="24"/>
              </w:rPr>
              <w:br/>
              <w:t xml:space="preserve">живопись, рисунок, орнамент) и в пространстве (скульптура, художественное конструирование). Жанр пейзажа. Композиция пейзажа в живописи и графике(понятия: перспектива, линия горизонта, ближе-больше, дальше- меньше, загораживание; контраст в композиции: низкое и высокое, большое и маленькое, тонкое и толстое, спокойное и динамичное и т.д.). основная тематика уроков, связанных с пейзажем,- «Земля- наш общий дом». Наблюдение природы и природных явлений, различение их характера и эмоционального состояния. 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Использование различных художественных материалов и средств для создания выразительных образов природы в рисунке, живописи, аппликации. Выполнение упражнений на ритм. Передача движения и эмоционального состояния в композиции на плоскости: изображение птичьей стаи, стайки рыб, падающей листвы (рисунок, живопись, граттаж, аппликация). Передача движения в композиции с помощью ритма. Уравновешенные или динамичные композиции на заданную тему. Украшение закладки или открытки простым орнаментом, используя чередование геометрических или растительных элементов.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Изучение свойств цвета в процессе создания композиций- основные и составные цвета.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Передача с помощью цветов теплой или холодной гаммы характера человеческих взаимоотношений, различных эмоциональных состояний: добра и зла, тревоги и нежности, сострадания и героики ит. д. (создание живописными средствами образа постройки, сказочного персонажа).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Знакомство с художественными произведениями, изображающими природу и человека в контрастных эмоциональных состояниях.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Жанр портрета. Основная идея тематики уроков, связанных с портретом,- «Человек и человеческие взаимоотношения». Образ человека в разных культурах мира. Представление народов о красоте человека, отраженные в изобразительном искусстве, сказках, песнях.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Композиция и порядок изображения (от пятна) портрета в живописи. Пропорции фигуры и лица человека. Изображение женского и мужского портретов персонажей русских народных сказок.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 xml:space="preserve">Красота и гармония общения (со сверстниками, с людьми старшего поколения, природой) в искусстве как отражение внутреннего мира человека. 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Изображение портрета современника (друга мамы, солдата Великой Отечественной войны и др.).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Приемы работы с различными графическими материалами. Рисунок как самостоятельное произведение искусства и как подготовительная работа.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Создание с помощью линии, штриха, пятна выразительных образов, передача эмоционального состояния природы, человека, животного.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Изображение графическими средствами бабочек, сказочной птицы, зверя, фантастических существ, сказочных замков; выражение их характера.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Анализ геометрической формы предмета. Изображение предметов различной формы (рисунок, живопись). Жанр натюрморта. Передача с помощью формы и цвета образа- характера предметов.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Сходство и контраст форм. Геометрические и природные формы в орнаменте (эскиз украшения предмета быта или одежды, например платка).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Объем в пространстве и объемы на плоскости. Способы передачи объема. Лепка животных, человека, сказочных персонажей. Прием трансформации объемных фигур для создания образов животных. Знакомство с выразительными средствами произведений скульптуры, изображающими человека, животных, мифологических персонажей. Представление о разнообразии материалов для художественного конструирования и моделирования.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Искусство дизайна в современном мире. Коллективная работа. Художественное конструирование сказочных зданий. Влияние формы предмета на представление о его характере.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Образцы архитектуры разных эпох и народов. Композиция на темы городской жизни 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Овладеть основами языка живописи, графики, скульптуры, декоративно-прикладного искусства, художественного конструирования.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Создавать элементарные композиции на заданную тему на плоскости (живопись, рисунок, орнамент) и в пространстве и (скульптура, художественное конструирование).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Наблюдать природу и природные явления, различать их характер и эмоциональные состояния.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Понимать разницу в изображении природы в разное время года, суток, в различную погоду.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Использовать элементарные правила перспективы для передачи пространства на плоскости в изображениях природы, городского пейзажа, сюжетных сцен.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Использовать контраст для усиления эмоционально-образного звучания работы. Использовать композиционный центр, отделять главное от второстепенного.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Изображать растения, животных , человека, природу, сказочные и фантастические существа, здания, предметы.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Передавать с помощью ритма движение и эмоциональное состояние в композиции на плоскости.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Использовать различные средства живописи для создания выразительных образов природы разных географических широт.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Различать основные и составные, теплые и холодные цвета.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Овладевать на практике основами цветоведения.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Создавать средствами живописи эмоционально выраженные образы природы, человека, сказочного героя.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Передавать с помощью цвета характер и эмоциональное состояние природы, персонажа.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Воспринимать и эмоционально оценивать шедевры русского и зарубежного искусства, изображающие природу и человека в контрастных эмоциональных состояниях.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Передавать характерные черты внешнего облика, одежды, украшений, отражающих отношение народов к человеку.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Использовать пропорциональные отношения лица, фигуры человека при создании портрета.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Изображать портреты персонажей народных сказок, мифов, литературных произведений, передавать свое отношение к персонажу.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Эмоционально откликаться на образы персонажей произведений искусства, пробуждающих чувства печали, сострадания, радости, героизма, бескорыстия, и т.д.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Понимать ценность искусства в сотворении гармонии между человеком и окружающим миром.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Овладеть приемами работы различными графическими материалами.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Создавать графическими средствами выразительные образы природы, человека, животного.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Создавать средствами компьютерной графики выразительные образы природы, человека, животного.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Выбирать характер линий для создания ярких эмоциональных образов в рисунке.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Изображать графическими средствами реальных и фантастических птиц, насекомых, зверей, строения; выражать их характер.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Наблюдать, сравнивать, сопоставлять, анализировать геометрические формы предметов.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Изображать предметы различной формы, использовать простые формы  для создания выразительных образов в рисунке и живописи.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Использовать декоративные элементы, простые узоры (геометрические, растительные) для украшения реальных и фантастических образов.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Использовать простые формы для создания выразительных образов человека или животного в скульптуре.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Моделировать с помощью трансформации природных форм образы фантастических животных или человека.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Использовать приемы трансформации объемных форм для создания выразительных образов животных.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Изображать в объеме выразительные образы человека, литературного персонажа.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Понимать роль изобразительных искусств в повседневной жизни человека, в организации его материального окружения.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Давать эстетическую оценку произведениям художественной культуры, предметам быта, архитектурным постройкам, сопровождающими жизнь человека.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Наблюдать постройки  в природе.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Различать разнообразие форм предметного мира.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Видеть и понимать многообразие видов художественной деятельности человека.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Конструировать здания из картона, бумага, пластилина.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Моделировать различные комплексы: детскую площадку, сказочный зоопарк, улицу и т.д.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Использовать для выразительности композиции сходство и контраст форм.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Осознавать героизм и нравственную красоту подвига защитников Отечества.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Понимать собственную ответственность за свою  Родину.</w:t>
            </w:r>
          </w:p>
        </w:tc>
      </w:tr>
      <w:tr w:rsidR="00A550DD" w:rsidRPr="00004436" w:rsidTr="00BC06B9">
        <w:trPr>
          <w:trHeight w:val="1125"/>
        </w:trPr>
        <w:tc>
          <w:tcPr>
            <w:tcW w:w="2364" w:type="dxa"/>
          </w:tcPr>
          <w:p w:rsidR="00A550DD" w:rsidRPr="00004436" w:rsidRDefault="00A550DD" w:rsidP="00BC06B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4436">
              <w:rPr>
                <w:rFonts w:ascii="Times New Roman" w:hAnsi="Times New Roman"/>
                <w:b/>
                <w:sz w:val="24"/>
                <w:szCs w:val="24"/>
              </w:rPr>
              <w:t>Декоративно –прикладное искусство</w:t>
            </w:r>
          </w:p>
          <w:p w:rsidR="00A550DD" w:rsidRPr="00004436" w:rsidRDefault="00A550DD" w:rsidP="00BC06B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49" w:type="dxa"/>
          </w:tcPr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Истоки декоративно прикладного искусства и его роли  в жизни человека. Определяющая роль природных условий в характере традиционной культуры народа. Красота пейзажей родной природы. Единство декоративного строя в украшении жилища, предметов быта, орудий труда, костюма (на примере русского искусства).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 xml:space="preserve">Основная идея тематики уроков, связанных с русской культурой и искусством,- «Родина моя- Россия». Наблюдение и зарисовка разнообразных декоративных форм в природе: цветы, раскраска  бабочек, переплетение ветвей деревьев, узоры мороза на стекле. Стилизация природных форм. Роль силуэта в орнаменте. 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Изготовление эскизов и моделей игрушек, посуды по мотивам народных промыслов (Дымково, Филимоново, Хохлома, Гжель, местные промыслы).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Знакомство с произведениями изобразительного искусства, изображающими сцены праздников и труда народа.Знакомство с ведущими художественными музеями России.</w:t>
            </w:r>
          </w:p>
        </w:tc>
        <w:tc>
          <w:tcPr>
            <w:tcW w:w="6946" w:type="dxa"/>
          </w:tcPr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436">
              <w:rPr>
                <w:rFonts w:ascii="Times New Roman" w:hAnsi="Times New Roman"/>
                <w:bCs/>
                <w:sz w:val="24"/>
                <w:szCs w:val="24"/>
              </w:rPr>
              <w:t>Понимать смысл знаков-образов народного искусства и знаково-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436">
              <w:rPr>
                <w:rFonts w:ascii="Times New Roman" w:hAnsi="Times New Roman"/>
                <w:bCs/>
                <w:sz w:val="24"/>
                <w:szCs w:val="24"/>
              </w:rPr>
              <w:t>символический язык декоративно-прикладного искусства.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436">
              <w:rPr>
                <w:rFonts w:ascii="Times New Roman" w:hAnsi="Times New Roman"/>
                <w:bCs/>
                <w:sz w:val="24"/>
                <w:szCs w:val="24"/>
              </w:rPr>
              <w:t>Наблюдать и передавать в собственной художественной деятельности разнообразие и красоту природных форм и украшений в природе. Обобщать в рисунке природные формы, выявлять существенные признаки для создания декоративного образа. Использовать стилизацию для создания орнамента.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436">
              <w:rPr>
                <w:rFonts w:ascii="Times New Roman" w:hAnsi="Times New Roman"/>
                <w:bCs/>
                <w:sz w:val="24"/>
                <w:szCs w:val="24"/>
              </w:rPr>
              <w:t>Различать произведения ведущих народных промыслов России.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436">
              <w:rPr>
                <w:rFonts w:ascii="Times New Roman" w:hAnsi="Times New Roman"/>
                <w:bCs/>
                <w:sz w:val="24"/>
                <w:szCs w:val="24"/>
              </w:rPr>
              <w:t>Выражать свое отношение к произведению изобразительного искусства.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436">
              <w:rPr>
                <w:rFonts w:ascii="Times New Roman" w:hAnsi="Times New Roman"/>
                <w:bCs/>
                <w:sz w:val="24"/>
                <w:szCs w:val="24"/>
              </w:rPr>
              <w:t>Группировать произведения изобразительных искусств по видам и жанрам.</w:t>
            </w:r>
          </w:p>
          <w:p w:rsidR="00A550DD" w:rsidRPr="00004436" w:rsidRDefault="00A550DD" w:rsidP="00BC06B9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436">
              <w:rPr>
                <w:rFonts w:ascii="Times New Roman" w:hAnsi="Times New Roman"/>
                <w:bCs/>
                <w:sz w:val="24"/>
                <w:szCs w:val="24"/>
              </w:rPr>
              <w:t>Называть ведущие художественные музеи России и художественные музеи своего региона.</w:t>
            </w:r>
          </w:p>
        </w:tc>
      </w:tr>
    </w:tbl>
    <w:p w:rsidR="00A550DD" w:rsidRDefault="00A550DD" w:rsidP="00DD3721">
      <w:pPr>
        <w:pStyle w:val="NoSpacing"/>
        <w:tabs>
          <w:tab w:val="left" w:pos="2955"/>
        </w:tabs>
        <w:rPr>
          <w:rFonts w:ascii="Times New Roman" w:hAnsi="Times New Roman"/>
          <w:b/>
          <w:sz w:val="24"/>
          <w:szCs w:val="24"/>
        </w:rPr>
      </w:pPr>
    </w:p>
    <w:p w:rsidR="00A550DD" w:rsidRPr="00E015E5" w:rsidRDefault="00A550DD" w:rsidP="00DD372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>Описание материально-технического обеспечения образовательного процесса</w:t>
      </w:r>
    </w:p>
    <w:p w:rsidR="00A550DD" w:rsidRPr="00E015E5" w:rsidRDefault="00A550DD" w:rsidP="00DD3721">
      <w:pPr>
        <w:pStyle w:val="BodyTextIndent"/>
        <w:jc w:val="center"/>
        <w:rPr>
          <w:rFonts w:ascii="Times New Roman" w:hAnsi="Times New Roman"/>
          <w:b/>
          <w:lang w:val="ru-RU"/>
        </w:rPr>
      </w:pPr>
      <w:r w:rsidRPr="00E015E5">
        <w:rPr>
          <w:rFonts w:ascii="Times New Roman" w:hAnsi="Times New Roman"/>
          <w:b/>
          <w:lang w:val="ru-RU"/>
        </w:rPr>
        <w:t>Печатные средства обучения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sz w:val="24"/>
          <w:szCs w:val="24"/>
        </w:rPr>
        <w:t>Стандарт начального  общего  образования  по образовательной  области «Искусство».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sz w:val="24"/>
          <w:szCs w:val="24"/>
        </w:rPr>
        <w:t>Программа для общеобразовательных учреждений. Изобразительное искусство. 1-4 класс . Год издания   2012 Издательство Москва Дрофа Автор В.С.Кузин, С.П.Ломов, Е.В.Шорохов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sz w:val="24"/>
          <w:szCs w:val="24"/>
        </w:rPr>
        <w:t>Учебник  «Изобразительное искусство» Класс</w:t>
      </w:r>
      <w:r>
        <w:rPr>
          <w:rFonts w:ascii="Times New Roman" w:hAnsi="Times New Roman"/>
          <w:sz w:val="24"/>
          <w:szCs w:val="24"/>
        </w:rPr>
        <w:t>3</w:t>
      </w:r>
      <w:r w:rsidRPr="00E015E5">
        <w:rPr>
          <w:rFonts w:ascii="Times New Roman" w:hAnsi="Times New Roman"/>
          <w:sz w:val="24"/>
          <w:szCs w:val="24"/>
        </w:rPr>
        <w:t xml:space="preserve"> Год издания   2012 Издательство Москва Дрофа Автор В.С.Кузин, Э.И.Кубышкина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sz w:val="24"/>
          <w:szCs w:val="24"/>
        </w:rPr>
        <w:t>Хрестоматии  литературных  произведений к урокам  изобразительного  искусства.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sz w:val="24"/>
          <w:szCs w:val="24"/>
        </w:rPr>
        <w:t>Портреты  русских  и  зарубежных  художников.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sz w:val="24"/>
          <w:szCs w:val="24"/>
        </w:rPr>
        <w:t>Таблицы по народным промыслам, русскому  костюму, декоративно - прикладному искусству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>Информационно-коммуникативные   средства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sz w:val="24"/>
          <w:szCs w:val="24"/>
        </w:rPr>
        <w:t>3) Мультимедийные  обучающие  художественные   программы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sz w:val="24"/>
          <w:szCs w:val="24"/>
        </w:rPr>
        <w:t>Игровые  художественные  компьютерные   программы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sz w:val="24"/>
          <w:szCs w:val="24"/>
        </w:rPr>
        <w:t>Материал на информационном носителе(флэш- карта)</w:t>
      </w:r>
    </w:p>
    <w:p w:rsidR="00A550DD" w:rsidRPr="00E015E5" w:rsidRDefault="00A550DD" w:rsidP="00DD3721">
      <w:pPr>
        <w:pStyle w:val="NoSpacing"/>
        <w:rPr>
          <w:rFonts w:ascii="Times New Roman" w:hAnsi="Times New Roman"/>
          <w:b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>Технические  средства  обучения</w:t>
      </w:r>
    </w:p>
    <w:p w:rsidR="00A550DD" w:rsidRPr="00E015E5" w:rsidRDefault="00A550DD" w:rsidP="00DD3721">
      <w:pPr>
        <w:pStyle w:val="NoSpacing"/>
        <w:rPr>
          <w:rFonts w:ascii="Times New Roman" w:eastAsia="TimesNewRomanPSMT" w:hAnsi="Times New Roman"/>
          <w:color w:val="000000"/>
          <w:sz w:val="24"/>
          <w:szCs w:val="24"/>
        </w:rPr>
      </w:pPr>
      <w:r w:rsidRPr="00E015E5">
        <w:rPr>
          <w:rFonts w:ascii="Times New Roman" w:eastAsia="TimesNewRomanPSMT" w:hAnsi="Times New Roman"/>
          <w:color w:val="000000"/>
          <w:sz w:val="24"/>
          <w:szCs w:val="24"/>
        </w:rPr>
        <w:t>Магнитная доска</w:t>
      </w:r>
    </w:p>
    <w:p w:rsidR="00A550DD" w:rsidRPr="00E015E5" w:rsidRDefault="00A550DD" w:rsidP="00DD3721">
      <w:pPr>
        <w:pStyle w:val="NoSpacing"/>
        <w:rPr>
          <w:rFonts w:ascii="Times New Roman" w:eastAsia="TimesNewRomanPSMT" w:hAnsi="Times New Roman"/>
          <w:color w:val="000000"/>
          <w:sz w:val="24"/>
          <w:szCs w:val="24"/>
        </w:rPr>
      </w:pPr>
      <w:r w:rsidRPr="00E015E5">
        <w:rPr>
          <w:rFonts w:ascii="Times New Roman" w:eastAsia="TimesNewRomanPSMT" w:hAnsi="Times New Roman"/>
          <w:color w:val="000000"/>
          <w:sz w:val="24"/>
          <w:szCs w:val="24"/>
        </w:rPr>
        <w:t xml:space="preserve"> Компьютер </w:t>
      </w:r>
    </w:p>
    <w:p w:rsidR="00A550DD" w:rsidRPr="00E015E5" w:rsidRDefault="00A550DD" w:rsidP="00DD3721">
      <w:pPr>
        <w:pStyle w:val="NoSpacing"/>
        <w:rPr>
          <w:rFonts w:ascii="Times New Roman" w:eastAsia="TimesNewRomanPSMT" w:hAnsi="Times New Roman"/>
          <w:color w:val="000000"/>
          <w:sz w:val="24"/>
          <w:szCs w:val="24"/>
        </w:rPr>
      </w:pPr>
      <w:r w:rsidRPr="00E015E5">
        <w:rPr>
          <w:rFonts w:ascii="Times New Roman" w:eastAsia="TimesNewRomanPSMT" w:hAnsi="Times New Roman"/>
          <w:color w:val="000000"/>
          <w:sz w:val="24"/>
          <w:szCs w:val="24"/>
        </w:rPr>
        <w:t xml:space="preserve"> Мультимедийный проектор</w:t>
      </w:r>
    </w:p>
    <w:p w:rsidR="00A550DD" w:rsidRPr="00E015E5" w:rsidRDefault="00A550DD" w:rsidP="00DD3721">
      <w:pPr>
        <w:pStyle w:val="NoSpacing"/>
        <w:rPr>
          <w:rFonts w:ascii="Times New Roman" w:eastAsia="TimesNewRomanPSMT" w:hAnsi="Times New Roman"/>
          <w:color w:val="000000"/>
          <w:sz w:val="24"/>
          <w:szCs w:val="24"/>
        </w:rPr>
      </w:pPr>
      <w:r w:rsidRPr="00E015E5">
        <w:rPr>
          <w:rFonts w:ascii="Times New Roman" w:eastAsia="TimesNewRomanPSMT" w:hAnsi="Times New Roman"/>
          <w:color w:val="000000"/>
          <w:sz w:val="24"/>
          <w:szCs w:val="24"/>
        </w:rPr>
        <w:t xml:space="preserve"> Ксерокс</w:t>
      </w:r>
    </w:p>
    <w:p w:rsidR="00A550DD" w:rsidRPr="00CD6349" w:rsidRDefault="00A550DD" w:rsidP="00DD3721">
      <w:pPr>
        <w:pStyle w:val="NoSpacing"/>
        <w:rPr>
          <w:rFonts w:ascii="Times New Roman" w:eastAsia="TimesNewRomanPSMT" w:hAnsi="Times New Roman"/>
          <w:color w:val="000000"/>
          <w:sz w:val="24"/>
          <w:szCs w:val="24"/>
        </w:rPr>
      </w:pPr>
      <w:r w:rsidRPr="00E015E5">
        <w:rPr>
          <w:rFonts w:ascii="Times New Roman" w:eastAsia="TimesNewRomanPSMT" w:hAnsi="Times New Roman"/>
          <w:color w:val="000000"/>
          <w:sz w:val="24"/>
          <w:szCs w:val="24"/>
        </w:rPr>
        <w:t>Фотоаппарат</w:t>
      </w:r>
    </w:p>
    <w:p w:rsidR="00A550DD" w:rsidRDefault="00A550DD" w:rsidP="009D77E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A550DD" w:rsidRDefault="00A550DD" w:rsidP="009D77E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A550DD" w:rsidRDefault="00A550DD" w:rsidP="009D77E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A550DD" w:rsidRDefault="00A550DD" w:rsidP="009D77E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A550DD" w:rsidRDefault="00A550DD" w:rsidP="009D77E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A550DD" w:rsidRDefault="00A550DD" w:rsidP="009D77E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A550DD" w:rsidRDefault="00A550DD" w:rsidP="009D77E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A550DD" w:rsidRDefault="00A550DD" w:rsidP="009D77E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A550DD" w:rsidRDefault="00A550DD" w:rsidP="009D77E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A550DD" w:rsidRDefault="00A550DD" w:rsidP="009D77E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A550DD" w:rsidRDefault="00A550DD" w:rsidP="009D77E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A550DD" w:rsidRDefault="00A550DD" w:rsidP="009D77E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A550DD" w:rsidRDefault="00A550DD" w:rsidP="00DD3721">
      <w:pPr>
        <w:pStyle w:val="NoSpacing"/>
        <w:rPr>
          <w:rFonts w:ascii="Times New Roman" w:hAnsi="Times New Roman"/>
          <w:sz w:val="24"/>
          <w:szCs w:val="24"/>
        </w:rPr>
      </w:pPr>
    </w:p>
    <w:p w:rsidR="00A550DD" w:rsidRDefault="00A550DD" w:rsidP="009D77E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A550DD" w:rsidRPr="002C193F" w:rsidRDefault="00A550DD" w:rsidP="009D77E4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приказу от 01.09</w:t>
      </w:r>
      <w:r w:rsidRPr="002C193F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6</w:t>
      </w:r>
      <w:r w:rsidRPr="002C193F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134</w:t>
      </w:r>
    </w:p>
    <w:p w:rsidR="00A550DD" w:rsidRPr="002C193F" w:rsidRDefault="00A550DD" w:rsidP="009D77E4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2C193F">
        <w:rPr>
          <w:rFonts w:ascii="Times New Roman" w:hAnsi="Times New Roman"/>
          <w:sz w:val="24"/>
          <w:szCs w:val="24"/>
        </w:rPr>
        <w:t>Утверждаю:</w:t>
      </w:r>
    </w:p>
    <w:p w:rsidR="00A550DD" w:rsidRPr="002C193F" w:rsidRDefault="00A550DD" w:rsidP="009D77E4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2C193F">
        <w:rPr>
          <w:rFonts w:ascii="Times New Roman" w:hAnsi="Times New Roman"/>
          <w:sz w:val="24"/>
          <w:szCs w:val="24"/>
        </w:rPr>
        <w:t>Директор МАОУ Тоболовская СОШ</w:t>
      </w:r>
    </w:p>
    <w:p w:rsidR="00A550DD" w:rsidRPr="002C193F" w:rsidRDefault="00A550DD" w:rsidP="009D77E4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2C193F">
        <w:rPr>
          <w:rFonts w:ascii="Times New Roman" w:hAnsi="Times New Roman"/>
          <w:sz w:val="24"/>
          <w:szCs w:val="24"/>
        </w:rPr>
        <w:t>___________________Н.Ф.Жидкова</w:t>
      </w:r>
    </w:p>
    <w:p w:rsidR="00A550DD" w:rsidRPr="002C193F" w:rsidRDefault="00A550DD" w:rsidP="009D77E4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A550DD" w:rsidRDefault="00A550DD" w:rsidP="009D77E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2C193F">
        <w:rPr>
          <w:rFonts w:ascii="Times New Roman" w:hAnsi="Times New Roman"/>
          <w:b/>
          <w:sz w:val="24"/>
          <w:szCs w:val="24"/>
        </w:rPr>
        <w:t>Календар</w:t>
      </w:r>
      <w:r>
        <w:rPr>
          <w:rFonts w:ascii="Times New Roman" w:hAnsi="Times New Roman"/>
          <w:b/>
          <w:sz w:val="24"/>
          <w:szCs w:val="24"/>
        </w:rPr>
        <w:t xml:space="preserve">но - тематическое планирование по изобразительному искусству </w:t>
      </w:r>
    </w:p>
    <w:p w:rsidR="00A550DD" w:rsidRPr="002C193F" w:rsidRDefault="00A550DD" w:rsidP="009D77E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2C193F">
        <w:rPr>
          <w:rFonts w:ascii="Times New Roman" w:hAnsi="Times New Roman"/>
          <w:b/>
          <w:sz w:val="24"/>
          <w:szCs w:val="24"/>
        </w:rPr>
        <w:t xml:space="preserve"> для </w:t>
      </w:r>
      <w:r>
        <w:rPr>
          <w:rFonts w:ascii="Times New Roman" w:hAnsi="Times New Roman"/>
          <w:b/>
          <w:sz w:val="24"/>
          <w:szCs w:val="24"/>
        </w:rPr>
        <w:t>3</w:t>
      </w:r>
      <w:r w:rsidRPr="002C193F">
        <w:rPr>
          <w:rFonts w:ascii="Times New Roman" w:hAnsi="Times New Roman"/>
          <w:b/>
          <w:sz w:val="24"/>
          <w:szCs w:val="24"/>
        </w:rPr>
        <w:t xml:space="preserve"> класса на 201</w:t>
      </w:r>
      <w:r>
        <w:rPr>
          <w:rFonts w:ascii="Times New Roman" w:hAnsi="Times New Roman"/>
          <w:b/>
          <w:sz w:val="24"/>
          <w:szCs w:val="24"/>
        </w:rPr>
        <w:t>6</w:t>
      </w:r>
      <w:r w:rsidRPr="002C193F">
        <w:rPr>
          <w:rFonts w:ascii="Times New Roman" w:hAnsi="Times New Roman"/>
          <w:b/>
          <w:sz w:val="24"/>
          <w:szCs w:val="24"/>
        </w:rPr>
        <w:t>-201</w:t>
      </w:r>
      <w:r>
        <w:rPr>
          <w:rFonts w:ascii="Times New Roman" w:hAnsi="Times New Roman"/>
          <w:b/>
          <w:sz w:val="24"/>
          <w:szCs w:val="24"/>
        </w:rPr>
        <w:t>7</w:t>
      </w:r>
      <w:r w:rsidRPr="002C193F">
        <w:rPr>
          <w:rFonts w:ascii="Times New Roman" w:hAnsi="Times New Roman"/>
          <w:b/>
          <w:sz w:val="24"/>
          <w:szCs w:val="24"/>
        </w:rPr>
        <w:t>учебный год</w:t>
      </w:r>
    </w:p>
    <w:p w:rsidR="00A550DD" w:rsidRPr="002C193F" w:rsidRDefault="00A550DD" w:rsidP="009D77E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550DD" w:rsidRDefault="00A550DD" w:rsidP="009D77E4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Составитель: Бурматова Л.Р</w:t>
      </w:r>
      <w:bookmarkStart w:id="0" w:name="_GoBack"/>
      <w:bookmarkEnd w:id="0"/>
    </w:p>
    <w:p w:rsidR="00A550DD" w:rsidRDefault="00A550DD" w:rsidP="009D77E4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A550DD" w:rsidRPr="00547DC2" w:rsidRDefault="00A550DD" w:rsidP="00547DC2">
      <w:pPr>
        <w:tabs>
          <w:tab w:val="left" w:pos="13245"/>
        </w:tabs>
      </w:pPr>
      <w:r>
        <w:tab/>
      </w: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8"/>
        <w:gridCol w:w="2520"/>
        <w:gridCol w:w="1352"/>
        <w:gridCol w:w="2968"/>
        <w:gridCol w:w="4500"/>
        <w:gridCol w:w="2880"/>
      </w:tblGrid>
      <w:tr w:rsidR="00A550DD" w:rsidRPr="006714E9" w:rsidTr="003F0D80">
        <w:trPr>
          <w:trHeight w:val="491"/>
        </w:trPr>
        <w:tc>
          <w:tcPr>
            <w:tcW w:w="1008" w:type="dxa"/>
            <w:vMerge w:val="restart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4E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4E9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520" w:type="dxa"/>
            <w:vMerge w:val="restart"/>
          </w:tcPr>
          <w:p w:rsidR="00A550DD" w:rsidRDefault="00A550DD" w:rsidP="003F0D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4E9">
              <w:rPr>
                <w:rFonts w:ascii="Times New Roman" w:hAnsi="Times New Roman"/>
                <w:b/>
                <w:sz w:val="24"/>
                <w:szCs w:val="24"/>
              </w:rPr>
              <w:t>Кол – во</w:t>
            </w:r>
          </w:p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4E9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468" w:type="dxa"/>
            <w:gridSpan w:val="2"/>
            <w:tcBorders>
              <w:bottom w:val="nil"/>
            </w:tcBorders>
          </w:tcPr>
          <w:p w:rsidR="00A550DD" w:rsidRPr="006714E9" w:rsidRDefault="00A550DD" w:rsidP="003F0D80">
            <w:pPr>
              <w:tabs>
                <w:tab w:val="center" w:pos="4144"/>
                <w:tab w:val="right" w:pos="82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714E9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2880" w:type="dxa"/>
            <w:vMerge w:val="restart"/>
          </w:tcPr>
          <w:p w:rsidR="00A550DD" w:rsidRPr="00133449" w:rsidRDefault="00A550DD" w:rsidP="003F0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449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550DD" w:rsidRPr="006714E9" w:rsidTr="003F0D80">
        <w:trPr>
          <w:trHeight w:val="630"/>
        </w:trPr>
        <w:tc>
          <w:tcPr>
            <w:tcW w:w="1008" w:type="dxa"/>
            <w:vMerge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  <w:vMerge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A550DD" w:rsidRPr="006714E9" w:rsidRDefault="00A550DD" w:rsidP="003F0D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14E9">
              <w:rPr>
                <w:rFonts w:ascii="Times New Roman" w:hAnsi="Times New Roman"/>
                <w:b/>
                <w:sz w:val="24"/>
                <w:szCs w:val="24"/>
              </w:rPr>
              <w:t xml:space="preserve"> предметные</w:t>
            </w:r>
          </w:p>
        </w:tc>
        <w:tc>
          <w:tcPr>
            <w:tcW w:w="4500" w:type="dxa"/>
            <w:vAlign w:val="center"/>
          </w:tcPr>
          <w:p w:rsidR="00A550DD" w:rsidRPr="006714E9" w:rsidRDefault="00A550DD" w:rsidP="003F0D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14E9">
              <w:rPr>
                <w:rFonts w:ascii="Times New Roman" w:hAnsi="Times New Roman"/>
                <w:b/>
                <w:sz w:val="24"/>
                <w:szCs w:val="24"/>
              </w:rPr>
              <w:t>Мет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6714E9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880" w:type="dxa"/>
            <w:vMerge/>
          </w:tcPr>
          <w:p w:rsidR="00A550DD" w:rsidRPr="006714E9" w:rsidRDefault="00A550DD" w:rsidP="003F0D80">
            <w:pPr>
              <w:spacing w:after="0" w:line="240" w:lineRule="auto"/>
            </w:pPr>
          </w:p>
        </w:tc>
      </w:tr>
      <w:tr w:rsidR="00A550DD" w:rsidRPr="006714E9" w:rsidTr="003F0D80">
        <w:trPr>
          <w:trHeight w:val="3148"/>
        </w:trPr>
        <w:tc>
          <w:tcPr>
            <w:tcW w:w="1008" w:type="dxa"/>
          </w:tcPr>
          <w:p w:rsidR="00A550DD" w:rsidRPr="006714E9" w:rsidRDefault="00A550DD" w:rsidP="003F0D8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A550DD" w:rsidRPr="006714E9" w:rsidRDefault="00A550DD" w:rsidP="003F0D8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Природа и  художник. Жанры изо. «Букет из осенних листьев».</w:t>
            </w:r>
          </w:p>
        </w:tc>
        <w:tc>
          <w:tcPr>
            <w:tcW w:w="1352" w:type="dxa"/>
          </w:tcPr>
          <w:p w:rsidR="00A550DD" w:rsidRPr="006714E9" w:rsidRDefault="00A550DD" w:rsidP="003D1B4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4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550DD" w:rsidRPr="006714E9" w:rsidRDefault="00A550DD" w:rsidP="003F0D8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</w:tcPr>
          <w:p w:rsidR="00A550DD" w:rsidRPr="002043FE" w:rsidRDefault="00A550DD" w:rsidP="00B96E5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043FE">
              <w:rPr>
                <w:rFonts w:ascii="Times New Roman" w:hAnsi="Times New Roman"/>
                <w:b/>
                <w:sz w:val="24"/>
                <w:szCs w:val="24"/>
              </w:rPr>
              <w:t>Работа на плоскости</w:t>
            </w:r>
          </w:p>
          <w:p w:rsidR="00A550DD" w:rsidRPr="002043FE" w:rsidRDefault="00A550DD" w:rsidP="00B96E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Овладевать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основами языка живописи и графики. </w:t>
            </w:r>
          </w:p>
          <w:p w:rsidR="00A550DD" w:rsidRPr="006714E9" w:rsidRDefault="00A550DD" w:rsidP="00B96E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Передавать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разнообразие и красоту природы (растения, насекомые, птицы, звери, человек в природе)</w:t>
            </w:r>
          </w:p>
        </w:tc>
        <w:tc>
          <w:tcPr>
            <w:tcW w:w="4500" w:type="dxa"/>
          </w:tcPr>
          <w:p w:rsidR="00A550DD" w:rsidRPr="006714E9" w:rsidRDefault="00A550DD" w:rsidP="003F0D8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 изображать листья, заполняя крупными изображениями весь лист бумаги. Умение участвовать в диалоге, высказывать свое мнение. Умение работать в малых группах; вести диалог.</w:t>
            </w:r>
          </w:p>
          <w:p w:rsidR="00A550DD" w:rsidRPr="006714E9" w:rsidRDefault="00A550DD" w:rsidP="003F0D8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A550DD" w:rsidRPr="006714E9" w:rsidRDefault="00A550DD" w:rsidP="003F0D8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550DD" w:rsidRPr="008E2B51" w:rsidRDefault="00A550DD" w:rsidP="003F0D80">
            <w:pPr>
              <w:spacing w:after="0" w:line="240" w:lineRule="auto"/>
              <w:rPr>
                <w:rFonts w:ascii="Times New Roman" w:hAnsi="Times New Roman"/>
              </w:rPr>
            </w:pPr>
            <w:r w:rsidRPr="008E2B51">
              <w:rPr>
                <w:rFonts w:ascii="Times New Roman" w:hAnsi="Times New Roman"/>
              </w:rPr>
              <w:t>Разделить по  парам и нарисовать общий осенний букет</w:t>
            </w:r>
          </w:p>
        </w:tc>
      </w:tr>
      <w:tr w:rsidR="00A550DD" w:rsidRPr="006714E9" w:rsidTr="00B96E5C">
        <w:trPr>
          <w:trHeight w:val="4123"/>
        </w:trPr>
        <w:tc>
          <w:tcPr>
            <w:tcW w:w="1008" w:type="dxa"/>
          </w:tcPr>
          <w:p w:rsidR="00A550DD" w:rsidRPr="006714E9" w:rsidRDefault="00A550DD" w:rsidP="003F0D8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520" w:type="dxa"/>
          </w:tcPr>
          <w:p w:rsidR="00A550DD" w:rsidRPr="006714E9" w:rsidRDefault="00A550DD" w:rsidP="003F0D8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Природные объекты в творчестве художника. «Пространство».</w:t>
            </w:r>
          </w:p>
        </w:tc>
        <w:tc>
          <w:tcPr>
            <w:tcW w:w="1352" w:type="dxa"/>
          </w:tcPr>
          <w:p w:rsidR="00A550DD" w:rsidRPr="006714E9" w:rsidRDefault="00A550DD" w:rsidP="003D1B4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</w:tcPr>
          <w:p w:rsidR="00A550DD" w:rsidRPr="002043FE" w:rsidRDefault="00A550DD" w:rsidP="00B96E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14E9">
              <w:rPr>
                <w:rFonts w:ascii="Times New Roman" w:hAnsi="Times New Roman"/>
                <w:sz w:val="24"/>
                <w:szCs w:val="24"/>
              </w:rPr>
              <w:t>.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Изображать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природный пейзаж в жанровых сценах, натюрморте, иллюстрациях к литературным произведениям, архитектурно-ландшафтных композициях.</w:t>
            </w:r>
          </w:p>
          <w:p w:rsidR="00A550DD" w:rsidRPr="006714E9" w:rsidRDefault="00A550DD" w:rsidP="00B96E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Использовать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в работе впечатления, полученные от восприятия картин художников</w:t>
            </w:r>
          </w:p>
        </w:tc>
        <w:tc>
          <w:tcPr>
            <w:tcW w:w="4500" w:type="dxa"/>
            <w:vAlign w:val="center"/>
          </w:tcPr>
          <w:p w:rsidR="00A550DD" w:rsidRPr="002043FE" w:rsidRDefault="00A550DD" w:rsidP="00B96E5C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Целостное, гармоничное восприятие мира.</w:t>
            </w:r>
          </w:p>
          <w:p w:rsidR="00A550DD" w:rsidRPr="002043FE" w:rsidRDefault="00A550DD" w:rsidP="00B96E5C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Интерес к окружающей природе, к наблюдениям за природными явлениями.</w:t>
            </w:r>
          </w:p>
          <w:p w:rsidR="00A550DD" w:rsidRPr="002043FE" w:rsidRDefault="00A550DD" w:rsidP="00B96E5C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формулировать, осознавать, передавать своё настроение, впечатление от увиденного в природе, в окружающей действительности.</w:t>
            </w:r>
          </w:p>
          <w:p w:rsidR="00A550DD" w:rsidRPr="006714E9" w:rsidRDefault="00A550DD" w:rsidP="00B96E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фиксировать своё эмоциональное состояние, возникшее во время восприятия произведения искусства</w:t>
            </w:r>
          </w:p>
          <w:p w:rsidR="00A550DD" w:rsidRPr="006714E9" w:rsidRDefault="00A550DD" w:rsidP="003F0D8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550DD" w:rsidRPr="008E2B51" w:rsidRDefault="00A550DD" w:rsidP="003F0D80">
            <w:pPr>
              <w:spacing w:after="0" w:line="240" w:lineRule="auto"/>
              <w:rPr>
                <w:rFonts w:ascii="Times New Roman" w:hAnsi="Times New Roman"/>
              </w:rPr>
            </w:pPr>
            <w:r w:rsidRPr="008E2B51">
              <w:rPr>
                <w:rFonts w:ascii="Times New Roman" w:hAnsi="Times New Roman"/>
              </w:rPr>
              <w:t>Изобразить пейзаж из окна своего дома</w:t>
            </w:r>
          </w:p>
        </w:tc>
      </w:tr>
      <w:tr w:rsidR="00A550DD" w:rsidRPr="006714E9" w:rsidTr="003F0D80">
        <w:trPr>
          <w:trHeight w:val="706"/>
        </w:trPr>
        <w:tc>
          <w:tcPr>
            <w:tcW w:w="1008" w:type="dxa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:rsidR="00A550DD" w:rsidRPr="006714E9" w:rsidRDefault="00A550DD" w:rsidP="00B96E5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Открытое и закрытое пространство.  «Облака».</w:t>
            </w:r>
          </w:p>
        </w:tc>
        <w:tc>
          <w:tcPr>
            <w:tcW w:w="1352" w:type="dxa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</w:tcPr>
          <w:p w:rsidR="00A550DD" w:rsidRPr="002043FE" w:rsidRDefault="00A550DD" w:rsidP="00B96E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Создавать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выставки фотографий с уголками природы.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Передавать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ритмическое своеобразие природного ландшафта с помощью средств изобразительного искусства.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Создавать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>цветовые графические композиции в технике компьютерной графики.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Уметь фотографировать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объекты природы (облака, птиц в небе, насекомых и др.).</w:t>
            </w:r>
          </w:p>
          <w:p w:rsidR="00A550DD" w:rsidRPr="006714E9" w:rsidRDefault="00A550DD" w:rsidP="00B96E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в поисковых системах Интернета необычные фотографии природной среды.</w:t>
            </w:r>
          </w:p>
        </w:tc>
        <w:tc>
          <w:tcPr>
            <w:tcW w:w="4500" w:type="dxa"/>
          </w:tcPr>
          <w:p w:rsidR="00A550DD" w:rsidRPr="002043FE" w:rsidRDefault="00A550DD" w:rsidP="00B96E5C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проектировать самостоятельную деятельность в соответствии с предлагаемой учебной задачей.</w:t>
            </w:r>
          </w:p>
          <w:p w:rsidR="00A550DD" w:rsidRPr="002043FE" w:rsidRDefault="00A550DD" w:rsidP="00B96E5C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критически оценивать результат своей работы и работы одноклассников на основе приобретённых знаний.</w:t>
            </w:r>
          </w:p>
          <w:p w:rsidR="00A550DD" w:rsidRPr="002043FE" w:rsidRDefault="00A550DD" w:rsidP="00B96E5C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выбирать выразительные средства для реализации творческого замысла.</w:t>
            </w:r>
          </w:p>
          <w:p w:rsidR="00A550DD" w:rsidRPr="002043FE" w:rsidRDefault="00A550DD" w:rsidP="00B96E5C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использовать элементы импровизации для решения творческих задач.</w:t>
            </w:r>
          </w:p>
          <w:p w:rsidR="00A550DD" w:rsidRPr="006714E9" w:rsidRDefault="00A550DD" w:rsidP="00B96E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:rsidR="00A550DD" w:rsidRPr="008E2B51" w:rsidRDefault="00A550DD" w:rsidP="003F0D80">
            <w:pPr>
              <w:spacing w:after="0" w:line="240" w:lineRule="auto"/>
              <w:rPr>
                <w:rFonts w:ascii="Times New Roman" w:hAnsi="Times New Roman"/>
              </w:rPr>
            </w:pPr>
            <w:r w:rsidRPr="008E2B51">
              <w:rPr>
                <w:rFonts w:ascii="Times New Roman" w:hAnsi="Times New Roman"/>
              </w:rPr>
              <w:t>Нарисовать любимую птицу в небе</w:t>
            </w:r>
          </w:p>
        </w:tc>
      </w:tr>
      <w:tr w:rsidR="00A550DD" w:rsidRPr="006714E9" w:rsidTr="003F0D80">
        <w:tc>
          <w:tcPr>
            <w:tcW w:w="1008" w:type="dxa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20" w:type="dxa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Открытое и закрытое пространство.  «Птицы».</w:t>
            </w:r>
          </w:p>
        </w:tc>
        <w:tc>
          <w:tcPr>
            <w:tcW w:w="1352" w:type="dxa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</w:tcPr>
          <w:p w:rsidR="00A550DD" w:rsidRPr="002043FE" w:rsidRDefault="00A550DD" w:rsidP="00B96E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Создавать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выставки фотографий с уголками природы.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Передавать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ритмическое своеобразие природного ландшафта с помощью средств изобразительного искусства.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Создавать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>цветовые графические композиции в технике компьютерной графики.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Уметь фотографировать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объекты природы (облака, птиц в небе, насекомых и др.).</w:t>
            </w:r>
          </w:p>
          <w:p w:rsidR="00A550DD" w:rsidRPr="006714E9" w:rsidRDefault="00A550DD" w:rsidP="00B96E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в поисковых системах Интернета необычные фотографии природной среды</w:t>
            </w:r>
          </w:p>
        </w:tc>
        <w:tc>
          <w:tcPr>
            <w:tcW w:w="4500" w:type="dxa"/>
            <w:vAlign w:val="center"/>
          </w:tcPr>
          <w:p w:rsidR="00A550DD" w:rsidRPr="002043FE" w:rsidRDefault="00A550DD" w:rsidP="00D16E12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проводить самостоятельные исследования.</w:t>
            </w:r>
          </w:p>
          <w:p w:rsidR="00A550DD" w:rsidRPr="002043FE" w:rsidRDefault="00A550DD" w:rsidP="00D16E12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Понимание влияния природного окружения на художественное творчество и понимание природы как основы всей жизни человечества.</w:t>
            </w:r>
          </w:p>
          <w:p w:rsidR="00A550DD" w:rsidRPr="002043FE" w:rsidRDefault="00A550DD" w:rsidP="00D16E12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находить нужную информацию в Интернете.</w:t>
            </w:r>
          </w:p>
          <w:p w:rsidR="00A550DD" w:rsidRPr="006714E9" w:rsidRDefault="00A550DD" w:rsidP="00B96E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550DD" w:rsidRPr="008E2B51" w:rsidRDefault="00A550DD" w:rsidP="003F0D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0DD" w:rsidRPr="006714E9" w:rsidTr="003F0D80">
        <w:trPr>
          <w:trHeight w:val="1666"/>
        </w:trPr>
        <w:tc>
          <w:tcPr>
            <w:tcW w:w="1008" w:type="dxa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Создание композиции. «Закат солнца, сумерки».</w:t>
            </w:r>
          </w:p>
        </w:tc>
        <w:tc>
          <w:tcPr>
            <w:tcW w:w="1352" w:type="dxa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</w:tcPr>
          <w:p w:rsidR="00A550DD" w:rsidRPr="002043FE" w:rsidRDefault="00A550DD" w:rsidP="00D16E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Выбирать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формат в зависимости от темы и содержания. </w:t>
            </w:r>
          </w:p>
          <w:p w:rsidR="00A550DD" w:rsidRPr="002043FE" w:rsidRDefault="00A550DD" w:rsidP="00D16E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Грамотно подходить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к выбору изобразительных материалов.</w:t>
            </w:r>
          </w:p>
          <w:p w:rsidR="00A550DD" w:rsidRPr="002043FE" w:rsidRDefault="00A550DD" w:rsidP="00D16E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Использовать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выразительные средства изобразительного искусства, созвучные содержанию.</w:t>
            </w:r>
          </w:p>
          <w:p w:rsidR="00A550DD" w:rsidRPr="006714E9" w:rsidRDefault="00A550DD" w:rsidP="00D16E12">
            <w:pPr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Создавать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эскизы будущей работы с помощью компьютерной графики.</w:t>
            </w:r>
          </w:p>
        </w:tc>
        <w:tc>
          <w:tcPr>
            <w:tcW w:w="4500" w:type="dxa"/>
          </w:tcPr>
          <w:p w:rsidR="00A550DD" w:rsidRPr="002043FE" w:rsidRDefault="00A550DD" w:rsidP="00D16E12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14E9">
              <w:rPr>
                <w:rFonts w:ascii="Times New Roman" w:hAnsi="Times New Roman"/>
                <w:sz w:val="24"/>
                <w:szCs w:val="24"/>
              </w:rPr>
              <w:t>.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Самостоятельная мотивация своей деятельности, определение цели работы и выделение её этапов.</w:t>
            </w:r>
          </w:p>
          <w:p w:rsidR="00A550DD" w:rsidRPr="002043FE" w:rsidRDefault="00A550DD" w:rsidP="00D16E12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Понимание влияния природного окружения на художественное творчество и понимание природы как основы всей жизни человечества.</w:t>
            </w:r>
          </w:p>
          <w:p w:rsidR="00A550DD" w:rsidRPr="006714E9" w:rsidRDefault="00A550DD" w:rsidP="003F0D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550DD" w:rsidRPr="008E2B51" w:rsidRDefault="00A550DD" w:rsidP="003F0D80">
            <w:pPr>
              <w:spacing w:after="0" w:line="240" w:lineRule="auto"/>
              <w:rPr>
                <w:rFonts w:ascii="Times New Roman" w:hAnsi="Times New Roman"/>
              </w:rPr>
            </w:pPr>
            <w:r w:rsidRPr="008E2B51">
              <w:rPr>
                <w:rFonts w:ascii="Times New Roman" w:hAnsi="Times New Roman"/>
              </w:rPr>
              <w:t>Научиться работать с компьютером</w:t>
            </w:r>
          </w:p>
        </w:tc>
      </w:tr>
      <w:tr w:rsidR="00A550DD" w:rsidRPr="006714E9" w:rsidTr="003F0D80">
        <w:tc>
          <w:tcPr>
            <w:tcW w:w="1008" w:type="dxa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20" w:type="dxa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Перспектива. Воздушная перспектива. «Кот в сапогах».</w:t>
            </w:r>
          </w:p>
        </w:tc>
        <w:tc>
          <w:tcPr>
            <w:tcW w:w="1352" w:type="dxa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</w:tcPr>
          <w:p w:rsidR="00A550DD" w:rsidRPr="002043FE" w:rsidRDefault="00A550DD" w:rsidP="00D16E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Передавать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графическими средствами воздушную перспективу.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Выбирать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осваивать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картинную плоскость в зависимости от содержания.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запечатлевать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неожиданные явления природы с помощью фотоаппарата.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Овладевать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приёмами коллективного сотворчества. 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Устраивать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в школе выставки творческих работ учащихся.</w:t>
            </w:r>
          </w:p>
          <w:p w:rsidR="00A550DD" w:rsidRPr="006714E9" w:rsidRDefault="00A550DD" w:rsidP="00D16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Использовать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в работе средства компьютерной графики.</w:t>
            </w:r>
          </w:p>
        </w:tc>
        <w:tc>
          <w:tcPr>
            <w:tcW w:w="4500" w:type="dxa"/>
          </w:tcPr>
          <w:p w:rsidR="00A550DD" w:rsidRPr="002043FE" w:rsidRDefault="00A550DD" w:rsidP="00D16E12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Самостоятельная мотивация своей деятельности, определение цели работы и выделение её этапов.</w:t>
            </w:r>
          </w:p>
          <w:p w:rsidR="00A550DD" w:rsidRPr="002043FE" w:rsidRDefault="00A550DD" w:rsidP="00D16E12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доводить работу до конца.</w:t>
            </w:r>
          </w:p>
          <w:p w:rsidR="00A550DD" w:rsidRPr="002043FE" w:rsidRDefault="00A550DD" w:rsidP="00D16E12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Способность предвидеть результат своей деятельности.</w:t>
            </w:r>
          </w:p>
          <w:p w:rsidR="00A550DD" w:rsidRPr="002043FE" w:rsidRDefault="00A550DD" w:rsidP="00D16E12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выражать в беседе своё отношение к произведениям разных видов искусства, понимать специфику выразительного языка каждого из них.</w:t>
            </w:r>
          </w:p>
          <w:p w:rsidR="00A550DD" w:rsidRPr="002043FE" w:rsidRDefault="00A550DD" w:rsidP="00D16E12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выбирать выразительные средства для реализации творческого замысла.</w:t>
            </w:r>
          </w:p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550DD" w:rsidRPr="008E2B51" w:rsidRDefault="00A550DD" w:rsidP="003F0D80">
            <w:pPr>
              <w:spacing w:after="0" w:line="240" w:lineRule="auto"/>
              <w:rPr>
                <w:rFonts w:ascii="Times New Roman" w:hAnsi="Times New Roman"/>
              </w:rPr>
            </w:pPr>
            <w:r w:rsidRPr="008E2B51">
              <w:rPr>
                <w:rFonts w:ascii="Times New Roman" w:hAnsi="Times New Roman"/>
              </w:rPr>
              <w:t>Научиться использовать в работе компьютерные графики</w:t>
            </w:r>
          </w:p>
        </w:tc>
      </w:tr>
      <w:tr w:rsidR="00A550DD" w:rsidRPr="006714E9" w:rsidTr="003F0D80">
        <w:tc>
          <w:tcPr>
            <w:tcW w:w="1008" w:type="dxa"/>
          </w:tcPr>
          <w:p w:rsidR="00A550DD" w:rsidRPr="006714E9" w:rsidRDefault="00A550DD" w:rsidP="003F0D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</w:tcPr>
          <w:p w:rsidR="00A550DD" w:rsidRPr="006714E9" w:rsidRDefault="00A550DD" w:rsidP="003F0D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Водный мир. Морские пейзажи. «Корабль</w:t>
            </w:r>
          </w:p>
        </w:tc>
        <w:tc>
          <w:tcPr>
            <w:tcW w:w="1352" w:type="dxa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4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8" w:type="dxa"/>
          </w:tcPr>
          <w:p w:rsidR="00A550DD" w:rsidRPr="002043FE" w:rsidRDefault="00A550DD" w:rsidP="00D16E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Экспериментировать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с цветом: выполнение растяжек, получение новых неожиданных цветов.</w:t>
            </w:r>
          </w:p>
          <w:p w:rsidR="00A550DD" w:rsidRPr="006714E9" w:rsidRDefault="00A550DD" w:rsidP="00D16E12">
            <w:pPr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Создавать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плавные переходы цвета (от красного к синему, от жёлтого к синему, от белого к зелёному и др.)</w:t>
            </w:r>
          </w:p>
        </w:tc>
        <w:tc>
          <w:tcPr>
            <w:tcW w:w="4500" w:type="dxa"/>
          </w:tcPr>
          <w:p w:rsidR="00A550DD" w:rsidRPr="002043FE" w:rsidRDefault="00A550DD" w:rsidP="00D16E12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выбирать выразительные средства для реализации творческого замысла.</w:t>
            </w:r>
          </w:p>
          <w:p w:rsidR="00A550DD" w:rsidRPr="002043FE" w:rsidRDefault="00A550DD" w:rsidP="00D16E12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использовать элементы импровизации для решения творческих задач.</w:t>
            </w:r>
          </w:p>
          <w:p w:rsidR="00A550DD" w:rsidRPr="006714E9" w:rsidRDefault="00A550DD" w:rsidP="00D16E1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550DD" w:rsidRPr="008E2B51" w:rsidRDefault="00A550DD" w:rsidP="003F0D80">
            <w:pPr>
              <w:spacing w:after="0" w:line="240" w:lineRule="auto"/>
              <w:rPr>
                <w:rFonts w:ascii="Times New Roman" w:hAnsi="Times New Roman"/>
              </w:rPr>
            </w:pPr>
            <w:r w:rsidRPr="008E2B51">
              <w:rPr>
                <w:rFonts w:ascii="Times New Roman" w:hAnsi="Times New Roman"/>
              </w:rPr>
              <w:t>Научиться создавать новые цвета</w:t>
            </w:r>
          </w:p>
        </w:tc>
      </w:tr>
      <w:tr w:rsidR="00A550DD" w:rsidRPr="006714E9" w:rsidTr="003F0D80">
        <w:trPr>
          <w:trHeight w:val="1321"/>
        </w:trPr>
        <w:tc>
          <w:tcPr>
            <w:tcW w:w="1008" w:type="dxa"/>
          </w:tcPr>
          <w:p w:rsidR="00A550DD" w:rsidRPr="006714E9" w:rsidRDefault="00A550DD" w:rsidP="003F0D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20" w:type="dxa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Водные обитатели. «Кораллы, ракушки».</w:t>
            </w:r>
          </w:p>
        </w:tc>
        <w:tc>
          <w:tcPr>
            <w:tcW w:w="1352" w:type="dxa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</w:tcPr>
          <w:p w:rsidR="00A550DD" w:rsidRPr="002043FE" w:rsidRDefault="00A550DD" w:rsidP="00D16E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Овладевать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приёмами самостоятельного составления натюрморта.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Изображать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с натуры предметы конструктивной формы.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Сознательно 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выбирать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формат, 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преодолевать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>измельчённость изображения.</w:t>
            </w:r>
          </w:p>
          <w:p w:rsidR="00A550DD" w:rsidRPr="006714E9" w:rsidRDefault="00A550DD" w:rsidP="00D16E12">
            <w:pPr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Улавливать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передавать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смысловую связь предметов в натюрморте</w:t>
            </w:r>
          </w:p>
        </w:tc>
        <w:tc>
          <w:tcPr>
            <w:tcW w:w="4500" w:type="dxa"/>
          </w:tcPr>
          <w:p w:rsidR="00A550DD" w:rsidRPr="002043FE" w:rsidRDefault="00A550DD" w:rsidP="00D16E12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Самостоятельная мотивация своей деятельности, определение цели работы и выделение её этапов.</w:t>
            </w:r>
          </w:p>
          <w:p w:rsidR="00A550DD" w:rsidRPr="002043FE" w:rsidRDefault="00A550DD" w:rsidP="00D16E12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проектировать самостоятельную деятельность в соответствии с предлагаемой учебной задачей.</w:t>
            </w:r>
          </w:p>
          <w:p w:rsidR="00A550DD" w:rsidRPr="002043FE" w:rsidRDefault="00A550DD" w:rsidP="00D16E12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критически оценивать результат своей работы и работы одноклассников на основе приобретённых знаний.</w:t>
            </w:r>
          </w:p>
          <w:p w:rsidR="00A550DD" w:rsidRPr="006714E9" w:rsidRDefault="00A550DD" w:rsidP="00D16E12">
            <w:pPr>
              <w:shd w:val="clear" w:color="auto" w:fill="FFFFFF"/>
              <w:spacing w:before="86"/>
              <w:ind w:left="2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550DD" w:rsidRPr="008E2B51" w:rsidRDefault="00A550DD" w:rsidP="003F0D80">
            <w:pPr>
              <w:spacing w:after="0" w:line="240" w:lineRule="auto"/>
              <w:rPr>
                <w:rFonts w:ascii="Times New Roman" w:hAnsi="Times New Roman"/>
              </w:rPr>
            </w:pPr>
            <w:r w:rsidRPr="008E2B51">
              <w:rPr>
                <w:rFonts w:ascii="Times New Roman" w:hAnsi="Times New Roman"/>
              </w:rPr>
              <w:t>Приготовить описание какого-либо предмета</w:t>
            </w:r>
          </w:p>
        </w:tc>
      </w:tr>
      <w:tr w:rsidR="00A550DD" w:rsidRPr="006714E9" w:rsidTr="003F0D80">
        <w:tc>
          <w:tcPr>
            <w:tcW w:w="1008" w:type="dxa"/>
          </w:tcPr>
          <w:p w:rsidR="00A550DD" w:rsidRPr="006714E9" w:rsidRDefault="00A550DD" w:rsidP="003F0D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0" w:type="dxa"/>
          </w:tcPr>
          <w:p w:rsidR="00A550DD" w:rsidRPr="006714E9" w:rsidRDefault="00A550DD" w:rsidP="00D16E1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Земная поверхность. «Животное»</w:t>
            </w:r>
          </w:p>
        </w:tc>
        <w:tc>
          <w:tcPr>
            <w:tcW w:w="1352" w:type="dxa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</w:tcPr>
          <w:p w:rsidR="00A550DD" w:rsidRPr="002043FE" w:rsidRDefault="00A550DD" w:rsidP="00D16E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Передавать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движения.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Уметь работать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с натуры и по наблюдению. 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Выполнять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краткие зарисовки (наброски) с фигуры человека (с натуры и по представлению): стоит, идёт, бежит.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Работать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в одной цветовой гамме.</w:t>
            </w:r>
          </w:p>
          <w:p w:rsidR="00A550DD" w:rsidRPr="006714E9" w:rsidRDefault="00A550DD" w:rsidP="00D16E12">
            <w:pPr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в Интернете, в фотоальбомах картины художников, на которых изображён человек</w:t>
            </w:r>
          </w:p>
        </w:tc>
        <w:tc>
          <w:tcPr>
            <w:tcW w:w="4500" w:type="dxa"/>
          </w:tcPr>
          <w:p w:rsidR="00A550DD" w:rsidRPr="002043FE" w:rsidRDefault="00A550DD" w:rsidP="00D16E12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Постановка учебной задачи и контроль её выполнения ( умение доводить дело до конца).</w:t>
            </w:r>
          </w:p>
          <w:p w:rsidR="00A550DD" w:rsidRPr="002043FE" w:rsidRDefault="00A550DD" w:rsidP="00D16E12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Принятие и удержание цели задания в процессе его выполнения.</w:t>
            </w:r>
          </w:p>
          <w:p w:rsidR="00A550DD" w:rsidRPr="002043FE" w:rsidRDefault="00A550DD" w:rsidP="00D16E12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Самостоятельная мотивация учебно-познавательного процесса.</w:t>
            </w:r>
          </w:p>
          <w:p w:rsidR="00A550DD" w:rsidRPr="002043FE" w:rsidRDefault="00A550DD" w:rsidP="00D16E12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доводить работу до конца.</w:t>
            </w:r>
          </w:p>
          <w:p w:rsidR="00A550DD" w:rsidRPr="006714E9" w:rsidRDefault="00A550DD" w:rsidP="00D16E1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Способность предвидеть результат своей деятельности</w:t>
            </w:r>
          </w:p>
        </w:tc>
        <w:tc>
          <w:tcPr>
            <w:tcW w:w="2880" w:type="dxa"/>
          </w:tcPr>
          <w:p w:rsidR="00A550DD" w:rsidRPr="008E2B51" w:rsidRDefault="00A550DD" w:rsidP="003F0D80">
            <w:pPr>
              <w:spacing w:after="0" w:line="240" w:lineRule="auto"/>
              <w:rPr>
                <w:rFonts w:ascii="Times New Roman" w:hAnsi="Times New Roman"/>
              </w:rPr>
            </w:pPr>
            <w:r w:rsidRPr="008E2B51">
              <w:rPr>
                <w:rFonts w:ascii="Times New Roman" w:hAnsi="Times New Roman"/>
              </w:rPr>
              <w:t>Приготовить описание какого-либо животного</w:t>
            </w:r>
          </w:p>
        </w:tc>
      </w:tr>
      <w:tr w:rsidR="00A550DD" w:rsidRPr="006714E9" w:rsidTr="003F0D80">
        <w:tc>
          <w:tcPr>
            <w:tcW w:w="1008" w:type="dxa"/>
          </w:tcPr>
          <w:p w:rsidR="00A550DD" w:rsidRPr="006714E9" w:rsidRDefault="00A550DD" w:rsidP="003F0D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0" w:type="dxa"/>
          </w:tcPr>
          <w:p w:rsidR="00A550DD" w:rsidRPr="006714E9" w:rsidRDefault="00A550DD" w:rsidP="003F0D8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Деревья. «Пейзаж из окна поезда».</w:t>
            </w:r>
          </w:p>
        </w:tc>
        <w:tc>
          <w:tcPr>
            <w:tcW w:w="1352" w:type="dxa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</w:tcPr>
          <w:p w:rsidR="00A550DD" w:rsidRPr="002043FE" w:rsidRDefault="00A550DD" w:rsidP="00D16E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Овладевать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приёмами работы различными графическими материалами.</w:t>
            </w:r>
          </w:p>
          <w:p w:rsidR="00A550DD" w:rsidRPr="006714E9" w:rsidRDefault="00A550DD" w:rsidP="00D16E12">
            <w:pPr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Передавать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объём графическими средствами. 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Передавать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форму предмета с помощью штриха; материалы: перо, карандаш.</w:t>
            </w:r>
          </w:p>
        </w:tc>
        <w:tc>
          <w:tcPr>
            <w:tcW w:w="4500" w:type="dxa"/>
          </w:tcPr>
          <w:p w:rsidR="00A550DD" w:rsidRPr="002043FE" w:rsidRDefault="00A550DD" w:rsidP="00D16E12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выражать в беседе своё отношение к произведениям разных видов искусства, понимать специфику выразительного языка каждого из них.</w:t>
            </w:r>
          </w:p>
          <w:p w:rsidR="00A550DD" w:rsidRPr="002043FE" w:rsidRDefault="00A550DD" w:rsidP="00D16E12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выбирать выразительные средства для реализации творческого замысла.</w:t>
            </w:r>
          </w:p>
          <w:p w:rsidR="00A550DD" w:rsidRPr="006714E9" w:rsidRDefault="00A550DD" w:rsidP="00D16E1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выполнять по образцу и самостоятельно действия при решении отдельных учебно-творческих задач.</w:t>
            </w:r>
          </w:p>
        </w:tc>
        <w:tc>
          <w:tcPr>
            <w:tcW w:w="2880" w:type="dxa"/>
          </w:tcPr>
          <w:p w:rsidR="00A550DD" w:rsidRPr="006714E9" w:rsidRDefault="00A550DD" w:rsidP="003F0D80">
            <w:pPr>
              <w:spacing w:after="0" w:line="240" w:lineRule="auto"/>
            </w:pPr>
          </w:p>
        </w:tc>
      </w:tr>
      <w:tr w:rsidR="00A550DD" w:rsidRPr="006714E9" w:rsidTr="003F0D80">
        <w:trPr>
          <w:trHeight w:val="1882"/>
        </w:trPr>
        <w:tc>
          <w:tcPr>
            <w:tcW w:w="1008" w:type="dxa"/>
          </w:tcPr>
          <w:p w:rsidR="00A550DD" w:rsidRPr="006714E9" w:rsidRDefault="00A550DD" w:rsidP="003F0D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0" w:type="dxa"/>
          </w:tcPr>
          <w:p w:rsidR="00A550DD" w:rsidRPr="002043FE" w:rsidRDefault="00A550DD" w:rsidP="00D16E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Камни. «О чем рассказывают камни».</w:t>
            </w:r>
          </w:p>
          <w:p w:rsidR="00A550DD" w:rsidRPr="006714E9" w:rsidRDefault="00A550DD" w:rsidP="003F0D8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</w:tcPr>
          <w:p w:rsidR="00A550DD" w:rsidRPr="002043FE" w:rsidRDefault="00A550DD" w:rsidP="00D16E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Представлять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>, что такое стилизация в изобразительном искусстве.</w:t>
            </w:r>
          </w:p>
          <w:p w:rsidR="00A550DD" w:rsidRPr="006714E9" w:rsidRDefault="00A550DD" w:rsidP="00D16E12">
            <w:pPr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её законы при создании продукта дизайна.</w:t>
            </w:r>
          </w:p>
        </w:tc>
        <w:tc>
          <w:tcPr>
            <w:tcW w:w="4500" w:type="dxa"/>
          </w:tcPr>
          <w:p w:rsidR="00A550DD" w:rsidRPr="002043FE" w:rsidRDefault="00A550DD" w:rsidP="00D16E12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Активное участие в обсуждении роли искусства в жизни общества и человека.</w:t>
            </w:r>
          </w:p>
          <w:p w:rsidR="00A550DD" w:rsidRPr="002043FE" w:rsidRDefault="00A550DD" w:rsidP="00D16E12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Понимание влияния природного окружения на художественное творчество и понимание природы как основы всей жизни человечества.</w:t>
            </w:r>
          </w:p>
          <w:p w:rsidR="00A550DD" w:rsidRPr="002043FE" w:rsidRDefault="00A550DD" w:rsidP="00D16E12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Способность выражать свои чувства, вызванные состоянием природы.</w:t>
            </w:r>
          </w:p>
          <w:p w:rsidR="00A550DD" w:rsidRPr="002043FE" w:rsidRDefault="00A550DD" w:rsidP="00D16E12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Представление о том, что у каждого живого существа своё жизненное пространство.</w:t>
            </w:r>
          </w:p>
          <w:p w:rsidR="00A550DD" w:rsidRPr="002043FE" w:rsidRDefault="00A550DD" w:rsidP="00D16E12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Самостоятельная мотивация своей деятельности, определение цели работы и выделение её этапов.</w:t>
            </w:r>
          </w:p>
          <w:p w:rsidR="00A550DD" w:rsidRPr="002043FE" w:rsidRDefault="00A550DD" w:rsidP="00D16E12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доводить работу до конца.</w:t>
            </w:r>
          </w:p>
          <w:p w:rsidR="00A550DD" w:rsidRPr="006714E9" w:rsidRDefault="00A550DD" w:rsidP="00D16E12">
            <w:pPr>
              <w:shd w:val="clear" w:color="auto" w:fill="FFFFFF"/>
              <w:spacing w:before="86"/>
              <w:ind w:left="221"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Способность предвидеть результат своей деятельности.</w:t>
            </w:r>
          </w:p>
        </w:tc>
        <w:tc>
          <w:tcPr>
            <w:tcW w:w="2880" w:type="dxa"/>
          </w:tcPr>
          <w:p w:rsidR="00A550DD" w:rsidRPr="006714E9" w:rsidRDefault="00A550DD" w:rsidP="003F0D80">
            <w:pPr>
              <w:spacing w:after="0" w:line="240" w:lineRule="auto"/>
            </w:pPr>
          </w:p>
        </w:tc>
      </w:tr>
      <w:tr w:rsidR="00A550DD" w:rsidRPr="006714E9" w:rsidTr="003F0D80">
        <w:trPr>
          <w:trHeight w:val="2145"/>
        </w:trPr>
        <w:tc>
          <w:tcPr>
            <w:tcW w:w="1008" w:type="dxa"/>
          </w:tcPr>
          <w:p w:rsidR="00A550DD" w:rsidRPr="006714E9" w:rsidRDefault="00A550DD" w:rsidP="003F0D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20" w:type="dxa"/>
          </w:tcPr>
          <w:p w:rsidR="00A550DD" w:rsidRPr="006714E9" w:rsidRDefault="00A550DD" w:rsidP="00D16E12">
            <w:pPr>
              <w:shd w:val="clear" w:color="auto" w:fill="FFFFFF"/>
              <w:spacing w:line="288" w:lineRule="exact"/>
              <w:ind w:right="19"/>
              <w:rPr>
                <w:rFonts w:ascii="Times New Roman" w:hAnsi="Times New Roman"/>
                <w:b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Камень в искусстве. «Фонтан».</w:t>
            </w:r>
          </w:p>
        </w:tc>
        <w:tc>
          <w:tcPr>
            <w:tcW w:w="1352" w:type="dxa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</w:tcPr>
          <w:p w:rsidR="00A550DD" w:rsidRPr="006714E9" w:rsidRDefault="00A550DD" w:rsidP="003F0D80">
            <w:pPr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Понимать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представлять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передавать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природные формы в объёме</w:t>
            </w:r>
          </w:p>
        </w:tc>
        <w:tc>
          <w:tcPr>
            <w:tcW w:w="4500" w:type="dxa"/>
          </w:tcPr>
          <w:p w:rsidR="00A550DD" w:rsidRPr="002043FE" w:rsidRDefault="00A550DD" w:rsidP="00D16E12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Самостоятельная мотивация своей деятельности, определение цели работы и выделение её этапов.</w:t>
            </w:r>
          </w:p>
          <w:p w:rsidR="00A550DD" w:rsidRPr="006714E9" w:rsidRDefault="00A550DD" w:rsidP="00D16E1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Способность обосновывать своё суждение, подбирать слова для характеристики своего эмоционального состояния и героя произведения искусства.</w:t>
            </w:r>
          </w:p>
        </w:tc>
        <w:tc>
          <w:tcPr>
            <w:tcW w:w="2880" w:type="dxa"/>
          </w:tcPr>
          <w:p w:rsidR="00A550DD" w:rsidRPr="006714E9" w:rsidRDefault="00A550DD" w:rsidP="003F0D80">
            <w:pPr>
              <w:spacing w:after="0" w:line="240" w:lineRule="auto"/>
            </w:pPr>
          </w:p>
        </w:tc>
      </w:tr>
      <w:tr w:rsidR="00A550DD" w:rsidRPr="006714E9" w:rsidTr="003F0D80">
        <w:tc>
          <w:tcPr>
            <w:tcW w:w="1008" w:type="dxa"/>
          </w:tcPr>
          <w:p w:rsidR="00A550DD" w:rsidRPr="006714E9" w:rsidRDefault="00A550DD" w:rsidP="003F0D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20" w:type="dxa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Земля с высоты птичьего полета. «Лес в графике».</w:t>
            </w:r>
          </w:p>
        </w:tc>
        <w:tc>
          <w:tcPr>
            <w:tcW w:w="1352" w:type="dxa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</w:tcPr>
          <w:p w:rsidR="00A550DD" w:rsidRPr="002043FE" w:rsidRDefault="00A550DD" w:rsidP="009B77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Осваивать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профессиональную графику.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Создавать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графические изображения</w:t>
            </w:r>
          </w:p>
          <w:p w:rsidR="00A550DD" w:rsidRPr="006714E9" w:rsidRDefault="00A550DD" w:rsidP="009B775D">
            <w:pPr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Выполнять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зарисовки в технике графика.</w:t>
            </w:r>
          </w:p>
        </w:tc>
        <w:tc>
          <w:tcPr>
            <w:tcW w:w="4500" w:type="dxa"/>
          </w:tcPr>
          <w:p w:rsidR="00A550DD" w:rsidRPr="002043FE" w:rsidRDefault="00A550DD" w:rsidP="009B775D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создавать образы природы в разных видах и жанрах искусства – словесном, изобразительном, пластическом, музыкальном.</w:t>
            </w:r>
          </w:p>
          <w:p w:rsidR="00A550DD" w:rsidRPr="002043FE" w:rsidRDefault="00A550DD" w:rsidP="009B775D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выражать в беседе своё отношение к произведениям разных видов искусства, понимать специфику выразительного языка каждого из них.</w:t>
            </w:r>
          </w:p>
          <w:p w:rsidR="00A550DD" w:rsidRPr="002043FE" w:rsidRDefault="00A550DD" w:rsidP="009B775D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выбирать выразительные средства для реализации творческого замысла.</w:t>
            </w:r>
          </w:p>
          <w:p w:rsidR="00A550DD" w:rsidRPr="006714E9" w:rsidRDefault="00A550DD" w:rsidP="009B775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использовать элементы импровизации для решения творческих задач.</w:t>
            </w:r>
          </w:p>
        </w:tc>
        <w:tc>
          <w:tcPr>
            <w:tcW w:w="2880" w:type="dxa"/>
          </w:tcPr>
          <w:p w:rsidR="00A550DD" w:rsidRPr="006714E9" w:rsidRDefault="00A550DD" w:rsidP="003F0D80">
            <w:pPr>
              <w:spacing w:after="0" w:line="240" w:lineRule="auto"/>
            </w:pPr>
            <w:r>
              <w:t>Знать что такое графика</w:t>
            </w:r>
          </w:p>
        </w:tc>
      </w:tr>
      <w:tr w:rsidR="00A550DD" w:rsidRPr="006714E9" w:rsidTr="003F0D80">
        <w:tc>
          <w:tcPr>
            <w:tcW w:w="1008" w:type="dxa"/>
          </w:tcPr>
          <w:p w:rsidR="00A550DD" w:rsidRPr="006714E9" w:rsidRDefault="00A550DD" w:rsidP="003F0D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20" w:type="dxa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Недра земли. Пещеры. «Подземный мир».</w:t>
            </w:r>
          </w:p>
        </w:tc>
        <w:tc>
          <w:tcPr>
            <w:tcW w:w="1352" w:type="dxa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</w:tcPr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Участвовать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в коллективном творчестве при создании композиции.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Осваивать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технологию рисования пещер.</w:t>
            </w:r>
          </w:p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Передавать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ритм и динамику при создании художественного образа.</w:t>
            </w:r>
          </w:p>
        </w:tc>
        <w:tc>
          <w:tcPr>
            <w:tcW w:w="4500" w:type="dxa"/>
          </w:tcPr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Способность работать в коллективе.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работать индивидуально и в малых группах.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Готовность слушать собеседника, вести диалог, аргументировано отстаивать собственное мнение.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критически оценивать результат своей работы и работы одноклассников на основе приобретённых знаний.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применять приобретённые знания по одному предмету при изучении других общеобразовательных дисциплин.</w:t>
            </w:r>
          </w:p>
        </w:tc>
        <w:tc>
          <w:tcPr>
            <w:tcW w:w="2880" w:type="dxa"/>
          </w:tcPr>
          <w:p w:rsidR="00A550DD" w:rsidRPr="006714E9" w:rsidRDefault="00A550DD" w:rsidP="003F0D80">
            <w:pPr>
              <w:spacing w:after="0" w:line="240" w:lineRule="auto"/>
            </w:pPr>
          </w:p>
        </w:tc>
      </w:tr>
      <w:tr w:rsidR="00A550DD" w:rsidRPr="006714E9" w:rsidTr="003F0D80">
        <w:trPr>
          <w:trHeight w:val="1312"/>
        </w:trPr>
        <w:tc>
          <w:tcPr>
            <w:tcW w:w="1008" w:type="dxa"/>
          </w:tcPr>
          <w:p w:rsidR="00A550DD" w:rsidRPr="009B775D" w:rsidRDefault="00A550DD" w:rsidP="003F0D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20" w:type="dxa"/>
          </w:tcPr>
          <w:p w:rsidR="00A550DD" w:rsidRPr="006714E9" w:rsidRDefault="00A550DD" w:rsidP="003F0D80">
            <w:pPr>
              <w:shd w:val="clear" w:color="auto" w:fill="FFFFFF"/>
              <w:spacing w:line="288" w:lineRule="exact"/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Ритм в природе и архитектуре. Проект «Ритмы города</w:t>
            </w:r>
          </w:p>
        </w:tc>
        <w:tc>
          <w:tcPr>
            <w:tcW w:w="1352" w:type="dxa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</w:tcPr>
          <w:p w:rsidR="00A550DD" w:rsidRPr="002043FE" w:rsidRDefault="00A550DD" w:rsidP="009B77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Создавать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эскизы архитектурных сооружений на основе природных форм. </w:t>
            </w:r>
          </w:p>
          <w:p w:rsidR="00A550DD" w:rsidRPr="006714E9" w:rsidRDefault="00A550DD" w:rsidP="009B775D">
            <w:pPr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Выражать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замысел в рельефных эскизах. Работа в группах по 3–5 человек.</w:t>
            </w:r>
          </w:p>
        </w:tc>
        <w:tc>
          <w:tcPr>
            <w:tcW w:w="4500" w:type="dxa"/>
          </w:tcPr>
          <w:p w:rsidR="00A550DD" w:rsidRPr="002043FE" w:rsidRDefault="00A550DD" w:rsidP="009B775D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Способность работать в коллективе.</w:t>
            </w:r>
          </w:p>
          <w:p w:rsidR="00A550DD" w:rsidRPr="002043FE" w:rsidRDefault="00A550DD" w:rsidP="009B775D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работать индивидуально и в малых группах.</w:t>
            </w:r>
          </w:p>
          <w:p w:rsidR="00A550DD" w:rsidRPr="002043FE" w:rsidRDefault="00A550DD" w:rsidP="009B775D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Готовность слушать собеседника, вести диалог, аргументировано отстаивать собственное мнение.</w:t>
            </w:r>
          </w:p>
          <w:p w:rsidR="00A550DD" w:rsidRPr="002043FE" w:rsidRDefault="00A550DD" w:rsidP="009B775D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критически оценивать результат своей работы и работы одноклассников на основе приобретённых знаний.</w:t>
            </w:r>
          </w:p>
          <w:p w:rsidR="00A550DD" w:rsidRPr="006714E9" w:rsidRDefault="00A550DD" w:rsidP="009B775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применять приобретённые знания по одному предмету при изучении других общеобразовательных дисциплин.</w:t>
            </w:r>
          </w:p>
        </w:tc>
        <w:tc>
          <w:tcPr>
            <w:tcW w:w="2880" w:type="dxa"/>
          </w:tcPr>
          <w:p w:rsidR="00A550DD" w:rsidRPr="006714E9" w:rsidRDefault="00A550DD" w:rsidP="003F0D80">
            <w:pPr>
              <w:spacing w:after="0" w:line="240" w:lineRule="auto"/>
            </w:pPr>
          </w:p>
        </w:tc>
      </w:tr>
      <w:tr w:rsidR="00A550DD" w:rsidRPr="006714E9" w:rsidTr="003F0D80">
        <w:trPr>
          <w:trHeight w:val="707"/>
        </w:trPr>
        <w:tc>
          <w:tcPr>
            <w:tcW w:w="1008" w:type="dxa"/>
          </w:tcPr>
          <w:p w:rsidR="00A550DD" w:rsidRPr="006714E9" w:rsidRDefault="00A550DD" w:rsidP="003F0D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20" w:type="dxa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Глухие и звонкие цвета. «Болотная птица».</w:t>
            </w:r>
          </w:p>
        </w:tc>
        <w:tc>
          <w:tcPr>
            <w:tcW w:w="1352" w:type="dxa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</w:tcPr>
          <w:p w:rsidR="00A550DD" w:rsidRPr="002043FE" w:rsidRDefault="00A550DD" w:rsidP="009B77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Создавать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предметы для интерьера с учётом его особенностей.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Передавать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в форме вазы (другого предмета) стилевые особенности интерьера в целом.</w:t>
            </w:r>
          </w:p>
          <w:p w:rsidR="00A550DD" w:rsidRPr="006714E9" w:rsidRDefault="00A550DD" w:rsidP="009B775D">
            <w:pPr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в поисковых системах Интернета экспозиции в Государственном музее Эрмитаж — вазы, выполненные из камня русскими мастерами.</w:t>
            </w:r>
          </w:p>
        </w:tc>
        <w:tc>
          <w:tcPr>
            <w:tcW w:w="4500" w:type="dxa"/>
          </w:tcPr>
          <w:p w:rsidR="00A550DD" w:rsidRPr="002043FE" w:rsidRDefault="00A550DD" w:rsidP="009B775D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выражать в беседе своё отношение к произведениям разных видов искусства, понимать специфику выразительного языка каждого из них.</w:t>
            </w:r>
          </w:p>
          <w:p w:rsidR="00A550DD" w:rsidRPr="002043FE" w:rsidRDefault="00A550DD" w:rsidP="009B775D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выбирать выразительные средства для реализации творческого замысла.</w:t>
            </w:r>
          </w:p>
          <w:p w:rsidR="00A550DD" w:rsidRPr="002043FE" w:rsidRDefault="00A550DD" w:rsidP="009B775D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использовать элементы импровизации для решения творческих задач.</w:t>
            </w:r>
          </w:p>
          <w:p w:rsidR="00A550DD" w:rsidRPr="002043FE" w:rsidRDefault="00A550DD" w:rsidP="009B775D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проводить самостоятельные исследования.</w:t>
            </w:r>
          </w:p>
          <w:p w:rsidR="00A550DD" w:rsidRPr="006714E9" w:rsidRDefault="00A550DD" w:rsidP="009B775D">
            <w:pPr>
              <w:shd w:val="clear" w:color="auto" w:fill="FFFFFF"/>
              <w:spacing w:before="86"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находить нужную информацию в Интернете.</w:t>
            </w:r>
          </w:p>
        </w:tc>
        <w:tc>
          <w:tcPr>
            <w:tcW w:w="2880" w:type="dxa"/>
          </w:tcPr>
          <w:p w:rsidR="00A550DD" w:rsidRPr="006714E9" w:rsidRDefault="00A550DD" w:rsidP="003F0D80">
            <w:pPr>
              <w:spacing w:after="0" w:line="240" w:lineRule="auto"/>
            </w:pPr>
          </w:p>
        </w:tc>
      </w:tr>
      <w:tr w:rsidR="00A550DD" w:rsidRPr="006714E9" w:rsidTr="003F0D80">
        <w:trPr>
          <w:trHeight w:val="1565"/>
        </w:trPr>
        <w:tc>
          <w:tcPr>
            <w:tcW w:w="1008" w:type="dxa"/>
          </w:tcPr>
          <w:p w:rsidR="00A550DD" w:rsidRPr="006714E9" w:rsidRDefault="00A550DD" w:rsidP="003F0D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20" w:type="dxa"/>
          </w:tcPr>
          <w:p w:rsidR="00A550DD" w:rsidRPr="002043FE" w:rsidRDefault="00A550DD" w:rsidP="009B77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Главные и дополнительные цвета. Проект «Моя комната».</w:t>
            </w:r>
          </w:p>
          <w:p w:rsidR="00A550DD" w:rsidRPr="006714E9" w:rsidRDefault="00A550DD" w:rsidP="003F0D80">
            <w:pPr>
              <w:shd w:val="clear" w:color="auto" w:fill="FFFFFF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352" w:type="dxa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</w:tcPr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Создавать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эскиз своей комнаты.</w:t>
            </w:r>
          </w:p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Привносить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в декоративную композицию свои представления о красоте и разнообразии форм в природе.</w:t>
            </w:r>
          </w:p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Осваивать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технику бумажной пластики</w:t>
            </w:r>
          </w:p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Создавать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эскизы одежды по мотивам растительных (в том числе цветочных) форм.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Выявлять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декоративную форму узором и цветом: растительные мотивы народного искусства.</w:t>
            </w:r>
          </w:p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в Интернете оригинальные, причудливые формы природных объектов, 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создавать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из них свою коллекцию природных форм</w:t>
            </w:r>
          </w:p>
        </w:tc>
        <w:tc>
          <w:tcPr>
            <w:tcW w:w="4500" w:type="dxa"/>
          </w:tcPr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формулировать, осознавать, передавать своё настроение, впечатление от увиденного в природе, в окружающей действительности.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Способность выражать свои чувства, вызванные состоянием природы.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Представление о том, что у каждого живого существа своё жизненное пространство.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Самостоятельная мотивация своей деятельности, определение цели работы и выделение её этапов.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доводить работу до конца.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находить нужную информацию в Интернете.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550DD" w:rsidRPr="006714E9" w:rsidRDefault="00A550DD" w:rsidP="003F0D80">
            <w:pPr>
              <w:spacing w:after="0" w:line="240" w:lineRule="auto"/>
            </w:pPr>
            <w:r>
              <w:t>Приготовить рассказ-описание своей комнать</w:t>
            </w:r>
          </w:p>
        </w:tc>
      </w:tr>
      <w:tr w:rsidR="00A550DD" w:rsidRPr="006714E9" w:rsidTr="003F0D80">
        <w:trPr>
          <w:trHeight w:val="3865"/>
        </w:trPr>
        <w:tc>
          <w:tcPr>
            <w:tcW w:w="1008" w:type="dxa"/>
          </w:tcPr>
          <w:p w:rsidR="00A550DD" w:rsidRPr="006714E9" w:rsidRDefault="00A550DD" w:rsidP="003F0D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20" w:type="dxa"/>
          </w:tcPr>
          <w:tbl>
            <w:tblPr>
              <w:tblW w:w="4812" w:type="dxa"/>
              <w:tblInd w:w="8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735"/>
              <w:gridCol w:w="621"/>
              <w:gridCol w:w="414"/>
              <w:gridCol w:w="3042"/>
            </w:tblGrid>
            <w:tr w:rsidR="00A550DD" w:rsidRPr="006714E9" w:rsidTr="00D230CB">
              <w:trPr>
                <w:trHeight w:hRule="exact" w:val="298"/>
              </w:trPr>
              <w:tc>
                <w:tcPr>
                  <w:tcW w:w="4812" w:type="dxa"/>
                  <w:gridSpan w:val="4"/>
                  <w:tcBorders>
                    <w:top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A550DD" w:rsidRPr="006714E9" w:rsidRDefault="00A550DD" w:rsidP="003F0D80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43FE">
                    <w:rPr>
                      <w:rFonts w:ascii="Times New Roman" w:hAnsi="Times New Roman"/>
                      <w:sz w:val="24"/>
                      <w:szCs w:val="24"/>
                    </w:rPr>
                    <w:t>Нюанс. «Зимние игры».</w:t>
                  </w:r>
                </w:p>
              </w:tc>
            </w:tr>
            <w:tr w:rsidR="00A550DD" w:rsidRPr="006714E9" w:rsidTr="00D230CB">
              <w:trPr>
                <w:trHeight w:hRule="exact" w:val="283"/>
              </w:trPr>
              <w:tc>
                <w:tcPr>
                  <w:tcW w:w="4812" w:type="dxa"/>
                  <w:gridSpan w:val="4"/>
                  <w:tcBorders>
                    <w:top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A550DD" w:rsidRPr="006714E9" w:rsidRDefault="00A550DD" w:rsidP="003F0D80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550DD" w:rsidRPr="006714E9" w:rsidTr="00D230CB">
              <w:trPr>
                <w:trHeight w:hRule="exact" w:val="1046"/>
              </w:trPr>
              <w:tc>
                <w:tcPr>
                  <w:tcW w:w="4812" w:type="dxa"/>
                  <w:gridSpan w:val="4"/>
                  <w:tcBorders>
                    <w:top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A550DD" w:rsidRPr="006714E9" w:rsidRDefault="00A550DD" w:rsidP="003F0D80">
                  <w:pPr>
                    <w:framePr w:hSpace="180" w:wrap="around" w:vAnchor="text" w:hAnchor="text" w:y="1"/>
                    <w:shd w:val="clear" w:color="auto" w:fill="FFFFFF"/>
                    <w:spacing w:line="259" w:lineRule="exact"/>
                    <w:ind w:right="58" w:firstLine="10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550DD" w:rsidRPr="006714E9" w:rsidTr="00D230CB">
              <w:trPr>
                <w:trHeight w:val="300"/>
              </w:trPr>
              <w:tc>
                <w:tcPr>
                  <w:tcW w:w="4812" w:type="dxa"/>
                  <w:gridSpan w:val="4"/>
                  <w:tcBorders>
                    <w:top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A550DD" w:rsidRPr="006714E9" w:rsidRDefault="00A550DD" w:rsidP="003F0D80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550DD" w:rsidRPr="006714E9" w:rsidTr="00D230CB">
              <w:trPr>
                <w:gridBefore w:val="1"/>
                <w:wBefore w:w="735" w:type="dxa"/>
                <w:trHeight w:val="210"/>
              </w:trPr>
              <w:tc>
                <w:tcPr>
                  <w:tcW w:w="1035" w:type="dxa"/>
                  <w:gridSpan w:val="2"/>
                  <w:tcBorders>
                    <w:left w:val="nil"/>
                  </w:tcBorders>
                  <w:vAlign w:val="center"/>
                </w:tcPr>
                <w:p w:rsidR="00A550DD" w:rsidRPr="006714E9" w:rsidRDefault="00A550DD" w:rsidP="003F0D80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rFonts w:ascii="Times New Roman" w:hAnsi="Times New Roman"/>
                      <w:bCs/>
                      <w:i/>
                      <w:spacing w:val="-1"/>
                      <w:sz w:val="24"/>
                      <w:szCs w:val="24"/>
                    </w:rPr>
                  </w:pPr>
                </w:p>
              </w:tc>
              <w:tc>
                <w:tcPr>
                  <w:tcW w:w="3042" w:type="dxa"/>
                  <w:tcBorders>
                    <w:top w:val="nil"/>
                    <w:left w:val="nil"/>
                  </w:tcBorders>
                </w:tcPr>
                <w:p w:rsidR="00A550DD" w:rsidRPr="006714E9" w:rsidRDefault="00A550DD" w:rsidP="003F0D80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rFonts w:ascii="Times New Roman" w:hAnsi="Times New Roman"/>
                      <w:bCs/>
                      <w:i/>
                      <w:spacing w:val="-1"/>
                      <w:sz w:val="24"/>
                      <w:szCs w:val="24"/>
                    </w:rPr>
                  </w:pPr>
                </w:p>
              </w:tc>
            </w:tr>
            <w:tr w:rsidR="00A550DD" w:rsidRPr="006714E9" w:rsidTr="00D230CB">
              <w:trPr>
                <w:gridBefore w:val="1"/>
                <w:gridAfter w:val="2"/>
                <w:wBefore w:w="735" w:type="dxa"/>
                <w:wAfter w:w="3456" w:type="dxa"/>
                <w:trHeight w:val="390"/>
              </w:trPr>
              <w:tc>
                <w:tcPr>
                  <w:tcW w:w="621" w:type="dxa"/>
                  <w:tcBorders>
                    <w:left w:val="nil"/>
                  </w:tcBorders>
                </w:tcPr>
                <w:p w:rsidR="00A550DD" w:rsidRPr="006714E9" w:rsidRDefault="00A550DD" w:rsidP="003F0D8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spacing w:val="-1"/>
                      <w:sz w:val="24"/>
                      <w:szCs w:val="24"/>
                    </w:rPr>
                  </w:pPr>
                </w:p>
              </w:tc>
            </w:tr>
          </w:tbl>
          <w:p w:rsidR="00A550DD" w:rsidRPr="006714E9" w:rsidRDefault="00A550DD" w:rsidP="003F0D80">
            <w:pPr>
              <w:shd w:val="clear" w:color="auto" w:fill="FFFFFF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352" w:type="dxa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4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</w:tcPr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Улавливать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настроение и ритм музыкального и поэтического произведения и 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передавать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их графическими средствами.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Определять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передавать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настроение, использовать цветовое разнообразие оттенков.</w:t>
            </w:r>
          </w:p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Акцентировать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внимание на композиционном центре и ритмическом изображении пятен и линий</w:t>
            </w:r>
          </w:p>
        </w:tc>
        <w:tc>
          <w:tcPr>
            <w:tcW w:w="4500" w:type="dxa"/>
          </w:tcPr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формулировать ответ на вопрос в соответствии с заданным смысловым содержанием.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Обогащение словарного запаса, развитие умения описывать словами характер звуков, которые «живут»  в различных уголках природы, понимать связь между звуками в музыкальном произведении, словами в поэзии и прозе.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сопоставлять события, о которых идёт речь в произведении, с собственным жизненным опытом, выделение общего и различного между ними.</w:t>
            </w:r>
          </w:p>
        </w:tc>
        <w:tc>
          <w:tcPr>
            <w:tcW w:w="2880" w:type="dxa"/>
          </w:tcPr>
          <w:p w:rsidR="00A550DD" w:rsidRPr="006714E9" w:rsidRDefault="00A550DD" w:rsidP="003F0D80">
            <w:pPr>
              <w:spacing w:after="0" w:line="240" w:lineRule="auto"/>
            </w:pPr>
            <w:r>
              <w:t>Приготовить рассказ о своих зимних играх</w:t>
            </w:r>
          </w:p>
        </w:tc>
      </w:tr>
      <w:tr w:rsidR="00A550DD" w:rsidRPr="006714E9" w:rsidTr="003F0D80">
        <w:trPr>
          <w:trHeight w:val="2863"/>
        </w:trPr>
        <w:tc>
          <w:tcPr>
            <w:tcW w:w="1008" w:type="dxa"/>
          </w:tcPr>
          <w:p w:rsidR="00A550DD" w:rsidRPr="006714E9" w:rsidRDefault="00A550DD" w:rsidP="003F0D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20" w:type="dxa"/>
          </w:tcPr>
          <w:p w:rsidR="00A550DD" w:rsidRPr="006714E9" w:rsidRDefault="00A550DD" w:rsidP="003F0D80">
            <w:pPr>
              <w:shd w:val="clear" w:color="auto" w:fill="FFFFFF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Гризайль. «Небылицы».</w:t>
            </w:r>
          </w:p>
        </w:tc>
        <w:tc>
          <w:tcPr>
            <w:tcW w:w="1352" w:type="dxa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</w:tcPr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Передавать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индивидуальную манеру письма.</w:t>
            </w:r>
          </w:p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Понимать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передавать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контрастные отношения в разных пространствах с помощью цвета.</w:t>
            </w:r>
          </w:p>
        </w:tc>
        <w:tc>
          <w:tcPr>
            <w:tcW w:w="4500" w:type="dxa"/>
          </w:tcPr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высказывать предположения о сюжете по иллюстрации, рассказывать о своём любимом произведении искусства, герое, картине, спектакле, книге.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Представление о том, что у каждого живого существа своё жизненное пространство.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Самостоятельная мотивация своей деятельности, определение цели работы и выделение её этапов.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доводить работу до конца.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550DD" w:rsidRPr="006714E9" w:rsidRDefault="00A550DD" w:rsidP="003F0D80">
            <w:pPr>
              <w:spacing w:after="0" w:line="240" w:lineRule="auto"/>
            </w:pPr>
          </w:p>
        </w:tc>
      </w:tr>
      <w:tr w:rsidR="00A550DD" w:rsidRPr="006714E9" w:rsidTr="003F0D80">
        <w:tc>
          <w:tcPr>
            <w:tcW w:w="1008" w:type="dxa"/>
          </w:tcPr>
          <w:p w:rsidR="00A550DD" w:rsidRPr="006714E9" w:rsidRDefault="00A550DD" w:rsidP="003F0D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20" w:type="dxa"/>
          </w:tcPr>
          <w:p w:rsidR="00A550DD" w:rsidRPr="006714E9" w:rsidRDefault="00A550DD" w:rsidP="003F0D80">
            <w:pPr>
              <w:shd w:val="clear" w:color="auto" w:fill="FFFFFF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Монотипия. Проект «Веселые отпечатки»</w:t>
            </w:r>
          </w:p>
        </w:tc>
        <w:tc>
          <w:tcPr>
            <w:tcW w:w="1352" w:type="dxa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</w:tcPr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Определять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характер и форму творческой работы на основе предложенной темы.</w:t>
            </w:r>
          </w:p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индивидуальную манеру изображения. </w:t>
            </w:r>
          </w:p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Передавать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смысловую зависимость между элементами изображения: выбором формата, материала изображения</w:t>
            </w:r>
          </w:p>
        </w:tc>
        <w:tc>
          <w:tcPr>
            <w:tcW w:w="4500" w:type="dxa"/>
          </w:tcPr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Понимание влияния природного окружения на художественное творчество и понимание природы как основы всей жизни человечества.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выбирать выразительные средства для реализации творческого замысла.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использовать элементы импровизац</w:t>
            </w:r>
            <w:r>
              <w:rPr>
                <w:rFonts w:ascii="Times New Roman" w:hAnsi="Times New Roman"/>
                <w:sz w:val="24"/>
                <w:szCs w:val="24"/>
              </w:rPr>
              <w:t>ии для решения творческих задач</w:t>
            </w:r>
          </w:p>
        </w:tc>
        <w:tc>
          <w:tcPr>
            <w:tcW w:w="2880" w:type="dxa"/>
          </w:tcPr>
          <w:p w:rsidR="00A550DD" w:rsidRPr="006714E9" w:rsidRDefault="00A550DD" w:rsidP="003F0D80">
            <w:pPr>
              <w:spacing w:after="0" w:line="240" w:lineRule="auto"/>
            </w:pPr>
            <w:r>
              <w:t>Знать « Что такое монотипия?</w:t>
            </w:r>
          </w:p>
        </w:tc>
      </w:tr>
      <w:tr w:rsidR="00A550DD" w:rsidRPr="006714E9" w:rsidTr="003F0D80">
        <w:trPr>
          <w:trHeight w:val="1323"/>
        </w:trPr>
        <w:tc>
          <w:tcPr>
            <w:tcW w:w="1008" w:type="dxa"/>
          </w:tcPr>
          <w:p w:rsidR="00A550DD" w:rsidRPr="006714E9" w:rsidRDefault="00A550DD" w:rsidP="003F0D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20" w:type="dxa"/>
          </w:tcPr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Контраст. «Мы нашли в пещере клад».</w:t>
            </w:r>
          </w:p>
        </w:tc>
        <w:tc>
          <w:tcPr>
            <w:tcW w:w="1352" w:type="dxa"/>
          </w:tcPr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</w:tcPr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Передавать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содержание художественного произведения в контрасте.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Выделять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композиционный центр и содержательный смысл произведения в изображении.</w:t>
            </w:r>
          </w:p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00" w:type="dxa"/>
          </w:tcPr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Способность предвидеть результат своей деятельности.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Способность работать в коллективе.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работать индивидуально и в малых группах.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Готовность слушать собеседника, вести диалог, аргументировано отстаивать собственное мнение.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находить нужную информацию в Интернете.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выбирать выразительные средства для реализации творческого замысла.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использовать элементы импровизации для решения творческих задач.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проектировать самостоятельную деятельность в соответствии с предлагаемой учебной задачей.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Сформированность представлений о связи архитектуры с природой.</w:t>
            </w:r>
          </w:p>
        </w:tc>
        <w:tc>
          <w:tcPr>
            <w:tcW w:w="2880" w:type="dxa"/>
          </w:tcPr>
          <w:p w:rsidR="00A550DD" w:rsidRPr="006714E9" w:rsidRDefault="00A550DD" w:rsidP="003F0D80">
            <w:pPr>
              <w:spacing w:after="0" w:line="240" w:lineRule="auto"/>
            </w:pPr>
          </w:p>
        </w:tc>
      </w:tr>
      <w:tr w:rsidR="00A550DD" w:rsidRPr="006714E9" w:rsidTr="003F0D80">
        <w:tc>
          <w:tcPr>
            <w:tcW w:w="1008" w:type="dxa"/>
          </w:tcPr>
          <w:p w:rsidR="00A550DD" w:rsidRPr="006714E9" w:rsidRDefault="00A550DD" w:rsidP="003F0D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20" w:type="dxa"/>
          </w:tcPr>
          <w:p w:rsidR="00A550DD" w:rsidRPr="006714E9" w:rsidRDefault="00A550DD" w:rsidP="00005F44">
            <w:pPr>
              <w:shd w:val="clear" w:color="auto" w:fill="FFFFFF"/>
              <w:spacing w:line="259" w:lineRule="exact"/>
              <w:ind w:right="62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Воскография. Проект «Цветок».</w:t>
            </w:r>
          </w:p>
        </w:tc>
        <w:tc>
          <w:tcPr>
            <w:tcW w:w="1352" w:type="dxa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4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</w:tcPr>
          <w:p w:rsidR="00A550DD" w:rsidRPr="002043FE" w:rsidRDefault="00A550DD" w:rsidP="00005F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Соотносить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задуманную работу с результатом.</w:t>
            </w:r>
          </w:p>
          <w:p w:rsidR="00A550DD" w:rsidRPr="006714E9" w:rsidRDefault="00A550DD" w:rsidP="00005F44">
            <w:pPr>
              <w:shd w:val="clear" w:color="auto" w:fill="FFFFFF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Создавать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свои иллюстрации; 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передавать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в образе  собственный характер и интересы.</w:t>
            </w:r>
          </w:p>
        </w:tc>
        <w:tc>
          <w:tcPr>
            <w:tcW w:w="4500" w:type="dxa"/>
          </w:tcPr>
          <w:p w:rsidR="00A550DD" w:rsidRPr="006714E9" w:rsidRDefault="00A550DD" w:rsidP="003F0D80">
            <w:pPr>
              <w:shd w:val="clear" w:color="auto" w:fill="FFFFFF"/>
              <w:spacing w:before="86"/>
              <w:ind w:left="2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550DD" w:rsidRPr="006714E9" w:rsidRDefault="00A550DD" w:rsidP="003F0D80">
            <w:pPr>
              <w:spacing w:after="0" w:line="240" w:lineRule="auto"/>
            </w:pPr>
            <w:r>
              <w:t>Знать « Что такое Воскография?»</w:t>
            </w:r>
          </w:p>
        </w:tc>
      </w:tr>
      <w:tr w:rsidR="00A550DD" w:rsidRPr="006714E9" w:rsidTr="003F0D80">
        <w:trPr>
          <w:trHeight w:val="1929"/>
        </w:trPr>
        <w:tc>
          <w:tcPr>
            <w:tcW w:w="1008" w:type="dxa"/>
          </w:tcPr>
          <w:p w:rsidR="00A550DD" w:rsidRPr="006714E9" w:rsidRDefault="00A550DD" w:rsidP="003F0D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20" w:type="dxa"/>
          </w:tcPr>
          <w:p w:rsidR="00A550DD" w:rsidRPr="006714E9" w:rsidRDefault="00A550DD" w:rsidP="003F0D80">
            <w:pPr>
              <w:shd w:val="clear" w:color="auto" w:fill="FFFFFF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Перспектива. «Игрушки Жени»</w:t>
            </w:r>
          </w:p>
        </w:tc>
        <w:tc>
          <w:tcPr>
            <w:tcW w:w="1352" w:type="dxa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</w:tcPr>
          <w:p w:rsidR="00A550DD" w:rsidRPr="002043FE" w:rsidRDefault="00A550DD" w:rsidP="00005F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Создавать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сюжетные композиции по мотивам сказки.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Оформлять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перспективу.</w:t>
            </w:r>
          </w:p>
          <w:p w:rsidR="00A550DD" w:rsidRPr="006714E9" w:rsidRDefault="00A550DD" w:rsidP="00005F44">
            <w:pPr>
              <w:shd w:val="clear" w:color="auto" w:fill="FFFFFF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Уметь работать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в коллективе, распределять обязанности</w:t>
            </w:r>
          </w:p>
        </w:tc>
        <w:tc>
          <w:tcPr>
            <w:tcW w:w="4500" w:type="dxa"/>
          </w:tcPr>
          <w:p w:rsidR="00A550DD" w:rsidRPr="006714E9" w:rsidRDefault="00A550DD" w:rsidP="003F0D80">
            <w:pPr>
              <w:shd w:val="clear" w:color="auto" w:fill="FFFFFF"/>
              <w:spacing w:before="86"/>
              <w:ind w:left="2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550DD" w:rsidRPr="006714E9" w:rsidRDefault="00A550DD" w:rsidP="003F0D80">
            <w:pPr>
              <w:spacing w:after="0" w:line="240" w:lineRule="auto"/>
            </w:pPr>
          </w:p>
        </w:tc>
      </w:tr>
      <w:tr w:rsidR="00A550DD" w:rsidRPr="006714E9" w:rsidTr="003F0D80">
        <w:tc>
          <w:tcPr>
            <w:tcW w:w="1008" w:type="dxa"/>
          </w:tcPr>
          <w:p w:rsidR="00A550DD" w:rsidRPr="006714E9" w:rsidRDefault="00A550DD" w:rsidP="003F0D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20" w:type="dxa"/>
          </w:tcPr>
          <w:p w:rsidR="00A550DD" w:rsidRPr="006714E9" w:rsidRDefault="00A550DD" w:rsidP="003F0D80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2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Работа с натуры. «Цветы»</w:t>
            </w:r>
          </w:p>
        </w:tc>
        <w:tc>
          <w:tcPr>
            <w:tcW w:w="1352" w:type="dxa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</w:tcPr>
          <w:p w:rsidR="00A550DD" w:rsidRPr="002043FE" w:rsidRDefault="00A550DD" w:rsidP="00005F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Ссоздавать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натюрморт с натуры</w:t>
            </w:r>
          </w:p>
          <w:p w:rsidR="00A550DD" w:rsidRPr="002043FE" w:rsidRDefault="00A550DD" w:rsidP="00005F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разнообразные художественные материалы для осуществления замысла.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Уметь работать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в ситуации коллективного сотворчества.</w:t>
            </w:r>
          </w:p>
          <w:p w:rsidR="00A550DD" w:rsidRPr="006714E9" w:rsidRDefault="00A550DD" w:rsidP="00005F44">
            <w:pPr>
              <w:shd w:val="clear" w:color="auto" w:fill="FFFFFF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музыкальный материал для передачи настроения и эстетического образа пространства</w:t>
            </w:r>
          </w:p>
        </w:tc>
        <w:tc>
          <w:tcPr>
            <w:tcW w:w="4500" w:type="dxa"/>
          </w:tcPr>
          <w:p w:rsidR="00A550DD" w:rsidRPr="006714E9" w:rsidRDefault="00A550DD" w:rsidP="003F0D80">
            <w:pPr>
              <w:shd w:val="clear" w:color="auto" w:fill="FFFFFF"/>
              <w:spacing w:before="86"/>
              <w:ind w:left="2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550DD" w:rsidRPr="006714E9" w:rsidRDefault="00A550DD" w:rsidP="003F0D80">
            <w:pPr>
              <w:spacing w:after="0" w:line="240" w:lineRule="auto"/>
            </w:pPr>
            <w:r>
              <w:t>Приготовить рассказ – описание « Мой любимый цветок!»</w:t>
            </w:r>
          </w:p>
        </w:tc>
      </w:tr>
      <w:tr w:rsidR="00A550DD" w:rsidRPr="006714E9" w:rsidTr="00BC11F6">
        <w:tc>
          <w:tcPr>
            <w:tcW w:w="1008" w:type="dxa"/>
          </w:tcPr>
          <w:p w:rsidR="00A550DD" w:rsidRPr="006714E9" w:rsidRDefault="00A550DD" w:rsidP="003F0D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20" w:type="dxa"/>
          </w:tcPr>
          <w:tbl>
            <w:tblPr>
              <w:tblW w:w="2059" w:type="dxa"/>
              <w:tblInd w:w="48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2059"/>
            </w:tblGrid>
            <w:tr w:rsidR="00A550DD" w:rsidRPr="006714E9" w:rsidTr="00741AAA">
              <w:trPr>
                <w:trHeight w:hRule="exact" w:val="307"/>
              </w:trPr>
              <w:tc>
                <w:tcPr>
                  <w:tcW w:w="2059" w:type="dxa"/>
                  <w:tcBorders>
                    <w:top w:val="single" w:sz="6" w:space="0" w:color="auto"/>
                    <w:bottom w:val="nil"/>
                  </w:tcBorders>
                  <w:shd w:val="clear" w:color="auto" w:fill="FFFFFF"/>
                </w:tcPr>
                <w:p w:rsidR="00A550DD" w:rsidRPr="006714E9" w:rsidRDefault="00A550DD" w:rsidP="003F0D80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550DD" w:rsidRPr="006714E9" w:rsidTr="00741AAA">
              <w:trPr>
                <w:trHeight w:hRule="exact" w:val="307"/>
              </w:trPr>
              <w:tc>
                <w:tcPr>
                  <w:tcW w:w="2059" w:type="dxa"/>
                  <w:tcBorders>
                    <w:top w:val="nil"/>
                    <w:bottom w:val="nil"/>
                  </w:tcBorders>
                  <w:shd w:val="clear" w:color="auto" w:fill="FFFFFF"/>
                </w:tcPr>
                <w:p w:rsidR="00A550DD" w:rsidRPr="006714E9" w:rsidRDefault="00A550DD" w:rsidP="003F0D80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43FE">
                    <w:rPr>
                      <w:rFonts w:ascii="Times New Roman" w:hAnsi="Times New Roman"/>
                      <w:sz w:val="24"/>
                      <w:szCs w:val="24"/>
                    </w:rPr>
                    <w:t>Форма. «В лес по грибы».</w:t>
                  </w:r>
                </w:p>
              </w:tc>
            </w:tr>
            <w:tr w:rsidR="00A550DD" w:rsidRPr="006714E9" w:rsidTr="00741AAA">
              <w:trPr>
                <w:trHeight w:hRule="exact" w:val="307"/>
              </w:trPr>
              <w:tc>
                <w:tcPr>
                  <w:tcW w:w="2059" w:type="dxa"/>
                  <w:tcBorders>
                    <w:top w:val="nil"/>
                    <w:bottom w:val="nil"/>
                  </w:tcBorders>
                  <w:shd w:val="clear" w:color="auto" w:fill="FFFFFF"/>
                </w:tcPr>
                <w:p w:rsidR="00A550DD" w:rsidRPr="006714E9" w:rsidRDefault="00A550DD" w:rsidP="003D1B40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550DD" w:rsidRPr="006714E9" w:rsidTr="00741AAA">
              <w:trPr>
                <w:trHeight w:hRule="exact" w:val="1814"/>
              </w:trPr>
              <w:tc>
                <w:tcPr>
                  <w:tcW w:w="2059" w:type="dxa"/>
                  <w:tcBorders>
                    <w:top w:val="nil"/>
                    <w:bottom w:val="nil"/>
                  </w:tcBorders>
                  <w:shd w:val="clear" w:color="auto" w:fill="FFFFFF"/>
                </w:tcPr>
                <w:p w:rsidR="00A550DD" w:rsidRDefault="00A550DD" w:rsidP="003F0D80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550DD" w:rsidRPr="006714E9" w:rsidRDefault="00A550DD" w:rsidP="003F0D80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714E9">
                    <w:rPr>
                      <w:rFonts w:ascii="Times New Roman" w:hAnsi="Times New Roman"/>
                      <w:sz w:val="24"/>
                      <w:szCs w:val="24"/>
                    </w:rPr>
                    <w:t>карандаш, акварель)</w:t>
                  </w:r>
                </w:p>
                <w:p w:rsidR="00A550DD" w:rsidRPr="006714E9" w:rsidRDefault="00A550DD" w:rsidP="003F0D80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550DD" w:rsidRPr="006714E9" w:rsidRDefault="00A550DD" w:rsidP="003F0D80">
            <w:pPr>
              <w:shd w:val="clear" w:color="auto" w:fill="FFFFFF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352" w:type="dxa"/>
          </w:tcPr>
          <w:p w:rsidR="00A550DD" w:rsidRPr="006714E9" w:rsidRDefault="00A550DD" w:rsidP="003F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</w:tcPr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Представлять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особенности декоративной формы, её условный характер.</w:t>
            </w: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Передавать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в объёмной декоративной форме настроение.</w:t>
            </w:r>
          </w:p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043FE">
              <w:rPr>
                <w:rFonts w:ascii="Times New Roman" w:hAnsi="Times New Roman"/>
                <w:i/>
                <w:sz w:val="24"/>
                <w:szCs w:val="24"/>
              </w:rPr>
              <w:t>Украшать</w:t>
            </w:r>
            <w:r w:rsidRPr="002043FE">
              <w:rPr>
                <w:rFonts w:ascii="Times New Roman" w:hAnsi="Times New Roman"/>
                <w:sz w:val="24"/>
                <w:szCs w:val="24"/>
              </w:rPr>
              <w:t xml:space="preserve"> форму декоративными элементами в соответствии с её особенностями и назначением предмета.</w:t>
            </w:r>
          </w:p>
        </w:tc>
        <w:tc>
          <w:tcPr>
            <w:tcW w:w="4500" w:type="dxa"/>
          </w:tcPr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Понимание влияния природного окружения на художественное творчество и понимание природы как основы всей жизни человечества.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3FE">
              <w:rPr>
                <w:rFonts w:ascii="Times New Roman" w:hAnsi="Times New Roman"/>
                <w:sz w:val="24"/>
                <w:szCs w:val="24"/>
              </w:rPr>
              <w:t>Умение объяснить, чем похожи и чем различаются традиции разных народов в сказках, орнаменте, оформлении жилища, в обустройстве дома в целом.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550DD" w:rsidRPr="006714E9" w:rsidRDefault="00A550DD" w:rsidP="003F0D80">
            <w:pPr>
              <w:spacing w:after="0" w:line="240" w:lineRule="auto"/>
            </w:pPr>
          </w:p>
        </w:tc>
      </w:tr>
    </w:tbl>
    <w:tbl>
      <w:tblPr>
        <w:tblStyle w:val="TableGrid"/>
        <w:tblW w:w="15228" w:type="dxa"/>
        <w:tblLook w:val="01E0"/>
      </w:tblPr>
      <w:tblGrid>
        <w:gridCol w:w="1008"/>
        <w:gridCol w:w="2520"/>
        <w:gridCol w:w="1440"/>
        <w:gridCol w:w="2880"/>
        <w:gridCol w:w="4500"/>
        <w:gridCol w:w="2430"/>
        <w:gridCol w:w="8"/>
        <w:gridCol w:w="442"/>
      </w:tblGrid>
      <w:tr w:rsidR="00A550DD" w:rsidTr="00BC11F6">
        <w:tc>
          <w:tcPr>
            <w:tcW w:w="1008" w:type="dxa"/>
          </w:tcPr>
          <w:p w:rsidR="00A550DD" w:rsidRDefault="00A550DD" w:rsidP="009D77E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2520" w:type="dxa"/>
          </w:tcPr>
          <w:p w:rsidR="00A550DD" w:rsidRDefault="00A550DD" w:rsidP="009D77E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Шрифт. Проект «Буквица».</w:t>
            </w:r>
          </w:p>
        </w:tc>
        <w:tc>
          <w:tcPr>
            <w:tcW w:w="1440" w:type="dxa"/>
          </w:tcPr>
          <w:p w:rsidR="00A550DD" w:rsidRDefault="00A550DD" w:rsidP="009D77E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Понимать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особенности и </w:t>
            </w: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создавать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буквицу</w:t>
            </w:r>
          </w:p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Применять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в украшении мотивы растительного и животного мира.</w:t>
            </w:r>
          </w:p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Соотносить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характер украшения, орнамента и его расположения в зависимости от декоративной формы.</w:t>
            </w:r>
          </w:p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Создавать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коллективную композицию </w:t>
            </w:r>
          </w:p>
        </w:tc>
        <w:tc>
          <w:tcPr>
            <w:tcW w:w="4500" w:type="dxa"/>
          </w:tcPr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Умение объяснить, чем похожи и чем различаются традиции разных народов в сказках, орнаменте, оформлении жилища, в обустройстве дома в целом.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Способность работать в коллективе.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Умение работать индивидуально и в малых группах.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Готовность слушать собеседника, вести диалог, аргументировано отстаивать собственное мнение.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3"/>
          </w:tcPr>
          <w:p w:rsidR="00A550DD" w:rsidRDefault="00A550D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550DD" w:rsidTr="00BC11F6">
        <w:tc>
          <w:tcPr>
            <w:tcW w:w="1008" w:type="dxa"/>
          </w:tcPr>
          <w:p w:rsidR="00A550DD" w:rsidRDefault="00A550DD" w:rsidP="009D77E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2520" w:type="dxa"/>
          </w:tcPr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Цвет. «Две композиции».</w:t>
            </w:r>
          </w:p>
        </w:tc>
        <w:tc>
          <w:tcPr>
            <w:tcW w:w="1440" w:type="dxa"/>
          </w:tcPr>
          <w:p w:rsidR="00A550DD" w:rsidRDefault="00A550DD" w:rsidP="009D77E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Понимать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и </w:t>
            </w: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передавать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в символическом изображении его смысл; раскрывать символику цвета и изображений в народном искусстве. </w:t>
            </w:r>
          </w:p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Создавать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разные композиции..</w:t>
            </w:r>
          </w:p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Передавать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равновесие в изображении, выразительность формы в декоративной композиции: обобщённость, силуэт.</w:t>
            </w:r>
          </w:p>
        </w:tc>
        <w:tc>
          <w:tcPr>
            <w:tcW w:w="4500" w:type="dxa"/>
          </w:tcPr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Умение проводить самостоятельные исследования.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Умение находить нужную информацию в Интернете.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Умение формулировать ответ на вопрос в соответствии с заданным смысловым содержанием.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3"/>
          </w:tcPr>
          <w:p w:rsidR="00A550DD" w:rsidRDefault="00A550D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550DD" w:rsidTr="00BC11F6">
        <w:trPr>
          <w:gridAfter w:val="2"/>
          <w:wAfter w:w="450" w:type="dxa"/>
        </w:trPr>
        <w:tc>
          <w:tcPr>
            <w:tcW w:w="1008" w:type="dxa"/>
          </w:tcPr>
          <w:p w:rsidR="00A550DD" w:rsidRDefault="00A550DD" w:rsidP="009D77E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2520" w:type="dxa"/>
          </w:tcPr>
          <w:p w:rsidR="00A550DD" w:rsidRDefault="00A550DD" w:rsidP="009D77E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Объем. «Настольная лампа и книга».</w:t>
            </w:r>
          </w:p>
        </w:tc>
        <w:tc>
          <w:tcPr>
            <w:tcW w:w="1440" w:type="dxa"/>
          </w:tcPr>
          <w:p w:rsidR="00A550DD" w:rsidRDefault="00A550DD" w:rsidP="009D77E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Передавать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объем в изображении.</w:t>
            </w:r>
          </w:p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Улавливать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и </w:t>
            </w: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осознавать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ритмические повторы в поэтических и музыкальных произведениях.</w:t>
            </w:r>
          </w:p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Уметьсоздавать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декоративные элементы.</w:t>
            </w:r>
          </w:p>
        </w:tc>
        <w:tc>
          <w:tcPr>
            <w:tcW w:w="4500" w:type="dxa"/>
          </w:tcPr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Умение применять приобретённые знания по одному предмету при изучении других общеобразовательных дисциплин.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Умение выполнять по образцу и самостоятельно действия при решении отдельных учебно-творческих задач.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Умение выбирать выразительные средства для реализации творческого замысла.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Умение использовать элементы импровизации для решения творческих задач.</w:t>
            </w:r>
          </w:p>
        </w:tc>
        <w:tc>
          <w:tcPr>
            <w:tcW w:w="2430" w:type="dxa"/>
          </w:tcPr>
          <w:p w:rsidR="00A550DD" w:rsidRDefault="00A550D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550DD" w:rsidTr="00BC11F6">
        <w:trPr>
          <w:gridAfter w:val="2"/>
          <w:wAfter w:w="450" w:type="dxa"/>
        </w:trPr>
        <w:tc>
          <w:tcPr>
            <w:tcW w:w="1008" w:type="dxa"/>
          </w:tcPr>
          <w:p w:rsidR="00A550DD" w:rsidRDefault="00A550DD" w:rsidP="009D77E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2520" w:type="dxa"/>
          </w:tcPr>
          <w:p w:rsidR="00A550DD" w:rsidRDefault="00A550DD" w:rsidP="009D77E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Рельеф. Проект «Богатыри».</w:t>
            </w:r>
          </w:p>
        </w:tc>
        <w:tc>
          <w:tcPr>
            <w:tcW w:w="1440" w:type="dxa"/>
          </w:tcPr>
          <w:p w:rsidR="00A550DD" w:rsidRDefault="00A550DD" w:rsidP="009D77E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Понимать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и </w:t>
            </w: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уметь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выражать в словесной и практической форме основные элементы рельефов. </w:t>
            </w: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Участвовать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в обсуждении содержания и выразительных средств произведений изобразительного искусства.</w:t>
            </w:r>
          </w:p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Проводить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коллективные исследования по данной теме.</w:t>
            </w:r>
          </w:p>
        </w:tc>
        <w:tc>
          <w:tcPr>
            <w:tcW w:w="4500" w:type="dxa"/>
          </w:tcPr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Целостное, гармоничное восприятие мира.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Способность обосновывать своё суждение, подбирать слова для характеристики своего эмоционального состояния и героя произведения искусства.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Умение фиксировать своё эмоциональное состояние, возникшее во время восприятия произведения искусства.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Активное участие в обсуждении роли искусства в жизни общества и человека.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Понимание влияния природного окружения на художественное творчество и понимание природы как основы всей жизни человечества.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A550DD" w:rsidRDefault="00A550D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550DD" w:rsidTr="00BC11F6">
        <w:trPr>
          <w:gridAfter w:val="2"/>
          <w:wAfter w:w="450" w:type="dxa"/>
        </w:trPr>
        <w:tc>
          <w:tcPr>
            <w:tcW w:w="1008" w:type="dxa"/>
          </w:tcPr>
          <w:p w:rsidR="00A550DD" w:rsidRDefault="00A550DD" w:rsidP="009D77E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2520" w:type="dxa"/>
          </w:tcPr>
          <w:p w:rsidR="00A550DD" w:rsidRDefault="00A550DD" w:rsidP="009D77E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Скульптура. Проект «Сад царя Гороха</w:t>
            </w:r>
          </w:p>
        </w:tc>
        <w:tc>
          <w:tcPr>
            <w:tcW w:w="1440" w:type="dxa"/>
          </w:tcPr>
          <w:p w:rsidR="00A550DD" w:rsidRDefault="00A550DD" w:rsidP="009D77E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A550DD" w:rsidRPr="002043FE" w:rsidRDefault="00A550DD" w:rsidP="00005F4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Воспринимать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находить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объяснять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общее и различное в языке разных видов искусства, скульптуры.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Выражать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в беседе своё отношение к произведениям разных видов искусства (изобразительного, музыкального, хореографии, литературы).</w:t>
            </w:r>
          </w:p>
          <w:p w:rsidR="00A550DD" w:rsidRDefault="00A550DD" w:rsidP="00005F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Понимать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специфику выразительного языка каждого из них</w:t>
            </w:r>
          </w:p>
        </w:tc>
        <w:tc>
          <w:tcPr>
            <w:tcW w:w="4500" w:type="dxa"/>
          </w:tcPr>
          <w:p w:rsidR="00A550DD" w:rsidRPr="002043FE" w:rsidRDefault="00A550DD" w:rsidP="00005F4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Целостное, гармоничное восприятие мира.</w:t>
            </w:r>
          </w:p>
          <w:p w:rsidR="00A550DD" w:rsidRPr="002043FE" w:rsidRDefault="00A550DD" w:rsidP="00005F4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Способность обосновывать своё суждение, подбирать слова для характеристики своего эмоционального состояния и героя произведения искусства.</w:t>
            </w:r>
          </w:p>
          <w:p w:rsidR="00A550DD" w:rsidRPr="002043FE" w:rsidRDefault="00A550DD" w:rsidP="00005F4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Умение фиксировать своё эмоциональное состояние, возникшее во время восприятия произведения искусства.</w:t>
            </w:r>
          </w:p>
          <w:p w:rsidR="00A550DD" w:rsidRPr="002043FE" w:rsidRDefault="00A550DD" w:rsidP="00005F4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Активное участие в обсуждении роли искусства в жизни общества и человека.</w:t>
            </w:r>
          </w:p>
          <w:p w:rsidR="00A550DD" w:rsidRPr="002043FE" w:rsidRDefault="00A550DD" w:rsidP="00005F4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Понимание влияния природного окружения на художественное творчество и понимание природы как основы всей жизни человечества.</w:t>
            </w:r>
          </w:p>
          <w:p w:rsidR="00A550DD" w:rsidRDefault="00A550DD" w:rsidP="009D77E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A550DD" w:rsidRDefault="00A550D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550DD" w:rsidTr="00BC11F6">
        <w:trPr>
          <w:gridAfter w:val="2"/>
          <w:wAfter w:w="450" w:type="dxa"/>
        </w:trPr>
        <w:tc>
          <w:tcPr>
            <w:tcW w:w="1008" w:type="dxa"/>
          </w:tcPr>
          <w:p w:rsidR="00A550DD" w:rsidRDefault="00A550DD" w:rsidP="009D77E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2520" w:type="dxa"/>
          </w:tcPr>
          <w:p w:rsidR="00A550DD" w:rsidRDefault="00A550DD" w:rsidP="009D77E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Ритм. «Глубоководная рыба».</w:t>
            </w:r>
          </w:p>
        </w:tc>
        <w:tc>
          <w:tcPr>
            <w:tcW w:w="1440" w:type="dxa"/>
          </w:tcPr>
          <w:p w:rsidR="00A550DD" w:rsidRDefault="00A550DD" w:rsidP="009D77E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Понимать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и </w:t>
            </w: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объяснять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общее и особенное в произведениях живописи, фотографии.</w:t>
            </w:r>
          </w:p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Выбирать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и </w:t>
            </w: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использовать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различные художественные материалы для передачи собственного замысла в живописи.</w:t>
            </w:r>
          </w:p>
        </w:tc>
        <w:tc>
          <w:tcPr>
            <w:tcW w:w="4500" w:type="dxa"/>
          </w:tcPr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Умение выражать в беседе своё отношение к произведениям разных видов искусства, понимать специфику выразительного языка каждого из них.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Умение выбирать выразительные средства для реализации творческого замысла.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Умение использовать элементы импровизации для решения творческих задач.</w:t>
            </w:r>
          </w:p>
        </w:tc>
        <w:tc>
          <w:tcPr>
            <w:tcW w:w="2430" w:type="dxa"/>
          </w:tcPr>
          <w:p w:rsidR="00A550DD" w:rsidRDefault="00A550D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550DD" w:rsidTr="00BC11F6">
        <w:trPr>
          <w:gridAfter w:val="2"/>
          <w:wAfter w:w="450" w:type="dxa"/>
        </w:trPr>
        <w:tc>
          <w:tcPr>
            <w:tcW w:w="1008" w:type="dxa"/>
          </w:tcPr>
          <w:p w:rsidR="00A550DD" w:rsidRDefault="00A550DD" w:rsidP="009D77E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2520" w:type="dxa"/>
          </w:tcPr>
          <w:p w:rsidR="00A550DD" w:rsidRDefault="00A550DD" w:rsidP="009D77E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Орнамент. «Украшение тарелки».</w:t>
            </w:r>
          </w:p>
        </w:tc>
        <w:tc>
          <w:tcPr>
            <w:tcW w:w="1440" w:type="dxa"/>
          </w:tcPr>
          <w:p w:rsidR="00A550DD" w:rsidRDefault="00A550DD" w:rsidP="009D77E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Группировать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произведения изобразительного искусства по видам и жанрам.</w:t>
            </w:r>
          </w:p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Участвовать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в обсуждении, беседах, коллективных творческих проектах.</w:t>
            </w:r>
          </w:p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Называть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особенности орнаментов.</w:t>
            </w:r>
          </w:p>
        </w:tc>
        <w:tc>
          <w:tcPr>
            <w:tcW w:w="4500" w:type="dxa"/>
          </w:tcPr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Сформированность представлений об искусстве, о связи искусства с действительностью и умение объяснить это на доступном возрасту уровне.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Умение анализировать и сравнивать произведения искусства по настроению, которое они вызывают, элементарно оценивать их с точки зрения эмоционального содержания.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Умение использовать элементы импровизации для решения творческих задач.</w:t>
            </w:r>
          </w:p>
        </w:tc>
        <w:tc>
          <w:tcPr>
            <w:tcW w:w="2430" w:type="dxa"/>
          </w:tcPr>
          <w:p w:rsidR="00A550DD" w:rsidRDefault="00A550D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550DD" w:rsidTr="00BC11F6">
        <w:trPr>
          <w:gridAfter w:val="1"/>
          <w:wAfter w:w="442" w:type="dxa"/>
        </w:trPr>
        <w:tc>
          <w:tcPr>
            <w:tcW w:w="1008" w:type="dxa"/>
          </w:tcPr>
          <w:p w:rsidR="00A550DD" w:rsidRDefault="00A550DD" w:rsidP="009D77E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2520" w:type="dxa"/>
          </w:tcPr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Изразец. Проект «Пластилиновая плитка».</w:t>
            </w:r>
          </w:p>
        </w:tc>
        <w:tc>
          <w:tcPr>
            <w:tcW w:w="1440" w:type="dxa"/>
          </w:tcPr>
          <w:p w:rsidR="00A550DD" w:rsidRDefault="00A550DD" w:rsidP="009D77E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Понимать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и </w:t>
            </w: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определять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своеобразие и особенности произведений декоративно-прикладного искусства (вышивка, роспись, мелкая пластика, изделия из камня, гончарное искусство) и дизайна (мебель, одежда, украшения).</w:t>
            </w:r>
          </w:p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Осознавать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и </w:t>
            </w: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объяснять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символику в народном и декоративно-прикладном искусстве, функциональность, практическую значимость произведений декоративно-прикладного искусства.</w:t>
            </w:r>
          </w:p>
        </w:tc>
        <w:tc>
          <w:tcPr>
            <w:tcW w:w="4500" w:type="dxa"/>
          </w:tcPr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Умение сопоставлять события, о которых идёт речь в произведении, с собственным жизненным опытом, выделение общего и различного между ними.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Умение объяснить, чем похожи и чем различаются традиции разных народов в сказках, орнаменте, оформлении жилища, в обустройстве дома в целом.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</w:tcPr>
          <w:p w:rsidR="00A550DD" w:rsidRDefault="00A550DD" w:rsidP="009D77E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Приготовить рассказ о прикладном искусстве</w:t>
            </w:r>
          </w:p>
        </w:tc>
      </w:tr>
      <w:tr w:rsidR="00A550DD" w:rsidTr="00BC11F6">
        <w:trPr>
          <w:gridAfter w:val="1"/>
          <w:wAfter w:w="442" w:type="dxa"/>
        </w:trPr>
        <w:tc>
          <w:tcPr>
            <w:tcW w:w="1008" w:type="dxa"/>
          </w:tcPr>
          <w:p w:rsidR="00A550DD" w:rsidRDefault="00A550DD" w:rsidP="009D77E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2520" w:type="dxa"/>
          </w:tcPr>
          <w:p w:rsidR="00A550DD" w:rsidRDefault="00A550DD" w:rsidP="009D77E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Идем в музей. Повторение.</w:t>
            </w:r>
          </w:p>
        </w:tc>
        <w:tc>
          <w:tcPr>
            <w:tcW w:w="1440" w:type="dxa"/>
          </w:tcPr>
          <w:p w:rsidR="00A550DD" w:rsidRDefault="00A550DD" w:rsidP="009D77E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Представлять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и </w:t>
            </w: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понимать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связь жанров изо.</w:t>
            </w:r>
          </w:p>
          <w:p w:rsidR="00A550DD" w:rsidRPr="002043FE" w:rsidRDefault="00A550DD" w:rsidP="00B63854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i/>
                <w:sz w:val="24"/>
                <w:szCs w:val="24"/>
              </w:rPr>
              <w:t>Называть</w:t>
            </w:r>
            <w:r w:rsidRPr="002043FE">
              <w:rPr>
                <w:rFonts w:ascii="Times New Roman" w:eastAsia="Calibri" w:hAnsi="Times New Roman"/>
                <w:sz w:val="24"/>
                <w:szCs w:val="24"/>
              </w:rPr>
              <w:t xml:space="preserve"> виды и жанры изо.</w:t>
            </w:r>
          </w:p>
        </w:tc>
        <w:tc>
          <w:tcPr>
            <w:tcW w:w="4500" w:type="dxa"/>
          </w:tcPr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Сформированность представлений о природном пространстве и связи с изо.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Сформированность представлений о связи искусства с природой.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043FE">
              <w:rPr>
                <w:rFonts w:ascii="Times New Roman" w:eastAsia="Calibri" w:hAnsi="Times New Roman"/>
                <w:sz w:val="24"/>
                <w:szCs w:val="24"/>
              </w:rPr>
              <w:t>Активное участие в обсуждении роли искусства в жизни общества и человека.</w:t>
            </w:r>
          </w:p>
          <w:p w:rsidR="00A550DD" w:rsidRPr="002043FE" w:rsidRDefault="00A550DD" w:rsidP="00B63854">
            <w:pPr>
              <w:tabs>
                <w:tab w:val="left" w:pos="120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</w:tcPr>
          <w:p w:rsidR="00A550DD" w:rsidRDefault="00A550DD" w:rsidP="009D77E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Написать  сочинение о походе в музей</w:t>
            </w:r>
          </w:p>
        </w:tc>
      </w:tr>
    </w:tbl>
    <w:p w:rsidR="00A550DD" w:rsidRPr="006714E9" w:rsidRDefault="00A550DD" w:rsidP="009D77E4">
      <w:pPr>
        <w:jc w:val="center"/>
        <w:rPr>
          <w:rFonts w:ascii="Times New Roman" w:hAnsi="Times New Roman"/>
          <w:sz w:val="24"/>
          <w:szCs w:val="24"/>
        </w:rPr>
      </w:pPr>
    </w:p>
    <w:p w:rsidR="00A550DD" w:rsidRPr="006714E9" w:rsidRDefault="00A550DD" w:rsidP="009D77E4">
      <w:pPr>
        <w:jc w:val="center"/>
        <w:rPr>
          <w:rFonts w:ascii="Times New Roman" w:hAnsi="Times New Roman"/>
          <w:sz w:val="24"/>
          <w:szCs w:val="24"/>
        </w:rPr>
      </w:pPr>
    </w:p>
    <w:p w:rsidR="00A550DD" w:rsidRPr="006714E9" w:rsidRDefault="00A550DD" w:rsidP="009D77E4">
      <w:pPr>
        <w:jc w:val="center"/>
        <w:rPr>
          <w:rFonts w:ascii="Times New Roman" w:hAnsi="Times New Roman"/>
          <w:sz w:val="24"/>
          <w:szCs w:val="24"/>
        </w:rPr>
      </w:pPr>
    </w:p>
    <w:p w:rsidR="00A550DD" w:rsidRDefault="00A550DD"/>
    <w:sectPr w:rsidR="00A550DD" w:rsidSect="00E5128C">
      <w:footerReference w:type="default" r:id="rId6"/>
      <w:pgSz w:w="16838" w:h="11906" w:orient="landscape"/>
      <w:pgMar w:top="851" w:right="1134" w:bottom="170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0DD" w:rsidRDefault="00A550DD" w:rsidP="009B33CF">
      <w:pPr>
        <w:spacing w:after="0" w:line="240" w:lineRule="auto"/>
      </w:pPr>
      <w:r>
        <w:separator/>
      </w:r>
    </w:p>
  </w:endnote>
  <w:endnote w:type="continuationSeparator" w:id="1">
    <w:p w:rsidR="00A550DD" w:rsidRDefault="00A550DD" w:rsidP="009B3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0DD" w:rsidRDefault="00A550DD">
    <w:pPr>
      <w:pStyle w:val="Footer"/>
      <w:jc w:val="center"/>
    </w:pPr>
    <w:fldSimple w:instr="PAGE   \* MERGEFORMAT">
      <w:r>
        <w:rPr>
          <w:noProof/>
        </w:rPr>
        <w:t>25</w:t>
      </w:r>
    </w:fldSimple>
  </w:p>
  <w:p w:rsidR="00A550DD" w:rsidRDefault="00A550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0DD" w:rsidRDefault="00A550DD" w:rsidP="009B33CF">
      <w:pPr>
        <w:spacing w:after="0" w:line="240" w:lineRule="auto"/>
      </w:pPr>
      <w:r>
        <w:separator/>
      </w:r>
    </w:p>
  </w:footnote>
  <w:footnote w:type="continuationSeparator" w:id="1">
    <w:p w:rsidR="00A550DD" w:rsidRDefault="00A550DD" w:rsidP="009B33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96D"/>
    <w:rsid w:val="00004436"/>
    <w:rsid w:val="00005F44"/>
    <w:rsid w:val="0001553B"/>
    <w:rsid w:val="00017F33"/>
    <w:rsid w:val="000348AC"/>
    <w:rsid w:val="000360AC"/>
    <w:rsid w:val="000F3441"/>
    <w:rsid w:val="0010558E"/>
    <w:rsid w:val="00133449"/>
    <w:rsid w:val="001A0F59"/>
    <w:rsid w:val="001F24D6"/>
    <w:rsid w:val="002043FE"/>
    <w:rsid w:val="00221E9F"/>
    <w:rsid w:val="002C193F"/>
    <w:rsid w:val="00327661"/>
    <w:rsid w:val="00333833"/>
    <w:rsid w:val="003957F5"/>
    <w:rsid w:val="003D1B40"/>
    <w:rsid w:val="003F0D80"/>
    <w:rsid w:val="003F79E7"/>
    <w:rsid w:val="0043326F"/>
    <w:rsid w:val="00505DF7"/>
    <w:rsid w:val="00547DC2"/>
    <w:rsid w:val="00554702"/>
    <w:rsid w:val="00595FBA"/>
    <w:rsid w:val="005A45F1"/>
    <w:rsid w:val="005A7AB7"/>
    <w:rsid w:val="00651858"/>
    <w:rsid w:val="006714E9"/>
    <w:rsid w:val="00673606"/>
    <w:rsid w:val="00710604"/>
    <w:rsid w:val="00741AAA"/>
    <w:rsid w:val="00742A31"/>
    <w:rsid w:val="00764B97"/>
    <w:rsid w:val="007B5489"/>
    <w:rsid w:val="007E66A0"/>
    <w:rsid w:val="0084120F"/>
    <w:rsid w:val="00866EC6"/>
    <w:rsid w:val="008A0F74"/>
    <w:rsid w:val="008A1108"/>
    <w:rsid w:val="008D3FBB"/>
    <w:rsid w:val="008E096D"/>
    <w:rsid w:val="008E2B51"/>
    <w:rsid w:val="00901166"/>
    <w:rsid w:val="00991574"/>
    <w:rsid w:val="009B33CF"/>
    <w:rsid w:val="009B775D"/>
    <w:rsid w:val="009D77E4"/>
    <w:rsid w:val="009E70E2"/>
    <w:rsid w:val="00A550DD"/>
    <w:rsid w:val="00B63854"/>
    <w:rsid w:val="00B83CB1"/>
    <w:rsid w:val="00B942D2"/>
    <w:rsid w:val="00B96E5C"/>
    <w:rsid w:val="00BC06B9"/>
    <w:rsid w:val="00BC11F6"/>
    <w:rsid w:val="00CD6349"/>
    <w:rsid w:val="00D16E12"/>
    <w:rsid w:val="00D230CB"/>
    <w:rsid w:val="00DD3721"/>
    <w:rsid w:val="00E015E5"/>
    <w:rsid w:val="00E5128C"/>
    <w:rsid w:val="00E83979"/>
    <w:rsid w:val="00EA5CBC"/>
    <w:rsid w:val="00F5656A"/>
    <w:rsid w:val="00F87CE9"/>
    <w:rsid w:val="00FD4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7E4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D4CE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4CE6"/>
    <w:rPr>
      <w:rFonts w:ascii="Cambria" w:hAnsi="Cambria" w:cs="Times New Roman"/>
      <w:b/>
      <w:bCs/>
      <w:color w:val="4F81BD"/>
      <w:sz w:val="22"/>
      <w:szCs w:val="22"/>
      <w:lang w:val="ru-RU" w:eastAsia="en-US" w:bidi="ar-SA"/>
    </w:rPr>
  </w:style>
  <w:style w:type="paragraph" w:styleId="NoSpacing">
    <w:name w:val="No Spacing"/>
    <w:link w:val="NoSpacingChar"/>
    <w:uiPriority w:val="99"/>
    <w:qFormat/>
    <w:rsid w:val="009D77E4"/>
    <w:rPr>
      <w:rFonts w:eastAsia="Times New Roman"/>
      <w:lang w:eastAsia="en-US"/>
    </w:rPr>
  </w:style>
  <w:style w:type="character" w:customStyle="1" w:styleId="NoSpacingChar">
    <w:name w:val="No Spacing Char"/>
    <w:link w:val="NoSpacing"/>
    <w:uiPriority w:val="99"/>
    <w:locked/>
    <w:rsid w:val="009D77E4"/>
    <w:rPr>
      <w:rFonts w:eastAsia="Times New Roman"/>
      <w:sz w:val="22"/>
      <w:lang w:val="ru-RU" w:eastAsia="en-US"/>
    </w:rPr>
  </w:style>
  <w:style w:type="paragraph" w:styleId="Header">
    <w:name w:val="header"/>
    <w:basedOn w:val="Normal"/>
    <w:link w:val="HeaderChar"/>
    <w:uiPriority w:val="99"/>
    <w:rsid w:val="009B3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B33C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9B3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B33CF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51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128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DD3721"/>
    <w:rPr>
      <w:rFonts w:eastAsia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D3721"/>
    <w:rPr>
      <w:rFonts w:ascii="Calibri" w:hAnsi="Calibri" w:cs="Times New Roman"/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99"/>
    <w:locked/>
    <w:rsid w:val="00005F44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148</TotalTime>
  <Pages>28</Pages>
  <Words>7322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Ершово</dc:creator>
  <cp:keywords/>
  <dc:description/>
  <cp:lastModifiedBy>Артём</cp:lastModifiedBy>
  <cp:revision>17</cp:revision>
  <cp:lastPrinted>2014-12-07T09:06:00Z</cp:lastPrinted>
  <dcterms:created xsi:type="dcterms:W3CDTF">2014-12-04T15:44:00Z</dcterms:created>
  <dcterms:modified xsi:type="dcterms:W3CDTF">2016-09-04T17:59:00Z</dcterms:modified>
</cp:coreProperties>
</file>