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bookmarkStart w:id="0" w:name="_GoBack"/>
    <w:bookmarkEnd w:id="0"/>
    <w:p w:rsidR="008A0591" w:rsidRDefault="0048442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F7238B" wp14:editId="031B748D">
                <wp:simplePos x="0" y="0"/>
                <wp:positionH relativeFrom="page">
                  <wp:posOffset>2089785</wp:posOffset>
                </wp:positionH>
                <wp:positionV relativeFrom="page">
                  <wp:posOffset>1401445</wp:posOffset>
                </wp:positionV>
                <wp:extent cx="5233670" cy="11240770"/>
                <wp:effectExtent l="0" t="0" r="0" b="1778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1124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Поддерживать ребенка – значит верить в него. 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Взрослые имеют немало возможностей, чтобы продемонстрировать ребенку свое удовлетворение от его достижений или усилий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научить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справляться с различными задачами, создав у него установку: «Ты сможешь это сделать».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Итак, чтобы поддержать ребенка, необходимо: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о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пираться на сильные стороны ребенка,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и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збегать подчеркивания промахов ребенка,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        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роявлять веру в ребенка, сочувствие к нему, уверенность в его силах,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оздать дома обстановку дружелюбия и уважения, уметь и хотеть демонстриров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ать любовь и уважение к ребенку.</w:t>
                            </w:r>
                          </w:p>
                          <w:p w:rsidR="00484422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      </w:r>
                          </w:p>
                          <w:p w:rsidR="00CA261B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Посоветуйте детям во время экзамена обратить внимание на следующее: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пробежать глазами весь тест, чтобы увидеть, какого типа задания в нем содержатся, это поможет настроиться на работу;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          </w:r>
                            <w:proofErr w:type="gramStart"/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предполагают</w:t>
                            </w:r>
                            <w:proofErr w:type="gramEnd"/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ответ и торопятся его вписать);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если не знаешь ответа на вопрос или не уверен, пропусти его и отмет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ь, чтобы потом к нему вернуться.</w:t>
                            </w:r>
                          </w:p>
                          <w:p w:rsidR="008A0591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 помните: самое главное - это снизить напряжение и тревожность ребенка и обеспечить подходящие условия для занятий.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      </w:r>
                          </w:p>
                          <w:p w:rsidR="00D60B7D" w:rsidRPr="004A3793" w:rsidRDefault="00D60B7D" w:rsidP="00CA261B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75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Если ваш ребенок получил оценку ниже, чем хотелось бы, или вовсе провалил </w:t>
                            </w:r>
                            <w:r w:rsidR="00484422"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экзам</w:t>
                            </w: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4.55pt;margin-top:110.35pt;width:412.1pt;height:885.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SBsgIAAL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" filled="f" stroked="f">
                <v:textbox inset="0,0,,0">
                  <w:txbxContent>
                    <w:p w:rsidR="004A3793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Поддерживать ребенка – значит верить в него. 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Взрослые имеют немало возможностей, чтобы продемонстрировать ребенку свое удовлетворение от его достижений или усилий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научить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справляться с различными задачами, создав у него установку: «Ты сможешь это сделать».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Итак, чтобы поддержать ребенка, необходимо: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о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пираться на сильные стороны ребенка,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и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збегать подчеркивания промахов ребенка,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        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роявлять веру в ребенка, сочувствие к нему, уверенность в его </w:t>
                      </w:r>
                      <w:proofErr w:type="gramStart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силах</w:t>
                      </w:r>
                      <w:proofErr w:type="gramEnd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оздать дома обстановку дружелюбия и уважения, уметь и хотеть демонстриров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ать любовь и уважение к ребенку.</w:t>
                      </w:r>
                    </w:p>
                    <w:p w:rsidR="00484422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Будьте одновременно </w:t>
                      </w:r>
                      <w:proofErr w:type="gramStart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тверды и добры</w:t>
                      </w:r>
                      <w:proofErr w:type="gramEnd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но не выступайте в роли судьи. Поддерживайте своего ребенка, демонстрируйте, что понимаете его переживания.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</w:r>
                    </w:p>
                    <w:p w:rsidR="00CA261B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Посоветуйте детям во время экзамена обратить внимание на следующее: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пробежать глазами весь тест, чтобы увидеть, какого типа задания в </w:t>
                      </w:r>
                      <w:proofErr w:type="gramStart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нем</w:t>
                      </w:r>
                      <w:proofErr w:type="gramEnd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содержатся, это поможет настроиться на работу;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    </w:r>
                      <w:proofErr w:type="gramStart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предполагают</w:t>
                      </w:r>
                      <w:proofErr w:type="gramEnd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ответ и торопятся его вписать);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если не знаешь ответа на вопрос или не уверен, пропусти его и отмет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ь, чтобы потом к нему вернуться.</w:t>
                      </w:r>
                    </w:p>
                    <w:p w:rsidR="008A0591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 помните: самое главное - это снизить напряжение и тревожность ребенка и обеспечить подходящие условия для занятий.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</w:r>
                    </w:p>
                    <w:p w:rsidR="00D60B7D" w:rsidRPr="004A3793" w:rsidRDefault="00D60B7D" w:rsidP="00CA261B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75" w:afterAutospacing="0"/>
                        <w:ind w:left="0" w:firstLine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Если ваш ребенок получил оценку ниже, чем хотелось бы, или вовсе провалил </w:t>
                      </w:r>
                      <w:r w:rsidR="00484422"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экзам</w:t>
                      </w: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ен, помогите ему справиться с этой бедой. Не осуждайте и не насмехайтесь над ним, вместо этого воспользуйтесь возможностью понять, </w:t>
                      </w:r>
                      <w:proofErr w:type="gramStart"/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в</w:t>
                      </w:r>
                      <w:proofErr w:type="gramEnd"/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чем причина неудачи, обсудите, какие выводы можно сделать и что означает в данном случае пресловутое «не повезло».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5F804C" wp14:editId="45C9A433">
                <wp:simplePos x="0" y="0"/>
                <wp:positionH relativeFrom="page">
                  <wp:posOffset>2857500</wp:posOffset>
                </wp:positionH>
                <wp:positionV relativeFrom="page">
                  <wp:posOffset>1162875</wp:posOffset>
                </wp:positionV>
                <wp:extent cx="4114800" cy="238125"/>
                <wp:effectExtent l="0" t="0" r="0" b="9525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4A3793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9+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oZTsxXz&#10;VlaPoGAlQWCgRRh8YDRS/cBogCGSY/19TxTDqP0g4BXYiTMbaja2s0EEhas5NhhN5tpMk2nfK75r&#10;AHl6Z0LewEupuRPxmcXxfcFgcLkch5idPE//ndd51K5+A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kA4ffrQCAACy&#10;BQAADgAAAAAAAAAAAAAAAAAuAgAAZHJzL2Uyb0RvYy54bWxQSwECLQAUAAYACAAAACEAzyYQW+AA&#10;AAAMAQAADwAAAAAAAAAAAAAAAAAOBQAAZHJzL2Rvd25yZXYueG1sUEsFBgAAAAAEAAQA8wAAABsG&#10;AAAAAA==&#10;" filled="f" stroked="f">
                <v:textbox inset="0,0,0,0">
                  <w:txbxContent>
                    <w:p w:rsidR="004A3793" w:rsidRPr="004A3793" w:rsidRDefault="00CA261B" w:rsidP="004A3793">
                      <w:pPr>
                        <w:pStyle w:val="1"/>
                      </w:pPr>
                      <w:r>
                        <w:rPr>
                          <w:noProof/>
                        </w:rPr>
                        <w:t>Рекомендации родителям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D0208" wp14:editId="7F33CE03">
                <wp:simplePos x="0" y="0"/>
                <wp:positionH relativeFrom="page">
                  <wp:posOffset>326390</wp:posOffset>
                </wp:positionH>
                <wp:positionV relativeFrom="page">
                  <wp:posOffset>513270</wp:posOffset>
                </wp:positionV>
                <wp:extent cx="6858000" cy="609600"/>
                <wp:effectExtent l="0" t="0" r="0" b="0"/>
                <wp:wrapNone/>
                <wp:docPr id="4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B3580F" w:rsidRDefault="00665AA3">
                            <w:pPr>
                              <w:pStyle w:val="Masthea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Советы психолога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28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2B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KJpDray&#10;egQGKwkEAy7C5oNLI9U3jAbYIjnWX/dUMYzadwKmIA0JsWvHPchsHsFDXWq27gFSKkqAybGZrisz&#10;rql9r/iuAS/jzAl5C1NTc0doO15jRKdZgy3h8jptNLuGLt/O6mnvLn4C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B8&#10;jC2BvAIAAL8FAAAOAAAAAAAAAAAAAAAAAC4CAABkcnMvZTJvRG9jLnhtbFBLAQItABQABgAIAAAA&#10;IQBr5vxb4AAAAAoBAAAPAAAAAAAAAAAAAAAAABYFAABkcnMvZG93bnJldi54bWxQSwUGAAAAAAQA&#10;BADzAAAAIwYAAAAA&#10;" filled="f" fillcolor="#0078b4" stroked="f">
                <v:textbox inset=",,,0">
                  <w:txbxContent>
                    <w:p w:rsidR="008A0591" w:rsidRPr="00B3580F" w:rsidRDefault="00665AA3">
                      <w:pPr>
                        <w:pStyle w:val="Masthea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Советы 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33285" wp14:editId="3B65BB4F">
                <wp:simplePos x="0" y="0"/>
                <wp:positionH relativeFrom="page">
                  <wp:posOffset>130175</wp:posOffset>
                </wp:positionH>
                <wp:positionV relativeFrom="page">
                  <wp:posOffset>3194050</wp:posOffset>
                </wp:positionV>
                <wp:extent cx="1697355" cy="2733675"/>
                <wp:effectExtent l="0" t="0" r="0" b="9525"/>
                <wp:wrapSquare wrapText="bothSides"/>
                <wp:docPr id="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a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Психологические рекомендации</w:t>
                            </w:r>
                          </w:p>
                          <w:p w:rsidR="008A0591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родителям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учителям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организаторам экзамена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29" type="#_x0000_t202" style="position:absolute;left:0;text-align:left;margin-left:10.25pt;margin-top:251.5pt;width:133.6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" filled="f" stroked="f" strokecolor="#c30">
                <v:textbox>
                  <w:txbxContent>
                    <w:p w:rsidR="008A0591" w:rsidRPr="004A3793" w:rsidRDefault="00CA261B">
                      <w:pPr>
                        <w:pStyle w:val="a9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Психологические рекомендации</w:t>
                      </w:r>
                    </w:p>
                    <w:p w:rsidR="008A0591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родителям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color w:val="auto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учителям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организаторам экзамена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выпускникам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F98DF" wp14:editId="5F2879C7">
                <wp:simplePos x="0" y="0"/>
                <wp:positionH relativeFrom="page">
                  <wp:posOffset>237490</wp:posOffset>
                </wp:positionH>
                <wp:positionV relativeFrom="page">
                  <wp:posOffset>6317615</wp:posOffset>
                </wp:positionV>
                <wp:extent cx="1743710" cy="1657985"/>
                <wp:effectExtent l="0" t="0" r="0" b="0"/>
                <wp:wrapNone/>
                <wp:docPr id="4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Pullquote"/>
                              <w:rPr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Helvetica" w:hAnsi="Helvetica"/>
                                <w:b/>
                                <w:color w:val="4F81BD" w:themeColor="accent1"/>
                                <w:sz w:val="22"/>
                                <w:szCs w:val="22"/>
                                <w:shd w:val="clear" w:color="auto" w:fill="FFFFFF"/>
                              </w:rPr>
                              <w:t>Психологическая поддержка – это один из важнейших факторов, определяющих успешность Вашего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    <v:textbox>
                  <w:txbxContent>
                    <w:p w:rsidR="008A0591" w:rsidRPr="004A3793" w:rsidRDefault="00CA261B">
                      <w:pPr>
                        <w:pStyle w:val="Pullquote"/>
                        <w:rPr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Helvetica" w:hAnsi="Helvetica"/>
                          <w:b/>
                          <w:color w:val="4F81BD" w:themeColor="accent1"/>
                          <w:sz w:val="22"/>
                          <w:szCs w:val="22"/>
                          <w:shd w:val="clear" w:color="auto" w:fill="FFFFFF"/>
                        </w:rPr>
                        <w:t>Психологическая поддержка – это один из важнейших факторов, определяющих успешность Вашего ребенка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4AE2C" wp14:editId="302A9086">
                <wp:simplePos x="0" y="0"/>
                <wp:positionH relativeFrom="page">
                  <wp:posOffset>237440</wp:posOffset>
                </wp:positionH>
                <wp:positionV relativeFrom="page">
                  <wp:posOffset>2172970</wp:posOffset>
                </wp:positionV>
                <wp:extent cx="1591293" cy="171450"/>
                <wp:effectExtent l="0" t="0" r="0" b="0"/>
                <wp:wrapNone/>
                <wp:docPr id="4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665AA3">
                            <w:pPr>
                              <w:pStyle w:val="NewsletterDa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ГОТОВИМСЯ К ЕГЭ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    <v:textbox style="mso-fit-shape-to-text:t" inset=",0,,0">
                  <w:txbxContent>
                    <w:p w:rsidR="008A0591" w:rsidRPr="004A3793" w:rsidRDefault="00665AA3">
                      <w:pPr>
                        <w:pStyle w:val="NewsletterDate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ГОТОВИМСЯ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127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826392" cy="657101"/>
                                  <wp:effectExtent l="0" t="0" r="0" b="0"/>
                                  <wp:docPr id="68" name="Рисунок 68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60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    <v:textbox style="mso-fit-shape-to-text:t" inset=",7.2pt,,7.2pt">
                  <w:txbxContent>
                    <w:p w:rsidR="008A0591" w:rsidRDefault="002C276E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826392" cy="657101"/>
                            <wp:effectExtent l="0" t="0" r="0" b="0"/>
                            <wp:docPr id="68" name="Рисунок 68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60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3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0D5C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47EC77E" wp14:editId="7EB7EDCF">
                <wp:simplePos x="0" y="0"/>
                <wp:positionH relativeFrom="page">
                  <wp:posOffset>2172970</wp:posOffset>
                </wp:positionH>
                <wp:positionV relativeFrom="page">
                  <wp:posOffset>7303135</wp:posOffset>
                </wp:positionV>
                <wp:extent cx="5066665" cy="3194050"/>
                <wp:effectExtent l="0" t="0" r="0" b="6350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665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6E" w:rsidRPr="00543B0E" w:rsidRDefault="002C276E" w:rsidP="002C276E">
                            <w:pPr>
                              <w:pStyle w:val="a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>Уважаемые выпускники!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Вас встретят доброжелательные педагоги,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Каждый будет обеспечен рабочим местом и всеми необходимыми материалами,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На все организационные вопросы Вы сможете получить ответы у педагогов.</w:t>
                            </w:r>
                          </w:p>
                          <w:p w:rsidR="002C276E" w:rsidRPr="00543B0E" w:rsidRDefault="002C276E" w:rsidP="008C64D1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      </w:r>
                          </w:p>
                          <w:p w:rsidR="002C276E" w:rsidRPr="00543B0E" w:rsidRDefault="002C276E" w:rsidP="008C64D1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При необходимости обратитесь к школьному психологу – он поможет Вам овладеть конкретными методами, приемами и способами саморегуляции, психотехническими упражнениями, позволяющими управлять своим эмоциональным состоянием, регулярно посещайте психологические занятия.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5" type="#_x0000_t202" style="position:absolute;left:0;text-align:left;margin-left:171.1pt;margin-top:575.05pt;width:398.95pt;height:251.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" filled="f" stroked="f">
                <v:textbox inset="0,0,,0">
                  <w:txbxContent>
                    <w:p w:rsidR="002C276E" w:rsidRPr="00543B0E" w:rsidRDefault="002C276E" w:rsidP="002C276E">
                      <w:pPr>
                        <w:pStyle w:val="a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b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b/>
                          <w:color w:val="333333"/>
                        </w:rPr>
                        <w:t>Уважаемые выпускники!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Вас встретят доброжелательные педагоги,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Каждый будет обеспечен рабочим местом и всеми необходимыми материалами,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На все организационные вопросы Вы сможете получить ответы у педагогов.</w:t>
                      </w:r>
                    </w:p>
                    <w:p w:rsidR="002C276E" w:rsidRPr="00543B0E" w:rsidRDefault="002C276E" w:rsidP="008C64D1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</w:r>
                    </w:p>
                    <w:p w:rsidR="002C276E" w:rsidRPr="00543B0E" w:rsidRDefault="002C276E" w:rsidP="008C64D1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 xml:space="preserve">При необходимости обратитесь к школьному психологу – он поможет Вам овладеть конкретными методами, приемами и способами </w:t>
                      </w:r>
                      <w:proofErr w:type="spellStart"/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саморегуляции</w:t>
                      </w:r>
                      <w:proofErr w:type="spellEnd"/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, психотехническими упражнениями, позволяющими управлять своим эмоциональным состоянием, регулярно посещайте психологические занятия.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5C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1A1B65" wp14:editId="3A99AC96">
                <wp:simplePos x="0" y="0"/>
                <wp:positionH relativeFrom="page">
                  <wp:posOffset>237490</wp:posOffset>
                </wp:positionH>
                <wp:positionV relativeFrom="page">
                  <wp:posOffset>3265170</wp:posOffset>
                </wp:positionV>
                <wp:extent cx="1826260" cy="1316990"/>
                <wp:effectExtent l="0" t="0" r="0" b="0"/>
                <wp:wrapNone/>
                <wp:docPr id="3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543B0E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Не паникуй! </w:t>
                            </w:r>
                          </w:p>
                          <w:p w:rsidR="000D5C88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Самое главное – успокоиться </w:t>
                            </w:r>
                          </w:p>
                          <w:p w:rsidR="002C276E" w:rsidRPr="00543B0E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>и сосредоточиться,  тогда успех не заставит себя ждать!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6" type="#_x0000_t202" style="position:absolute;left:0;text-align:left;margin-left:18.7pt;margin-top:257.1pt;width:143.8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94uwIAAMU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" filled="f" stroked="f">
                <v:textbox style="mso-fit-shape-to-text:t">
                  <w:txbxContent>
                    <w:p w:rsidR="008A0591" w:rsidRPr="00543B0E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 xml:space="preserve">Не паникуй! </w:t>
                      </w:r>
                    </w:p>
                    <w:p w:rsidR="000D5C88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 xml:space="preserve">Самое главное – успокоиться </w:t>
                      </w:r>
                    </w:p>
                    <w:p w:rsidR="002C276E" w:rsidRPr="00543B0E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>и сосредоточиться,  тогда успех не заставит себя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C3C4367" wp14:editId="3EF29984">
                <wp:simplePos x="0" y="0"/>
                <wp:positionH relativeFrom="page">
                  <wp:posOffset>2903220</wp:posOffset>
                </wp:positionH>
                <wp:positionV relativeFrom="page">
                  <wp:posOffset>7004240</wp:posOffset>
                </wp:positionV>
                <wp:extent cx="4114800" cy="248920"/>
                <wp:effectExtent l="0" t="0" r="0" b="177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228.6pt;margin-top:551.5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/Hsw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F82149" wp14:editId="7921E088">
                <wp:simplePos x="0" y="0"/>
                <wp:positionH relativeFrom="page">
                  <wp:posOffset>2968625</wp:posOffset>
                </wp:positionH>
                <wp:positionV relativeFrom="page">
                  <wp:posOffset>3965765</wp:posOffset>
                </wp:positionV>
                <wp:extent cx="3395980" cy="498475"/>
                <wp:effectExtent l="0" t="0" r="13970" b="1587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B0E" w:rsidRDefault="004F2846">
                            <w:pPr>
                              <w:pStyle w:val="1"/>
                            </w:pPr>
                            <w:r>
                              <w:t xml:space="preserve">Рекомендации </w:t>
                            </w:r>
                          </w:p>
                          <w:p w:rsidR="008A0591" w:rsidRDefault="004F2846">
                            <w:pPr>
                              <w:pStyle w:val="1"/>
                            </w:pPr>
                            <w:r>
                              <w:t>организаторам экзамена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233.75pt;margin-top:312.25pt;width:267.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g8sQIAALM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" filled="f" stroked="f">
                <v:textbox style="mso-fit-shape-to-text:t" inset="0,0,0,0">
                  <w:txbxContent>
                    <w:p w:rsidR="00543B0E" w:rsidRDefault="004F2846">
                      <w:pPr>
                        <w:pStyle w:val="1"/>
                      </w:pPr>
                      <w:r>
                        <w:t xml:space="preserve">Рекомендации </w:t>
                      </w:r>
                    </w:p>
                    <w:p w:rsidR="008A0591" w:rsidRDefault="004F2846">
                      <w:pPr>
                        <w:pStyle w:val="1"/>
                      </w:pPr>
                      <w:r>
                        <w:t>организаторам экзамена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3AFBAB8" wp14:editId="279ADB52">
                <wp:simplePos x="0" y="0"/>
                <wp:positionH relativeFrom="page">
                  <wp:posOffset>2173184</wp:posOffset>
                </wp:positionH>
                <wp:positionV relativeFrom="page">
                  <wp:posOffset>4583875</wp:posOffset>
                </wp:positionV>
                <wp:extent cx="5031105" cy="2339439"/>
                <wp:effectExtent l="0" t="0" r="0" b="3810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105" cy="2339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Факторы, влияющие на создание атмосферы спокойной, творческой активности учащихся:</w:t>
                            </w:r>
                          </w:p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Начало любого контакта, особенно с незнакомыми людьми, - </w:t>
                            </w:r>
                            <w:proofErr w:type="gramStart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это</w:t>
                            </w:r>
                            <w:proofErr w:type="gramEnd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 прежде всего улыбка, доброжелательные интонации в голосе, внимание к каждому присутствующему.</w:t>
                            </w:r>
                          </w:p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      </w:r>
                          </w:p>
                          <w:p w:rsidR="008A059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171.1pt;margin-top:360.95pt;width:396.15pt;height:184.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" filled="f" stroked="f">
                <v:textbox inset="0,0,,0">
                  <w:txbxContent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Факторы, влияющие на создание атмосферы спокойной, творческой активности учащихся:</w:t>
                      </w:r>
                    </w:p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 Начало любого контакта, особенно с незнакомыми людьми, -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это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 прежде всего улыбка, доброжелательные интонации в голосе, внимание к каждому присутствующему.</w:t>
                      </w:r>
                    </w:p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</w:r>
                    </w:p>
                    <w:p w:rsidR="008A059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  Аудитория должна быть чистой, ухоженной, желательно с комнатной зеленью. Наличие зеленого цвета помогает человеческому глазу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отдохнуть и расслабиться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. Кроме этого, зеленый в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целом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 благотворно, успокаивающе влияет на психику человека.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DC8E49" wp14:editId="7A4B7AE1">
                <wp:simplePos x="0" y="0"/>
                <wp:positionH relativeFrom="page">
                  <wp:posOffset>2172970</wp:posOffset>
                </wp:positionH>
                <wp:positionV relativeFrom="page">
                  <wp:posOffset>1293050</wp:posOffset>
                </wp:positionV>
                <wp:extent cx="5028367" cy="1840230"/>
                <wp:effectExtent l="0" t="0" r="0" b="3810"/>
                <wp:wrapNone/>
                <wp:docPr id="3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367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</w:t>
                            </w: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Сосредоточивайтесь на позитивных сторонах и преимуществах учащегося с целью укрепления его самооценки.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Помогайте подростку поверить в себя и свои способности.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Помогайте избежать ошибок.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Поддерживайте выпускника при неудачах.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Подробно расскажите выпускникам, как будет проходить единый государственный экзамен, чтобы</w:t>
                            </w:r>
                            <w:r w:rsidRPr="00543B0E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</w:rPr>
                              <w:t> </w:t>
                            </w:r>
                            <w:r w:rsidRPr="00543B0E">
                              <w:rPr>
                                <w:rStyle w:val="ac"/>
                                <w:rFonts w:ascii="Arial" w:hAnsi="Arial" w:cs="Arial"/>
                                <w:color w:val="333333"/>
                              </w:rPr>
                              <w:t>каждый</w:t>
                            </w:r>
                            <w:r w:rsidRPr="00543B0E">
                              <w:rPr>
                                <w:rStyle w:val="apple-converted-space"/>
                                <w:rFonts w:ascii="Arial" w:hAnsi="Arial" w:cs="Arial"/>
                                <w:i/>
                                <w:iCs/>
                                <w:color w:val="333333"/>
                              </w:rPr>
                              <w:t> </w:t>
                            </w: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из них последовательно представлял всю процедуру экзамена.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      </w:r>
                          </w:p>
                          <w:p w:rsidR="008A0591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Style w:val="a6"/>
                                <w:rFonts w:ascii="Arial" w:hAnsi="Arial" w:cs="Arial"/>
                                <w:sz w:val="24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Учитывайте во время подготовки и проведения экзамена индивидуальные психофизиологические особенности выпускников.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0" type="#_x0000_t202" style="position:absolute;left:0;text-align:left;margin-left:171.1pt;margin-top:101.8pt;width:395.95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DW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" filled="f" stroked="f">
                <v:textbox style="mso-fit-shape-to-text:t" inset="0,0,,0">
                  <w:txbxContent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</w:t>
                      </w: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Сосредоточивайтесь на позитивных сторонах и преимуществах учащегося с целью укрепления его самооценки.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Помогайте подростку поверить в себя и свои способности.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Помогайте избежать ошибок.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Поддерживайте выпускника при неудачах.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Подробно расскажите выпускникам, как будет проходить единый государственный экзамен, чтобы</w:t>
                      </w:r>
                      <w:r w:rsidRPr="00543B0E">
                        <w:rPr>
                          <w:rStyle w:val="apple-converted-space"/>
                          <w:rFonts w:ascii="Arial" w:hAnsi="Arial" w:cs="Arial"/>
                          <w:color w:val="333333"/>
                        </w:rPr>
                        <w:t> </w:t>
                      </w:r>
                      <w:r w:rsidRPr="00543B0E">
                        <w:rPr>
                          <w:rStyle w:val="ac"/>
                          <w:rFonts w:ascii="Arial" w:hAnsi="Arial" w:cs="Arial"/>
                          <w:color w:val="333333"/>
                        </w:rPr>
                        <w:t>каждый</w:t>
                      </w:r>
                      <w:r w:rsidRPr="00543B0E">
                        <w:rPr>
                          <w:rStyle w:val="apple-converted-space"/>
                          <w:rFonts w:ascii="Arial" w:hAnsi="Arial" w:cs="Arial"/>
                          <w:i/>
                          <w:iCs/>
                          <w:color w:val="333333"/>
                        </w:rPr>
                        <w:t> </w:t>
                      </w: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из них последовательно представлял всю процедуру экзамена.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</w:r>
                    </w:p>
                    <w:p w:rsidR="008A0591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Style w:val="a6"/>
                          <w:rFonts w:ascii="Arial" w:hAnsi="Arial" w:cs="Arial"/>
                          <w:sz w:val="24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 xml:space="preserve">• Учитывайте во время подготовки и проведения экзамена индивидуальные психофизиологические особенности выпускников.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29F5148" wp14:editId="34FDFB91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8800" cy="1329055"/>
                <wp:effectExtent l="3810" t="4445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 w:rsidP="000D5C88">
                            <w:pPr>
                              <w:pStyle w:val="CaptionText"/>
                              <w:tabs>
                                <w:tab w:val="left" w:pos="-426"/>
                              </w:tabs>
                              <w:ind w:left="-426" w:hanging="283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D4BA346" wp14:editId="29C367AF">
                                  <wp:extent cx="1864426" cy="1353787"/>
                                  <wp:effectExtent l="0" t="0" r="2540" b="0"/>
                                  <wp:docPr id="7" name="Рисунок 7" descr="Психологическая подготовка к ЕГ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Психологическая подготовка к ЕГ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1713" cy="1366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D6YQw+twIA&#10;ALwFAAAOAAAAAAAAAAAAAAAAAC4CAABkcnMvZTJvRG9jLnhtbFBLAQItABQABgAIAAAAIQBB34U1&#10;3wAAAAwBAAAPAAAAAAAAAAAAAAAAABEFAABkcnMvZG93bnJldi54bWxQSwUGAAAAAAQABADzAAAA&#10;HQYAAAAA&#10;" filled="f" stroked="f">
                <v:textbox inset=",0,,0">
                  <w:txbxContent>
                    <w:p w:rsidR="008A0591" w:rsidRDefault="002C276E" w:rsidP="000D5C88">
                      <w:pPr>
                        <w:pStyle w:val="CaptionText"/>
                        <w:tabs>
                          <w:tab w:val="left" w:pos="-426"/>
                        </w:tabs>
                        <w:ind w:left="-426" w:hanging="283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D4BA346" wp14:editId="29C367AF">
                            <wp:extent cx="1864426" cy="1353787"/>
                            <wp:effectExtent l="0" t="0" r="2540" b="0"/>
                            <wp:docPr id="7" name="Рисунок 7" descr="Психологическая подготовка к ЕГ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Психологическая подготовка к ЕГ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1713" cy="1366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6A1B33" wp14:editId="01A229B4">
                <wp:simplePos x="0" y="0"/>
                <wp:positionH relativeFrom="page">
                  <wp:posOffset>2905125</wp:posOffset>
                </wp:positionH>
                <wp:positionV relativeFrom="page">
                  <wp:posOffset>972820</wp:posOffset>
                </wp:positionV>
                <wp:extent cx="4010025" cy="248920"/>
                <wp:effectExtent l="0" t="127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CA261B">
                            <w:pPr>
                              <w:pStyle w:val="1"/>
                            </w:pPr>
                            <w:r>
                              <w:t>Рекомендации учителям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    <v:textbox inset="0,0,0,0">
                  <w:txbxContent>
                    <w:p w:rsidR="008A0591" w:rsidRDefault="00CA261B">
                      <w:pPr>
                        <w:pStyle w:val="1"/>
                      </w:pPr>
                      <w:r>
                        <w:t>Рекомендации учителям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4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3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3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0591" w:rsidRDefault="00E109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B258D4" wp14:editId="6106A803">
                <wp:simplePos x="0" y="0"/>
                <wp:positionH relativeFrom="page">
                  <wp:posOffset>593766</wp:posOffset>
                </wp:positionH>
                <wp:positionV relativeFrom="page">
                  <wp:posOffset>1318161</wp:posOffset>
                </wp:positionV>
                <wp:extent cx="6518275" cy="9322130"/>
                <wp:effectExtent l="0" t="0" r="0" b="1270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32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Подготовка к экзамену: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сначала под</w:t>
                            </w:r>
                            <w:r w:rsidR="009D52F8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готовь место для за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нятий: убери со стола лишние вещи, удобно расположи нужные учебники, пособия, тетради, бумагу, каранда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ши и т.п.;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можно ввести в интерьер комнаты желтый и фиолетовый цвета, поскольку они повышают интеллектуальную ак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тивност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ь. Для этого бывает достаточно ка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кой-ли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бо кар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тинки в этих то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нах или эс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тампа;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ки, необходимо четко опре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елить, что именно сегодня бу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дет изу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чаться. Не вообще: "нем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ног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 позанимаюсь", а какие именно разделы и темы;</w:t>
                            </w: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пенно войдешь в рабочий ритм, и дело пой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дет;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че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редуй занятия и отдых, скажем, 40 минут занятий, затем 10 минут - пе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рерыв. Можно в это время помыть посуду, полить цветы, сделать зарядку, при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нять душ;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не надо стремиться к тому, чтобы 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материала;</w:t>
                            </w: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готовясь к экзаменам, никогда не думай о том, что не справишься с задани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ем, а напротив, мысленно рисуй себе картину триум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фа;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оставь один день перед экзаменом на то, чтобы вновь повторить все планы ответов, еще раз остановиться на самых трудных вопро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сах.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  <w:t>Накануне экзамена: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многие считают: для того, чтобы полностью подготовиться к экзамену, не хвата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гу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ляй.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ности;</w:t>
                            </w:r>
                          </w:p>
                          <w:p w:rsidR="000719E7" w:rsidRPr="009D52F8" w:rsidRDefault="00A046A8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 школу перед экзаменом ты должен явиться, не опазды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вая.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  <w:t>Во время экзамена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10971" w:rsidRPr="009D52F8" w:rsidRDefault="00E10971" w:rsidP="008C64D1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сосредоточься! Постарайся на время забыть про окружа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ющих. Для тебя должны су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щест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вать только текст заданий и часы, рег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ламентирующие время экза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мен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а. Торопись не спе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ша! Жесткие рамки времени не должны влиять на качество твоей работы;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начни с лег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кого! Начни с решения тех задач (ответа </w:t>
                            </w:r>
                            <w:proofErr w:type="gramStart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 те</w:t>
                            </w:r>
                            <w:proofErr w:type="gramEnd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 вопро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сы), в знании которых ты не сомневаешься, не останавливаясь на тех, ко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торые могут вызвать долгие раздумья. Тог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да ты успокоишься, голова начнет работать более ясно и чет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ко, и ты войдешь в ра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бочий ритм. Ты как бы освободишься от нервозности, и вся твоя энергия потом будет направлена на более труд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ны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е </w:t>
                            </w:r>
                            <w:r w:rsidR="00945E77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вопро</w:t>
                            </w:r>
                            <w:r w:rsidR="00945E7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сы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читай вопросы и задания до конца! Спешка не должна при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водить к то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му, что ты ста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раешься понять условия задачи "по первым словам" и достраиваешь концовку в собственном вообра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жении. Это верный способ совершить досадные ошибки в самых легких задачах;</w:t>
                            </w: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запланируй два кру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га! Рассчитай время так, чтобы за две трети всег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 от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веденного времени пройтись по легким вопросам (задачам) ("пер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вый круг"), а потом спокой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но вернуться и подумать над </w:t>
                            </w:r>
                            <w:proofErr w:type="gramStart"/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трудными</w:t>
                            </w:r>
                            <w:proofErr w:type="gramEnd"/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, которые тебе вначале пришлось пропустить ("вто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рой круг");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проверь! Оставь время для проверки своей работы, хо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тя бы, что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бы успеть 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бежать гла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зами и заметить явные ошиб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ки;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угадывай! Если ты не уве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рен в выборе ответа, но интуитивно можешь предпочесть ка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кой-то ответ другим, интуиции следует доверять! При этом выбирай такой вариант, который, на твой взгляд, имеет большую вероят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ность;</w:t>
                            </w:r>
                          </w:p>
                          <w:p w:rsidR="008A0591" w:rsidRDefault="00543B0E" w:rsidP="00543B0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426"/>
                              </w:tabs>
                              <w:spacing w:before="100" w:beforeAutospacing="1" w:after="100" w:afterAutospacing="1"/>
                              <w:ind w:left="142" w:hanging="142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не паникуй! Самое главное – успо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иться и сосредоточить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я, и тогда успех не заставит се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бя ждать!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    <v:textbox inset=",0,,0">
                  <w:txbxContent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Подготовка к экзамену: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сначала под</w:t>
                      </w:r>
                      <w:r w:rsidR="009D52F8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готовь место для за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нятий: убери со стола лишние вещи, удобно расположи нужные учебники, пособия, тетради, бумагу, каранда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ши и т.п.;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можно ввести в интерьер комнаты желтый и фиолетовый цвета, поскольку они повышают интеллектуальную ак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тивност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ь. Для этого бывает достаточно ка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кой-ли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бо кар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тинки в этих то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нах или эс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тампа;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ки, необходимо четко опре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елить, что именно сегодня бу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дет изу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чаться. Не вообще: "нем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ног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 позанимаюсь", а какие именно разделы и темы;</w:t>
                      </w: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пенно войдешь в рабочий ритм, и дело пой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дет;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че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редуй занятия и отдых, скажем, 40 минут занятий, затем 10 минут - пе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рерыв. Можно в это время помыть посуду, полить цветы, сделать зарядку, при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нять душ;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не надо стремиться к тому, чтобы </w:t>
                      </w:r>
                      <w:proofErr w:type="gramStart"/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читать и запомнить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материала;</w:t>
                      </w: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готовясь к экзаменам, никогда не думай о том, что не справишься с задани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ем, а напротив, мысленно рисуй себе картину триум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фа;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оставь один день перед экзаменом на то, чтобы вновь повторить все планы ответов, еще раз остановиться на самых трудных вопро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сах.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  <w:t>Накануне экзамена: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многие считают: для того, чтобы полностью подготовиться к экзамену, не хвата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гу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ляй.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ности;</w:t>
                      </w:r>
                    </w:p>
                    <w:p w:rsidR="000719E7" w:rsidRPr="009D52F8" w:rsidRDefault="00A046A8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 школу перед экзаменом ты должен явиться, не опазды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вая.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  <w:t>Во время экзамена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:</w:t>
                      </w:r>
                    </w:p>
                    <w:p w:rsidR="00E10971" w:rsidRPr="009D52F8" w:rsidRDefault="00E10971" w:rsidP="008C64D1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сосредоточься! Постарайся на время забыть про окружа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ющих. Для тебя должны су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щест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вать только текст заданий и часы, рег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ламентирующие время экза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мен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а. Торопись не спе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ша! Жесткие рамки времени не должны влиять на качество твоей работы;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начни с лег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кого! Начни с решения тех задач (ответа </w:t>
                      </w:r>
                      <w:proofErr w:type="gramStart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 те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вопро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сы), в знании которых ты не сомневаешься, не останавливаясь на тех, ко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торые могут вызвать долгие раздумья. Тог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да ты успокоишься, голова начнет работать более ясно и чет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ко, и ты войдешь в ра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бочий ритм. Ты как бы освободишься от нервозности, и вся твоя энергия потом будет направлена на более труд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ны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е </w:t>
                      </w:r>
                      <w:r w:rsidR="00945E77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вопро</w:t>
                      </w:r>
                      <w:r w:rsidR="00945E7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сы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;</w:t>
                      </w: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читай вопросы и задания до конца! Спешка не должна при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водить к то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му, что ты ста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раешься понять условия задачи "по первым словам" и достраиваешь концовку в собственном вообра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жении. Это верный способ совершить досадные ошибки в самых легких задачах;</w:t>
                      </w: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запланируй два кру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га! Рассчитай время так, чтобы за две трети всег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 от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веденного времени пройтись по легким вопросам (задачам) ("пер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вый круг"), а потом спокой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но вернуться и подумать над </w:t>
                      </w:r>
                      <w:proofErr w:type="gramStart"/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трудными</w:t>
                      </w:r>
                      <w:proofErr w:type="gramEnd"/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, которые тебе вначале пришлось пропустить ("вто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рой круг");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проверь! Оставь время для проверки своей работы, хо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тя бы, что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бы успеть 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бежать гла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зами и заметить явные ошиб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ки;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угадывай! Если ты не уве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рен в </w:t>
                      </w:r>
                      <w:proofErr w:type="gramStart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выборе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ответа, но интуитивно можешь предпочесть ка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кой-то ответ другим, интуиции следует доверять! При этом выбирай такой вариант, который, на твой взгляд, имеет большую вероят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ность;</w:t>
                      </w:r>
                    </w:p>
                    <w:p w:rsidR="008A0591" w:rsidRDefault="00543B0E" w:rsidP="00543B0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720"/>
                          <w:tab w:val="left" w:pos="426"/>
                        </w:tabs>
                        <w:spacing w:before="100" w:beforeAutospacing="1" w:after="100" w:afterAutospacing="1"/>
                        <w:ind w:left="142" w:hanging="142"/>
                        <w:jc w:val="both"/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  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не паникуй! Самое главное – </w:t>
                      </w:r>
                      <w:proofErr w:type="gramStart"/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успо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иться и сосредоточить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я</w:t>
                      </w:r>
                      <w:proofErr w:type="gramEnd"/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, и тогда успех не заставит се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87AE" wp14:editId="62C00CA7">
                <wp:simplePos x="0" y="0"/>
                <wp:positionH relativeFrom="page">
                  <wp:posOffset>685800</wp:posOffset>
                </wp:positionH>
                <wp:positionV relativeFrom="page">
                  <wp:posOffset>969010</wp:posOffset>
                </wp:positionV>
                <wp:extent cx="4114800" cy="248920"/>
                <wp:effectExtent l="0" t="0" r="0" b="1778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1" w:rsidRDefault="00E10971" w:rsidP="00E10971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    <v:textbox style="mso-fit-shape-to-text:t" inset="0,0,0,0">
                  <w:txbxContent>
                    <w:p w:rsidR="00E10971" w:rsidRDefault="00E10971" w:rsidP="00E10971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CE1496" wp14:editId="2DF8A632">
                <wp:simplePos x="0" y="0"/>
                <wp:positionH relativeFrom="page">
                  <wp:posOffset>685800</wp:posOffset>
                </wp:positionH>
                <wp:positionV relativeFrom="page">
                  <wp:posOffset>1216025</wp:posOffset>
                </wp:positionV>
                <wp:extent cx="4114800" cy="49847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    <v:textbox style="mso-fit-shape-to-text:t" inset=",0,,0">
                  <w:txbxContent>
                    <w:p w:rsidR="008A0591" w:rsidRDefault="008A0591">
                      <w:pPr>
                        <w:pStyle w:val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0591" w:rsidSect="004A3793">
      <w:headerReference w:type="even" r:id="rId13"/>
      <w:headerReference w:type="default" r:id="rId14"/>
      <w:footerReference w:type="even" r:id="rId15"/>
      <w:headerReference w:type="first" r:id="rId16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73" w:rsidRDefault="005B0873">
      <w:r>
        <w:separator/>
      </w:r>
    </w:p>
  </w:endnote>
  <w:endnote w:type="continuationSeparator" w:id="0">
    <w:p w:rsidR="005B0873" w:rsidRDefault="005B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73" w:rsidRDefault="005B0873">
      <w:r>
        <w:separator/>
      </w:r>
    </w:p>
  </w:footnote>
  <w:footnote w:type="continuationSeparator" w:id="0">
    <w:p w:rsidR="005B0873" w:rsidRDefault="005B0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85FAB" wp14:editId="72BADE2A">
              <wp:simplePos x="0" y="0"/>
              <wp:positionH relativeFrom="page">
                <wp:posOffset>3543300</wp:posOffset>
              </wp:positionH>
              <wp:positionV relativeFrom="page">
                <wp:posOffset>485775</wp:posOffset>
              </wp:positionV>
              <wp:extent cx="3543300" cy="462915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665AA3">
                          <w:pPr>
                            <w:pStyle w:val="PageTitle"/>
                          </w:pPr>
                          <w:r>
                            <w:t>готовимся к егэ</w:t>
                          </w:r>
                        </w:p>
                        <w:p w:rsidR="00665AA3" w:rsidRDefault="00665AA3">
                          <w:pPr>
                            <w:pStyle w:val="PageTitle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    <v:textbox style="mso-fit-shape-to-text:t" inset=",7.2pt,,7.2pt">
                <w:txbxContent>
                  <w:p w:rsidR="008A0591" w:rsidRDefault="00665AA3">
                    <w:pPr>
                      <w:pStyle w:val="PageTitle"/>
                    </w:pPr>
                    <w:r>
                      <w:t>готовимся к егэ</w:t>
                    </w:r>
                  </w:p>
                  <w:p w:rsidR="00665AA3" w:rsidRDefault="00665AA3">
                    <w:pPr>
                      <w:pStyle w:val="PageTit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9E733" wp14:editId="79573F67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t xml:space="preserve">Стр. 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 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B97190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0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    <v:textbox style="mso-fit-shape-to-text:t" inset=",7.2pt,,7.2pt">
                <w:txbxContent>
                  <w:p w:rsidR="008A0591" w:rsidRDefault="008A0591">
                    <w:pPr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t xml:space="preserve">Стр. 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 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B97190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8553F" wp14:editId="5D5B0B0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EBB9C6E" wp14:editId="4E6CF3B6">
                                <wp:extent cx="6858000" cy="342900"/>
                                <wp:effectExtent l="0" t="0" r="0" b="0"/>
                                <wp:docPr id="59" name="Рисунок 59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1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EBB9C6E" wp14:editId="4E6CF3B6">
                          <wp:extent cx="6858000" cy="342900"/>
                          <wp:effectExtent l="0" t="0" r="0" b="0"/>
                          <wp:docPr id="59" name="Рисунок 59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408A2" wp14:editId="638BDB95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3406140" cy="323215"/>
              <wp:effectExtent l="3810" t="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E10971">
                          <w:pPr>
                            <w:pStyle w:val="PageTitleLeft"/>
                          </w:pPr>
                          <w:r>
                            <w:t>ГОТОВИМСЯ К ЕГЭ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2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    <v:textbox style="mso-fit-shape-to-text:t" inset=",7.2pt,,7.2pt">
                <w:txbxContent>
                  <w:p w:rsidR="008A0591" w:rsidRDefault="00E10971">
                    <w:pPr>
                      <w:pStyle w:val="PageTitleLeft"/>
                    </w:pPr>
                    <w:r>
                      <w:t>ГОТОВИМСЯ К ЕГЭ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3CDD5" wp14:editId="00AC0AAC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pStyle w:val="PageNumberRight"/>
                          </w:pPr>
                          <w: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B9719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    <v:textbox style="mso-fit-shape-to-text:t" inset=",7.2pt,,7.2pt">
                <w:txbxContent>
                  <w:p w:rsidR="008A0591" w:rsidRDefault="008A0591">
                    <w:pPr>
                      <w:pStyle w:val="PageNumberRigh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B9719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214FD" wp14:editId="2D8C2A12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872586D" wp14:editId="25B6F024">
                                <wp:extent cx="6858000" cy="342900"/>
                                <wp:effectExtent l="0" t="0" r="0" b="0"/>
                                <wp:docPr id="61" name="Рисунок 61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64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872586D" wp14:editId="25B6F024">
                          <wp:extent cx="6858000" cy="342900"/>
                          <wp:effectExtent l="0" t="0" r="0" b="0"/>
                          <wp:docPr id="61" name="Рисунок 61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image001"/>
      </v:shape>
    </w:pict>
  </w:numPicBullet>
  <w:abstractNum w:abstractNumId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3"/>
    <w:rsid w:val="0003490E"/>
    <w:rsid w:val="00034EF3"/>
    <w:rsid w:val="000719E7"/>
    <w:rsid w:val="00091415"/>
    <w:rsid w:val="000D5C88"/>
    <w:rsid w:val="002C276E"/>
    <w:rsid w:val="00340D72"/>
    <w:rsid w:val="00377A14"/>
    <w:rsid w:val="00484422"/>
    <w:rsid w:val="004A3793"/>
    <w:rsid w:val="004C5574"/>
    <w:rsid w:val="004D6E58"/>
    <w:rsid w:val="004F2846"/>
    <w:rsid w:val="00543B0E"/>
    <w:rsid w:val="0055668A"/>
    <w:rsid w:val="0055799F"/>
    <w:rsid w:val="005B0873"/>
    <w:rsid w:val="00665AA3"/>
    <w:rsid w:val="006F5AEB"/>
    <w:rsid w:val="00752BDF"/>
    <w:rsid w:val="007B33C0"/>
    <w:rsid w:val="008935FE"/>
    <w:rsid w:val="008A0591"/>
    <w:rsid w:val="008C64D1"/>
    <w:rsid w:val="00945E77"/>
    <w:rsid w:val="009D52F8"/>
    <w:rsid w:val="009E3F9A"/>
    <w:rsid w:val="00A0388C"/>
    <w:rsid w:val="00A046A8"/>
    <w:rsid w:val="00A2768D"/>
    <w:rsid w:val="00A437F7"/>
    <w:rsid w:val="00B3580F"/>
    <w:rsid w:val="00B97190"/>
    <w:rsid w:val="00B97BAF"/>
    <w:rsid w:val="00C405F8"/>
    <w:rsid w:val="00CA261B"/>
    <w:rsid w:val="00D00901"/>
    <w:rsid w:val="00D60B7D"/>
    <w:rsid w:val="00E10971"/>
    <w:rsid w:val="00E10CCF"/>
    <w:rsid w:val="00E70B43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1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2005-07-11T18:57:00Z</cp:lastPrinted>
  <dcterms:created xsi:type="dcterms:W3CDTF">2017-01-31T03:57:00Z</dcterms:created>
  <dcterms:modified xsi:type="dcterms:W3CDTF">2017-01-31T03:57:00Z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