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DF" w:rsidRDefault="004D57DF">
      <w:bookmarkStart w:id="0" w:name="_GoBack"/>
      <w:bookmarkEnd w:id="0"/>
    </w:p>
    <w:p w:rsidR="004D57DF" w:rsidRDefault="004D57DF" w:rsidP="004D57DF">
      <w:pPr>
        <w:jc w:val="right"/>
      </w:pPr>
      <w:r>
        <w:t>Приложение</w:t>
      </w:r>
      <w:r w:rsidR="0098005A">
        <w:t xml:space="preserve"> 1</w:t>
      </w:r>
      <w:r>
        <w:t xml:space="preserve"> </w:t>
      </w:r>
    </w:p>
    <w:p w:rsidR="005B0547" w:rsidRDefault="004D57DF" w:rsidP="004D57DF">
      <w:pPr>
        <w:jc w:val="right"/>
      </w:pPr>
      <w:r>
        <w:t>к приказу № 11/1 от 04.02.2019</w:t>
      </w:r>
    </w:p>
    <w:p w:rsidR="00FB5D9F" w:rsidRDefault="004C7588" w:rsidP="00FB5D9F">
      <w:pPr>
        <w:spacing w:before="100" w:beforeAutospacing="1"/>
        <w:jc w:val="center"/>
        <w:rPr>
          <w:sz w:val="24"/>
          <w:szCs w:val="24"/>
        </w:rPr>
      </w:pPr>
      <w:r w:rsidRPr="004C7588">
        <w:rPr>
          <w:sz w:val="24"/>
          <w:szCs w:val="24"/>
        </w:rPr>
        <w:t>График проведения Всероссийских проверочных работ в общеобразовательных организациях Ишимского муниципального района по учебным предмета</w:t>
      </w:r>
      <w:r w:rsidR="005536B2">
        <w:rPr>
          <w:sz w:val="24"/>
          <w:szCs w:val="24"/>
        </w:rPr>
        <w:t>м</w:t>
      </w:r>
      <w:r w:rsidRPr="004C7588">
        <w:rPr>
          <w:sz w:val="24"/>
          <w:szCs w:val="24"/>
        </w:rPr>
        <w:t>, изучаемым на уровнях начального общего, основного общего и среднего общего образования на 2018-2019 годы</w:t>
      </w:r>
    </w:p>
    <w:p w:rsidR="004C7588" w:rsidRPr="00FB5D9F" w:rsidRDefault="004C7588" w:rsidP="00FB5D9F">
      <w:pPr>
        <w:spacing w:before="100" w:beforeAutospacing="1"/>
        <w:jc w:val="center"/>
        <w:rPr>
          <w:sz w:val="24"/>
          <w:szCs w:val="24"/>
        </w:rPr>
      </w:pPr>
    </w:p>
    <w:tbl>
      <w:tblPr>
        <w:tblStyle w:val="a4"/>
        <w:tblW w:w="10413" w:type="dxa"/>
        <w:tblLook w:val="04A0" w:firstRow="1" w:lastRow="0" w:firstColumn="1" w:lastColumn="0" w:noHBand="0" w:noVBand="1"/>
      </w:tblPr>
      <w:tblGrid>
        <w:gridCol w:w="1101"/>
        <w:gridCol w:w="2438"/>
        <w:gridCol w:w="1961"/>
        <w:gridCol w:w="2157"/>
        <w:gridCol w:w="2745"/>
        <w:gridCol w:w="11"/>
      </w:tblGrid>
      <w:tr w:rsidR="00FB5D9F" w:rsidRPr="00FB5D9F" w:rsidTr="004C7588">
        <w:trPr>
          <w:gridAfter w:val="1"/>
          <w:wAfter w:w="11" w:type="dxa"/>
          <w:trHeight w:val="245"/>
        </w:trPr>
        <w:tc>
          <w:tcPr>
            <w:tcW w:w="110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Класс</w:t>
            </w: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Предметы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Сроки проведения</w:t>
            </w:r>
          </w:p>
        </w:tc>
        <w:tc>
          <w:tcPr>
            <w:tcW w:w="2157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Участие</w:t>
            </w:r>
          </w:p>
        </w:tc>
        <w:tc>
          <w:tcPr>
            <w:tcW w:w="2745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Формат проведения</w:t>
            </w:r>
          </w:p>
        </w:tc>
      </w:tr>
      <w:tr w:rsidR="00FB5D9F" w:rsidRPr="00FB5D9F" w:rsidTr="00FB5D9F">
        <w:trPr>
          <w:trHeight w:val="255"/>
        </w:trPr>
        <w:tc>
          <w:tcPr>
            <w:tcW w:w="10413" w:type="dxa"/>
            <w:gridSpan w:val="6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 xml:space="preserve">Всероссийские проверочные работы </w:t>
            </w: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1101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Русский язык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15-19.04.201</w:t>
            </w:r>
            <w:r w:rsidRPr="00FB5D9F">
              <w:rPr>
                <w:b w:val="0"/>
                <w:color w:val="000000"/>
                <w:sz w:val="20"/>
                <w:lang w:val="en-US"/>
              </w:rPr>
              <w:t>9</w:t>
            </w:r>
            <w:r w:rsidRPr="00FB5D9F">
              <w:rPr>
                <w:b w:val="0"/>
                <w:color w:val="000000"/>
                <w:sz w:val="20"/>
              </w:rPr>
              <w:t>*</w:t>
            </w:r>
          </w:p>
        </w:tc>
        <w:tc>
          <w:tcPr>
            <w:tcW w:w="2157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100% участие</w:t>
            </w:r>
          </w:p>
        </w:tc>
        <w:tc>
          <w:tcPr>
            <w:tcW w:w="2745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Контрольная работа</w:t>
            </w: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Математика</w:t>
            </w:r>
          </w:p>
        </w:tc>
        <w:tc>
          <w:tcPr>
            <w:tcW w:w="1961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22-26.04.2019*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Окружающий мир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1101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История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16.04.201</w:t>
            </w:r>
            <w:r w:rsidRPr="00FB5D9F">
              <w:rPr>
                <w:b w:val="0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2157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100% участие</w:t>
            </w:r>
          </w:p>
        </w:tc>
        <w:tc>
          <w:tcPr>
            <w:tcW w:w="2745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Контрольная работа</w:t>
            </w: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Биология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18.04.201</w:t>
            </w:r>
            <w:r w:rsidRPr="00FB5D9F">
              <w:rPr>
                <w:b w:val="0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Математика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23.04.2019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Русский язык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25.04.2019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1101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География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09.04.2019</w:t>
            </w:r>
          </w:p>
        </w:tc>
        <w:tc>
          <w:tcPr>
            <w:tcW w:w="2157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100% участие</w:t>
            </w:r>
          </w:p>
        </w:tc>
        <w:tc>
          <w:tcPr>
            <w:tcW w:w="2745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 xml:space="preserve">Контрольная работа </w:t>
            </w: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История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11.04.2019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Биология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16.04.201</w:t>
            </w:r>
            <w:r w:rsidRPr="00FB5D9F">
              <w:rPr>
                <w:b w:val="0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Обществознание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18.04.201</w:t>
            </w:r>
            <w:r w:rsidRPr="00FB5D9F">
              <w:rPr>
                <w:b w:val="0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Русский язык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23.04.2019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Математика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25.04.2019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1101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Иностранный язык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02.04.2019</w:t>
            </w:r>
          </w:p>
        </w:tc>
        <w:tc>
          <w:tcPr>
            <w:tcW w:w="2157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100% участие</w:t>
            </w:r>
          </w:p>
        </w:tc>
        <w:tc>
          <w:tcPr>
            <w:tcW w:w="2745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Контрольная работа</w:t>
            </w: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 xml:space="preserve">Обществознание 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04.04.2019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Русский язык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09.04.2019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Биология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11.04.2019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16.04.201</w:t>
            </w:r>
            <w:r w:rsidRPr="00FB5D9F">
              <w:rPr>
                <w:b w:val="0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Математика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18.04.201</w:t>
            </w:r>
            <w:r w:rsidRPr="00FB5D9F">
              <w:rPr>
                <w:b w:val="0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 xml:space="preserve">Физика 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23.04.2019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 xml:space="preserve">История 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25.04.2019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  <w:trHeight w:val="180"/>
        </w:trPr>
        <w:tc>
          <w:tcPr>
            <w:tcW w:w="110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География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12.03.2019</w:t>
            </w:r>
          </w:p>
        </w:tc>
        <w:tc>
          <w:tcPr>
            <w:tcW w:w="2157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100% участие</w:t>
            </w:r>
          </w:p>
        </w:tc>
        <w:tc>
          <w:tcPr>
            <w:tcW w:w="2745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Контрольная работа</w:t>
            </w: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1101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Иностранный язык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05.03.2019</w:t>
            </w:r>
          </w:p>
        </w:tc>
        <w:tc>
          <w:tcPr>
            <w:tcW w:w="2157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100% участие</w:t>
            </w:r>
          </w:p>
        </w:tc>
        <w:tc>
          <w:tcPr>
            <w:tcW w:w="2745" w:type="dxa"/>
            <w:vMerge w:val="restart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 xml:space="preserve">Контрольная работа </w:t>
            </w: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География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12.03.2019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История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13.03.2019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Химия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14.03.2019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Физика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19.03.2019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 xml:space="preserve">Биология </w:t>
            </w:r>
          </w:p>
        </w:tc>
        <w:tc>
          <w:tcPr>
            <w:tcW w:w="1961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21.03.2019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  <w:tr w:rsidR="00FB5D9F" w:rsidRPr="00FB5D9F" w:rsidTr="00FB5D9F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438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>Математика (П, Б)</w:t>
            </w:r>
          </w:p>
        </w:tc>
        <w:tc>
          <w:tcPr>
            <w:tcW w:w="0" w:type="auto"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  <w:tc>
          <w:tcPr>
            <w:tcW w:w="2157" w:type="dxa"/>
            <w:hideMark/>
          </w:tcPr>
          <w:p w:rsidR="00FB5D9F" w:rsidRPr="00FB5D9F" w:rsidRDefault="00FB5D9F" w:rsidP="00FB5D9F">
            <w:pPr>
              <w:jc w:val="center"/>
              <w:rPr>
                <w:b w:val="0"/>
                <w:sz w:val="20"/>
              </w:rPr>
            </w:pPr>
            <w:r w:rsidRPr="00FB5D9F">
              <w:rPr>
                <w:b w:val="0"/>
                <w:color w:val="000000"/>
                <w:sz w:val="20"/>
              </w:rPr>
              <w:t xml:space="preserve">100% участие </w:t>
            </w:r>
          </w:p>
        </w:tc>
        <w:tc>
          <w:tcPr>
            <w:tcW w:w="0" w:type="auto"/>
            <w:vMerge/>
            <w:hideMark/>
          </w:tcPr>
          <w:p w:rsidR="00FB5D9F" w:rsidRPr="00FB5D9F" w:rsidRDefault="00FB5D9F" w:rsidP="00FB5D9F">
            <w:pPr>
              <w:rPr>
                <w:b w:val="0"/>
                <w:sz w:val="20"/>
              </w:rPr>
            </w:pPr>
          </w:p>
        </w:tc>
      </w:tr>
    </w:tbl>
    <w:p w:rsidR="0098005A" w:rsidRDefault="0098005A" w:rsidP="00FB5D9F">
      <w:pPr>
        <w:spacing w:before="100" w:beforeAutospacing="1"/>
        <w:ind w:left="-851"/>
        <w:rPr>
          <w:b w:val="0"/>
          <w:sz w:val="24"/>
          <w:szCs w:val="24"/>
        </w:rPr>
      </w:pPr>
    </w:p>
    <w:p w:rsidR="0098005A" w:rsidRDefault="0098005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</w:p>
    <w:p w:rsidR="0098005A" w:rsidRPr="00327EEB" w:rsidRDefault="0098005A" w:rsidP="0098005A">
      <w:pPr>
        <w:jc w:val="right"/>
        <w:rPr>
          <w:sz w:val="24"/>
          <w:szCs w:val="24"/>
        </w:rPr>
      </w:pPr>
      <w:r w:rsidRPr="00327EEB">
        <w:rPr>
          <w:sz w:val="24"/>
          <w:szCs w:val="24"/>
        </w:rPr>
        <w:lastRenderedPageBreak/>
        <w:t xml:space="preserve">Приложение 2 </w:t>
      </w:r>
    </w:p>
    <w:p w:rsidR="0098005A" w:rsidRPr="00327EEB" w:rsidRDefault="0098005A" w:rsidP="0098005A">
      <w:pPr>
        <w:jc w:val="right"/>
        <w:rPr>
          <w:sz w:val="24"/>
          <w:szCs w:val="24"/>
        </w:rPr>
      </w:pPr>
      <w:r w:rsidRPr="00327EEB">
        <w:rPr>
          <w:sz w:val="24"/>
          <w:szCs w:val="24"/>
        </w:rPr>
        <w:t>к приказу № 11/1 от 04.02.2019</w:t>
      </w:r>
    </w:p>
    <w:p w:rsidR="000F2C37" w:rsidRDefault="000F2C37" w:rsidP="000F2C37">
      <w:pPr>
        <w:jc w:val="center"/>
        <w:rPr>
          <w:sz w:val="24"/>
          <w:szCs w:val="24"/>
        </w:rPr>
      </w:pPr>
    </w:p>
    <w:p w:rsidR="00327EEB" w:rsidRPr="00327EEB" w:rsidRDefault="00327EEB" w:rsidP="000F2C37">
      <w:pPr>
        <w:jc w:val="center"/>
        <w:rPr>
          <w:sz w:val="24"/>
          <w:szCs w:val="24"/>
        </w:rPr>
      </w:pPr>
    </w:p>
    <w:p w:rsidR="00AC358D" w:rsidRPr="00327EEB" w:rsidRDefault="000F2C37" w:rsidP="000F2C37">
      <w:pPr>
        <w:jc w:val="center"/>
        <w:rPr>
          <w:sz w:val="24"/>
          <w:szCs w:val="24"/>
        </w:rPr>
      </w:pPr>
      <w:r w:rsidRPr="00327EEB">
        <w:rPr>
          <w:sz w:val="24"/>
          <w:szCs w:val="24"/>
        </w:rPr>
        <w:t xml:space="preserve">Регламент </w:t>
      </w:r>
    </w:p>
    <w:p w:rsidR="00AC358D" w:rsidRPr="00327EEB" w:rsidRDefault="000F2C37" w:rsidP="000F2C37">
      <w:pPr>
        <w:jc w:val="center"/>
        <w:rPr>
          <w:sz w:val="24"/>
          <w:szCs w:val="24"/>
        </w:rPr>
      </w:pPr>
      <w:r w:rsidRPr="00327EEB">
        <w:rPr>
          <w:sz w:val="24"/>
          <w:szCs w:val="24"/>
        </w:rPr>
        <w:t xml:space="preserve">подготовки и проведения Всероссийских проверочных работ </w:t>
      </w:r>
    </w:p>
    <w:p w:rsidR="005536B2" w:rsidRDefault="000F2C37" w:rsidP="000F2C37">
      <w:pPr>
        <w:jc w:val="center"/>
        <w:rPr>
          <w:sz w:val="24"/>
          <w:szCs w:val="24"/>
        </w:rPr>
      </w:pPr>
      <w:r w:rsidRPr="00327EEB">
        <w:rPr>
          <w:sz w:val="24"/>
          <w:szCs w:val="24"/>
        </w:rPr>
        <w:t xml:space="preserve">в общеобразовательных организациях </w:t>
      </w:r>
      <w:r w:rsidR="005536B2">
        <w:rPr>
          <w:sz w:val="24"/>
          <w:szCs w:val="24"/>
        </w:rPr>
        <w:t xml:space="preserve">Ишимского муниципального района </w:t>
      </w:r>
    </w:p>
    <w:p w:rsidR="000F2C37" w:rsidRPr="00327EEB" w:rsidRDefault="000F2C37" w:rsidP="000F2C37">
      <w:pPr>
        <w:jc w:val="center"/>
        <w:rPr>
          <w:sz w:val="24"/>
          <w:szCs w:val="24"/>
        </w:rPr>
      </w:pPr>
      <w:r w:rsidRPr="00327EEB">
        <w:rPr>
          <w:sz w:val="24"/>
          <w:szCs w:val="24"/>
        </w:rPr>
        <w:t>в 2018-2019 учебном году</w:t>
      </w:r>
    </w:p>
    <w:p w:rsidR="000F2C37" w:rsidRDefault="000F2C37" w:rsidP="000F2C37">
      <w:pPr>
        <w:jc w:val="center"/>
        <w:rPr>
          <w:sz w:val="24"/>
          <w:szCs w:val="24"/>
        </w:rPr>
      </w:pPr>
    </w:p>
    <w:p w:rsidR="00327EEB" w:rsidRPr="00327EEB" w:rsidRDefault="00327EEB" w:rsidP="000F2C37">
      <w:pPr>
        <w:jc w:val="center"/>
        <w:rPr>
          <w:sz w:val="24"/>
          <w:szCs w:val="24"/>
        </w:rPr>
      </w:pPr>
    </w:p>
    <w:p w:rsidR="000F2C37" w:rsidRPr="00327EEB" w:rsidRDefault="000F2C37" w:rsidP="000F2C37">
      <w:pPr>
        <w:jc w:val="center"/>
        <w:rPr>
          <w:sz w:val="24"/>
          <w:szCs w:val="24"/>
        </w:rPr>
      </w:pPr>
      <w:r w:rsidRPr="00327EEB">
        <w:rPr>
          <w:sz w:val="24"/>
          <w:szCs w:val="24"/>
          <w:lang w:val="en-US"/>
        </w:rPr>
        <w:t>I</w:t>
      </w:r>
      <w:r w:rsidRPr="00327EEB">
        <w:rPr>
          <w:sz w:val="24"/>
          <w:szCs w:val="24"/>
        </w:rPr>
        <w:t>. Общие положения</w:t>
      </w:r>
    </w:p>
    <w:p w:rsidR="000F2C37" w:rsidRPr="00327EEB" w:rsidRDefault="000F2C37" w:rsidP="000F2C37">
      <w:pPr>
        <w:rPr>
          <w:sz w:val="24"/>
          <w:szCs w:val="24"/>
        </w:rPr>
      </w:pP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1.1. Настоящий регламент определяет порядок подготовки и проведения Всероссийских проверочных работ (далее - ВПР) в общеобразовательных организациях Ишимского муниципального района.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1.2. ВПР проводятся с целью обеспечения единства образовательного пространства Российской Федерации и поддержки реализации Федерального государственного образовательного стандарта за счёт предоставления общеобразовательным организациям единых проверочных материалов и единых критериев оценивания учебных достижений.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1.3. Муниципальным координатором ВПР в общеобразовательных организациях, осуществляющим подготовку и мониторинг хода проведения ВПР на территории</w:t>
      </w:r>
      <w:r w:rsidR="008C47A0" w:rsidRPr="00327EEB">
        <w:rPr>
          <w:b w:val="0"/>
          <w:sz w:val="24"/>
          <w:szCs w:val="24"/>
        </w:rPr>
        <w:t xml:space="preserve"> Ишимского</w:t>
      </w:r>
      <w:r w:rsidRPr="00327EEB">
        <w:rPr>
          <w:b w:val="0"/>
          <w:sz w:val="24"/>
          <w:szCs w:val="24"/>
        </w:rPr>
        <w:t xml:space="preserve"> муниципального </w:t>
      </w:r>
      <w:r w:rsidR="008C47A0" w:rsidRPr="00327EEB">
        <w:rPr>
          <w:b w:val="0"/>
          <w:sz w:val="24"/>
          <w:szCs w:val="24"/>
        </w:rPr>
        <w:t>района</w:t>
      </w:r>
      <w:r w:rsidRPr="00327EEB">
        <w:rPr>
          <w:b w:val="0"/>
          <w:sz w:val="24"/>
          <w:szCs w:val="24"/>
        </w:rPr>
        <w:t xml:space="preserve">, является </w:t>
      </w:r>
      <w:r w:rsidR="008C47A0" w:rsidRPr="00327EEB">
        <w:rPr>
          <w:b w:val="0"/>
          <w:sz w:val="24"/>
          <w:szCs w:val="24"/>
        </w:rPr>
        <w:t>отдел образования администрации Ишимского муниципального района.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1.4. Результаты ВПР используются для анализа текущего состояния системы образования и формирования программ ее развития.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1.5. Использование результатов ВПР для оценки деятельности учителей, общеобразовательных организаций и органов местного самоуправления, осуществляющих управление в сфере образования, не предусмотрено.</w:t>
      </w:r>
    </w:p>
    <w:p w:rsidR="008C47A0" w:rsidRPr="00327EEB" w:rsidRDefault="008C47A0" w:rsidP="008C47A0">
      <w:pPr>
        <w:ind w:firstLine="567"/>
        <w:jc w:val="both"/>
        <w:rPr>
          <w:b w:val="0"/>
          <w:bCs/>
          <w:sz w:val="24"/>
          <w:szCs w:val="24"/>
        </w:rPr>
      </w:pPr>
    </w:p>
    <w:p w:rsidR="000F2C37" w:rsidRPr="00327EEB" w:rsidRDefault="000F2C37" w:rsidP="008C47A0">
      <w:pPr>
        <w:ind w:firstLine="567"/>
        <w:jc w:val="center"/>
        <w:rPr>
          <w:bCs/>
          <w:sz w:val="24"/>
          <w:szCs w:val="24"/>
        </w:rPr>
      </w:pPr>
      <w:r w:rsidRPr="00327EEB">
        <w:rPr>
          <w:bCs/>
          <w:sz w:val="24"/>
          <w:szCs w:val="24"/>
        </w:rPr>
        <w:t>II. Участники ВПР</w:t>
      </w:r>
    </w:p>
    <w:p w:rsidR="008C47A0" w:rsidRPr="00327EEB" w:rsidRDefault="008C47A0" w:rsidP="008C47A0">
      <w:pPr>
        <w:ind w:firstLine="567"/>
        <w:jc w:val="center"/>
        <w:rPr>
          <w:sz w:val="24"/>
          <w:szCs w:val="24"/>
        </w:rPr>
      </w:pP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 xml:space="preserve">2.1. Участниками ВПР являются обучающиеся общеобразовательных организаций </w:t>
      </w:r>
      <w:r w:rsidR="008C47A0" w:rsidRPr="00327EEB">
        <w:rPr>
          <w:b w:val="0"/>
          <w:sz w:val="24"/>
          <w:szCs w:val="24"/>
        </w:rPr>
        <w:t xml:space="preserve">Ишимского муниципального </w:t>
      </w:r>
      <w:r w:rsidR="00AC358D" w:rsidRPr="00327EEB">
        <w:rPr>
          <w:b w:val="0"/>
          <w:sz w:val="24"/>
          <w:szCs w:val="24"/>
        </w:rPr>
        <w:t>района</w:t>
      </w:r>
      <w:r w:rsidRPr="00327EEB">
        <w:rPr>
          <w:b w:val="0"/>
          <w:sz w:val="24"/>
          <w:szCs w:val="24"/>
        </w:rPr>
        <w:t>, реализующих программы начального общего, основного общего и среднего общего образования.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2.2. Участвовать в ВПР при наличии соответствующих условий могут обучающиеся с ограниченными возможностями здоровья. Решение об участии в ВПР обучающихся с ограниченными возможностями здоровья принимает общеобразовательная организация совместно с родителями (законными представителями) ребенка. Согласие родителей (законных представителей) на участие детей с ограниченными возможностями здоровья в ВПР подтверждается письменно.</w:t>
      </w:r>
    </w:p>
    <w:p w:rsidR="008C47A0" w:rsidRPr="00327EEB" w:rsidRDefault="008C47A0" w:rsidP="008C47A0">
      <w:pPr>
        <w:ind w:firstLine="567"/>
        <w:jc w:val="both"/>
        <w:rPr>
          <w:b w:val="0"/>
          <w:bCs/>
          <w:sz w:val="24"/>
          <w:szCs w:val="24"/>
        </w:rPr>
      </w:pPr>
    </w:p>
    <w:p w:rsidR="000F2C37" w:rsidRPr="00327EEB" w:rsidRDefault="000F2C37" w:rsidP="008C47A0">
      <w:pPr>
        <w:ind w:firstLine="567"/>
        <w:jc w:val="center"/>
        <w:rPr>
          <w:sz w:val="24"/>
          <w:szCs w:val="24"/>
        </w:rPr>
      </w:pPr>
      <w:r w:rsidRPr="00327EEB">
        <w:rPr>
          <w:bCs/>
          <w:sz w:val="24"/>
          <w:szCs w:val="24"/>
        </w:rPr>
        <w:t>III. Использование результатов ВПР</w:t>
      </w:r>
    </w:p>
    <w:p w:rsidR="008C47A0" w:rsidRPr="00327EEB" w:rsidRDefault="008C47A0" w:rsidP="008C47A0">
      <w:pPr>
        <w:ind w:firstLine="567"/>
        <w:jc w:val="both"/>
        <w:rPr>
          <w:b w:val="0"/>
          <w:sz w:val="24"/>
          <w:szCs w:val="24"/>
        </w:rPr>
      </w:pP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3.1. По решению образовательной организации ВПР могут являться одной из форм промежуточной аттестации обучающихся.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3.2. Результаты ВПР не учитываются при выставлении годовых отметок по предметам и при получении аттестата о среднем общем образовании.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3.3. Оценки по результатам ВПР в классные журналы не выставляются, в графе «Тема урока» прописывается тема «Всероссийская проверочная работа».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3.</w:t>
      </w:r>
      <w:r w:rsidR="008C47A0" w:rsidRPr="00327EEB">
        <w:rPr>
          <w:b w:val="0"/>
          <w:sz w:val="24"/>
          <w:szCs w:val="24"/>
        </w:rPr>
        <w:t>4</w:t>
      </w:r>
      <w:r w:rsidRPr="00327EEB">
        <w:rPr>
          <w:b w:val="0"/>
          <w:sz w:val="24"/>
          <w:szCs w:val="24"/>
        </w:rPr>
        <w:t>. Результаты ВПР могут быть использованы: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3.</w:t>
      </w:r>
      <w:r w:rsidR="008C47A0" w:rsidRPr="00327EEB">
        <w:rPr>
          <w:b w:val="0"/>
          <w:sz w:val="24"/>
          <w:szCs w:val="24"/>
        </w:rPr>
        <w:t>4</w:t>
      </w:r>
      <w:r w:rsidRPr="00327EEB">
        <w:rPr>
          <w:b w:val="0"/>
          <w:sz w:val="24"/>
          <w:szCs w:val="24"/>
        </w:rPr>
        <w:t>.1. Образовательной организацией для проведения самодиагностики, выявления проблем с преподаванием отдельных предметов в школе, для совершенствования методики преподавания.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3.</w:t>
      </w:r>
      <w:r w:rsidR="008C47A0" w:rsidRPr="00327EEB">
        <w:rPr>
          <w:b w:val="0"/>
          <w:sz w:val="24"/>
          <w:szCs w:val="24"/>
        </w:rPr>
        <w:t>4</w:t>
      </w:r>
      <w:r w:rsidRPr="00327EEB">
        <w:rPr>
          <w:b w:val="0"/>
          <w:sz w:val="24"/>
          <w:szCs w:val="24"/>
        </w:rPr>
        <w:t>.2. Органами местного самоуправления, осуществляющими управление в сфере образования для выявления проблемных зон, анализа текущего состояния муниципальной системы образования и формирования программ ее развития.</w:t>
      </w:r>
    </w:p>
    <w:p w:rsidR="000F2C37" w:rsidRDefault="000F2C37" w:rsidP="008C47A0">
      <w:pPr>
        <w:ind w:firstLine="567"/>
        <w:jc w:val="both"/>
        <w:rPr>
          <w:b w:val="0"/>
          <w:sz w:val="24"/>
          <w:szCs w:val="24"/>
        </w:rPr>
      </w:pPr>
    </w:p>
    <w:p w:rsidR="00327EEB" w:rsidRPr="00327EEB" w:rsidRDefault="00327EEB" w:rsidP="008C47A0">
      <w:pPr>
        <w:ind w:firstLine="567"/>
        <w:jc w:val="both"/>
        <w:rPr>
          <w:b w:val="0"/>
          <w:sz w:val="24"/>
          <w:szCs w:val="24"/>
        </w:rPr>
      </w:pPr>
    </w:p>
    <w:p w:rsidR="000F2C37" w:rsidRPr="00327EEB" w:rsidRDefault="000F2C37" w:rsidP="008C47A0">
      <w:pPr>
        <w:ind w:firstLine="567"/>
        <w:jc w:val="center"/>
        <w:rPr>
          <w:sz w:val="24"/>
          <w:szCs w:val="24"/>
        </w:rPr>
      </w:pPr>
      <w:r w:rsidRPr="00327EEB">
        <w:rPr>
          <w:bCs/>
          <w:sz w:val="24"/>
          <w:szCs w:val="24"/>
        </w:rPr>
        <w:t>I</w:t>
      </w:r>
      <w:r w:rsidR="005536B2" w:rsidRPr="00327EEB">
        <w:rPr>
          <w:bCs/>
          <w:sz w:val="24"/>
          <w:szCs w:val="24"/>
        </w:rPr>
        <w:t>V</w:t>
      </w:r>
      <w:r w:rsidRPr="00327EEB">
        <w:rPr>
          <w:bCs/>
          <w:sz w:val="24"/>
          <w:szCs w:val="24"/>
        </w:rPr>
        <w:t>. Организация проведения ВПР</w:t>
      </w:r>
    </w:p>
    <w:p w:rsidR="008C47A0" w:rsidRPr="00327EEB" w:rsidRDefault="008C47A0" w:rsidP="008C47A0">
      <w:pPr>
        <w:ind w:firstLine="567"/>
        <w:jc w:val="both"/>
        <w:rPr>
          <w:b w:val="0"/>
          <w:sz w:val="24"/>
          <w:szCs w:val="24"/>
        </w:rPr>
      </w:pP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8C47A0" w:rsidRPr="00327EEB">
        <w:rPr>
          <w:b w:val="0"/>
          <w:sz w:val="24"/>
          <w:szCs w:val="24"/>
        </w:rPr>
        <w:t>1</w:t>
      </w:r>
      <w:r w:rsidRPr="00327EEB">
        <w:rPr>
          <w:b w:val="0"/>
          <w:sz w:val="24"/>
          <w:szCs w:val="24"/>
        </w:rPr>
        <w:t xml:space="preserve">. </w:t>
      </w:r>
      <w:r w:rsidR="008C47A0" w:rsidRPr="00327EEB">
        <w:rPr>
          <w:b w:val="0"/>
          <w:sz w:val="24"/>
          <w:szCs w:val="24"/>
        </w:rPr>
        <w:t>Отдел образования администрации Ишимского муниципального района</w:t>
      </w:r>
      <w:r w:rsidRPr="00327EEB">
        <w:rPr>
          <w:b w:val="0"/>
          <w:sz w:val="24"/>
          <w:szCs w:val="24"/>
        </w:rPr>
        <w:t>, осуществляющи</w:t>
      </w:r>
      <w:r w:rsidR="008C47A0" w:rsidRPr="00327EEB">
        <w:rPr>
          <w:b w:val="0"/>
          <w:sz w:val="24"/>
          <w:szCs w:val="24"/>
        </w:rPr>
        <w:t>й</w:t>
      </w:r>
      <w:r w:rsidRPr="00327EEB">
        <w:rPr>
          <w:b w:val="0"/>
          <w:sz w:val="24"/>
          <w:szCs w:val="24"/>
        </w:rPr>
        <w:t xml:space="preserve"> управление в сфере образования обеспечива</w:t>
      </w:r>
      <w:r w:rsidR="008C47A0" w:rsidRPr="00327EEB">
        <w:rPr>
          <w:b w:val="0"/>
          <w:sz w:val="24"/>
          <w:szCs w:val="24"/>
        </w:rPr>
        <w:t>е</w:t>
      </w:r>
      <w:r w:rsidRPr="00327EEB">
        <w:rPr>
          <w:b w:val="0"/>
          <w:sz w:val="24"/>
          <w:szCs w:val="24"/>
        </w:rPr>
        <w:t>т проведение ВПР в муниципалитете: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8C47A0" w:rsidRPr="00327EEB">
        <w:rPr>
          <w:b w:val="0"/>
          <w:sz w:val="24"/>
          <w:szCs w:val="24"/>
        </w:rPr>
        <w:t>1</w:t>
      </w:r>
      <w:r w:rsidRPr="00327EEB">
        <w:rPr>
          <w:b w:val="0"/>
          <w:sz w:val="24"/>
          <w:szCs w:val="24"/>
        </w:rPr>
        <w:t>.1. Назнача</w:t>
      </w:r>
      <w:r w:rsidR="008C47A0" w:rsidRPr="00327EEB">
        <w:rPr>
          <w:b w:val="0"/>
          <w:sz w:val="24"/>
          <w:szCs w:val="24"/>
        </w:rPr>
        <w:t>е</w:t>
      </w:r>
      <w:r w:rsidRPr="00327EEB">
        <w:rPr>
          <w:b w:val="0"/>
          <w:sz w:val="24"/>
          <w:szCs w:val="24"/>
        </w:rPr>
        <w:t>т специалиста, обеспечивающего координацию работ по проведению ВПР на территории муниципального образования (муниципальный координатор);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1</w:t>
      </w:r>
      <w:r w:rsidRPr="00327EEB">
        <w:rPr>
          <w:b w:val="0"/>
          <w:sz w:val="24"/>
          <w:szCs w:val="24"/>
        </w:rPr>
        <w:t>.2. Мо</w:t>
      </w:r>
      <w:r w:rsidR="00D75D8E" w:rsidRPr="00327EEB">
        <w:rPr>
          <w:b w:val="0"/>
          <w:sz w:val="24"/>
          <w:szCs w:val="24"/>
        </w:rPr>
        <w:t>же</w:t>
      </w:r>
      <w:r w:rsidRPr="00327EEB">
        <w:rPr>
          <w:b w:val="0"/>
          <w:sz w:val="24"/>
          <w:szCs w:val="24"/>
        </w:rPr>
        <w:t>т присутствовать в общеобразовательной организации во время проведения ВПР с целью соблюдения объективности проведения ВПР.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1</w:t>
      </w:r>
      <w:r w:rsidRPr="00327EEB">
        <w:rPr>
          <w:b w:val="0"/>
          <w:sz w:val="24"/>
          <w:szCs w:val="24"/>
        </w:rPr>
        <w:t>.3. В целях информирования родителей (законных представителей) обучающихся, участвующих в ВПР не позднее, чем за два месяца до проведения оценочной процедуры организу</w:t>
      </w:r>
      <w:r w:rsidR="00D75D8E" w:rsidRPr="00327EEB">
        <w:rPr>
          <w:b w:val="0"/>
          <w:sz w:val="24"/>
          <w:szCs w:val="24"/>
        </w:rPr>
        <w:t>е</w:t>
      </w:r>
      <w:r w:rsidRPr="00327EEB">
        <w:rPr>
          <w:b w:val="0"/>
          <w:sz w:val="24"/>
          <w:szCs w:val="24"/>
        </w:rPr>
        <w:t>т проведение родительских собраний в общеобразовательных организациях, реализующих программы начального общего, основного общего и среднего общего образования;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1</w:t>
      </w:r>
      <w:r w:rsidRPr="00327EEB">
        <w:rPr>
          <w:b w:val="0"/>
          <w:sz w:val="24"/>
          <w:szCs w:val="24"/>
        </w:rPr>
        <w:t>.4. Созда</w:t>
      </w:r>
      <w:r w:rsidR="00D75D8E" w:rsidRPr="00327EEB">
        <w:rPr>
          <w:b w:val="0"/>
          <w:sz w:val="24"/>
          <w:szCs w:val="24"/>
        </w:rPr>
        <w:t>е</w:t>
      </w:r>
      <w:r w:rsidRPr="00327EEB">
        <w:rPr>
          <w:b w:val="0"/>
          <w:sz w:val="24"/>
          <w:szCs w:val="24"/>
        </w:rPr>
        <w:t>т условия и обеспечива</w:t>
      </w:r>
      <w:r w:rsidR="005536B2">
        <w:rPr>
          <w:b w:val="0"/>
          <w:sz w:val="24"/>
          <w:szCs w:val="24"/>
        </w:rPr>
        <w:t>е</w:t>
      </w:r>
      <w:r w:rsidRPr="00327EEB">
        <w:rPr>
          <w:b w:val="0"/>
          <w:sz w:val="24"/>
          <w:szCs w:val="24"/>
        </w:rPr>
        <w:t>т соблюдение процедуры проведения ВПР;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 Образовательная организация создаёт условия и обеспечивает соблюдение порядка проведения ВПР: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.1. Назначает школьного координатора, ответственного за подготовку и проведение ВПР, за ведение информационных баз данных школьного уровня.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.2. Назначает технического специалиста, отвечающего за техническое обеспечение ВПР.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.3. Назначает организаторов в каждую аудиторию, в которой находятся участники ВПР.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.4. Организует рабочее место координатора, оборудованное персональным компьютером с выходом в интернет (на случай отсутствия интернета необходимо предусмотреть альтернативные каналы связи (факс, сотовая связь)).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.5. Обеспечивает наличие в достаточном количестве принтеров, картриджей, бумаги для распечатки материалов.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.6. Организует места проведения ВПР (аудитории).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.7. Формирует информационные базы для проведения ВПР.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.8. Организует своевременное ознакомление обучающихся и их родителей с нормативными правовыми и распорядительными документами, регламентирующими проведение ВПР, с информацией о сроках и месте их проведения.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.9. Содействует созданию благоприятного микроклимата среди участников образовательного процесса в период подготовки и проведения ВПР.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</w:t>
      </w:r>
      <w:r w:rsidR="005536B2">
        <w:rPr>
          <w:b w:val="0"/>
          <w:sz w:val="24"/>
          <w:szCs w:val="24"/>
        </w:rPr>
        <w:t>10</w:t>
      </w:r>
      <w:r w:rsidRPr="00327EEB">
        <w:rPr>
          <w:b w:val="0"/>
          <w:sz w:val="24"/>
          <w:szCs w:val="24"/>
        </w:rPr>
        <w:t>. Организует работу по проверке ВПР.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2</w:t>
      </w:r>
      <w:r w:rsidRPr="00327EEB">
        <w:rPr>
          <w:b w:val="0"/>
          <w:sz w:val="24"/>
          <w:szCs w:val="24"/>
        </w:rPr>
        <w:t>.1</w:t>
      </w:r>
      <w:r w:rsidR="005536B2">
        <w:rPr>
          <w:b w:val="0"/>
          <w:sz w:val="24"/>
          <w:szCs w:val="24"/>
        </w:rPr>
        <w:t>1</w:t>
      </w:r>
      <w:r w:rsidRPr="00327EEB">
        <w:rPr>
          <w:b w:val="0"/>
          <w:sz w:val="24"/>
          <w:szCs w:val="24"/>
        </w:rPr>
        <w:t>. Несет ответственность за сохранность результатов ВПР (в течение года).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3</w:t>
      </w:r>
      <w:r w:rsidRPr="00327EEB">
        <w:rPr>
          <w:b w:val="0"/>
          <w:sz w:val="24"/>
          <w:szCs w:val="24"/>
        </w:rPr>
        <w:t>. В организации и проведении ВПР не задействуются лица, которые имеют конфликт интересов, выражающийся в наличии у них и (или) их близких родственников личной заинтересованности в результате ВПР.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4.</w:t>
      </w:r>
      <w:r w:rsidR="00D75D8E" w:rsidRPr="00327EEB">
        <w:rPr>
          <w:b w:val="0"/>
          <w:sz w:val="24"/>
          <w:szCs w:val="24"/>
        </w:rPr>
        <w:t>4</w:t>
      </w:r>
      <w:r w:rsidRPr="00327EEB">
        <w:rPr>
          <w:b w:val="0"/>
          <w:sz w:val="24"/>
          <w:szCs w:val="24"/>
        </w:rPr>
        <w:t xml:space="preserve">. ВПР проводятся с использованием автоматизированной информационной системы </w:t>
      </w:r>
      <w:proofErr w:type="spellStart"/>
      <w:r w:rsidRPr="00327EEB">
        <w:rPr>
          <w:b w:val="0"/>
          <w:sz w:val="24"/>
          <w:szCs w:val="24"/>
        </w:rPr>
        <w:t>СтатГрад</w:t>
      </w:r>
      <w:proofErr w:type="spellEnd"/>
      <w:r w:rsidRPr="00327EEB">
        <w:rPr>
          <w:b w:val="0"/>
          <w:sz w:val="24"/>
          <w:szCs w:val="24"/>
        </w:rPr>
        <w:t xml:space="preserve"> (vpr.statgrad.org). Описание и демонстрационные версии проверочных работ по каждому предмету представлены на сайте www.eduvpr.ru.</w:t>
      </w:r>
    </w:p>
    <w:p w:rsidR="00D75D8E" w:rsidRPr="00327EEB" w:rsidRDefault="00D75D8E" w:rsidP="008C47A0">
      <w:pPr>
        <w:ind w:firstLine="567"/>
        <w:jc w:val="both"/>
        <w:rPr>
          <w:b w:val="0"/>
          <w:bCs/>
          <w:sz w:val="24"/>
          <w:szCs w:val="24"/>
        </w:rPr>
      </w:pPr>
    </w:p>
    <w:p w:rsidR="000F2C37" w:rsidRPr="00327EEB" w:rsidRDefault="000F2C37" w:rsidP="00D75D8E">
      <w:pPr>
        <w:ind w:firstLine="567"/>
        <w:jc w:val="center"/>
        <w:rPr>
          <w:sz w:val="24"/>
          <w:szCs w:val="24"/>
        </w:rPr>
      </w:pPr>
      <w:r w:rsidRPr="00327EEB">
        <w:rPr>
          <w:bCs/>
          <w:sz w:val="24"/>
          <w:szCs w:val="24"/>
        </w:rPr>
        <w:t>V. Сроки и продолжительность проведения ВПР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 xml:space="preserve">5.1. Всероссийские проверочные работы проводятся в установленные Федеральной службой по надзору в сфере образования и науки (далее - </w:t>
      </w:r>
      <w:proofErr w:type="spellStart"/>
      <w:r w:rsidRPr="00327EEB">
        <w:rPr>
          <w:b w:val="0"/>
          <w:sz w:val="24"/>
          <w:szCs w:val="24"/>
        </w:rPr>
        <w:t>Рособрнадзор</w:t>
      </w:r>
      <w:proofErr w:type="spellEnd"/>
      <w:r w:rsidRPr="00327EEB">
        <w:rPr>
          <w:b w:val="0"/>
          <w:sz w:val="24"/>
          <w:szCs w:val="24"/>
        </w:rPr>
        <w:t>) сроки.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5.2. Рекомендованное время начала ВПР - 2-3 урок в расписании образовательной организации.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 xml:space="preserve">5.3. Продолжительность выполнения заданий КИМ определяется нормативным правовым актом </w:t>
      </w:r>
      <w:proofErr w:type="spellStart"/>
      <w:r w:rsidRPr="00327EEB">
        <w:rPr>
          <w:b w:val="0"/>
          <w:sz w:val="24"/>
          <w:szCs w:val="24"/>
        </w:rPr>
        <w:t>Рособрнадзора</w:t>
      </w:r>
      <w:proofErr w:type="spellEnd"/>
      <w:r w:rsidRPr="00327EEB">
        <w:rPr>
          <w:b w:val="0"/>
          <w:sz w:val="24"/>
          <w:szCs w:val="24"/>
        </w:rPr>
        <w:t>.</w:t>
      </w:r>
    </w:p>
    <w:p w:rsidR="00D75D8E" w:rsidRPr="00327EEB" w:rsidRDefault="00D75D8E" w:rsidP="00D75D8E">
      <w:pPr>
        <w:ind w:firstLine="567"/>
        <w:jc w:val="center"/>
        <w:rPr>
          <w:bCs/>
          <w:sz w:val="24"/>
          <w:szCs w:val="24"/>
        </w:rPr>
      </w:pPr>
    </w:p>
    <w:p w:rsidR="000F2C37" w:rsidRPr="00327EEB" w:rsidRDefault="000F2C37" w:rsidP="00D75D8E">
      <w:pPr>
        <w:ind w:firstLine="567"/>
        <w:jc w:val="center"/>
        <w:rPr>
          <w:sz w:val="24"/>
          <w:szCs w:val="24"/>
        </w:rPr>
      </w:pPr>
      <w:r w:rsidRPr="00327EEB">
        <w:rPr>
          <w:bCs/>
          <w:sz w:val="24"/>
          <w:szCs w:val="24"/>
        </w:rPr>
        <w:t>VI. Проведение ВПР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6.1. Координатор, отвечающий за проведение ВПР в общеобразовательной организации, за 1,5 часа до начала процедуры в личном кабинете получает пароль для распаковки архива и распечатывает индивидуальные комплекты по числу участников ВПР. Формат печати - А4, черно-белая, односторонняя. Не допускается двусторонняя печать, а также печать двух страниц на одну сторону листа А4.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lastRenderedPageBreak/>
        <w:t xml:space="preserve">6.2. Во время проведения ВПР в каждой аудитории, должны присутствовать не менее двух организаторов, в классах </w:t>
      </w:r>
      <w:proofErr w:type="gramStart"/>
      <w:r w:rsidRPr="00327EEB">
        <w:rPr>
          <w:b w:val="0"/>
          <w:sz w:val="24"/>
          <w:szCs w:val="24"/>
        </w:rPr>
        <w:t>начального общего образования</w:t>
      </w:r>
      <w:proofErr w:type="gramEnd"/>
      <w:r w:rsidRPr="00327EEB">
        <w:rPr>
          <w:b w:val="0"/>
          <w:sz w:val="24"/>
          <w:szCs w:val="24"/>
        </w:rPr>
        <w:t xml:space="preserve"> один из которых должен быть учитель, преподающий в этом классе.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6.3. Во время проверочной работы на рабочем столе обучающегося, помимо материалов проверочной работы, находятся: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- черновики;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 xml:space="preserve">- черная </w:t>
      </w:r>
      <w:proofErr w:type="spellStart"/>
      <w:r w:rsidRPr="00327EEB">
        <w:rPr>
          <w:b w:val="0"/>
          <w:sz w:val="24"/>
          <w:szCs w:val="24"/>
        </w:rPr>
        <w:t>гелевая</w:t>
      </w:r>
      <w:proofErr w:type="spellEnd"/>
      <w:r w:rsidRPr="00327EEB">
        <w:rPr>
          <w:b w:val="0"/>
          <w:sz w:val="24"/>
          <w:szCs w:val="24"/>
        </w:rPr>
        <w:t xml:space="preserve"> ручка.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bCs/>
          <w:sz w:val="24"/>
          <w:szCs w:val="24"/>
        </w:rPr>
        <w:t>Запрещается: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- использовать словари и справочные материалы;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- пользоваться мобильным телефоном.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6.4. Перед началом работы организатор в классе выдает каждому участнику код и следит, чтобы обучающиеся правильно переписали выданные им коды в специально отведенное поле в верхней правой части каждого листа с заданиями.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6.5. Организатор в классе фиксирует в протоколе проведения работы соответствие между кодами индивидуальных комплектов и фамилиями участников.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6.6. Обучающиеся выполняют задания и записывают ответы на листах с заданиями.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6.7. По окончании проведения работы организаторы в классе собирают все комплекты и передают их координатору, отвечающему за проведение процедуры ВПР в общеобразовательной организации.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6.8. Координатор, отвечающий за проведение процедуры ВПР в общеобразовательной организации, до момента проверки работ обеспечивает их сохранность в помещении, исключающем доступ к ним сотрудников общеобразовательной организации и обучающихся.</w:t>
      </w:r>
    </w:p>
    <w:p w:rsidR="009603E8" w:rsidRPr="00327EEB" w:rsidRDefault="009603E8" w:rsidP="008C47A0">
      <w:pPr>
        <w:ind w:firstLine="567"/>
        <w:jc w:val="both"/>
        <w:rPr>
          <w:b w:val="0"/>
          <w:bCs/>
          <w:sz w:val="24"/>
          <w:szCs w:val="24"/>
        </w:rPr>
      </w:pPr>
    </w:p>
    <w:p w:rsidR="000F2C37" w:rsidRPr="00327EEB" w:rsidRDefault="000F2C37" w:rsidP="009603E8">
      <w:pPr>
        <w:ind w:firstLine="567"/>
        <w:jc w:val="center"/>
        <w:rPr>
          <w:sz w:val="24"/>
          <w:szCs w:val="24"/>
        </w:rPr>
      </w:pPr>
      <w:r w:rsidRPr="00327EEB">
        <w:rPr>
          <w:bCs/>
          <w:sz w:val="24"/>
          <w:szCs w:val="24"/>
        </w:rPr>
        <w:t>VII. Проверка ВПР и их оценивание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7.1. Координатор, отвечающий за проведение процедуры ВПР в общеобразовательной организации, в день проведения ВПР в личном кабинете получает критерии оценивания ответов.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7.2. Проверка и оценивание проверочных работ осуществляется комиссиями по проверке и оцениванию ВПР, назначенной руководителем общеобразовательной организации (далее - комиссия) в соответствии с полученными критериями.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7.3. В состав комиссий входят представители администрации образовательной организации, педагоги, имеющие опыт преподавания в начальных классах или по предмету.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 xml:space="preserve">7.4. В целях организации и осуществления качественной проверки работ участников 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bCs/>
          <w:sz w:val="24"/>
          <w:szCs w:val="24"/>
        </w:rPr>
        <w:t>ВПР руководитель общеобразовательной организации обеспечивает: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- рабочее место комиссии на период проведения проверки;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- соблюдение конфиденциальности в процессе проверки.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График работы комиссии и количество привлекаемых экспертов определяется руководителем общеобразовательной организации в зависимости от количества участников ВПР.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 xml:space="preserve">7.5. Проверка и оценивание работ комиссией осуществляется в сроки, установленные </w:t>
      </w:r>
      <w:proofErr w:type="spellStart"/>
      <w:r w:rsidRPr="00327EEB">
        <w:rPr>
          <w:b w:val="0"/>
          <w:sz w:val="24"/>
          <w:szCs w:val="24"/>
        </w:rPr>
        <w:t>Рособрнадзором</w:t>
      </w:r>
      <w:proofErr w:type="spellEnd"/>
      <w:r w:rsidRPr="00327EEB">
        <w:rPr>
          <w:b w:val="0"/>
          <w:sz w:val="24"/>
          <w:szCs w:val="24"/>
        </w:rPr>
        <w:t>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 xml:space="preserve">7.6. Координатор, отвечающий за проведение процедуры ВПР в общеобразовательной организации, в сроки, установленные </w:t>
      </w:r>
      <w:proofErr w:type="spellStart"/>
      <w:r w:rsidRPr="00327EEB">
        <w:rPr>
          <w:b w:val="0"/>
          <w:sz w:val="24"/>
          <w:szCs w:val="24"/>
        </w:rPr>
        <w:t>Рособрнадзором</w:t>
      </w:r>
      <w:proofErr w:type="spellEnd"/>
      <w:r w:rsidRPr="00327EEB">
        <w:rPr>
          <w:b w:val="0"/>
          <w:sz w:val="24"/>
          <w:szCs w:val="24"/>
        </w:rPr>
        <w:t>, заполняет электронную форму сбора результатов ВПР: для каждого из участников вносит в форму его код, номер варианта работы и баллы, полученные за выполнение заданий.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В электронной форме передаются только коды участников, ФИО не указывается.</w:t>
      </w:r>
      <w:r w:rsidR="00E53E7E" w:rsidRPr="00327EEB">
        <w:rPr>
          <w:b w:val="0"/>
          <w:sz w:val="24"/>
          <w:szCs w:val="24"/>
        </w:rPr>
        <w:t xml:space="preserve"> </w:t>
      </w:r>
      <w:r w:rsidRPr="00327EEB">
        <w:rPr>
          <w:b w:val="0"/>
          <w:sz w:val="24"/>
          <w:szCs w:val="24"/>
        </w:rPr>
        <w:t>Соответствие ФИО участника и кода остается в общеобразовательной организации в виде бумажного протокола.</w:t>
      </w:r>
    </w:p>
    <w:p w:rsidR="000F2C37" w:rsidRPr="00327EEB" w:rsidRDefault="000F2C37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7.7. Координатор, отвечающий за проведение процедуры ВПР в общеобразовательной организации, загружает форму сбора результатов в систему ВПР не позднее сроков, установленных Федеральной службой по надзору в сфере образования и науки.</w:t>
      </w:r>
    </w:p>
    <w:p w:rsidR="00E53E7E" w:rsidRPr="00327EEB" w:rsidRDefault="00E53E7E" w:rsidP="008C47A0">
      <w:pPr>
        <w:ind w:firstLine="567"/>
        <w:jc w:val="both"/>
        <w:rPr>
          <w:b w:val="0"/>
          <w:bCs/>
          <w:sz w:val="24"/>
          <w:szCs w:val="24"/>
        </w:rPr>
      </w:pPr>
    </w:p>
    <w:p w:rsidR="000F2C37" w:rsidRPr="00327EEB" w:rsidRDefault="000F2C37" w:rsidP="00E53E7E">
      <w:pPr>
        <w:ind w:firstLine="567"/>
        <w:jc w:val="center"/>
        <w:rPr>
          <w:sz w:val="24"/>
          <w:szCs w:val="24"/>
        </w:rPr>
      </w:pPr>
      <w:r w:rsidRPr="00327EEB">
        <w:rPr>
          <w:bCs/>
          <w:sz w:val="24"/>
          <w:szCs w:val="24"/>
        </w:rPr>
        <w:t>VIII. Получение результатов ВПР</w:t>
      </w:r>
    </w:p>
    <w:p w:rsidR="000F2C37" w:rsidRPr="00327EEB" w:rsidRDefault="00E53E7E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8</w:t>
      </w:r>
      <w:r w:rsidR="000F2C37" w:rsidRPr="00327EEB">
        <w:rPr>
          <w:b w:val="0"/>
          <w:sz w:val="24"/>
          <w:szCs w:val="24"/>
        </w:rPr>
        <w:t>.1. Координатор, отвечающий за проведение процедуры ВПР в общеобразовательной организации, в личном кабинете получает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результатами.</w:t>
      </w:r>
    </w:p>
    <w:p w:rsidR="000F2C37" w:rsidRPr="00327EEB" w:rsidRDefault="00E53E7E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lastRenderedPageBreak/>
        <w:t>8</w:t>
      </w:r>
      <w:r w:rsidR="000F2C37" w:rsidRPr="00327EEB">
        <w:rPr>
          <w:b w:val="0"/>
          <w:sz w:val="24"/>
          <w:szCs w:val="24"/>
        </w:rPr>
        <w:t>.2. Координатор, отвечающий за проведение процедуры ВПР в общеобразовательной организации, обеспечивает ознакомление под подпись участников ВПР и их родителей (законных представителей) с результатами ВПР и подготовку анализа полученных результатов.</w:t>
      </w:r>
    </w:p>
    <w:p w:rsidR="000F2C37" w:rsidRPr="00327EEB" w:rsidRDefault="00E53E7E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8</w:t>
      </w:r>
      <w:r w:rsidR="000F2C37" w:rsidRPr="00327EEB">
        <w:rPr>
          <w:b w:val="0"/>
          <w:sz w:val="24"/>
          <w:szCs w:val="24"/>
        </w:rPr>
        <w:t xml:space="preserve">.3. </w:t>
      </w:r>
      <w:r w:rsidRPr="00327EEB">
        <w:rPr>
          <w:b w:val="0"/>
          <w:sz w:val="24"/>
          <w:szCs w:val="24"/>
        </w:rPr>
        <w:t xml:space="preserve">Муниципальный </w:t>
      </w:r>
      <w:r w:rsidR="000F2C37" w:rsidRPr="00327EEB">
        <w:rPr>
          <w:b w:val="0"/>
          <w:sz w:val="24"/>
          <w:szCs w:val="24"/>
        </w:rPr>
        <w:t xml:space="preserve">координатор через личный кабинет получает доступ к сводным статистическим отчетам о проведении ВПР в </w:t>
      </w:r>
      <w:r w:rsidRPr="00327EEB">
        <w:rPr>
          <w:b w:val="0"/>
          <w:sz w:val="24"/>
          <w:szCs w:val="24"/>
        </w:rPr>
        <w:t>Ишимском муниципальном районе</w:t>
      </w:r>
      <w:r w:rsidR="000F2C37" w:rsidRPr="00327EEB">
        <w:rPr>
          <w:b w:val="0"/>
          <w:sz w:val="24"/>
          <w:szCs w:val="24"/>
        </w:rPr>
        <w:t xml:space="preserve"> и обеспечивает информирование о результатах ВПР.</w:t>
      </w:r>
    </w:p>
    <w:p w:rsidR="000F2C37" w:rsidRPr="00327EEB" w:rsidRDefault="00E53E7E" w:rsidP="008C47A0">
      <w:pPr>
        <w:ind w:firstLine="567"/>
        <w:jc w:val="both"/>
        <w:rPr>
          <w:b w:val="0"/>
          <w:sz w:val="24"/>
          <w:szCs w:val="24"/>
        </w:rPr>
      </w:pPr>
      <w:r w:rsidRPr="00327EEB">
        <w:rPr>
          <w:b w:val="0"/>
          <w:sz w:val="24"/>
          <w:szCs w:val="24"/>
        </w:rPr>
        <w:t>8</w:t>
      </w:r>
      <w:r w:rsidR="000F2C37" w:rsidRPr="00327EEB">
        <w:rPr>
          <w:b w:val="0"/>
          <w:sz w:val="24"/>
          <w:szCs w:val="24"/>
        </w:rPr>
        <w:t xml:space="preserve">.3. </w:t>
      </w:r>
      <w:r w:rsidRPr="00327EEB">
        <w:rPr>
          <w:b w:val="0"/>
          <w:sz w:val="24"/>
          <w:szCs w:val="24"/>
        </w:rPr>
        <w:t>Отдел образования администрации Ишимского муниципального района</w:t>
      </w:r>
      <w:r w:rsidR="000F2C37" w:rsidRPr="00327EEB">
        <w:rPr>
          <w:b w:val="0"/>
          <w:sz w:val="24"/>
          <w:szCs w:val="24"/>
        </w:rPr>
        <w:t xml:space="preserve"> на основе статистической информации о результатах ВПР в общеобразовательных </w:t>
      </w:r>
      <w:r w:rsidR="005536B2">
        <w:rPr>
          <w:b w:val="0"/>
          <w:sz w:val="24"/>
          <w:szCs w:val="24"/>
        </w:rPr>
        <w:t xml:space="preserve">организациях </w:t>
      </w:r>
      <w:r w:rsidRPr="00327EEB">
        <w:rPr>
          <w:b w:val="0"/>
          <w:sz w:val="24"/>
          <w:szCs w:val="24"/>
        </w:rPr>
        <w:t>Ишимского района</w:t>
      </w:r>
      <w:r w:rsidR="000F2C37" w:rsidRPr="00327EEB">
        <w:rPr>
          <w:b w:val="0"/>
          <w:sz w:val="24"/>
          <w:szCs w:val="24"/>
        </w:rPr>
        <w:t xml:space="preserve">, проводит анализ полученных результатов и разрабатывает методические рекомендации по повышению качества </w:t>
      </w:r>
      <w:r w:rsidR="005536B2">
        <w:rPr>
          <w:b w:val="0"/>
          <w:sz w:val="24"/>
          <w:szCs w:val="24"/>
        </w:rPr>
        <w:t>обучения.</w:t>
      </w:r>
    </w:p>
    <w:p w:rsidR="00FB5D9F" w:rsidRPr="00FB5D9F" w:rsidRDefault="00FB5D9F" w:rsidP="008C47A0">
      <w:pPr>
        <w:spacing w:before="100" w:beforeAutospacing="1"/>
        <w:ind w:firstLine="567"/>
        <w:jc w:val="both"/>
        <w:rPr>
          <w:b w:val="0"/>
          <w:sz w:val="24"/>
          <w:szCs w:val="24"/>
        </w:rPr>
      </w:pPr>
    </w:p>
    <w:sectPr w:rsidR="00FB5D9F" w:rsidRPr="00FB5D9F" w:rsidSect="002926CC">
      <w:pgSz w:w="11907" w:h="16840" w:code="9"/>
      <w:pgMar w:top="426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05A1"/>
    <w:multiLevelType w:val="hybridMultilevel"/>
    <w:tmpl w:val="04BC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2293"/>
    <w:multiLevelType w:val="hybridMultilevel"/>
    <w:tmpl w:val="4348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A5"/>
    <w:rsid w:val="0001076F"/>
    <w:rsid w:val="000C6FA8"/>
    <w:rsid w:val="000F2C37"/>
    <w:rsid w:val="00111B22"/>
    <w:rsid w:val="001D6D31"/>
    <w:rsid w:val="00203261"/>
    <w:rsid w:val="00223BE9"/>
    <w:rsid w:val="00276242"/>
    <w:rsid w:val="002926CC"/>
    <w:rsid w:val="002C11E2"/>
    <w:rsid w:val="0030025A"/>
    <w:rsid w:val="00327EEB"/>
    <w:rsid w:val="003927DB"/>
    <w:rsid w:val="003E36FD"/>
    <w:rsid w:val="004C7588"/>
    <w:rsid w:val="004D57DF"/>
    <w:rsid w:val="00503894"/>
    <w:rsid w:val="00510CB5"/>
    <w:rsid w:val="00514C9B"/>
    <w:rsid w:val="005536B2"/>
    <w:rsid w:val="005B0547"/>
    <w:rsid w:val="005C56B4"/>
    <w:rsid w:val="008C47A0"/>
    <w:rsid w:val="008E6AC1"/>
    <w:rsid w:val="009603E8"/>
    <w:rsid w:val="0098005A"/>
    <w:rsid w:val="00A23B6D"/>
    <w:rsid w:val="00AC358D"/>
    <w:rsid w:val="00B8492E"/>
    <w:rsid w:val="00D601CB"/>
    <w:rsid w:val="00D746A5"/>
    <w:rsid w:val="00D75D8E"/>
    <w:rsid w:val="00DA25A7"/>
    <w:rsid w:val="00E53E7E"/>
    <w:rsid w:val="00EE579C"/>
    <w:rsid w:val="00F164FB"/>
    <w:rsid w:val="00FB3B98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6A94D"/>
  <w15:chartTrackingRefBased/>
  <w15:docId w15:val="{28D60D06-1004-4770-A482-AA87778F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492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E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02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B5D9F"/>
    <w:pPr>
      <w:spacing w:before="100" w:beforeAutospacing="1" w:after="142" w:line="276" w:lineRule="auto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6\Documents\&#1053;&#1072;&#1089;&#1090;&#1088;&#1072;&#1080;&#1074;&#1072;&#1077;&#1084;&#1099;&#1077;%20&#1096;&#1072;&#1073;&#1083;&#1086;&#1085;&#1099;%20Office\&#1055;&#1088;&#1080;&#1082;&#1072;&#107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59</TotalTime>
  <Pages>5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>Арсенал +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K26</dc:creator>
  <cp:keywords/>
  <cp:lastModifiedBy>Otdel-25</cp:lastModifiedBy>
  <cp:revision>5</cp:revision>
  <cp:lastPrinted>2017-05-23T05:22:00Z</cp:lastPrinted>
  <dcterms:created xsi:type="dcterms:W3CDTF">2019-11-08T09:23:00Z</dcterms:created>
  <dcterms:modified xsi:type="dcterms:W3CDTF">2019-11-12T03:52:00Z</dcterms:modified>
</cp:coreProperties>
</file>