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06" w:rsidRPr="007613BD" w:rsidRDefault="00F81906" w:rsidP="00CB5090">
      <w:pPr>
        <w:pStyle w:val="NormalWeb"/>
        <w:jc w:val="right"/>
        <w:rPr>
          <w:rFonts w:ascii="Times New Roman" w:hAnsi="Times New Roman"/>
          <w:b/>
          <w:sz w:val="24"/>
          <w:szCs w:val="24"/>
        </w:rPr>
      </w:pPr>
      <w:r w:rsidRPr="007613BD">
        <w:rPr>
          <w:rFonts w:ascii="Times New Roman" w:hAnsi="Times New Roman"/>
          <w:b/>
          <w:sz w:val="24"/>
          <w:szCs w:val="24"/>
        </w:rPr>
        <w:t>Приложение №2</w:t>
      </w:r>
    </w:p>
    <w:p w:rsidR="00F81906" w:rsidRPr="007613BD" w:rsidRDefault="00F81906" w:rsidP="00CB5090">
      <w:pPr>
        <w:jc w:val="center"/>
      </w:pPr>
    </w:p>
    <w:p w:rsidR="00F81906" w:rsidRPr="007613BD" w:rsidRDefault="00F81906" w:rsidP="00CB5090">
      <w:pPr>
        <w:jc w:val="center"/>
      </w:pPr>
    </w:p>
    <w:p w:rsidR="00F81906" w:rsidRPr="007613BD" w:rsidRDefault="00F81906" w:rsidP="00CB5090">
      <w:pPr>
        <w:jc w:val="center"/>
      </w:pPr>
    </w:p>
    <w:p w:rsidR="00F81906" w:rsidRPr="007613BD" w:rsidRDefault="00F81906" w:rsidP="00CB5090">
      <w:pPr>
        <w:jc w:val="center"/>
      </w:pPr>
    </w:p>
    <w:p w:rsidR="00F81906" w:rsidRPr="007613BD" w:rsidRDefault="00F81906" w:rsidP="00CB5090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7613BD">
        <w:rPr>
          <w:rFonts w:ascii="Times New Roman" w:hAnsi="Times New Roman"/>
          <w:sz w:val="24"/>
          <w:szCs w:val="24"/>
        </w:rPr>
        <w:t>2. КАЛЕНДАРНО-ТЕМАТИЧЕСКОЕ ПЛАНИРОВАНИЕ</w:t>
      </w:r>
    </w:p>
    <w:tbl>
      <w:tblPr>
        <w:tblW w:w="15180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2"/>
        <w:gridCol w:w="1928"/>
        <w:gridCol w:w="2467"/>
        <w:gridCol w:w="2393"/>
        <w:gridCol w:w="2160"/>
        <w:gridCol w:w="1660"/>
        <w:gridCol w:w="1619"/>
        <w:gridCol w:w="1240"/>
        <w:gridCol w:w="1061"/>
      </w:tblGrid>
      <w:tr w:rsidR="00F81906" w:rsidRPr="0076044A" w:rsidTr="001250EB">
        <w:trPr>
          <w:trHeight w:val="497"/>
        </w:trPr>
        <w:tc>
          <w:tcPr>
            <w:tcW w:w="652" w:type="dxa"/>
            <w:vMerge w:val="restart"/>
          </w:tcPr>
          <w:p w:rsidR="00F81906" w:rsidRPr="0076044A" w:rsidRDefault="00F81906" w:rsidP="001250EB">
            <w:pPr>
              <w:jc w:val="center"/>
            </w:pPr>
            <w:r w:rsidRPr="0076044A">
              <w:t>№п/п</w:t>
            </w:r>
          </w:p>
        </w:tc>
        <w:tc>
          <w:tcPr>
            <w:tcW w:w="1928" w:type="dxa"/>
            <w:vMerge w:val="restart"/>
          </w:tcPr>
          <w:p w:rsidR="00F81906" w:rsidRPr="0076044A" w:rsidRDefault="00F81906" w:rsidP="001250EB">
            <w:pPr>
              <w:jc w:val="center"/>
            </w:pPr>
          </w:p>
          <w:p w:rsidR="00F81906" w:rsidRPr="0076044A" w:rsidRDefault="00F81906" w:rsidP="001250EB">
            <w:pPr>
              <w:jc w:val="center"/>
            </w:pPr>
            <w:r w:rsidRPr="0076044A">
              <w:t>Тема урока</w:t>
            </w:r>
          </w:p>
        </w:tc>
        <w:tc>
          <w:tcPr>
            <w:tcW w:w="7020" w:type="dxa"/>
            <w:gridSpan w:val="3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  <w:r w:rsidRPr="0076044A">
              <w:t>Планируемые результаты обучения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</w:p>
          <w:p w:rsidR="00F81906" w:rsidRPr="0076044A" w:rsidRDefault="00F81906" w:rsidP="001250EB">
            <w:pPr>
              <w:jc w:val="center"/>
            </w:pPr>
            <w:r w:rsidRPr="0076044A">
              <w:t xml:space="preserve">Вид </w:t>
            </w:r>
          </w:p>
        </w:tc>
        <w:tc>
          <w:tcPr>
            <w:tcW w:w="1619" w:type="dxa"/>
            <w:tcBorders>
              <w:bottom w:val="nil"/>
              <w:righ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</w:p>
          <w:p w:rsidR="00F81906" w:rsidRPr="0076044A" w:rsidRDefault="00F81906" w:rsidP="001250EB">
            <w:pPr>
              <w:jc w:val="center"/>
            </w:pPr>
            <w:r w:rsidRPr="0076044A">
              <w:t>Повторение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  <w:r w:rsidRPr="0076044A">
              <w:t>Дата</w:t>
            </w:r>
          </w:p>
        </w:tc>
      </w:tr>
      <w:tr w:rsidR="00F81906" w:rsidRPr="0076044A" w:rsidTr="001250EB">
        <w:trPr>
          <w:trHeight w:val="248"/>
        </w:trPr>
        <w:tc>
          <w:tcPr>
            <w:tcW w:w="652" w:type="dxa"/>
            <w:vMerge/>
          </w:tcPr>
          <w:p w:rsidR="00F81906" w:rsidRPr="0076044A" w:rsidRDefault="00F81906" w:rsidP="001250EB">
            <w:pPr>
              <w:jc w:val="center"/>
            </w:pPr>
          </w:p>
        </w:tc>
        <w:tc>
          <w:tcPr>
            <w:tcW w:w="1928" w:type="dxa"/>
            <w:vMerge/>
          </w:tcPr>
          <w:p w:rsidR="00F81906" w:rsidRPr="0076044A" w:rsidRDefault="00F81906" w:rsidP="001250EB">
            <w:pPr>
              <w:jc w:val="center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jc w:val="center"/>
              <w:rPr>
                <w:lang w:val="en-US"/>
              </w:rPr>
            </w:pPr>
            <w:r w:rsidRPr="0076044A">
              <w:t>Предметный результат обучения</w:t>
            </w:r>
          </w:p>
        </w:tc>
        <w:tc>
          <w:tcPr>
            <w:tcW w:w="2393" w:type="dxa"/>
          </w:tcPr>
          <w:p w:rsidR="00F81906" w:rsidRPr="0076044A" w:rsidRDefault="00F81906" w:rsidP="001250EB">
            <w:pPr>
              <w:jc w:val="center"/>
            </w:pPr>
            <w:r w:rsidRPr="0076044A">
              <w:t>Метапредметный результат обучения (УУД)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  <w:r w:rsidRPr="0076044A">
              <w:t>Личностный результат обучения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  <w:r w:rsidRPr="0076044A">
              <w:t>деятельности учащихся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</w:tcBorders>
          </w:tcPr>
          <w:p w:rsidR="00F81906" w:rsidRPr="0076044A" w:rsidRDefault="00F81906" w:rsidP="001250EB">
            <w:pPr>
              <w:jc w:val="center"/>
              <w:rPr>
                <w:lang w:val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  <w:r w:rsidRPr="0076044A">
              <w:t>план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F81906" w:rsidRPr="0076044A" w:rsidRDefault="00F81906" w:rsidP="001250EB">
            <w:pPr>
              <w:jc w:val="center"/>
            </w:pPr>
            <w:r w:rsidRPr="0076044A">
              <w:t>факт</w:t>
            </w:r>
          </w:p>
        </w:tc>
      </w:tr>
      <w:tr w:rsidR="00F81906" w:rsidRPr="0076044A" w:rsidTr="001250EB">
        <w:trPr>
          <w:trHeight w:val="317"/>
        </w:trPr>
        <w:tc>
          <w:tcPr>
            <w:tcW w:w="15180" w:type="dxa"/>
            <w:gridSpan w:val="9"/>
          </w:tcPr>
          <w:p w:rsidR="00F81906" w:rsidRPr="008D285F" w:rsidRDefault="00F81906" w:rsidP="001250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urier New" w:hAnsi="Courier New"/>
                <w:b/>
              </w:rPr>
            </w:pPr>
            <w:r w:rsidRPr="008D285F">
              <w:rPr>
                <w:b/>
                <w:bCs/>
              </w:rPr>
              <w:t>Повторение изученного во 2 классе (11 часов)</w:t>
            </w:r>
          </w:p>
        </w:tc>
      </w:tr>
      <w:tr w:rsidR="00F81906" w:rsidRPr="0076044A" w:rsidTr="001250EB">
        <w:trPr>
          <w:trHeight w:val="293"/>
        </w:trPr>
        <w:tc>
          <w:tcPr>
            <w:tcW w:w="652" w:type="dxa"/>
            <w:vMerge w:val="restart"/>
          </w:tcPr>
          <w:p w:rsidR="00F81906" w:rsidRPr="0076044A" w:rsidRDefault="00F81906" w:rsidP="001250EB">
            <w:r w:rsidRPr="0076044A">
              <w:t>1</w:t>
            </w:r>
          </w:p>
          <w:p w:rsidR="00F81906" w:rsidRPr="0076044A" w:rsidRDefault="00F81906" w:rsidP="001250EB"/>
          <w:p w:rsidR="00F81906" w:rsidRPr="0076044A" w:rsidRDefault="00F81906" w:rsidP="001250EB"/>
          <w:p w:rsidR="00F81906" w:rsidRPr="0076044A" w:rsidRDefault="00F81906" w:rsidP="001250EB"/>
        </w:tc>
        <w:tc>
          <w:tcPr>
            <w:tcW w:w="1928" w:type="dxa"/>
            <w:vMerge w:val="restart"/>
          </w:tcPr>
          <w:p w:rsidR="00F81906" w:rsidRPr="00C4684D" w:rsidRDefault="00F81906" w:rsidP="008D285F">
            <w:pPr>
              <w:rPr>
                <w:iCs/>
              </w:rPr>
            </w:pPr>
            <w:r w:rsidRPr="00C4684D">
              <w:rPr>
                <w:iCs/>
              </w:rPr>
              <w:t xml:space="preserve">Вводный урок. 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  <w:r w:rsidRPr="00C4684D">
              <w:rPr>
                <w:iCs/>
              </w:rPr>
              <w:t>Путешествие №1 «Необитаемый остров».</w:t>
            </w:r>
          </w:p>
        </w:tc>
        <w:tc>
          <w:tcPr>
            <w:tcW w:w="2467" w:type="dxa"/>
            <w:vMerge w:val="restart"/>
          </w:tcPr>
          <w:p w:rsidR="00F81906" w:rsidRPr="008D285F" w:rsidRDefault="00F81906" w:rsidP="008D285F">
            <w:r w:rsidRPr="008D285F">
              <w:t>Создать мотивацию к повторению и обобщению изученного в 1–2-м классах.</w:t>
            </w:r>
          </w:p>
          <w:p w:rsidR="00F81906" w:rsidRPr="008D285F" w:rsidRDefault="00F81906" w:rsidP="008D285F">
            <w:r w:rsidRPr="008D285F">
              <w:t>Использовать набор задач первого «путешествия» для самоанализа и создания проблемной ситуации к   изучению материалов первого модуля.</w:t>
            </w:r>
          </w:p>
          <w:p w:rsidR="00F81906" w:rsidRPr="008D285F" w:rsidRDefault="00F81906" w:rsidP="008D285F">
            <w:r>
              <w:t xml:space="preserve"> </w:t>
            </w:r>
            <w:r w:rsidRPr="008D285F">
              <w:t>Осознать возможность решения жизненной задачи средствами предмета «Математика».</w:t>
            </w:r>
          </w:p>
          <w:p w:rsidR="00F81906" w:rsidRPr="008D285F" w:rsidRDefault="00F81906" w:rsidP="008D285F">
            <w:r>
              <w:t xml:space="preserve"> </w:t>
            </w:r>
            <w:r w:rsidRPr="008D285F">
              <w:t>Ознакомиться с особенностями структуры нового учебника математики.</w:t>
            </w:r>
          </w:p>
          <w:p w:rsidR="00F81906" w:rsidRPr="008D285F" w:rsidRDefault="00F81906" w:rsidP="008D285F">
            <w:r>
              <w:t xml:space="preserve"> </w:t>
            </w:r>
            <w:r w:rsidRPr="008D285F">
              <w:t>Актуализировать знания о натуральном ряде чисел (мы знакомы с числовым рядом от 1 до 100 и знаем, как он строится);  ввести понятие натурального числа и натурального ряда.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</w:p>
          <w:p w:rsidR="00F81906" w:rsidRPr="008D285F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</w:p>
        </w:tc>
        <w:tc>
          <w:tcPr>
            <w:tcW w:w="2393" w:type="dxa"/>
            <w:vMerge w:val="restart"/>
            <w:tcBorders>
              <w:right w:val="single" w:sz="4" w:space="0" w:color="auto"/>
            </w:tcBorders>
          </w:tcPr>
          <w:p w:rsidR="00F81906" w:rsidRPr="006F2566" w:rsidRDefault="00F81906" w:rsidP="006F2566">
            <w:pPr>
              <w:pStyle w:val="NormalWeb"/>
              <w:shd w:val="clear" w:color="auto" w:fill="FFFFFF"/>
              <w:spacing w:before="0" w:after="0" w:line="20" w:lineRule="atLeast"/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</w:pPr>
            <w:r w:rsidRPr="006F2566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Познавательные УУД</w:t>
            </w:r>
          </w:p>
          <w:p w:rsidR="00F81906" w:rsidRDefault="00F81906" w:rsidP="006F25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36E56">
              <w:rPr>
                <w:bCs/>
              </w:rPr>
              <w:t>ориентироваться в своей системе знаний: самостоятельно предполагать, какая информация нуж</w:t>
            </w:r>
            <w:r>
              <w:rPr>
                <w:bCs/>
              </w:rPr>
              <w:t>на для решения учебной задачи;</w:t>
            </w:r>
          </w:p>
          <w:p w:rsidR="00F81906" w:rsidRPr="00D36E56" w:rsidRDefault="00F81906" w:rsidP="006F25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36E56">
              <w:rPr>
                <w:bCs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</w:t>
            </w:r>
            <w:r>
              <w:rPr>
                <w:bCs/>
              </w:rPr>
              <w:t>;</w:t>
            </w:r>
          </w:p>
          <w:p w:rsidR="00F81906" w:rsidRDefault="00F81906" w:rsidP="006F2566">
            <w:pPr>
              <w:rPr>
                <w:bCs/>
              </w:rPr>
            </w:pPr>
            <w:r w:rsidRPr="00D36E56">
              <w:rPr>
                <w:bCs/>
              </w:rPr>
              <w:t>добывать новые знания: извлекать информацию, представленную в разных формах</w:t>
            </w:r>
            <w:r>
              <w:rPr>
                <w:bCs/>
              </w:rPr>
              <w:t>.</w:t>
            </w:r>
          </w:p>
          <w:p w:rsidR="00F81906" w:rsidRPr="006F2566" w:rsidRDefault="00F81906" w:rsidP="006F2566">
            <w:pPr>
              <w:rPr>
                <w:b/>
                <w:color w:val="000000"/>
              </w:rPr>
            </w:pPr>
            <w:r w:rsidRPr="006F2566">
              <w:rPr>
                <w:b/>
                <w:color w:val="000000"/>
              </w:rPr>
              <w:t>Регулятивные УУД</w:t>
            </w:r>
          </w:p>
          <w:p w:rsidR="00F81906" w:rsidRDefault="00F81906" w:rsidP="006F2566">
            <w:r>
              <w:t>самостоятельно формулировать цели урока после</w:t>
            </w:r>
          </w:p>
          <w:p w:rsidR="00F81906" w:rsidRDefault="00F81906" w:rsidP="006F2566">
            <w:r>
              <w:t>предварительного обсуждения;</w:t>
            </w:r>
          </w:p>
          <w:p w:rsidR="00F81906" w:rsidRDefault="00F81906" w:rsidP="006F2566">
            <w:r>
              <w:t xml:space="preserve"> совместно с учителем обнаруживать и формулировать учебную проблему;</w:t>
            </w:r>
          </w:p>
          <w:p w:rsidR="00F81906" w:rsidRPr="006F2566" w:rsidRDefault="00F81906" w:rsidP="006F2566">
            <w:pPr>
              <w:pStyle w:val="NormalWeb"/>
              <w:shd w:val="clear" w:color="auto" w:fill="FFFFFF"/>
              <w:spacing w:before="0" w:after="0" w:line="20" w:lineRule="atLeast"/>
              <w:jc w:val="both"/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</w:pPr>
            <w:r w:rsidRPr="006F2566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Коммуникативные УУД</w:t>
            </w:r>
          </w:p>
          <w:p w:rsidR="00F81906" w:rsidRDefault="00F81906" w:rsidP="006F2566">
            <w:r>
              <w:t xml:space="preserve"> доносить свою позицию до других: оформлять свои мысли в устной и письменной речи (выражение решения учебной задачи в общепринятых фор-мах) с учётом своих учебных речевых ситуаций;</w:t>
            </w:r>
          </w:p>
          <w:p w:rsidR="00F81906" w:rsidRDefault="00F81906" w:rsidP="006F2566">
            <w:r>
              <w:t xml:space="preserve"> доносить свою позицию до других: высказывать свою точку зрения и пытаться её обос-новать, приводя аргументы;</w:t>
            </w:r>
          </w:p>
          <w:p w:rsidR="00F81906" w:rsidRPr="0076044A" w:rsidRDefault="00F81906" w:rsidP="006F2566"/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6F2566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6F2566">
            <w:pPr>
              <w:shd w:val="clear" w:color="auto" w:fill="FFFFFF"/>
              <w:autoSpaceDE w:val="0"/>
              <w:autoSpaceDN w:val="0"/>
              <w:adjustRightInd w:val="0"/>
            </w:pPr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правилами работы на уроке, правилами работы с учебной книгой. Знакомство с учебной книгой. Повторение изученного во втором классе.</w:t>
            </w:r>
          </w:p>
        </w:tc>
        <w:tc>
          <w:tcPr>
            <w:tcW w:w="1619" w:type="dxa"/>
            <w:vMerge w:val="restart"/>
          </w:tcPr>
          <w:p w:rsidR="00F81906" w:rsidRPr="0076044A" w:rsidRDefault="00F81906" w:rsidP="001250EB">
            <w:r w:rsidRPr="00C4684D">
              <w:rPr>
                <w:color w:val="000000"/>
              </w:rPr>
              <w:t>Сложение и вычитание чисел.</w:t>
            </w:r>
          </w:p>
        </w:tc>
        <w:tc>
          <w:tcPr>
            <w:tcW w:w="1240" w:type="dxa"/>
            <w:vMerge w:val="restart"/>
            <w:tcBorders>
              <w:right w:val="single" w:sz="4" w:space="0" w:color="auto"/>
            </w:tcBorders>
          </w:tcPr>
          <w:p w:rsidR="00F81906" w:rsidRPr="0049682E" w:rsidRDefault="00F81906" w:rsidP="001250EB">
            <w:pPr>
              <w:rPr>
                <w:color w:val="00000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971"/>
        </w:trPr>
        <w:tc>
          <w:tcPr>
            <w:tcW w:w="652" w:type="dxa"/>
            <w:vMerge/>
          </w:tcPr>
          <w:p w:rsidR="00F81906" w:rsidRPr="0076044A" w:rsidRDefault="00F81906" w:rsidP="001250EB"/>
        </w:tc>
        <w:tc>
          <w:tcPr>
            <w:tcW w:w="1928" w:type="dxa"/>
            <w:vMerge/>
          </w:tcPr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  <w:b/>
              </w:rPr>
            </w:pPr>
          </w:p>
        </w:tc>
        <w:tc>
          <w:tcPr>
            <w:tcW w:w="2467" w:type="dxa"/>
            <w:vMerge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19" w:type="dxa"/>
            <w:vMerge/>
          </w:tcPr>
          <w:p w:rsidR="00F81906" w:rsidRPr="0076044A" w:rsidRDefault="00F81906" w:rsidP="001250EB"/>
        </w:tc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Нумерация.</w:t>
            </w:r>
            <w:r>
              <w:rPr>
                <w:lang w:val="en-US"/>
              </w:rPr>
              <w:t xml:space="preserve"> 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&amp; </w:t>
            </w:r>
            <w:r>
              <w:t>1.1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C4684D" w:rsidRDefault="00F81906" w:rsidP="0049682E">
            <w:pPr>
              <w:rPr>
                <w:color w:val="000000"/>
              </w:rPr>
            </w:pPr>
            <w:r w:rsidRPr="00C4684D">
              <w:rPr>
                <w:color w:val="000000"/>
              </w:rPr>
              <w:t>Выполнять сложение и вычитание, умножение и деление в пределах 100 (изученные случаи); осуществлять проверку вычислений; представлять двузначные числа в виде разрядных слагаемых; сравнивать числа в пределах 100; производить вычисления с именованными числами; решать уравнения, простые и составные задачи на сложение и вычитание.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49682E" w:rsidRDefault="00F81906" w:rsidP="001250EB">
            <w:pPr>
              <w:rPr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записи чисел от 1 до 100; в счете десятками; сравнении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Умножение и деление.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чисел.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&amp; </w:t>
            </w:r>
            <w:r>
              <w:t>1.2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rStyle w:val="c1"/>
                <w:spacing w:val="-4"/>
              </w:rPr>
              <w:t>Выполнять устно и письменно сложение и вычитание чисел в пределах 100; находить значение выражений в два действия; решать простые задачи и задачи в 2 действия; решать уравнения, в которых надо найти неизвестное целое или часть.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EA16EB" w:rsidRDefault="00F81906" w:rsidP="001250EB">
            <w:pPr>
              <w:rPr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rStyle w:val="c1"/>
                <w:spacing w:val="-4"/>
              </w:rPr>
              <w:t>Добывать новые знания:</w:t>
            </w:r>
            <w:r w:rsidRPr="00C4684D">
              <w:rPr>
                <w:rStyle w:val="c1c12"/>
                <w:spacing w:val="-4"/>
              </w:rPr>
              <w:t xml:space="preserve"> находить</w:t>
            </w:r>
            <w:r w:rsidRPr="00C4684D">
              <w:rPr>
                <w:rStyle w:val="c1"/>
                <w:spacing w:val="-4"/>
              </w:rPr>
              <w:t xml:space="preserve"> </w:t>
            </w:r>
            <w:r w:rsidRPr="00C4684D">
              <w:rPr>
                <w:rStyle w:val="c1c12"/>
                <w:spacing w:val="-4"/>
              </w:rPr>
              <w:t>ответы</w:t>
            </w:r>
            <w:r w:rsidRPr="00C4684D">
              <w:rPr>
                <w:rStyle w:val="c1"/>
                <w:spacing w:val="-4"/>
              </w:rPr>
              <w:t> на вопросы, используя учебник, свой жизненный опыт и информацию, полученную на уроке.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Письменные и устные вычисления в соответствии с алгоритмом сложения и вычитания двузначных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  <w:spacing w:val="-4"/>
              </w:rPr>
              <w:t>Сложение и вычитание в пределах 100.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4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чисел.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1.3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rStyle w:val="c1"/>
              </w:rPr>
              <w:t>Выполнять устно и письменно сложение и вычитание чисел в пределах 100; находить значение выражений в два действия; решать простые задачи и задачи в 2 действия; решать уравнения, в которых надо найти неизвестное целое или часть.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250EB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1250EB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Письменные и устные вычисления в соответствии с алгоритмом.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Простые задачи</w:t>
            </w:r>
            <w:r>
              <w:t xml:space="preserve"> на увеличение и уменьшение.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  <w:r>
              <w:rPr>
                <w:lang w:val="en-US"/>
              </w:rPr>
              <w:t xml:space="preserve"> &amp; </w:t>
            </w:r>
            <w:r>
              <w:t>1.4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4"/>
              </w:rPr>
              <w:t>Находить неизвестные компоненты деления и умножения; сравнивать выражения с переменной; составлять выражения с переменной к условию текстовой задачи; нахождение площади, длины и ширины прямоугольника.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Определять цели учебной деятельности с помощью учителя и самостоятельно, искать средства её осуществления. Совместно с учителем находить и формулировать учебную проблему.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Повторение смысла действий умножения и деления. Наблюдение над взаимосвязью этих действий.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Компоненты умножения и деления.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6</w:t>
            </w:r>
          </w:p>
        </w:tc>
        <w:tc>
          <w:tcPr>
            <w:tcW w:w="1928" w:type="dxa"/>
          </w:tcPr>
          <w:p w:rsidR="00F81906" w:rsidRPr="00C4684D" w:rsidRDefault="00F81906" w:rsidP="00341F02">
            <w:r w:rsidRPr="00C4684D">
              <w:t>Арифметические действия над числами.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spacing w:val="-8"/>
              </w:rPr>
            </w:pPr>
            <w:r w:rsidRPr="00076840">
              <w:rPr>
                <w:spacing w:val="-8"/>
              </w:rPr>
              <w:t>Математический диктант № 1.</w:t>
            </w:r>
          </w:p>
          <w:p w:rsidR="00F81906" w:rsidRPr="00076840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1.5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Устанавливать зависимость в числовых последовательностях; знать признаки делимости чисел на 2 и 3; находить значение выражений с именованными числами; придумывать вопрос к условию задачи по предложенному выражению с переменной; заполнять «магические» квадраты; различать ранее изученные геометрические фигуры.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2D3C69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2D3C69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Повторение табличных случаев умножения и деления. Устные и письменные вычисления.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spacing w:val="-4"/>
              </w:rPr>
              <w:t>Признаки делимости.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Арифметические действия </w:t>
            </w:r>
            <w:r w:rsidRPr="00C4684D">
              <w:br/>
              <w:t>над числами.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&amp; </w:t>
            </w:r>
            <w:r>
              <w:t>1.6</w:t>
            </w:r>
          </w:p>
          <w:p w:rsidR="00F81906" w:rsidRPr="0076044A" w:rsidRDefault="00F81906" w:rsidP="00145E5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 xml:space="preserve"> 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Иметь представление о том, что такое «алгоритм»; сравнивать буквенные выражения; устанавливать зависимость в числовых последовательностях; решать простые уравнения с объяснением выбора способа решения; решать текстовые задачи.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 xml:space="preserve">Анализировать свои действия и управлять ими. </w:t>
            </w:r>
            <w:r w:rsidRPr="00C4684D">
              <w:t>Сопоставлять собственную оценку своей деятельности с оценкой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примеров на сложение и вычитание, умножение и деление в пределах 100.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Алгоритм.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Арифметические действия </w:t>
            </w:r>
            <w:r w:rsidRPr="00C4684D">
              <w:br/>
              <w:t>над числами.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1.7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Нахождение значения выражения с помощью алгоритма; находить, на сколько одно число больше или меньше другого; решать текстовые задачи в 2–3 действия; находить в предметах окружающего мира известные геометрические фигуры.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rStyle w:val="c1"/>
              </w:rPr>
              <w:t>Добывать новые знания:</w:t>
            </w:r>
            <w:r w:rsidRPr="00C4684D">
              <w:rPr>
                <w:rStyle w:val="c1c12"/>
              </w:rPr>
              <w:t xml:space="preserve"> находить</w:t>
            </w:r>
            <w:r w:rsidRPr="00C4684D">
              <w:rPr>
                <w:rStyle w:val="c1"/>
              </w:rPr>
              <w:t xml:space="preserve"> </w:t>
            </w:r>
            <w:r w:rsidRPr="00C4684D">
              <w:rPr>
                <w:rStyle w:val="c1c12"/>
              </w:rPr>
              <w:t>ответы</w:t>
            </w:r>
            <w:r w:rsidRPr="00C4684D">
              <w:rPr>
                <w:rStyle w:val="c1"/>
              </w:rPr>
              <w:t> на вопросы, используя учебник, свой жизненный опыт и информацию, полученную на уроке. П</w:t>
            </w:r>
            <w:r w:rsidRPr="00C4684D">
              <w:t>рименять</w:t>
            </w:r>
            <w:r w:rsidRPr="00C4684D">
              <w:rPr>
                <w:b/>
              </w:rPr>
              <w:t xml:space="preserve"> </w:t>
            </w:r>
            <w:r w:rsidRPr="00C4684D">
              <w:t>знания и способы действий в измененных условиях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Упражнение в отработке вычислительных навыков. Распознавание геометрических фигур.</w:t>
            </w:r>
          </w:p>
          <w:p w:rsidR="00F81906" w:rsidRPr="0076044A" w:rsidRDefault="00F81906" w:rsidP="001250EB"/>
        </w:tc>
        <w:tc>
          <w:tcPr>
            <w:tcW w:w="1619" w:type="dxa"/>
          </w:tcPr>
          <w:p w:rsidR="00F81906" w:rsidRPr="0076044A" w:rsidRDefault="00F81906" w:rsidP="001250EB">
            <w:r>
              <w:t>Площадь, периметр фигур.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9.</w:t>
            </w:r>
          </w:p>
        </w:tc>
        <w:tc>
          <w:tcPr>
            <w:tcW w:w="1928" w:type="dxa"/>
          </w:tcPr>
          <w:p w:rsidR="00F81906" w:rsidRPr="00EB3475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B3475">
              <w:t>Контрольная работа № 1 по теме «Арифметические действия над числами»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причины успеха в учебе.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Проверка и самопроверка усвоения изученного учебного материала.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Площадь, периметр фигур.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Дерево выбора.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1.8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задачи с помощью «дерева выбора»; находить значение выражений в 2–4 действия; вычислять периметр, площадь фигур с помощью изученных формул.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Сопоставлять собственную оценку своей деятельности с оценкой учителя.</w:t>
            </w:r>
            <w:r w:rsidRPr="00C4684D">
              <w:rPr>
                <w:color w:val="000000"/>
              </w:rPr>
              <w:t xml:space="preserve"> С</w:t>
            </w:r>
            <w:r w:rsidRPr="00C4684D">
              <w:t>отрудничать со взрослыми и сверстниками.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понятием «дерево выбора».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Периметр ,площадь фигур.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11</w:t>
            </w:r>
          </w:p>
        </w:tc>
        <w:tc>
          <w:tcPr>
            <w:tcW w:w="1928" w:type="dxa"/>
          </w:tcPr>
          <w:p w:rsidR="00F81906" w:rsidRDefault="00F81906" w:rsidP="006971BD">
            <w:pPr>
              <w:shd w:val="clear" w:color="auto" w:fill="FFFFFF"/>
              <w:autoSpaceDE w:val="0"/>
              <w:autoSpaceDN w:val="0"/>
              <w:adjustRightInd w:val="0"/>
            </w:pPr>
            <w:r>
              <w:t>Решение</w:t>
            </w:r>
            <w:r w:rsidRPr="00C4684D">
              <w:t xml:space="preserve"> зад</w:t>
            </w:r>
            <w:r>
              <w:t>ач</w:t>
            </w:r>
            <w:r w:rsidRPr="00C4684D">
              <w:t xml:space="preserve"> на нахождение четвертой пропорциональной величины</w:t>
            </w:r>
            <w:r>
              <w:t>.</w:t>
            </w:r>
          </w:p>
          <w:p w:rsidR="00F81906" w:rsidRPr="00145E5B" w:rsidRDefault="00F81906" w:rsidP="006971B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1.9</w:t>
            </w:r>
          </w:p>
        </w:tc>
        <w:tc>
          <w:tcPr>
            <w:tcW w:w="2467" w:type="dxa"/>
          </w:tcPr>
          <w:p w:rsidR="00F81906" w:rsidRPr="00C4684D" w:rsidRDefault="00F81906" w:rsidP="006971BD">
            <w:r w:rsidRPr="00C4684D">
              <w:t>Решать задачи с помощью «дерева выбора»; решать задачи на нахождение четвертой пропорциональной величины 2 способами: методом приведения к единице и через отношения заданных величин; находить значение выражений</w:t>
            </w:r>
            <w:r>
              <w:t>.</w:t>
            </w:r>
            <w:r w:rsidRPr="00C4684D">
              <w:t xml:space="preserve"> 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250EB">
            <w:pPr>
              <w:rPr>
                <w:iCs/>
              </w:rPr>
            </w:pPr>
            <w:r>
              <w:rPr>
                <w:iCs/>
              </w:rPr>
              <w:t>См. урок № 1</w:t>
            </w: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Default="00F81906" w:rsidP="001250EB">
            <w:pPr>
              <w:rPr>
                <w:iCs/>
              </w:rPr>
            </w:pP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6971BD">
            <w:pPr>
              <w:autoSpaceDE w:val="0"/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>
              <w:rPr>
                <w:color w:val="FF0000"/>
              </w:rPr>
              <w:t xml:space="preserve"> </w:t>
            </w:r>
          </w:p>
          <w:p w:rsidR="00F81906" w:rsidRPr="0076044A" w:rsidRDefault="00F81906" w:rsidP="006971BD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Решение задач с помощью «дерева выбо</w:t>
            </w:r>
            <w:r>
              <w:t>ра»;</w:t>
            </w:r>
          </w:p>
          <w:p w:rsidR="00F81906" w:rsidRPr="0076044A" w:rsidRDefault="00F81906" w:rsidP="001250EB">
            <w:r w:rsidRPr="00C4684D">
              <w:t>вычислять периметр, площадь фигур с помощью изученных формул.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Площадь фигур (формулы)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/>
        </w:tc>
        <w:tc>
          <w:tcPr>
            <w:tcW w:w="1928" w:type="dxa"/>
          </w:tcPr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7020" w:type="dxa"/>
            <w:gridSpan w:val="3"/>
            <w:tcBorders>
              <w:right w:val="single" w:sz="4" w:space="0" w:color="auto"/>
            </w:tcBorders>
          </w:tcPr>
          <w:p w:rsidR="00F81906" w:rsidRDefault="00F81906" w:rsidP="001250EB">
            <w:pPr>
              <w:rPr>
                <w:b/>
                <w:bCs/>
              </w:rPr>
            </w:pPr>
            <w:r w:rsidRPr="00C4684D">
              <w:rPr>
                <w:b/>
                <w:bCs/>
              </w:rPr>
              <w:t>Внетабличное умножение и деление (28 часов)</w:t>
            </w:r>
          </w:p>
          <w:p w:rsidR="00F81906" w:rsidRPr="00BB5921" w:rsidRDefault="00F81906" w:rsidP="001250EB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21601"/>
        </w:trPr>
        <w:tc>
          <w:tcPr>
            <w:tcW w:w="652" w:type="dxa"/>
          </w:tcPr>
          <w:p w:rsidR="00F81906" w:rsidRPr="0076044A" w:rsidRDefault="00F81906" w:rsidP="001250EB">
            <w:r>
              <w:t>12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pacing w:val="-6"/>
              </w:rPr>
            </w:pPr>
            <w:r w:rsidRPr="00C4684D">
              <w:rPr>
                <w:iCs/>
                <w:spacing w:val="-6"/>
              </w:rPr>
              <w:t>Путешествие №2 «Один дома».</w:t>
            </w:r>
          </w:p>
          <w:p w:rsidR="00F81906" w:rsidRPr="00145E5B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>С.</w:t>
            </w:r>
            <w:r>
              <w:t xml:space="preserve"> 22 - 23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задачи на нахождение четвертой пропорциональной величины 2 способами: методом приведения к единице и через отношения заданных величин; находить значение выражений в 2–4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BB5921" w:rsidRDefault="00F81906" w:rsidP="00BB5921">
            <w:pPr>
              <w:rPr>
                <w:i/>
                <w:color w:val="000000"/>
              </w:rPr>
            </w:pPr>
            <w:r w:rsidRPr="00BB5921">
              <w:rPr>
                <w:i/>
                <w:color w:val="000000"/>
              </w:rPr>
              <w:t>Познавательные УУД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 w:rsidRPr="00BB5921">
              <w:rPr>
                <w:color w:val="000000"/>
              </w:rPr>
              <w:t xml:space="preserve">Развиваем умения:           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 w:rsidRPr="00BB5921">
              <w:rPr>
                <w:color w:val="000000"/>
              </w:rPr>
              <w:t xml:space="preserve"> ориентироваться в своей системе знаний: самостоятельно предполагать, какая информация нужна для реш</w:t>
            </w:r>
            <w:r>
              <w:rPr>
                <w:color w:val="000000"/>
              </w:rPr>
              <w:t>ения учебной задачи в один шаг;</w:t>
            </w:r>
          </w:p>
          <w:p w:rsidR="00F81906" w:rsidRPr="00BB5921" w:rsidRDefault="00F81906" w:rsidP="00BB5921">
            <w:pPr>
              <w:widowControl w:val="0"/>
              <w:autoSpaceDE w:val="0"/>
              <w:rPr>
                <w:b/>
                <w:bCs/>
                <w:color w:val="000000"/>
              </w:rPr>
            </w:pPr>
            <w:r w:rsidRPr="00BB5921">
              <w:rPr>
                <w:bCs/>
                <w:color w:val="000000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F81906" w:rsidRPr="00BB5921" w:rsidRDefault="00F81906" w:rsidP="00BB5921">
            <w:pPr>
              <w:widowControl w:val="0"/>
              <w:autoSpaceDE w:val="0"/>
              <w:rPr>
                <w:bCs/>
                <w:color w:val="000000"/>
              </w:rPr>
            </w:pPr>
            <w:r w:rsidRPr="00BB5921">
              <w:rPr>
                <w:bCs/>
                <w:color w:val="000000"/>
              </w:rPr>
              <w:t xml:space="preserve">перерабатывать полученную информацию: сравнивать и группировать математические факты и объекты. </w:t>
            </w:r>
          </w:p>
          <w:p w:rsidR="00F81906" w:rsidRPr="00BB5921" w:rsidRDefault="00F81906" w:rsidP="00BB5921">
            <w:pPr>
              <w:widowControl w:val="0"/>
              <w:autoSpaceDE w:val="0"/>
              <w:rPr>
                <w:bCs/>
                <w:color w:val="000000"/>
              </w:rPr>
            </w:pPr>
            <w:r w:rsidRPr="00BB5921">
              <w:rPr>
                <w:bCs/>
                <w:color w:val="000000"/>
              </w:rPr>
              <w:t>делать выводы на основе обобщения умозаключений.</w:t>
            </w:r>
          </w:p>
          <w:p w:rsidR="00F81906" w:rsidRPr="00BB5921" w:rsidRDefault="00F81906" w:rsidP="00BB5921">
            <w:pPr>
              <w:rPr>
                <w:rStyle w:val="Strong"/>
                <w:color w:val="000000"/>
              </w:rPr>
            </w:pPr>
            <w:r w:rsidRPr="00BB5921">
              <w:rPr>
                <w:i/>
                <w:color w:val="000000"/>
              </w:rPr>
              <w:t>Регулятивные УУД</w:t>
            </w:r>
            <w:r w:rsidRPr="00BB5921">
              <w:rPr>
                <w:color w:val="000000"/>
              </w:rPr>
              <w:t>: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>
              <w:rPr>
                <w:color w:val="000000"/>
              </w:rPr>
              <w:t>самостоятельно формули</w:t>
            </w:r>
            <w:r w:rsidRPr="00BB5921">
              <w:rPr>
                <w:color w:val="000000"/>
              </w:rPr>
              <w:t>ровать цели урока после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 w:rsidRPr="00BB5921">
              <w:rPr>
                <w:color w:val="000000"/>
              </w:rPr>
              <w:t>предварительного обсуждения;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 w:rsidRPr="00BB5921">
              <w:rPr>
                <w:color w:val="000000"/>
              </w:rPr>
              <w:t>совместно с учителем обнаруживать и формулировать учебную проблему;</w:t>
            </w:r>
          </w:p>
          <w:p w:rsidR="00F81906" w:rsidRPr="00BB5921" w:rsidRDefault="00F81906" w:rsidP="00BB5921">
            <w:pPr>
              <w:pStyle w:val="NormalWeb"/>
              <w:shd w:val="clear" w:color="auto" w:fill="FFFFFF"/>
              <w:spacing w:before="0"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план решения отдельной учебной задачи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 w:rsidRPr="00BB5921">
              <w:rPr>
                <w:color w:val="000000"/>
              </w:rPr>
              <w:t>совместно с классом;</w:t>
            </w:r>
          </w:p>
          <w:p w:rsidR="00F81906" w:rsidRPr="00BB5921" w:rsidRDefault="00F81906" w:rsidP="00BB5921">
            <w:pPr>
              <w:rPr>
                <w:color w:val="000000"/>
              </w:rPr>
            </w:pPr>
            <w:r w:rsidRPr="00BB5921">
              <w:rPr>
                <w:color w:val="000000"/>
              </w:rPr>
              <w:t>работая по плану, сверять свои действия с целью и, при необходимости, исп</w:t>
            </w:r>
            <w:r>
              <w:rPr>
                <w:color w:val="000000"/>
              </w:rPr>
              <w:t>равлять ошибки с помощью класса.</w:t>
            </w:r>
          </w:p>
          <w:p w:rsidR="00F81906" w:rsidRPr="007119EB" w:rsidRDefault="00F81906" w:rsidP="007119EB">
            <w:pPr>
              <w:pStyle w:val="NormalWeb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119EB"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Коммуникативные УУД</w:t>
            </w:r>
            <w:r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:</w:t>
            </w:r>
            <w:r w:rsidRPr="007119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</w:t>
            </w:r>
          </w:p>
          <w:p w:rsidR="00F81906" w:rsidRDefault="00F81906" w:rsidP="00BB5921">
            <w:pPr>
              <w:jc w:val="both"/>
              <w:rPr>
                <w:color w:val="00FF00"/>
              </w:rPr>
            </w:pPr>
            <w:r>
              <w:t>доносить свою позицию до других: оформлять свои мысли в устной и письменной речи (выражение решения учебной задачи в общепринятых формах) с учётом своих учебных речевых ситуаций;</w:t>
            </w:r>
          </w:p>
          <w:p w:rsidR="00F81906" w:rsidRDefault="00F81906" w:rsidP="00BB5921">
            <w:pPr>
              <w:jc w:val="both"/>
              <w:rPr>
                <w:color w:val="00FF00"/>
              </w:rPr>
            </w:pPr>
            <w:r>
              <w:t>доносить свою позицию до других: высказывать свою точку зрения и пытаться её обосновать, приводя аргументы;</w:t>
            </w:r>
          </w:p>
          <w:p w:rsidR="00F81906" w:rsidRDefault="00F81906" w:rsidP="00BB5921">
            <w:pPr>
              <w:rPr>
                <w:color w:val="00FF00"/>
              </w:rPr>
            </w:pPr>
            <w:r>
              <w:t>слушать других, пытаться принимать другую точку зрения, быть готовым изменить свою точку зрения;</w:t>
            </w:r>
          </w:p>
          <w:p w:rsidR="00F81906" w:rsidRDefault="00F81906" w:rsidP="00BB5921">
            <w:pPr>
              <w:jc w:val="both"/>
            </w:pPr>
            <w:r>
              <w:t>читать про себя тексты учебников и при этом: ставить вопросы к тексту и искать ответы; проверять себя; отделять новое от известного; выделять главное; составлять</w:t>
            </w:r>
          </w:p>
          <w:p w:rsidR="00F81906" w:rsidRDefault="00F81906" w:rsidP="00BB5921">
            <w:pPr>
              <w:rPr>
                <w:color w:val="00FF00"/>
              </w:rPr>
            </w:pPr>
            <w:r>
              <w:t>план;</w:t>
            </w:r>
          </w:p>
          <w:p w:rsidR="00F81906" w:rsidRDefault="00F81906" w:rsidP="00BB5921">
            <w:pPr>
              <w:rPr>
                <w:color w:val="FF0000"/>
              </w:rPr>
            </w:pPr>
            <w:r>
              <w:t xml:space="preserve"> договариваться с людьми: выполняя различные роли в группе, сотрудничать в совместном решении проблемы (задачи).</w:t>
            </w:r>
          </w:p>
          <w:p w:rsidR="00F81906" w:rsidRPr="00BB5921" w:rsidRDefault="00F81906" w:rsidP="00BB5921">
            <w:pPr>
              <w:pStyle w:val="NormalWeb"/>
              <w:shd w:val="clear" w:color="auto" w:fill="FFFFFF"/>
              <w:spacing w:before="0" w:after="0" w:line="2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7119EB">
            <w:pPr>
              <w:autoSpaceDE w:val="0"/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>
              <w:rPr>
                <w:color w:val="FF0000"/>
              </w:rPr>
              <w:t xml:space="preserve"> </w:t>
            </w:r>
          </w:p>
          <w:p w:rsidR="00F81906" w:rsidRPr="0076044A" w:rsidRDefault="00F81906" w:rsidP="007119EB">
            <w:r>
              <w:t xml:space="preserve"> 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Сравнение объема параллелепипедов практическим путем.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Решение задач.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Параллелепипед и куб.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>&amp;</w:t>
            </w:r>
            <w:r>
              <w:t xml:space="preserve">  1.10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Различать грани, ребра, вершины, основания параллелепипеда; иметь представления о свойствах противоположных ребер параллелепипеда; различать объемные и плоские геометрические фигуры; составлять задачи по предложенной в учебнике краткой записи; находить значения выражений со скобками и без них; проверять правильность вычислений.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119EB" w:rsidRDefault="00F81906" w:rsidP="001250EB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119EB" w:rsidRDefault="00F81906" w:rsidP="007119EB">
            <w:pPr>
              <w:pStyle w:val="NormalWeb"/>
              <w:keepNext/>
              <w:keepLines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119EB">
              <w:rPr>
                <w:rFonts w:ascii="Times New Roman" w:hAnsi="Times New Roman"/>
                <w:sz w:val="24"/>
                <w:szCs w:val="24"/>
              </w:rPr>
              <w:t xml:space="preserve">Определять цели учебной деятельности с помощью учителя и самостоятельно, искать средства её осуществления. Совместно с учителем находить и формулировать учебную проблему. Самостоятельно предполагать, какая информация нужна для решения предметной учебной задачи, </w:t>
            </w:r>
          </w:p>
          <w:p w:rsidR="00F81906" w:rsidRPr="0076044A" w:rsidRDefault="00F81906" w:rsidP="007119EB">
            <w:r w:rsidRPr="007119EB">
              <w:t>состоящей из нескольких шагов.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прямоугольным параллелепипедом, кубом как разновидностью прямоугольного параллелепипеда.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Геометрические фигуры.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14</w:t>
            </w:r>
          </w:p>
        </w:tc>
        <w:tc>
          <w:tcPr>
            <w:tcW w:w="1928" w:type="dxa"/>
          </w:tcPr>
          <w:p w:rsidR="00F81906" w:rsidRPr="00C4684D" w:rsidRDefault="00F81906" w:rsidP="007119EB">
            <w:r w:rsidRPr="00C4684D">
              <w:t xml:space="preserve">Объем прямоугольного параллелепипеда. Кубический </w:t>
            </w:r>
          </w:p>
          <w:p w:rsidR="00F81906" w:rsidRPr="00EF31B2" w:rsidRDefault="00F81906" w:rsidP="007119EB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сантиметр.</w:t>
            </w:r>
          </w:p>
          <w:p w:rsidR="00F81906" w:rsidRPr="00145E5B" w:rsidRDefault="00F81906" w:rsidP="007119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>&amp;</w:t>
            </w:r>
            <w:r>
              <w:t xml:space="preserve"> 1.11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Использовать формулу нахождения объема прямоугольного параллелепипеда при нахождении различных объемов; вычислять объем параллелепипеда.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формулой объема прямоугольного параллелепипеда, с единицей измерения – кубическим сантиметром.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Формулы нахождения площади, периметра.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15</w:t>
            </w:r>
          </w:p>
        </w:tc>
        <w:tc>
          <w:tcPr>
            <w:tcW w:w="1928" w:type="dxa"/>
          </w:tcPr>
          <w:p w:rsidR="00F81906" w:rsidRPr="00C4684D" w:rsidRDefault="00F81906" w:rsidP="007119EB">
            <w:pPr>
              <w:autoSpaceDE w:val="0"/>
              <w:autoSpaceDN w:val="0"/>
              <w:adjustRightInd w:val="0"/>
            </w:pPr>
            <w:r w:rsidRPr="00C4684D">
              <w:t xml:space="preserve">Кубический </w:t>
            </w:r>
          </w:p>
          <w:p w:rsidR="00F81906" w:rsidRPr="00C4684D" w:rsidRDefault="00F81906" w:rsidP="007119EB">
            <w:pPr>
              <w:autoSpaceDE w:val="0"/>
              <w:autoSpaceDN w:val="0"/>
              <w:adjustRightInd w:val="0"/>
            </w:pPr>
            <w:r w:rsidRPr="00C4684D">
              <w:t xml:space="preserve">дециметр. </w:t>
            </w:r>
          </w:p>
          <w:p w:rsidR="00F81906" w:rsidRDefault="00F81906" w:rsidP="007119EB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Кубический метр.</w:t>
            </w:r>
          </w:p>
          <w:p w:rsidR="00F81906" w:rsidRPr="0076044A" w:rsidRDefault="00F81906" w:rsidP="007119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 xml:space="preserve"> </w:t>
            </w:r>
            <w:r>
              <w:rPr>
                <w:lang w:val="en-US"/>
              </w:rPr>
              <w:t xml:space="preserve">&amp; </w:t>
            </w:r>
            <w:r>
              <w:t>1.12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Использовать формулу нахождения объема прямоугольного параллелепипеда при нахождении различных объемов; вычислять объем параллелепипеда; иметь представление о единицах измерения объема (литр, см</w:t>
            </w:r>
            <w:r w:rsidRPr="00C4684D">
              <w:rPr>
                <w:vertAlign w:val="superscript"/>
              </w:rPr>
              <w:t>2</w:t>
            </w:r>
            <w:r w:rsidRPr="00C4684D">
              <w:t>, дм</w:t>
            </w:r>
            <w:r w:rsidRPr="00C4684D">
              <w:rPr>
                <w:vertAlign w:val="superscript"/>
              </w:rPr>
              <w:t>2</w:t>
            </w:r>
            <w:r w:rsidRPr="00C4684D">
              <w:t>, м</w:t>
            </w:r>
            <w:r w:rsidRPr="00C4684D">
              <w:rPr>
                <w:vertAlign w:val="superscript"/>
              </w:rPr>
              <w:t>2</w:t>
            </w:r>
            <w:r w:rsidRPr="00C4684D">
              <w:t>).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119EB" w:rsidRDefault="00F81906" w:rsidP="00D36066">
            <w:pPr>
              <w:pStyle w:val="NormalWeb"/>
              <w:keepNext/>
              <w:keepLines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119EB">
              <w:rPr>
                <w:rFonts w:ascii="Times New Roman" w:hAnsi="Times New Roman"/>
                <w:sz w:val="24"/>
                <w:szCs w:val="24"/>
              </w:rPr>
              <w:t>Определять цели учебной деятельности с помощью учителя и самостоятельно, Совместно с учителем находить и формулировать учебную проблему. Самостоятельно предполагать, какая информация нужна для решения предметной учебной за</w:t>
            </w:r>
            <w:r>
              <w:rPr>
                <w:rFonts w:ascii="Times New Roman" w:hAnsi="Times New Roman"/>
                <w:sz w:val="24"/>
                <w:szCs w:val="24"/>
              </w:rPr>
              <w:t>дачи.</w:t>
            </w:r>
          </w:p>
          <w:p w:rsidR="00F81906" w:rsidRPr="0076044A" w:rsidRDefault="00F81906" w:rsidP="00D36066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7119EB">
            <w:pPr>
              <w:autoSpaceDE w:val="0"/>
              <w:autoSpaceDN w:val="0"/>
              <w:adjustRightInd w:val="0"/>
            </w:pPr>
            <w:r w:rsidRPr="00C4684D">
              <w:t xml:space="preserve">Знакомство с новыми единицами измерения </w:t>
            </w:r>
          </w:p>
          <w:p w:rsidR="00F81906" w:rsidRPr="0076044A" w:rsidRDefault="00F81906" w:rsidP="007119EB">
            <w:r>
              <w:t>о</w:t>
            </w:r>
            <w:r w:rsidRPr="00C4684D">
              <w:t>бъема</w:t>
            </w:r>
            <w:r>
              <w:t>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Формулы нахождения площади, периметра, объёма.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16</w:t>
            </w:r>
          </w:p>
        </w:tc>
        <w:tc>
          <w:tcPr>
            <w:tcW w:w="1928" w:type="dxa"/>
          </w:tcPr>
          <w:p w:rsidR="00F81906" w:rsidRPr="00C4684D" w:rsidRDefault="00F81906" w:rsidP="00D36066">
            <w:pPr>
              <w:autoSpaceDE w:val="0"/>
              <w:autoSpaceDN w:val="0"/>
              <w:adjustRightInd w:val="0"/>
            </w:pPr>
            <w:r w:rsidRPr="00C4684D">
              <w:t xml:space="preserve">Сочетательное свойство </w:t>
            </w:r>
          </w:p>
          <w:p w:rsidR="00F81906" w:rsidRDefault="00F81906" w:rsidP="00D36066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умножения.</w:t>
            </w:r>
          </w:p>
          <w:p w:rsidR="00F81906" w:rsidRPr="0076044A" w:rsidRDefault="00F81906" w:rsidP="00D3606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1.13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4"/>
              </w:rPr>
              <w:t>Перечислять с</w:t>
            </w:r>
            <w:r w:rsidRPr="00C4684D">
              <w:rPr>
                <w:spacing w:val="-4"/>
              </w:rPr>
              <w:t>войства умножения и деления чисел; выполнять умножение и деление с 0, 1, 10,100; использовать сочетательное свойство для рационализации вычислений; находить значение выражений в 2–4 действия; решать задачи в 2–3 действия и текстовые задачи, решение которых основывается на изученном свойстве.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Самостоятельно </w:t>
            </w:r>
            <w:r w:rsidRPr="00C4684D">
              <w:rPr>
                <w:i/>
              </w:rPr>
              <w:t>определять</w:t>
            </w:r>
            <w:r w:rsidRPr="00C4684D">
              <w:t xml:space="preserve"> и </w:t>
            </w:r>
            <w:r w:rsidRPr="00C4684D">
              <w:rPr>
                <w:i/>
              </w:rPr>
              <w:t>высказывать</w:t>
            </w:r>
            <w:r w:rsidRPr="00C4684D">
              <w:t xml:space="preserve">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D36066">
            <w:pPr>
              <w:autoSpaceDE w:val="0"/>
              <w:autoSpaceDN w:val="0"/>
              <w:adjustRightInd w:val="0"/>
            </w:pPr>
            <w:r w:rsidRPr="00C4684D">
              <w:t xml:space="preserve">Наблюдение за использованием сочетательного свойства </w:t>
            </w:r>
          </w:p>
          <w:p w:rsidR="00F81906" w:rsidRPr="0076044A" w:rsidRDefault="00F81906" w:rsidP="00D36066">
            <w:r w:rsidRPr="00C4684D">
              <w:t>умножения.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Свойства умножения и деления.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однозначного числа на двузначное число, запись которого оканчивается нулем.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>&amp;</w:t>
            </w:r>
            <w:r>
              <w:t>1.14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iCs/>
                <w:spacing w:val="-4"/>
              </w:rPr>
              <w:t>Находить произведение однозначного и круглого двузначного числа; решать простые уравнения на нахождение неизвестного делимого, делителя и множителя; нахождение прямоугольников с заданной площадью; построение прямоугольников по заданным параметрам.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D36066" w:rsidRDefault="00F81906" w:rsidP="00D36066">
            <w:pPr>
              <w:pStyle w:val="NormalWeb"/>
              <w:keepNext/>
              <w:keepLines/>
              <w:spacing w:before="0" w:after="0"/>
              <w:rPr>
                <w:rStyle w:val="FontStyle68"/>
                <w:sz w:val="24"/>
                <w:szCs w:val="24"/>
              </w:rPr>
            </w:pPr>
            <w:r w:rsidRPr="00D36066">
              <w:rPr>
                <w:rFonts w:ascii="Times New Roman" w:hAnsi="Times New Roman"/>
                <w:sz w:val="24"/>
                <w:szCs w:val="24"/>
              </w:rPr>
              <w:t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  <w:r w:rsidRPr="00D36066">
              <w:rPr>
                <w:rStyle w:val="FontStyle68"/>
                <w:sz w:val="24"/>
                <w:szCs w:val="24"/>
              </w:rPr>
              <w:t xml:space="preserve"> Осознанно и произвольно строить речевые высказывания в устной </w:t>
            </w:r>
          </w:p>
          <w:p w:rsidR="00F81906" w:rsidRPr="0076044A" w:rsidRDefault="00F81906" w:rsidP="00D36066">
            <w:r w:rsidRPr="00D36066">
              <w:rPr>
                <w:rStyle w:val="FontStyle68"/>
                <w:sz w:val="24"/>
              </w:rPr>
              <w:t>форме.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D36066">
            <w:pPr>
              <w:autoSpaceDE w:val="0"/>
              <w:autoSpaceDN w:val="0"/>
              <w:adjustRightInd w:val="0"/>
            </w:pPr>
            <w:r w:rsidRPr="00C4684D">
              <w:t xml:space="preserve">Знакомство с алгоритмом умножения круглого двузначного числа </w:t>
            </w:r>
            <w:r w:rsidRPr="00C4684D">
              <w:br/>
              <w:t>на однозначное.</w:t>
            </w:r>
          </w:p>
          <w:p w:rsidR="00F81906" w:rsidRPr="0076044A" w:rsidRDefault="00F81906" w:rsidP="00D36066">
            <w:r w:rsidRPr="00C4684D">
              <w:t>Упражнение в нахождении значений выражений в 2–4 действия, в решении задач.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Алгоритм умножения.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Деление чисел, </w:t>
            </w:r>
            <w:r w:rsidRPr="00C4684D">
              <w:br/>
              <w:t>запись которых оканчивается нулем.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 xml:space="preserve">&amp; </w:t>
            </w:r>
            <w:r>
              <w:t>1.15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>В</w:t>
            </w:r>
            <w:r w:rsidRPr="00C4684D">
              <w:rPr>
                <w:spacing w:val="-6"/>
              </w:rPr>
              <w:t>ыполнять деление чисел, оканчивающихся на нуль; использовать алгоритм деления круглого двузначного числа на однозначное; решать задачи со спичками; применять для вычислений значения выражения сочетательное свойство умножения.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</w:t>
            </w:r>
            <w:r w:rsidRPr="00C4684D">
              <w:rPr>
                <w:color w:val="000000"/>
              </w:rPr>
              <w:t xml:space="preserve">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алгоритмом деления круглого двузначного числа на однозначное. Упражнение в делении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Алгоритм деления.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bookmarkStart w:id="0" w:name="_GoBack"/>
            <w:bookmarkEnd w:id="0"/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19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Арифметические действия над числами.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1.16</w:t>
            </w:r>
          </w:p>
        </w:tc>
        <w:tc>
          <w:tcPr>
            <w:tcW w:w="2467" w:type="dxa"/>
          </w:tcPr>
          <w:p w:rsidR="00F81906" w:rsidRPr="00C4684D" w:rsidRDefault="00F81906" w:rsidP="007217D5">
            <w:pPr>
              <w:autoSpaceDE w:val="0"/>
              <w:autoSpaceDN w:val="0"/>
              <w:adjustRightInd w:val="0"/>
            </w:pPr>
            <w:r w:rsidRPr="00C4684D">
              <w:t>Выполнять арифметические действия над числами; складывать, вычитать, умножать, делить числа в пределах 1000; решать текстовые задачи в 2 действия; сравнивать именованные числа и выражения с ними; находить и называть числа, которые делятся на заданный делитель.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Упражнение в </w:t>
            </w:r>
            <w:r w:rsidRPr="00C4684D">
              <w:rPr>
                <w:spacing w:val="-6"/>
              </w:rPr>
              <w:t>выполнении арифметических действий над числами.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Порядок действий в выражении.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суммы на число.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1.17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 xml:space="preserve">Применять </w:t>
            </w:r>
            <w:r w:rsidRPr="00C4684D">
              <w:t>правила порядка выполнения действий в числовых выражениях; использовать распределительное свойство умножения относительно суммы; решать текстовые задачи, решение которых основывается на изученном свойстве; устанавливать, является ли данная кривая уникурсальной, и обводить ее; находить значение выражений в 2–4 действия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rPr>
                <w:iCs/>
              </w:rPr>
              <w:t>См. урок № 12.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неудач в собственной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распределительным свойством умножения относительно сложения.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Именованные числа.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Умножение двузначного числа </w:t>
            </w:r>
            <w:r w:rsidRPr="00C4684D">
              <w:br/>
              <w:t>на однозначное.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1.18</w:t>
            </w:r>
          </w:p>
        </w:tc>
        <w:tc>
          <w:tcPr>
            <w:tcW w:w="2467" w:type="dxa"/>
          </w:tcPr>
          <w:p w:rsidR="00F81906" w:rsidRPr="00C4684D" w:rsidRDefault="00F81906" w:rsidP="007217D5">
            <w:r w:rsidRPr="00C4684D">
              <w:rPr>
                <w:bCs/>
              </w:rPr>
              <w:t xml:space="preserve">Применять </w:t>
            </w:r>
            <w:r w:rsidRPr="00C4684D">
              <w:t>правила порядка выполнения действий в числовых выражениях; использовать распределительное свойство умножения и деления относительно суммы; решать текстовые задачи, решение которых основывается на изученном свойстве; решать текстовые задачи с оформлением краткой записи в таблицу.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250EB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C4684D" w:rsidRDefault="00F81906" w:rsidP="007217D5">
            <w:r w:rsidRPr="00C4684D">
              <w:t xml:space="preserve">Строить логические рассуждения, проводить аналогии. Понимать роль математических действий в жизни человека; причины успеха в учебе. Испытывать интерес к различным видам учебной деятельности, включая элементы предметно-исследовательской </w:t>
            </w:r>
          </w:p>
          <w:p w:rsidR="00F81906" w:rsidRPr="0076044A" w:rsidRDefault="00F81906" w:rsidP="007217D5">
            <w:pPr>
              <w:rPr>
                <w:b/>
                <w:i/>
                <w:iCs/>
              </w:rPr>
            </w:pPr>
            <w:r w:rsidRPr="00C4684D">
              <w:t>деятельности.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0B1364">
            <w:r w:rsidRPr="00C4684D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7217D5">
            <w:pPr>
              <w:autoSpaceDE w:val="0"/>
              <w:autoSpaceDN w:val="0"/>
              <w:adjustRightInd w:val="0"/>
            </w:pPr>
            <w:r w:rsidRPr="00C4684D">
              <w:t>Знакомство с новым алгоритмом.</w:t>
            </w:r>
          </w:p>
          <w:p w:rsidR="00F81906" w:rsidRPr="0076044A" w:rsidRDefault="00F81906" w:rsidP="007217D5">
            <w:r w:rsidRPr="00C4684D">
              <w:t>Упражнение в умножении двузначного числа на однозначное.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Порядок выполнения действий.</w:t>
            </w:r>
          </w:p>
          <w:p w:rsidR="00F81906" w:rsidRPr="0076044A" w:rsidRDefault="00F81906" w:rsidP="001250EB">
            <w:r>
              <w:rPr>
                <w:color w:val="000000"/>
              </w:rPr>
              <w:t>Распределительное свойство умножения.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22</w:t>
            </w:r>
          </w:p>
        </w:tc>
        <w:tc>
          <w:tcPr>
            <w:tcW w:w="1928" w:type="dxa"/>
          </w:tcPr>
          <w:p w:rsidR="00F81906" w:rsidRPr="00C4684D" w:rsidRDefault="00F81906" w:rsidP="00FB6263">
            <w:pPr>
              <w:autoSpaceDE w:val="0"/>
              <w:autoSpaceDN w:val="0"/>
              <w:adjustRightInd w:val="0"/>
            </w:pPr>
            <w:r w:rsidRPr="00C4684D">
              <w:t xml:space="preserve">Умножение </w:t>
            </w:r>
          </w:p>
          <w:p w:rsidR="00F81906" w:rsidRPr="00C4684D" w:rsidRDefault="00F81906" w:rsidP="00FB6263">
            <w:pPr>
              <w:autoSpaceDE w:val="0"/>
              <w:autoSpaceDN w:val="0"/>
              <w:adjustRightInd w:val="0"/>
            </w:pPr>
            <w:r w:rsidRPr="00C4684D">
              <w:t xml:space="preserve">однозначного числа на </w:t>
            </w:r>
          </w:p>
          <w:p w:rsidR="00F81906" w:rsidRDefault="00F81906" w:rsidP="00FB6263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двузначное.</w:t>
            </w:r>
          </w:p>
          <w:p w:rsidR="00F81906" w:rsidRPr="0076044A" w:rsidRDefault="00F81906" w:rsidP="00FB626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1.18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арифметические действия над числами; складывать, вычитать, умножать, делить числа в пределах 1000; решать текстовые задачи в 2 действия; сравнивать именованные числа и выражения с ними; находить и называть числа, которые делятся на заданный делитель.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0B1364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0B1364">
            <w:r w:rsidRPr="00C4684D">
              <w:t xml:space="preserve">Принимать внутреннюю позицию школьника на уровне положительного отношения к урокам математики. </w:t>
            </w:r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</w:t>
            </w:r>
          </w:p>
          <w:p w:rsidR="00F81906" w:rsidRPr="0076044A" w:rsidRDefault="00F81906" w:rsidP="000B1364">
            <w:r w:rsidRPr="00C4684D">
              <w:t>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умножении двузначного числа на однозначное.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Сложение, вычитание чисел в пределах 1000.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Арифметические действия над числами.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1.19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Составлять равенства и неравенства из предложенных в учебнике чисел; решать уравнения изученных видов и выполнять проверку; находить площадь фигуры, состоящей из нескольких прямоугольников; выполнять умножение, деление, сложение и вычитание двузначных чисел.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45E5B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bCs/>
                <w:iCs/>
              </w:rPr>
              <w:t>Самостоятельно делать выбор, какое мнение принять в предложенных ситуациях, опираясь на общие для всех простые правила поведения.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сложении, вычитании, умножении и делении чисел.</w:t>
            </w:r>
          </w:p>
        </w:tc>
        <w:tc>
          <w:tcPr>
            <w:tcW w:w="1619" w:type="dxa"/>
          </w:tcPr>
          <w:p w:rsidR="00F81906" w:rsidRDefault="00F81906" w:rsidP="001250EB">
            <w:r>
              <w:t>Площадь фигуры.</w:t>
            </w:r>
          </w:p>
          <w:p w:rsidR="00F81906" w:rsidRPr="0076044A" w:rsidRDefault="00F81906" w:rsidP="001250EB">
            <w: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24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Деление суммы на число</w:t>
            </w:r>
            <w:r>
              <w:t>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1.20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 xml:space="preserve">Применять </w:t>
            </w:r>
            <w:r w:rsidRPr="00C4684D">
              <w:t>правила порядка выполнения действий в числовых выражениях; использовать распределительное свойство умножения и деления относительно суммы; решать тестовые задачи, решение которых основывается на изученном свойстве; устанавливать, является ли данная кривая уникурсальной, и обводить ее; находить значение выражений в 2–4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9573B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Принимать и осваивать социальную роль обучающегося, осознавать личностный смысл учения. </w:t>
            </w:r>
            <w:r w:rsidRPr="00C4684D">
              <w:rPr>
                <w:rStyle w:val="c1"/>
              </w:rPr>
              <w:t>Понимать</w:t>
            </w:r>
            <w:r w:rsidRPr="00C4684D">
              <w:t xml:space="preserve"> причины успеха и неудач в собственной учебе.</w:t>
            </w:r>
            <w:r w:rsidRPr="00C4684D">
              <w:rPr>
                <w:color w:val="000000"/>
              </w:rPr>
              <w:t xml:space="preserve">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Знакомство с распределительным свойством деления относительно сложения.</w:t>
            </w:r>
          </w:p>
          <w:p w:rsidR="00F81906" w:rsidRPr="0019573B" w:rsidRDefault="00F81906" w:rsidP="0019573B">
            <w:pPr>
              <w:rPr>
                <w:bCs/>
              </w:rPr>
            </w:pPr>
            <w:r w:rsidRPr="0019573B">
              <w:rPr>
                <w:bCs/>
              </w:rPr>
              <w:t>Познакомиться с текстовыми задачами, решение которых основывается на изученном свойстве.</w:t>
            </w:r>
          </w:p>
          <w:p w:rsidR="00F81906" w:rsidRPr="0076044A" w:rsidRDefault="00F81906" w:rsidP="001250EB"/>
        </w:tc>
        <w:tc>
          <w:tcPr>
            <w:tcW w:w="1619" w:type="dxa"/>
          </w:tcPr>
          <w:p w:rsidR="00F81906" w:rsidRPr="0076044A" w:rsidRDefault="00F81906" w:rsidP="001250EB">
            <w:r w:rsidRPr="00C4684D">
              <w:t>Правило порядка выполнения действий.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Арифметические действия над числами.</w:t>
            </w:r>
          </w:p>
          <w:p w:rsidR="00F81906" w:rsidRPr="0019573B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lang w:val="en-US"/>
              </w:rPr>
              <w:t>&amp;</w:t>
            </w:r>
            <w:r>
              <w:t xml:space="preserve"> 1.21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 xml:space="preserve">Применять </w:t>
            </w:r>
            <w:r w:rsidRPr="00C4684D">
              <w:t>правила порядка выполнения действий в числовых выражениях; использовать распределительное свойство умножения и деления относительно суммы; вычисление математических выражений удобным способом; распознавать геометрические фигуры в объектах окружающей действительности.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9573B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Default="00F81906" w:rsidP="0019573B">
            <w:r>
              <w:t>Читать про себя тексты учебников и при этом: ставить</w:t>
            </w:r>
          </w:p>
          <w:p w:rsidR="00F81906" w:rsidRDefault="00F81906" w:rsidP="0019573B">
            <w:r>
              <w:t>вопросы к тексту и искать ответы; проверять себя; отделять новое от известного;</w:t>
            </w:r>
          </w:p>
          <w:p w:rsidR="00F81906" w:rsidRDefault="00F81906" w:rsidP="0019573B">
            <w:r>
              <w:t>выделять главное; составлять план;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  <w:r>
              <w:t>договариваться с людьми: выполняя различные роли в группе, сотрудничать в совместном решении проблемы (задачи).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9573B">
            <w:pPr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 w:rsidRPr="007D7B7F">
              <w:rPr>
                <w:color w:val="FF0000"/>
              </w:rPr>
              <w:t xml:space="preserve"> </w:t>
            </w:r>
          </w:p>
          <w:p w:rsidR="00F81906" w:rsidRDefault="00F81906" w:rsidP="0019573B">
            <w:pPr>
              <w:rPr>
                <w:b/>
                <w:color w:val="993366"/>
              </w:rPr>
            </w:pPr>
            <w:r>
              <w:t xml:space="preserve"> 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Вычисление значения числовых выражений удобным способом. Работа с геометрическим материалом.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Правило порядка выполнения действий.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26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D74D2">
              <w:rPr>
                <w:color w:val="000000"/>
              </w:rPr>
              <w:t>Делен</w:t>
            </w:r>
            <w:r>
              <w:rPr>
                <w:color w:val="000000"/>
              </w:rPr>
              <w:t>и</w:t>
            </w:r>
            <w:r w:rsidRPr="006D74D2">
              <w:rPr>
                <w:color w:val="000000"/>
              </w:rPr>
              <w:t>е двузначного числа на однозначное.</w:t>
            </w:r>
          </w:p>
          <w:p w:rsidR="00F81906" w:rsidRPr="006D74D2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.22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Пользоваться алгоритмом нахождения неизвестного делимого, если известны делитель и частное; знать общие принципы измерения величин</w:t>
            </w:r>
            <w:r w:rsidRPr="00C4684D">
              <w:rPr>
                <w:bCs/>
                <w:spacing w:val="-6"/>
              </w:rPr>
              <w:t xml:space="preserve">; </w:t>
            </w:r>
            <w:r w:rsidRPr="00C4684D">
              <w:rPr>
                <w:spacing w:val="-6"/>
              </w:rPr>
              <w:t>решать задачи на пропорциональное деление; устанавливать, является ли данная прямая уникурсальной, и обводить ее; выполнять арифметические действия в выражениях.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B1D14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Установление взаимосвязи действий умножения и деления.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rPr>
                <w:color w:val="000000"/>
              </w:rPr>
              <w:t>Таблица умножения.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D74D2">
              <w:rPr>
                <w:color w:val="000000"/>
              </w:rPr>
              <w:t>Арифметические действия над числами.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Математический диктант № 2.</w:t>
            </w:r>
          </w:p>
          <w:p w:rsidR="00F81906" w:rsidRPr="006D74D2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.23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>П</w:t>
            </w:r>
            <w:r w:rsidRPr="00C4684D">
              <w:rPr>
                <w:spacing w:val="-6"/>
              </w:rPr>
              <w:t>редставлять любое двузначное число в виде суммы разрядных слагаемых;</w:t>
            </w:r>
            <w:r w:rsidRPr="00C4684D">
              <w:rPr>
                <w:bCs/>
                <w:spacing w:val="-6"/>
              </w:rPr>
              <w:t xml:space="preserve"> п</w:t>
            </w:r>
            <w:r w:rsidRPr="00C4684D">
              <w:rPr>
                <w:spacing w:val="-6"/>
              </w:rPr>
              <w:t>роизводить вычисления по заданным блок-схемам; решать уравнения с двумя действиями, на основе знания зависимостей между компонентами сложения, вычитания, умножения и деления.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B1D14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2618C7">
            <w:pPr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 w:rsidRPr="007D7B7F">
              <w:rPr>
                <w:color w:val="FF0000"/>
              </w:rPr>
              <w:t xml:space="preserve"> </w:t>
            </w:r>
          </w:p>
          <w:p w:rsidR="00F81906" w:rsidRDefault="00F81906" w:rsidP="002618C7">
            <w:pPr>
              <w:rPr>
                <w:b/>
                <w:color w:val="993366"/>
              </w:rPr>
            </w:pPr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вычислений по блок-схемам. Решение уравнений и текстовых задач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Блок – схемы.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Решение задач.</w:t>
            </w:r>
          </w:p>
          <w:p w:rsidR="00F81906" w:rsidRPr="002618C7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.24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Распознавать на чертеже отрезки, лучи, углы; решать задачи в 1–2 действия с опорой на таблицу; находить значение выражений (со скобками); находить решение текстовой задачи с помощью схемы; заполнять «магические» треугольники; выполнять арифметические действия с арифметическими действиями.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2618C7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2618C7">
            <w:pPr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 w:rsidRPr="007D7B7F">
              <w:rPr>
                <w:color w:val="FF0000"/>
              </w:rPr>
              <w:t xml:space="preserve"> </w:t>
            </w:r>
          </w:p>
          <w:p w:rsidR="00F81906" w:rsidRDefault="00F81906" w:rsidP="002618C7">
            <w:pPr>
              <w:rPr>
                <w:b/>
                <w:color w:val="993366"/>
              </w:rPr>
            </w:pPr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 изученных видов.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rPr>
                <w:color w:val="000000"/>
              </w:rPr>
              <w:t>Величины.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29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D74D2">
              <w:rPr>
                <w:color w:val="000000"/>
              </w:rPr>
              <w:t>Деление двузначного числа на двузначное.</w:t>
            </w:r>
          </w:p>
          <w:p w:rsidR="00F81906" w:rsidRPr="001250EB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 xml:space="preserve"> </w:t>
            </w:r>
            <w:r w:rsidRPr="00C4684D">
              <w:rPr>
                <w:spacing w:val="-6"/>
              </w:rPr>
              <w:t>Пользоваться алгоритмом нахождения неизвестного делимого, если известны делитель и частное; знать общие принципы измерения величин</w:t>
            </w:r>
            <w:r w:rsidRPr="00C4684D">
              <w:rPr>
                <w:bCs/>
                <w:spacing w:val="-6"/>
              </w:rPr>
              <w:t xml:space="preserve">; </w:t>
            </w:r>
            <w:r w:rsidRPr="00C4684D">
              <w:rPr>
                <w:spacing w:val="-6"/>
              </w:rPr>
              <w:t>решать задачи на пропорциональное деление; устанавливать, является ли данная прямая уникурсальной, и обводить ее; выполнять арифметические действия в выражениях.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250EB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250EB">
            <w:pPr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 w:rsidRPr="007D7B7F">
              <w:rPr>
                <w:color w:val="FF0000"/>
              </w:rPr>
              <w:t xml:space="preserve"> </w:t>
            </w:r>
          </w:p>
          <w:p w:rsidR="00F81906" w:rsidRDefault="00F81906" w:rsidP="001250EB">
            <w:pPr>
              <w:rPr>
                <w:b/>
                <w:color w:val="993366"/>
              </w:rPr>
            </w:pPr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Установление взаимосвязи действий умножения и деления.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Алгоритм нахождения неизвестного делимого.</w:t>
            </w:r>
          </w:p>
          <w:p w:rsidR="00F81906" w:rsidRPr="001250EB" w:rsidRDefault="00F81906" w:rsidP="001250EB">
            <w:r>
              <w:rPr>
                <w:color w:val="000000"/>
              </w:rPr>
              <w:t>Порядок действий в выражении.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по теме «Внетабличное деление и умножение»</w:t>
            </w:r>
          </w:p>
          <w:p w:rsidR="00F81906" w:rsidRPr="001250EB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.26</w:t>
            </w:r>
          </w:p>
        </w:tc>
        <w:tc>
          <w:tcPr>
            <w:tcW w:w="2467" w:type="dxa"/>
          </w:tcPr>
          <w:p w:rsidR="00F81906" w:rsidRPr="00C4684D" w:rsidRDefault="00F81906" w:rsidP="003E7094">
            <w:pPr>
              <w:autoSpaceDE w:val="0"/>
              <w:autoSpaceDN w:val="0"/>
              <w:adjustRightInd w:val="0"/>
            </w:pPr>
            <w:r w:rsidRPr="00C4684D">
              <w:t>Строить окружности заданного диаметра; сравнивать диаметры окружностей; пользоваться алгоритмом нахождения неизвестного делимого, если известны делитель и частное; знать общие принципы измерения величин</w:t>
            </w:r>
            <w:r w:rsidRPr="00C4684D">
              <w:rPr>
                <w:bCs/>
              </w:rPr>
              <w:t xml:space="preserve">; </w:t>
            </w:r>
            <w:r w:rsidRPr="00C4684D">
              <w:t>решать задачи на пропорциональное деление.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3E7094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Самостоятельно </w:t>
            </w:r>
            <w:r w:rsidRPr="00C4684D">
              <w:rPr>
                <w:spacing w:val="-6"/>
              </w:rPr>
              <w:t>определять и высказывать самые простые общие для всех людей правила поведения при общении и сотрудничестве.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1250EB">
            <w:pPr>
              <w:autoSpaceDE w:val="0"/>
              <w:autoSpaceDN w:val="0"/>
              <w:adjustRightInd w:val="0"/>
            </w:pPr>
            <w:r w:rsidRPr="00C4684D">
              <w:t xml:space="preserve">Упражнение в </w:t>
            </w:r>
          </w:p>
          <w:p w:rsidR="00F81906" w:rsidRPr="00C4684D" w:rsidRDefault="00F81906" w:rsidP="001250EB">
            <w:pPr>
              <w:autoSpaceDE w:val="0"/>
              <w:autoSpaceDN w:val="0"/>
              <w:adjustRightInd w:val="0"/>
            </w:pPr>
            <w:r w:rsidRPr="00C4684D">
              <w:t xml:space="preserve">построении </w:t>
            </w:r>
          </w:p>
          <w:p w:rsidR="00F81906" w:rsidRPr="0076044A" w:rsidRDefault="00F81906" w:rsidP="001250EB">
            <w:r w:rsidRPr="00C4684D">
              <w:t>окружностей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Окружности.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7094">
              <w:rPr>
                <w:color w:val="000000"/>
              </w:rPr>
              <w:t>Арифметические действия над числами.</w:t>
            </w:r>
          </w:p>
          <w:p w:rsidR="00F81906" w:rsidRPr="003E7094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.27</w:t>
            </w:r>
          </w:p>
        </w:tc>
        <w:tc>
          <w:tcPr>
            <w:tcW w:w="2467" w:type="dxa"/>
          </w:tcPr>
          <w:p w:rsidR="00F81906" w:rsidRPr="00C4684D" w:rsidRDefault="00F81906" w:rsidP="003E7094">
            <w:r w:rsidRPr="00C4684D">
              <w:t xml:space="preserve">Сравнивать именованные числа и выполнять арифметические действия между ними; выражать данные величины в изученных единицах измерения; сравнивать числовые выражения; осуществлять подбор буквенных выражений к условию задачи; </w:t>
            </w:r>
            <w:r w:rsidRPr="00C4684D">
              <w:rPr>
                <w:bCs/>
              </w:rPr>
              <w:t>п</w:t>
            </w:r>
            <w:r w:rsidRPr="00C4684D">
              <w:t>роизводить вычисления по заданной блок-схеме.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3E7094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Принимать и осваивать социальную роль обучающегося, осознавать личностный смысл учения. </w:t>
            </w:r>
            <w:r w:rsidRPr="00C4684D">
              <w:rPr>
                <w:rStyle w:val="c1"/>
              </w:rPr>
              <w:t>Понимать</w:t>
            </w:r>
            <w:r w:rsidRPr="00C4684D">
              <w:t xml:space="preserve"> причины успеха и неудач в собственной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арифметических действий с именованными числами.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Величины.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32</w:t>
            </w:r>
          </w:p>
        </w:tc>
        <w:tc>
          <w:tcPr>
            <w:tcW w:w="1928" w:type="dxa"/>
          </w:tcPr>
          <w:p w:rsidR="00F81906" w:rsidRPr="00C4684D" w:rsidRDefault="00F81906" w:rsidP="003E7094">
            <w:pPr>
              <w:autoSpaceDE w:val="0"/>
              <w:autoSpaceDN w:val="0"/>
              <w:adjustRightInd w:val="0"/>
            </w:pPr>
            <w:r w:rsidRPr="00C4684D">
              <w:t xml:space="preserve">Деление </w:t>
            </w:r>
          </w:p>
          <w:p w:rsidR="00F81906" w:rsidRDefault="00F81906" w:rsidP="003E7094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 остатком.</w:t>
            </w:r>
          </w:p>
          <w:p w:rsidR="00F81906" w:rsidRPr="0076044A" w:rsidRDefault="00F81906" w:rsidP="003E70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.28</w:t>
            </w:r>
          </w:p>
        </w:tc>
        <w:tc>
          <w:tcPr>
            <w:tcW w:w="2467" w:type="dxa"/>
          </w:tcPr>
          <w:p w:rsidR="00F81906" w:rsidRPr="00C4684D" w:rsidRDefault="00F81906" w:rsidP="003E7094">
            <w:r w:rsidRPr="00C4684D">
              <w:t>Выполнять деление с остатком с помощью рисунка; сравнивать делитель и остаток; проверять правильность выполнения деления с остатком; называть, какие остатки могут получиться при делении на заданное число; решать текстовые задачи с использованием деления с остатком.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3E7094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3E7094">
            <w:pPr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 w:rsidRPr="007D7B7F">
              <w:rPr>
                <w:color w:val="FF0000"/>
              </w:rPr>
              <w:t xml:space="preserve"> </w:t>
            </w:r>
          </w:p>
          <w:p w:rsidR="00F81906" w:rsidRPr="0076044A" w:rsidRDefault="00F81906" w:rsidP="003E7094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3E7094">
            <w:pPr>
              <w:keepNext/>
              <w:keepLines/>
              <w:rPr>
                <w:spacing w:val="4"/>
              </w:rPr>
            </w:pPr>
            <w:r w:rsidRPr="00C4684D">
              <w:rPr>
                <w:spacing w:val="4"/>
              </w:rPr>
              <w:t xml:space="preserve">Выполнение деления с остатком. Наблюдение над свойствами </w:t>
            </w:r>
          </w:p>
          <w:p w:rsidR="00F81906" w:rsidRPr="0076044A" w:rsidRDefault="00F81906" w:rsidP="003E7094">
            <w:r w:rsidRPr="00C4684D">
              <w:rPr>
                <w:spacing w:val="4"/>
              </w:rPr>
              <w:t>остатка.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33</w:t>
            </w:r>
          </w:p>
        </w:tc>
        <w:tc>
          <w:tcPr>
            <w:tcW w:w="1928" w:type="dxa"/>
          </w:tcPr>
          <w:p w:rsidR="00F81906" w:rsidRPr="00C4684D" w:rsidRDefault="00F81906" w:rsidP="003E7094">
            <w:r w:rsidRPr="00C4684D">
              <w:t xml:space="preserve">Деление </w:t>
            </w:r>
          </w:p>
          <w:p w:rsidR="00F81906" w:rsidRDefault="00F81906" w:rsidP="003E7094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 остатком.</w:t>
            </w:r>
          </w:p>
          <w:p w:rsidR="00F81906" w:rsidRPr="0076044A" w:rsidRDefault="00F81906" w:rsidP="003E709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.29</w:t>
            </w:r>
          </w:p>
        </w:tc>
        <w:tc>
          <w:tcPr>
            <w:tcW w:w="2467" w:type="dxa"/>
          </w:tcPr>
          <w:p w:rsidR="00F81906" w:rsidRPr="00C4684D" w:rsidRDefault="00F81906" w:rsidP="005462FC">
            <w:r w:rsidRPr="00C4684D">
              <w:t>Выполнять деление с остатком с помощью рисунка; сравнивать делитель и остаток; проверять правильность выполнения деления с остатком; называть, какие остатки могут получиться при делении на заданное число; решать текстовые задачи с использованием деления с остатком.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462FC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C4684D">
              <w:rPr>
                <w:rStyle w:val="c1"/>
              </w:rPr>
              <w:t xml:space="preserve"> Понимать причины</w:t>
            </w:r>
            <w:r w:rsidRPr="00C4684D">
              <w:t xml:space="preserve"> успеха и неудач в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5462FC" w:rsidRDefault="00F81906" w:rsidP="005462FC">
            <w:pPr>
              <w:rPr>
                <w:bCs/>
              </w:rPr>
            </w:pPr>
            <w:r w:rsidRPr="005462FC">
              <w:rPr>
                <w:bCs/>
              </w:rPr>
              <w:t>Продолжать знакомиться с делением с остатком.</w:t>
            </w:r>
            <w:r>
              <w:rPr>
                <w:bCs/>
              </w:rPr>
              <w:t xml:space="preserve">         </w:t>
            </w:r>
            <w:r w:rsidRPr="005462FC">
              <w:rPr>
                <w:bCs/>
              </w:rPr>
              <w:t xml:space="preserve">Рассмотреть случаи деления с остатком, когда частное ищется подбором.         </w:t>
            </w:r>
            <w:r>
              <w:rPr>
                <w:bCs/>
              </w:rPr>
              <w:t xml:space="preserve"> Проверка</w:t>
            </w:r>
            <w:r w:rsidRPr="005462FC">
              <w:rPr>
                <w:bCs/>
              </w:rPr>
              <w:t xml:space="preserve"> деления с остатком.</w:t>
            </w:r>
          </w:p>
          <w:p w:rsidR="00F81906" w:rsidRPr="005462FC" w:rsidRDefault="00F81906" w:rsidP="005462FC">
            <w:pPr>
              <w:rPr>
                <w:bCs/>
              </w:rPr>
            </w:pPr>
            <w:r w:rsidRPr="005462FC">
              <w:rPr>
                <w:bCs/>
              </w:rPr>
              <w:t xml:space="preserve">             </w:t>
            </w:r>
          </w:p>
          <w:p w:rsidR="00F81906" w:rsidRPr="0076044A" w:rsidRDefault="00F81906" w:rsidP="001250EB"/>
        </w:tc>
        <w:tc>
          <w:tcPr>
            <w:tcW w:w="1619" w:type="dxa"/>
          </w:tcPr>
          <w:p w:rsidR="00F81906" w:rsidRPr="0076044A" w:rsidRDefault="00F81906" w:rsidP="001250EB">
            <w:r w:rsidRPr="00C4684D"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34</w:t>
            </w:r>
          </w:p>
        </w:tc>
        <w:tc>
          <w:tcPr>
            <w:tcW w:w="1928" w:type="dxa"/>
          </w:tcPr>
          <w:p w:rsidR="00F81906" w:rsidRPr="00EB3475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B3475">
              <w:rPr>
                <w:color w:val="000000"/>
              </w:rPr>
              <w:t>Контрольная работа № 2 по теме «Внетабличное деление и умножение»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действия; решать уравнения изученных видов.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462FC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причины успеха в учебе.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Проверка и самопроверка усвоения изученного учебного материала.</w:t>
            </w:r>
          </w:p>
        </w:tc>
        <w:tc>
          <w:tcPr>
            <w:tcW w:w="1619" w:type="dxa"/>
          </w:tcPr>
          <w:p w:rsidR="00F81906" w:rsidRDefault="00F81906" w:rsidP="001250EB">
            <w:r>
              <w:t>Уравнения.</w:t>
            </w:r>
          </w:p>
          <w:p w:rsidR="00F81906" w:rsidRPr="0076044A" w:rsidRDefault="00F81906" w:rsidP="001250EB">
            <w:r>
              <w:t>Величины.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35.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над ошибками.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Деление с остатком.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.30</w:t>
            </w:r>
          </w:p>
          <w:p w:rsidR="00F81906" w:rsidRPr="005462FC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67" w:type="dxa"/>
          </w:tcPr>
          <w:p w:rsidR="00F81906" w:rsidRPr="00C4684D" w:rsidRDefault="00F81906" w:rsidP="005462FC">
            <w:r w:rsidRPr="00C4684D">
              <w:t xml:space="preserve">Читать и понимать значение каждого знака в записи деления с остатком; выполнять деление с остатком практическим и аналитическим способами; проводить проверку деления с остатком; решать задачи в </w:t>
            </w:r>
          </w:p>
          <w:p w:rsidR="00F81906" w:rsidRPr="0076044A" w:rsidRDefault="00F81906" w:rsidP="005462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2 действия; находить значение выражений (со скобками и без них).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462FC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4E2833">
            <w:pPr>
              <w:rPr>
                <w:color w:val="FF0000"/>
              </w:rPr>
            </w:pPr>
            <w:r>
              <w:t>Придерживаться этических норм общения и сотрудничества при совместной работе над учебной задачей;</w:t>
            </w:r>
            <w:r w:rsidRPr="007D7B7F">
              <w:rPr>
                <w:color w:val="FF0000"/>
              </w:rPr>
              <w:t xml:space="preserve"> </w:t>
            </w:r>
          </w:p>
          <w:p w:rsidR="00F81906" w:rsidRPr="0076044A" w:rsidRDefault="00F81906" w:rsidP="004E2833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деления меньшего числа на большее.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36</w:t>
            </w:r>
          </w:p>
        </w:tc>
        <w:tc>
          <w:tcPr>
            <w:tcW w:w="1928" w:type="dxa"/>
          </w:tcPr>
          <w:p w:rsidR="00F81906" w:rsidRDefault="00F81906" w:rsidP="004E28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Деление с остатком.</w:t>
            </w:r>
          </w:p>
          <w:p w:rsidR="00F81906" w:rsidRDefault="00F81906" w:rsidP="004E28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.31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C4684D" w:rsidRDefault="00F81906" w:rsidP="004E2833">
            <w:r w:rsidRPr="00C4684D">
              <w:t xml:space="preserve">Читать и понимать значение каждого знака в записи деления с остатком; выполнять деление с остатком практическим и аналитическим способами; проводить проверку деления с остатком; решать задачи в </w:t>
            </w:r>
          </w:p>
          <w:p w:rsidR="00F81906" w:rsidRPr="0076044A" w:rsidRDefault="00F81906" w:rsidP="004E28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2 действия; находить значение выражений (со скобками и без них).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4E2833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причины успеха в учебе.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>
              <w:t>Деление с остатком, подбирая частное.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Арифметические действия над числами.</w:t>
            </w:r>
          </w:p>
          <w:p w:rsidR="00F81906" w:rsidRDefault="00F81906" w:rsidP="003136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.32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 xml:space="preserve">Выполнять сложение и вычитание, умножение и деление чисел; выполнять деление с остатком; проводить проверку деления с остатком; решать уравнения вида:  </w:t>
            </w:r>
            <w:r w:rsidRPr="00C4684D">
              <w:rPr>
                <w:i/>
              </w:rPr>
              <w:t xml:space="preserve">с · х = a; </w:t>
            </w:r>
            <w:r w:rsidRPr="00C4684D">
              <w:rPr>
                <w:i/>
                <w:lang w:val="en-US"/>
              </w:rPr>
              <w:t>b</w:t>
            </w:r>
            <w:r w:rsidRPr="00C4684D">
              <w:rPr>
                <w:i/>
              </w:rPr>
              <w:t xml:space="preserve"> : х = с; х : а = с</w:t>
            </w:r>
            <w:r w:rsidRPr="00C4684D">
              <w:t xml:space="preserve"> на основе взаимосвязей между компонентами и результатами действий; использовать заданные уравнения при решении текстовых задач.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4E2833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4E2833" w:rsidRDefault="00F81906" w:rsidP="001250EB">
            <w:pPr>
              <w:rPr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bCs/>
                <w:iCs/>
              </w:rPr>
              <w:t>Самостоятельно делать выбор, какое мнение принять в предложенных ситуациях, опираясь на общие для всех простые правила поведения.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Упражнения в выполнении арифметических действий с числами в пределах сотни.</w:t>
            </w:r>
          </w:p>
          <w:p w:rsidR="00F81906" w:rsidRPr="0076044A" w:rsidRDefault="00F81906" w:rsidP="001250EB">
            <w:r w:rsidRPr="004E2833">
              <w:rPr>
                <w:color w:val="231F20"/>
              </w:rPr>
              <w:t>Решение  текстовых задач изученных видов: задачи на нахождение четвёртой пропорциональной величины методом приведения к единице</w:t>
            </w:r>
            <w:r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bCs/>
                <w:iCs/>
              </w:rP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Арифметические действия над числами.</w:t>
            </w:r>
          </w:p>
          <w:p w:rsidR="00F81906" w:rsidRDefault="00F81906" w:rsidP="003136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.33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Решать уравнения изученных видов; использовать заданные уравнения при решении текстовых задач; находить периметр заданной фигуры; сравнивать площади закрашенных частей прямоугольника; находить высоту параллелепипеда по известным ширине, длине и объему.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3136EE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spacing w:val="-6"/>
              </w:rPr>
              <w:t>Полно и точно выражать свои мысли в соответствии с задачами и условиями коммуникации.</w:t>
            </w:r>
            <w:r w:rsidRPr="00C4684D">
              <w:rPr>
                <w:iCs/>
                <w:spacing w:val="-6"/>
              </w:rPr>
              <w:t xml:space="preserve"> Осознавать способы и приёмы действий при решении учебных задач.</w:t>
            </w:r>
            <w:r w:rsidRPr="00C4684D">
              <w:rPr>
                <w:spacing w:val="-6"/>
              </w:rPr>
              <w:t xml:space="preserve"> Предлагать разные способы выполнения заданий.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Работа с геометрическим материалом. Решение уравнений. Выполнение деления с остатком.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bCs/>
                <w:iCs/>
              </w:rPr>
            </w:pPr>
            <w:r w:rsidRPr="00C4684D">
              <w:rPr>
                <w:bCs/>
                <w:iCs/>
              </w:rPr>
              <w:t>Деление с остатком.</w:t>
            </w:r>
          </w:p>
          <w:p w:rsidR="00F81906" w:rsidRDefault="00F81906" w:rsidP="001250EB">
            <w:pPr>
              <w:rPr>
                <w:bCs/>
                <w:iCs/>
              </w:rPr>
            </w:pPr>
            <w:r>
              <w:rPr>
                <w:bCs/>
                <w:iCs/>
              </w:rPr>
              <w:t>Уравнения.</w:t>
            </w:r>
          </w:p>
          <w:p w:rsidR="00F81906" w:rsidRPr="0076044A" w:rsidRDefault="00F81906" w:rsidP="001250EB">
            <w:r>
              <w:rPr>
                <w:bCs/>
                <w:iCs/>
              </w:rPr>
              <w:t>Периметр.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76044A" w:rsidRDefault="00F81906" w:rsidP="001250EB">
            <w:r>
              <w:t>39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по теме «Внетабличное деление и умножение»</w:t>
            </w:r>
          </w:p>
          <w:p w:rsidR="00F81906" w:rsidRPr="009D3AF4" w:rsidRDefault="00F81906" w:rsidP="003136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</w:t>
            </w:r>
            <w:r>
              <w:rPr>
                <w:color w:val="000000"/>
                <w:lang w:val="en-US"/>
              </w:rPr>
              <w:t>4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rStyle w:val="FontStyle68"/>
                <w:spacing w:val="-6"/>
                <w:szCs w:val="22"/>
              </w:rPr>
              <w:t>Планировать решение задачи; действовать по заданному и самостоятельно составленному плану решения задачи; объяснять ход решения задачи; находить тупые, острые и прямые углы на чертеже; решать математические лабиринты.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3136EE">
            <w:pPr>
              <w:rPr>
                <w:iCs/>
              </w:rPr>
            </w:pPr>
            <w:r>
              <w:rPr>
                <w:iCs/>
              </w:rPr>
              <w:t>См. урок № 12.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spacing w:val="-6"/>
              </w:rPr>
              <w:t>Соблюдать морально-этические нормы, проявлять доброе отношение к людям, участвовать в совместных делах, помогать сверстникам.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задач.</w:t>
            </w:r>
          </w:p>
        </w:tc>
        <w:tc>
          <w:tcPr>
            <w:tcW w:w="1619" w:type="dxa"/>
          </w:tcPr>
          <w:p w:rsidR="00F81906" w:rsidRDefault="00F81906" w:rsidP="003136EE">
            <w:pPr>
              <w:rPr>
                <w:bCs/>
                <w:iCs/>
              </w:rPr>
            </w:pPr>
            <w:r w:rsidRPr="00C4684D">
              <w:rPr>
                <w:bCs/>
                <w:iCs/>
              </w:rPr>
              <w:t>Деление с остатком.</w:t>
            </w:r>
          </w:p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EF31B2">
        <w:trPr>
          <w:trHeight w:val="317"/>
        </w:trPr>
        <w:tc>
          <w:tcPr>
            <w:tcW w:w="652" w:type="dxa"/>
          </w:tcPr>
          <w:p w:rsidR="00F81906" w:rsidRPr="0076044A" w:rsidRDefault="00F81906" w:rsidP="001250EB"/>
        </w:tc>
        <w:tc>
          <w:tcPr>
            <w:tcW w:w="1928" w:type="dxa"/>
          </w:tcPr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8680" w:type="dxa"/>
            <w:gridSpan w:val="4"/>
          </w:tcPr>
          <w:p w:rsidR="00F81906" w:rsidRPr="0076044A" w:rsidRDefault="00F81906" w:rsidP="003136EE">
            <w:pPr>
              <w:jc w:val="center"/>
            </w:pPr>
            <w:r w:rsidRPr="00C4684D">
              <w:rPr>
                <w:b/>
              </w:rPr>
              <w:t>Доли (13 часов)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  <w:vMerge w:val="restart"/>
          </w:tcPr>
          <w:p w:rsidR="00F81906" w:rsidRPr="0076044A" w:rsidRDefault="00F81906" w:rsidP="001250EB">
            <w:r>
              <w:t>40</w:t>
            </w:r>
          </w:p>
        </w:tc>
        <w:tc>
          <w:tcPr>
            <w:tcW w:w="1928" w:type="dxa"/>
            <w:vMerge w:val="restart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Путешествие 3 «День рождения».</w:t>
            </w:r>
          </w:p>
          <w:p w:rsidR="00F81906" w:rsidRPr="0076044A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t>С. 74 -75</w:t>
            </w:r>
          </w:p>
        </w:tc>
        <w:tc>
          <w:tcPr>
            <w:tcW w:w="2467" w:type="dxa"/>
            <w:vMerge w:val="restart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rStyle w:val="FontStyle68"/>
                <w:szCs w:val="22"/>
              </w:rPr>
              <w:t xml:space="preserve">Планировать решение задачи; действовать по заданному и самостоятельно составленному плану решения задачи; объяснять ход решения задачи; </w:t>
            </w:r>
            <w:r w:rsidRPr="00C4684D">
              <w:t>определять время по часам с точностью до минуты; решать задачи в 2–3 действия на все арифметические действия арифметическим способом.</w:t>
            </w:r>
          </w:p>
        </w:tc>
        <w:tc>
          <w:tcPr>
            <w:tcW w:w="2393" w:type="dxa"/>
            <w:vMerge w:val="restart"/>
            <w:tcBorders>
              <w:right w:val="single" w:sz="4" w:space="0" w:color="auto"/>
            </w:tcBorders>
          </w:tcPr>
          <w:p w:rsidR="00F81906" w:rsidRPr="009D3AF4" w:rsidRDefault="00F81906" w:rsidP="009D3AF4">
            <w:pPr>
              <w:rPr>
                <w:i/>
                <w:color w:val="000000"/>
              </w:rPr>
            </w:pPr>
            <w:r w:rsidRPr="009D3AF4">
              <w:rPr>
                <w:i/>
                <w:color w:val="000000"/>
              </w:rPr>
              <w:t>Познавательные УУД: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F81906" w:rsidRPr="009D3AF4" w:rsidRDefault="00F81906" w:rsidP="009D3AF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D3AF4">
              <w:rPr>
                <w:color w:val="000000"/>
              </w:rPr>
              <w:t xml:space="preserve"> отбирать необходимые для решения учебной задачи источники информации; </w:t>
            </w:r>
            <w:r w:rsidRPr="009D3AF4">
              <w:rPr>
                <w:bCs/>
                <w:color w:val="000000"/>
              </w:rPr>
              <w:t xml:space="preserve">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F81906" w:rsidRPr="009D3AF4" w:rsidRDefault="00F81906" w:rsidP="009D3AF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D3AF4">
              <w:rPr>
                <w:bCs/>
                <w:color w:val="000000"/>
              </w:rPr>
              <w:t xml:space="preserve">перерабатывать полученную информацию: сравнивать и группировать математические факты и объекты. </w:t>
            </w:r>
          </w:p>
          <w:p w:rsidR="00F81906" w:rsidRPr="009D3AF4" w:rsidRDefault="00F81906" w:rsidP="009D3AF4">
            <w:pPr>
              <w:rPr>
                <w:bCs/>
                <w:color w:val="000000"/>
              </w:rPr>
            </w:pPr>
            <w:r w:rsidRPr="009D3AF4">
              <w:rPr>
                <w:bCs/>
                <w:color w:val="000000"/>
              </w:rPr>
              <w:t>делать выводы на основе обобщения умозаключений.</w:t>
            </w:r>
          </w:p>
          <w:p w:rsidR="00F81906" w:rsidRPr="009D3AF4" w:rsidRDefault="00F81906" w:rsidP="009D3AF4">
            <w:pPr>
              <w:rPr>
                <w:i/>
                <w:color w:val="000000"/>
              </w:rPr>
            </w:pPr>
            <w:r w:rsidRPr="009D3AF4">
              <w:rPr>
                <w:i/>
                <w:color w:val="000000"/>
              </w:rPr>
              <w:t>Регулятивные УУД: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самостоятельно формулировать цели урока после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предварительного обсуждения;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совместно с учителем обнаруживать и формулировать учебную проблему;</w:t>
            </w:r>
          </w:p>
          <w:p w:rsidR="00F81906" w:rsidRPr="009D3AF4" w:rsidRDefault="00F81906" w:rsidP="009D3AF4">
            <w:pPr>
              <w:pStyle w:val="NormalWeb"/>
              <w:shd w:val="clear" w:color="auto" w:fill="FFFFFF"/>
              <w:spacing w:before="0"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AF4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решения отдельной учебной задачи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совместно с классом;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работая по плану, сверять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свои действия с целью и, при необходимости, исправлять ошибки с помощью класса;</w:t>
            </w:r>
          </w:p>
          <w:p w:rsidR="00F81906" w:rsidRPr="009D3AF4" w:rsidRDefault="00F81906" w:rsidP="009D3AF4">
            <w:pPr>
              <w:pStyle w:val="NormalWeb"/>
              <w:shd w:val="clear" w:color="auto" w:fill="FFFFFF"/>
              <w:spacing w:before="0" w:after="0" w:line="20" w:lineRule="atLeast"/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9D3AF4"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Коммуникативные УУД</w:t>
            </w:r>
            <w:r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:</w:t>
            </w:r>
          </w:p>
          <w:p w:rsidR="00F81906" w:rsidRPr="009D3AF4" w:rsidRDefault="00F81906" w:rsidP="009D3AF4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</w:rPr>
            </w:pPr>
            <w:r w:rsidRPr="009D3AF4">
              <w:rPr>
                <w:color w:val="000000"/>
              </w:rPr>
              <w:t xml:space="preserve">         доносить свою позицию до других: оформлять свои мысли в устной и письменной речи (выражение решения учебной задачи в общепринятых формах) с учётом своих учебных речевых ситуаций;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 xml:space="preserve"> доносить свою позицию до других: высказывать свою точку зрения и пытаться её обосновать, приводя аргументы;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слушать других, пытаться принимать другую точку зре-ния, быть готовым изменить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свою точку зрения;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читать про себя тексты учебников и при этом: ставить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вопросы к тексту и искать ответы; проверять себя;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отделять новое от известного;</w:t>
            </w:r>
          </w:p>
          <w:p w:rsidR="00F81906" w:rsidRPr="009D3AF4" w:rsidRDefault="00F81906" w:rsidP="009D3AF4">
            <w:pPr>
              <w:rPr>
                <w:color w:val="000000"/>
              </w:rPr>
            </w:pPr>
            <w:r w:rsidRPr="009D3AF4">
              <w:rPr>
                <w:color w:val="000000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F81906" w:rsidRPr="009D3AF4" w:rsidRDefault="00F81906" w:rsidP="009D3AF4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250EB">
            <w:pPr>
              <w:rPr>
                <w:spacing w:val="-6"/>
              </w:rPr>
            </w:pPr>
            <w:r w:rsidRPr="00C4684D">
              <w:rPr>
                <w:spacing w:val="-6"/>
              </w:rPr>
              <w:t>Принимать и осваивать социальную роль обучающегося. Осознавать собственные мотивы учебной деятельности и личностный смысл уче</w:t>
            </w:r>
            <w:r>
              <w:rPr>
                <w:spacing w:val="-6"/>
              </w:rPr>
              <w:t>ния;</w:t>
            </w:r>
          </w:p>
          <w:p w:rsidR="00F81906" w:rsidRDefault="00F81906" w:rsidP="001250EB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1250EB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задач.</w:t>
            </w:r>
          </w:p>
        </w:tc>
        <w:tc>
          <w:tcPr>
            <w:tcW w:w="1619" w:type="dxa"/>
            <w:vMerge w:val="restart"/>
          </w:tcPr>
          <w:p w:rsidR="00F81906" w:rsidRDefault="00F81906" w:rsidP="001250EB">
            <w:pPr>
              <w:rPr>
                <w:spacing w:val="-6"/>
              </w:rPr>
            </w:pPr>
            <w:r w:rsidRPr="00C4684D">
              <w:rPr>
                <w:spacing w:val="-6"/>
              </w:rPr>
              <w:t>Решение задач</w:t>
            </w:r>
            <w:r>
              <w:rPr>
                <w:spacing w:val="-6"/>
              </w:rPr>
              <w:t xml:space="preserve"> на нахождение четвёртого пропорционального.</w:t>
            </w:r>
          </w:p>
          <w:p w:rsidR="00F81906" w:rsidRPr="0076044A" w:rsidRDefault="00F81906" w:rsidP="001250EB">
            <w:r>
              <w:rPr>
                <w:spacing w:val="-6"/>
              </w:rPr>
              <w:t>Единичный отрезок.</w:t>
            </w:r>
          </w:p>
        </w:tc>
        <w:tc>
          <w:tcPr>
            <w:tcW w:w="1240" w:type="dxa"/>
            <w:vMerge w:val="restart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EF31B2">
        <w:trPr>
          <w:trHeight w:val="971"/>
        </w:trPr>
        <w:tc>
          <w:tcPr>
            <w:tcW w:w="652" w:type="dxa"/>
            <w:vMerge/>
          </w:tcPr>
          <w:p w:rsidR="00F81906" w:rsidRDefault="00F81906" w:rsidP="001250EB"/>
        </w:tc>
        <w:tc>
          <w:tcPr>
            <w:tcW w:w="1928" w:type="dxa"/>
            <w:vMerge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  <w:vMerge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F81906" w:rsidRPr="004344CF" w:rsidRDefault="00F81906" w:rsidP="00EF31B2">
            <w:pPr>
              <w:jc w:val="both"/>
              <w:rPr>
                <w:color w:val="00CCFF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19" w:type="dxa"/>
            <w:vMerge/>
          </w:tcPr>
          <w:p w:rsidR="00F81906" w:rsidRPr="0076044A" w:rsidRDefault="00F81906" w:rsidP="001250EB"/>
        </w:tc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41</w:t>
            </w:r>
          </w:p>
        </w:tc>
        <w:tc>
          <w:tcPr>
            <w:tcW w:w="1928" w:type="dxa"/>
          </w:tcPr>
          <w:p w:rsidR="00F81906" w:rsidRPr="009D3AF4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C4684D">
              <w:t>Доли.</w:t>
            </w:r>
          </w:p>
          <w:p w:rsidR="00F81906" w:rsidRPr="009D3AF4" w:rsidRDefault="00F81906" w:rsidP="009D3A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</w:t>
            </w:r>
            <w:r>
              <w:rPr>
                <w:color w:val="000000"/>
                <w:lang w:val="en-US"/>
              </w:rPr>
              <w:t>5</w:t>
            </w:r>
          </w:p>
          <w:p w:rsidR="00F81906" w:rsidRPr="009D3AF4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467" w:type="dxa"/>
          </w:tcPr>
          <w:p w:rsidR="00F81906" w:rsidRPr="00C4684D" w:rsidRDefault="00F81906" w:rsidP="009D3AF4">
            <w:pPr>
              <w:autoSpaceDE w:val="0"/>
              <w:autoSpaceDN w:val="0"/>
              <w:adjustRightInd w:val="0"/>
            </w:pPr>
            <w:r w:rsidRPr="00C4684D">
              <w:t>Читать и записывать, сравнивать доли; находить долю от числа, число по доле;</w:t>
            </w:r>
          </w:p>
          <w:p w:rsidR="00F81906" w:rsidRPr="0076044A" w:rsidRDefault="00F81906" w:rsidP="009D3AF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выражения в 2–4 действия; выполнять письменно умножение и деление чисел в пределах 100; решать задачи в 2–3 действия на все арифметические действия арифметическим способом (с опорой на схемы, таблицы, краткие записи и другие модели).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9D3AF4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>
              <w:rPr>
                <w:iCs/>
                <w:lang w:val="en-US"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понятием «доля». Чтение и запись долей.</w:t>
            </w:r>
          </w:p>
        </w:tc>
        <w:tc>
          <w:tcPr>
            <w:tcW w:w="1619" w:type="dxa"/>
          </w:tcPr>
          <w:p w:rsidR="00F81906" w:rsidRPr="00CA3F95" w:rsidRDefault="00F81906" w:rsidP="001250EB">
            <w:r>
              <w:t xml:space="preserve"> Доли.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42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Нахождение доли числа.</w:t>
            </w:r>
          </w:p>
          <w:p w:rsidR="00F81906" w:rsidRPr="00CA3F95" w:rsidRDefault="00F81906" w:rsidP="00CA3F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.36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CA3F95">
            <w:pPr>
              <w:autoSpaceDE w:val="0"/>
              <w:autoSpaceDN w:val="0"/>
              <w:adjustRightInd w:val="0"/>
            </w:pPr>
            <w:r w:rsidRPr="00C4684D">
              <w:t>Читать и записывать, сравнивать доли; находить долю от числа, число по доле;</w:t>
            </w:r>
          </w:p>
          <w:p w:rsidR="00F81906" w:rsidRPr="0076044A" w:rsidRDefault="00F81906" w:rsidP="00CA3F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выражения в 2–4 действия; выполнять письменно умножение и деление чисел в пределах 100; решать задачи в 2–3 действия на все арифметические действия арифметическим способом.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CA3F9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>
              <w:rPr>
                <w:iCs/>
                <w:lang w:val="en-US"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CA3F9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>
              <w:rPr>
                <w:iCs/>
                <w:lang w:val="en-US"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Алгоритм поиска доли числа.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Доли.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43</w:t>
            </w:r>
          </w:p>
        </w:tc>
        <w:tc>
          <w:tcPr>
            <w:tcW w:w="1928" w:type="dxa"/>
          </w:tcPr>
          <w:p w:rsidR="00F81906" w:rsidRPr="00C4684D" w:rsidRDefault="00F81906" w:rsidP="00CA3F95">
            <w:pPr>
              <w:autoSpaceDE w:val="0"/>
              <w:autoSpaceDN w:val="0"/>
              <w:adjustRightInd w:val="0"/>
            </w:pPr>
            <w:r w:rsidRPr="00C4684D">
              <w:t xml:space="preserve">Сравнение </w:t>
            </w:r>
          </w:p>
          <w:p w:rsidR="00F81906" w:rsidRDefault="00F81906" w:rsidP="00CA3F95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долей.</w:t>
            </w:r>
          </w:p>
          <w:p w:rsidR="00F81906" w:rsidRPr="00CA3F95" w:rsidRDefault="00F81906" w:rsidP="00CA3F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.37</w:t>
            </w:r>
          </w:p>
          <w:p w:rsidR="00F81906" w:rsidRPr="00C4684D" w:rsidRDefault="00F81906" w:rsidP="00CA3F9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CA3F95">
            <w:pPr>
              <w:autoSpaceDE w:val="0"/>
              <w:autoSpaceDN w:val="0"/>
              <w:adjustRightInd w:val="0"/>
            </w:pPr>
            <w:r w:rsidRPr="00C4684D">
              <w:t>Читать и записывать, сравнивать доли; находить долю от числа, число по доле;</w:t>
            </w:r>
          </w:p>
          <w:p w:rsidR="00F81906" w:rsidRPr="00CA3F95" w:rsidRDefault="00F81906" w:rsidP="00CA3F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A3F95">
              <w:t>решать выражения в 2–4 действия; выполнять письменно умножение и деление чисел в пределах 100; решать задачи в 2–3 действия на все арифметические действия арифметическим способом.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F31B2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>
              <w:rPr>
                <w:iCs/>
                <w:lang w:val="en-US"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EF31B2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EF31B2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5D12E2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C4684D" w:rsidRDefault="00F81906" w:rsidP="00CA3F95">
            <w:r w:rsidRPr="00C4684D">
              <w:t xml:space="preserve">Принимать и осваивать социальную роль обучающегося. Осознавать собственные мотивы учебной деятельности и личностный смысл </w:t>
            </w:r>
          </w:p>
          <w:p w:rsidR="00F81906" w:rsidRPr="0076044A" w:rsidRDefault="00F81906" w:rsidP="00CA3F95">
            <w:r w:rsidRPr="00C4684D">
              <w:t>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Алгоритм сравнения долей.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Доли.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44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Нахождение числа по доле.</w:t>
            </w:r>
          </w:p>
          <w:p w:rsidR="00F81906" w:rsidRPr="00CA3F95" w:rsidRDefault="00F81906" w:rsidP="00CA3F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EB3475">
            <w:pPr>
              <w:autoSpaceDE w:val="0"/>
              <w:autoSpaceDN w:val="0"/>
              <w:adjustRightInd w:val="0"/>
            </w:pPr>
            <w:r w:rsidRPr="00C4684D">
              <w:t>Читать и записывать, сравнивать доли; находить долю от числа, число по доле;</w:t>
            </w:r>
          </w:p>
          <w:p w:rsidR="00F81906" w:rsidRPr="0076044A" w:rsidRDefault="00F81906" w:rsidP="00EB347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выражения в 2–4 действия; выполнять письменно умножение и деление чисел в пределах 100; решать задачи в 2–3 действия на все арифметические действия арифметическим способом.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B347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>
              <w:rPr>
                <w:iCs/>
                <w:lang w:val="en-US"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EB347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r w:rsidRPr="00C4684D">
              <w:t>Соблюдать морально-этические нормы, проявлять доброе отношение к людям, помогать сверстникам.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Алгоритм нахождения числа по его доле.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Доли.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по теме «Доли»</w:t>
            </w:r>
          </w:p>
          <w:p w:rsidR="00F81906" w:rsidRPr="00CA3F95" w:rsidRDefault="00F81906" w:rsidP="00EB347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.39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задачи в 2–3 действия на все арифметические действия;</w:t>
            </w:r>
            <w:r w:rsidRPr="00C4684D">
              <w:rPr>
                <w:rStyle w:val="FontStyle68"/>
                <w:szCs w:val="22"/>
              </w:rPr>
              <w:t xml:space="preserve"> планировать решение задачи; действовать по заданному и самостоятельно составленному плану решения задачи; объяснять ход решения задачи; </w:t>
            </w:r>
            <w:r w:rsidRPr="00C4684D">
              <w:t>сравнивать величины по их числовым значениям.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F31B2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>
              <w:rPr>
                <w:iCs/>
                <w:lang w:val="en-US"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EF31B2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EF31B2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C4684D" w:rsidRDefault="00F81906" w:rsidP="00EB3475">
            <w:r w:rsidRPr="00C4684D">
              <w:t xml:space="preserve">Самостоятельно определять и высказывать самые простые общие для всех людей правила поведения при </w:t>
            </w:r>
          </w:p>
          <w:p w:rsidR="00F81906" w:rsidRPr="0076044A" w:rsidRDefault="00F81906" w:rsidP="00EB3475">
            <w:r w:rsidRPr="00C4684D">
              <w:t>общении и со</w:t>
            </w:r>
            <w:r>
              <w:t>трудни</w:t>
            </w:r>
            <w:r w:rsidRPr="00C4684D">
              <w:t>честве.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EB3475">
            <w:pPr>
              <w:autoSpaceDE w:val="0"/>
              <w:autoSpaceDN w:val="0"/>
              <w:adjustRightInd w:val="0"/>
            </w:pPr>
            <w:r w:rsidRPr="00C4684D">
              <w:t xml:space="preserve">Решение задач с пропорциональными величинами. Определение </w:t>
            </w:r>
          </w:p>
          <w:p w:rsidR="00F81906" w:rsidRPr="0076044A" w:rsidRDefault="00F81906" w:rsidP="00EB3475">
            <w:r w:rsidRPr="00C4684D">
              <w:t>величин по двум разностям.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Порядок действий в выражении.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46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</w:t>
            </w:r>
            <w:r>
              <w:t>дач по теме «Доли»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EF31B2">
              <w:t>Математический диктант № 3.</w:t>
            </w:r>
          </w:p>
          <w:p w:rsidR="00F81906" w:rsidRPr="00CA3F95" w:rsidRDefault="00F81906" w:rsidP="00EF31B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.40</w:t>
            </w:r>
          </w:p>
          <w:p w:rsidR="00F81906" w:rsidRPr="00C4684D" w:rsidRDefault="00F81906" w:rsidP="00EF31B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Находить долю от числа, число по доле;</w:t>
            </w:r>
            <w:r w:rsidRPr="00C4684D">
              <w:rPr>
                <w:rStyle w:val="FontStyle68"/>
                <w:szCs w:val="22"/>
              </w:rPr>
              <w:t xml:space="preserve"> планировать решение задачи; действовать по заданному и самостоятельно составленному плану решения задачи; объяснять ход решения задачи; решать комбинаторные задачи с помощью «дерева выбора».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45A9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45A95">
            <w:r w:rsidRPr="00C4684D">
              <w:t>Соблюдать морально-этические нормы, проявлять доброе отношение к людям, помогать сверстникам.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</w:t>
            </w:r>
          </w:p>
        </w:tc>
        <w:tc>
          <w:tcPr>
            <w:tcW w:w="1619" w:type="dxa"/>
          </w:tcPr>
          <w:p w:rsidR="00F81906" w:rsidRDefault="00F81906" w:rsidP="001250EB">
            <w:r>
              <w:t>Высказывания.</w:t>
            </w:r>
          </w:p>
          <w:p w:rsidR="00F81906" w:rsidRPr="0076044A" w:rsidRDefault="00F81906" w:rsidP="001250EB">
            <w:r>
              <w:t>Дерево выбора.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Единица времени: минута.</w:t>
            </w:r>
          </w:p>
          <w:p w:rsidR="00F81906" w:rsidRPr="00CA3F95" w:rsidRDefault="00F81906" w:rsidP="00145A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.41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О</w:t>
            </w:r>
            <w:r w:rsidRPr="00C4684D">
              <w:t>пределять время по часам с точностью до минуты; сравнивать величины по их числовым значениям; выражать данные величины в изученных единицах измерения; находить долю от числа, число по доле; решать текстовые задачи.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45A9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45A95">
            <w:pPr>
              <w:rPr>
                <w:spacing w:val="-6"/>
              </w:rPr>
            </w:pPr>
            <w:r w:rsidRPr="00C4684D">
              <w:rPr>
                <w:spacing w:val="-6"/>
              </w:rPr>
              <w:t>Осознавать собственные мотивы учебной деятельности и личностный смысл уче</w:t>
            </w:r>
            <w:r>
              <w:rPr>
                <w:spacing w:val="-6"/>
              </w:rPr>
              <w:t>ния;</w:t>
            </w:r>
          </w:p>
          <w:p w:rsidR="00F81906" w:rsidRDefault="00F81906" w:rsidP="00145A95">
            <w:r>
              <w:t>придерживаться этических норм общения и сотрудничества при совместной работе над учебной задачей.</w:t>
            </w:r>
          </w:p>
          <w:p w:rsidR="00F81906" w:rsidRPr="0076044A" w:rsidRDefault="00F81906" w:rsidP="00145A95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145A95">
            <w:pPr>
              <w:autoSpaceDE w:val="0"/>
              <w:autoSpaceDN w:val="0"/>
              <w:adjustRightInd w:val="0"/>
            </w:pPr>
            <w:r w:rsidRPr="00C4684D">
              <w:t xml:space="preserve">Знакомство с </w:t>
            </w:r>
          </w:p>
          <w:p w:rsidR="00F81906" w:rsidRPr="0076044A" w:rsidRDefault="00F81906" w:rsidP="00145A95">
            <w:r w:rsidRPr="00C4684D">
              <w:t>единицей измерения времени (минутой) как долей часа.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Единица времени: секунда.</w:t>
            </w:r>
          </w:p>
          <w:p w:rsidR="00F81906" w:rsidRPr="00CA3F95" w:rsidRDefault="00F81906" w:rsidP="00145A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.42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Определять</w:t>
            </w:r>
            <w:r>
              <w:t xml:space="preserve"> время по часам с точностью до секунды</w:t>
            </w:r>
            <w:r w:rsidRPr="00C4684D">
              <w:t>; сравнивать величины по их числовым значениям; выражать данные величины в изученных единицах измерения; находить долю от числа, число по доле; решать текстовые задачи.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45A95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45A95">
            <w:pPr>
              <w:rPr>
                <w:spacing w:val="-6"/>
              </w:rPr>
            </w:pPr>
            <w:r w:rsidRPr="00C4684D">
              <w:rPr>
                <w:spacing w:val="-6"/>
              </w:rPr>
              <w:t>Осознавать собственные мотивы учебной деятельности и личностный смысл уче</w:t>
            </w:r>
            <w:r>
              <w:rPr>
                <w:spacing w:val="-6"/>
              </w:rPr>
              <w:t>ния;</w:t>
            </w:r>
          </w:p>
          <w:p w:rsidR="00F81906" w:rsidRDefault="00F81906" w:rsidP="00145A95">
            <w:r>
              <w:t>придерживаться этических норм общения и сотрудничества при совместной работе над учебной задачей.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145A95">
            <w:pPr>
              <w:autoSpaceDE w:val="0"/>
              <w:autoSpaceDN w:val="0"/>
              <w:adjustRightInd w:val="0"/>
            </w:pPr>
            <w:r w:rsidRPr="00C4684D">
              <w:t xml:space="preserve">Знакомство с единицей измерения времени (секундой) как долей часа. Практическая работа с </w:t>
            </w:r>
          </w:p>
          <w:p w:rsidR="00F81906" w:rsidRPr="0076044A" w:rsidRDefault="00F81906" w:rsidP="00145A95">
            <w:r w:rsidRPr="00C4684D">
              <w:t>секундомером.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49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Сутки.</w:t>
            </w:r>
          </w:p>
          <w:p w:rsidR="00F81906" w:rsidRPr="00CA3F95" w:rsidRDefault="00F81906" w:rsidP="00145A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.43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Определять время по часам с точностью до секунды; сравнивать величины по их числовым значениям; выражать данные величины в изученных единицах измерения; находить долю от числа, число по доле; решать текстовые задачи; узнавать и называть объемные фигуры: параллелепипед, шар, конус, пирамиду, цилиндр.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A29CD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1250EB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AA29CD">
            <w:pPr>
              <w:rPr>
                <w:spacing w:val="-6"/>
              </w:rPr>
            </w:pPr>
            <w:r w:rsidRPr="00C4684D">
              <w:rPr>
                <w:spacing w:val="-6"/>
              </w:rPr>
              <w:t>Осознавать собственные мотивы учебной деятельности и личностный смысл уче</w:t>
            </w:r>
            <w:r>
              <w:rPr>
                <w:spacing w:val="-6"/>
              </w:rPr>
              <w:t>ния;</w:t>
            </w:r>
          </w:p>
          <w:p w:rsidR="00F81906" w:rsidRDefault="00F81906" w:rsidP="00AA29CD">
            <w:r>
              <w:t>придерживаться этических норм общения и сотрудничества при совместной работе над учебной задачей.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AA29CD" w:rsidRDefault="00F81906" w:rsidP="00AA29CD">
            <w:pPr>
              <w:autoSpaceDE w:val="0"/>
              <w:autoSpaceDN w:val="0"/>
              <w:adjustRightInd w:val="0"/>
            </w:pPr>
            <w:r w:rsidRPr="00AA29CD">
              <w:t xml:space="preserve">Знакомство с </w:t>
            </w:r>
          </w:p>
          <w:p w:rsidR="00F81906" w:rsidRPr="00AA29CD" w:rsidRDefault="00F81906" w:rsidP="00AA29CD">
            <w:r w:rsidRPr="00AA29CD">
              <w:t>новой единицей измерения времени – сутками.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50</w:t>
            </w:r>
          </w:p>
        </w:tc>
        <w:tc>
          <w:tcPr>
            <w:tcW w:w="1928" w:type="dxa"/>
          </w:tcPr>
          <w:p w:rsidR="00F81906" w:rsidRPr="00AE0B8D" w:rsidRDefault="00F81906" w:rsidP="00AE0B8D">
            <w:pPr>
              <w:shd w:val="clear" w:color="auto" w:fill="FFFFFF"/>
              <w:autoSpaceDE w:val="0"/>
              <w:autoSpaceDN w:val="0"/>
              <w:adjustRightInd w:val="0"/>
            </w:pPr>
            <w:r w:rsidRPr="00AE0B8D">
              <w:t>Контрольная работа № 3</w:t>
            </w:r>
            <w:r>
              <w:t xml:space="preserve"> по теме «Доли»</w:t>
            </w:r>
          </w:p>
        </w:tc>
        <w:tc>
          <w:tcPr>
            <w:tcW w:w="2467" w:type="dxa"/>
          </w:tcPr>
          <w:p w:rsidR="00F81906" w:rsidRPr="0076044A" w:rsidRDefault="00F81906" w:rsidP="00AE0B8D">
            <w:pPr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E0B8D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AE0B8D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AA29CD">
            <w:r w:rsidRPr="00C4684D">
              <w:t>Понимать причины успеха в учебе.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AA29CD" w:rsidRDefault="00F81906" w:rsidP="00AA29CD">
            <w:r w:rsidRPr="00C4684D">
              <w:t>Проверка и самопроверка усвоения изученного учебного материала.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rStyle w:val="c1"/>
              </w:rPr>
            </w:pPr>
            <w:r w:rsidRPr="00C4684D">
              <w:rPr>
                <w:rStyle w:val="c1"/>
              </w:rPr>
              <w:t>Единицы времени.</w:t>
            </w:r>
          </w:p>
          <w:p w:rsidR="00F81906" w:rsidRPr="0076044A" w:rsidRDefault="00F81906" w:rsidP="001250EB">
            <w:r>
              <w:rPr>
                <w:rStyle w:val="c1"/>
              </w:rPr>
              <w:t>Доли.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5C6079">
            <w:r>
              <w:t>51</w:t>
            </w:r>
          </w:p>
        </w:tc>
        <w:tc>
          <w:tcPr>
            <w:tcW w:w="1928" w:type="dxa"/>
          </w:tcPr>
          <w:p w:rsidR="00F81906" w:rsidRDefault="00F81906" w:rsidP="005C6079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Pr="00C4684D" w:rsidRDefault="00F81906" w:rsidP="00AE0B8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AE0B8D">
            <w:pPr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5C6079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5C6079">
            <w:pPr>
              <w:rPr>
                <w:spacing w:val="-6"/>
              </w:rPr>
            </w:pPr>
            <w:r w:rsidRPr="00C4684D">
              <w:rPr>
                <w:spacing w:val="-6"/>
              </w:rPr>
              <w:t>Осознавать собственные мотивы учебной деятельности и личностный смысл уче</w:t>
            </w:r>
            <w:r>
              <w:rPr>
                <w:spacing w:val="-6"/>
              </w:rPr>
              <w:t>ния;</w:t>
            </w:r>
          </w:p>
          <w:p w:rsidR="00F81906" w:rsidRDefault="00F81906" w:rsidP="005C6079">
            <w:r>
              <w:t>придерживаться этических норм общения и сотрудничества при совместной работе над учебной задачей.</w:t>
            </w:r>
          </w:p>
          <w:p w:rsidR="00F81906" w:rsidRPr="0076044A" w:rsidRDefault="00F81906" w:rsidP="005C6079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5C6079">
            <w:pPr>
              <w:rPr>
                <w:bCs/>
              </w:rPr>
            </w:pPr>
            <w:r>
              <w:rPr>
                <w:bCs/>
              </w:rPr>
              <w:t>Анализ ошибок.</w:t>
            </w:r>
          </w:p>
          <w:p w:rsidR="00F81906" w:rsidRPr="00AA29CD" w:rsidRDefault="00F81906" w:rsidP="005C6079">
            <w:pPr>
              <w:rPr>
                <w:bCs/>
              </w:rPr>
            </w:pPr>
            <w:r w:rsidRPr="00AA29CD">
              <w:rPr>
                <w:bCs/>
              </w:rPr>
              <w:t>Закреплять представления о понятии «доля».</w:t>
            </w:r>
            <w:r>
              <w:rPr>
                <w:bCs/>
              </w:rPr>
              <w:t xml:space="preserve">   </w:t>
            </w:r>
            <w:r w:rsidRPr="00AA29CD">
              <w:rPr>
                <w:bCs/>
              </w:rPr>
              <w:t>Продолжать учиться читать и записывать доли.</w:t>
            </w:r>
          </w:p>
          <w:p w:rsidR="00F81906" w:rsidRPr="00AA29CD" w:rsidRDefault="00F81906" w:rsidP="005C6079">
            <w:r w:rsidRPr="00AA29CD">
              <w:rPr>
                <w:bCs/>
              </w:rPr>
              <w:t xml:space="preserve">            </w:t>
            </w:r>
          </w:p>
        </w:tc>
        <w:tc>
          <w:tcPr>
            <w:tcW w:w="1619" w:type="dxa"/>
          </w:tcPr>
          <w:p w:rsidR="00F81906" w:rsidRDefault="00F81906" w:rsidP="005C6079">
            <w:r>
              <w:t>Доли.</w:t>
            </w:r>
          </w:p>
          <w:p w:rsidR="00F81906" w:rsidRPr="0076044A" w:rsidRDefault="00F81906" w:rsidP="005C6079">
            <w:r w:rsidRPr="00C4684D">
              <w:rPr>
                <w:rStyle w:val="c1"/>
              </w:rPr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52</w:t>
            </w:r>
          </w:p>
        </w:tc>
        <w:tc>
          <w:tcPr>
            <w:tcW w:w="1928" w:type="dxa"/>
          </w:tcPr>
          <w:p w:rsidR="00F81906" w:rsidRDefault="00F81906" w:rsidP="00AE0B8D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Неделя.</w:t>
            </w:r>
          </w:p>
          <w:p w:rsidR="00F81906" w:rsidRPr="00CA3F95" w:rsidRDefault="00F81906" w:rsidP="00AE0B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&amp; 1</w:t>
            </w:r>
            <w:r>
              <w:rPr>
                <w:color w:val="000000"/>
              </w:rPr>
              <w:t>.44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AA29CD" w:rsidRDefault="00F81906" w:rsidP="00AE0B8D">
            <w:pPr>
              <w:rPr>
                <w:bCs/>
              </w:rPr>
            </w:pPr>
            <w:r w:rsidRPr="00AA29CD">
              <w:rPr>
                <w:bCs/>
              </w:rPr>
              <w:t>Познакомиться с новой единицей измерения времени: неделя.</w:t>
            </w:r>
          </w:p>
          <w:p w:rsidR="00F81906" w:rsidRPr="00AA29CD" w:rsidRDefault="00F81906" w:rsidP="00AE0B8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AA29CD">
              <w:rPr>
                <w:bCs/>
              </w:rPr>
              <w:t xml:space="preserve">Продолжать подробно рассматривать задания на нахождение доли от числа, числа по его доле.   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rPr>
                <w:iCs/>
              </w:rPr>
            </w:pPr>
            <w:r>
              <w:rPr>
                <w:iCs/>
              </w:rPr>
              <w:t xml:space="preserve">См. урок № </w:t>
            </w:r>
            <w:r w:rsidRPr="00EB3475">
              <w:rPr>
                <w:iCs/>
              </w:rPr>
              <w:t>40</w:t>
            </w:r>
            <w:r>
              <w:rPr>
                <w:iCs/>
              </w:rPr>
              <w:t>.</w:t>
            </w:r>
          </w:p>
          <w:p w:rsidR="00F81906" w:rsidRPr="0076044A" w:rsidRDefault="00F81906" w:rsidP="005C6079">
            <w:pPr>
              <w:rPr>
                <w:b/>
                <w:i/>
                <w:i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5C6079">
            <w:pPr>
              <w:rPr>
                <w:spacing w:val="-6"/>
              </w:rPr>
            </w:pPr>
            <w:r w:rsidRPr="00C4684D">
              <w:rPr>
                <w:spacing w:val="-6"/>
              </w:rPr>
              <w:t>Осознавать собственные мотивы учебной деятельности и личностный смысл уче</w:t>
            </w:r>
            <w:r>
              <w:rPr>
                <w:spacing w:val="-6"/>
              </w:rPr>
              <w:t>ния;</w:t>
            </w:r>
          </w:p>
          <w:p w:rsidR="00F81906" w:rsidRDefault="00F81906" w:rsidP="005C6079">
            <w:r>
              <w:t>придерживаться этических норм общения и сотрудничества.</w:t>
            </w:r>
          </w:p>
          <w:p w:rsidR="00F81906" w:rsidRPr="0076044A" w:rsidRDefault="00F81906" w:rsidP="005C6079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8E6E4C">
            <w:pPr>
              <w:autoSpaceDE w:val="0"/>
              <w:autoSpaceDN w:val="0"/>
              <w:adjustRightInd w:val="0"/>
            </w:pPr>
            <w:r w:rsidRPr="00C4684D">
              <w:t xml:space="preserve">Определение временных </w:t>
            </w:r>
          </w:p>
          <w:p w:rsidR="00F81906" w:rsidRPr="0076044A" w:rsidRDefault="00F81906" w:rsidP="008E6E4C">
            <w:r w:rsidRPr="00C4684D">
              <w:t>промежутков по календарю.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Единицы времени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C6079">
        <w:trPr>
          <w:trHeight w:val="317"/>
        </w:trPr>
        <w:tc>
          <w:tcPr>
            <w:tcW w:w="652" w:type="dxa"/>
          </w:tcPr>
          <w:p w:rsidR="00F81906" w:rsidRDefault="00F81906" w:rsidP="001250EB"/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299" w:type="dxa"/>
            <w:gridSpan w:val="5"/>
          </w:tcPr>
          <w:p w:rsidR="00F81906" w:rsidRPr="0076044A" w:rsidRDefault="00F81906" w:rsidP="001250EB">
            <w:r>
              <w:rPr>
                <w:b/>
                <w:bCs/>
              </w:rPr>
              <w:t xml:space="preserve">Раздел 2. Числа от 1 до 1000. </w:t>
            </w:r>
            <w:r w:rsidRPr="00C4684D">
              <w:rPr>
                <w:b/>
                <w:bCs/>
              </w:rPr>
              <w:t>Нумерация чисел в пределах 1000 (12 часов)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C6079">
        <w:trPr>
          <w:trHeight w:val="9659"/>
        </w:trPr>
        <w:tc>
          <w:tcPr>
            <w:tcW w:w="652" w:type="dxa"/>
          </w:tcPr>
          <w:p w:rsidR="00F81906" w:rsidRDefault="00F81906" w:rsidP="001250EB">
            <w:r>
              <w:t>53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Линейные и столбчатые диаграммы.</w:t>
            </w:r>
          </w:p>
          <w:p w:rsidR="00F81906" w:rsidRPr="00CA3F95" w:rsidRDefault="00F81906" w:rsidP="00AE0B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Ч. 2 </w:t>
            </w:r>
            <w:r w:rsidRPr="000349EF">
              <w:rPr>
                <w:color w:val="000000"/>
              </w:rPr>
              <w:t>&amp; 1</w:t>
            </w:r>
            <w:r>
              <w:rPr>
                <w:color w:val="000000"/>
              </w:rPr>
              <w:t>.45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 xml:space="preserve">Читать </w:t>
            </w:r>
            <w:r w:rsidRPr="00C4684D">
              <w:rPr>
                <w:color w:val="000000"/>
              </w:rPr>
              <w:t>информацию, заданную с помощью линейных и столбчатых диаграмм, таблиц, графов;</w:t>
            </w:r>
            <w:r w:rsidRPr="00C4684D">
              <w:t xml:space="preserve"> переносить информацию из таблицы в линейные и столбчатые диаграммы; составлять вопросы к диаграммам.</w:t>
            </w:r>
          </w:p>
        </w:tc>
        <w:tc>
          <w:tcPr>
            <w:tcW w:w="2393" w:type="dxa"/>
            <w:vMerge w:val="restart"/>
            <w:tcBorders>
              <w:right w:val="single" w:sz="4" w:space="0" w:color="auto"/>
            </w:tcBorders>
          </w:tcPr>
          <w:p w:rsidR="00F81906" w:rsidRPr="008E6E4C" w:rsidRDefault="00F81906" w:rsidP="005C6079">
            <w:pPr>
              <w:jc w:val="both"/>
              <w:rPr>
                <w:i/>
                <w:color w:val="000000"/>
              </w:rPr>
            </w:pPr>
            <w:r w:rsidRPr="008E6E4C">
              <w:rPr>
                <w:i/>
                <w:color w:val="000000"/>
              </w:rPr>
              <w:t>Познавательные УУД</w:t>
            </w:r>
            <w:r>
              <w:rPr>
                <w:i/>
                <w:color w:val="000000"/>
              </w:rPr>
              <w:t>:</w:t>
            </w:r>
          </w:p>
          <w:p w:rsidR="00F81906" w:rsidRPr="008E6E4C" w:rsidRDefault="00F81906" w:rsidP="008E6E4C">
            <w:pPr>
              <w:widowControl w:val="0"/>
              <w:autoSpaceDE w:val="0"/>
              <w:jc w:val="both"/>
              <w:rPr>
                <w:color w:val="000000"/>
              </w:rPr>
            </w:pPr>
            <w:r w:rsidRPr="008E6E4C">
              <w:rPr>
                <w:color w:val="000000"/>
              </w:rPr>
              <w:t>ориентироваться в своей системе знаний: самостоятельно предполагать, какая информация нужна для ре</w:t>
            </w:r>
            <w:r>
              <w:rPr>
                <w:color w:val="000000"/>
              </w:rPr>
              <w:t>шения учебной задачи в один шаг;</w:t>
            </w:r>
          </w:p>
          <w:p w:rsidR="00F81906" w:rsidRPr="00F72B14" w:rsidRDefault="00F81906" w:rsidP="00F72B14">
            <w:pPr>
              <w:widowControl w:val="0"/>
              <w:autoSpaceDE w:val="0"/>
              <w:jc w:val="both"/>
              <w:rPr>
                <w:bCs/>
                <w:color w:val="00CCFF"/>
              </w:rPr>
            </w:pPr>
            <w:r>
              <w:rPr>
                <w:bCs/>
              </w:rPr>
              <w:t xml:space="preserve"> добывать новые знания: извлекать информацию, представленную в разных формах (текст, таблица, схема, иллюстрация и др.).</w:t>
            </w:r>
            <w:r>
              <w:rPr>
                <w:bCs/>
                <w:color w:val="00CCFF"/>
              </w:rPr>
              <w:t xml:space="preserve"> </w:t>
            </w:r>
          </w:p>
          <w:p w:rsidR="00F81906" w:rsidRPr="008E6E4C" w:rsidRDefault="00F81906" w:rsidP="005C6079">
            <w:pPr>
              <w:jc w:val="both"/>
              <w:rPr>
                <w:rStyle w:val="Strong"/>
                <w:color w:val="000000"/>
              </w:rPr>
            </w:pPr>
            <w:r w:rsidRPr="008E6E4C">
              <w:rPr>
                <w:i/>
                <w:color w:val="000000"/>
              </w:rPr>
              <w:t>Регулятивные УУД</w:t>
            </w:r>
            <w:r>
              <w:rPr>
                <w:i/>
                <w:color w:val="000000"/>
              </w:rPr>
              <w:t>:</w:t>
            </w:r>
          </w:p>
          <w:p w:rsidR="00F81906" w:rsidRDefault="00F81906" w:rsidP="005C6079">
            <w:pPr>
              <w:jc w:val="both"/>
            </w:pPr>
            <w:r>
              <w:t>самостоятельно формулировать цели урока после</w:t>
            </w:r>
          </w:p>
          <w:p w:rsidR="00F81906" w:rsidRDefault="00F81906" w:rsidP="005C6079">
            <w:pPr>
              <w:jc w:val="both"/>
              <w:rPr>
                <w:color w:val="FF9900"/>
              </w:rPr>
            </w:pPr>
            <w:r>
              <w:t>предварительного обсуждения;</w:t>
            </w:r>
          </w:p>
          <w:p w:rsidR="00F81906" w:rsidRDefault="00F81906" w:rsidP="005C6079">
            <w:pPr>
              <w:jc w:val="both"/>
              <w:rPr>
                <w:color w:val="FF9900"/>
              </w:rPr>
            </w:pPr>
            <w:r>
              <w:t>совместно с учителем обнаруживать и формулировать учебную проблему;</w:t>
            </w:r>
          </w:p>
          <w:p w:rsidR="00F81906" w:rsidRPr="00F72B14" w:rsidRDefault="00F81906" w:rsidP="005C6079">
            <w:pPr>
              <w:pStyle w:val="NormalWeb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B14">
              <w:rPr>
                <w:rFonts w:ascii="Times New Roman" w:hAnsi="Times New Roman"/>
                <w:sz w:val="24"/>
                <w:szCs w:val="24"/>
              </w:rPr>
              <w:t>составлять план решения отдельной учебной задачи</w:t>
            </w:r>
          </w:p>
          <w:p w:rsidR="00F81906" w:rsidRPr="00F72B14" w:rsidRDefault="00F81906" w:rsidP="005C6079">
            <w:pPr>
              <w:jc w:val="both"/>
              <w:rPr>
                <w:color w:val="FF9900"/>
              </w:rPr>
            </w:pPr>
            <w:r w:rsidRPr="00F72B14">
              <w:t>совместно с классом;</w:t>
            </w:r>
          </w:p>
          <w:p w:rsidR="00F81906" w:rsidRDefault="00F81906" w:rsidP="005C6079">
            <w:pPr>
              <w:jc w:val="both"/>
            </w:pPr>
            <w:r>
              <w:t>работая по плану, сверять</w:t>
            </w:r>
          </w:p>
          <w:p w:rsidR="00F81906" w:rsidRPr="00F72B14" w:rsidRDefault="00F81906" w:rsidP="005C6079">
            <w:pPr>
              <w:jc w:val="both"/>
              <w:rPr>
                <w:rStyle w:val="Strong"/>
                <w:bCs w:val="0"/>
                <w:iCs/>
                <w:color w:val="000000"/>
                <w:sz w:val="28"/>
                <w:szCs w:val="28"/>
              </w:rPr>
            </w:pPr>
            <w:r>
              <w:t>свои действия с целью и, при необходимости, исправлять ошибки с помощью класса;</w:t>
            </w:r>
          </w:p>
          <w:p w:rsidR="00F81906" w:rsidRPr="00F72B14" w:rsidRDefault="00F81906" w:rsidP="005C6079">
            <w:pPr>
              <w:pStyle w:val="NormalWeb"/>
              <w:shd w:val="clear" w:color="auto" w:fill="FFFFFF"/>
              <w:spacing w:before="0" w:after="0" w:line="20" w:lineRule="atLeast"/>
              <w:jc w:val="both"/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F72B14"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Коммуникативные УУД</w:t>
            </w:r>
            <w:r>
              <w:rPr>
                <w:rStyle w:val="Strong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:</w:t>
            </w:r>
          </w:p>
          <w:p w:rsidR="00F81906" w:rsidRDefault="00F81906" w:rsidP="005C6079">
            <w:pPr>
              <w:jc w:val="both"/>
            </w:pPr>
            <w:r>
              <w:t xml:space="preserve"> доносить свою позицию до других: оформлять свои мысли в устной и письменной речи (выражение решения учебной задачи в общепринятых формах) с учётом своих учебных речевых ситуаций;</w:t>
            </w:r>
          </w:p>
          <w:p w:rsidR="00F81906" w:rsidRPr="00F72B14" w:rsidRDefault="00F81906" w:rsidP="00F72B14">
            <w:pPr>
              <w:jc w:val="both"/>
              <w:rPr>
                <w:color w:val="00FF00"/>
              </w:rPr>
            </w:pPr>
            <w:r>
              <w:t xml:space="preserve">доносить свою позицию до других: высказывать свою точку зрения. </w:t>
            </w:r>
          </w:p>
          <w:p w:rsidR="00F81906" w:rsidRPr="00F72B14" w:rsidRDefault="00F81906" w:rsidP="00F72B14">
            <w:pPr>
              <w:rPr>
                <w:color w:val="00FF0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Принимать и осваивать социальную роль обучающегося. </w:t>
            </w:r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понятиями «линейная диаграмма», «столбчатая диаграмма».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  <w:vMerge w:val="restart"/>
          </w:tcPr>
          <w:p w:rsidR="00F81906" w:rsidRDefault="00F81906" w:rsidP="001250EB"/>
          <w:p w:rsidR="00F81906" w:rsidRDefault="00F81906" w:rsidP="001250EB"/>
          <w:p w:rsidR="00F81906" w:rsidRDefault="00F81906" w:rsidP="001250EB"/>
        </w:tc>
        <w:tc>
          <w:tcPr>
            <w:tcW w:w="1928" w:type="dxa"/>
            <w:vMerge w:val="restart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  <w:vMerge w:val="restart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19" w:type="dxa"/>
            <w:vMerge w:val="restart"/>
          </w:tcPr>
          <w:p w:rsidR="00F81906" w:rsidRPr="0076044A" w:rsidRDefault="00F81906" w:rsidP="001250EB"/>
        </w:tc>
        <w:tc>
          <w:tcPr>
            <w:tcW w:w="1240" w:type="dxa"/>
            <w:vMerge w:val="restart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C6079">
        <w:trPr>
          <w:trHeight w:val="6530"/>
        </w:trPr>
        <w:tc>
          <w:tcPr>
            <w:tcW w:w="652" w:type="dxa"/>
            <w:vMerge/>
          </w:tcPr>
          <w:p w:rsidR="00F81906" w:rsidRDefault="00F81906" w:rsidP="001250EB"/>
        </w:tc>
        <w:tc>
          <w:tcPr>
            <w:tcW w:w="1928" w:type="dxa"/>
            <w:vMerge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  <w:vMerge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19" w:type="dxa"/>
            <w:vMerge/>
          </w:tcPr>
          <w:p w:rsidR="00F81906" w:rsidRPr="0076044A" w:rsidRDefault="00F81906" w:rsidP="001250EB"/>
        </w:tc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54</w:t>
            </w:r>
          </w:p>
        </w:tc>
        <w:tc>
          <w:tcPr>
            <w:tcW w:w="1928" w:type="dxa"/>
          </w:tcPr>
          <w:p w:rsidR="00F81906" w:rsidRPr="00C4684D" w:rsidRDefault="00F81906" w:rsidP="00F72B14">
            <w:r w:rsidRPr="00C4684D">
              <w:t>Путешествие</w:t>
            </w:r>
            <w:r>
              <w:t xml:space="preserve"> </w:t>
            </w:r>
            <w:r w:rsidRPr="00C4684D">
              <w:t xml:space="preserve"> 4 «Лыжная </w:t>
            </w:r>
          </w:p>
          <w:p w:rsidR="00F81906" w:rsidRDefault="00F81906" w:rsidP="00F72B14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прогулка».</w:t>
            </w:r>
          </w:p>
          <w:p w:rsidR="00F81906" w:rsidRPr="00C4684D" w:rsidRDefault="00F81906" w:rsidP="00F72B14">
            <w:pPr>
              <w:shd w:val="clear" w:color="auto" w:fill="FFFFFF"/>
              <w:autoSpaceDE w:val="0"/>
              <w:autoSpaceDN w:val="0"/>
              <w:adjustRightInd w:val="0"/>
            </w:pPr>
            <w:r>
              <w:t>С. 5-6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Н</w:t>
            </w:r>
            <w:r w:rsidRPr="00C4684D">
              <w:t>азывать последовательность чисел в пределах 100; считать сотнями; читать, записывать и сравнивать числа в пределах 1000;объяснять, как образуется каждая следующая счетная единица; представлять числа в виде разрядных слагаемых.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0349EF" w:rsidRDefault="00F81906" w:rsidP="005C6079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0349EF">
            <w:r w:rsidRPr="00C4684D">
              <w:t xml:space="preserve">Принимать и осваивать социальную роль обучающегося. Осознавать собственные мотивы учебной деятельности и личностный смысл </w:t>
            </w:r>
          </w:p>
          <w:p w:rsidR="00F81906" w:rsidRPr="0076044A" w:rsidRDefault="00F81906" w:rsidP="000349EF">
            <w:r w:rsidRPr="00C4684D">
              <w:t>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Чтение и запись круглых трехзначных чисел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Круглые числа.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Счет сотнями. Тысяча.</w:t>
            </w:r>
          </w:p>
          <w:p w:rsidR="00F81906" w:rsidRPr="00CA3F95" w:rsidRDefault="00F81906" w:rsidP="000349E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&amp; 2.1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>Н</w:t>
            </w:r>
            <w:r w:rsidRPr="00C4684D">
              <w:rPr>
                <w:spacing w:val="-6"/>
              </w:rPr>
              <w:t>азывать последовательность чисел в пределах 100; считать сотнями; читать, записывать и сравнивать числа в пределах 1000; объяснять, как образуется каждая следующая счетная единица; представлять числа в виде разрядных слагаемых.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 Испытывать интерес к различным видам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Чтение и запись круглых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Круглые трехзначные числа.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56</w:t>
            </w:r>
          </w:p>
        </w:tc>
        <w:tc>
          <w:tcPr>
            <w:tcW w:w="1928" w:type="dxa"/>
          </w:tcPr>
          <w:p w:rsidR="00F81906" w:rsidRPr="00C4684D" w:rsidRDefault="00F81906" w:rsidP="000349EF">
            <w:pPr>
              <w:autoSpaceDE w:val="0"/>
              <w:autoSpaceDN w:val="0"/>
              <w:adjustRightInd w:val="0"/>
            </w:pPr>
            <w:r w:rsidRPr="00C4684D">
              <w:t xml:space="preserve">Умножение </w:t>
            </w:r>
          </w:p>
          <w:p w:rsidR="00F81906" w:rsidRPr="00C4684D" w:rsidRDefault="00F81906" w:rsidP="000349EF">
            <w:pPr>
              <w:autoSpaceDE w:val="0"/>
              <w:autoSpaceDN w:val="0"/>
              <w:adjustRightInd w:val="0"/>
            </w:pPr>
            <w:r w:rsidRPr="00C4684D">
              <w:t xml:space="preserve">числа 100. </w:t>
            </w:r>
          </w:p>
          <w:p w:rsidR="00F81906" w:rsidRDefault="00F81906" w:rsidP="000349E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на</w:t>
            </w:r>
            <w:r>
              <w:t xml:space="preserve"> 100.</w:t>
            </w:r>
          </w:p>
          <w:p w:rsidR="00F81906" w:rsidRPr="00C4684D" w:rsidRDefault="00F81906" w:rsidP="000349E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Н</w:t>
            </w:r>
            <w:r w:rsidRPr="00C4684D">
              <w:t>азывать последовательность чисел в пределах 100; считать сотнями; читать, записывать и сравнивать числа в пределах 1000; объяснять, как образуется каждая следующая счетная единица; представлять числа в виде разрядных слагаемых; умножать и делить на 100.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Осознавать собственные мотивы учебной деятельности и личностный смысл учения.</w:t>
            </w:r>
            <w:r w:rsidRPr="00C4684D">
              <w:rPr>
                <w:color w:val="000000"/>
              </w:rPr>
              <w:t xml:space="preserve">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алгоритмом умножения числа 100. Умножение и деление на 100.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Круглые трехзначные числа.</w:t>
            </w:r>
          </w:p>
          <w:p w:rsidR="00F81906" w:rsidRPr="0076044A" w:rsidRDefault="00F81906" w:rsidP="001250EB">
            <w:r w:rsidRPr="00C4684D">
              <w:t>Алгоритм умножения.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Единицы длины. Миллиметр.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Чертить отрезки заданной длины; измерять отрезки; иметь представление о соотношении между единицами измерения длины (мм, см, дм); сравнивать величины по их числовым значениям; выражать данные величины в изученных единицах измерения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роль математических действий в жизни человека. Испытывать интерес к различным видам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Измерение и построение отрезков заданной длины.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Единицы длины.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Трехзначные числа.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2.4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Н</w:t>
            </w:r>
            <w:r w:rsidRPr="00C4684D">
              <w:t>азывать последовательность чисел в пределах 1000; считать сотнями; читать, записывать и сравнивать числа в пределах 1000; объяснять, как образуется каждая следующая счетная единица; представлять числа в виде разрядных слагаемых; умножать и делить на 100.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BD180A">
            <w:r w:rsidRPr="00C4684D">
              <w:t xml:space="preserve">Понимать причины успеха в учебе. Испытывать интерес к различным видам учебной деятельности, включая элементы предметно-исследовательской </w:t>
            </w:r>
          </w:p>
          <w:p w:rsidR="00F81906" w:rsidRPr="0076044A" w:rsidRDefault="00F81906" w:rsidP="00BD180A">
            <w:r w:rsidRPr="00C4684D">
              <w:t>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Запись трехзначных чисел. Объяснять значение каждой цифры в записи числа. Решение числовых выражений.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 xml:space="preserve">Счёт </w:t>
            </w:r>
            <w:r w:rsidRPr="00C4684D">
              <w:t xml:space="preserve"> сотнями.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59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Трехзначные числа.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2.5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>Н</w:t>
            </w:r>
            <w:r w:rsidRPr="00C4684D">
              <w:rPr>
                <w:spacing w:val="-6"/>
              </w:rPr>
              <w:t>азывать последовательность чисел в пределах 1000; считать сотнями; читать, записывать и сравнивать числа в пределах 1000; объяснять, как образуется каждая следующая счетная единица; представлять числа в виде разрядных слагаемых.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  <w:spacing w:val="-6"/>
              </w:rPr>
              <w:t xml:space="preserve">Анализировать свои действия и управлять ими. </w:t>
            </w:r>
            <w:r w:rsidRPr="00C4684D">
              <w:rPr>
                <w:spacing w:val="-6"/>
              </w:rPr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Запись трехзначных чисел. Объяснять значение каждой цифры в записи числа. Решение числовых выражений.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  <w:spacing w:val="-6"/>
              </w:rPr>
              <w:t>Числовые выражения.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60</w:t>
            </w:r>
          </w:p>
        </w:tc>
        <w:tc>
          <w:tcPr>
            <w:tcW w:w="1928" w:type="dxa"/>
          </w:tcPr>
          <w:p w:rsidR="00F81906" w:rsidRPr="00C4684D" w:rsidRDefault="00F81906" w:rsidP="00433316">
            <w:r w:rsidRPr="00C4684D">
              <w:t>Трехзначные числа.</w:t>
            </w:r>
          </w:p>
          <w:p w:rsidR="00F81906" w:rsidRDefault="00F81906" w:rsidP="00433316">
            <w:pPr>
              <w:shd w:val="clear" w:color="auto" w:fill="FFFFFF"/>
              <w:autoSpaceDE w:val="0"/>
              <w:autoSpaceDN w:val="0"/>
              <w:adjustRightInd w:val="0"/>
            </w:pPr>
            <w:r w:rsidRPr="00433316">
              <w:t>Математический диктант №</w:t>
            </w:r>
            <w:r>
              <w:t xml:space="preserve"> </w:t>
            </w:r>
            <w:r w:rsidRPr="00433316">
              <w:t>4.</w:t>
            </w:r>
          </w:p>
          <w:p w:rsidR="00F81906" w:rsidRDefault="00F81906" w:rsidP="0043331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2.6</w:t>
            </w:r>
          </w:p>
          <w:p w:rsidR="00F81906" w:rsidRPr="00433316" w:rsidRDefault="00F81906" w:rsidP="0043331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433316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33316">
              <w:rPr>
                <w:bCs/>
              </w:rPr>
              <w:t>Н</w:t>
            </w:r>
            <w:r w:rsidRPr="00433316">
              <w:t>азывать последовательность чисел в пределах 1000; считать сотнями; читать, записывать и сравнивать числа в пределах 1000; объяснять, как образуется каждая следующая счетная единица; представлять числа в виде разрядных слагаемых; умножать и делить на 100.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  <w:spacing w:val="-6"/>
              </w:rPr>
              <w:t>С</w:t>
            </w:r>
            <w:r w:rsidRPr="00C4684D">
              <w:rPr>
                <w:spacing w:val="-6"/>
              </w:rPr>
              <w:t>отрудничать со взрослыми и сверстниками. 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Запись  и сравнение трехзначных чисел. Объяснять значение каждой цифры в записи числа. Решение числовых выражений.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  <w:spacing w:val="-6"/>
              </w:rPr>
            </w:pPr>
            <w:r w:rsidRPr="00C4684D">
              <w:rPr>
                <w:color w:val="000000"/>
                <w:spacing w:val="-6"/>
              </w:rPr>
              <w:t>Числовые выражения.</w:t>
            </w:r>
          </w:p>
          <w:p w:rsidR="00F81906" w:rsidRPr="0076044A" w:rsidRDefault="00F81906" w:rsidP="001250EB">
            <w:r>
              <w:rPr>
                <w:color w:val="000000"/>
                <w:spacing w:val="-6"/>
              </w:rPr>
              <w:t>Порядок действий в выражении.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Сравнение трехзначных чисел.</w:t>
            </w:r>
          </w:p>
          <w:p w:rsidR="00F81906" w:rsidRDefault="00F81906" w:rsidP="0043331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2.7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Н</w:t>
            </w:r>
            <w:r w:rsidRPr="00C4684D">
              <w:t>азывать последовательность чисел в пределах 1000; считать сотнями; читать, записывать и сравнивать числа в пределах 1000; объяснять, как образуется каждая следующая счетная единица; представлять числа в виде разрядных слагаемых; умножать и делить на 100.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Анализировать свои действия и управлять ими. С</w:t>
            </w:r>
            <w:r w:rsidRPr="00C4684D">
              <w:t>отрудничать со взрослыми и сверстниками. Сопоставлять собственную оценку своей деятельности с оценкой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433316">
            <w:pPr>
              <w:autoSpaceDE w:val="0"/>
              <w:autoSpaceDN w:val="0"/>
              <w:adjustRightInd w:val="0"/>
            </w:pPr>
            <w:r w:rsidRPr="00C4684D">
              <w:t xml:space="preserve">Объяснение </w:t>
            </w:r>
          </w:p>
          <w:p w:rsidR="00F81906" w:rsidRPr="0076044A" w:rsidRDefault="00F81906" w:rsidP="00433316">
            <w:r w:rsidRPr="00C4684D">
              <w:t>поместного значения цифры в записи числа.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Разрядные слагаемые.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62</w:t>
            </w:r>
          </w:p>
        </w:tc>
        <w:tc>
          <w:tcPr>
            <w:tcW w:w="1928" w:type="dxa"/>
          </w:tcPr>
          <w:p w:rsidR="00F81906" w:rsidRPr="0043331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433316">
              <w:t>Контрольная работа № 4</w:t>
            </w:r>
            <w:r>
              <w:t xml:space="preserve"> за 2 четверть.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причины успеха в учебе.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Проверка и самопроверка усвоения изученного учебного материала.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письменного сложения и вычитания.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Трехзначные числа.</w:t>
            </w:r>
          </w:p>
          <w:p w:rsidR="00F81906" w:rsidRDefault="00F81906" w:rsidP="007E615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Решать задачи на сравнение трехзначных чисел, измерять длину отрезка и строить отрезки заданной длины; сравнивать величины по их числовым значениям; выражать данные величины в различных единицах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Осознавать собственные мотивы учебной деятельности и личностный смысл учения.</w:t>
            </w:r>
            <w:r w:rsidRPr="00C4684D">
              <w:rPr>
                <w:color w:val="000000"/>
              </w:rPr>
              <w:t xml:space="preserve">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>
              <w:t>Анализ ошибок.</w:t>
            </w:r>
          </w:p>
          <w:p w:rsidR="00F81906" w:rsidRPr="0076044A" w:rsidRDefault="00F81906" w:rsidP="001250EB">
            <w:r w:rsidRPr="00C4684D">
              <w:t>Пропедевтическая работа над темой «Деление с остатком трехзначных чисел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64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Единицы массы. Центнер.</w:t>
            </w:r>
          </w:p>
          <w:p w:rsidR="00F81906" w:rsidRDefault="00F81906" w:rsidP="007E615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2.9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Сравнивать именованные числа и выполнять арифметические действия с ними; решать задачи и уравнения изученных видов; строить отрезки заданной длины.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7E6150">
            <w:pPr>
              <w:autoSpaceDE w:val="0"/>
              <w:autoSpaceDN w:val="0"/>
              <w:adjustRightInd w:val="0"/>
            </w:pPr>
            <w:r w:rsidRPr="00C4684D">
              <w:t xml:space="preserve">Знакомство с </w:t>
            </w:r>
          </w:p>
          <w:p w:rsidR="00F81906" w:rsidRPr="0076044A" w:rsidRDefault="00F81906" w:rsidP="007E6150">
            <w:r w:rsidRPr="00C4684D">
              <w:t>единицей массы – центнером.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Единицы массы.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C6079">
        <w:trPr>
          <w:trHeight w:val="317"/>
        </w:trPr>
        <w:tc>
          <w:tcPr>
            <w:tcW w:w="652" w:type="dxa"/>
          </w:tcPr>
          <w:p w:rsidR="00F81906" w:rsidRDefault="00F81906" w:rsidP="001250EB"/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680" w:type="dxa"/>
            <w:gridSpan w:val="4"/>
          </w:tcPr>
          <w:p w:rsidR="00F81906" w:rsidRPr="0076044A" w:rsidRDefault="00F81906" w:rsidP="005C6079">
            <w:r w:rsidRPr="00C4684D">
              <w:rPr>
                <w:b/>
                <w:lang w:eastAsia="ar-SA"/>
              </w:rPr>
              <w:t>Сложение</w:t>
            </w:r>
            <w:r>
              <w:rPr>
                <w:b/>
                <w:lang w:eastAsia="ar-SA"/>
              </w:rPr>
              <w:t xml:space="preserve"> и вычитание в пределах 1000 (25 часов</w:t>
            </w:r>
            <w:r w:rsidRPr="00C4684D">
              <w:rPr>
                <w:b/>
                <w:lang w:eastAsia="ar-SA"/>
              </w:rPr>
              <w:t>)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чисел.</w:t>
            </w:r>
          </w:p>
          <w:p w:rsidR="00F81906" w:rsidRDefault="00F81906" w:rsidP="007E615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2.10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C6079">
            <w:pPr>
              <w:autoSpaceDE w:val="0"/>
              <w:autoSpaceDN w:val="0"/>
              <w:adjustRightInd w:val="0"/>
            </w:pPr>
            <w:r w:rsidRPr="00C4684D">
              <w:t xml:space="preserve">Выполнять устно сложение и вычитание трехзначных чисел, сводимые к вычислениям в пределах 1000; осуществлять проверку вычислений на основе знаний о взаимосвязи действий сложения и вычитания; решать текстовые задачи изученного вида; находить значение выражений </w:t>
            </w:r>
          </w:p>
          <w:p w:rsidR="00F81906" w:rsidRPr="0076044A" w:rsidRDefault="00F81906" w:rsidP="005C60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 2–4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rPr>
                <w:b/>
                <w:bCs/>
                <w:sz w:val="28"/>
                <w:szCs w:val="28"/>
              </w:rPr>
            </w:pPr>
            <w:r w:rsidRPr="00C4684D">
              <w:t>Определять цели учебной деятельности с помощью учителя и самостоятельно, искать средства её осуществления. Совместно с учителем находить и формулировать учебную проблему. Самостоятельно предполагать, какая информация нужна для решения учебной задачи.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5C6079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Default="00F81906" w:rsidP="005C6079">
            <w:r>
              <w:t xml:space="preserve">в созданных </w:t>
            </w:r>
          </w:p>
          <w:p w:rsidR="00F81906" w:rsidRPr="0076044A" w:rsidRDefault="00F81906" w:rsidP="005C6079">
            <w:r>
              <w:t>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Знакомство с алгоритмом устных приемов сложения и вычитания круглых трехзначных чисел. Решение текстовых </w:t>
            </w:r>
            <w:r w:rsidRPr="00C4684D">
              <w:rPr>
                <w:spacing w:val="-6"/>
              </w:rPr>
              <w:t>задач арифметическим способом (с опорой на модели).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письменного сложения и вычитания.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66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чисел.</w:t>
            </w:r>
          </w:p>
          <w:p w:rsidR="00F81906" w:rsidRDefault="00F81906" w:rsidP="005C607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письменное сложение и вычитание многозначных чисел с переходом через разряд, записывать многозначные числа, сравнивать их, решать текстовые задачи; решать задачи на нахождение периметра, площади прямоугольника и его стороны; представлять многозначные числа в виде суммы разрядных слагаемых.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 Понимать роль математических действий в жизни человека.</w:t>
            </w:r>
            <w:r w:rsidRPr="00C4684D">
              <w:rPr>
                <w:color w:val="000000"/>
              </w:rPr>
              <w:t xml:space="preserve">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тренировочных упражнений на сложение и вычитание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письменного сложения и вычитания.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67</w:t>
            </w:r>
          </w:p>
        </w:tc>
        <w:tc>
          <w:tcPr>
            <w:tcW w:w="1928" w:type="dxa"/>
          </w:tcPr>
          <w:p w:rsidR="00F81906" w:rsidRDefault="00F81906" w:rsidP="00EB0F71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чисел.</w:t>
            </w:r>
          </w:p>
          <w:p w:rsidR="00F81906" w:rsidRDefault="00F81906" w:rsidP="00EB0F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EB0F71">
            <w:pPr>
              <w:autoSpaceDE w:val="0"/>
              <w:autoSpaceDN w:val="0"/>
              <w:adjustRightInd w:val="0"/>
            </w:pPr>
            <w:r w:rsidRPr="00C4684D">
              <w:rPr>
                <w:bCs/>
              </w:rPr>
              <w:t xml:space="preserve">Характеризовать </w:t>
            </w:r>
            <w:r w:rsidRPr="00C4684D">
              <w:t>состав трехзначных чисел; выполнять сложение и вычитание трехзначных чисел; выполнять письменное сложение и вычитание многозначных чисел с переходом через разряд; записывать многозначные числа, сравнивать их; представлять многозначные числа в виде суммы разрядных слагаемых.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B0F7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EB0F71">
            <w:r w:rsidRPr="00C4684D">
              <w:t xml:space="preserve">Понимать причины успеха в учебе. Испытывать интерес к различным видам учебной деятельности, включая элементы предметно-исследовательской </w:t>
            </w:r>
          </w:p>
          <w:p w:rsidR="00F81906" w:rsidRPr="0076044A" w:rsidRDefault="00F81906" w:rsidP="00EB0F71">
            <w:r w:rsidRPr="00C4684D">
              <w:t>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тренировочных упражнений на сложение и вычитание трехзначных чисел.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Алгоритм письменного сложения и вычитания.</w:t>
            </w:r>
          </w:p>
          <w:p w:rsidR="00F81906" w:rsidRPr="0076044A" w:rsidRDefault="00F81906" w:rsidP="001250EB">
            <w: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чисел.</w:t>
            </w:r>
          </w:p>
          <w:p w:rsidR="00F81906" w:rsidRDefault="00F81906" w:rsidP="00EB0F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2.13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письменное сложение и вычитание многозначных чисел с переходом через разряд; записывать многозначные числа, сравнивать их</w:t>
            </w:r>
            <w:r>
              <w:t>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B0F7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Принимать  социальную роль обучающегося.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тренировочных упражнений на сложение и вычитание трехзначных чисел.</w:t>
            </w:r>
          </w:p>
        </w:tc>
        <w:tc>
          <w:tcPr>
            <w:tcW w:w="1619" w:type="dxa"/>
          </w:tcPr>
          <w:p w:rsidR="00F81906" w:rsidRDefault="00F81906" w:rsidP="001250EB">
            <w:r>
              <w:t>Величины.</w:t>
            </w:r>
          </w:p>
          <w:p w:rsidR="00F81906" w:rsidRDefault="00F81906" w:rsidP="001250EB"/>
          <w:p w:rsidR="00F81906" w:rsidRDefault="00F81906" w:rsidP="00EB0F71">
            <w:r w:rsidRPr="00C4684D">
              <w:t>Алгоритм письменного сложения и вычитания.</w:t>
            </w:r>
          </w:p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69</w:t>
            </w:r>
          </w:p>
        </w:tc>
        <w:tc>
          <w:tcPr>
            <w:tcW w:w="1928" w:type="dxa"/>
          </w:tcPr>
          <w:p w:rsidR="00F81906" w:rsidRDefault="00F81906" w:rsidP="00EB0F71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чисел.</w:t>
            </w:r>
          </w:p>
          <w:p w:rsidR="00F81906" w:rsidRDefault="00F81906" w:rsidP="00EB0F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письменное сложение и вычитание многозначных чисел с переходом через разряд, записывать многозначные числа, сравнивать их, решать тек</w:t>
            </w:r>
            <w:r>
              <w:t>стовые задачи.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тренировочных упражнений на сложение и вычитание трехзначных чисел.</w:t>
            </w:r>
          </w:p>
        </w:tc>
        <w:tc>
          <w:tcPr>
            <w:tcW w:w="1619" w:type="dxa"/>
          </w:tcPr>
          <w:p w:rsidR="00F81906" w:rsidRDefault="00F81906" w:rsidP="00EB0F71">
            <w:r>
              <w:t>Величины.</w:t>
            </w:r>
          </w:p>
          <w:p w:rsidR="00F81906" w:rsidRDefault="00F81906" w:rsidP="00EB0F71"/>
          <w:p w:rsidR="00F81906" w:rsidRDefault="00F81906" w:rsidP="00EB0F71">
            <w:r w:rsidRPr="00C4684D">
              <w:t>Алгоритм письменного сложения и вычитания.</w:t>
            </w:r>
          </w:p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Пересечение геометрических фигур.</w:t>
            </w:r>
          </w:p>
          <w:p w:rsidR="00F81906" w:rsidRDefault="00F81906" w:rsidP="00AD3E0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Выделять из множества фигур плоские и объемные; узнавать и называть объемные и плоские фигуры; находить пересечение геометрических фигур на чертеже; графически обозначать пересечение геометрических фигур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Уточнение представлений о плоской геометрической фигуре как о части плоскости.</w:t>
            </w:r>
          </w:p>
          <w:p w:rsidR="00F81906" w:rsidRPr="0076044A" w:rsidRDefault="00F81906" w:rsidP="001250EB">
            <w:r w:rsidRPr="00C4684D">
              <w:t>Знакомство с понятием «пересечение фигур».</w:t>
            </w:r>
          </w:p>
        </w:tc>
        <w:tc>
          <w:tcPr>
            <w:tcW w:w="1619" w:type="dxa"/>
          </w:tcPr>
          <w:p w:rsidR="00F81906" w:rsidRDefault="00F81906" w:rsidP="001250EB">
            <w:r>
              <w:t>Порядок действий в выражении.</w:t>
            </w:r>
          </w:p>
          <w:p w:rsidR="00F81906" w:rsidRPr="0076044A" w:rsidRDefault="00F81906" w:rsidP="001250EB">
            <w:r>
              <w:t>Сравнение величин.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Путешествие 5 «Спортивный лагерь».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с. 38 -41</w:t>
            </w:r>
          </w:p>
        </w:tc>
        <w:tc>
          <w:tcPr>
            <w:tcW w:w="2467" w:type="dxa"/>
          </w:tcPr>
          <w:p w:rsidR="00F81906" w:rsidRPr="00C4684D" w:rsidRDefault="00F81906" w:rsidP="00AD3E0D">
            <w:r w:rsidRPr="00C4684D">
              <w:t>Читать числовые и буквенные выражения, содержащие не более двух действий, с использованием названий компонентов; решать задачи в 1–2 действия на все арифметические действия арифметическим способом (с опорой на схемы, таблицы, краткие записи и другие модели).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Испытывать интерес к различным видам учебной деятельности. </w:t>
            </w:r>
            <w:r w:rsidRPr="00C4684D">
              <w:rPr>
                <w:color w:val="000000"/>
              </w:rPr>
              <w:t>Анализировать свои действия и управлять ими. С</w:t>
            </w:r>
            <w:r w:rsidRPr="00C4684D">
              <w:t>отрудничать со взрослыми и сверстниками.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Числовые и буквенные выражения.</w:t>
            </w:r>
          </w:p>
          <w:p w:rsidR="00F81906" w:rsidRDefault="00F81906" w:rsidP="001250EB">
            <w:r>
              <w:t>Деление с остатком.</w:t>
            </w:r>
          </w:p>
          <w:p w:rsidR="00F81906" w:rsidRPr="0076044A" w:rsidRDefault="00F81906" w:rsidP="001250EB">
            <w:r>
              <w:t>Сравнение величин.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72</w:t>
            </w:r>
          </w:p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Контрольная работа № 5 по теме «</w:t>
            </w:r>
            <w:r w:rsidRPr="00AD3E0D">
              <w:rPr>
                <w:lang w:eastAsia="ar-SA"/>
              </w:rPr>
              <w:t>Сложение и вычитание в пределах 1000</w:t>
            </w:r>
            <w:r>
              <w:rPr>
                <w:lang w:eastAsia="ar-SA"/>
              </w:rPr>
              <w:t>»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Соблюдать правила порядка выполнения действий в числовых выражениях, решать задачи арифметическим способом; вычислять значение числового выражения, содержащего 2–3 действия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причины успеха в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Решение задач в 2–3 действия, нахождение значений числовых выраже</w:t>
            </w:r>
            <w:r>
              <w:t>ний.</w:t>
            </w:r>
          </w:p>
          <w:p w:rsidR="00F81906" w:rsidRDefault="00F81906" w:rsidP="001250EB">
            <w:r>
              <w:t>Деление с остатком.</w:t>
            </w:r>
          </w:p>
          <w:p w:rsidR="00F81906" w:rsidRPr="0076044A" w:rsidRDefault="00F81906" w:rsidP="001250EB">
            <w:r>
              <w:t>Сравнение величин.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Именованные числа.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Pr="00C4684D" w:rsidRDefault="00F81906" w:rsidP="00286468">
            <w:r w:rsidRPr="00C4684D">
              <w:t xml:space="preserve">Группы предметов. Множество. Элемент </w:t>
            </w:r>
          </w:p>
          <w:p w:rsidR="00F81906" w:rsidRDefault="00F81906" w:rsidP="00286468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множества.</w:t>
            </w:r>
          </w:p>
          <w:p w:rsidR="00F81906" w:rsidRDefault="00F81906" w:rsidP="00286468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2.16</w:t>
            </w:r>
          </w:p>
          <w:p w:rsidR="00F81906" w:rsidRPr="00C4684D" w:rsidRDefault="00F81906" w:rsidP="00286468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 xml:space="preserve">Использовать в речи </w:t>
            </w:r>
            <w:r w:rsidRPr="00C4684D">
              <w:t>понятия «группы предметов», «множество», «элемент множества»; устанавливать принадлежность или непринадлежность множеству данных объектов; находить элементы определенных множеств в повседневной жизни.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0349EF">
              <w:rPr>
                <w:bCs/>
              </w:rPr>
              <w:t>См. урок 53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Принимать и осваивать социальную роль обучающегося. </w:t>
            </w:r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понятиями «множество», «элемент множества». Упражнение в классификации и группировке объектов.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Понятия</w:t>
            </w:r>
          </w:p>
          <w:p w:rsidR="00F81906" w:rsidRDefault="00F81906" w:rsidP="001250EB">
            <w:r w:rsidRPr="00C4684D">
              <w:t xml:space="preserve"> « группа предметов», </w:t>
            </w:r>
          </w:p>
          <w:p w:rsidR="00F81906" w:rsidRPr="0076044A" w:rsidRDefault="00F81906" w:rsidP="001250EB">
            <w:r>
              <w:t>«множество» «</w:t>
            </w:r>
            <w:r w:rsidRPr="00C4684D">
              <w:t>элемент множества»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74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Способы задания множеств.</w:t>
            </w:r>
          </w:p>
          <w:p w:rsidR="00F81906" w:rsidRDefault="00F81906" w:rsidP="00286468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2.17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286468">
            <w:pPr>
              <w:keepNext/>
              <w:keepLines/>
            </w:pPr>
            <w:r w:rsidRPr="00C4684D">
              <w:rPr>
                <w:bCs/>
              </w:rPr>
              <w:t xml:space="preserve">Объяснять своими словами значение </w:t>
            </w:r>
            <w:r w:rsidRPr="00C4684D">
              <w:t>понятий «множество», «подмножество»;</w:t>
            </w:r>
            <w:r w:rsidRPr="00C4684D">
              <w:rPr>
                <w:bCs/>
              </w:rPr>
              <w:t xml:space="preserve"> ч</w:t>
            </w:r>
            <w:r w:rsidRPr="00C4684D">
              <w:t xml:space="preserve">итать и понимать высказывания с квантором общности; находить значение выражений в 2–4 действия; складывать, вычитать, </w:t>
            </w:r>
          </w:p>
          <w:p w:rsidR="00F81906" w:rsidRPr="00C4684D" w:rsidRDefault="00F81906" w:rsidP="00286468">
            <w:pPr>
              <w:keepNext/>
              <w:keepLines/>
              <w:rPr>
                <w:spacing w:val="-6"/>
              </w:rPr>
            </w:pPr>
            <w:r w:rsidRPr="00C4684D">
              <w:t xml:space="preserve">умножать, делить числа в пределах 1000; употреблять высказывания «есть», </w:t>
            </w:r>
            <w:r w:rsidRPr="00C4684D">
              <w:rPr>
                <w:spacing w:val="-6"/>
              </w:rPr>
              <w:t>«существует», «некоторые».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A4443D">
            <w:pPr>
              <w:rPr>
                <w:b/>
                <w:bCs/>
                <w:sz w:val="28"/>
                <w:szCs w:val="28"/>
              </w:rPr>
            </w:pPr>
            <w:r w:rsidRPr="00C4684D">
              <w:t>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 Слушать высказывания других, принимать другую точку зрения.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spacing w:val="-6"/>
              </w:rPr>
              <w:t>Осознавать собственные мотивы учебной деятельности и личностный смысл учения. 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286468">
            <w:pPr>
              <w:autoSpaceDE w:val="0"/>
              <w:autoSpaceDN w:val="0"/>
              <w:adjustRightInd w:val="0"/>
            </w:pPr>
            <w:r w:rsidRPr="00C4684D">
              <w:t xml:space="preserve">Знакомство со способами задания множеств: перечислением и путем определения общего </w:t>
            </w:r>
          </w:p>
          <w:p w:rsidR="00F81906" w:rsidRPr="0076044A" w:rsidRDefault="00F81906" w:rsidP="00286468">
            <w:r w:rsidRPr="00C4684D">
              <w:t>свойства.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rPr>
                <w:spacing w:val="-6"/>
              </w:rPr>
              <w:t xml:space="preserve">«Множество» </w:t>
            </w:r>
            <w:r w:rsidRPr="00C4684D">
              <w:rPr>
                <w:spacing w:val="-6"/>
              </w:rPr>
              <w:t xml:space="preserve"> «подмножество».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Подмножество.</w:t>
            </w:r>
          </w:p>
          <w:p w:rsidR="00F81906" w:rsidRDefault="00F81906" w:rsidP="00A4443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 xml:space="preserve">Использовать в речи </w:t>
            </w:r>
            <w:r w:rsidRPr="00C4684D">
              <w:t>понятия «группы предметов», «множество», «подмножество», «элемент множества»; устанавливать принадлежность или непринадлежность множеству данных объектов; находить элементы определенных множеств в повседневной жизни.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4443D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  <w:spacing w:val="-6"/>
              </w:rPr>
              <w:t xml:space="preserve">Анализировать свои действия и управлять ими. </w:t>
            </w:r>
            <w:r w:rsidRPr="00C4684D">
              <w:rPr>
                <w:spacing w:val="-6"/>
              </w:rPr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понятием «подмножество». Упражнение в классификации и группировке объектов.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rPr>
                <w:spacing w:val="-6"/>
              </w:rPr>
              <w:t xml:space="preserve">«Множество» </w:t>
            </w:r>
            <w:r w:rsidRPr="00C4684D">
              <w:rPr>
                <w:spacing w:val="-6"/>
              </w:rPr>
              <w:t xml:space="preserve"> «подмножество».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76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C4684D">
              <w:t xml:space="preserve">Высказывания со словами </w:t>
            </w:r>
            <w:r w:rsidRPr="00C4684D">
              <w:rPr>
                <w:i/>
                <w:iCs/>
              </w:rPr>
              <w:t>все, не все, каждый никакие, любой.</w:t>
            </w:r>
          </w:p>
          <w:p w:rsidR="00F81906" w:rsidRDefault="00F81906" w:rsidP="00711EC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2.19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Отличать высказывания общего утверждения; грамотно формулировать опровержения высказываний, т.е. четко подбирать контрпримеры; определять истинность и ложность высказываний; находить элементы определенных множеств в повседневной жизни, устанавливать принадлежность мно</w:t>
            </w:r>
            <w:r w:rsidRPr="00C4684D">
              <w:rPr>
                <w:spacing w:val="-6"/>
              </w:rPr>
              <w:softHyphen/>
              <w:t>жеству его элементов.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711ECA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Принимать и осваивать социальную роль обучающегося. Осознавать собственные мотивы учебной деятельности и личностный смысл учения.</w:t>
            </w:r>
            <w:r w:rsidRPr="00C4684D">
              <w:rPr>
                <w:color w:val="000000"/>
              </w:rPr>
              <w:t xml:space="preserve">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чтении высказываний с квантором общности. Решение задач с использованием понятий «множество», «подмножество», «пересечение множеств».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spacing w:val="-6"/>
              </w:rPr>
            </w:pPr>
            <w:r>
              <w:rPr>
                <w:spacing w:val="-6"/>
              </w:rPr>
              <w:t xml:space="preserve">«Множество» </w:t>
            </w:r>
            <w:r w:rsidRPr="00C4684D">
              <w:rPr>
                <w:spacing w:val="-6"/>
              </w:rPr>
              <w:t xml:space="preserve"> «подмножество».</w:t>
            </w:r>
          </w:p>
          <w:p w:rsidR="00F81906" w:rsidRPr="0076044A" w:rsidRDefault="00F81906" w:rsidP="001250EB">
            <w:r>
              <w:rPr>
                <w:spacing w:val="-6"/>
              </w:rP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Пересечение множеств.</w:t>
            </w:r>
          </w:p>
          <w:p w:rsidR="00F81906" w:rsidRDefault="00F81906" w:rsidP="00711EC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2.20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Соотносить пересечение множеств с соответствующей графической моделью; определять свойства пересечения множеств; находить пере</w:t>
            </w:r>
            <w:r w:rsidRPr="00C4684D">
              <w:rPr>
                <w:spacing w:val="-6"/>
              </w:rPr>
              <w:softHyphen/>
              <w:t>сечение множеств, использовать в записях знак ∩.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711ECA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C4684D">
              <w:rPr>
                <w:rStyle w:val="c1"/>
                <w:color w:val="000000"/>
                <w:spacing w:val="-6"/>
              </w:rPr>
              <w:t>Перерабатывать полученную информацию:</w:t>
            </w:r>
            <w:r w:rsidRPr="00C4684D">
              <w:rPr>
                <w:rStyle w:val="apple-converted-space"/>
                <w:color w:val="000000"/>
                <w:spacing w:val="-6"/>
              </w:rPr>
              <w:t xml:space="preserve"> </w:t>
            </w:r>
            <w:r w:rsidRPr="00C4684D">
              <w:rPr>
                <w:rStyle w:val="c1c12"/>
                <w:color w:val="000000"/>
                <w:spacing w:val="-6"/>
              </w:rPr>
              <w:t>группировать</w:t>
            </w:r>
            <w:r w:rsidRPr="00C4684D">
              <w:rPr>
                <w:rStyle w:val="c1"/>
                <w:color w:val="000000"/>
                <w:spacing w:val="-6"/>
              </w:rPr>
              <w:t> такие математические объекты, как числа, числовые выражения, равенства, неравенства, плоские геометрические фигуры.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711ECA">
            <w:pPr>
              <w:autoSpaceDE w:val="0"/>
              <w:autoSpaceDN w:val="0"/>
              <w:adjustRightInd w:val="0"/>
            </w:pPr>
            <w:r w:rsidRPr="00C4684D">
              <w:t xml:space="preserve">Понятие «пересечение множеств» и соответствующая ему графическая модель в </w:t>
            </w:r>
          </w:p>
          <w:p w:rsidR="00F81906" w:rsidRPr="0076044A" w:rsidRDefault="00F81906" w:rsidP="00711ECA">
            <w:r w:rsidRPr="00C4684D">
              <w:t>виде диаграмм Эйлера-Венна</w:t>
            </w:r>
          </w:p>
        </w:tc>
        <w:tc>
          <w:tcPr>
            <w:tcW w:w="1619" w:type="dxa"/>
          </w:tcPr>
          <w:p w:rsidR="00F81906" w:rsidRPr="0076044A" w:rsidRDefault="00F81906" w:rsidP="001250EB">
            <w:r>
              <w:t>Линейные диаграммы.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C4684D">
              <w:t>Высказывания со словами «</w:t>
            </w:r>
            <w:r w:rsidRPr="00C4684D">
              <w:rPr>
                <w:iCs/>
              </w:rPr>
              <w:t>есть», «существует», «некоторые».</w:t>
            </w:r>
          </w:p>
          <w:p w:rsidR="00F81906" w:rsidRDefault="00F81906" w:rsidP="00711EC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Различать истинные и ложные высказывания; уместно использовать в речи высказывания со словами «</w:t>
            </w:r>
            <w:r w:rsidRPr="00C4684D">
              <w:rPr>
                <w:iCs/>
              </w:rPr>
              <w:t xml:space="preserve">есть», «существует», «некоторые»; </w:t>
            </w:r>
            <w:r w:rsidRPr="00C4684D">
              <w:t>отличать высказывания общего утверждения; грамотно формулировать опровержения высказываний; определять истинность и ложность высказываний.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711ECA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C4684D">
              <w:rPr>
                <w:spacing w:val="-6"/>
              </w:rPr>
              <w:t>Слушать высказывания других, принимать другую точку зрения, быть готовым изменить свою точку зрения. Учитывать выделенные учителем ориентиры действия в учебном материале. В сотрудничестве с учителем находить несколько вариантов решения учебной задачи.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сотрудничества).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Способ задания множеств по общему признаку. Упражнение в нахождении общего свойства множеств.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Истинные и ложные высказывания.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79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Объединение множеств.</w:t>
            </w:r>
          </w:p>
          <w:p w:rsidR="00F81906" w:rsidRDefault="00F81906" w:rsidP="00711EC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Устанавливать принадлежность или непринадлежность множеству данных объектов; задавать множество путём перечисления его элементов или общим свойством его элементов; обозначать множество при письме; решать задачи арифметическим способом; находить значения выражений в 2–4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B6FB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Анализировать свои действия и управлять ими. С</w:t>
            </w:r>
            <w:r w:rsidRPr="00C4684D">
              <w:t>отрудничать со взрослыми и сверстниками. 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задач с использованием понятий «множество», «подмножество», «пересечение множеств», «объединение множеств».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Истинные и ложные высказывания.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по теме «Множество»</w:t>
            </w:r>
          </w:p>
          <w:p w:rsidR="00F81906" w:rsidRDefault="00F81906" w:rsidP="00AB6FB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2.23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Н</w:t>
            </w:r>
            <w:r w:rsidRPr="00C4684D">
              <w:t>аходить и на</w:t>
            </w:r>
            <w:r w:rsidRPr="00C4684D">
              <w:softHyphen/>
              <w:t>зывать равные множе</w:t>
            </w:r>
            <w:r w:rsidRPr="00C4684D">
              <w:softHyphen/>
              <w:t>ства, пустое множество; обозначать эле</w:t>
            </w:r>
            <w:r w:rsidRPr="00C4684D">
              <w:softHyphen/>
              <w:t>менты множества на диаграмме Венна; использовать знаки для обозначения принадлежности элемента множества.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B6FB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 xml:space="preserve">Анализировать свои действия и управлять ими. </w:t>
            </w:r>
            <w:r w:rsidRPr="00C4684D">
              <w:t>Сопоставлять собственную оценку своей деятельности с оценкой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задач с использованием понятий «множество», «подмножество», «пересечение множеств», «объединение множеств».</w:t>
            </w:r>
          </w:p>
        </w:tc>
        <w:tc>
          <w:tcPr>
            <w:tcW w:w="1619" w:type="dxa"/>
          </w:tcPr>
          <w:p w:rsidR="00F81906" w:rsidRDefault="00F81906" w:rsidP="001250EB">
            <w:r>
              <w:t>Разрядные слагаемые.</w:t>
            </w:r>
          </w:p>
          <w:p w:rsidR="00F81906" w:rsidRPr="0076044A" w:rsidRDefault="00F81906" w:rsidP="001250EB">
            <w:r>
              <w:t>Именованные числа.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81</w:t>
            </w:r>
          </w:p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Контрольная работа № 6 по теме «Сложение и вычитание в пределах 1000»</w:t>
            </w:r>
          </w:p>
        </w:tc>
        <w:tc>
          <w:tcPr>
            <w:tcW w:w="2467" w:type="dxa"/>
          </w:tcPr>
          <w:p w:rsidR="00F81906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Сложение и вычитание трёхзначных чисел.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Проверка и самопроверка усвоения изученного учебного материала.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B6FB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Понимать причины успеха в учебе.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задач в 2–3 действия, нахождение значений числовых выражений</w:t>
            </w:r>
            <w:r>
              <w:t>, сравнение величин.</w:t>
            </w:r>
          </w:p>
        </w:tc>
        <w:tc>
          <w:tcPr>
            <w:tcW w:w="1619" w:type="dxa"/>
          </w:tcPr>
          <w:p w:rsidR="00F81906" w:rsidRDefault="00F81906" w:rsidP="00C241C1">
            <w:r>
              <w:t>Разрядные слагаемые.</w:t>
            </w:r>
          </w:p>
          <w:p w:rsidR="00F81906" w:rsidRDefault="00F81906" w:rsidP="00C241C1">
            <w:r>
              <w:t>Именованные числа.</w:t>
            </w:r>
          </w:p>
          <w:p w:rsidR="00F81906" w:rsidRPr="0076044A" w:rsidRDefault="00F81906" w:rsidP="00C241C1">
            <w:r>
              <w:t>Нумерация.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82.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 в столбик.</w:t>
            </w:r>
          </w:p>
          <w:p w:rsidR="00F81906" w:rsidRDefault="00F81906" w:rsidP="00C241C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 xml:space="preserve">Использовать </w:t>
            </w:r>
            <w:r w:rsidRPr="00C4684D">
              <w:rPr>
                <w:spacing w:val="-6"/>
              </w:rPr>
              <w:t>приемы сложения и вычитания трехзначных чисел; выполнять письменное сложение и вычитание трехзначных чисел; осуществлять проверку вычислений на основе знаний о взаимосвязи действий сложения и вычитания; решать на новом числовом концентре текстовые задачи изученного вида.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C241C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C241C1">
            <w:r w:rsidRPr="00C4684D">
              <w:t xml:space="preserve">Принимать и осваивать социальную роль обучающегося. Осознавать собственные мотивы учебной деятельности и личностный смысл </w:t>
            </w:r>
          </w:p>
          <w:p w:rsidR="00F81906" w:rsidRPr="0076044A" w:rsidRDefault="00F81906" w:rsidP="00C241C1">
            <w:r w:rsidRPr="00C4684D">
              <w:t>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алгоритмом письменных приемов сложения и вычитания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Приемы сложения и вычитания трехзначных чисел.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83</w:t>
            </w:r>
          </w:p>
        </w:tc>
        <w:tc>
          <w:tcPr>
            <w:tcW w:w="1928" w:type="dxa"/>
          </w:tcPr>
          <w:p w:rsidR="00F81906" w:rsidRDefault="00F81906" w:rsidP="00C241C1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Сложение и вычитание трехзначных чисел в столбик.</w:t>
            </w:r>
          </w:p>
          <w:p w:rsidR="00F81906" w:rsidRDefault="00F81906" w:rsidP="00C241C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 xml:space="preserve">Использовать </w:t>
            </w:r>
            <w:r w:rsidRPr="00C4684D">
              <w:rPr>
                <w:spacing w:val="-6"/>
              </w:rPr>
              <w:t>приемы сложения и вычитания трехзначных чисел; выполнять письменное сложение и вычитание трехзначных чисел; осуществлять проверку вычислений на основе знаний о взаимосвязи действий сложения и вычитания; решать на новом числовом концентре текстовые задачи изученного вида.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C241C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Понимать</w:t>
            </w:r>
            <w:r w:rsidRPr="00C4684D">
              <w:t xml:space="preserve"> роль математических действий в жизни человека. </w:t>
            </w:r>
            <w:r w:rsidRPr="00C4684D">
              <w:rPr>
                <w:color w:val="000000"/>
              </w:rPr>
              <w:t>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сложении и вычитании трехзначных чисел.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Приемы сложения и вычитания трехзначных чисел.</w:t>
            </w:r>
          </w:p>
          <w:p w:rsidR="00F81906" w:rsidRPr="0076044A" w:rsidRDefault="00F81906" w:rsidP="001250EB">
            <w:r>
              <w:t>Порядок действий в выражении.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84</w:t>
            </w:r>
          </w:p>
        </w:tc>
        <w:tc>
          <w:tcPr>
            <w:tcW w:w="1928" w:type="dxa"/>
          </w:tcPr>
          <w:p w:rsidR="00F81906" w:rsidRDefault="00F81906" w:rsidP="00C241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Решение задач по теме «Сложение и вычитание чисел в пределах 1000»</w:t>
            </w:r>
          </w:p>
          <w:p w:rsidR="00F81906" w:rsidRDefault="00F81906" w:rsidP="00C241C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2.26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 чисел в столбик; решать задачи арифметическим способом; решать комбинаторные задачи изученных видов; применять на практике знание о соотношении единиц измерения различных величин.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C241C1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4E3E03">
            <w:pPr>
              <w:rPr>
                <w:b/>
                <w:bCs/>
                <w:sz w:val="28"/>
                <w:szCs w:val="28"/>
              </w:rPr>
            </w:pPr>
            <w:r w:rsidRPr="00C4684D">
              <w:t>Определять цели учебной деятельности с помощью учителя и самостоятельно, искать средства её осуществления. Совместно с учителем находить и формулировать учебную проблему.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spacing w:val="-6"/>
              </w:rPr>
              <w:t>Самостоятельно определять и высказывать самые простые общие для всех людей правила поведения при общении и сотрудничестве.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комбинаторных и логических задач.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spacing w:val="-6"/>
              </w:rPr>
              <w:t>Приемы сложения и вычитания в столбик.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85</w:t>
            </w:r>
          </w:p>
        </w:tc>
        <w:tc>
          <w:tcPr>
            <w:tcW w:w="1928" w:type="dxa"/>
          </w:tcPr>
          <w:p w:rsidR="00F81906" w:rsidRPr="00C4684D" w:rsidRDefault="00F81906" w:rsidP="004E3E03">
            <w:pPr>
              <w:autoSpaceDE w:val="0"/>
              <w:autoSpaceDN w:val="0"/>
              <w:adjustRightInd w:val="0"/>
            </w:pPr>
            <w:r w:rsidRPr="00C4684D">
              <w:t xml:space="preserve">Сложение и </w:t>
            </w:r>
          </w:p>
          <w:p w:rsidR="00F81906" w:rsidRDefault="00F81906" w:rsidP="004E3E03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вычитание трехзначных чисел в столбик.</w:t>
            </w:r>
          </w:p>
          <w:p w:rsidR="00F81906" w:rsidRDefault="00F81906" w:rsidP="004E3E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2.27</w:t>
            </w:r>
          </w:p>
          <w:p w:rsidR="00F81906" w:rsidRPr="00C4684D" w:rsidRDefault="00F81906" w:rsidP="004E3E03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 xml:space="preserve">Использовать </w:t>
            </w:r>
            <w:r w:rsidRPr="00C4684D">
              <w:rPr>
                <w:spacing w:val="-6"/>
              </w:rPr>
              <w:t>приемы сложения и вычитания трехзначных чисел; выполнять письменное сложение и вычитание трехзначных чисел; осуществлять проверку вычислений на основе знаний о взаимосвязи действий сложения и вычитания; решать на новом числовом концентре текстовые задачи изученного вида.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4E3E03">
            <w:pPr>
              <w:jc w:val="both"/>
              <w:rPr>
                <w:bCs/>
              </w:rPr>
            </w:pPr>
            <w:r w:rsidRPr="000349EF">
              <w:rPr>
                <w:bCs/>
              </w:rPr>
              <w:t>См. урок 53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  <w:spacing w:val="-6"/>
              </w:rPr>
              <w:t>С</w:t>
            </w:r>
            <w:r w:rsidRPr="00C4684D">
              <w:rPr>
                <w:spacing w:val="-6"/>
              </w:rPr>
              <w:t>отрудничать со взрослыми и сверстниками. 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Отработка письменных приемов сложения и вычитания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  <w:spacing w:val="-6"/>
              </w:rPr>
              <w:t>Приемы сложения и вычитания в столбик.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86</w:t>
            </w:r>
          </w:p>
        </w:tc>
        <w:tc>
          <w:tcPr>
            <w:tcW w:w="1928" w:type="dxa"/>
          </w:tcPr>
          <w:p w:rsidR="00F81906" w:rsidRDefault="00F81906" w:rsidP="004E3E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Решение задач по теме «Сложение и вычитание чисел в пределах 1000»</w:t>
            </w:r>
          </w:p>
          <w:p w:rsidR="00F81906" w:rsidRDefault="00F81906" w:rsidP="004E3E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rStyle w:val="FontStyle68"/>
                <w:spacing w:val="-6"/>
                <w:szCs w:val="22"/>
              </w:rPr>
              <w:t>Планировать решение задачи; действовать по заданному и самостоятельно составленному плану решения задачи; объяснять ход решения задачи; использовать знания о множествах и их элементах для изображения краткой записи задач.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C24812" w:rsidRDefault="00F81906" w:rsidP="00C24812">
            <w:pPr>
              <w:jc w:val="both"/>
              <w:rPr>
                <w:i/>
                <w:color w:val="000000"/>
              </w:rPr>
            </w:pPr>
            <w:r w:rsidRPr="00C24812">
              <w:rPr>
                <w:i/>
                <w:color w:val="000000"/>
              </w:rPr>
              <w:t>Познавательные УУД</w:t>
            </w:r>
            <w:r>
              <w:rPr>
                <w:i/>
                <w:color w:val="000000"/>
              </w:rPr>
              <w:t>:</w:t>
            </w:r>
          </w:p>
          <w:p w:rsidR="00F81906" w:rsidRDefault="00F81906" w:rsidP="00C24812">
            <w:pPr>
              <w:widowControl w:val="0"/>
              <w:autoSpaceDE w:val="0"/>
              <w:autoSpaceDN w:val="0"/>
              <w:adjustRightInd w:val="0"/>
              <w:rPr>
                <w:bCs/>
                <w:color w:val="00CCFF"/>
              </w:rPr>
            </w:pPr>
            <w:r w:rsidRPr="00D36E56">
              <w:rPr>
                <w:bCs/>
              </w:rPr>
              <w:t>делать выводы на основе обобщения умозаключений.</w:t>
            </w:r>
          </w:p>
          <w:p w:rsidR="00F81906" w:rsidRPr="00D36E56" w:rsidRDefault="00F81906" w:rsidP="00C2481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36E56">
              <w:rPr>
                <w:bCs/>
              </w:rPr>
              <w:t xml:space="preserve"> преобразовывать информацию из одно</w:t>
            </w:r>
            <w:r>
              <w:rPr>
                <w:bCs/>
              </w:rPr>
              <w:t>й формы в другую.</w:t>
            </w:r>
          </w:p>
          <w:p w:rsidR="00F81906" w:rsidRPr="00C24812" w:rsidRDefault="00F81906" w:rsidP="00C24812">
            <w:pPr>
              <w:rPr>
                <w:i/>
                <w:color w:val="000000"/>
              </w:rPr>
            </w:pPr>
            <w:r w:rsidRPr="00C24812">
              <w:rPr>
                <w:i/>
                <w:color w:val="000000"/>
              </w:rPr>
              <w:t>Регулятивные УУД:</w:t>
            </w:r>
          </w:p>
          <w:p w:rsidR="00F81906" w:rsidRDefault="00F81906" w:rsidP="00C24812">
            <w:r>
              <w:t xml:space="preserve"> Самостоятельно формулировать цели урока после</w:t>
            </w:r>
          </w:p>
          <w:p w:rsidR="00F81906" w:rsidRPr="004E2817" w:rsidRDefault="00F81906" w:rsidP="00C24812">
            <w:r>
              <w:t>предварительного обсуждения;</w:t>
            </w:r>
          </w:p>
          <w:p w:rsidR="00F81906" w:rsidRDefault="00F81906" w:rsidP="00C24812">
            <w:pPr>
              <w:rPr>
                <w:bCs/>
              </w:rPr>
            </w:pPr>
            <w:r>
              <w:t>совместно с учителем обнаруживать и формулировать учебную проблему;</w:t>
            </w:r>
          </w:p>
          <w:p w:rsidR="00F81906" w:rsidRPr="00C24812" w:rsidRDefault="00F81906" w:rsidP="00C24812">
            <w:pPr>
              <w:pStyle w:val="NormalWeb"/>
              <w:shd w:val="clear" w:color="auto" w:fill="FFFFFF"/>
              <w:spacing w:before="0"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24812">
              <w:rPr>
                <w:rFonts w:ascii="Times New Roman" w:hAnsi="Times New Roman"/>
                <w:sz w:val="24"/>
                <w:szCs w:val="24"/>
              </w:rPr>
              <w:t>составлять план решения отдельной учебной задачи</w:t>
            </w:r>
          </w:p>
          <w:p w:rsidR="00F81906" w:rsidRDefault="00F81906" w:rsidP="00C24812">
            <w:r w:rsidRPr="00C24812">
              <w:t>совместно</w:t>
            </w:r>
            <w:r>
              <w:t xml:space="preserve"> с классом;</w:t>
            </w:r>
          </w:p>
          <w:p w:rsidR="00F81906" w:rsidRDefault="00F81906" w:rsidP="004E3E03">
            <w:pPr>
              <w:jc w:val="both"/>
              <w:rPr>
                <w:rStyle w:val="Strong"/>
                <w:b w:val="0"/>
                <w:i/>
                <w:color w:val="000000"/>
              </w:rPr>
            </w:pPr>
          </w:p>
          <w:p w:rsidR="00F81906" w:rsidRPr="004E3E03" w:rsidRDefault="00F81906" w:rsidP="004E3E03">
            <w:pPr>
              <w:jc w:val="both"/>
              <w:rPr>
                <w:b/>
                <w:i/>
                <w:color w:val="000000"/>
              </w:rPr>
            </w:pPr>
            <w:r w:rsidRPr="004E3E03">
              <w:rPr>
                <w:rStyle w:val="Strong"/>
                <w:b w:val="0"/>
                <w:i/>
                <w:color w:val="000000"/>
              </w:rPr>
              <w:t>Коммуникативные УУД</w:t>
            </w:r>
            <w:r>
              <w:rPr>
                <w:rStyle w:val="Strong"/>
                <w:b w:val="0"/>
                <w:i/>
                <w:color w:val="000000"/>
              </w:rPr>
              <w:t>:</w:t>
            </w:r>
          </w:p>
          <w:p w:rsidR="00F81906" w:rsidRDefault="00F81906" w:rsidP="00C24812">
            <w:r>
              <w:t>слушать других, пытаться принимать другую точку зре-ния, быть готовым изменить</w:t>
            </w:r>
          </w:p>
          <w:p w:rsidR="00F81906" w:rsidRDefault="00F81906" w:rsidP="00C24812">
            <w:r>
              <w:t>свою точку зрения;</w:t>
            </w:r>
          </w:p>
          <w:p w:rsidR="00F81906" w:rsidRDefault="00F81906" w:rsidP="00C24812">
            <w:pPr>
              <w:rPr>
                <w:b/>
                <w:bCs/>
                <w:sz w:val="28"/>
                <w:szCs w:val="28"/>
              </w:rPr>
            </w:pPr>
            <w:r>
              <w:t>доносить свою позицию до других: высказывать свою точку зрения и пытаться её обосновать, приводя аргументы;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250EB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1250EB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</w:t>
            </w:r>
            <w:r>
              <w:t>, изученных видов.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Текстовые задачи.</w:t>
            </w:r>
          </w:p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87</w:t>
            </w:r>
          </w:p>
        </w:tc>
        <w:tc>
          <w:tcPr>
            <w:tcW w:w="1928" w:type="dxa"/>
          </w:tcPr>
          <w:p w:rsidR="00F81906" w:rsidRPr="00C4684D" w:rsidRDefault="00F81906" w:rsidP="00C24812">
            <w:r w:rsidRPr="00C4684D">
              <w:t xml:space="preserve">Решение </w:t>
            </w:r>
          </w:p>
          <w:p w:rsidR="00F81906" w:rsidRDefault="00F81906" w:rsidP="00C24812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неравенств.</w:t>
            </w:r>
          </w:p>
          <w:p w:rsidR="00F81906" w:rsidRDefault="00F81906" w:rsidP="00C2481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2.29</w:t>
            </w:r>
          </w:p>
          <w:p w:rsidR="00F81906" w:rsidRPr="00C4684D" w:rsidRDefault="00F81906" w:rsidP="00C2481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Находить способы решения неравенств путем подбора значений переменной; читать неравенства; находить значение выражений со скобками и без них, соблюдая порядок действий; выполнять проверку вычислений; сопоставлять условие и схему к задаче; самостоятельно составлять план решения задачи.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C24812" w:rsidRDefault="00F81906" w:rsidP="005C6079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C24812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C24812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Уточнение понятия «решение неравенства». </w:t>
            </w:r>
            <w:r w:rsidRPr="00C4684D">
              <w:rPr>
                <w:color w:val="000000"/>
              </w:rPr>
              <w:t>Составление числовых равенств и неравенств.</w:t>
            </w:r>
          </w:p>
        </w:tc>
        <w:tc>
          <w:tcPr>
            <w:tcW w:w="1619" w:type="dxa"/>
          </w:tcPr>
          <w:p w:rsidR="00F81906" w:rsidRDefault="00F81906" w:rsidP="001250EB">
            <w:r>
              <w:t>Неравенства.</w:t>
            </w:r>
          </w:p>
          <w:p w:rsidR="00F81906" w:rsidRPr="0076044A" w:rsidRDefault="00F81906" w:rsidP="001250EB">
            <w:r>
              <w:t>Равенства.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88</w:t>
            </w:r>
          </w:p>
        </w:tc>
        <w:tc>
          <w:tcPr>
            <w:tcW w:w="1928" w:type="dxa"/>
          </w:tcPr>
          <w:p w:rsidR="00F81906" w:rsidRPr="00C4684D" w:rsidRDefault="00F81906" w:rsidP="00C24812">
            <w:r w:rsidRPr="00C4684D">
              <w:t xml:space="preserve">Решение </w:t>
            </w:r>
          </w:p>
          <w:p w:rsidR="00F81906" w:rsidRDefault="00F81906" w:rsidP="00C24812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неравенств.</w:t>
            </w:r>
          </w:p>
          <w:p w:rsidR="00F81906" w:rsidRDefault="00F81906" w:rsidP="00C2481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2.30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C24812">
            <w:r w:rsidRPr="00C4684D">
              <w:t>Находить способы решения неравенств путем подбора значений переменной; читать неравенства; находить значение выражений со скобками и без них, соблюдая порядок действий; выполнять проверку вычислений; сопоставлять условие и схему к задаче; самостоятельно составлять план решения задачи.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C24812">
              <w:rPr>
                <w:bCs/>
              </w:rPr>
              <w:t>См. урок 86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785828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785828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Составление числовых равенств и неравенств. Сравнение двух групп предметов.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Числовые равенства и неравенства.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89</w:t>
            </w:r>
          </w:p>
        </w:tc>
        <w:tc>
          <w:tcPr>
            <w:tcW w:w="1928" w:type="dxa"/>
          </w:tcPr>
          <w:p w:rsidR="00F81906" w:rsidRPr="00C4684D" w:rsidRDefault="00F81906" w:rsidP="00785828">
            <w:r w:rsidRPr="00C4684D">
              <w:t xml:space="preserve">Решение </w:t>
            </w:r>
          </w:p>
          <w:p w:rsidR="00F81906" w:rsidRDefault="00F81906" w:rsidP="00785828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неравенств.</w:t>
            </w:r>
          </w:p>
          <w:p w:rsidR="00F81906" w:rsidRPr="00523ABA" w:rsidRDefault="00F81906" w:rsidP="00785828">
            <w:pPr>
              <w:shd w:val="clear" w:color="auto" w:fill="FFFFFF"/>
              <w:autoSpaceDE w:val="0"/>
              <w:autoSpaceDN w:val="0"/>
              <w:adjustRightInd w:val="0"/>
            </w:pPr>
            <w:r w:rsidRPr="00523ABA">
              <w:t>Математический диктант № 5.</w:t>
            </w:r>
          </w:p>
          <w:p w:rsidR="00F81906" w:rsidRDefault="00F81906" w:rsidP="00785828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785828">
            <w:r w:rsidRPr="00C4684D">
              <w:t>Находить способы решения неравенств путем подбора значений переменной; читать неравенства; находить значение выражений со скобками и без них, соблюдая порядок действий; выполнять проверку вычислений; сопоставлять условие и схему к задаче; самостоятельно составлять план решения задачи.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C24812">
              <w:rPr>
                <w:bCs/>
              </w:rPr>
              <w:t>См. урок 86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785828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76044A" w:rsidRDefault="00F81906" w:rsidP="00785828">
            <w:r>
              <w:t>в созданных совместно с педагогом на уроке ситуациях общения и сотрудничества, опираясь на общие для всех простые правила поведения.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Составление числовых равенств и неравенств. Сравнение двух групп предметов.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Числовые равенства и неравенства.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23ABA">
        <w:trPr>
          <w:trHeight w:val="317"/>
        </w:trPr>
        <w:tc>
          <w:tcPr>
            <w:tcW w:w="652" w:type="dxa"/>
          </w:tcPr>
          <w:p w:rsidR="00F81906" w:rsidRDefault="00F81906" w:rsidP="001250EB"/>
        </w:tc>
        <w:tc>
          <w:tcPr>
            <w:tcW w:w="1928" w:type="dxa"/>
          </w:tcPr>
          <w:p w:rsidR="00F81906" w:rsidRPr="00C4684D" w:rsidRDefault="00F81906" w:rsidP="00523A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680" w:type="dxa"/>
            <w:gridSpan w:val="4"/>
          </w:tcPr>
          <w:p w:rsidR="00F81906" w:rsidRPr="0076044A" w:rsidRDefault="00F81906" w:rsidP="001250EB">
            <w:r w:rsidRPr="00C4684D">
              <w:rPr>
                <w:b/>
                <w:bCs/>
              </w:rPr>
              <w:t>Умножение и деление чисел в пределах 1000 (23 часа)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трехзначных</w:t>
            </w:r>
            <w:r>
              <w:t xml:space="preserve"> чисел.</w:t>
            </w:r>
          </w:p>
          <w:p w:rsidR="00F81906" w:rsidRDefault="00F81906" w:rsidP="00523AB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23ABA">
            <w:pPr>
              <w:autoSpaceDE w:val="0"/>
              <w:autoSpaceDN w:val="0"/>
              <w:adjustRightInd w:val="0"/>
            </w:pPr>
            <w:r w:rsidRPr="00C4684D">
              <w:t>Выполнять устное умножение и деление трехзначных чисел, сводимое к вычислениям в пределах 1000; решать текстовые задачи изученных видов; находить долю числа и число по его доле; решать неравенства методом подбора; решать задачи на взвешивание.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C24812">
              <w:rPr>
                <w:bCs/>
              </w:rPr>
              <w:t>См. урок 86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Применение устных приемов умножения и деления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Умножение и деление трехзначных чисел.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</w:p>
          <w:p w:rsidR="00F81906" w:rsidRDefault="00F81906" w:rsidP="005635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2.33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устное умножение и деление трехзначных чисел; устанавливать связь между делением и умножением как взаимообратными арифметическими действиями; читать столбчатые диаграммы; анализ данных, представленных на диаграммах.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Pr="00C4684D" w:rsidRDefault="00F81906" w:rsidP="00563592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C4684D">
              <w:rPr>
                <w:b w:val="0"/>
                <w:sz w:val="24"/>
                <w:szCs w:val="24"/>
              </w:rPr>
              <w:t>Слушать высказывания других, принимать другую точку зрения, быть готовым изменить свою точку зрения.</w:t>
            </w:r>
            <w:r w:rsidRPr="00C4684D">
              <w:rPr>
                <w:rStyle w:val="FontStyle68"/>
                <w:sz w:val="24"/>
                <w:szCs w:val="24"/>
              </w:rPr>
              <w:t xml:space="preserve"> </w:t>
            </w:r>
            <w:r w:rsidRPr="00C4684D">
              <w:rPr>
                <w:rStyle w:val="FontStyle68"/>
                <w:b w:val="0"/>
                <w:sz w:val="24"/>
                <w:szCs w:val="24"/>
              </w:rPr>
              <w:t>Осознанно и произвольно строить речевые высказывания в устной форме.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 С</w:t>
            </w:r>
            <w:r w:rsidRPr="00C4684D">
              <w:t>отрудничать со взрослыми и сверстниками.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делении и умножении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92</w:t>
            </w:r>
          </w:p>
        </w:tc>
        <w:tc>
          <w:tcPr>
            <w:tcW w:w="1928" w:type="dxa"/>
          </w:tcPr>
          <w:p w:rsidR="00F81906" w:rsidRDefault="00F81906" w:rsidP="00563592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</w:p>
          <w:p w:rsidR="00F81906" w:rsidRDefault="00F81906" w:rsidP="005635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устное умножение и деление круглых трехзначных чисел; устанавливать связь между делением и умножением как взаимообратными арифметическими действиями; решать задачи на нахождение объема.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63592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563592">
            <w:pPr>
              <w:rPr>
                <w:b/>
                <w:bCs/>
                <w:sz w:val="28"/>
                <w:szCs w:val="28"/>
              </w:rPr>
            </w:pPr>
            <w:r w:rsidRPr="00C4684D">
              <w:rPr>
                <w:rStyle w:val="c1"/>
              </w:rPr>
              <w:t>Перерабатывать полученную информацию:</w:t>
            </w:r>
            <w:r w:rsidRPr="00C4684D">
              <w:rPr>
                <w:rStyle w:val="c1c12"/>
              </w:rPr>
              <w:t xml:space="preserve"> делать выводы</w:t>
            </w:r>
            <w:r w:rsidRPr="00C4684D">
              <w:rPr>
                <w:rStyle w:val="c1"/>
              </w:rPr>
              <w:t> в результате совместной работы всего класса. П</w:t>
            </w:r>
            <w:r w:rsidRPr="00C4684D">
              <w:t>рименять</w:t>
            </w:r>
            <w:r w:rsidRPr="00C4684D">
              <w:rPr>
                <w:b/>
              </w:rPr>
              <w:t xml:space="preserve"> </w:t>
            </w:r>
            <w:r w:rsidRPr="00C4684D">
              <w:t>знания и способы действий в измененных условиях.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>
              <w:t>Придерживаться этических норм общения и сотрудничества при совместной работе.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делении и умножении круглых трехзначных чисел.</w:t>
            </w:r>
          </w:p>
        </w:tc>
        <w:tc>
          <w:tcPr>
            <w:tcW w:w="1619" w:type="dxa"/>
          </w:tcPr>
          <w:p w:rsidR="00F81906" w:rsidRDefault="00F81906" w:rsidP="001250EB">
            <w:r>
              <w:t>Объём.</w:t>
            </w:r>
          </w:p>
          <w:p w:rsidR="00F81906" w:rsidRPr="0076044A" w:rsidRDefault="00F81906" w:rsidP="001250EB">
            <w:r w:rsidRPr="00C4684D">
              <w:t>Круглые трехзначные чис</w:t>
            </w:r>
            <w:r>
              <w:t>ла.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93</w:t>
            </w:r>
          </w:p>
        </w:tc>
        <w:tc>
          <w:tcPr>
            <w:tcW w:w="1928" w:type="dxa"/>
          </w:tcPr>
          <w:p w:rsidR="00F81906" w:rsidRDefault="00F81906" w:rsidP="00563592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</w:p>
          <w:p w:rsidR="00F81906" w:rsidRDefault="00F81906" w:rsidP="005635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2.35</w:t>
            </w:r>
          </w:p>
          <w:p w:rsidR="00F81906" w:rsidRDefault="00F81906" w:rsidP="00563592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63592">
            <w:r w:rsidRPr="00C4684D">
              <w:t>Выполнять деление  трехзначных чисел на однозначное, используя правило деления суммы на число;</w:t>
            </w:r>
          </w:p>
          <w:p w:rsidR="00F81906" w:rsidRPr="00C4684D" w:rsidRDefault="00F81906" w:rsidP="00563592">
            <w:r w:rsidRPr="00C4684D">
              <w:t>решать текстовые задачи несколькими способами; выби</w:t>
            </w:r>
            <w:r>
              <w:t>рать из решений наиболее удобный способ</w:t>
            </w:r>
            <w:r w:rsidRPr="00C4684D">
              <w:t>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63592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Сопоставлять </w:t>
            </w:r>
            <w:r w:rsidRPr="00C4684D">
              <w:rPr>
                <w:spacing w:val="-4"/>
              </w:rPr>
              <w:t>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Упражнение в делении и умножении круглых трехзначных чисел.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 xml:space="preserve">Умножение </w:t>
            </w:r>
            <w:r>
              <w:t xml:space="preserve">и деление </w:t>
            </w:r>
            <w:r w:rsidRPr="00C4684D">
              <w:t>круглых трехзначных  чисел.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94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по теме «Деление и умножение трёхзначных чисел».</w:t>
            </w:r>
          </w:p>
          <w:p w:rsidR="00F81906" w:rsidRDefault="00F81906" w:rsidP="0081182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2.36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Выделять в тексте задачи величину, которая будет приниматься за основное неизвестное (</w:t>
            </w:r>
            <w:r w:rsidRPr="00C4684D">
              <w:rPr>
                <w:iCs/>
              </w:rPr>
              <w:t>х</w:t>
            </w:r>
            <w:r w:rsidRPr="00C4684D">
              <w:t>); выражать через основное неизвестное (</w:t>
            </w:r>
            <w:r w:rsidRPr="00C4684D">
              <w:rPr>
                <w:iCs/>
              </w:rPr>
              <w:t>х</w:t>
            </w:r>
            <w:r w:rsidRPr="00C4684D">
              <w:t>) остальные величины; составлять текстовые задачи по предложенным в учебнике уравнениям и схемам; самостоятельно составлять план решения задачи и записывать ее решение.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811822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 xml:space="preserve">Осознавать собственные мотивы учебной деятельности и личностный смысл учения. </w:t>
            </w:r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Составление текстовых задач и уравнений.</w:t>
            </w:r>
          </w:p>
        </w:tc>
        <w:tc>
          <w:tcPr>
            <w:tcW w:w="1619" w:type="dxa"/>
          </w:tcPr>
          <w:p w:rsidR="00F81906" w:rsidRDefault="00F81906" w:rsidP="001250EB">
            <w:r>
              <w:t>Блок – схемы.</w:t>
            </w:r>
          </w:p>
          <w:p w:rsidR="00F81906" w:rsidRPr="0076044A" w:rsidRDefault="00F81906" w:rsidP="001250EB">
            <w: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95</w:t>
            </w:r>
          </w:p>
        </w:tc>
        <w:tc>
          <w:tcPr>
            <w:tcW w:w="1928" w:type="dxa"/>
          </w:tcPr>
          <w:p w:rsidR="00F81906" w:rsidRPr="00C4684D" w:rsidRDefault="00F81906" w:rsidP="00811822">
            <w:pPr>
              <w:autoSpaceDE w:val="0"/>
              <w:autoSpaceDN w:val="0"/>
              <w:adjustRightInd w:val="0"/>
            </w:pPr>
            <w:r w:rsidRPr="00C4684D">
              <w:t>Алгоритм</w:t>
            </w:r>
            <w:r>
              <w:t>ы</w:t>
            </w:r>
            <w:r w:rsidRPr="00C4684D">
              <w:t xml:space="preserve"> с </w:t>
            </w:r>
          </w:p>
          <w:p w:rsidR="00F81906" w:rsidRDefault="00F81906" w:rsidP="00811822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повторением (циклом).</w:t>
            </w:r>
          </w:p>
          <w:p w:rsidR="00F81906" w:rsidRDefault="00F81906" w:rsidP="0081182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2.37</w:t>
            </w:r>
          </w:p>
          <w:p w:rsidR="00F81906" w:rsidRPr="00C4684D" w:rsidRDefault="00F81906" w:rsidP="0081182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П</w:t>
            </w:r>
            <w:r w:rsidRPr="00C4684D">
              <w:t>роизводить вычисления по заданным блок-схемам; выполнять устное умножение и деление трехзначных чисел; устанавливать связь между делением и умножением как взаимообратными арифметическими действиями.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811822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</w:t>
            </w:r>
            <w:r w:rsidRPr="00C4684D"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>
              <w:t>Знакомство с понятием «Б</w:t>
            </w:r>
            <w:r w:rsidRPr="00C4684D">
              <w:t>лок-схема алгоритма с повторением».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Алгоритм.</w:t>
            </w:r>
          </w:p>
          <w:p w:rsidR="00F81906" w:rsidRPr="0076044A" w:rsidRDefault="00F81906" w:rsidP="001250EB">
            <w:r>
              <w:t>Блок –схемы.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96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по теме «Деление и умножение трёхзначных чисел».</w:t>
            </w:r>
          </w:p>
          <w:p w:rsidR="00F81906" w:rsidRDefault="00F81906" w:rsidP="0081182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Сопоставлять тексты задач и уравнения; находить нужное уравнение для решения задачи; выполнять устное умножение и деление трехзначных чисел; устанавливать связь между делением и умножением как взаимообратными арифметическими действиями.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15E35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Анализировать свои действия и управлять ими. С</w:t>
            </w:r>
            <w:r w:rsidRPr="00C4684D">
              <w:t>отрудничать со взрослыми и сверстниками.</w:t>
            </w:r>
            <w:r w:rsidRPr="00C4684D">
              <w:rPr>
                <w:color w:val="000000"/>
              </w:rPr>
              <w:t xml:space="preserve">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Сопоставление и решение текстовых задач.</w:t>
            </w:r>
          </w:p>
        </w:tc>
        <w:tc>
          <w:tcPr>
            <w:tcW w:w="1619" w:type="dxa"/>
          </w:tcPr>
          <w:p w:rsidR="00F81906" w:rsidRDefault="00F81906" w:rsidP="001250EB">
            <w:r>
              <w:t>Уравнения.</w:t>
            </w:r>
          </w:p>
          <w:p w:rsidR="00F81906" w:rsidRPr="0076044A" w:rsidRDefault="00F81906" w:rsidP="001250EB">
            <w:r>
              <w:t>Деление с остатком.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97</w:t>
            </w:r>
          </w:p>
        </w:tc>
        <w:tc>
          <w:tcPr>
            <w:tcW w:w="1928" w:type="dxa"/>
          </w:tcPr>
          <w:p w:rsidR="00F81906" w:rsidRPr="00C4684D" w:rsidRDefault="00F81906" w:rsidP="00D15E35">
            <w:pPr>
              <w:autoSpaceDE w:val="0"/>
              <w:autoSpaceDN w:val="0"/>
              <w:adjustRightInd w:val="0"/>
            </w:pPr>
            <w:r w:rsidRPr="00C4684D">
              <w:t xml:space="preserve">Решение </w:t>
            </w:r>
          </w:p>
          <w:p w:rsidR="00F81906" w:rsidRDefault="00F81906" w:rsidP="00D15E35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уравнений.</w:t>
            </w:r>
          </w:p>
          <w:p w:rsidR="00F81906" w:rsidRDefault="00F81906" w:rsidP="00D15E3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2.39</w:t>
            </w:r>
          </w:p>
          <w:p w:rsidR="00F81906" w:rsidRPr="00C4684D" w:rsidRDefault="00F81906" w:rsidP="00D15E3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уравнения, в которых требуется упрощение правой части; составлять задачу по рисунку и уравнениям; самостоятельно составлять план решения задачи и записывать ее решение.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15E35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D15E35">
            <w:pPr>
              <w:pStyle w:val="3"/>
              <w:spacing w:before="0"/>
              <w:jc w:val="left"/>
              <w:rPr>
                <w:rStyle w:val="c1"/>
                <w:b w:val="0"/>
                <w:sz w:val="24"/>
                <w:szCs w:val="24"/>
              </w:rPr>
            </w:pPr>
          </w:p>
          <w:p w:rsidR="00F81906" w:rsidRPr="00C4684D" w:rsidRDefault="00F81906" w:rsidP="00D15E35">
            <w:pPr>
              <w:pStyle w:val="3"/>
              <w:spacing w:before="0"/>
              <w:jc w:val="left"/>
              <w:rPr>
                <w:rStyle w:val="c1"/>
                <w:b w:val="0"/>
                <w:sz w:val="24"/>
                <w:szCs w:val="24"/>
              </w:rPr>
            </w:pPr>
            <w:r w:rsidRPr="00C4684D">
              <w:rPr>
                <w:rStyle w:val="c1"/>
                <w:b w:val="0"/>
                <w:sz w:val="24"/>
                <w:szCs w:val="24"/>
              </w:rPr>
              <w:t>Добывать новые знания:</w:t>
            </w:r>
            <w:r w:rsidRPr="00C4684D">
              <w:rPr>
                <w:rStyle w:val="c1c12"/>
                <w:b w:val="0"/>
                <w:sz w:val="24"/>
                <w:szCs w:val="24"/>
              </w:rPr>
              <w:t xml:space="preserve"> находить</w:t>
            </w:r>
            <w:r w:rsidRPr="00C4684D">
              <w:rPr>
                <w:rStyle w:val="c1"/>
                <w:b w:val="0"/>
                <w:sz w:val="24"/>
                <w:szCs w:val="24"/>
              </w:rPr>
              <w:t xml:space="preserve"> </w:t>
            </w:r>
            <w:r w:rsidRPr="00C4684D">
              <w:rPr>
                <w:rStyle w:val="c1c12"/>
                <w:b w:val="0"/>
                <w:sz w:val="24"/>
                <w:szCs w:val="24"/>
              </w:rPr>
              <w:t>ответы</w:t>
            </w:r>
            <w:r w:rsidRPr="00C4684D">
              <w:rPr>
                <w:rStyle w:val="c1"/>
                <w:b w:val="0"/>
                <w:sz w:val="24"/>
                <w:szCs w:val="24"/>
              </w:rPr>
              <w:t xml:space="preserve"> на вопросы, используя учебник, свой жизненный опыт и информацию, полученную на </w:t>
            </w:r>
          </w:p>
          <w:p w:rsidR="00F81906" w:rsidRPr="00D15E35" w:rsidRDefault="00F81906" w:rsidP="00D15E35">
            <w:pPr>
              <w:jc w:val="both"/>
              <w:rPr>
                <w:bCs/>
                <w:sz w:val="28"/>
                <w:szCs w:val="28"/>
              </w:rPr>
            </w:pPr>
            <w:r w:rsidRPr="00D15E35">
              <w:rPr>
                <w:rStyle w:val="c1"/>
              </w:rPr>
              <w:t>уроке.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spacing w:val="-6"/>
              </w:rPr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уравнений</w:t>
            </w:r>
            <w:r>
              <w:t>,</w:t>
            </w:r>
            <w:r w:rsidRPr="00C4684D">
              <w:t xml:space="preserve"> в которых тр</w:t>
            </w:r>
            <w:r>
              <w:t xml:space="preserve">ебуется упрощение правой части.  </w:t>
            </w:r>
          </w:p>
        </w:tc>
        <w:tc>
          <w:tcPr>
            <w:tcW w:w="1619" w:type="dxa"/>
          </w:tcPr>
          <w:p w:rsidR="00F81906" w:rsidRDefault="00F81906" w:rsidP="001250EB">
            <w:r>
              <w:t>Порядок действий в выражении.</w:t>
            </w:r>
          </w:p>
          <w:p w:rsidR="00F81906" w:rsidRDefault="00F81906" w:rsidP="001250EB">
            <w:r>
              <w:t>Уравнения.</w:t>
            </w:r>
          </w:p>
          <w:p w:rsidR="00F81906" w:rsidRDefault="00F81906" w:rsidP="001250EB">
            <w:r>
              <w:t>Формулы периметра и квадрата.</w:t>
            </w:r>
          </w:p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98</w:t>
            </w:r>
          </w:p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Контрольная работа № 7 за 3 четверть.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15E35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D15E35">
            <w:pPr>
              <w:pStyle w:val="3"/>
              <w:spacing w:before="0"/>
              <w:jc w:val="left"/>
              <w:rPr>
                <w:rStyle w:val="c1"/>
                <w:b w:val="0"/>
                <w:sz w:val="24"/>
                <w:szCs w:val="24"/>
              </w:rPr>
            </w:pPr>
          </w:p>
          <w:p w:rsidR="00F81906" w:rsidRPr="00C4684D" w:rsidRDefault="00F81906" w:rsidP="00D15E35">
            <w:pPr>
              <w:pStyle w:val="3"/>
              <w:spacing w:before="0"/>
              <w:jc w:val="left"/>
              <w:rPr>
                <w:rStyle w:val="c1"/>
                <w:b w:val="0"/>
                <w:sz w:val="24"/>
                <w:szCs w:val="24"/>
              </w:rPr>
            </w:pPr>
            <w:r w:rsidRPr="00C4684D">
              <w:rPr>
                <w:rStyle w:val="c1"/>
                <w:b w:val="0"/>
                <w:sz w:val="24"/>
                <w:szCs w:val="24"/>
              </w:rPr>
              <w:t>Добывать новые знания:</w:t>
            </w:r>
            <w:r w:rsidRPr="00C4684D">
              <w:rPr>
                <w:rStyle w:val="c1c12"/>
                <w:b w:val="0"/>
                <w:sz w:val="24"/>
                <w:szCs w:val="24"/>
              </w:rPr>
              <w:t xml:space="preserve"> находить</w:t>
            </w:r>
            <w:r w:rsidRPr="00C4684D">
              <w:rPr>
                <w:rStyle w:val="c1"/>
                <w:b w:val="0"/>
                <w:sz w:val="24"/>
                <w:szCs w:val="24"/>
              </w:rPr>
              <w:t xml:space="preserve"> </w:t>
            </w:r>
            <w:r w:rsidRPr="00C4684D">
              <w:rPr>
                <w:rStyle w:val="c1c12"/>
                <w:b w:val="0"/>
                <w:sz w:val="24"/>
                <w:szCs w:val="24"/>
              </w:rPr>
              <w:t>ответы</w:t>
            </w:r>
            <w:r w:rsidRPr="00C4684D">
              <w:rPr>
                <w:rStyle w:val="c1"/>
                <w:b w:val="0"/>
                <w:sz w:val="24"/>
                <w:szCs w:val="24"/>
              </w:rPr>
              <w:t> на вопросы, ис</w:t>
            </w:r>
            <w:r>
              <w:rPr>
                <w:rStyle w:val="c1"/>
                <w:b w:val="0"/>
                <w:sz w:val="24"/>
                <w:szCs w:val="24"/>
              </w:rPr>
              <w:t xml:space="preserve">пользуя </w:t>
            </w:r>
            <w:r w:rsidRPr="00C4684D">
              <w:rPr>
                <w:rStyle w:val="c1"/>
                <w:b w:val="0"/>
                <w:sz w:val="24"/>
                <w:szCs w:val="24"/>
              </w:rPr>
              <w:t xml:space="preserve"> свой жизненный опыт и информацию, полученную на </w:t>
            </w:r>
          </w:p>
          <w:p w:rsidR="00F81906" w:rsidRDefault="00F81906" w:rsidP="00D15E35">
            <w:pPr>
              <w:jc w:val="both"/>
              <w:rPr>
                <w:b/>
                <w:bCs/>
                <w:sz w:val="28"/>
                <w:szCs w:val="28"/>
              </w:rPr>
            </w:pPr>
            <w:r w:rsidRPr="00D15E35">
              <w:rPr>
                <w:rStyle w:val="c1"/>
              </w:rPr>
              <w:t>уро</w:t>
            </w:r>
            <w:r>
              <w:rPr>
                <w:rStyle w:val="c1"/>
              </w:rPr>
              <w:t>ках</w:t>
            </w:r>
            <w:r w:rsidRPr="00D15E35">
              <w:rPr>
                <w:rStyle w:val="c1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DA6946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 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 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Проверка и самопроверка усвоения изученного учебного материа</w:t>
            </w:r>
            <w:r>
              <w:t>ла:</w:t>
            </w:r>
          </w:p>
          <w:p w:rsidR="00F81906" w:rsidRPr="0076044A" w:rsidRDefault="00F81906" w:rsidP="001250EB">
            <w:r>
              <w:t>умножение и деление трёхзначных чисел.</w:t>
            </w:r>
          </w:p>
        </w:tc>
        <w:tc>
          <w:tcPr>
            <w:tcW w:w="1619" w:type="dxa"/>
          </w:tcPr>
          <w:p w:rsidR="00F81906" w:rsidRDefault="00F81906" w:rsidP="00D15E35">
            <w:r>
              <w:t>Порядок действий в выражении.</w:t>
            </w:r>
          </w:p>
          <w:p w:rsidR="00F81906" w:rsidRPr="0076044A" w:rsidRDefault="00F81906" w:rsidP="00D15E35">
            <w: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99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Pr="00C4684D" w:rsidRDefault="00F81906" w:rsidP="00DA6946">
            <w:pPr>
              <w:autoSpaceDE w:val="0"/>
              <w:autoSpaceDN w:val="0"/>
              <w:adjustRightInd w:val="0"/>
            </w:pPr>
            <w:r w:rsidRPr="00C4684D">
              <w:t xml:space="preserve">Решение </w:t>
            </w:r>
          </w:p>
          <w:p w:rsidR="00F81906" w:rsidRDefault="00F81906" w:rsidP="00DA6946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уравнений.</w:t>
            </w:r>
          </w:p>
          <w:p w:rsidR="00F81906" w:rsidRDefault="00F81906" w:rsidP="00DA694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2.40</w:t>
            </w:r>
          </w:p>
          <w:p w:rsidR="00F81906" w:rsidRDefault="00F81906" w:rsidP="00DA6946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уравнения, в которых требуется упрощение правой части; составлять задачу по рисунку и уравнениям; самостоятельно составлять план решения задачи и записывать ее решение.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A6946">
            <w:pPr>
              <w:jc w:val="both"/>
              <w:rPr>
                <w:bCs/>
              </w:rPr>
            </w:pPr>
            <w:r w:rsidRPr="00C24812">
              <w:rPr>
                <w:bCs/>
              </w:rPr>
              <w:t>См. урок 86</w:t>
            </w:r>
          </w:p>
          <w:p w:rsidR="00F81906" w:rsidRDefault="00F81906" w:rsidP="00DA6946">
            <w:pPr>
              <w:pStyle w:val="3"/>
              <w:spacing w:before="0"/>
              <w:jc w:val="left"/>
              <w:rPr>
                <w:rStyle w:val="c1"/>
                <w:b w:val="0"/>
                <w:sz w:val="24"/>
                <w:szCs w:val="24"/>
              </w:rPr>
            </w:pPr>
          </w:p>
          <w:p w:rsidR="00F81906" w:rsidRPr="00C4684D" w:rsidRDefault="00F81906" w:rsidP="00DA6946">
            <w:pPr>
              <w:pStyle w:val="3"/>
              <w:spacing w:before="0"/>
              <w:jc w:val="left"/>
              <w:rPr>
                <w:rStyle w:val="c1"/>
                <w:b w:val="0"/>
                <w:sz w:val="24"/>
                <w:szCs w:val="24"/>
              </w:rPr>
            </w:pPr>
            <w:r w:rsidRPr="00C4684D">
              <w:rPr>
                <w:rStyle w:val="c1"/>
                <w:b w:val="0"/>
                <w:sz w:val="24"/>
                <w:szCs w:val="24"/>
              </w:rPr>
              <w:t>Добывать новые знания:</w:t>
            </w:r>
            <w:r w:rsidRPr="00C4684D">
              <w:rPr>
                <w:rStyle w:val="c1c12"/>
                <w:b w:val="0"/>
                <w:sz w:val="24"/>
                <w:szCs w:val="24"/>
              </w:rPr>
              <w:t xml:space="preserve"> находить</w:t>
            </w:r>
            <w:r w:rsidRPr="00C4684D">
              <w:rPr>
                <w:rStyle w:val="c1"/>
                <w:b w:val="0"/>
                <w:sz w:val="24"/>
                <w:szCs w:val="24"/>
              </w:rPr>
              <w:t xml:space="preserve"> </w:t>
            </w:r>
            <w:r w:rsidRPr="00C4684D">
              <w:rPr>
                <w:rStyle w:val="c1c12"/>
                <w:b w:val="0"/>
                <w:sz w:val="24"/>
                <w:szCs w:val="24"/>
              </w:rPr>
              <w:t>ответы</w:t>
            </w:r>
            <w:r w:rsidRPr="00C4684D">
              <w:rPr>
                <w:rStyle w:val="c1"/>
                <w:b w:val="0"/>
                <w:sz w:val="24"/>
                <w:szCs w:val="24"/>
              </w:rPr>
              <w:t> на вопросы, ис</w:t>
            </w:r>
            <w:r>
              <w:rPr>
                <w:rStyle w:val="c1"/>
                <w:b w:val="0"/>
                <w:sz w:val="24"/>
                <w:szCs w:val="24"/>
              </w:rPr>
              <w:t xml:space="preserve">пользуя </w:t>
            </w:r>
            <w:r w:rsidRPr="00C4684D">
              <w:rPr>
                <w:rStyle w:val="c1"/>
                <w:b w:val="0"/>
                <w:sz w:val="24"/>
                <w:szCs w:val="24"/>
              </w:rPr>
              <w:t xml:space="preserve"> свой жизненный опыт и информацию, полученную на </w:t>
            </w:r>
          </w:p>
          <w:p w:rsidR="00F81906" w:rsidRDefault="00F81906" w:rsidP="00DA6946">
            <w:pPr>
              <w:jc w:val="both"/>
              <w:rPr>
                <w:b/>
                <w:bCs/>
                <w:sz w:val="28"/>
                <w:szCs w:val="28"/>
              </w:rPr>
            </w:pPr>
            <w:r w:rsidRPr="00D15E35">
              <w:rPr>
                <w:rStyle w:val="c1"/>
              </w:rPr>
              <w:t>уро</w:t>
            </w:r>
            <w:r>
              <w:rPr>
                <w:rStyle w:val="c1"/>
              </w:rPr>
              <w:t>ках</w:t>
            </w:r>
            <w:r w:rsidRPr="00D15E35">
              <w:rPr>
                <w:rStyle w:val="c1"/>
              </w:rPr>
              <w:t>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 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>
              <w:t>Анализ ошибок.</w:t>
            </w:r>
          </w:p>
          <w:p w:rsidR="00F81906" w:rsidRPr="0076044A" w:rsidRDefault="00F81906" w:rsidP="001250EB">
            <w:r>
              <w:t>Решение уравнений.</w:t>
            </w:r>
          </w:p>
        </w:tc>
        <w:tc>
          <w:tcPr>
            <w:tcW w:w="1619" w:type="dxa"/>
          </w:tcPr>
          <w:p w:rsidR="00F81906" w:rsidRDefault="00F81906" w:rsidP="001250EB">
            <w:r>
              <w:t>Блок –схема.</w:t>
            </w:r>
          </w:p>
          <w:p w:rsidR="00F81906" w:rsidRPr="0076044A" w:rsidRDefault="00F81906" w:rsidP="001250EB">
            <w:r>
              <w:t>Порядок действий в выражении.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 и уравнений.</w:t>
            </w:r>
            <w:r>
              <w:t xml:space="preserve"> По теме «Умножение и деление трёхзначных чисел»</w:t>
            </w:r>
          </w:p>
          <w:p w:rsidR="00F81906" w:rsidRDefault="00F81906" w:rsidP="00DA694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2.41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Выделять (путем наблюдения) в тексте задачи величину, которая будет приниматься за основное неизвестное (</w:t>
            </w:r>
            <w:r w:rsidRPr="00C4684D">
              <w:rPr>
                <w:iCs/>
              </w:rPr>
              <w:t>х</w:t>
            </w:r>
            <w:r w:rsidRPr="00C4684D">
              <w:t>); выражать через основное неизвестное (</w:t>
            </w:r>
            <w:r w:rsidRPr="00C4684D">
              <w:rPr>
                <w:iCs/>
              </w:rPr>
              <w:t>х</w:t>
            </w:r>
            <w:r w:rsidRPr="00C4684D">
              <w:t>) остальные величины; выбирать схему к задаче из нескольких вариантов; составлять уравнение к задаче и решать его, объясняя выбор способа решения.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A6946">
            <w:r>
              <w:t>См. урок № 86</w:t>
            </w:r>
          </w:p>
          <w:p w:rsidR="00F81906" w:rsidRDefault="00F81906" w:rsidP="00DA6946">
            <w:pPr>
              <w:rPr>
                <w:b/>
                <w:bCs/>
                <w:sz w:val="28"/>
                <w:szCs w:val="28"/>
              </w:rPr>
            </w:pPr>
            <w:r w:rsidRPr="00C4684D">
              <w:t>Определять цели учебной деятельности с помощью учителя и самостоятельно, искать средства её осуществления. Самостоятельно предполагать, какая информация нужна для решения предметной учебной задачи, состоящей из нескольких шагов.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уравнений. Выполнение проверки решения. Решение задач с помощью уравнений.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решения уравнений.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Решение задач и уравнений.</w:t>
            </w:r>
          </w:p>
          <w:p w:rsidR="00F81906" w:rsidRDefault="00F81906" w:rsidP="00B7258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2.42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Выделять (путем наблюдения) в тексте задачи величину, которая будет приниматься за основное неизвестное (</w:t>
            </w:r>
            <w:r w:rsidRPr="00C4684D">
              <w:rPr>
                <w:iCs/>
              </w:rPr>
              <w:t>х</w:t>
            </w:r>
            <w:r w:rsidRPr="00C4684D">
              <w:t>); выражать через основное неизвестное (</w:t>
            </w:r>
            <w:r w:rsidRPr="00C4684D">
              <w:rPr>
                <w:iCs/>
              </w:rPr>
              <w:t>х</w:t>
            </w:r>
            <w:r w:rsidRPr="00C4684D">
              <w:t>) остальные величины; выбирать схему к задаче из нескольких вариантов; составлять уравнение к задаче и решать его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B7258F">
            <w:r>
              <w:t>См. урок № 86</w:t>
            </w:r>
          </w:p>
          <w:p w:rsidR="00F81906" w:rsidRPr="00B7258F" w:rsidRDefault="00F81906" w:rsidP="00B7258F">
            <w:pPr>
              <w:rPr>
                <w:bCs/>
                <w:sz w:val="28"/>
                <w:szCs w:val="28"/>
              </w:rPr>
            </w:pPr>
            <w:r w:rsidRPr="00B7258F">
              <w:rPr>
                <w:rStyle w:val="c1"/>
              </w:rPr>
              <w:t>Добывать новые знания:</w:t>
            </w:r>
            <w:r w:rsidRPr="00B7258F">
              <w:rPr>
                <w:rStyle w:val="c1c12"/>
              </w:rPr>
              <w:t xml:space="preserve"> находить</w:t>
            </w:r>
            <w:r w:rsidRPr="00B7258F">
              <w:rPr>
                <w:rStyle w:val="c1"/>
              </w:rPr>
              <w:t xml:space="preserve"> </w:t>
            </w:r>
            <w:r w:rsidRPr="00B7258F">
              <w:rPr>
                <w:rStyle w:val="c1c12"/>
              </w:rPr>
              <w:t>ответы</w:t>
            </w:r>
            <w:r w:rsidRPr="00B7258F">
              <w:rPr>
                <w:rStyle w:val="c1"/>
              </w:rPr>
              <w:t> на вопросы, используя учебник, свой жизненный опыт и информацию, полученную на уроке.</w:t>
            </w:r>
            <w:r w:rsidRPr="00B7258F">
              <w:rPr>
                <w:rStyle w:val="FontStyle68"/>
                <w:szCs w:val="22"/>
              </w:rPr>
              <w:t xml:space="preserve"> Осознанно и произвольно строить речевые высказывания в устной форме.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С</w:t>
            </w:r>
            <w:r w:rsidRPr="00C4684D">
              <w:t>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B7258F">
            <w:pPr>
              <w:autoSpaceDE w:val="0"/>
              <w:autoSpaceDN w:val="0"/>
              <w:adjustRightInd w:val="0"/>
            </w:pPr>
            <w:r w:rsidRPr="00C4684D">
              <w:t xml:space="preserve">Решение уравнений. Выполнение проверки решения. Решение </w:t>
            </w:r>
          </w:p>
          <w:p w:rsidR="00F81906" w:rsidRPr="0076044A" w:rsidRDefault="00F81906" w:rsidP="00B7258F">
            <w:r w:rsidRPr="00C4684D">
              <w:t>задач с помощью уравнений.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решения  уравнений и задач.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  <w:vMerge w:val="restart"/>
          </w:tcPr>
          <w:p w:rsidR="00F81906" w:rsidRDefault="00F81906" w:rsidP="001250EB">
            <w:r>
              <w:t>102</w:t>
            </w:r>
          </w:p>
        </w:tc>
        <w:tc>
          <w:tcPr>
            <w:tcW w:w="1928" w:type="dxa"/>
            <w:vMerge w:val="restart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Умножение трехзначных чисел </w:t>
            </w:r>
            <w:r w:rsidRPr="00C4684D">
              <w:br/>
              <w:t>в столбик.</w:t>
            </w:r>
          </w:p>
          <w:p w:rsidR="00F81906" w:rsidRDefault="00F81906" w:rsidP="00B7258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2.43</w:t>
            </w:r>
          </w:p>
          <w:p w:rsidR="00F81906" w:rsidRDefault="00F81906" w:rsidP="00B7258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3 часть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  <w:vMerge w:val="restart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устное и письменное умножение и деление трехзначных чисел на однозначное; осуществлять проверку вычислений; решать текстовые задачи изученных видов, записывая решение по действиям и с помощью выражений; находить значение выражений в 3-5 действия (со скобками и без них), объясняя порядок действий.</w:t>
            </w:r>
          </w:p>
        </w:tc>
        <w:tc>
          <w:tcPr>
            <w:tcW w:w="2393" w:type="dxa"/>
            <w:vMerge w:val="restart"/>
            <w:tcBorders>
              <w:right w:val="single" w:sz="4" w:space="0" w:color="auto"/>
            </w:tcBorders>
          </w:tcPr>
          <w:p w:rsidR="00F81906" w:rsidRPr="00B7258F" w:rsidRDefault="00F81906" w:rsidP="00785914">
            <w:pPr>
              <w:rPr>
                <w:i/>
                <w:color w:val="000000"/>
              </w:rPr>
            </w:pPr>
            <w:r w:rsidRPr="00B7258F">
              <w:rPr>
                <w:i/>
                <w:color w:val="000000"/>
              </w:rPr>
              <w:t>Познавательные УУД</w:t>
            </w:r>
            <w:r>
              <w:rPr>
                <w:i/>
                <w:color w:val="000000"/>
              </w:rPr>
              <w:t>:</w:t>
            </w:r>
          </w:p>
          <w:p w:rsidR="00F81906" w:rsidRDefault="00F81906" w:rsidP="00785914">
            <w:pPr>
              <w:widowControl w:val="0"/>
              <w:autoSpaceDE w:val="0"/>
              <w:autoSpaceDN w:val="0"/>
              <w:adjustRightInd w:val="0"/>
              <w:rPr>
                <w:b/>
                <w:color w:val="00FFFF"/>
              </w:rPr>
            </w:pPr>
            <w: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  <w:r w:rsidRPr="00584124">
              <w:rPr>
                <w:b/>
                <w:color w:val="00FFFF"/>
              </w:rPr>
              <w:t xml:space="preserve"> </w:t>
            </w:r>
          </w:p>
          <w:p w:rsidR="00F81906" w:rsidRDefault="00F81906" w:rsidP="0078591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36E56">
              <w:rPr>
                <w:bCs/>
              </w:rPr>
              <w:t>добывать новые знания: извлекать информацию, представленную в разных формах (текст, таб</w:t>
            </w:r>
            <w:r>
              <w:rPr>
                <w:bCs/>
              </w:rPr>
              <w:t>лица, схема, иллюстрация и др.)</w:t>
            </w:r>
          </w:p>
          <w:p w:rsidR="00F81906" w:rsidRDefault="00F81906" w:rsidP="00785914">
            <w:pPr>
              <w:widowControl w:val="0"/>
              <w:autoSpaceDE w:val="0"/>
              <w:autoSpaceDN w:val="0"/>
              <w:adjustRightInd w:val="0"/>
              <w:rPr>
                <w:bCs/>
                <w:color w:val="00CCFF"/>
              </w:rPr>
            </w:pPr>
            <w:r w:rsidRPr="00D36E56">
              <w:rPr>
                <w:bCs/>
              </w:rPr>
              <w:t>перерабатывать полученную информацию: сравнивать и группировать математические факты и объекты.</w:t>
            </w:r>
            <w:r w:rsidRPr="00D36E56">
              <w:rPr>
                <w:bCs/>
                <w:color w:val="00CCFF"/>
              </w:rPr>
              <w:t xml:space="preserve"> </w:t>
            </w:r>
          </w:p>
          <w:p w:rsidR="00F81906" w:rsidRDefault="00F81906" w:rsidP="005E516F">
            <w:pPr>
              <w:jc w:val="both"/>
              <w:rPr>
                <w:bCs/>
              </w:rPr>
            </w:pPr>
            <w:r w:rsidRPr="00D36E56">
              <w:rPr>
                <w:bCs/>
              </w:rPr>
              <w:t>делать выводы на основе обобщения умозаключений.</w:t>
            </w:r>
          </w:p>
          <w:p w:rsidR="00F81906" w:rsidRPr="00785914" w:rsidRDefault="00F81906" w:rsidP="005E516F">
            <w:pPr>
              <w:jc w:val="both"/>
              <w:rPr>
                <w:i/>
                <w:color w:val="000000"/>
              </w:rPr>
            </w:pPr>
            <w:r w:rsidRPr="00785914">
              <w:rPr>
                <w:i/>
                <w:color w:val="000000"/>
              </w:rPr>
              <w:t>Регулятивные УУД:</w:t>
            </w:r>
          </w:p>
          <w:p w:rsidR="00F81906" w:rsidRDefault="00F81906" w:rsidP="00785914">
            <w:r>
              <w:t>самостоятельно формулировать цели урока после</w:t>
            </w:r>
          </w:p>
          <w:p w:rsidR="00F81906" w:rsidRPr="005662FC" w:rsidRDefault="00F81906" w:rsidP="00785914">
            <w:r>
              <w:t>предварительного обсуждения;</w:t>
            </w:r>
          </w:p>
          <w:p w:rsidR="00F81906" w:rsidRDefault="00F81906" w:rsidP="00785914">
            <w:r>
              <w:t>совместно с учителем обнаруживать и формулировать учебную проблему;</w:t>
            </w:r>
          </w:p>
          <w:p w:rsidR="00F81906" w:rsidRPr="00785914" w:rsidRDefault="00F81906" w:rsidP="00785914">
            <w:pPr>
              <w:pStyle w:val="NormalWeb"/>
              <w:shd w:val="clear" w:color="auto" w:fill="FFFFFF"/>
              <w:spacing w:before="0"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85914">
              <w:rPr>
                <w:rFonts w:ascii="Times New Roman" w:hAnsi="Times New Roman"/>
                <w:sz w:val="24"/>
                <w:szCs w:val="24"/>
              </w:rPr>
              <w:t>составлять план решения отдельной учебной задачи</w:t>
            </w:r>
          </w:p>
          <w:p w:rsidR="00F81906" w:rsidRPr="00785914" w:rsidRDefault="00F81906" w:rsidP="00785914">
            <w:r w:rsidRPr="00785914">
              <w:t>совместно с классом;</w:t>
            </w:r>
          </w:p>
          <w:p w:rsidR="00F81906" w:rsidRPr="00785914" w:rsidRDefault="00F81906" w:rsidP="00785914">
            <w:pPr>
              <w:pStyle w:val="NormalWeb"/>
              <w:shd w:val="clear" w:color="auto" w:fill="FFFFFF"/>
              <w:spacing w:before="0" w:after="0" w:line="20" w:lineRule="atLeast"/>
              <w:rPr>
                <w:rStyle w:val="Strong"/>
                <w:rFonts w:ascii="Times New Roman" w:hAnsi="Times New Roman"/>
                <w:color w:val="00FF00"/>
                <w:sz w:val="24"/>
                <w:szCs w:val="24"/>
              </w:rPr>
            </w:pPr>
            <w:r>
              <w:t xml:space="preserve"> </w:t>
            </w:r>
            <w:r w:rsidRPr="00785914">
              <w:rPr>
                <w:rFonts w:ascii="Times New Roman" w:hAnsi="Times New Roman"/>
                <w:sz w:val="24"/>
                <w:szCs w:val="24"/>
              </w:rPr>
              <w:t>в диалоге с учителем и другими учащимися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  <w:r w:rsidRPr="00785914">
              <w:rPr>
                <w:rStyle w:val="Strong"/>
                <w:rFonts w:ascii="Times New Roman" w:hAnsi="Times New Roman"/>
                <w:color w:val="00FF00"/>
                <w:sz w:val="24"/>
                <w:szCs w:val="24"/>
              </w:rPr>
              <w:t xml:space="preserve"> </w:t>
            </w:r>
          </w:p>
          <w:p w:rsidR="00F81906" w:rsidRPr="00785914" w:rsidRDefault="00F81906" w:rsidP="00785914">
            <w:pPr>
              <w:pStyle w:val="NormalWeb"/>
              <w:shd w:val="clear" w:color="auto" w:fill="FFFFFF"/>
              <w:spacing w:before="0" w:after="0" w:line="20" w:lineRule="atLeast"/>
              <w:rPr>
                <w:rStyle w:val="Strong"/>
                <w:b w:val="0"/>
                <w:i/>
                <w:color w:val="000000"/>
              </w:rPr>
            </w:pPr>
            <w:r w:rsidRPr="00785914">
              <w:rPr>
                <w:rStyle w:val="Strong"/>
                <w:b w:val="0"/>
                <w:i/>
                <w:color w:val="000000"/>
              </w:rPr>
              <w:t>Коммуникативные УУД</w:t>
            </w:r>
          </w:p>
          <w:p w:rsidR="00F81906" w:rsidRDefault="00F81906" w:rsidP="00785914">
            <w:pPr>
              <w:widowControl w:val="0"/>
              <w:autoSpaceDE w:val="0"/>
              <w:autoSpaceDN w:val="0"/>
              <w:adjustRightInd w:val="0"/>
            </w:pPr>
            <w:r>
              <w:t>доносить свою позицию до других: оформлять свои мысли в устной и письменной речи (выражение решения учебной задачи в общепринятых формах) с учётом своих учебных речевых ситуаций;</w:t>
            </w:r>
          </w:p>
          <w:p w:rsidR="00F81906" w:rsidRDefault="00F81906" w:rsidP="00785914">
            <w:r>
              <w:t>слушать других, пытаться принимать другую точку зре-ния, быть готовым изменить</w:t>
            </w:r>
          </w:p>
          <w:p w:rsidR="00F81906" w:rsidRDefault="00F81906" w:rsidP="00785914">
            <w:r>
              <w:t>свою точку зрения;</w:t>
            </w:r>
          </w:p>
          <w:p w:rsidR="00F81906" w:rsidRDefault="00F81906" w:rsidP="00785914">
            <w:r>
              <w:t>читать про себя тексты учебников и при этом: ставить</w:t>
            </w:r>
          </w:p>
          <w:p w:rsidR="00F81906" w:rsidRDefault="00F81906" w:rsidP="00785914">
            <w:r>
              <w:t>вопросы к тексту и искать ответы; проверять себя;</w:t>
            </w:r>
          </w:p>
          <w:p w:rsidR="00F81906" w:rsidRDefault="00F81906" w:rsidP="00785914">
            <w:r>
              <w:t>отделять новое от известного;</w:t>
            </w:r>
          </w:p>
          <w:p w:rsidR="00F81906" w:rsidRPr="007660B3" w:rsidRDefault="00F81906" w:rsidP="00785914">
            <w:pPr>
              <w:rPr>
                <w:bCs/>
                <w:color w:val="00CCFF"/>
              </w:rPr>
            </w:pPr>
            <w:r>
              <w:t>выделять главное; составлять план;</w:t>
            </w:r>
          </w:p>
          <w:p w:rsidR="00F81906" w:rsidRPr="00083A9A" w:rsidRDefault="00F81906" w:rsidP="00785914">
            <w:r>
              <w:t>договариваться с людьми: выполняя различные роли в группе.</w:t>
            </w:r>
          </w:p>
          <w:p w:rsidR="00F81906" w:rsidRPr="007660B3" w:rsidRDefault="00F81906" w:rsidP="00785914">
            <w:pPr>
              <w:jc w:val="both"/>
              <w:rPr>
                <w:bCs/>
                <w:color w:val="00CCFF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250EB">
            <w:r w:rsidRPr="00B7258F">
      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      </w:r>
          </w:p>
          <w:p w:rsidR="00F81906" w:rsidRDefault="00F81906" w:rsidP="00785914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Pr="00B7258F" w:rsidRDefault="00F81906" w:rsidP="001250EB"/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F81906" w:rsidRPr="00C4684D" w:rsidRDefault="00F81906" w:rsidP="00B7258F">
            <w:pPr>
              <w:autoSpaceDE w:val="0"/>
              <w:autoSpaceDN w:val="0"/>
              <w:adjustRightInd w:val="0"/>
            </w:pPr>
            <w:r w:rsidRPr="00C4684D">
              <w:t xml:space="preserve">Знакомство с алгоритмом письменного приема умножения трехзначных чисел на однозначное </w:t>
            </w:r>
          </w:p>
          <w:p w:rsidR="00F81906" w:rsidRPr="0076044A" w:rsidRDefault="00F81906" w:rsidP="00B7258F">
            <w:r w:rsidRPr="00C4684D">
              <w:t>число.</w:t>
            </w:r>
          </w:p>
        </w:tc>
        <w:tc>
          <w:tcPr>
            <w:tcW w:w="1619" w:type="dxa"/>
            <w:vMerge w:val="restart"/>
          </w:tcPr>
          <w:p w:rsidR="00F81906" w:rsidRPr="00B7258F" w:rsidRDefault="00F81906" w:rsidP="001250EB">
            <w:r w:rsidRPr="00B7258F">
              <w:t>Алгоритм письменного умножения.</w:t>
            </w:r>
          </w:p>
        </w:tc>
        <w:tc>
          <w:tcPr>
            <w:tcW w:w="1240" w:type="dxa"/>
            <w:vMerge w:val="restart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E516F">
        <w:trPr>
          <w:trHeight w:val="971"/>
        </w:trPr>
        <w:tc>
          <w:tcPr>
            <w:tcW w:w="652" w:type="dxa"/>
            <w:vMerge/>
          </w:tcPr>
          <w:p w:rsidR="00F81906" w:rsidRDefault="00F81906" w:rsidP="001250EB"/>
        </w:tc>
        <w:tc>
          <w:tcPr>
            <w:tcW w:w="1928" w:type="dxa"/>
            <w:vMerge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  <w:vMerge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F81906" w:rsidRPr="00584124" w:rsidRDefault="00F81906" w:rsidP="005E516F">
            <w:pPr>
              <w:jc w:val="both"/>
              <w:rPr>
                <w:b/>
                <w:color w:val="00CCFF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F81906" w:rsidRPr="0076044A" w:rsidRDefault="00F81906" w:rsidP="001250EB"/>
        </w:tc>
        <w:tc>
          <w:tcPr>
            <w:tcW w:w="1619" w:type="dxa"/>
            <w:vMerge/>
          </w:tcPr>
          <w:p w:rsidR="00F81906" w:rsidRPr="0076044A" w:rsidRDefault="00F81906" w:rsidP="001250EB"/>
        </w:tc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Умножение трехзначных чисел </w:t>
            </w:r>
            <w:r w:rsidRPr="00C4684D">
              <w:br/>
              <w:t>в столбик.</w:t>
            </w:r>
          </w:p>
          <w:p w:rsidR="00F81906" w:rsidRDefault="00F81906" w:rsidP="008A00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устное и письменное умножение трехзначных чисел на однозначное; осуществлять проверку вычислений; решать комбинаторные задачи изученных видов; находить значение выражений в 3–5 действия (со скобками и без них), объясняя порядок действий.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Pr="00785914" w:rsidRDefault="00F81906" w:rsidP="005C6079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8A0044">
            <w:r w:rsidRPr="00C4684D">
              <w:t xml:space="preserve">Принимать и осваивать социальную роль обучающегося. Осознавать собственные мотивы учебной деятельности и личностный смысл </w:t>
            </w:r>
          </w:p>
          <w:p w:rsidR="00F81906" w:rsidRPr="0076044A" w:rsidRDefault="00F81906" w:rsidP="008A0044">
            <w:r w:rsidRPr="00C4684D">
              <w:t>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Отработка алгоритма письменного приема умножения трехзначных чисел на однозначное число. Решение текстовых задач изученных видов.</w:t>
            </w:r>
          </w:p>
        </w:tc>
        <w:tc>
          <w:tcPr>
            <w:tcW w:w="1619" w:type="dxa"/>
          </w:tcPr>
          <w:p w:rsidR="00F81906" w:rsidRPr="00785914" w:rsidRDefault="00F81906" w:rsidP="001250EB">
            <w:r w:rsidRPr="00785914">
              <w:t>Алгоритм письменного умножения.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104</w:t>
            </w:r>
          </w:p>
        </w:tc>
        <w:tc>
          <w:tcPr>
            <w:tcW w:w="1928" w:type="dxa"/>
          </w:tcPr>
          <w:p w:rsidR="00F81906" w:rsidRDefault="00F81906" w:rsidP="008A0044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Умножение трехзначных чисел </w:t>
            </w:r>
            <w:r w:rsidRPr="00C4684D">
              <w:br/>
              <w:t>в столбик.</w:t>
            </w:r>
          </w:p>
          <w:p w:rsidR="00F81906" w:rsidRDefault="00F81906" w:rsidP="008A00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8A0044">
            <w:r w:rsidRPr="00C4684D">
              <w:t xml:space="preserve">Самостоятельно выполнять устные и письменные вычисления с использованием свойств сложения и вычитания; находить периметр треугольника путем измерения и сложения сторон; решать комбинаторные задачи путем перебора всех возможных вариантов решения; решать логические задачи на расстановку знаков арифметических действий в математических </w:t>
            </w:r>
          </w:p>
          <w:p w:rsidR="00F81906" w:rsidRPr="0076044A" w:rsidRDefault="00F81906" w:rsidP="008A00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выражениях с заданным ответом.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 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 С</w:t>
            </w:r>
            <w:r w:rsidRPr="00C4684D">
              <w:t>отрудничать со взрослыми и сверстниками.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Отработка алгоритма письменных приемов умножения трехзначных чисел на однозначное число. Решение текстовых задач изученных видов; решение логических и комбинаторных задач.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Алгоритм письменного умножения.</w:t>
            </w:r>
          </w:p>
          <w:p w:rsidR="00F81906" w:rsidRPr="0076044A" w:rsidRDefault="00F81906" w:rsidP="001250EB">
            <w:r>
              <w:rPr>
                <w:color w:val="000000"/>
              </w:rP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105</w:t>
            </w:r>
          </w:p>
        </w:tc>
        <w:tc>
          <w:tcPr>
            <w:tcW w:w="1928" w:type="dxa"/>
          </w:tcPr>
          <w:p w:rsidR="00F81906" w:rsidRDefault="00F81906" w:rsidP="008A0044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Умножение трехзначных чисел </w:t>
            </w:r>
            <w:r w:rsidRPr="00C4684D">
              <w:br/>
              <w:t>в столбик.</w:t>
            </w:r>
          </w:p>
          <w:p w:rsidR="00F81906" w:rsidRDefault="00F81906" w:rsidP="008A00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2.46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П</w:t>
            </w:r>
            <w:r w:rsidRPr="00C4684D">
              <w:t>роизводить вычисления по заданным блок-схемам; решать уравнения с двумя действиями на основе знания зависимостей между компонентами сложения, вычитания, умножения и деления; сравнивать именованные числа и выполнять арифметические действия между ними; находить целое по его доле; решать текстовые задачи.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вычислений по блок-схемам. Решение уравнений и текстовых задач.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Алгоритм умножения в столбик.</w:t>
            </w:r>
          </w:p>
          <w:p w:rsidR="00F81906" w:rsidRDefault="00F81906" w:rsidP="001250EB">
            <w:pPr>
              <w:rPr>
                <w:color w:val="000000"/>
              </w:rPr>
            </w:pPr>
            <w:r>
              <w:rPr>
                <w:color w:val="000000"/>
              </w:rPr>
              <w:t>Блок –схемы.</w:t>
            </w:r>
          </w:p>
          <w:p w:rsidR="00F81906" w:rsidRPr="0076044A" w:rsidRDefault="00F81906" w:rsidP="001250EB">
            <w:r>
              <w:rPr>
                <w:color w:val="000000"/>
              </w:rPr>
              <w:t>Величины.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106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Деление трехзначных чисел на однозначное число.</w:t>
            </w:r>
          </w:p>
          <w:p w:rsidR="00F81906" w:rsidRDefault="00F81906" w:rsidP="008A004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2.47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Выполнять устное и письменное деление трехзначных чисел на однозначное; осуществлять проверку вычислений; подбирать выражение и уравнение для решения задачи, объясняя свой выбор; решать комбинаторные задачи изученных видов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Принимать и осваивать социальную роль обучающегося. Осознавать собственные мотивы учебной деятельности.</w:t>
            </w:r>
            <w:r w:rsidRPr="00C4684D">
              <w:rPr>
                <w:color w:val="000000"/>
              </w:rPr>
              <w:t xml:space="preserve">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Упражнения в умножении и делении трехзначных чисел на однознач</w:t>
            </w:r>
            <w:r>
              <w:t>но</w:t>
            </w:r>
            <w:r w:rsidRPr="00C4684D">
              <w:t>е.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письменного  умножения и деления.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107</w:t>
            </w:r>
          </w:p>
        </w:tc>
        <w:tc>
          <w:tcPr>
            <w:tcW w:w="1928" w:type="dxa"/>
          </w:tcPr>
          <w:p w:rsidR="00F81906" w:rsidRDefault="00F81906" w:rsidP="00923251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Деление трехзначных чисел на однозначное число.</w:t>
            </w:r>
          </w:p>
          <w:p w:rsidR="00F81906" w:rsidRDefault="00F81906" w:rsidP="009232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В</w:t>
            </w:r>
            <w:r w:rsidRPr="00C4684D">
              <w:t>ыполнять письменное умножение и деление трехзначных чисел на однозначное; осуществлять проверку вычислений; находить значения выражений в 2–4 действия; решать задачи в 2–3 действия арифметическим способом; вычислять периметр, площадь и объем фигур с помощью изученных формул.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923251" w:rsidRDefault="00F81906" w:rsidP="00923251">
            <w:pPr>
              <w:autoSpaceDE w:val="0"/>
              <w:autoSpaceDN w:val="0"/>
              <w:adjustRightInd w:val="0"/>
              <w:rPr>
                <w:rFonts w:ascii="SchoolBookC" w:hAnsi="SchoolBookC" w:cs="SchoolBookC"/>
                <w:color w:val="231F20"/>
              </w:rPr>
            </w:pPr>
            <w:r>
              <w:rPr>
                <w:color w:val="231F20"/>
              </w:rPr>
              <w:t>Алгоритм</w:t>
            </w:r>
            <w:r w:rsidRPr="00923251">
              <w:rPr>
                <w:color w:val="231F20"/>
              </w:rPr>
              <w:t xml:space="preserve"> письменного приёма деления трёхзначных чисел на однозначное число, когда не каждое разрядное слагаемое делится на это число.</w:t>
            </w:r>
          </w:p>
          <w:p w:rsidR="00F81906" w:rsidRPr="00923251" w:rsidRDefault="00F81906" w:rsidP="00923251">
            <w:pPr>
              <w:autoSpaceDE w:val="0"/>
              <w:autoSpaceDN w:val="0"/>
              <w:adjustRightInd w:val="0"/>
              <w:rPr>
                <w:color w:val="231F20"/>
              </w:rPr>
            </w:pPr>
            <w:r>
              <w:rPr>
                <w:color w:val="231F20"/>
              </w:rPr>
              <w:t xml:space="preserve"> </w:t>
            </w:r>
            <w:r w:rsidRPr="00923251">
              <w:rPr>
                <w:color w:val="231F20"/>
              </w:rPr>
              <w:t>Решать текстовые задачи ранее изученных видов на новом числовом концентре.</w:t>
            </w:r>
            <w:r>
              <w:rPr>
                <w:color w:val="231F20"/>
              </w:rPr>
              <w:t xml:space="preserve">       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Алгоритм умножения и деления трехзначных чисел.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108</w:t>
            </w:r>
          </w:p>
        </w:tc>
        <w:tc>
          <w:tcPr>
            <w:tcW w:w="1928" w:type="dxa"/>
          </w:tcPr>
          <w:p w:rsidR="00F81906" w:rsidRDefault="00F81906" w:rsidP="00923251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Деление трехзначных чисел на однозначное число.</w:t>
            </w:r>
          </w:p>
          <w:p w:rsidR="00F81906" w:rsidRDefault="00F81906" w:rsidP="009232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2.49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9232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  <w:spacing w:val="-6"/>
              </w:rPr>
              <w:t>В</w:t>
            </w:r>
            <w:r w:rsidRPr="00C4684D">
              <w:rPr>
                <w:spacing w:val="-6"/>
              </w:rPr>
              <w:t>ыполнять письменное умножение и деление трехзначных чисел на однозначное; осуществлять проверку вычислений; выполнять деление с остатком; самостоятельно анализировать текст задачи и выбирать способ решения; составлять программу действий и находить значение выражения.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>
              <w:t xml:space="preserve">Решение примеров </w:t>
            </w:r>
            <w:r w:rsidRPr="00C4684D">
              <w:t xml:space="preserve"> на деление трехзначного числа на однозначное. Отработка умений выполнять деление с остатком.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Алгоритм деления</w:t>
            </w:r>
            <w:r>
              <w:rPr>
                <w:color w:val="000000"/>
              </w:rPr>
              <w:t xml:space="preserve"> трехзначных чисел на однозначно</w:t>
            </w:r>
            <w:r w:rsidRPr="00C4684D">
              <w:rPr>
                <w:color w:val="000000"/>
              </w:rPr>
              <w:t>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109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</w:p>
          <w:p w:rsidR="00F81906" w:rsidRDefault="00F81906" w:rsidP="00C064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2.50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Решать числовые выражения в 4 действия; находить число по его доле; решать текстовые задачи с долями; решать логические задачи изученных видов; выполнять умножение и деление двузначных чисел.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  <w:r w:rsidRPr="00785914">
              <w:rPr>
                <w:bCs/>
              </w:rPr>
              <w:t>См. урок № 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 xml:space="preserve">Анализировать свои действия и управлять ими, </w:t>
            </w:r>
            <w:r w:rsidRPr="00C4684D">
              <w:t>сопоставлять собственную оценку своей деятельности с оценкой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Нахождение ошибок в уже решенных выражениях. Решение задач с долями.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Алгоритм деления</w:t>
            </w:r>
            <w:r>
              <w:rPr>
                <w:color w:val="000000"/>
              </w:rPr>
              <w:t xml:space="preserve"> трехзначных чисел на однозначно</w:t>
            </w:r>
            <w:r w:rsidRPr="00C4684D">
              <w:rPr>
                <w:color w:val="000000"/>
              </w:rPr>
              <w:t>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110</w:t>
            </w:r>
          </w:p>
        </w:tc>
        <w:tc>
          <w:tcPr>
            <w:tcW w:w="1928" w:type="dxa"/>
          </w:tcPr>
          <w:p w:rsidR="00F81906" w:rsidRDefault="00F81906" w:rsidP="00C06439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</w:p>
          <w:p w:rsidR="00F81906" w:rsidRDefault="00F81906" w:rsidP="00C064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2.51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C06439">
            <w:r w:rsidRPr="00C4684D">
              <w:rPr>
                <w:bCs/>
              </w:rPr>
              <w:t>П</w:t>
            </w:r>
            <w:r w:rsidRPr="00C4684D">
              <w:t>роизводить вычисления по заданным блок-схемам; решать уравнения с двумя действиями на основе знания зависимостей между компонентами сложения, вычитания, умножения и деления; сравнивать именованные числа и выполнять арифметические действия между ними; находить целое по его доле; решать текстовые задачи.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C6079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C06439">
            <w:pPr>
              <w:rPr>
                <w:b/>
                <w:bCs/>
                <w:sz w:val="28"/>
                <w:szCs w:val="28"/>
              </w:rPr>
            </w:pPr>
            <w:r w:rsidRPr="00C4684D">
              <w:t>Осознавать способы и приёмы действий при решении учебных задач.</w:t>
            </w:r>
            <w:r w:rsidRPr="00C4684D">
              <w:rPr>
                <w:b/>
              </w:rPr>
              <w:t xml:space="preserve"> </w:t>
            </w:r>
            <w:r w:rsidRPr="00C4684D">
              <w:t>Работая по плану, сверять свои действия с целью и, при необходимости, корректировать их.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 xml:space="preserve">Анализировать свои </w:t>
            </w:r>
            <w:r w:rsidRPr="00C4684D">
              <w:rPr>
                <w:color w:val="000000"/>
                <w:spacing w:val="-6"/>
              </w:rPr>
              <w:t xml:space="preserve">действия и управлять ими, </w:t>
            </w:r>
            <w:r w:rsidRPr="00C4684D">
              <w:rPr>
                <w:spacing w:val="-6"/>
              </w:rPr>
              <w:t>сотрудничать со взрослыми и сверстниками; 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Выполнение вычислений по блок-схемам. Решение уравнений и текстовых задач.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Решение по блок-схемам.</w:t>
            </w:r>
          </w:p>
          <w:p w:rsidR="00F81906" w:rsidRPr="0076044A" w:rsidRDefault="00F81906" w:rsidP="001250EB">
            <w:r>
              <w:rPr>
                <w:color w:val="000000"/>
              </w:rP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</w:t>
            </w:r>
            <w:r>
              <w:t>дач изученных видов по теме «Умножение и деление чисел»</w:t>
            </w:r>
          </w:p>
          <w:p w:rsidR="00F81906" w:rsidRDefault="00F81906" w:rsidP="00C064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D24E66" w:rsidRDefault="00F81906" w:rsidP="002E3E59">
            <w:pPr>
              <w:pStyle w:val="3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4E66"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 w:rsidRPr="00D24E6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информацию, заданную с помощью линейных и столбчатых диаграмм, таблиц, графов;</w:t>
            </w:r>
            <w:r w:rsidRPr="00D24E66">
              <w:rPr>
                <w:rFonts w:ascii="Times New Roman" w:hAnsi="Times New Roman"/>
                <w:sz w:val="24"/>
                <w:szCs w:val="24"/>
              </w:rPr>
              <w:t xml:space="preserve"> переносить информацию из таблицы в линейные и столбчатые диаграммы; выполнять письменное умножение и деление трехзначных чисел на однозначное; осуществлять проверку вычислений.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2E3E59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Pr="002E3E59" w:rsidRDefault="00F81906" w:rsidP="002E3E59">
            <w:pPr>
              <w:rPr>
                <w:bCs/>
                <w:sz w:val="28"/>
                <w:szCs w:val="28"/>
              </w:rPr>
            </w:pPr>
            <w:r w:rsidRPr="002E3E59">
              <w:t>Самостоятельно формулировать цели урока после предварительного обсуждения; учиться совместно с учителем обнаруживать и формулировать учебную проблему. Составлять план решения проблемы (задачи) совместно с учителем.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Чтение столбчатых диаграмм. Подбор уравнений к предложенным в учебнике задачам.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112</w:t>
            </w:r>
          </w:p>
        </w:tc>
        <w:tc>
          <w:tcPr>
            <w:tcW w:w="1928" w:type="dxa"/>
          </w:tcPr>
          <w:p w:rsidR="00F81906" w:rsidRDefault="00F81906" w:rsidP="002E3E59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Умножение и деление чисел.</w:t>
            </w:r>
          </w:p>
          <w:p w:rsidR="00F81906" w:rsidRDefault="00F81906" w:rsidP="002E3E59">
            <w:pPr>
              <w:shd w:val="clear" w:color="auto" w:fill="FFFFFF"/>
              <w:autoSpaceDE w:val="0"/>
              <w:autoSpaceDN w:val="0"/>
              <w:adjustRightInd w:val="0"/>
            </w:pPr>
            <w:r>
              <w:t>(Закрепление)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spacing w:val="-6"/>
              </w:rPr>
              <w:t>Решать числовые выражения в 4 действия; находить число по его доле; решать текстовые задачи с долями; решать логические задачи изученных видов; выполнять умножение и деление двузначных чисел.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2E3E59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Принимать и осваивать социальную роль обучающегося. Осознавать собственные мотивы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>
              <w:t xml:space="preserve">Решение примеров </w:t>
            </w:r>
            <w:r w:rsidRPr="00C4684D">
              <w:t xml:space="preserve"> на деление трехзначного числа на однозначное.</w:t>
            </w:r>
          </w:p>
          <w:p w:rsidR="00F81906" w:rsidRPr="0076044A" w:rsidRDefault="00F81906" w:rsidP="001250EB">
            <w:r>
              <w:t>Решение текстовых задач.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Алгоритм деления</w:t>
            </w:r>
            <w:r>
              <w:rPr>
                <w:color w:val="000000"/>
              </w:rPr>
              <w:t xml:space="preserve"> и умножения трехзначных чисел на однозначно</w:t>
            </w:r>
            <w:r w:rsidRPr="00C4684D">
              <w:rPr>
                <w:color w:val="000000"/>
              </w:rPr>
              <w:t>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5E516F">
        <w:trPr>
          <w:trHeight w:val="317"/>
        </w:trPr>
        <w:tc>
          <w:tcPr>
            <w:tcW w:w="652" w:type="dxa"/>
          </w:tcPr>
          <w:p w:rsidR="00F81906" w:rsidRDefault="00F81906" w:rsidP="001250EB"/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299" w:type="dxa"/>
            <w:gridSpan w:val="5"/>
          </w:tcPr>
          <w:p w:rsidR="00F81906" w:rsidRPr="0076044A" w:rsidRDefault="00F81906" w:rsidP="001250EB">
            <w:r w:rsidRPr="00C4684D">
              <w:rPr>
                <w:b/>
                <w:bCs/>
              </w:rPr>
              <w:t>Арифметические действия</w:t>
            </w:r>
            <w:r>
              <w:rPr>
                <w:b/>
                <w:bCs/>
              </w:rPr>
              <w:t xml:space="preserve"> над числами в пределах 1000 (22 часа</w:t>
            </w:r>
            <w:r w:rsidRPr="00C4684D">
              <w:rPr>
                <w:b/>
                <w:bCs/>
              </w:rPr>
              <w:t>)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Путешествие 6 «Последний звонок и летние каникулы».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с. 22-23</w:t>
            </w:r>
          </w:p>
        </w:tc>
        <w:tc>
          <w:tcPr>
            <w:tcW w:w="2467" w:type="dxa"/>
          </w:tcPr>
          <w:p w:rsidR="00F81906" w:rsidRPr="00C4684D" w:rsidRDefault="00F81906" w:rsidP="00E174D6">
            <w:r w:rsidRPr="00C4684D">
              <w:t>Устанавливать временные промежутки без использования модели часов; устанавливать соотношение между единицами измерения времени; сравнивать величины по их числовым значениям; выражать данные величины в различных единицах.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174D6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E174D6">
            <w:r w:rsidRPr="00C4684D">
              <w:t xml:space="preserve">Принимать и осваивать социальную роль обучающегося. Осознавать собственные мотивы учебной деятельности и личностный смысл </w:t>
            </w:r>
          </w:p>
          <w:p w:rsidR="00F81906" w:rsidRPr="0076044A" w:rsidRDefault="00F81906" w:rsidP="00E174D6">
            <w:r w:rsidRPr="00C4684D">
              <w:t>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текстовых задач на определение временных промежутков.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Текстовые задачи.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114</w:t>
            </w:r>
          </w:p>
        </w:tc>
        <w:tc>
          <w:tcPr>
            <w:tcW w:w="1928" w:type="dxa"/>
          </w:tcPr>
          <w:p w:rsidR="00F81906" w:rsidRPr="00C4684D" w:rsidRDefault="00F81906" w:rsidP="00E174D6">
            <w:r w:rsidRPr="00C4684D">
              <w:t xml:space="preserve">Запись чисел римскими </w:t>
            </w:r>
          </w:p>
          <w:p w:rsidR="00F81906" w:rsidRDefault="00F81906" w:rsidP="00E174D6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цифрами.</w:t>
            </w:r>
          </w:p>
          <w:p w:rsidR="00F81906" w:rsidRDefault="00F81906" w:rsidP="00E174D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2.53</w:t>
            </w:r>
          </w:p>
          <w:p w:rsidR="00F81906" w:rsidRPr="00C4684D" w:rsidRDefault="00F81906" w:rsidP="00E174D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E174D6">
            <w:pPr>
              <w:autoSpaceDE w:val="0"/>
              <w:autoSpaceDN w:val="0"/>
              <w:adjustRightInd w:val="0"/>
            </w:pPr>
            <w:r w:rsidRPr="00C4684D">
              <w:t>Читать и записывать многозначные числа римскими цифрами. Самостоятельно анализировать текст задачи и выбирать способ решения; составлять программу действий и находить значение выражения; применять правила при нахождении значений выражений.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174D6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  <w:r w:rsidRPr="00C4684D">
              <w:rPr>
                <w:color w:val="000000"/>
              </w:rPr>
              <w:t xml:space="preserve"> Анализировать свои действия и управлять ими. С</w:t>
            </w:r>
            <w:r w:rsidRPr="00C4684D">
              <w:t>отрудничать со взрослыми и сверстниками.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новыми римскими цифрами.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Римские цифры.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115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Календарь.</w:t>
            </w:r>
          </w:p>
          <w:p w:rsidR="00F81906" w:rsidRDefault="00F81906" w:rsidP="00594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94884">
            <w:r w:rsidRPr="00C4684D">
              <w:rPr>
                <w:bCs/>
              </w:rPr>
              <w:t xml:space="preserve">Называть </w:t>
            </w:r>
            <w:r w:rsidRPr="00C4684D">
              <w:t>количество, названия и последовательность дней недели, месяцев в году. Сравнивать именованные числа; выполнять арифметические действия с ними; составлять программу действий и находить значение выражения; применять правила при нахождении значений выражений; записывать числа римскими цифрами.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94884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594884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</w:t>
            </w:r>
          </w:p>
          <w:p w:rsidR="00F81906" w:rsidRPr="0076044A" w:rsidRDefault="00F81906" w:rsidP="00594884">
            <w:r w:rsidRPr="00C4684D">
              <w:t>неудач в собственной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календарем. Запись чисел римскими цифрами.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Единицы времени. Римские цифры.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116</w:t>
            </w:r>
          </w:p>
        </w:tc>
        <w:tc>
          <w:tcPr>
            <w:tcW w:w="1928" w:type="dxa"/>
          </w:tcPr>
          <w:p w:rsidR="00F81906" w:rsidRDefault="00F81906" w:rsidP="00594884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Календарь.</w:t>
            </w:r>
          </w:p>
          <w:p w:rsidR="00F81906" w:rsidRDefault="00F81906" w:rsidP="00594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94884">
            <w:r w:rsidRPr="00C4684D">
              <w:rPr>
                <w:bCs/>
              </w:rPr>
              <w:t xml:space="preserve">Называть </w:t>
            </w:r>
            <w:r w:rsidRPr="00C4684D">
              <w:t>количество, названия и последовательность дней недели, месяцев в году. Сравнивать именованные числа; выполнять арифметические действия с ними; составлять программу действий и находить значение выражения; применять правила при нахождении значений выражений; записывать числа римскими цифрами.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94884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94884">
            <w:pPr>
              <w:rPr>
                <w:b/>
                <w:bCs/>
                <w:sz w:val="28"/>
                <w:szCs w:val="28"/>
              </w:rPr>
            </w:pPr>
            <w:r w:rsidRPr="00C4684D">
              <w:t>Осознавать способы и приёмы действий при решении учебных задач. Высказывать свою версию, пытаться предлагать способ её проверки (на основе  заданий в учебнике).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 Понимать</w:t>
            </w:r>
            <w:r w:rsidRPr="00C4684D">
              <w:t xml:space="preserve"> роль математических действий в жизни человека.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Отработка умений ориентироваться во времени.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Единицы времени. Римские цифры.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117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Меры времени. Век.</w:t>
            </w:r>
          </w:p>
          <w:p w:rsidR="00F81906" w:rsidRDefault="00F81906" w:rsidP="005948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2.56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94884">
            <w:pPr>
              <w:rPr>
                <w:color w:val="000000"/>
              </w:rPr>
            </w:pPr>
            <w:r w:rsidRPr="00C4684D">
              <w:rPr>
                <w:color w:val="000000"/>
              </w:rPr>
              <w:t>Преобразовывать крупные единицы измерения времени в более мелкие и наоборот; выполнять арифметические действия с именованными числами; решать текстовые задачи изученных видов; группировать различные единицы измерения в зависимости от того, какую величину можно измерить с их помощью.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94884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594884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</w:t>
            </w:r>
          </w:p>
          <w:p w:rsidR="00F81906" w:rsidRPr="0076044A" w:rsidRDefault="00F81906" w:rsidP="00594884">
            <w:r w:rsidRPr="00C4684D">
              <w:t>неудач в собственной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новой единицей из</w:t>
            </w:r>
            <w:r w:rsidRPr="00C4684D">
              <w:rPr>
                <w:spacing w:val="-6"/>
              </w:rPr>
              <w:t>мерения времени –</w:t>
            </w:r>
            <w:r w:rsidRPr="00C4684D">
              <w:t xml:space="preserve"> веком</w:t>
            </w:r>
            <w:r>
              <w:t>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118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Меры длины. Километр.</w:t>
            </w:r>
          </w:p>
          <w:p w:rsidR="00F81906" w:rsidRDefault="00F81906" w:rsidP="00196D9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2.57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Соотносить различные единицы измерения длины между собой;</w:t>
            </w:r>
            <w:r w:rsidRPr="00C4684D">
              <w:rPr>
                <w:color w:val="000000"/>
              </w:rPr>
              <w:t xml:space="preserve"> преобразовывать крупные единицы измерения длины в более мелкие и наоборот; </w:t>
            </w:r>
            <w:r w:rsidRPr="00C4684D">
              <w:t>выполнять арифметические действия с именованными числами</w:t>
            </w:r>
            <w:r>
              <w:t>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96D9C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Принимать и осваивать социальную роль обучающегося. Осознавать собственные мотивы учебной деятельности и личностный смысл учения.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Знакомство с новой единицей длины – километром.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Единицы длины.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119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Скорость </w:t>
            </w:r>
            <w:r w:rsidRPr="00C4684D">
              <w:br/>
              <w:t>движения.</w:t>
            </w:r>
          </w:p>
          <w:p w:rsidR="00F81906" w:rsidRDefault="00F81906" w:rsidP="00196D9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2.58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196D9C">
            <w:pPr>
              <w:autoSpaceDE w:val="0"/>
              <w:autoSpaceDN w:val="0"/>
              <w:adjustRightInd w:val="0"/>
            </w:pPr>
            <w:r w:rsidRPr="00C4684D">
              <w:t>Понимать, что такое «скорость движущегося объекта»;</w:t>
            </w:r>
            <w:r w:rsidRPr="00C4684D">
              <w:rPr>
                <w:b/>
                <w:bCs/>
              </w:rPr>
              <w:t xml:space="preserve"> </w:t>
            </w:r>
            <w:r w:rsidRPr="00C4684D">
              <w:t xml:space="preserve">устанавливать зависимость между величинами, характеризующими процесс движения (пройденный путь, время, скорость); решать задачи на движение; </w:t>
            </w:r>
            <w:r w:rsidRPr="00C4684D">
              <w:rPr>
                <w:bCs/>
              </w:rPr>
              <w:t>п</w:t>
            </w:r>
            <w:r w:rsidRPr="00C4684D">
              <w:t>роизводить вычисления по заданным блок-схемам.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196D9C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196D9C">
            <w:pPr>
              <w:rPr>
                <w:b/>
                <w:bCs/>
                <w:sz w:val="28"/>
                <w:szCs w:val="28"/>
              </w:rPr>
            </w:pPr>
            <w:r w:rsidRPr="00C4684D">
              <w:t>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  <w:r w:rsidRPr="00C4684D">
              <w:rPr>
                <w:color w:val="000000"/>
              </w:rPr>
              <w:t xml:space="preserve"> </w:t>
            </w:r>
            <w:r w:rsidRPr="00C4684D"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196D9C">
            <w:pPr>
              <w:autoSpaceDE w:val="0"/>
              <w:autoSpaceDN w:val="0"/>
              <w:adjustRightInd w:val="0"/>
            </w:pPr>
            <w:r w:rsidRPr="00C4684D">
              <w:t xml:space="preserve">Знакомство с алгоритмом поиска скорости. Решение задач на </w:t>
            </w:r>
          </w:p>
          <w:p w:rsidR="00F81906" w:rsidRPr="0076044A" w:rsidRDefault="00F81906" w:rsidP="00196D9C">
            <w:r w:rsidRPr="00C4684D">
              <w:t>движение.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Единицы времени.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Контрольная работа № 8 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за 4 четверть.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E516F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E516F">
            <w:pPr>
              <w:rPr>
                <w:b/>
                <w:bCs/>
                <w:sz w:val="28"/>
                <w:szCs w:val="28"/>
              </w:rPr>
            </w:pPr>
            <w:r w:rsidRPr="00C4684D">
              <w:t>Анализировать, сравнивать, группировать, устанавливать причинно-следственные связи (на доступном уровне). Осознавать способы и приёмы действий при решении учебных задач.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5E516F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  <w:r w:rsidRPr="00C4684D">
              <w:rPr>
                <w:color w:val="000000"/>
              </w:rPr>
              <w:t xml:space="preserve"> </w:t>
            </w:r>
            <w:r w:rsidRPr="00C4684D"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5E516F">
            <w:r w:rsidRPr="00C4684D">
              <w:t>Проверка и самопроверка усвоения изученного учебного материа</w:t>
            </w:r>
            <w:r>
              <w:t>ла:</w:t>
            </w:r>
          </w:p>
          <w:p w:rsidR="00F81906" w:rsidRPr="0076044A" w:rsidRDefault="00F81906" w:rsidP="005E516F">
            <w:r>
              <w:t>умножение и деление трёхзначных чисел.</w:t>
            </w:r>
          </w:p>
        </w:tc>
        <w:tc>
          <w:tcPr>
            <w:tcW w:w="1619" w:type="dxa"/>
          </w:tcPr>
          <w:p w:rsidR="00F81906" w:rsidRDefault="00F81906" w:rsidP="005E516F">
            <w:r>
              <w:t>Порядок действий в выражении.</w:t>
            </w:r>
          </w:p>
          <w:p w:rsidR="00F81906" w:rsidRPr="0076044A" w:rsidRDefault="00F81906" w:rsidP="005E516F">
            <w: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Pr="00C4684D" w:rsidRDefault="00F81906" w:rsidP="005E516F">
            <w:pPr>
              <w:autoSpaceDE w:val="0"/>
              <w:autoSpaceDN w:val="0"/>
              <w:adjustRightInd w:val="0"/>
            </w:pPr>
            <w:r w:rsidRPr="00C4684D">
              <w:t xml:space="preserve">Взаимосвязь скорости, </w:t>
            </w:r>
          </w:p>
          <w:p w:rsidR="00F81906" w:rsidRPr="00C4684D" w:rsidRDefault="00F81906" w:rsidP="005E516F">
            <w:pPr>
              <w:autoSpaceDE w:val="0"/>
              <w:autoSpaceDN w:val="0"/>
              <w:adjustRightInd w:val="0"/>
            </w:pPr>
            <w:r w:rsidRPr="00C4684D">
              <w:t xml:space="preserve">времени, 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расстояния.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2.59</w:t>
            </w:r>
          </w:p>
          <w:p w:rsidR="00F81906" w:rsidRPr="00C4684D" w:rsidRDefault="00F81906" w:rsidP="005E516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E516F">
            <w:pPr>
              <w:autoSpaceDE w:val="0"/>
              <w:autoSpaceDN w:val="0"/>
              <w:adjustRightInd w:val="0"/>
            </w:pPr>
            <w:r w:rsidRPr="00C4684D">
              <w:t>Понимать, что такое «скорость движущегося объекта»;</w:t>
            </w:r>
            <w:r w:rsidRPr="00C4684D">
              <w:rPr>
                <w:b/>
                <w:bCs/>
              </w:rPr>
              <w:t xml:space="preserve"> </w:t>
            </w:r>
            <w:r w:rsidRPr="00C4684D">
              <w:t xml:space="preserve">устанавливать зависимость между величинами, характеризующими процесс движения (пройденный путь, время, скорость); решать задачи на движение; </w:t>
            </w:r>
            <w:r w:rsidRPr="00C4684D">
              <w:rPr>
                <w:bCs/>
              </w:rPr>
              <w:t>п</w:t>
            </w:r>
            <w:r w:rsidRPr="00C4684D">
              <w:t>роизводить вычисления по заданным блок-схемам.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E516F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Понимать</w:t>
            </w:r>
            <w:r w:rsidRPr="00C4684D">
              <w:t xml:space="preserve"> роль математических действий в жизни человека.</w:t>
            </w:r>
            <w:r w:rsidRPr="00C4684D">
              <w:rPr>
                <w:color w:val="000000"/>
              </w:rPr>
              <w:t xml:space="preserve"> </w:t>
            </w:r>
            <w:r w:rsidRPr="00C4684D">
              <w:t>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>
              <w:t>Анализ ошибок.</w:t>
            </w:r>
          </w:p>
          <w:p w:rsidR="00F81906" w:rsidRPr="0076044A" w:rsidRDefault="00F81906" w:rsidP="001250EB">
            <w:r w:rsidRPr="00C4684D">
              <w:t>Знакомство с алгоритмами поиска расстояния, скорости и времени. Решение задач на движение.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Единицы скорости.</w:t>
            </w:r>
          </w:p>
          <w:p w:rsidR="00F81906" w:rsidRPr="0076044A" w:rsidRDefault="00F81906" w:rsidP="001250EB">
            <w:r>
              <w:rPr>
                <w:color w:val="000000"/>
              </w:rP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122</w:t>
            </w:r>
          </w:p>
        </w:tc>
        <w:tc>
          <w:tcPr>
            <w:tcW w:w="1928" w:type="dxa"/>
          </w:tcPr>
          <w:p w:rsidR="00F81906" w:rsidRPr="00C4684D" w:rsidRDefault="00F81906" w:rsidP="005E516F">
            <w:pPr>
              <w:autoSpaceDE w:val="0"/>
              <w:autoSpaceDN w:val="0"/>
              <w:adjustRightInd w:val="0"/>
            </w:pPr>
            <w:r w:rsidRPr="00C4684D">
              <w:t xml:space="preserve">Взаимосвязь скорости, </w:t>
            </w:r>
          </w:p>
          <w:p w:rsidR="00F81906" w:rsidRPr="00C4684D" w:rsidRDefault="00F81906" w:rsidP="005E516F">
            <w:pPr>
              <w:autoSpaceDE w:val="0"/>
              <w:autoSpaceDN w:val="0"/>
              <w:adjustRightInd w:val="0"/>
            </w:pPr>
            <w:r w:rsidRPr="00C4684D">
              <w:t xml:space="preserve">времени, 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расстояния.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2.60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E516F">
            <w:pPr>
              <w:autoSpaceDE w:val="0"/>
              <w:autoSpaceDN w:val="0"/>
              <w:adjustRightInd w:val="0"/>
              <w:rPr>
                <w:iCs/>
              </w:rPr>
            </w:pPr>
            <w:r w:rsidRPr="00C4684D">
              <w:rPr>
                <w:iCs/>
              </w:rPr>
              <w:t xml:space="preserve">Анализировать данные задачи на движение; фиксировать информацию в таблице; решать задачи на движение; определять порядок действий в выражениях со скобками и без них; проверять правильность произведенных вычислений; решать уравнения, объясняя выбор хода </w:t>
            </w:r>
          </w:p>
          <w:p w:rsidR="00F81906" w:rsidRPr="00C4684D" w:rsidRDefault="00F81906" w:rsidP="005E516F">
            <w:pPr>
              <w:autoSpaceDE w:val="0"/>
              <w:autoSpaceDN w:val="0"/>
              <w:adjustRightInd w:val="0"/>
              <w:rPr>
                <w:iCs/>
              </w:rPr>
            </w:pPr>
            <w:r w:rsidRPr="00C4684D">
              <w:rPr>
                <w:iCs/>
              </w:rPr>
              <w:t>решения.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E516F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5E516F">
            <w:r w:rsidRPr="00C4684D">
              <w:t>Испытывать интерес к различным видам учебной деятельности.</w:t>
            </w:r>
            <w:r w:rsidRPr="00C4684D">
              <w:rPr>
                <w:color w:val="000000"/>
              </w:rPr>
              <w:t xml:space="preserve"> Анализировать свои действия и управлять ими. 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задач на движение; запись условия задачи с помощью таблицы.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Скорость ,время, расстояние.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123.</w:t>
            </w:r>
          </w:p>
        </w:tc>
        <w:tc>
          <w:tcPr>
            <w:tcW w:w="1928" w:type="dxa"/>
          </w:tcPr>
          <w:p w:rsidR="00F81906" w:rsidRPr="00C4684D" w:rsidRDefault="00F81906" w:rsidP="005E516F">
            <w:r w:rsidRPr="00C4684D">
              <w:t>Решение за</w:t>
            </w:r>
            <w:r>
              <w:t>дач на движение.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</w:pPr>
            <w:r w:rsidRPr="005E516F">
              <w:t>Математический диктант № 6.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2.61</w:t>
            </w:r>
          </w:p>
          <w:p w:rsidR="00F81906" w:rsidRPr="005E516F" w:rsidRDefault="00F81906" w:rsidP="005E516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Решать текстовые задачи арифметическим способом; решать задачи с опорой на схемы; вычислять значение числового выражения, содержащего 2-3 действия (со скобками и без них); выражать величины в заданных единицах измерения;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5E516F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t>Принимать и осваивать социальную роль обучающегося. Осознавать собственные мотивы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Решение задач на движение. Сравнение площадей фигур.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Скорость ,время, расстояние.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124</w:t>
            </w:r>
          </w:p>
        </w:tc>
        <w:tc>
          <w:tcPr>
            <w:tcW w:w="1928" w:type="dxa"/>
          </w:tcPr>
          <w:p w:rsidR="00F81906" w:rsidRPr="00C4684D" w:rsidRDefault="00F81906" w:rsidP="005E516F">
            <w:r w:rsidRPr="00C4684D">
              <w:t>Решение за</w:t>
            </w:r>
            <w:r>
              <w:t>дач на движение.</w:t>
            </w:r>
          </w:p>
          <w:p w:rsidR="00F81906" w:rsidRDefault="00F81906" w:rsidP="005E516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2.62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D24E66" w:rsidRDefault="00F81906" w:rsidP="00A51210">
            <w:pPr>
              <w:pStyle w:val="3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4E66"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 w:rsidRPr="00D24E6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информацию, заданную с помощью линейных и столбчатых диаграмм, таблиц, графов;</w:t>
            </w:r>
            <w:r w:rsidRPr="00D24E66">
              <w:rPr>
                <w:rFonts w:ascii="Times New Roman" w:hAnsi="Times New Roman"/>
                <w:sz w:val="24"/>
                <w:szCs w:val="24"/>
              </w:rPr>
              <w:t xml:space="preserve"> переносить информацию из таблицы в линейные и столбчатые диаграммы; находить значение выражений с переменной изученных видов.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51210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A51210">
            <w:pPr>
              <w:rPr>
                <w:b/>
                <w:bCs/>
                <w:sz w:val="28"/>
                <w:szCs w:val="28"/>
              </w:rPr>
            </w:pPr>
            <w:r w:rsidRPr="00C4684D">
              <w:rPr>
                <w:rStyle w:val="c1"/>
              </w:rPr>
              <w:t>Перерабатывать полученную информацию:</w:t>
            </w:r>
            <w:r w:rsidRPr="00C4684D">
              <w:rPr>
                <w:rStyle w:val="c1c12"/>
              </w:rPr>
              <w:t xml:space="preserve"> делать выводы</w:t>
            </w:r>
            <w:r w:rsidRPr="00C4684D">
              <w:rPr>
                <w:rStyle w:val="c1"/>
              </w:rPr>
              <w:t> в результате совместной работы всего класса. П</w:t>
            </w:r>
            <w:r w:rsidRPr="00C4684D">
              <w:t>рименять</w:t>
            </w:r>
            <w:r w:rsidRPr="00C4684D">
              <w:rPr>
                <w:b/>
              </w:rPr>
              <w:t xml:space="preserve"> </w:t>
            </w:r>
            <w:r w:rsidRPr="00C4684D">
              <w:t>знания и способы действий в измененных условиях.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A51210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</w:t>
            </w:r>
          </w:p>
          <w:p w:rsidR="00F81906" w:rsidRPr="0076044A" w:rsidRDefault="00F81906" w:rsidP="00A51210">
            <w:r w:rsidRPr="00C4684D">
              <w:t>неудач в собственной 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A51210">
            <w:r w:rsidRPr="00C4684D">
              <w:t xml:space="preserve">Решение задач на знание нумерации чисел в пределах 1000. 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rStyle w:val="c1"/>
              </w:rPr>
              <w:t>Нумерация чисел в пределах 1000.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125</w:t>
            </w:r>
          </w:p>
        </w:tc>
        <w:tc>
          <w:tcPr>
            <w:tcW w:w="1928" w:type="dxa"/>
          </w:tcPr>
          <w:p w:rsidR="00F81906" w:rsidRPr="00C4684D" w:rsidRDefault="00F81906" w:rsidP="00A51210">
            <w:pPr>
              <w:shd w:val="clear" w:color="auto" w:fill="FFFFFF"/>
              <w:autoSpaceDE w:val="0"/>
              <w:autoSpaceDN w:val="0"/>
              <w:adjustRightInd w:val="0"/>
            </w:pPr>
            <w:r>
              <w:t>Контрольная работа № 9 (годовая) по курсу «Математика» 3 класс.</w:t>
            </w: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>Выполнять сложение и вычитание, умножение и деление чисел; сравнивать величины по их числовым значениям; выражать данные величины в различных единицах; решать задачи в 2–3 действия на все арифметические действия.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A51210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A51210">
            <w:pPr>
              <w:rPr>
                <w:color w:val="00FFFF"/>
              </w:rPr>
            </w:pPr>
            <w: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  <w:r w:rsidRPr="004344CF">
              <w:rPr>
                <w:color w:val="00FFFF"/>
              </w:rPr>
              <w:t xml:space="preserve"> </w:t>
            </w:r>
          </w:p>
          <w:p w:rsidR="00F81906" w:rsidRDefault="00F81906" w:rsidP="00A5121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A51210">
            <w:r>
              <w:t>Придерживаться этических норм общения и сотрудничества при совместной работе над учебной задачей;</w:t>
            </w:r>
          </w:p>
          <w:p w:rsidR="00F81906" w:rsidRDefault="00F81906" w:rsidP="00A51210">
            <w:r>
              <w:t xml:space="preserve"> 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F81906" w:rsidRPr="0076044A" w:rsidRDefault="00F81906" w:rsidP="001250EB"/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Проверка и самопроверка усвоения изученного учебного материа</w:t>
            </w:r>
            <w:r>
              <w:t>ла.</w:t>
            </w:r>
          </w:p>
        </w:tc>
        <w:tc>
          <w:tcPr>
            <w:tcW w:w="1619" w:type="dxa"/>
          </w:tcPr>
          <w:p w:rsidR="00F81906" w:rsidRDefault="00F81906" w:rsidP="001250EB">
            <w:r>
              <w:t>Величины.</w:t>
            </w:r>
          </w:p>
          <w:p w:rsidR="00F81906" w:rsidRDefault="00F81906" w:rsidP="001250EB">
            <w:r>
              <w:t>Уравнения.</w:t>
            </w:r>
          </w:p>
          <w:p w:rsidR="00F81906" w:rsidRDefault="00F81906" w:rsidP="001250EB">
            <w:r>
              <w:t>Площадь.</w:t>
            </w:r>
          </w:p>
          <w:p w:rsidR="00F81906" w:rsidRDefault="00F81906" w:rsidP="001250EB">
            <w:r>
              <w:t>Периметр.</w:t>
            </w:r>
          </w:p>
          <w:p w:rsidR="00F81906" w:rsidRPr="0076044A" w:rsidRDefault="00F81906" w:rsidP="001250EB">
            <w:r>
              <w:t>Выражения на порядок действий.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126.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изученных видов.</w:t>
            </w:r>
          </w:p>
          <w:p w:rsidR="00F81906" w:rsidRDefault="00F81906" w:rsidP="00EC37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2.63</w:t>
            </w:r>
          </w:p>
          <w:p w:rsidR="00F81906" w:rsidRDefault="00F81906" w:rsidP="00F32FF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EC376E">
            <w:r w:rsidRPr="00C4684D">
              <w:t>Соотносить различные единицы измерения длины между собой;</w:t>
            </w:r>
            <w:r w:rsidRPr="00C4684D">
              <w:rPr>
                <w:color w:val="000000"/>
              </w:rPr>
              <w:t xml:space="preserve"> преобразовывать крупные единицы измерения длины в более мелкие и наоборот; </w:t>
            </w:r>
            <w:r w:rsidRPr="00C4684D">
              <w:t>выполнять арифметические действия с именованными числами; называть различные геометрические фигуры.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C376E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EC376E">
            <w:pPr>
              <w:rPr>
                <w:color w:val="00FFFF"/>
              </w:rPr>
            </w:pPr>
            <w: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  <w:r w:rsidRPr="004344CF">
              <w:rPr>
                <w:color w:val="00FFFF"/>
              </w:rPr>
              <w:t xml:space="preserve"> 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Анализировать свои действия и управлять ими. С</w:t>
            </w:r>
            <w:r w:rsidRPr="00C4684D">
              <w:t>отрудничать со взрослыми и сверстниками. Сопоставлять собственную оценку своей деятельности с оценкой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Анализ блок-схемы алгоритма действий. Решение уравнений. Выполнение арифметических действий с именованными числами.</w:t>
            </w:r>
          </w:p>
        </w:tc>
        <w:tc>
          <w:tcPr>
            <w:tcW w:w="1619" w:type="dxa"/>
          </w:tcPr>
          <w:p w:rsidR="00F81906" w:rsidRDefault="00F81906" w:rsidP="001250EB">
            <w:r>
              <w:t>Величины.</w:t>
            </w:r>
          </w:p>
          <w:p w:rsidR="00F81906" w:rsidRPr="0076044A" w:rsidRDefault="00F81906" w:rsidP="001250EB">
            <w:r>
              <w:t>Выражения на порядок действий.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127</w:t>
            </w:r>
          </w:p>
        </w:tc>
        <w:tc>
          <w:tcPr>
            <w:tcW w:w="1928" w:type="dxa"/>
          </w:tcPr>
          <w:p w:rsidR="00F81906" w:rsidRDefault="00F81906" w:rsidP="00EC376E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изученных видов.</w:t>
            </w:r>
          </w:p>
          <w:p w:rsidR="00F81906" w:rsidRDefault="00F81906" w:rsidP="00EC376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t xml:space="preserve">Самостоятельно анализировать текст задачи и выбирать способ решения; составлять программу действий и находить значение выражения; применять правила при нахождении значений выражений; читать </w:t>
            </w:r>
            <w:r w:rsidRPr="00C4684D">
              <w:rPr>
                <w:color w:val="000000"/>
              </w:rPr>
              <w:t>информацию, заданную с помощью таблиц; объяснение способа нахождения площади геометрических фигур.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EC376E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EC376E">
            <w:r>
              <w:t>Доносить свою позицию до других: высказывать свою точку зрения и пытаться её обосновать, приводя аргументы;</w:t>
            </w:r>
          </w:p>
          <w:p w:rsidR="00F81906" w:rsidRPr="006F18B5" w:rsidRDefault="00F81906" w:rsidP="00EC376E">
            <w:pPr>
              <w:rPr>
                <w:b/>
                <w:color w:val="FF0000"/>
              </w:rPr>
            </w:pPr>
            <w:r>
              <w:t xml:space="preserve"> слушать других, пытаться принимать другую точку зре-ния, быть готовым изменить свою точку зрения;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Анализировать свои действия и управлять ими. С</w:t>
            </w:r>
            <w:r w:rsidRPr="00C4684D">
              <w:t>отрудничать со взрослыми и сверстниками; сопоставлять собственную оценку своей деятельности с оценкой её товарищами, учителем.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Анализ блок-схемы алгоритма действий. Решение уравнений, задач на нахождение площади.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rPr>
                <w:color w:val="000000"/>
              </w:rPr>
              <w:t>Зависимость между разными величинами.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128</w:t>
            </w:r>
          </w:p>
        </w:tc>
        <w:tc>
          <w:tcPr>
            <w:tcW w:w="1928" w:type="dxa"/>
          </w:tcPr>
          <w:p w:rsidR="00F81906" w:rsidRDefault="00F81906" w:rsidP="00DB7C32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Решение задач</w:t>
            </w:r>
            <w:r>
              <w:t xml:space="preserve"> изученных видов.</w:t>
            </w:r>
          </w:p>
          <w:p w:rsidR="00F81906" w:rsidRDefault="00F81906" w:rsidP="00DB7C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2.66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DB7C32">
            <w:r w:rsidRPr="00C4684D">
              <w:t>Составлять задачи по таблицам на движение, на нахождение площади и т.д.; решать текстовые задачи; подбирать уравнения для решения задачи; сравнивать выражения с переменной; составлять программу действий и находить значение выражения.</w:t>
            </w:r>
          </w:p>
          <w:p w:rsidR="00F81906" w:rsidRPr="0076044A" w:rsidRDefault="00F81906" w:rsidP="00DB7C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B7C32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76044A" w:rsidRDefault="00F81906" w:rsidP="001250EB">
            <w:r w:rsidRPr="00C4684D">
              <w:rPr>
                <w:color w:val="000000"/>
              </w:rPr>
              <w:t>Анализировать свои действия и управлять ими.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Упражнения на отработку знания зависимостей между различными величинами.</w:t>
            </w:r>
          </w:p>
        </w:tc>
        <w:tc>
          <w:tcPr>
            <w:tcW w:w="1619" w:type="dxa"/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Зависимость между разными величинами.</w:t>
            </w:r>
          </w:p>
          <w:p w:rsidR="00F81906" w:rsidRPr="0076044A" w:rsidRDefault="00F81906" w:rsidP="00DB7C32">
            <w:r w:rsidRPr="00C4684D">
              <w:rPr>
                <w:color w:val="000000"/>
              </w:rPr>
              <w:t>Алгоритм решения уравнений.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129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Треугольники.</w:t>
            </w:r>
          </w:p>
          <w:p w:rsidR="00F81906" w:rsidRDefault="00F81906" w:rsidP="00DB7C3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2.67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684D">
              <w:rPr>
                <w:bCs/>
              </w:rPr>
              <w:t>Определять</w:t>
            </w:r>
            <w:r w:rsidRPr="00C4684D">
              <w:rPr>
                <w:b/>
                <w:bCs/>
              </w:rPr>
              <w:t xml:space="preserve"> </w:t>
            </w:r>
            <w:r w:rsidRPr="00C4684D">
              <w:t>виды треугольников: прямоугольный, равносторонний, равнобедренный; строить на бумаге в клетку треугольники; выполнять арифметические действия над числами; решать задачи на движение.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DB7C32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1250EB">
            <w:pPr>
              <w:rPr>
                <w:color w:val="000000"/>
              </w:rPr>
            </w:pPr>
            <w:r w:rsidRPr="00C4684D">
              <w:rPr>
                <w:color w:val="000000"/>
              </w:rPr>
              <w:t>Анализировать свои действия и управлять ими.</w:t>
            </w:r>
          </w:p>
          <w:p w:rsidR="00F81906" w:rsidRPr="0076044A" w:rsidRDefault="00F81906" w:rsidP="001250EB">
            <w:r w:rsidRPr="00C4684D">
              <w:t>Испытывать интерес к различным видам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C4684D" w:rsidRDefault="00F81906" w:rsidP="00DB7C32">
            <w:pPr>
              <w:autoSpaceDE w:val="0"/>
              <w:autoSpaceDN w:val="0"/>
              <w:adjustRightInd w:val="0"/>
            </w:pPr>
            <w:r w:rsidRPr="00C4684D">
              <w:t>Наблюдение над различными видами треугольников, нахождение их сходств и различий. Знакомство с понятием «равнобедренный треугольник».</w:t>
            </w:r>
          </w:p>
          <w:p w:rsidR="00F81906" w:rsidRPr="0076044A" w:rsidRDefault="00F81906" w:rsidP="001250EB"/>
        </w:tc>
        <w:tc>
          <w:tcPr>
            <w:tcW w:w="1619" w:type="dxa"/>
          </w:tcPr>
          <w:p w:rsidR="00F81906" w:rsidRPr="0076044A" w:rsidRDefault="00F81906" w:rsidP="001250EB">
            <w:r w:rsidRPr="00C4684D">
              <w:t>Виды треугольников.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130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Административная контрольная работа № 10.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(комплексная)</w:t>
            </w:r>
          </w:p>
        </w:tc>
        <w:tc>
          <w:tcPr>
            <w:tcW w:w="2467" w:type="dxa"/>
          </w:tcPr>
          <w:p w:rsidR="00F81906" w:rsidRPr="00DB7C32" w:rsidRDefault="00F81906" w:rsidP="00DB7C32">
            <w:r>
              <w:t>С</w:t>
            </w:r>
            <w:r w:rsidRPr="00DB7C32">
              <w:t>кладывать, вычитать, умножать и делить числа в пределах тысячи.</w:t>
            </w:r>
          </w:p>
          <w:p w:rsidR="00F81906" w:rsidRPr="00DB7C32" w:rsidRDefault="00F81906" w:rsidP="00DB7C32">
            <w:r>
              <w:t>Р</w:t>
            </w:r>
            <w:r w:rsidRPr="00DB7C32">
              <w:t>ешать уравнения изученных видов.</w:t>
            </w:r>
          </w:p>
          <w:p w:rsidR="00F81906" w:rsidRPr="00DB7C32" w:rsidRDefault="00F81906" w:rsidP="00DB7C32">
            <w:r>
              <w:t>И</w:t>
            </w:r>
            <w:r w:rsidRPr="00DB7C32">
              <w:t>спользовать формулу площади прямоугольника.</w:t>
            </w:r>
          </w:p>
          <w:p w:rsidR="00F81906" w:rsidRPr="00DB7C32" w:rsidRDefault="00F81906" w:rsidP="00DB7C32">
            <w:r>
              <w:t>С</w:t>
            </w:r>
            <w:r w:rsidRPr="00DB7C32">
              <w:t>троить прямоугольник с известными длинами сторон на бумаге в клетку.</w:t>
            </w:r>
          </w:p>
          <w:p w:rsidR="00F81906" w:rsidRPr="00DB7C32" w:rsidRDefault="00F81906" w:rsidP="00DB7C32">
            <w:r>
              <w:t>Р</w:t>
            </w:r>
            <w:r w:rsidRPr="00DB7C32">
              <w:t>ешать текстовые задачи.</w:t>
            </w:r>
          </w:p>
          <w:p w:rsidR="00F81906" w:rsidRPr="00DB7C32" w:rsidRDefault="00F81906" w:rsidP="00DB7C32">
            <w:r>
              <w:t xml:space="preserve"> В</w:t>
            </w:r>
            <w:r w:rsidRPr="00DB7C32">
              <w:t>ыражать величины в заданных единицах измерения.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6B7E53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6B7E53">
            <w:pPr>
              <w:rPr>
                <w:color w:val="000000"/>
              </w:rPr>
            </w:pPr>
            <w:r w:rsidRPr="00C4684D">
              <w:rPr>
                <w:color w:val="000000"/>
              </w:rPr>
              <w:t>Анализировать свои действия и управлять ими.</w:t>
            </w:r>
          </w:p>
          <w:p w:rsidR="00F81906" w:rsidRPr="0076044A" w:rsidRDefault="00F81906" w:rsidP="006B7E53">
            <w:r w:rsidRPr="00C4684D">
              <w:t>Испытывать интерес к различным видам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Проверка усвоения программного материала за курс математики третьего класса.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131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t>Работа над ошибками.</w:t>
            </w:r>
          </w:p>
          <w:p w:rsidR="00F81906" w:rsidRDefault="00F81906" w:rsidP="006B7E53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Треугольники.</w:t>
            </w:r>
          </w:p>
          <w:p w:rsidR="00F81906" w:rsidRDefault="00F81906" w:rsidP="006B7E5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2.68</w:t>
            </w:r>
          </w:p>
          <w:p w:rsidR="00F81906" w:rsidRDefault="00F81906" w:rsidP="00F32FF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2.69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6B7E53">
            <w:r w:rsidRPr="00C4684D">
              <w:t>Группировать треугольники в зависимости от их вида; вычислять длину сторон и периметр треугольника; решать текстовые задачи арифметическим способом; находить «удобный» способ для вычисления значения выражений в 3-4 действия.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6B7E53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Default="00F81906" w:rsidP="006B7E53">
            <w:pPr>
              <w:rPr>
                <w:color w:val="000000"/>
              </w:rPr>
            </w:pPr>
            <w:r w:rsidRPr="00C4684D">
              <w:rPr>
                <w:color w:val="000000"/>
              </w:rPr>
              <w:t>Анализировать свои действия и управлять ими.</w:t>
            </w:r>
          </w:p>
          <w:p w:rsidR="00F81906" w:rsidRPr="0076044A" w:rsidRDefault="00F81906" w:rsidP="006B7E53">
            <w:r w:rsidRPr="00C4684D">
              <w:t>Испытывать интерес к различным видам учебной деятельности.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Default="00F81906" w:rsidP="001250EB">
            <w:r w:rsidRPr="00C4684D">
              <w:t>Работа с геометрическим материалом.</w:t>
            </w:r>
          </w:p>
          <w:p w:rsidR="00F81906" w:rsidRDefault="00F81906" w:rsidP="001250EB">
            <w:r>
              <w:t>Анализ треугольников.</w:t>
            </w:r>
          </w:p>
          <w:p w:rsidR="00F81906" w:rsidRPr="0076044A" w:rsidRDefault="00F81906" w:rsidP="001250EB">
            <w:r>
              <w:t>Решение выражений.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Виды треугольников.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132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 xml:space="preserve">Арифметические действия </w:t>
            </w:r>
            <w:r w:rsidRPr="00C4684D">
              <w:br/>
              <w:t>над числами.</w:t>
            </w:r>
          </w:p>
          <w:p w:rsidR="00F81906" w:rsidRDefault="00F81906" w:rsidP="006B7E5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&amp; 2.70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C25C20">
            <w:pPr>
              <w:autoSpaceDE w:val="0"/>
              <w:autoSpaceDN w:val="0"/>
              <w:adjustRightInd w:val="0"/>
            </w:pPr>
            <w:r w:rsidRPr="00C4684D">
              <w:t>Выполнять действия с именованными числами; сравнивать составные единицы измерения времени; составлять по таблицам задачи на движение и куплю-продажу и решать самостоятельно составленные задачи арифметическим способом; решать комбинаторные задачи.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C25C20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5C607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C25C20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неудач в собственной </w:t>
            </w:r>
          </w:p>
          <w:p w:rsidR="00F81906" w:rsidRPr="0076044A" w:rsidRDefault="00F81906" w:rsidP="00C25C20">
            <w:r w:rsidRPr="00C4684D">
              <w:t>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Действия с именованными числами. Упражнение в решении задач на движение и куплю-продажу.</w:t>
            </w:r>
          </w:p>
        </w:tc>
        <w:tc>
          <w:tcPr>
            <w:tcW w:w="1619" w:type="dxa"/>
          </w:tcPr>
          <w:p w:rsidR="00F81906" w:rsidRDefault="00F81906" w:rsidP="001250EB">
            <w:r w:rsidRPr="00C4684D">
              <w:t>Именованные числа.</w:t>
            </w:r>
          </w:p>
          <w:p w:rsidR="00F81906" w:rsidRDefault="00F81906" w:rsidP="001250EB">
            <w:r>
              <w:t>Доли.</w:t>
            </w:r>
          </w:p>
          <w:p w:rsidR="00F81906" w:rsidRPr="0076044A" w:rsidRDefault="00F81906" w:rsidP="001250EB">
            <w:r>
              <w:t>Уравнения.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9123C6">
        <w:trPr>
          <w:trHeight w:val="317"/>
        </w:trPr>
        <w:tc>
          <w:tcPr>
            <w:tcW w:w="652" w:type="dxa"/>
          </w:tcPr>
          <w:p w:rsidR="00F81906" w:rsidRDefault="00F81906" w:rsidP="001250EB"/>
        </w:tc>
        <w:tc>
          <w:tcPr>
            <w:tcW w:w="1928" w:type="dxa"/>
          </w:tcPr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680" w:type="dxa"/>
            <w:gridSpan w:val="4"/>
          </w:tcPr>
          <w:p w:rsidR="00F81906" w:rsidRPr="00C25C20" w:rsidRDefault="00F81906" w:rsidP="00C25C20">
            <w:pPr>
              <w:jc w:val="center"/>
              <w:rPr>
                <w:b/>
              </w:rPr>
            </w:pPr>
            <w:r>
              <w:rPr>
                <w:b/>
              </w:rPr>
              <w:t>Повторение  (6 часов)</w:t>
            </w:r>
          </w:p>
        </w:tc>
        <w:tc>
          <w:tcPr>
            <w:tcW w:w="1619" w:type="dxa"/>
          </w:tcPr>
          <w:p w:rsidR="00F81906" w:rsidRPr="0076044A" w:rsidRDefault="00F81906" w:rsidP="001250EB"/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Pr="00C25C20" w:rsidRDefault="00F81906" w:rsidP="001250EB">
            <w:r>
              <w:t>133</w:t>
            </w:r>
          </w:p>
        </w:tc>
        <w:tc>
          <w:tcPr>
            <w:tcW w:w="1928" w:type="dxa"/>
          </w:tcPr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Повторение изученного в третьем классе.</w:t>
            </w:r>
          </w:p>
          <w:p w:rsidR="00F81906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Арифметические действия над числами.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&amp; 2.71</w:t>
            </w:r>
          </w:p>
        </w:tc>
        <w:tc>
          <w:tcPr>
            <w:tcW w:w="2467" w:type="dxa"/>
          </w:tcPr>
          <w:p w:rsidR="00F81906" w:rsidRPr="00C4684D" w:rsidRDefault="00F81906" w:rsidP="00C25C20">
            <w:r w:rsidRPr="00C4684D">
              <w:t xml:space="preserve">Устанавливать закономерности между числовыми последовательностями и записывать их с помощью уравнений; устанавливать порядок действий в выражениях со скобками и без; вычислять их значения; </w:t>
            </w:r>
          </w:p>
          <w:p w:rsidR="00F81906" w:rsidRPr="00C4684D" w:rsidRDefault="00F81906" w:rsidP="00C25C20">
            <w:r w:rsidRPr="00C4684D">
              <w:t>выполнять проверку вычислений.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FB6C86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FB6C8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FB6C86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неудач в собственной </w:t>
            </w:r>
          </w:p>
          <w:p w:rsidR="00F81906" w:rsidRPr="0076044A" w:rsidRDefault="00F81906" w:rsidP="00FB6C86">
            <w:r w:rsidRPr="00C4684D">
              <w:t>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1250EB">
            <w:r w:rsidRPr="00C4684D">
              <w:t>Анализ блок-схемы алгоритма вычислений. Нахождение зависимости между числовыми последовательностями.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вычислений</w:t>
            </w:r>
            <w:r>
              <w:t>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134</w:t>
            </w:r>
          </w:p>
        </w:tc>
        <w:tc>
          <w:tcPr>
            <w:tcW w:w="1928" w:type="dxa"/>
          </w:tcPr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Повторение изученного в третьем классе.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Уравнения.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Вычисления в столбик.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С. 65- 66,  73-74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372F5">
            <w:pPr>
              <w:keepNext/>
              <w:keepLines/>
            </w:pPr>
            <w:r w:rsidRPr="00C4684D">
              <w:t>Самостоятельно анализировать текст задачи и выбирать способ решения; составлять программу действий и находить значение выражения; применять правила при нахождении значений выражений.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FB6C86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FB6C8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FB6C86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неудач в собственной </w:t>
            </w:r>
          </w:p>
          <w:p w:rsidR="00F81906" w:rsidRPr="0076044A" w:rsidRDefault="00F81906" w:rsidP="00FB6C86">
            <w:r w:rsidRPr="00C4684D">
              <w:t>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FB6C86">
            <w:r w:rsidRPr="00C4684D">
              <w:t>Отработка вычислительных навыков и умений решать текстовые задачи.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Правила при нахождении значений выражений.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135</w:t>
            </w:r>
          </w:p>
        </w:tc>
        <w:tc>
          <w:tcPr>
            <w:tcW w:w="1928" w:type="dxa"/>
          </w:tcPr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Повторение изученного в третьем классе.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Сложение, вычитание, умножение, деление.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С.67—68, 75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372F5">
            <w:pPr>
              <w:keepNext/>
              <w:keepLines/>
            </w:pPr>
            <w:r w:rsidRPr="00C4684D">
              <w:t>Самостоятельно анализировать текст задачи и выбирать способ решения; составлять программу действий и находить значение выражения; применять правила при нахождении значений выражений.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FB6C86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FB6C8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FB6C86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неудач в собственной </w:t>
            </w:r>
          </w:p>
          <w:p w:rsidR="00F81906" w:rsidRPr="0076044A" w:rsidRDefault="00F81906" w:rsidP="00FB6C86">
            <w:r w:rsidRPr="00C4684D">
              <w:t>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FB6C86">
            <w:r w:rsidRPr="00C4684D">
              <w:t>Отработка вычислительных навыков и умений решать текстовые задачи.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вычислений</w:t>
            </w:r>
            <w:r>
              <w:t>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  <w:tr w:rsidR="00F81906" w:rsidRPr="0076044A" w:rsidTr="001250EB">
        <w:trPr>
          <w:trHeight w:val="317"/>
        </w:trPr>
        <w:tc>
          <w:tcPr>
            <w:tcW w:w="652" w:type="dxa"/>
          </w:tcPr>
          <w:p w:rsidR="00F81906" w:rsidRDefault="00F81906" w:rsidP="001250EB">
            <w:r>
              <w:t>136</w:t>
            </w:r>
          </w:p>
        </w:tc>
        <w:tc>
          <w:tcPr>
            <w:tcW w:w="1928" w:type="dxa"/>
          </w:tcPr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Урок- путешествие.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 w:rsidRPr="00C4684D">
              <w:t>Повторение изученного в третьем классе.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Нестандартные задачи. </w:t>
            </w:r>
          </w:p>
          <w:p w:rsidR="00F81906" w:rsidRDefault="00F81906" w:rsidP="00C25C20">
            <w:pPr>
              <w:shd w:val="clear" w:color="auto" w:fill="FFFFFF"/>
              <w:autoSpaceDE w:val="0"/>
              <w:autoSpaceDN w:val="0"/>
              <w:adjustRightInd w:val="0"/>
            </w:pPr>
            <w:r>
              <w:t>с. 76 - 80</w:t>
            </w:r>
          </w:p>
          <w:p w:rsidR="00F81906" w:rsidRPr="00C4684D" w:rsidRDefault="00F81906" w:rsidP="008D285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67" w:type="dxa"/>
          </w:tcPr>
          <w:p w:rsidR="00F81906" w:rsidRPr="00C4684D" w:rsidRDefault="00F81906" w:rsidP="005372F5">
            <w:pPr>
              <w:keepNext/>
              <w:keepLines/>
            </w:pPr>
            <w:r w:rsidRPr="00C4684D">
              <w:t>Самостоятельно анализировать текст задачи и выбирать способ решения; составлять программу действий и находить значение выражения; применять правила при нахождении значений выражений.</w:t>
            </w:r>
          </w:p>
          <w:p w:rsidR="00F81906" w:rsidRPr="0076044A" w:rsidRDefault="00F81906" w:rsidP="001250E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F81906" w:rsidRDefault="00F81906" w:rsidP="00FB6C86">
            <w:pPr>
              <w:jc w:val="both"/>
              <w:rPr>
                <w:bCs/>
              </w:rPr>
            </w:pPr>
            <w:r w:rsidRPr="00785914">
              <w:rPr>
                <w:bCs/>
              </w:rPr>
              <w:t>См. урок № 102</w:t>
            </w:r>
          </w:p>
          <w:p w:rsidR="00F81906" w:rsidRDefault="00F81906" w:rsidP="00FB6C8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81906" w:rsidRPr="00C4684D" w:rsidRDefault="00F81906" w:rsidP="00FB6C86">
            <w:r w:rsidRPr="00C4684D">
              <w:rPr>
                <w:rStyle w:val="c1"/>
              </w:rPr>
              <w:t>Определять под руководством педагога самые простые правила поведения при сотрудничестве. Понимать причины</w:t>
            </w:r>
            <w:r w:rsidRPr="00C4684D">
              <w:t xml:space="preserve"> успеха и неудач в собственной </w:t>
            </w:r>
          </w:p>
          <w:p w:rsidR="00F81906" w:rsidRPr="0076044A" w:rsidRDefault="00F81906" w:rsidP="00FB6C86">
            <w:r w:rsidRPr="00C4684D">
              <w:t>учебе.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81906" w:rsidRPr="0076044A" w:rsidRDefault="00F81906" w:rsidP="00FB6C86">
            <w:r w:rsidRPr="00C4684D">
              <w:t>Отработка вычислительных навыков и умений решать текстовые задачи.</w:t>
            </w:r>
          </w:p>
        </w:tc>
        <w:tc>
          <w:tcPr>
            <w:tcW w:w="1619" w:type="dxa"/>
          </w:tcPr>
          <w:p w:rsidR="00F81906" w:rsidRPr="0076044A" w:rsidRDefault="00F81906" w:rsidP="001250EB">
            <w:r w:rsidRPr="00C4684D">
              <w:t>Алгоритм вычислений</w:t>
            </w:r>
            <w:r>
              <w:t>.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F81906" w:rsidRPr="0076044A" w:rsidRDefault="00F81906" w:rsidP="001250EB"/>
        </w:tc>
        <w:tc>
          <w:tcPr>
            <w:tcW w:w="1061" w:type="dxa"/>
            <w:tcBorders>
              <w:left w:val="single" w:sz="4" w:space="0" w:color="auto"/>
            </w:tcBorders>
          </w:tcPr>
          <w:p w:rsidR="00F81906" w:rsidRPr="0076044A" w:rsidRDefault="00F81906" w:rsidP="001250EB"/>
        </w:tc>
      </w:tr>
    </w:tbl>
    <w:p w:rsidR="00F81906" w:rsidRPr="00CB5090" w:rsidRDefault="00F81906" w:rsidP="00CB5090"/>
    <w:sectPr w:rsidR="00F81906" w:rsidRPr="00CB5090" w:rsidSect="00FE44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E6310"/>
    <w:multiLevelType w:val="multilevel"/>
    <w:tmpl w:val="54AE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4D9"/>
    <w:rsid w:val="000219C1"/>
    <w:rsid w:val="000349EF"/>
    <w:rsid w:val="00076840"/>
    <w:rsid w:val="00083A9A"/>
    <w:rsid w:val="000B1364"/>
    <w:rsid w:val="001250EB"/>
    <w:rsid w:val="00145A95"/>
    <w:rsid w:val="00145E5B"/>
    <w:rsid w:val="0016144A"/>
    <w:rsid w:val="0019573B"/>
    <w:rsid w:val="00196D9C"/>
    <w:rsid w:val="002618C7"/>
    <w:rsid w:val="00286468"/>
    <w:rsid w:val="002A00A9"/>
    <w:rsid w:val="002D3C69"/>
    <w:rsid w:val="002E3E59"/>
    <w:rsid w:val="003136EE"/>
    <w:rsid w:val="00341F02"/>
    <w:rsid w:val="003601C2"/>
    <w:rsid w:val="003D434D"/>
    <w:rsid w:val="003E7094"/>
    <w:rsid w:val="00410F70"/>
    <w:rsid w:val="00433316"/>
    <w:rsid w:val="004344CF"/>
    <w:rsid w:val="0049682E"/>
    <w:rsid w:val="004E2817"/>
    <w:rsid w:val="004E2833"/>
    <w:rsid w:val="004E3E03"/>
    <w:rsid w:val="00523ABA"/>
    <w:rsid w:val="005372F5"/>
    <w:rsid w:val="00543646"/>
    <w:rsid w:val="005462FC"/>
    <w:rsid w:val="00563592"/>
    <w:rsid w:val="005662FC"/>
    <w:rsid w:val="00584124"/>
    <w:rsid w:val="00594884"/>
    <w:rsid w:val="005C6079"/>
    <w:rsid w:val="005D12E2"/>
    <w:rsid w:val="005E516F"/>
    <w:rsid w:val="006971BD"/>
    <w:rsid w:val="006B7E53"/>
    <w:rsid w:val="006D74D2"/>
    <w:rsid w:val="006E0705"/>
    <w:rsid w:val="006F18B5"/>
    <w:rsid w:val="006F2566"/>
    <w:rsid w:val="007119EB"/>
    <w:rsid w:val="00711ECA"/>
    <w:rsid w:val="0071227D"/>
    <w:rsid w:val="007217D5"/>
    <w:rsid w:val="00726F4C"/>
    <w:rsid w:val="0076044A"/>
    <w:rsid w:val="007613BD"/>
    <w:rsid w:val="007660B3"/>
    <w:rsid w:val="00785828"/>
    <w:rsid w:val="00785914"/>
    <w:rsid w:val="00797FDC"/>
    <w:rsid w:val="007D7B7F"/>
    <w:rsid w:val="007E6150"/>
    <w:rsid w:val="00811822"/>
    <w:rsid w:val="008745ED"/>
    <w:rsid w:val="008A0044"/>
    <w:rsid w:val="008D285F"/>
    <w:rsid w:val="008E6E4C"/>
    <w:rsid w:val="009123C6"/>
    <w:rsid w:val="00923251"/>
    <w:rsid w:val="009D3AF4"/>
    <w:rsid w:val="00A4443D"/>
    <w:rsid w:val="00A51210"/>
    <w:rsid w:val="00AA29CD"/>
    <w:rsid w:val="00AB6FB1"/>
    <w:rsid w:val="00AD3E0D"/>
    <w:rsid w:val="00AE0B8D"/>
    <w:rsid w:val="00B2493C"/>
    <w:rsid w:val="00B7258F"/>
    <w:rsid w:val="00BB5921"/>
    <w:rsid w:val="00BD180A"/>
    <w:rsid w:val="00C06439"/>
    <w:rsid w:val="00C241C1"/>
    <w:rsid w:val="00C24812"/>
    <w:rsid w:val="00C25C20"/>
    <w:rsid w:val="00C4684D"/>
    <w:rsid w:val="00CA3F95"/>
    <w:rsid w:val="00CB5090"/>
    <w:rsid w:val="00D15E35"/>
    <w:rsid w:val="00D24E66"/>
    <w:rsid w:val="00D36066"/>
    <w:rsid w:val="00D36E56"/>
    <w:rsid w:val="00DA6946"/>
    <w:rsid w:val="00DB1D14"/>
    <w:rsid w:val="00DB7C32"/>
    <w:rsid w:val="00E174D6"/>
    <w:rsid w:val="00EA16EB"/>
    <w:rsid w:val="00EB0F71"/>
    <w:rsid w:val="00EB3475"/>
    <w:rsid w:val="00EC376E"/>
    <w:rsid w:val="00EF31B2"/>
    <w:rsid w:val="00F32FF3"/>
    <w:rsid w:val="00F72B14"/>
    <w:rsid w:val="00F81906"/>
    <w:rsid w:val="00FB6263"/>
    <w:rsid w:val="00FB6C86"/>
    <w:rsid w:val="00FE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44D9"/>
    <w:pPr>
      <w:spacing w:before="75" w:after="150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uiPriority w:val="99"/>
    <w:qFormat/>
    <w:rsid w:val="00FE44D9"/>
    <w:rPr>
      <w:rFonts w:cs="Times New Roman"/>
      <w:b/>
      <w:bCs/>
    </w:rPr>
  </w:style>
  <w:style w:type="paragraph" w:customStyle="1" w:styleId="1">
    <w:name w:val="Стиль1"/>
    <w:basedOn w:val="NoSpacing"/>
    <w:uiPriority w:val="99"/>
    <w:rsid w:val="00FE44D9"/>
    <w:rPr>
      <w:rFonts w:ascii="Times New Roman" w:hAnsi="Times New Roman"/>
      <w:sz w:val="28"/>
      <w:szCs w:val="28"/>
    </w:rPr>
  </w:style>
  <w:style w:type="paragraph" w:styleId="NoSpacing">
    <w:name w:val="No Spacing"/>
    <w:uiPriority w:val="99"/>
    <w:qFormat/>
    <w:rsid w:val="00FE44D9"/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44D9"/>
    <w:pPr>
      <w:ind w:firstLine="706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44D9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E44D9"/>
    <w:rPr>
      <w:rFonts w:cs="Times New Roman"/>
      <w:color w:val="0000FF"/>
      <w:u w:val="single"/>
    </w:rPr>
  </w:style>
  <w:style w:type="paragraph" w:customStyle="1" w:styleId="c0">
    <w:name w:val="c0"/>
    <w:basedOn w:val="Normal"/>
    <w:uiPriority w:val="99"/>
    <w:rsid w:val="008D285F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8D285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F2566"/>
    <w:rPr>
      <w:rFonts w:cs="Times New Roman"/>
    </w:rPr>
  </w:style>
  <w:style w:type="character" w:customStyle="1" w:styleId="c1c12">
    <w:name w:val="c1 c12"/>
    <w:basedOn w:val="DefaultParagraphFont"/>
    <w:uiPriority w:val="99"/>
    <w:rsid w:val="00EA16EB"/>
    <w:rPr>
      <w:rFonts w:cs="Times New Roman"/>
    </w:rPr>
  </w:style>
  <w:style w:type="character" w:customStyle="1" w:styleId="FontStyle68">
    <w:name w:val="Font Style68"/>
    <w:uiPriority w:val="99"/>
    <w:rsid w:val="00D36066"/>
    <w:rPr>
      <w:rFonts w:ascii="Times New Roman" w:hAnsi="Times New Roman"/>
      <w:sz w:val="22"/>
    </w:rPr>
  </w:style>
  <w:style w:type="paragraph" w:customStyle="1" w:styleId="3">
    <w:name w:val="Заголовок 3+"/>
    <w:basedOn w:val="Normal"/>
    <w:uiPriority w:val="99"/>
    <w:rsid w:val="0056359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30">
    <w:name w:val="Стиль3"/>
    <w:basedOn w:val="Normal"/>
    <w:link w:val="31"/>
    <w:uiPriority w:val="99"/>
    <w:rsid w:val="002E3E59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1">
    <w:name w:val="Стиль3 Знак"/>
    <w:link w:val="30"/>
    <w:uiPriority w:val="99"/>
    <w:locked/>
    <w:rsid w:val="002E3E59"/>
    <w:rPr>
      <w:rFonts w:ascii="Arial" w:hAnsi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529</TotalTime>
  <Pages>77</Pages>
  <Words>13438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Мутный</dc:creator>
  <cp:keywords/>
  <dc:description/>
  <cp:lastModifiedBy>Директор</cp:lastModifiedBy>
  <cp:revision>9</cp:revision>
  <dcterms:created xsi:type="dcterms:W3CDTF">2014-09-14T09:35:00Z</dcterms:created>
  <dcterms:modified xsi:type="dcterms:W3CDTF">2015-08-06T04:11:00Z</dcterms:modified>
</cp:coreProperties>
</file>