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30F" w:rsidRPr="00B02AA5" w:rsidRDefault="0070330F" w:rsidP="00B02AA5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Филиал муниципального автономного общеобразовательного учреждения</w:t>
      </w:r>
    </w:p>
    <w:p w:rsidR="0070330F" w:rsidRPr="00B02AA5" w:rsidRDefault="0070330F" w:rsidP="00B02AA5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Гагаринская</w:t>
      </w:r>
      <w:r w:rsidRPr="00B02AA5">
        <w:rPr>
          <w:rFonts w:ascii="Times New Roman" w:hAnsi="Times New Roman"/>
          <w:sz w:val="24"/>
          <w:szCs w:val="24"/>
        </w:rPr>
        <w:t xml:space="preserve">  средняя общеобразовательная школа</w:t>
      </w:r>
    </w:p>
    <w:p w:rsidR="0070330F" w:rsidRPr="00B02AA5" w:rsidRDefault="0070330F" w:rsidP="00B02AA5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B02AA5">
        <w:rPr>
          <w:rFonts w:ascii="Times New Roman" w:hAnsi="Times New Roman"/>
          <w:sz w:val="24"/>
          <w:szCs w:val="24"/>
        </w:rPr>
        <w:t>Мизоновская основная общеобразовательная школа</w:t>
      </w:r>
    </w:p>
    <w:p w:rsidR="0070330F" w:rsidRPr="00B02AA5" w:rsidRDefault="0070330F" w:rsidP="00B02AA5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03pt;margin-top:12.6pt;width:130.5pt;height:133.5pt;z-index:-251657216">
            <v:imagedata r:id="rId7" o:title=""/>
          </v:shape>
        </w:pict>
      </w:r>
      <w:r>
        <w:rPr>
          <w:rFonts w:ascii="Times New Roman" w:hAnsi="Times New Roman"/>
          <w:sz w:val="24"/>
          <w:szCs w:val="24"/>
        </w:rPr>
        <w:t>С. Мизоново. Ишимский район, Тюменская область</w:t>
      </w:r>
    </w:p>
    <w:p w:rsidR="0070330F" w:rsidRPr="00B02AA5" w:rsidRDefault="0070330F" w:rsidP="00B02AA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0330F" w:rsidRPr="00B02AA5" w:rsidRDefault="0070330F" w:rsidP="00B02AA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0330F" w:rsidRPr="00B02AA5" w:rsidRDefault="0070330F" w:rsidP="00B02AA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0330F" w:rsidRPr="00B02AA5" w:rsidRDefault="0070330F" w:rsidP="00B02AA5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70330F" w:rsidRPr="00B02AA5" w:rsidRDefault="0070330F" w:rsidP="00B02AA5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8"/>
        <w:gridCol w:w="4929"/>
        <w:gridCol w:w="4929"/>
      </w:tblGrid>
      <w:tr w:rsidR="0070330F" w:rsidRPr="007E3034" w:rsidTr="007E3034">
        <w:tc>
          <w:tcPr>
            <w:tcW w:w="4928" w:type="dxa"/>
          </w:tcPr>
          <w:p w:rsidR="0070330F" w:rsidRPr="007E3034" w:rsidRDefault="0070330F" w:rsidP="007E30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3034">
              <w:rPr>
                <w:rFonts w:ascii="Times New Roman" w:hAnsi="Times New Roman"/>
                <w:b/>
                <w:sz w:val="24"/>
                <w:szCs w:val="24"/>
              </w:rPr>
              <w:t xml:space="preserve">  Рассмотрено </w:t>
            </w:r>
          </w:p>
          <w:p w:rsidR="0070330F" w:rsidRPr="007E3034" w:rsidRDefault="0070330F" w:rsidP="007E3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shape id="_x0000_s1027" type="#_x0000_t75" style="position:absolute;left:0;text-align:left;margin-left:81.45pt;margin-top:12.15pt;width:88.5pt;height:65.25pt;z-index:-251658240">
                  <v:imagedata r:id="rId8" o:title=""/>
                </v:shape>
              </w:pict>
            </w:r>
            <w:r w:rsidRPr="007E3034">
              <w:rPr>
                <w:rFonts w:ascii="Times New Roman" w:hAnsi="Times New Roman"/>
                <w:sz w:val="24"/>
                <w:szCs w:val="24"/>
              </w:rPr>
              <w:t>на заседании МО</w:t>
            </w:r>
          </w:p>
          <w:p w:rsidR="0070330F" w:rsidRPr="007E3034" w:rsidRDefault="0070330F" w:rsidP="007E3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протокол  №1</w:t>
            </w:r>
          </w:p>
          <w:p w:rsidR="0070330F" w:rsidRPr="007E3034" w:rsidRDefault="0070330F" w:rsidP="007E3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от  28.08.  2016г.</w:t>
            </w:r>
          </w:p>
          <w:p w:rsidR="0070330F" w:rsidRPr="007E3034" w:rsidRDefault="0070330F" w:rsidP="007E3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 w:rsidRPr="007E3034">
              <w:rPr>
                <w:rFonts w:ascii="Times New Roman" w:hAnsi="Times New Roman"/>
                <w:sz w:val="24"/>
                <w:szCs w:val="24"/>
                <w:u w:val="single"/>
              </w:rPr>
              <w:t>______________</w:t>
            </w:r>
          </w:p>
          <w:p w:rsidR="0070330F" w:rsidRPr="007E3034" w:rsidRDefault="0070330F" w:rsidP="007E3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:rsidR="0070330F" w:rsidRPr="007E3034" w:rsidRDefault="0070330F" w:rsidP="007E30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shape id="_x0000_s1028" type="#_x0000_t75" style="position:absolute;left:0;text-align:left;margin-left:5.6pt;margin-top:7.95pt;width:99.75pt;height:68.25pt;z-index:-251659264;mso-position-horizontal-relative:text;mso-position-vertical-relative:text">
                  <v:imagedata r:id="rId9" o:title=""/>
                </v:shape>
              </w:pict>
            </w:r>
            <w:r w:rsidRPr="007E3034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Согласовано</w:t>
            </w:r>
          </w:p>
          <w:p w:rsidR="0070330F" w:rsidRPr="007E3034" w:rsidRDefault="0070330F" w:rsidP="007E3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 xml:space="preserve">Методист                                  </w:t>
            </w:r>
          </w:p>
          <w:p w:rsidR="0070330F" w:rsidRPr="007E3034" w:rsidRDefault="0070330F" w:rsidP="007E3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  <w:r w:rsidRPr="007E303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 Л.М.Зыкова </w:t>
            </w:r>
          </w:p>
          <w:p w:rsidR="0070330F" w:rsidRPr="007E3034" w:rsidRDefault="0070330F" w:rsidP="007E3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70330F" w:rsidRPr="007E3034" w:rsidRDefault="0070330F" w:rsidP="007E3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 xml:space="preserve">        29. 08.  02016г.</w:t>
            </w:r>
          </w:p>
        </w:tc>
        <w:tc>
          <w:tcPr>
            <w:tcW w:w="4929" w:type="dxa"/>
          </w:tcPr>
          <w:p w:rsidR="0070330F" w:rsidRPr="007E3034" w:rsidRDefault="0070330F" w:rsidP="007E303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3034">
              <w:rPr>
                <w:rFonts w:ascii="Times New Roman" w:hAnsi="Times New Roman"/>
                <w:b/>
                <w:sz w:val="24"/>
                <w:szCs w:val="24"/>
              </w:rPr>
              <w:t xml:space="preserve">                Утверждаю</w:t>
            </w:r>
          </w:p>
          <w:p w:rsidR="0070330F" w:rsidRPr="007E3034" w:rsidRDefault="0070330F" w:rsidP="007E3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pict>
                <v:shape id="_x0000_s1029" type="#_x0000_t75" style="position:absolute;left:0;text-align:left;margin-left:2.15pt;margin-top:2.45pt;width:75pt;height:30pt;z-index:-251660288">
                  <v:imagedata r:id="rId10" o:title=""/>
                </v:shape>
              </w:pict>
            </w:r>
            <w:r w:rsidRPr="007E3034">
              <w:rPr>
                <w:rFonts w:ascii="Times New Roman" w:hAnsi="Times New Roman"/>
                <w:sz w:val="24"/>
                <w:szCs w:val="24"/>
              </w:rPr>
              <w:t>Заведующий Мизоновской ООШ</w:t>
            </w:r>
          </w:p>
          <w:p w:rsidR="0070330F" w:rsidRPr="007E3034" w:rsidRDefault="0070330F" w:rsidP="007E3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</w:t>
            </w:r>
            <w:r w:rsidRPr="007E303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И.А.Казакеева                   </w:t>
            </w:r>
          </w:p>
          <w:p w:rsidR="0070330F" w:rsidRPr="007E3034" w:rsidRDefault="0070330F" w:rsidP="007E3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 xml:space="preserve">     01.09.  _2016г.    </w:t>
            </w:r>
            <w:r w:rsidRPr="007E3034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Приказ </w:t>
            </w:r>
            <w:r w:rsidRPr="007E3034">
              <w:rPr>
                <w:rFonts w:ascii="Times New Roman" w:hAnsi="Times New Roman"/>
                <w:sz w:val="24"/>
                <w:szCs w:val="24"/>
              </w:rPr>
              <w:t>№ 53-В</w:t>
            </w:r>
          </w:p>
          <w:p w:rsidR="0070330F" w:rsidRPr="007E3034" w:rsidRDefault="0070330F" w:rsidP="007E30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330F" w:rsidRPr="00B02AA5" w:rsidRDefault="0070330F" w:rsidP="00B02AA5">
      <w:pPr>
        <w:jc w:val="both"/>
        <w:rPr>
          <w:rFonts w:ascii="Times New Roman" w:hAnsi="Times New Roman"/>
          <w:sz w:val="24"/>
          <w:szCs w:val="24"/>
        </w:rPr>
      </w:pPr>
    </w:p>
    <w:p w:rsidR="0070330F" w:rsidRPr="00B02AA5" w:rsidRDefault="0070330F" w:rsidP="00B02AA5">
      <w:pPr>
        <w:jc w:val="both"/>
        <w:rPr>
          <w:rFonts w:ascii="Times New Roman" w:hAnsi="Times New Roman"/>
          <w:sz w:val="24"/>
          <w:szCs w:val="24"/>
        </w:rPr>
      </w:pPr>
    </w:p>
    <w:p w:rsidR="0070330F" w:rsidRPr="00B02AA5" w:rsidRDefault="0070330F" w:rsidP="00B02A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330F" w:rsidRPr="00B02AA5" w:rsidRDefault="0070330F" w:rsidP="00B02A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2AA5"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70330F" w:rsidRPr="00B02AA5" w:rsidRDefault="0070330F" w:rsidP="00B02AA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B02AA5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учебному </w:t>
      </w:r>
      <w:r w:rsidRPr="00B02AA5">
        <w:rPr>
          <w:rFonts w:ascii="Times New Roman" w:hAnsi="Times New Roman"/>
          <w:sz w:val="24"/>
          <w:szCs w:val="24"/>
        </w:rPr>
        <w:t xml:space="preserve"> предмету «История»</w:t>
      </w:r>
      <w:r w:rsidRPr="002B2B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 w:rsidRPr="00B02AA5">
        <w:rPr>
          <w:rFonts w:ascii="Times New Roman" w:hAnsi="Times New Roman"/>
          <w:sz w:val="24"/>
          <w:szCs w:val="24"/>
        </w:rPr>
        <w:t xml:space="preserve"> класс  </w:t>
      </w:r>
    </w:p>
    <w:p w:rsidR="0070330F" w:rsidRPr="00F772B8" w:rsidRDefault="0070330F" w:rsidP="00F772B8">
      <w:pPr>
        <w:tabs>
          <w:tab w:val="left" w:pos="281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2016-2017</w:t>
      </w:r>
      <w:r w:rsidRPr="00B02AA5">
        <w:rPr>
          <w:rFonts w:ascii="Times New Roman" w:hAnsi="Times New Roman"/>
          <w:sz w:val="24"/>
          <w:szCs w:val="24"/>
        </w:rPr>
        <w:t xml:space="preserve"> учебный год</w:t>
      </w:r>
    </w:p>
    <w:p w:rsidR="0070330F" w:rsidRPr="00B02AA5" w:rsidRDefault="0070330F" w:rsidP="002B2B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 : учитель Попова Зинаида Анатольевна</w:t>
      </w:r>
    </w:p>
    <w:p w:rsidR="0070330F" w:rsidRDefault="0070330F" w:rsidP="00370B22">
      <w:pPr>
        <w:spacing w:after="0" w:line="240" w:lineRule="auto"/>
        <w:ind w:right="-1"/>
        <w:rPr>
          <w:b/>
          <w:sz w:val="36"/>
          <w:szCs w:val="36"/>
        </w:rPr>
      </w:pPr>
    </w:p>
    <w:p w:rsidR="0070330F" w:rsidRDefault="0070330F" w:rsidP="00370B22">
      <w:pPr>
        <w:spacing w:after="0" w:line="240" w:lineRule="auto"/>
        <w:ind w:right="-1"/>
        <w:rPr>
          <w:rFonts w:ascii="Times New Roman" w:hAnsi="Times New Roman"/>
          <w:b/>
          <w:sz w:val="24"/>
          <w:szCs w:val="24"/>
        </w:rPr>
      </w:pPr>
    </w:p>
    <w:p w:rsidR="0070330F" w:rsidRDefault="0070330F" w:rsidP="002B2B2B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</w:p>
    <w:p w:rsidR="0070330F" w:rsidRDefault="0070330F" w:rsidP="002B2B2B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70330F" w:rsidRDefault="0070330F" w:rsidP="002B2B2B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70330F" w:rsidRDefault="0070330F" w:rsidP="002B2B2B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70330F" w:rsidRDefault="0070330F" w:rsidP="0095611E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2B2B2B">
        <w:rPr>
          <w:rFonts w:ascii="Times New Roman" w:hAnsi="Times New Roman"/>
          <w:sz w:val="24"/>
          <w:szCs w:val="24"/>
        </w:rPr>
        <w:t xml:space="preserve">. Мизоново </w:t>
      </w:r>
    </w:p>
    <w:p w:rsidR="0070330F" w:rsidRPr="002B2B2B" w:rsidRDefault="0070330F" w:rsidP="0095611E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2016г.</w:t>
      </w:r>
    </w:p>
    <w:p w:rsidR="0070330F" w:rsidRDefault="0070330F" w:rsidP="002B2B2B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70330F" w:rsidRPr="00370B22" w:rsidRDefault="0070330F" w:rsidP="00370B22">
      <w:pPr>
        <w:spacing w:after="0" w:line="240" w:lineRule="auto"/>
        <w:ind w:left="1068" w:right="-1"/>
        <w:jc w:val="center"/>
        <w:rPr>
          <w:rFonts w:ascii="Times New Roman" w:hAnsi="Times New Roman"/>
          <w:b/>
          <w:sz w:val="36"/>
          <w:szCs w:val="36"/>
        </w:rPr>
      </w:pPr>
      <w:r w:rsidRPr="00370B22">
        <w:rPr>
          <w:rFonts w:ascii="Times New Roman" w:hAnsi="Times New Roman"/>
          <w:b/>
          <w:sz w:val="36"/>
          <w:szCs w:val="36"/>
        </w:rPr>
        <w:t>Пояснительная записка.</w:t>
      </w:r>
    </w:p>
    <w:p w:rsidR="0070330F" w:rsidRPr="003621E1" w:rsidRDefault="0070330F" w:rsidP="003621E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3621E1">
        <w:rPr>
          <w:rFonts w:ascii="Times New Roman" w:hAnsi="Times New Roman"/>
          <w:sz w:val="24"/>
          <w:szCs w:val="24"/>
        </w:rPr>
        <w:t xml:space="preserve">Данная рабочая программа разработана на основе: </w:t>
      </w:r>
    </w:p>
    <w:p w:rsidR="0070330F" w:rsidRPr="003621E1" w:rsidRDefault="0070330F" w:rsidP="003621E1">
      <w:pPr>
        <w:numPr>
          <w:ilvl w:val="0"/>
          <w:numId w:val="14"/>
        </w:numPr>
        <w:spacing w:after="0" w:line="240" w:lineRule="auto"/>
        <w:ind w:right="283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621E1">
        <w:rPr>
          <w:rFonts w:ascii="Times New Roman" w:hAnsi="Times New Roman"/>
          <w:sz w:val="24"/>
          <w:szCs w:val="24"/>
        </w:rPr>
        <w:t>Федерального государственного образовательного стандарта, основного общего образования;</w:t>
      </w:r>
    </w:p>
    <w:p w:rsidR="0070330F" w:rsidRPr="003621E1" w:rsidRDefault="0070330F" w:rsidP="003621E1">
      <w:pPr>
        <w:numPr>
          <w:ilvl w:val="0"/>
          <w:numId w:val="14"/>
        </w:numPr>
        <w:spacing w:after="0" w:line="240" w:lineRule="auto"/>
        <w:ind w:right="283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621E1">
        <w:rPr>
          <w:rFonts w:ascii="Times New Roman" w:hAnsi="Times New Roman"/>
          <w:sz w:val="24"/>
          <w:szCs w:val="24"/>
        </w:rPr>
        <w:t>Примерной основной образовательной программой образовательного учреждения. Основная школа.  – М.: Просвещение, 2011. – 342с. (Стандарты второго поколения);</w:t>
      </w:r>
    </w:p>
    <w:p w:rsidR="0070330F" w:rsidRPr="003621E1" w:rsidRDefault="0070330F" w:rsidP="003621E1">
      <w:pPr>
        <w:numPr>
          <w:ilvl w:val="0"/>
          <w:numId w:val="14"/>
        </w:numPr>
        <w:spacing w:after="0" w:line="240" w:lineRule="auto"/>
        <w:ind w:right="283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3621E1">
        <w:rPr>
          <w:rFonts w:ascii="Times New Roman" w:hAnsi="Times New Roman"/>
          <w:sz w:val="24"/>
          <w:szCs w:val="24"/>
        </w:rPr>
        <w:t>Примерные программы по учебным предметам. История. 5-9 классы: проект. – М.: Просвещение, 2011. – 94 с. – (Стандарты второго поколения);</w:t>
      </w:r>
    </w:p>
    <w:p w:rsidR="0070330F" w:rsidRPr="003621E1" w:rsidRDefault="0070330F" w:rsidP="008945B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3621E1">
        <w:rPr>
          <w:rFonts w:ascii="Times New Roman" w:hAnsi="Times New Roman"/>
          <w:sz w:val="24"/>
          <w:szCs w:val="24"/>
        </w:rPr>
        <w:t>4. Всеобщая история. 5-9 класс. Рабочие программы. Предметная линия учебников А.А. Вигасина - О.С. Сороко-Цюпы – А. Вигасин,</w:t>
      </w:r>
      <w:r>
        <w:rPr>
          <w:rFonts w:ascii="Times New Roman" w:hAnsi="Times New Roman"/>
          <w:sz w:val="24"/>
          <w:szCs w:val="24"/>
        </w:rPr>
        <w:t xml:space="preserve"> Г. Годер- М.: Просвещение, 2014</w:t>
      </w:r>
    </w:p>
    <w:p w:rsidR="0070330F" w:rsidRPr="003621E1" w:rsidRDefault="0070330F" w:rsidP="008945B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21E1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3621E1">
        <w:rPr>
          <w:rFonts w:ascii="Times New Roman" w:hAnsi="Times New Roman"/>
          <w:sz w:val="24"/>
          <w:szCs w:val="24"/>
        </w:rPr>
        <w:t xml:space="preserve">  5. Программа ориентирована на УМК: предметная линия учебников А.А. Вигасина - О.С. Сороко-Цюпы :История Древнего мира: Учеб.для 5 класса общеобразовательных  заведений/Вигасин А.А., Годер Г.И., Свенци</w:t>
      </w:r>
      <w:r>
        <w:rPr>
          <w:rFonts w:ascii="Times New Roman" w:hAnsi="Times New Roman"/>
          <w:sz w:val="24"/>
          <w:szCs w:val="24"/>
        </w:rPr>
        <w:t>цкая И.С. –М.: Просвещение, 2013</w:t>
      </w:r>
    </w:p>
    <w:p w:rsidR="0070330F" w:rsidRPr="003621E1" w:rsidRDefault="0070330F" w:rsidP="008945BB">
      <w:pPr>
        <w:tabs>
          <w:tab w:val="left" w:pos="567"/>
        </w:tabs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621E1">
        <w:rPr>
          <w:rFonts w:ascii="Times New Roman" w:hAnsi="Times New Roman"/>
          <w:sz w:val="24"/>
          <w:szCs w:val="24"/>
        </w:rPr>
        <w:t xml:space="preserve">Рабочая программа конкретизирует содержание предметных тем образовательного стандарта, дает распределение учебных часов по разделам курса с учетом ФГОС, логики учебного процесса, возрастных особенностей учащихся. Рабочая программа способствует реализации единой концепции исторического образования.  </w:t>
      </w:r>
    </w:p>
    <w:p w:rsidR="0070330F" w:rsidRPr="003621E1" w:rsidRDefault="0070330F" w:rsidP="00894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21E1">
        <w:rPr>
          <w:rFonts w:ascii="Times New Roman" w:hAnsi="Times New Roman"/>
          <w:sz w:val="24"/>
          <w:szCs w:val="24"/>
        </w:rPr>
        <w:t xml:space="preserve">Основной направленностью программы курса является воспитание патриотизма, гражданственности, уважения к истории и традициям, к правам и свободам человека, освоение исторического опыта, норм ценностей, которые необходимы для жизни в современном обществе. Рабочая программа ориентирована на овладение обучающимися универсальными учебными действиями по истории Древнего мира.   </w:t>
      </w:r>
    </w:p>
    <w:p w:rsidR="0070330F" w:rsidRPr="003621E1" w:rsidRDefault="0070330F" w:rsidP="003621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21E1">
        <w:rPr>
          <w:rFonts w:ascii="Times New Roman" w:hAnsi="Times New Roman"/>
          <w:sz w:val="24"/>
          <w:szCs w:val="24"/>
        </w:rPr>
        <w:t>Данная программа реализуется на основе УМК по предмету:</w:t>
      </w:r>
    </w:p>
    <w:p w:rsidR="0070330F" w:rsidRPr="003621E1" w:rsidRDefault="0070330F" w:rsidP="003621E1">
      <w:pPr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4"/>
          <w:szCs w:val="24"/>
        </w:rPr>
      </w:pPr>
      <w:r w:rsidRPr="003621E1">
        <w:rPr>
          <w:rFonts w:ascii="Times New Roman" w:hAnsi="Times New Roman"/>
          <w:sz w:val="24"/>
          <w:szCs w:val="24"/>
        </w:rPr>
        <w:t xml:space="preserve"> - История Древнего мира: учебник для 5 класса. А.А. Вигасин, Г.И. Годер, И.С. Све</w:t>
      </w:r>
      <w:r>
        <w:rPr>
          <w:rFonts w:ascii="Times New Roman" w:hAnsi="Times New Roman"/>
          <w:sz w:val="24"/>
          <w:szCs w:val="24"/>
        </w:rPr>
        <w:t>нцицкая. – М.: Просвещение, 2013</w:t>
      </w:r>
      <w:r w:rsidRPr="003621E1">
        <w:rPr>
          <w:rFonts w:ascii="Times New Roman" w:hAnsi="Times New Roman"/>
          <w:sz w:val="24"/>
          <w:szCs w:val="24"/>
        </w:rPr>
        <w:t>.</w:t>
      </w:r>
    </w:p>
    <w:p w:rsidR="0070330F" w:rsidRDefault="0070330F" w:rsidP="003621E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21E1">
        <w:rPr>
          <w:rFonts w:ascii="Times New Roman" w:hAnsi="Times New Roman"/>
          <w:sz w:val="24"/>
          <w:szCs w:val="24"/>
        </w:rPr>
        <w:t>- Рабочая тетрадь по истории Древнего мира. Ча</w:t>
      </w:r>
      <w:r>
        <w:rPr>
          <w:rFonts w:ascii="Times New Roman" w:hAnsi="Times New Roman"/>
          <w:sz w:val="24"/>
          <w:szCs w:val="24"/>
        </w:rPr>
        <w:t>сть 1-2. – М.: Просвещение, 2014</w:t>
      </w:r>
      <w:r w:rsidRPr="003621E1">
        <w:rPr>
          <w:rFonts w:ascii="Times New Roman" w:hAnsi="Times New Roman"/>
          <w:sz w:val="24"/>
          <w:szCs w:val="24"/>
        </w:rPr>
        <w:t>.</w:t>
      </w:r>
    </w:p>
    <w:p w:rsidR="0070330F" w:rsidRPr="00370B22" w:rsidRDefault="0070330F" w:rsidP="00370B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70B22">
        <w:rPr>
          <w:rFonts w:ascii="Times New Roman" w:hAnsi="Times New Roman"/>
          <w:sz w:val="24"/>
          <w:szCs w:val="24"/>
        </w:rPr>
        <w:t xml:space="preserve">Программа составлена исходя из следующих </w:t>
      </w:r>
      <w:r w:rsidRPr="00370B22">
        <w:rPr>
          <w:rFonts w:ascii="Times New Roman" w:hAnsi="Times New Roman"/>
          <w:b/>
          <w:i/>
          <w:sz w:val="24"/>
          <w:szCs w:val="24"/>
        </w:rPr>
        <w:t>целей обучения истории</w:t>
      </w:r>
      <w:r w:rsidRPr="00370B22">
        <w:rPr>
          <w:rFonts w:ascii="Times New Roman" w:hAnsi="Times New Roman"/>
          <w:sz w:val="24"/>
          <w:szCs w:val="24"/>
        </w:rPr>
        <w:t xml:space="preserve"> в рамках федерального государственного образовательного стандарта </w:t>
      </w:r>
      <w:r w:rsidRPr="00370B22">
        <w:rPr>
          <w:rFonts w:ascii="Times New Roman" w:hAnsi="Times New Roman"/>
          <w:b/>
          <w:sz w:val="24"/>
          <w:szCs w:val="24"/>
        </w:rPr>
        <w:t xml:space="preserve"> (</w:t>
      </w:r>
      <w:r w:rsidRPr="00370B22">
        <w:rPr>
          <w:rFonts w:ascii="Times New Roman" w:hAnsi="Times New Roman"/>
          <w:sz w:val="24"/>
          <w:szCs w:val="24"/>
        </w:rPr>
        <w:t>основного) общего образования основной школе:  образование,   развитие и воспитание личности школьника, способного к  самоидентификации и определению своих ценностных приоритетов на основе осмысления исторического опыта своей страны и человечества в целом, активно и творчески применяющего исторические знания в учебной и социальной деятельности. Вклад основной школы в достижение этой цели состоит в базовой исторической подготовке и социализации учащихся.</w:t>
      </w:r>
    </w:p>
    <w:p w:rsidR="0070330F" w:rsidRPr="00370B22" w:rsidRDefault="0070330F" w:rsidP="00370B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70B22">
        <w:rPr>
          <w:rFonts w:ascii="Times New Roman" w:hAnsi="Times New Roman"/>
          <w:b/>
          <w:i/>
          <w:sz w:val="24"/>
          <w:szCs w:val="24"/>
        </w:rPr>
        <w:t>Задачи</w:t>
      </w:r>
      <w:r w:rsidRPr="00370B22">
        <w:rPr>
          <w:rFonts w:ascii="Times New Roman" w:hAnsi="Times New Roman"/>
          <w:sz w:val="24"/>
          <w:szCs w:val="24"/>
        </w:rPr>
        <w:t xml:space="preserve"> изучения истории в основной школе:</w:t>
      </w:r>
    </w:p>
    <w:p w:rsidR="0070330F" w:rsidRPr="00370B22" w:rsidRDefault="0070330F" w:rsidP="00370B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70B22">
        <w:rPr>
          <w:rFonts w:ascii="Times New Roman" w:hAnsi="Times New Roman"/>
          <w:sz w:val="24"/>
          <w:szCs w:val="24"/>
        </w:rPr>
        <w:t xml:space="preserve"> · 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70330F" w:rsidRPr="00370B22" w:rsidRDefault="0070330F" w:rsidP="00370B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70B22">
        <w:rPr>
          <w:rFonts w:ascii="Times New Roman" w:hAnsi="Times New Roman"/>
          <w:sz w:val="24"/>
          <w:szCs w:val="24"/>
        </w:rPr>
        <w:t xml:space="preserve"> · овладение учащимися знаниями об основных этапах развития человеческого общества с древности до наших дней в социальной, экономической, политической, духовной и нравственной сферах при особом внимании к месту и роли России во всемирно-историческом процессе;</w:t>
      </w:r>
    </w:p>
    <w:p w:rsidR="0070330F" w:rsidRPr="00370B22" w:rsidRDefault="0070330F" w:rsidP="00370B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70B22">
        <w:rPr>
          <w:rFonts w:ascii="Times New Roman" w:hAnsi="Times New Roman"/>
          <w:sz w:val="24"/>
          <w:szCs w:val="24"/>
        </w:rPr>
        <w:t xml:space="preserve"> · воспитание учащихся в духе патриотизма, уважения к своему Отечеству — многонациональному Российскому государству, в соответствии с идеями взаимопонимания, толе-  рантности и мира между людьми и народами, в духе демо-  кратических ценностей современного общества;</w:t>
      </w:r>
    </w:p>
    <w:p w:rsidR="0070330F" w:rsidRPr="00370B22" w:rsidRDefault="0070330F" w:rsidP="00370B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70B22">
        <w:rPr>
          <w:rFonts w:ascii="Times New Roman" w:hAnsi="Times New Roman"/>
          <w:sz w:val="24"/>
          <w:szCs w:val="24"/>
        </w:rPr>
        <w:t xml:space="preserve"> · развитие способности учащихся анализировать содержащуюся в различных источниках информацию о событиях и явлениях прошлого и настоящего, руководствуясь принципом историзма, в их динамике, взаимосвязи и взаимообусловленности;</w:t>
      </w:r>
    </w:p>
    <w:p w:rsidR="0070330F" w:rsidRPr="00370B22" w:rsidRDefault="0070330F" w:rsidP="00370B2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70B22">
        <w:rPr>
          <w:rFonts w:ascii="Times New Roman" w:hAnsi="Times New Roman"/>
          <w:sz w:val="24"/>
          <w:szCs w:val="24"/>
        </w:rPr>
        <w:t xml:space="preserve"> · формирование у школьников умений применять исторические знания для осмысления сущности современных общественных явлений, в общении с другими людьми в современном поликультурном, полиэтничном и многоконфессиональном обществе.</w:t>
      </w:r>
    </w:p>
    <w:p w:rsidR="0070330F" w:rsidRPr="003621E1" w:rsidRDefault="0070330F" w:rsidP="008945BB">
      <w:pPr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          </w:t>
      </w:r>
      <w:r w:rsidRPr="003621E1">
        <w:rPr>
          <w:rFonts w:ascii="Times New Roman" w:hAnsi="Times New Roman"/>
          <w:b/>
          <w:bCs/>
          <w:iCs/>
          <w:sz w:val="24"/>
          <w:szCs w:val="24"/>
          <w:lang w:eastAsia="ru-RU"/>
        </w:rPr>
        <w:t>Цель изучения предмета  «История Древнего мира»:</w:t>
      </w:r>
    </w:p>
    <w:p w:rsidR="0070330F" w:rsidRPr="003621E1" w:rsidRDefault="0070330F" w:rsidP="003621E1">
      <w:p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—</w:t>
      </w:r>
      <w:r w:rsidRPr="003621E1">
        <w:rPr>
          <w:rFonts w:ascii="Times New Roman" w:hAnsi="Times New Roman"/>
          <w:sz w:val="24"/>
          <w:szCs w:val="24"/>
          <w:lang w:eastAsia="ru-RU"/>
        </w:rPr>
        <w:tab/>
        <w:t>освоение значимости периода древности, Античности в истории народов Европы, Азии, и России в частности, а так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же их места в истории мировой цивилизации.</w:t>
      </w:r>
    </w:p>
    <w:p w:rsidR="0070330F" w:rsidRPr="00370B22" w:rsidRDefault="0070330F" w:rsidP="00370B22">
      <w:pPr>
        <w:autoSpaceDE w:val="0"/>
        <w:autoSpaceDN w:val="0"/>
        <w:adjustRightInd w:val="0"/>
        <w:spacing w:before="43"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Содержание ключевых задач отражает направления форми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рования качеств личности и в совокупности определяет ре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зультат общего образования.</w:t>
      </w:r>
    </w:p>
    <w:p w:rsidR="0070330F" w:rsidRPr="003621E1" w:rsidRDefault="0070330F" w:rsidP="00370B22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iCs/>
          <w:sz w:val="24"/>
          <w:szCs w:val="24"/>
          <w:lang w:eastAsia="ru-RU"/>
        </w:rPr>
        <w:t>Задачи изучения предмета «История Древнего мира»:</w:t>
      </w:r>
    </w:p>
    <w:p w:rsidR="0070330F" w:rsidRPr="003621E1" w:rsidRDefault="0070330F" w:rsidP="003621E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формирование у пятиклассников ценностных ориенти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ров для этнонациональной, культурной самоидентификации в обществе на основе освоенных знаний о народах, персона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лиях Античности;</w:t>
      </w:r>
    </w:p>
    <w:p w:rsidR="0070330F" w:rsidRPr="003621E1" w:rsidRDefault="0070330F" w:rsidP="003621E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овладение знаниями о своеобразии эпохи Древнего мира в социальной, экономической, политической, духовной и нрав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ственной сферах и раскрытие особенностей с помощью ключе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вых понятий предмета «История Древнего мира»;</w:t>
      </w:r>
    </w:p>
    <w:p w:rsidR="0070330F" w:rsidRPr="003621E1" w:rsidRDefault="0070330F" w:rsidP="003621E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воспитание толерантности, уважения к культурному на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следию, религии различных народов с использованием педа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гогического и культурного потенциала греко-римской мифо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логии, легенд и мифов других народов;</w:t>
      </w:r>
    </w:p>
    <w:p w:rsidR="0070330F" w:rsidRPr="003621E1" w:rsidRDefault="0070330F" w:rsidP="003621E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формирование способности к самовыражению, само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реализации, на примерах поступков и деятельности наиболее ярких личностей Древнего мира;</w:t>
      </w:r>
    </w:p>
    <w:p w:rsidR="0070330F" w:rsidRPr="003621E1" w:rsidRDefault="0070330F" w:rsidP="003621E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развитие у учащихся интеллектуальных способностей и умений самостоятельно овладевать историческими знаниями и применять их в разных ситуациях;</w:t>
      </w:r>
    </w:p>
    <w:p w:rsidR="0070330F" w:rsidRPr="003621E1" w:rsidRDefault="0070330F" w:rsidP="003621E1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формирование у школьников способности применять знания о культуре, политическом устройстве обществ Древней Греции, Древнего Рима, других стран для понимания сути со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временных общественных явлений, в общении с другими людь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ми в условиях современного поликультурного общества.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3621E1">
        <w:rPr>
          <w:rFonts w:ascii="Times New Roman" w:hAnsi="Times New Roman"/>
          <w:sz w:val="24"/>
          <w:szCs w:val="24"/>
          <w:lang w:eastAsia="ru-RU"/>
        </w:rPr>
        <w:t>Эти знания, умения и ценности создают предпосылки для личностного развития учащихся, выражающегося в осознании ими культурного многообразия мира, в понимании и уваже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нии других людей, народов и культур.</w:t>
      </w:r>
    </w:p>
    <w:p w:rsidR="0070330F" w:rsidRPr="00370B22" w:rsidRDefault="0070330F" w:rsidP="00370B22">
      <w:pPr>
        <w:spacing w:line="240" w:lineRule="auto"/>
        <w:ind w:left="1068"/>
        <w:jc w:val="center"/>
        <w:rPr>
          <w:rFonts w:ascii="Times New Roman" w:hAnsi="Times New Roman"/>
          <w:b/>
          <w:sz w:val="36"/>
          <w:szCs w:val="36"/>
        </w:rPr>
      </w:pPr>
      <w:r w:rsidRPr="00370B22">
        <w:rPr>
          <w:rFonts w:ascii="Times New Roman" w:hAnsi="Times New Roman"/>
          <w:b/>
          <w:sz w:val="36"/>
          <w:szCs w:val="36"/>
        </w:rPr>
        <w:t>Общая характеристика предмета «История Древнего мира».</w:t>
      </w:r>
    </w:p>
    <w:p w:rsidR="0070330F" w:rsidRPr="003621E1" w:rsidRDefault="0070330F" w:rsidP="00894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21E1">
        <w:rPr>
          <w:rFonts w:ascii="Times New Roman" w:hAnsi="Times New Roman"/>
          <w:sz w:val="24"/>
          <w:szCs w:val="24"/>
        </w:rPr>
        <w:t xml:space="preserve">Данный курс играет важную роль в осознании школьниками исторической обусловленности многообразия окружающего их мира, создает предпосылки для понимания уважения ими других людей и культур. Содержание предмета построено на основе проблемно-хронологического принципа, что позволяет уделить необходимое внимание к наиболее важным сквозным проблемам развития человеческого общества и особенностям развития отдельных регионов, а также проследить динамику исторического развития и выделить его основные этапы. </w:t>
      </w:r>
    </w:p>
    <w:p w:rsidR="0070330F" w:rsidRPr="003621E1" w:rsidRDefault="0070330F" w:rsidP="008945B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621E1">
        <w:rPr>
          <w:rFonts w:ascii="Times New Roman" w:hAnsi="Times New Roman"/>
          <w:sz w:val="24"/>
          <w:szCs w:val="24"/>
        </w:rPr>
        <w:t>Рабочая программа предполагает  использование цивилизационно - гуманитарного подхода, предполагающего выделение отдельной культурной общности и особенности её общественно-культурных достижений на основе идей гуманизации, прогресса и развития, цивилизационного, многофакторного, позволяющего показать всю сложность и многомерность истории какой-либо страны. Наиболее  актуальными и значимыми для выполнения задач ФГОС являются системно-деятельностный, компетентностный, дифференцированный, личностно ориентированный и проблемный подходы.</w:t>
      </w:r>
    </w:p>
    <w:p w:rsidR="0070330F" w:rsidRPr="00370B22" w:rsidRDefault="0070330F" w:rsidP="008945BB">
      <w:pPr>
        <w:autoSpaceDE w:val="0"/>
        <w:autoSpaceDN w:val="0"/>
        <w:adjustRightInd w:val="0"/>
        <w:spacing w:before="86" w:after="0" w:line="240" w:lineRule="auto"/>
        <w:ind w:left="426" w:right="1118"/>
        <w:jc w:val="center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370B22">
        <w:rPr>
          <w:rFonts w:ascii="Times New Roman" w:hAnsi="Times New Roman"/>
          <w:b/>
          <w:bCs/>
          <w:sz w:val="36"/>
          <w:szCs w:val="36"/>
          <w:lang w:eastAsia="ru-RU"/>
        </w:rPr>
        <w:t>Описание места  учебного предмета «История Древнего мира» в учебном плане</w:t>
      </w:r>
    </w:p>
    <w:p w:rsidR="0070330F" w:rsidRPr="003621E1" w:rsidRDefault="0070330F" w:rsidP="003621E1">
      <w:pPr>
        <w:autoSpaceDE w:val="0"/>
        <w:autoSpaceDN w:val="0"/>
        <w:adjustRightInd w:val="0"/>
        <w:spacing w:before="134"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Школьный предмет «История Древнего мира» должен ввести обучающегося основной школы в науку, т. е. познакомить его с общи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ми понятиями, историческими и социологическими, объяснить ему элементы исторической жизни. Это сложная и ответствен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ная задача, которую должен решить учитель в процессе учебно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го сотрудничества с учащимися 5 класса.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В соответствии с базисным учебным планом предмет «История Древнего мира» относится к учебным предметам, обяза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тельным для изучения на ступени основного общего образования.</w:t>
      </w:r>
    </w:p>
    <w:p w:rsidR="0070330F" w:rsidRPr="001634C7" w:rsidRDefault="0070330F" w:rsidP="001634C7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B275BC">
        <w:rPr>
          <w:rFonts w:ascii="Times New Roman" w:hAnsi="Times New Roman"/>
          <w:sz w:val="24"/>
          <w:szCs w:val="24"/>
        </w:rPr>
        <w:t xml:space="preserve">Согласно базисному учебному плану в филиале МАОУ </w:t>
      </w:r>
      <w:r>
        <w:rPr>
          <w:rFonts w:ascii="Times New Roman" w:hAnsi="Times New Roman"/>
          <w:sz w:val="24"/>
          <w:szCs w:val="24"/>
        </w:rPr>
        <w:t xml:space="preserve">Гагаринская </w:t>
      </w:r>
      <w:r w:rsidRPr="00B275BC">
        <w:rPr>
          <w:rFonts w:ascii="Times New Roman" w:hAnsi="Times New Roman"/>
          <w:sz w:val="24"/>
          <w:szCs w:val="24"/>
        </w:rPr>
        <w:t xml:space="preserve">СОШ Мизоновская ООШ </w:t>
      </w:r>
      <w:r>
        <w:rPr>
          <w:rFonts w:ascii="Times New Roman" w:hAnsi="Times New Roman"/>
          <w:sz w:val="24"/>
          <w:szCs w:val="24"/>
        </w:rPr>
        <w:t xml:space="preserve">на изучение истории в 5 </w:t>
      </w:r>
      <w:r w:rsidRPr="00B275BC">
        <w:rPr>
          <w:rFonts w:ascii="Times New Roman" w:hAnsi="Times New Roman"/>
          <w:sz w:val="24"/>
          <w:szCs w:val="24"/>
        </w:rPr>
        <w:t>классе отводится</w:t>
      </w:r>
      <w:r>
        <w:rPr>
          <w:rFonts w:ascii="Times New Roman" w:hAnsi="Times New Roman"/>
          <w:sz w:val="24"/>
          <w:szCs w:val="24"/>
        </w:rPr>
        <w:t xml:space="preserve"> 2 ч в неделю (68 часов за год)</w:t>
      </w:r>
      <w:r w:rsidRPr="00B275BC">
        <w:rPr>
          <w:rFonts w:ascii="Times New Roman" w:hAnsi="Times New Roman"/>
          <w:sz w:val="24"/>
          <w:szCs w:val="24"/>
        </w:rPr>
        <w:t>.</w:t>
      </w:r>
    </w:p>
    <w:p w:rsidR="0070330F" w:rsidRPr="003621E1" w:rsidRDefault="0070330F" w:rsidP="003621E1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Pr="003621E1">
        <w:rPr>
          <w:rFonts w:ascii="Times New Roman" w:hAnsi="Times New Roman"/>
          <w:sz w:val="24"/>
          <w:szCs w:val="24"/>
          <w:lang w:eastAsia="ru-RU"/>
        </w:rPr>
        <w:t>В соответствии с БУП программа предполагает также обоб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 xml:space="preserve">щающие уроки по разделам  - 4 ч; повторению всего изученного за курс «История Древнего мира» — 1 ч., </w:t>
      </w:r>
      <w:r w:rsidRPr="003621E1">
        <w:rPr>
          <w:rFonts w:ascii="Times New Roman" w:hAnsi="Times New Roman"/>
          <w:sz w:val="24"/>
          <w:szCs w:val="24"/>
        </w:rPr>
        <w:t>которые способствуют формированию у учащихся целостных исторических представлений и лучшей организации познавательной деятельности школьников, позволяют осуществить контроль над знаниями, умениями и навыками учащихся в различных формах  (самостоятельные работы, тестовые задания).</w:t>
      </w:r>
    </w:p>
    <w:p w:rsidR="0070330F" w:rsidRPr="003621E1" w:rsidRDefault="0070330F" w:rsidP="00305C5A">
      <w:pPr>
        <w:tabs>
          <w:tab w:val="left" w:pos="0"/>
        </w:tabs>
        <w:ind w:left="708"/>
        <w:rPr>
          <w:rFonts w:ascii="Times New Roman" w:hAnsi="Times New Roman"/>
          <w:b/>
          <w:bCs/>
          <w:iCs/>
          <w:sz w:val="24"/>
          <w:szCs w:val="24"/>
        </w:rPr>
      </w:pPr>
      <w:r w:rsidRPr="003621E1">
        <w:rPr>
          <w:rFonts w:ascii="Times New Roman" w:hAnsi="Times New Roman"/>
          <w:b/>
          <w:bCs/>
          <w:iCs/>
          <w:sz w:val="24"/>
          <w:szCs w:val="24"/>
        </w:rPr>
        <w:t>Изменения, внесенные в рабочую программу:</w:t>
      </w:r>
    </w:p>
    <w:p w:rsidR="0070330F" w:rsidRPr="003621E1" w:rsidRDefault="0070330F" w:rsidP="003621E1">
      <w:pPr>
        <w:spacing w:after="0" w:line="240" w:lineRule="auto"/>
        <w:ind w:firstLine="427"/>
        <w:jc w:val="both"/>
        <w:rPr>
          <w:rFonts w:ascii="Times New Roman" w:hAnsi="Times New Roman"/>
          <w:sz w:val="24"/>
          <w:szCs w:val="24"/>
        </w:rPr>
      </w:pPr>
      <w:r w:rsidRPr="003621E1">
        <w:rPr>
          <w:rFonts w:ascii="Times New Roman" w:hAnsi="Times New Roman"/>
          <w:sz w:val="24"/>
          <w:szCs w:val="24"/>
        </w:rPr>
        <w:t xml:space="preserve">В связи с тем, что авторская программа А.А. Вигасина не содержит раздел  «Что изучает история»,  но согласно инструктивно- методическому письму 2012-2013 года рекомендован для изучения.  В связи с этим темы пропедевтического курса добавлены к изучению основных тем: </w:t>
      </w:r>
    </w:p>
    <w:p w:rsidR="0070330F" w:rsidRPr="003621E1" w:rsidRDefault="0070330F" w:rsidP="008945B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621E1">
        <w:rPr>
          <w:rFonts w:ascii="Times New Roman" w:hAnsi="Times New Roman"/>
          <w:sz w:val="24"/>
          <w:szCs w:val="24"/>
        </w:rPr>
        <w:t>Урок №1. Введение. (Что изучает наука история. Источники исторических знаний).</w:t>
      </w:r>
    </w:p>
    <w:p w:rsidR="0070330F" w:rsidRPr="003621E1" w:rsidRDefault="0070330F" w:rsidP="008945B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621E1">
        <w:rPr>
          <w:rFonts w:ascii="Times New Roman" w:hAnsi="Times New Roman"/>
          <w:sz w:val="24"/>
          <w:szCs w:val="24"/>
        </w:rPr>
        <w:t>Урок № 2. Древнейшие люди. (Историческая карта)</w:t>
      </w:r>
    </w:p>
    <w:p w:rsidR="0070330F" w:rsidRPr="003621E1" w:rsidRDefault="0070330F" w:rsidP="008945B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621E1">
        <w:rPr>
          <w:rFonts w:ascii="Times New Roman" w:hAnsi="Times New Roman"/>
          <w:sz w:val="24"/>
          <w:szCs w:val="24"/>
        </w:rPr>
        <w:t>Урок № 3. Родовые общины охотников и собирателей. (Знать своих предков – знать историю).</w:t>
      </w:r>
    </w:p>
    <w:p w:rsidR="0070330F" w:rsidRPr="003621E1" w:rsidRDefault="0070330F" w:rsidP="008945BB">
      <w:pPr>
        <w:framePr w:hSpace="180" w:wrap="around" w:vAnchor="text" w:hAnchor="page" w:x="612" w:y="161"/>
        <w:shd w:val="clear" w:color="auto" w:fill="FFFFFF"/>
        <w:tabs>
          <w:tab w:val="left" w:leader="dot" w:pos="6398"/>
        </w:tabs>
        <w:spacing w:after="0" w:line="240" w:lineRule="auto"/>
        <w:ind w:left="426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70330F" w:rsidRPr="003621E1" w:rsidRDefault="0070330F" w:rsidP="008945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621E1">
        <w:rPr>
          <w:rFonts w:ascii="Times New Roman" w:hAnsi="Times New Roman"/>
          <w:sz w:val="24"/>
          <w:szCs w:val="24"/>
        </w:rPr>
        <w:t>Урок № 4. Возникновение искусства и религии. (Археология – помощница истории).</w:t>
      </w:r>
    </w:p>
    <w:p w:rsidR="0070330F" w:rsidRPr="003621E1" w:rsidRDefault="0070330F" w:rsidP="008945BB">
      <w:pPr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621E1">
        <w:rPr>
          <w:rFonts w:ascii="Times New Roman" w:hAnsi="Times New Roman"/>
          <w:sz w:val="24"/>
          <w:szCs w:val="24"/>
        </w:rPr>
        <w:t>Урок № 7.Повторение по теме «Жизнь первобытных людей». (Как работать с учебным материалом по истории).</w:t>
      </w:r>
    </w:p>
    <w:p w:rsidR="0070330F" w:rsidRPr="003621E1" w:rsidRDefault="0070330F" w:rsidP="008945B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621E1">
        <w:rPr>
          <w:rFonts w:ascii="Times New Roman" w:hAnsi="Times New Roman"/>
          <w:sz w:val="24"/>
          <w:szCs w:val="24"/>
        </w:rPr>
        <w:t>Урок №  8. Измерение  времени по годам.  (Измерение времени.)</w:t>
      </w:r>
    </w:p>
    <w:p w:rsidR="0070330F" w:rsidRPr="003621E1" w:rsidRDefault="0070330F" w:rsidP="008945B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621E1">
        <w:rPr>
          <w:rFonts w:ascii="Times New Roman" w:hAnsi="Times New Roman"/>
          <w:sz w:val="24"/>
          <w:szCs w:val="24"/>
        </w:rPr>
        <w:t>Урок № 10. Как жили  земледельцы и ремесленники.  (Наука о народах и наука о прошлом).</w:t>
      </w:r>
    </w:p>
    <w:p w:rsidR="0070330F" w:rsidRPr="003621E1" w:rsidRDefault="0070330F" w:rsidP="008945B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621E1">
        <w:rPr>
          <w:rFonts w:ascii="Times New Roman" w:hAnsi="Times New Roman"/>
          <w:sz w:val="24"/>
          <w:szCs w:val="24"/>
        </w:rPr>
        <w:t>Урок № 16. Повторение по теме «Древний Египет». (Географические названия  - свидетели прошлого).</w:t>
      </w:r>
    </w:p>
    <w:p w:rsidR="0070330F" w:rsidRPr="003621E1" w:rsidRDefault="0070330F" w:rsidP="008945BB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3621E1">
        <w:rPr>
          <w:rFonts w:ascii="Times New Roman" w:hAnsi="Times New Roman"/>
          <w:sz w:val="24"/>
          <w:szCs w:val="24"/>
        </w:rPr>
        <w:t>Урок № 68. О прошлом рассказывают гербы.</w:t>
      </w:r>
      <w:r w:rsidRPr="00305C5A">
        <w:rPr>
          <w:rFonts w:ascii="Times New Roman" w:hAnsi="Times New Roman"/>
          <w:sz w:val="24"/>
          <w:szCs w:val="24"/>
        </w:rPr>
        <w:t xml:space="preserve"> </w:t>
      </w:r>
      <w:r w:rsidRPr="003621E1">
        <w:rPr>
          <w:rFonts w:ascii="Times New Roman" w:hAnsi="Times New Roman"/>
          <w:sz w:val="24"/>
          <w:szCs w:val="24"/>
        </w:rPr>
        <w:t>Знамя и флаг сопровождают историю. Из истории гимнов.</w:t>
      </w:r>
    </w:p>
    <w:p w:rsidR="0070330F" w:rsidRDefault="0070330F" w:rsidP="003621E1">
      <w:pPr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/>
          <w:sz w:val="24"/>
          <w:szCs w:val="24"/>
        </w:rPr>
      </w:pPr>
      <w:r w:rsidRPr="003621E1">
        <w:rPr>
          <w:rFonts w:ascii="Times New Roman" w:hAnsi="Times New Roman"/>
          <w:sz w:val="24"/>
          <w:szCs w:val="24"/>
        </w:rPr>
        <w:t xml:space="preserve">        Авторская программа А.А. Вигасина  не регулирует перечень дидактических единиц, как это было ранее.  Поэтому  распределение количества часов, отведенных на изучение курса, на изучение той или иной темы, было распределено самостоятельно в соответствии с рекомендациями инструктивно-методического письма 2012-2013 года.</w:t>
      </w:r>
    </w:p>
    <w:p w:rsidR="0070330F" w:rsidRPr="00305C5A" w:rsidRDefault="0070330F" w:rsidP="00305C5A">
      <w:pPr>
        <w:spacing w:after="123"/>
        <w:jc w:val="center"/>
        <w:rPr>
          <w:rFonts w:ascii="Times New Roman" w:hAnsi="Times New Roman"/>
          <w:b/>
          <w:bCs/>
          <w:sz w:val="36"/>
          <w:szCs w:val="36"/>
        </w:rPr>
      </w:pPr>
      <w:r w:rsidRPr="00305C5A">
        <w:rPr>
          <w:rFonts w:ascii="Times New Roman" w:hAnsi="Times New Roman"/>
          <w:b/>
          <w:bCs/>
          <w:sz w:val="36"/>
          <w:szCs w:val="36"/>
        </w:rPr>
        <w:t xml:space="preserve">Описание ценностных ориентиров содержания учебного предмета    </w:t>
      </w:r>
    </w:p>
    <w:p w:rsidR="0070330F" w:rsidRPr="00305C5A" w:rsidRDefault="0070330F" w:rsidP="00305C5A">
      <w:pPr>
        <w:spacing w:after="0" w:line="240" w:lineRule="auto"/>
        <w:ind w:left="20" w:right="20" w:firstLine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305C5A">
        <w:rPr>
          <w:rFonts w:ascii="Times New Roman" w:hAnsi="Times New Roman"/>
          <w:sz w:val="24"/>
          <w:szCs w:val="24"/>
        </w:rPr>
        <w:t>Школьный курс по всеобщей истории предоставляет под</w:t>
      </w:r>
      <w:r w:rsidRPr="00305C5A">
        <w:rPr>
          <w:rFonts w:ascii="Times New Roman" w:hAnsi="Times New Roman"/>
          <w:sz w:val="24"/>
          <w:szCs w:val="24"/>
        </w:rPr>
        <w:softHyphen/>
        <w:t>ростку возможность узнать и понять условия зарождения со</w:t>
      </w:r>
      <w:r w:rsidRPr="00305C5A">
        <w:rPr>
          <w:rFonts w:ascii="Times New Roman" w:hAnsi="Times New Roman"/>
          <w:sz w:val="24"/>
          <w:szCs w:val="24"/>
        </w:rPr>
        <w:softHyphen/>
        <w:t>временной цивилизации, особенности её поступательного раз</w:t>
      </w:r>
      <w:r w:rsidRPr="00305C5A">
        <w:rPr>
          <w:rFonts w:ascii="Times New Roman" w:hAnsi="Times New Roman"/>
          <w:sz w:val="24"/>
          <w:szCs w:val="24"/>
        </w:rPr>
        <w:softHyphen/>
        <w:t>вития и ценности.</w:t>
      </w:r>
    </w:p>
    <w:p w:rsidR="0070330F" w:rsidRPr="00305C5A" w:rsidRDefault="0070330F" w:rsidP="00305C5A">
      <w:pPr>
        <w:spacing w:after="0" w:line="240" w:lineRule="auto"/>
        <w:ind w:left="20" w:right="20" w:firstLine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305C5A">
        <w:rPr>
          <w:rFonts w:ascii="Times New Roman" w:hAnsi="Times New Roman"/>
          <w:sz w:val="24"/>
          <w:szCs w:val="24"/>
        </w:rPr>
        <w:t>В программе прослеживается изменение картины мира че</w:t>
      </w:r>
      <w:r w:rsidRPr="00305C5A">
        <w:rPr>
          <w:rFonts w:ascii="Times New Roman" w:hAnsi="Times New Roman"/>
          <w:sz w:val="24"/>
          <w:szCs w:val="24"/>
        </w:rPr>
        <w:softHyphen/>
        <w:t>ловека, вокруг которой формировались все ценности культу</w:t>
      </w:r>
      <w:r w:rsidRPr="00305C5A">
        <w:rPr>
          <w:rFonts w:ascii="Times New Roman" w:hAnsi="Times New Roman"/>
          <w:sz w:val="24"/>
          <w:szCs w:val="24"/>
        </w:rPr>
        <w:softHyphen/>
        <w:t>ры, вся структура представлений о мироздании, дано пред</w:t>
      </w:r>
      <w:r w:rsidRPr="00305C5A">
        <w:rPr>
          <w:rFonts w:ascii="Times New Roman" w:hAnsi="Times New Roman"/>
          <w:sz w:val="24"/>
          <w:szCs w:val="24"/>
        </w:rPr>
        <w:softHyphen/>
        <w:t>ставление об особенностях и тенденциях развития современ</w:t>
      </w:r>
      <w:r w:rsidRPr="00305C5A">
        <w:rPr>
          <w:rFonts w:ascii="Times New Roman" w:hAnsi="Times New Roman"/>
          <w:sz w:val="24"/>
          <w:szCs w:val="24"/>
        </w:rPr>
        <w:softHyphen/>
        <w:t>ной мировой цивилизации.</w:t>
      </w:r>
    </w:p>
    <w:p w:rsidR="0070330F" w:rsidRPr="00305C5A" w:rsidRDefault="0070330F" w:rsidP="00305C5A">
      <w:pPr>
        <w:spacing w:after="0" w:line="240" w:lineRule="auto"/>
        <w:ind w:left="20" w:right="20" w:firstLine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305C5A">
        <w:rPr>
          <w:rFonts w:ascii="Times New Roman" w:hAnsi="Times New Roman"/>
          <w:sz w:val="24"/>
          <w:szCs w:val="24"/>
        </w:rPr>
        <w:t>В процессе познания всеобщей истории школьники зна</w:t>
      </w:r>
      <w:r w:rsidRPr="00305C5A">
        <w:rPr>
          <w:rFonts w:ascii="Times New Roman" w:hAnsi="Times New Roman"/>
          <w:sz w:val="24"/>
          <w:szCs w:val="24"/>
        </w:rPr>
        <w:softHyphen/>
        <w:t>комятся с универсальными ценностями современного мира — гражданским обществом и парламентаризмом. Изучая сложные и трагические события, явления и процессы в разное историче</w:t>
      </w:r>
      <w:r w:rsidRPr="00305C5A">
        <w:rPr>
          <w:rFonts w:ascii="Times New Roman" w:hAnsi="Times New Roman"/>
          <w:sz w:val="24"/>
          <w:szCs w:val="24"/>
        </w:rPr>
        <w:softHyphen/>
        <w:t>ское время и в разных странах, учащиеся смогут при соответ</w:t>
      </w:r>
      <w:r w:rsidRPr="00305C5A">
        <w:rPr>
          <w:rFonts w:ascii="Times New Roman" w:hAnsi="Times New Roman"/>
          <w:sz w:val="24"/>
          <w:szCs w:val="24"/>
        </w:rPr>
        <w:softHyphen/>
        <w:t>ствующей поддержке учителя понять роль социально активной личности в истории; познакомиться и осмыслить примеры ге</w:t>
      </w:r>
      <w:r w:rsidRPr="00305C5A">
        <w:rPr>
          <w:rFonts w:ascii="Times New Roman" w:hAnsi="Times New Roman"/>
          <w:sz w:val="24"/>
          <w:szCs w:val="24"/>
        </w:rPr>
        <w:softHyphen/>
        <w:t>роизма и самоотверженности во имя общества. В этом заклю</w:t>
      </w:r>
      <w:r w:rsidRPr="00305C5A">
        <w:rPr>
          <w:rFonts w:ascii="Times New Roman" w:hAnsi="Times New Roman"/>
          <w:sz w:val="24"/>
          <w:szCs w:val="24"/>
        </w:rPr>
        <w:softHyphen/>
        <w:t>чается воспитывающая функция прошлого, всеобщей истории. Школьники осваивают опыт социального взаимодействия лю</w:t>
      </w:r>
      <w:r w:rsidRPr="00305C5A">
        <w:rPr>
          <w:rFonts w:ascii="Times New Roman" w:hAnsi="Times New Roman"/>
          <w:sz w:val="24"/>
          <w:szCs w:val="24"/>
        </w:rPr>
        <w:softHyphen/>
        <w:t>дей в процессе изучения событий мировой истории, изучают и обсуждают исторические формы общественных отношений и сотрудничества — всё это ускоряет их социализацию. По мере освоения содержания у учащихся формируется социальная система ценностей на основе осмысления закономерности и прогрессивности общественного развития, осознания приори</w:t>
      </w:r>
      <w:r w:rsidRPr="00305C5A">
        <w:rPr>
          <w:rFonts w:ascii="Times New Roman" w:hAnsi="Times New Roman"/>
          <w:sz w:val="24"/>
          <w:szCs w:val="24"/>
        </w:rPr>
        <w:softHyphen/>
        <w:t xml:space="preserve">тета общественного интереса над личностным и уникальности каждой личности. В программе акцентируется внимание на то, что личность проявляется только в сотрудничестве, в согласии с обществом и благодаря ему. </w:t>
      </w:r>
    </w:p>
    <w:p w:rsidR="0070330F" w:rsidRPr="00305C5A" w:rsidRDefault="0070330F" w:rsidP="00305C5A">
      <w:pPr>
        <w:spacing w:after="0" w:line="240" w:lineRule="auto"/>
        <w:ind w:left="40" w:right="20" w:firstLine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305C5A">
        <w:rPr>
          <w:rFonts w:ascii="Times New Roman" w:hAnsi="Times New Roman"/>
          <w:sz w:val="24"/>
          <w:szCs w:val="24"/>
        </w:rPr>
        <w:t>Содержание программы по всеобщей истории ориентирова</w:t>
      </w:r>
      <w:r w:rsidRPr="00305C5A">
        <w:rPr>
          <w:rFonts w:ascii="Times New Roman" w:hAnsi="Times New Roman"/>
          <w:sz w:val="24"/>
          <w:szCs w:val="24"/>
        </w:rPr>
        <w:softHyphen/>
        <w:t>но на формирование у школьников современного понимания историй в контексте гуманитарного знания и общественной жизни. Понимание и осмысление учебной информации обе</w:t>
      </w:r>
      <w:r w:rsidRPr="00305C5A">
        <w:rPr>
          <w:rFonts w:ascii="Times New Roman" w:hAnsi="Times New Roman"/>
          <w:sz w:val="24"/>
          <w:szCs w:val="24"/>
        </w:rPr>
        <w:softHyphen/>
        <w:t>спечивается логически выстроенной системой понятий, рас</w:t>
      </w:r>
      <w:r w:rsidRPr="00305C5A">
        <w:rPr>
          <w:rFonts w:ascii="Times New Roman" w:hAnsi="Times New Roman"/>
          <w:sz w:val="24"/>
          <w:szCs w:val="24"/>
        </w:rPr>
        <w:softHyphen/>
        <w:t>крывающих смысловую и ценностную характеристики этапов мировой истории человечества. Соотнесение фактов и явле</w:t>
      </w:r>
      <w:r w:rsidRPr="00305C5A">
        <w:rPr>
          <w:rFonts w:ascii="Times New Roman" w:hAnsi="Times New Roman"/>
          <w:sz w:val="24"/>
          <w:szCs w:val="24"/>
        </w:rPr>
        <w:softHyphen/>
        <w:t>ний, установление причинно-следственных связей, выявление общего, выход на закономерности в процессе работы с текста</w:t>
      </w:r>
      <w:r w:rsidRPr="00305C5A">
        <w:rPr>
          <w:rFonts w:ascii="Times New Roman" w:hAnsi="Times New Roman"/>
          <w:sz w:val="24"/>
          <w:szCs w:val="24"/>
        </w:rPr>
        <w:softHyphen/>
        <w:t>ми будут способствовать формированию и развитию историче</w:t>
      </w:r>
      <w:r w:rsidRPr="00305C5A">
        <w:rPr>
          <w:rFonts w:ascii="Times New Roman" w:hAnsi="Times New Roman"/>
          <w:sz w:val="24"/>
          <w:szCs w:val="24"/>
        </w:rPr>
        <w:softHyphen/>
        <w:t>ского мышления у учащихся.</w:t>
      </w:r>
    </w:p>
    <w:p w:rsidR="0070330F" w:rsidRPr="00305C5A" w:rsidRDefault="0070330F" w:rsidP="00305C5A">
      <w:pPr>
        <w:spacing w:after="0" w:line="240" w:lineRule="auto"/>
        <w:ind w:left="40" w:right="20" w:firstLine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305C5A">
        <w:rPr>
          <w:rFonts w:ascii="Times New Roman" w:hAnsi="Times New Roman"/>
          <w:sz w:val="24"/>
          <w:szCs w:val="24"/>
        </w:rPr>
        <w:t>Личностно-деятельностное усвоение учебного материала по всеобщей истории в соответствии с программой обеспе</w:t>
      </w:r>
      <w:r w:rsidRPr="00305C5A">
        <w:rPr>
          <w:rFonts w:ascii="Times New Roman" w:hAnsi="Times New Roman"/>
          <w:sz w:val="24"/>
          <w:szCs w:val="24"/>
        </w:rPr>
        <w:softHyphen/>
        <w:t>чит сформированность таких нравственных свойств и качеств у школьников, как целеполагание, интерес к познанию, готов</w:t>
      </w:r>
      <w:r w:rsidRPr="00305C5A">
        <w:rPr>
          <w:rFonts w:ascii="Times New Roman" w:hAnsi="Times New Roman"/>
          <w:sz w:val="24"/>
          <w:szCs w:val="24"/>
        </w:rPr>
        <w:softHyphen/>
        <w:t>ность к новому, дисциплинированность, ответственность, ком</w:t>
      </w:r>
      <w:r w:rsidRPr="00305C5A">
        <w:rPr>
          <w:rFonts w:ascii="Times New Roman" w:hAnsi="Times New Roman"/>
          <w:sz w:val="24"/>
          <w:szCs w:val="24"/>
        </w:rPr>
        <w:softHyphen/>
        <w:t>муникативность, социальная активность.</w:t>
      </w:r>
    </w:p>
    <w:p w:rsidR="0070330F" w:rsidRPr="00305C5A" w:rsidRDefault="0070330F" w:rsidP="00305C5A">
      <w:pPr>
        <w:spacing w:after="0" w:line="240" w:lineRule="auto"/>
        <w:ind w:left="40" w:right="20" w:firstLine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305C5A">
        <w:rPr>
          <w:rFonts w:ascii="Times New Roman" w:hAnsi="Times New Roman"/>
          <w:sz w:val="24"/>
          <w:szCs w:val="24"/>
        </w:rPr>
        <w:t>Сегодня востребован активный, деятельный, творческий, коммуникативный человек, нацеленный на раскрытие инди</w:t>
      </w:r>
      <w:r w:rsidRPr="00305C5A">
        <w:rPr>
          <w:rFonts w:ascii="Times New Roman" w:hAnsi="Times New Roman"/>
          <w:sz w:val="24"/>
          <w:szCs w:val="24"/>
        </w:rPr>
        <w:softHyphen/>
        <w:t>видуальности.</w:t>
      </w:r>
    </w:p>
    <w:p w:rsidR="0070330F" w:rsidRPr="00305C5A" w:rsidRDefault="0070330F" w:rsidP="00305C5A">
      <w:pPr>
        <w:spacing w:after="0" w:line="240" w:lineRule="auto"/>
        <w:ind w:left="40" w:firstLine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305C5A">
        <w:rPr>
          <w:rFonts w:ascii="Times New Roman" w:hAnsi="Times New Roman"/>
          <w:sz w:val="24"/>
          <w:szCs w:val="24"/>
        </w:rPr>
        <w:t xml:space="preserve">Для этого учителю необходимо помочь учащимся: </w:t>
      </w:r>
    </w:p>
    <w:p w:rsidR="0070330F" w:rsidRPr="00305C5A" w:rsidRDefault="0070330F" w:rsidP="00305C5A">
      <w:pPr>
        <w:numPr>
          <w:ilvl w:val="0"/>
          <w:numId w:val="19"/>
        </w:numPr>
        <w:tabs>
          <w:tab w:val="left" w:pos="618"/>
        </w:tabs>
        <w:spacing w:after="0" w:line="240" w:lineRule="auto"/>
        <w:ind w:left="40" w:firstLine="280"/>
        <w:jc w:val="both"/>
        <w:rPr>
          <w:rFonts w:ascii="Times New Roman" w:hAnsi="Times New Roman"/>
          <w:sz w:val="24"/>
          <w:szCs w:val="24"/>
        </w:rPr>
      </w:pPr>
      <w:r w:rsidRPr="00305C5A">
        <w:rPr>
          <w:rFonts w:ascii="Times New Roman" w:hAnsi="Times New Roman"/>
          <w:sz w:val="24"/>
          <w:szCs w:val="24"/>
        </w:rPr>
        <w:t>научиться пользоваться информацией;</w:t>
      </w:r>
    </w:p>
    <w:p w:rsidR="0070330F" w:rsidRPr="00305C5A" w:rsidRDefault="0070330F" w:rsidP="00305C5A">
      <w:pPr>
        <w:numPr>
          <w:ilvl w:val="0"/>
          <w:numId w:val="19"/>
        </w:numPr>
        <w:tabs>
          <w:tab w:val="left" w:pos="618"/>
        </w:tabs>
        <w:spacing w:after="0" w:line="240" w:lineRule="auto"/>
        <w:ind w:left="40" w:firstLine="280"/>
        <w:jc w:val="both"/>
        <w:rPr>
          <w:rFonts w:ascii="Times New Roman" w:hAnsi="Times New Roman"/>
          <w:sz w:val="24"/>
          <w:szCs w:val="24"/>
        </w:rPr>
      </w:pPr>
      <w:r w:rsidRPr="00305C5A">
        <w:rPr>
          <w:rFonts w:ascii="Times New Roman" w:hAnsi="Times New Roman"/>
          <w:sz w:val="24"/>
          <w:szCs w:val="24"/>
        </w:rPr>
        <w:t>научиться общаться;</w:t>
      </w:r>
    </w:p>
    <w:p w:rsidR="0070330F" w:rsidRPr="00305C5A" w:rsidRDefault="0070330F" w:rsidP="00305C5A">
      <w:pPr>
        <w:numPr>
          <w:ilvl w:val="0"/>
          <w:numId w:val="19"/>
        </w:numPr>
        <w:tabs>
          <w:tab w:val="left" w:pos="618"/>
        </w:tabs>
        <w:spacing w:after="0" w:line="240" w:lineRule="auto"/>
        <w:ind w:left="40" w:firstLine="280"/>
        <w:jc w:val="both"/>
        <w:rPr>
          <w:rFonts w:ascii="Times New Roman" w:hAnsi="Times New Roman"/>
          <w:sz w:val="24"/>
          <w:szCs w:val="24"/>
        </w:rPr>
      </w:pPr>
      <w:r w:rsidRPr="00305C5A">
        <w:rPr>
          <w:rFonts w:ascii="Times New Roman" w:hAnsi="Times New Roman"/>
          <w:sz w:val="24"/>
          <w:szCs w:val="24"/>
        </w:rPr>
        <w:t>научиться создавать завершённый продукт деятельности.</w:t>
      </w:r>
    </w:p>
    <w:p w:rsidR="0070330F" w:rsidRPr="00305C5A" w:rsidRDefault="0070330F" w:rsidP="00305C5A">
      <w:pPr>
        <w:spacing w:after="0" w:line="240" w:lineRule="auto"/>
        <w:ind w:left="40" w:right="20" w:firstLine="2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305C5A">
        <w:rPr>
          <w:rFonts w:ascii="Times New Roman" w:hAnsi="Times New Roman"/>
          <w:sz w:val="24"/>
          <w:szCs w:val="24"/>
        </w:rPr>
        <w:t>Таким образом, данная программа имеет ценностно-ориенти</w:t>
      </w:r>
      <w:r w:rsidRPr="00305C5A">
        <w:rPr>
          <w:rFonts w:ascii="Times New Roman" w:hAnsi="Times New Roman"/>
          <w:sz w:val="24"/>
          <w:szCs w:val="24"/>
        </w:rPr>
        <w:softHyphen/>
        <w:t>рованное и общекультурное значение, играет существенную роль в процессе самоидентификации младших подростков основной школы. Социокультурная составляющая курса, включающая доступно изложенные сведения о взаимопроникновении рели</w:t>
      </w:r>
      <w:r w:rsidRPr="00305C5A">
        <w:rPr>
          <w:rFonts w:ascii="Times New Roman" w:hAnsi="Times New Roman"/>
          <w:sz w:val="24"/>
          <w:szCs w:val="24"/>
        </w:rPr>
        <w:softHyphen/>
        <w:t>гий, культур, об основах гражданского общества, обеспечит ус</w:t>
      </w:r>
      <w:r w:rsidRPr="00305C5A">
        <w:rPr>
          <w:rFonts w:ascii="Times New Roman" w:hAnsi="Times New Roman"/>
          <w:sz w:val="24"/>
          <w:szCs w:val="24"/>
        </w:rPr>
        <w:softHyphen/>
        <w:t>ловия для идентификации учащихся с современным обществом.</w:t>
      </w:r>
    </w:p>
    <w:p w:rsidR="0070330F" w:rsidRPr="003621E1" w:rsidRDefault="0070330F" w:rsidP="00305C5A">
      <w:pPr>
        <w:autoSpaceDE w:val="0"/>
        <w:autoSpaceDN w:val="0"/>
        <w:adjustRightInd w:val="0"/>
        <w:spacing w:after="0" w:line="240" w:lineRule="auto"/>
        <w:ind w:left="288"/>
        <w:jc w:val="both"/>
        <w:rPr>
          <w:rFonts w:ascii="Times New Roman" w:hAnsi="Times New Roman"/>
          <w:sz w:val="24"/>
          <w:szCs w:val="24"/>
        </w:rPr>
      </w:pPr>
    </w:p>
    <w:p w:rsidR="0070330F" w:rsidRPr="00305C5A" w:rsidRDefault="0070330F" w:rsidP="00305C5A">
      <w:pPr>
        <w:autoSpaceDE w:val="0"/>
        <w:autoSpaceDN w:val="0"/>
        <w:adjustRightInd w:val="0"/>
        <w:spacing w:before="67" w:after="0" w:line="240" w:lineRule="auto"/>
        <w:ind w:left="708"/>
        <w:jc w:val="center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305C5A">
        <w:rPr>
          <w:rFonts w:ascii="Times New Roman" w:hAnsi="Times New Roman"/>
          <w:b/>
          <w:bCs/>
          <w:sz w:val="36"/>
          <w:szCs w:val="36"/>
          <w:lang w:eastAsia="ru-RU"/>
        </w:rPr>
        <w:t>Личностные, метапредметные и предметные  результаты  освоения  курса по истории.</w:t>
      </w:r>
    </w:p>
    <w:p w:rsidR="0070330F" w:rsidRPr="008945BB" w:rsidRDefault="0070330F" w:rsidP="008945BB">
      <w:pPr>
        <w:autoSpaceDE w:val="0"/>
        <w:autoSpaceDN w:val="0"/>
        <w:adjustRightInd w:val="0"/>
        <w:spacing w:after="0" w:line="240" w:lineRule="auto"/>
        <w:ind w:left="288" w:firstLine="42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3621E1">
        <w:rPr>
          <w:rFonts w:ascii="Times New Roman" w:hAnsi="Times New Roman"/>
          <w:bCs/>
          <w:sz w:val="24"/>
          <w:szCs w:val="24"/>
          <w:lang w:eastAsia="ru-RU"/>
        </w:rPr>
        <w:t xml:space="preserve">Предполагается, что результатом изучения истории в 5 классе является развитие у учащихся  компетентностей – социально-адаптивной (гражданственной), когнитивной (познавательной), информационно-технологической, коммуникативной. </w:t>
      </w:r>
      <w:r w:rsidRPr="003621E1">
        <w:rPr>
          <w:rFonts w:ascii="Times New Roman" w:hAnsi="Times New Roman"/>
          <w:sz w:val="24"/>
          <w:szCs w:val="24"/>
          <w:lang w:eastAsia="ru-RU"/>
        </w:rPr>
        <w:t>Овладение универсальными учебными действиями значимо для социализации, мировоззренческого и духовного развития учащихся, позволяющими им ориентироваться в со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циуме и быть востребованными в жизни.</w:t>
      </w:r>
    </w:p>
    <w:p w:rsidR="0070330F" w:rsidRPr="003621E1" w:rsidRDefault="0070330F" w:rsidP="00305C5A">
      <w:pPr>
        <w:autoSpaceDE w:val="0"/>
        <w:autoSpaceDN w:val="0"/>
        <w:adjustRightInd w:val="0"/>
        <w:spacing w:after="0" w:line="240" w:lineRule="auto"/>
        <w:ind w:left="389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     </w:t>
      </w:r>
      <w:r w:rsidRPr="003621E1">
        <w:rPr>
          <w:rFonts w:ascii="Times New Roman" w:hAnsi="Times New Roman"/>
          <w:b/>
          <w:bCs/>
          <w:iCs/>
          <w:sz w:val="24"/>
          <w:szCs w:val="24"/>
          <w:lang w:eastAsia="ru-RU"/>
        </w:rPr>
        <w:t>Личностные результаты:</w:t>
      </w:r>
    </w:p>
    <w:p w:rsidR="0070330F" w:rsidRPr="003621E1" w:rsidRDefault="0070330F" w:rsidP="008945BB">
      <w:pPr>
        <w:tabs>
          <w:tab w:val="left" w:pos="480"/>
        </w:tabs>
        <w:autoSpaceDE w:val="0"/>
        <w:autoSpaceDN w:val="0"/>
        <w:adjustRightInd w:val="0"/>
        <w:spacing w:after="0" w:line="240" w:lineRule="auto"/>
        <w:ind w:left="284" w:firstLine="28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—</w:t>
      </w:r>
      <w:r w:rsidRPr="003621E1">
        <w:rPr>
          <w:rFonts w:ascii="Times New Roman" w:hAnsi="Times New Roman"/>
          <w:sz w:val="24"/>
          <w:szCs w:val="24"/>
          <w:lang w:eastAsia="ru-RU"/>
        </w:rPr>
        <w:tab/>
        <w:t>осознание своей идентичности как гражданина страны, члена семьи, этнической и религиозной группы, локальной и региональной общности;</w:t>
      </w:r>
    </w:p>
    <w:p w:rsidR="0070330F" w:rsidRPr="003621E1" w:rsidRDefault="0070330F" w:rsidP="008945BB">
      <w:pPr>
        <w:tabs>
          <w:tab w:val="left" w:pos="480"/>
        </w:tabs>
        <w:autoSpaceDE w:val="0"/>
        <w:autoSpaceDN w:val="0"/>
        <w:adjustRightInd w:val="0"/>
        <w:spacing w:after="0" w:line="240" w:lineRule="auto"/>
        <w:ind w:left="284" w:firstLine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—</w:t>
      </w:r>
      <w:r w:rsidRPr="003621E1">
        <w:rPr>
          <w:rFonts w:ascii="Times New Roman" w:hAnsi="Times New Roman"/>
          <w:sz w:val="24"/>
          <w:szCs w:val="24"/>
          <w:lang w:eastAsia="ru-RU"/>
        </w:rPr>
        <w:tab/>
        <w:t>освоение гуманистических традиций и ценностей совре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менного общества, уважение прав и свобод человека;</w:t>
      </w:r>
    </w:p>
    <w:p w:rsidR="0070330F" w:rsidRPr="003621E1" w:rsidRDefault="0070330F" w:rsidP="008945BB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ind w:left="284" w:firstLine="29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осмысление социально-нравственного опыта предше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ствующих поколений, способность к определению своей по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 xml:space="preserve">зиции и ответственному </w:t>
      </w: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3621E1">
        <w:rPr>
          <w:rFonts w:ascii="Times New Roman" w:hAnsi="Times New Roman"/>
          <w:sz w:val="24"/>
          <w:szCs w:val="24"/>
          <w:lang w:eastAsia="ru-RU"/>
        </w:rPr>
        <w:t>поведению в современном обществе;</w:t>
      </w:r>
    </w:p>
    <w:p w:rsidR="0070330F" w:rsidRPr="003621E1" w:rsidRDefault="0070330F" w:rsidP="008945BB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ind w:left="284" w:firstLine="29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понимание культурного многообразия мира, уважение к культуре своего народа и других народов, толерантность.</w:t>
      </w:r>
    </w:p>
    <w:p w:rsidR="0070330F" w:rsidRPr="003621E1" w:rsidRDefault="0070330F" w:rsidP="008945B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     </w:t>
      </w:r>
      <w:r w:rsidRPr="003621E1">
        <w:rPr>
          <w:rFonts w:ascii="Times New Roman" w:hAnsi="Times New Roman"/>
          <w:b/>
          <w:bCs/>
          <w:iCs/>
          <w:sz w:val="24"/>
          <w:szCs w:val="24"/>
          <w:lang w:eastAsia="ru-RU"/>
        </w:rPr>
        <w:t>Метапредметные результаты:</w:t>
      </w:r>
    </w:p>
    <w:p w:rsidR="0070330F" w:rsidRPr="003621E1" w:rsidRDefault="0070330F" w:rsidP="008945BB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ind w:left="284" w:firstLine="29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способность сознательно организовывать и регулировать свою деятельность — учебную, общественную и др.;</w:t>
      </w:r>
    </w:p>
    <w:p w:rsidR="0070330F" w:rsidRPr="003621E1" w:rsidRDefault="0070330F" w:rsidP="008945BB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ind w:left="284" w:firstLine="29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овладение умениями работать с учебной и внешкольной информацией (анализировать и обобщать факты, составлять простой и развёрнутый план, тезисы, конспект, формулиро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вать и обосновывать выводы и т. д.), использовать современ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ные источники информации, в том числе материалы на элек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тронных носителях;</w:t>
      </w:r>
    </w:p>
    <w:p w:rsidR="0070330F" w:rsidRPr="003621E1" w:rsidRDefault="0070330F" w:rsidP="008945BB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ind w:left="284" w:firstLine="29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способность решать творческие задачи, представлять ре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зультаты своей деятельности в различных формах (сообщение, эссе, презентация, реферат и др.);</w:t>
      </w:r>
    </w:p>
    <w:p w:rsidR="0070330F" w:rsidRPr="003621E1" w:rsidRDefault="0070330F" w:rsidP="008945BB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ind w:left="284" w:firstLine="29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готовность к сотрудничеству с соучениками, коллектив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ной работе, освоение основ межкультурного взаимодействия в школе и социальном окружении и др.;</w:t>
      </w:r>
    </w:p>
    <w:p w:rsidR="0070330F" w:rsidRPr="0008665A" w:rsidRDefault="0070330F" w:rsidP="008945BB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ind w:left="284" w:firstLine="29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активное применение знаний и приобретённых умений, освоенных в школе, в повседневной жизни и продуктивное взаимодействие с другими людьми в профессиональной сфере и социуме.</w:t>
      </w:r>
    </w:p>
    <w:p w:rsidR="0070330F" w:rsidRPr="003621E1" w:rsidRDefault="0070330F" w:rsidP="008945B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b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    </w:t>
      </w:r>
      <w:r w:rsidRPr="003621E1">
        <w:rPr>
          <w:rFonts w:ascii="Times New Roman" w:hAnsi="Times New Roman"/>
          <w:b/>
          <w:bCs/>
          <w:iCs/>
          <w:sz w:val="24"/>
          <w:szCs w:val="24"/>
          <w:lang w:eastAsia="ru-RU"/>
        </w:rPr>
        <w:t>Предметные результаты:</w:t>
      </w:r>
    </w:p>
    <w:p w:rsidR="0070330F" w:rsidRPr="003621E1" w:rsidRDefault="0070330F" w:rsidP="008945BB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ind w:left="284" w:firstLine="29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овладение целостными представлениями об историче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ском пути человечества как необходимой основы для миро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понимания и познания современного общества, истории соб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ственной страны;</w:t>
      </w:r>
    </w:p>
    <w:p w:rsidR="0070330F" w:rsidRPr="003621E1" w:rsidRDefault="0070330F" w:rsidP="008945BB">
      <w:pPr>
        <w:numPr>
          <w:ilvl w:val="0"/>
          <w:numId w:val="8"/>
        </w:numPr>
        <w:tabs>
          <w:tab w:val="left" w:pos="595"/>
        </w:tabs>
        <w:autoSpaceDE w:val="0"/>
        <w:autoSpaceDN w:val="0"/>
        <w:adjustRightInd w:val="0"/>
        <w:spacing w:after="0" w:line="240" w:lineRule="auto"/>
        <w:ind w:left="284" w:firstLine="29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способность применять понятийный аппарат историче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ского знания и приёмы исторического анализа для раскрытия сущности и значения событий и явлений прошлого и совре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менности в курсах всеобщей истории;</w:t>
      </w:r>
    </w:p>
    <w:p w:rsidR="0070330F" w:rsidRPr="003621E1" w:rsidRDefault="0070330F" w:rsidP="008945BB">
      <w:pPr>
        <w:numPr>
          <w:ilvl w:val="0"/>
          <w:numId w:val="9"/>
        </w:numPr>
        <w:tabs>
          <w:tab w:val="left" w:pos="57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способность соотносить историческое время и историче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ское пространство, действия и поступки личностей во време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ни и пространстве;</w:t>
      </w:r>
    </w:p>
    <w:p w:rsidR="0070330F" w:rsidRPr="003621E1" w:rsidRDefault="0070330F" w:rsidP="008945BB">
      <w:pPr>
        <w:numPr>
          <w:ilvl w:val="0"/>
          <w:numId w:val="9"/>
        </w:numPr>
        <w:tabs>
          <w:tab w:val="left" w:pos="57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умения изучать и систематизировать информацию из различных исторических и современных источников, раскры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вая её социальную принадлежность и познавательную цен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ность, читать историческую карту и ориентироваться в ней;</w:t>
      </w:r>
    </w:p>
    <w:p w:rsidR="0070330F" w:rsidRPr="003621E1" w:rsidRDefault="0070330F" w:rsidP="008945BB">
      <w:pPr>
        <w:numPr>
          <w:ilvl w:val="0"/>
          <w:numId w:val="9"/>
        </w:numPr>
        <w:tabs>
          <w:tab w:val="left" w:pos="57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расширение опыта оценочной деятельности на основе осмысления жизни и деяний личностей и народов в истории своей страны и человечества в целом;</w:t>
      </w:r>
    </w:p>
    <w:p w:rsidR="0070330F" w:rsidRDefault="0070330F" w:rsidP="008945BB">
      <w:pPr>
        <w:numPr>
          <w:ilvl w:val="0"/>
          <w:numId w:val="9"/>
        </w:numPr>
        <w:tabs>
          <w:tab w:val="left" w:pos="576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готовность применять исторические знания для выяв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ления и сохранения исторических и культурных памятников своей страны и мира.</w:t>
      </w:r>
    </w:p>
    <w:p w:rsidR="0070330F" w:rsidRPr="00EC3574" w:rsidRDefault="0070330F" w:rsidP="00EC35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>Планируемые результаты обучения и освоения содержания курса по истории 5 класса.</w:t>
      </w:r>
    </w:p>
    <w:p w:rsidR="0070330F" w:rsidRDefault="0070330F" w:rsidP="00EC35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iCs/>
          <w:spacing w:val="50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Предполагается, что в результате изучения истории в ос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новной школе учащиеся должны овладеть следующими зна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ниями и умениями:</w:t>
      </w:r>
      <w:r w:rsidRPr="003621E1">
        <w:rPr>
          <w:rFonts w:ascii="Times New Roman" w:hAnsi="Times New Roman"/>
          <w:b/>
          <w:bCs/>
          <w:iCs/>
          <w:spacing w:val="50"/>
          <w:sz w:val="24"/>
          <w:szCs w:val="24"/>
          <w:lang w:eastAsia="ru-RU"/>
        </w:rPr>
        <w:t xml:space="preserve"> </w:t>
      </w:r>
    </w:p>
    <w:p w:rsidR="0070330F" w:rsidRPr="00EC3574" w:rsidRDefault="0070330F" w:rsidP="00EC35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iCs/>
          <w:spacing w:val="50"/>
          <w:sz w:val="24"/>
          <w:szCs w:val="24"/>
          <w:lang w:eastAsia="ru-RU"/>
        </w:rPr>
        <w:t xml:space="preserve">   1.</w:t>
      </w:r>
      <w:r w:rsidRPr="003621E1"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 Знание хронологии, работа с хронологией:</w:t>
      </w:r>
    </w:p>
    <w:p w:rsidR="0070330F" w:rsidRPr="003621E1" w:rsidRDefault="0070330F" w:rsidP="00EC3574">
      <w:pPr>
        <w:numPr>
          <w:ilvl w:val="0"/>
          <w:numId w:val="9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указывать хронологические рамки и периоды ключевых процессов, а также даты важнейших событий всеобщей исто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рии;</w:t>
      </w:r>
    </w:p>
    <w:p w:rsidR="0070330F" w:rsidRDefault="0070330F" w:rsidP="00EC3574">
      <w:pPr>
        <w:numPr>
          <w:ilvl w:val="0"/>
          <w:numId w:val="9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соотносить год с веком, эрой, устанавливать последова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тельность и длительность исторических событий</w:t>
      </w:r>
    </w:p>
    <w:p w:rsidR="0070330F" w:rsidRPr="00EC3574" w:rsidRDefault="0070330F" w:rsidP="00EC3574">
      <w:p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3621E1">
        <w:rPr>
          <w:rFonts w:ascii="Times New Roman" w:hAnsi="Times New Roman"/>
          <w:sz w:val="24"/>
          <w:szCs w:val="24"/>
          <w:lang w:eastAsia="ru-RU"/>
        </w:rPr>
        <w:t>.</w:t>
      </w:r>
      <w:r w:rsidRPr="00EC3574">
        <w:rPr>
          <w:rFonts w:ascii="Times New Roman" w:hAnsi="Times New Roman"/>
          <w:b/>
          <w:bCs/>
          <w:iCs/>
          <w:sz w:val="24"/>
          <w:szCs w:val="24"/>
          <w:lang w:eastAsia="ru-RU"/>
        </w:rPr>
        <w:t>2.</w:t>
      </w:r>
      <w:r w:rsidRPr="00EC3574">
        <w:rPr>
          <w:rFonts w:ascii="Times New Roman" w:hAnsi="Times New Roman"/>
          <w:b/>
          <w:bCs/>
          <w:iCs/>
          <w:sz w:val="24"/>
          <w:szCs w:val="24"/>
          <w:lang w:eastAsia="ru-RU"/>
        </w:rPr>
        <w:tab/>
        <w:t>Знание исторических фактов, работа с фактами:</w:t>
      </w:r>
    </w:p>
    <w:p w:rsidR="0070330F" w:rsidRPr="003621E1" w:rsidRDefault="0070330F" w:rsidP="00EC3574">
      <w:pPr>
        <w:numPr>
          <w:ilvl w:val="0"/>
          <w:numId w:val="9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характеризовать место, обстоятельства, участников, этапы, особенности, результаты важнейших исторических со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бытий;</w:t>
      </w:r>
    </w:p>
    <w:p w:rsidR="0070330F" w:rsidRDefault="0070330F" w:rsidP="00EC3574">
      <w:pPr>
        <w:numPr>
          <w:ilvl w:val="0"/>
          <w:numId w:val="9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группировать (классифицировать) факты по различным признакам и основаниям.</w:t>
      </w:r>
    </w:p>
    <w:p w:rsidR="0070330F" w:rsidRPr="00EC3574" w:rsidRDefault="0070330F" w:rsidP="00EC3574">
      <w:p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     </w:t>
      </w:r>
      <w:r w:rsidRPr="00EC3574">
        <w:rPr>
          <w:rFonts w:ascii="Times New Roman" w:hAnsi="Times New Roman"/>
          <w:b/>
          <w:bCs/>
          <w:iCs/>
          <w:sz w:val="24"/>
          <w:szCs w:val="24"/>
          <w:lang w:eastAsia="ru-RU"/>
        </w:rPr>
        <w:t>3.</w:t>
      </w:r>
      <w:r w:rsidRPr="00EC3574">
        <w:rPr>
          <w:rFonts w:ascii="Times New Roman" w:hAnsi="Times New Roman"/>
          <w:b/>
          <w:bCs/>
          <w:iCs/>
          <w:sz w:val="24"/>
          <w:szCs w:val="24"/>
          <w:lang w:eastAsia="ru-RU"/>
        </w:rPr>
        <w:tab/>
        <w:t>Работа с историческими источниками:</w:t>
      </w:r>
    </w:p>
    <w:p w:rsidR="0070330F" w:rsidRPr="003621E1" w:rsidRDefault="0070330F" w:rsidP="00EC3574">
      <w:pPr>
        <w:numPr>
          <w:ilvl w:val="0"/>
          <w:numId w:val="9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читать историческую карту с опорой на легенду, ориен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тироваться в ней, соотносить местонахождение и состояние исторического объекта в разные эпохи, века, периоды;</w:t>
      </w:r>
    </w:p>
    <w:p w:rsidR="0070330F" w:rsidRPr="003621E1" w:rsidRDefault="0070330F" w:rsidP="00EC3574">
      <w:pPr>
        <w:numPr>
          <w:ilvl w:val="0"/>
          <w:numId w:val="9"/>
        </w:numPr>
        <w:tabs>
          <w:tab w:val="left" w:pos="5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осуществлять поиск необходимой информации в одном или нескольких источниках (материальных, текстовых, изо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бразительных и др.), отбирать её, группировать, обобщать;</w:t>
      </w:r>
    </w:p>
    <w:p w:rsidR="0070330F" w:rsidRDefault="0070330F" w:rsidP="00EC3574">
      <w:pPr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—</w:t>
      </w:r>
      <w:r w:rsidRPr="003621E1">
        <w:rPr>
          <w:rFonts w:ascii="Times New Roman" w:hAnsi="Times New Roman"/>
          <w:sz w:val="24"/>
          <w:szCs w:val="24"/>
          <w:lang w:eastAsia="ru-RU"/>
        </w:rPr>
        <w:tab/>
        <w:t>сравнивать данные разных источников, выявлять их сходство и различия, время и место создания.</w:t>
      </w:r>
    </w:p>
    <w:p w:rsidR="0070330F" w:rsidRPr="00EC3574" w:rsidRDefault="0070330F" w:rsidP="008945BB">
      <w:pPr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>4 .</w:t>
      </w:r>
      <w:r w:rsidRPr="003621E1">
        <w:rPr>
          <w:rFonts w:ascii="Times New Roman" w:hAnsi="Times New Roman"/>
          <w:b/>
          <w:bCs/>
          <w:iCs/>
          <w:sz w:val="24"/>
          <w:szCs w:val="24"/>
          <w:lang w:eastAsia="ru-RU"/>
        </w:rPr>
        <w:t>Описание (реконструкция):</w:t>
      </w:r>
    </w:p>
    <w:p w:rsidR="0070330F" w:rsidRPr="003621E1" w:rsidRDefault="0070330F" w:rsidP="008945BB">
      <w:pPr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—</w:t>
      </w:r>
      <w:r w:rsidRPr="003621E1">
        <w:rPr>
          <w:rFonts w:ascii="Times New Roman" w:hAnsi="Times New Roman"/>
          <w:sz w:val="24"/>
          <w:szCs w:val="24"/>
          <w:lang w:eastAsia="ru-RU"/>
        </w:rPr>
        <w:tab/>
        <w:t>последовательно строить рассказ (устно или письменно) об исторических событиях, их участниках;</w:t>
      </w:r>
    </w:p>
    <w:p w:rsidR="0070330F" w:rsidRPr="003621E1" w:rsidRDefault="0070330F" w:rsidP="008945BB">
      <w:pPr>
        <w:tabs>
          <w:tab w:val="left" w:pos="475"/>
        </w:tabs>
        <w:autoSpaceDE w:val="0"/>
        <w:autoSpaceDN w:val="0"/>
        <w:adjustRightInd w:val="0"/>
        <w:spacing w:before="62"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—</w:t>
      </w:r>
      <w:r w:rsidRPr="003621E1">
        <w:rPr>
          <w:rFonts w:ascii="Times New Roman" w:hAnsi="Times New Roman"/>
          <w:sz w:val="24"/>
          <w:szCs w:val="24"/>
          <w:lang w:eastAsia="ru-RU"/>
        </w:rPr>
        <w:tab/>
        <w:t>характеризовать условия и образ жизни, занятия людей, их достижения в различные исторические эпохи;</w:t>
      </w:r>
    </w:p>
    <w:p w:rsidR="0070330F" w:rsidRDefault="0070330F" w:rsidP="008945BB">
      <w:pPr>
        <w:tabs>
          <w:tab w:val="left" w:pos="614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—</w:t>
      </w:r>
      <w:r w:rsidRPr="003621E1">
        <w:rPr>
          <w:rFonts w:ascii="Times New Roman" w:hAnsi="Times New Roman"/>
          <w:sz w:val="24"/>
          <w:szCs w:val="24"/>
          <w:lang w:eastAsia="ru-RU"/>
        </w:rPr>
        <w:tab/>
        <w:t>на основе текста и иллюстраций учебника, дополнитель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ной литературы, макетов, электронных изданий, интернет-ре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сурсов и т. п. составлять описание исторических объектов, па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мятников.</w:t>
      </w:r>
    </w:p>
    <w:p w:rsidR="0070330F" w:rsidRPr="00EC3574" w:rsidRDefault="0070330F" w:rsidP="008945BB">
      <w:pPr>
        <w:tabs>
          <w:tab w:val="left" w:pos="614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iCs/>
          <w:sz w:val="24"/>
          <w:szCs w:val="24"/>
          <w:lang w:eastAsia="ru-RU"/>
        </w:rPr>
        <w:t>5.</w:t>
      </w:r>
      <w:r w:rsidRPr="003621E1">
        <w:rPr>
          <w:rFonts w:ascii="Times New Roman" w:hAnsi="Times New Roman"/>
          <w:b/>
          <w:bCs/>
          <w:iCs/>
          <w:sz w:val="24"/>
          <w:szCs w:val="24"/>
          <w:lang w:eastAsia="ru-RU"/>
        </w:rPr>
        <w:tab/>
        <w:t>Анализ, объяснение:</w:t>
      </w:r>
    </w:p>
    <w:p w:rsidR="0070330F" w:rsidRPr="003621E1" w:rsidRDefault="0070330F" w:rsidP="008945BB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различать факт (событие) и его описание (факт источ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ника, факт историка);</w:t>
      </w:r>
    </w:p>
    <w:p w:rsidR="0070330F" w:rsidRPr="003621E1" w:rsidRDefault="0070330F" w:rsidP="008945BB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before="48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соотносить единичные исторические факты и общие яв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ления;</w:t>
      </w:r>
    </w:p>
    <w:p w:rsidR="0070330F" w:rsidRPr="003621E1" w:rsidRDefault="0070330F" w:rsidP="008945BB">
      <w:pPr>
        <w:numPr>
          <w:ilvl w:val="0"/>
          <w:numId w:val="8"/>
        </w:numPr>
        <w:tabs>
          <w:tab w:val="left" w:pos="590"/>
          <w:tab w:val="left" w:pos="3293"/>
        </w:tabs>
        <w:autoSpaceDE w:val="0"/>
        <w:autoSpaceDN w:val="0"/>
        <w:adjustRightInd w:val="0"/>
        <w:spacing w:before="67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различать причину и следствие исторических событий, явлений;</w:t>
      </w:r>
      <w:r w:rsidRPr="003621E1">
        <w:rPr>
          <w:rFonts w:ascii="Times New Roman" w:hAnsi="Times New Roman"/>
          <w:sz w:val="24"/>
          <w:szCs w:val="24"/>
          <w:lang w:eastAsia="ru-RU"/>
        </w:rPr>
        <w:tab/>
        <w:t>\</w:t>
      </w:r>
    </w:p>
    <w:p w:rsidR="0070330F" w:rsidRPr="003621E1" w:rsidRDefault="0070330F" w:rsidP="008945BB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выделять характерные, существенные признаки истори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ческих событий и явлений;</w:t>
      </w:r>
    </w:p>
    <w:p w:rsidR="0070330F" w:rsidRPr="003621E1" w:rsidRDefault="0070330F" w:rsidP="008945BB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раскрывать смысл, значение важнейших исторических понятий;</w:t>
      </w:r>
    </w:p>
    <w:p w:rsidR="0070330F" w:rsidRPr="003621E1" w:rsidRDefault="0070330F" w:rsidP="008945BB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before="62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сравнивать исторические события и явления, определять в них общее и различия;</w:t>
      </w:r>
    </w:p>
    <w:p w:rsidR="0070330F" w:rsidRDefault="0070330F" w:rsidP="008945BB">
      <w:pPr>
        <w:numPr>
          <w:ilvl w:val="0"/>
          <w:numId w:val="8"/>
        </w:numPr>
        <w:tabs>
          <w:tab w:val="left" w:pos="614"/>
        </w:tabs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излагать суждения о причинах и следствиях историче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ских событий.</w:t>
      </w:r>
    </w:p>
    <w:p w:rsidR="0070330F" w:rsidRPr="00EC3574" w:rsidRDefault="0070330F" w:rsidP="008945BB">
      <w:pPr>
        <w:tabs>
          <w:tab w:val="left" w:pos="614"/>
        </w:tabs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Cs/>
          <w:spacing w:val="10"/>
          <w:sz w:val="24"/>
          <w:szCs w:val="24"/>
          <w:lang w:eastAsia="ru-RU"/>
        </w:rPr>
        <w:t xml:space="preserve">    </w:t>
      </w:r>
      <w:r w:rsidRPr="00EC3574">
        <w:rPr>
          <w:rFonts w:ascii="Times New Roman" w:hAnsi="Times New Roman"/>
          <w:iCs/>
          <w:spacing w:val="10"/>
          <w:sz w:val="24"/>
          <w:szCs w:val="24"/>
          <w:lang w:eastAsia="ru-RU"/>
        </w:rPr>
        <w:t>6.</w:t>
      </w:r>
      <w:r w:rsidRPr="00EC3574">
        <w:rPr>
          <w:rFonts w:ascii="Times New Roman" w:hAnsi="Times New Roman"/>
          <w:b/>
          <w:bCs/>
          <w:iCs/>
          <w:sz w:val="24"/>
          <w:szCs w:val="24"/>
          <w:lang w:eastAsia="ru-RU"/>
        </w:rPr>
        <w:t>Работа с версиями, оценками:</w:t>
      </w:r>
    </w:p>
    <w:p w:rsidR="0070330F" w:rsidRPr="003621E1" w:rsidRDefault="0070330F" w:rsidP="008945BB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приводить оценки исторических событий и личностей, изложенные в учебной литературе;</w:t>
      </w:r>
    </w:p>
    <w:p w:rsidR="0070330F" w:rsidRDefault="0070330F" w:rsidP="008945BB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определять и объяснять (аргументировать) своё отноше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ние к наиболее значительным событиям и личностям в исто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рии и их оценку.</w:t>
      </w:r>
    </w:p>
    <w:p w:rsidR="0070330F" w:rsidRPr="00EC3574" w:rsidRDefault="0070330F" w:rsidP="008945BB">
      <w:pPr>
        <w:tabs>
          <w:tab w:val="left" w:pos="590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pacing w:val="-10"/>
          <w:sz w:val="24"/>
          <w:szCs w:val="24"/>
          <w:lang w:eastAsia="ru-RU"/>
        </w:rPr>
        <w:t xml:space="preserve">      </w:t>
      </w:r>
      <w:r w:rsidRPr="00EC3574">
        <w:rPr>
          <w:rFonts w:ascii="Times New Roman" w:hAnsi="Times New Roman"/>
          <w:spacing w:val="-10"/>
          <w:sz w:val="24"/>
          <w:szCs w:val="24"/>
          <w:lang w:eastAsia="ru-RU"/>
        </w:rPr>
        <w:t>7.</w:t>
      </w:r>
      <w:r>
        <w:rPr>
          <w:rFonts w:ascii="Times New Roman" w:hAnsi="Times New Roman"/>
          <w:spacing w:val="-10"/>
          <w:sz w:val="24"/>
          <w:szCs w:val="24"/>
          <w:lang w:eastAsia="ru-RU"/>
        </w:rPr>
        <w:t xml:space="preserve"> </w:t>
      </w:r>
      <w:r w:rsidRPr="00EC3574">
        <w:rPr>
          <w:rFonts w:ascii="Times New Roman" w:hAnsi="Times New Roman"/>
          <w:b/>
          <w:bCs/>
          <w:iCs/>
          <w:sz w:val="24"/>
          <w:szCs w:val="24"/>
          <w:lang w:eastAsia="ru-RU"/>
        </w:rPr>
        <w:t>Применение знаний и умений в общении, социальной   среде:</w:t>
      </w:r>
    </w:p>
    <w:p w:rsidR="0070330F" w:rsidRPr="003621E1" w:rsidRDefault="0070330F" w:rsidP="008945BB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before="53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применять исторические знания для раскрытия причин и оценки сущности современных событий;</w:t>
      </w:r>
    </w:p>
    <w:p w:rsidR="0070330F" w:rsidRPr="003621E1" w:rsidRDefault="0070330F" w:rsidP="008945BB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использовать знания об истории и культуре своего на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рода и других народов в общении с людьми в школе и вне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школьной жизни как основу диалога в поликультурной среде;</w:t>
      </w:r>
    </w:p>
    <w:p w:rsidR="0070330F" w:rsidRPr="003621E1" w:rsidRDefault="0070330F" w:rsidP="008945BB">
      <w:pPr>
        <w:numPr>
          <w:ilvl w:val="0"/>
          <w:numId w:val="8"/>
        </w:numPr>
        <w:tabs>
          <w:tab w:val="left" w:pos="5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способствовать сохранению памятников истории и куль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туры (участвовать в создании школьных музеев, учебных и общественных мероприятиях по поиску и охране памятников истории и культуры).</w:t>
      </w:r>
    </w:p>
    <w:p w:rsidR="0070330F" w:rsidRPr="003621E1" w:rsidRDefault="0070330F" w:rsidP="008945BB">
      <w:pPr>
        <w:autoSpaceDE w:val="0"/>
        <w:autoSpaceDN w:val="0"/>
        <w:adjustRightInd w:val="0"/>
        <w:spacing w:after="0" w:line="240" w:lineRule="auto"/>
        <w:ind w:left="571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>Базовые компетентности являются показателями освоения курса и предполагают следующие результаты:</w:t>
      </w:r>
    </w:p>
    <w:p w:rsidR="0070330F" w:rsidRPr="003621E1" w:rsidRDefault="0070330F" w:rsidP="008945BB">
      <w:pPr>
        <w:numPr>
          <w:ilvl w:val="0"/>
          <w:numId w:val="8"/>
        </w:numPr>
        <w:tabs>
          <w:tab w:val="left" w:pos="566"/>
        </w:tabs>
        <w:autoSpaceDE w:val="0"/>
        <w:autoSpaceDN w:val="0"/>
        <w:adjustRightInd w:val="0"/>
        <w:spacing w:before="144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способность осуществлять поиск нужной информации по заданной теме в источниках различного типа;</w:t>
      </w:r>
    </w:p>
    <w:p w:rsidR="0070330F" w:rsidRPr="003621E1" w:rsidRDefault="0070330F" w:rsidP="008945BB">
      <w:pPr>
        <w:numPr>
          <w:ilvl w:val="0"/>
          <w:numId w:val="8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способность выделять главное в тексте и второстепенное;</w:t>
      </w:r>
    </w:p>
    <w:p w:rsidR="0070330F" w:rsidRPr="003621E1" w:rsidRDefault="0070330F" w:rsidP="008945BB">
      <w:pPr>
        <w:numPr>
          <w:ilvl w:val="0"/>
          <w:numId w:val="8"/>
        </w:numPr>
        <w:tabs>
          <w:tab w:val="left" w:pos="566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способность анализировать графическую, статистиче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скую, художественную, текстовую, аудиовизуальную информацию;</w:t>
      </w:r>
    </w:p>
    <w:p w:rsidR="0070330F" w:rsidRPr="003621E1" w:rsidRDefault="0070330F" w:rsidP="008945BB">
      <w:pPr>
        <w:numPr>
          <w:ilvl w:val="0"/>
          <w:numId w:val="8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способность выстраивать ответ в соответствии с задани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 xml:space="preserve">ем, целью (сжато, полно, выборочно). </w:t>
      </w:r>
    </w:p>
    <w:p w:rsidR="0070330F" w:rsidRPr="003621E1" w:rsidRDefault="0070330F" w:rsidP="008945BB">
      <w:pPr>
        <w:numPr>
          <w:ilvl w:val="0"/>
          <w:numId w:val="8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способность развёрну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то излагать свою точку зрения, аргументировать её в соответ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ствии с возрастными возможностями;</w:t>
      </w:r>
    </w:p>
    <w:p w:rsidR="0070330F" w:rsidRPr="003621E1" w:rsidRDefault="0070330F" w:rsidP="008945BB">
      <w:pPr>
        <w:numPr>
          <w:ilvl w:val="0"/>
          <w:numId w:val="8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способность пользоваться мультимедийными ресурсами и компьютером для обработки, передачи, систематизации ин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формации в соответствии с целью;</w:t>
      </w:r>
    </w:p>
    <w:p w:rsidR="0070330F" w:rsidRPr="003621E1" w:rsidRDefault="0070330F" w:rsidP="008945BB">
      <w:pPr>
        <w:numPr>
          <w:ilvl w:val="0"/>
          <w:numId w:val="8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способность (на уровне возраста) вести диалог, публич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но выступать с докладом, защитой презентации;</w:t>
      </w:r>
    </w:p>
    <w:p w:rsidR="0070330F" w:rsidRPr="003621E1" w:rsidRDefault="0070330F" w:rsidP="008945BB">
      <w:pPr>
        <w:numPr>
          <w:ilvl w:val="0"/>
          <w:numId w:val="8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способность организовывать свою деятельность и соот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носить её с целью группы, коллектива;</w:t>
      </w:r>
    </w:p>
    <w:p w:rsidR="0070330F" w:rsidRPr="003621E1" w:rsidRDefault="0070330F" w:rsidP="008945BB">
      <w:pPr>
        <w:numPr>
          <w:ilvl w:val="0"/>
          <w:numId w:val="8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способность слышать, слушать и учитывать мнение дру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гого в процессе учебного сотрудничества;</w:t>
      </w:r>
    </w:p>
    <w:p w:rsidR="0070330F" w:rsidRPr="003621E1" w:rsidRDefault="0070330F" w:rsidP="008945BB">
      <w:pPr>
        <w:numPr>
          <w:ilvl w:val="0"/>
          <w:numId w:val="8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способность определять свою роль в учебной группе и определять вклад в общий результат;</w:t>
      </w:r>
    </w:p>
    <w:p w:rsidR="0070330F" w:rsidRPr="003621E1" w:rsidRDefault="0070330F" w:rsidP="008945BB">
      <w:pPr>
        <w:numPr>
          <w:ilvl w:val="0"/>
          <w:numId w:val="8"/>
        </w:numPr>
        <w:tabs>
          <w:tab w:val="left" w:pos="56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способность оценивать и корректировать своё поведение в социальной среде в соответствии с возрастом.</w:t>
      </w:r>
    </w:p>
    <w:p w:rsidR="0070330F" w:rsidRPr="003621E1" w:rsidRDefault="0070330F" w:rsidP="008945BB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0330F" w:rsidRPr="003621E1" w:rsidRDefault="0070330F" w:rsidP="008945BB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Приоритетное значение имеет степень освоения различны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ми видами действий с информацией учебника и дополнитель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ными ресурсами. Предполагается, что данные виды действий эффективнее будут осваиваться в процессе сотрудничества, диалога учащихся, учителя и учащихся.</w:t>
      </w:r>
    </w:p>
    <w:p w:rsidR="0070330F" w:rsidRPr="003621E1" w:rsidRDefault="0070330F" w:rsidP="008945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0330F" w:rsidRPr="0008665A" w:rsidRDefault="0070330F" w:rsidP="0008665A">
      <w:pPr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08665A">
        <w:rPr>
          <w:rFonts w:ascii="Times New Roman" w:hAnsi="Times New Roman"/>
          <w:b/>
          <w:bCs/>
          <w:sz w:val="36"/>
          <w:szCs w:val="36"/>
          <w:lang w:eastAsia="ru-RU"/>
        </w:rPr>
        <w:t>Содержание учебного предмета.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>Введение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Откуда мы знаем, как жили наши предки. Письменные ис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точники о прошлом. Древние сооружения как источник наших знаний о прошлом. Роль археологических раскопок в изуче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нии истории Древнего мира.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Счёт лет в истории. Хронология — наука об измерении вре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мени. Опыт, культура счёта времени по годам в древних госу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дарствах. Изменения счёта времени с наступлением христи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анской эры. Особенности обозначения фактов до нашей эры (обратный счёт лет). Представление о понятиях: год, век (сто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летие), тысячелетие, эпоха, эра.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РАЗДЕЛ I. ЖИЗНЬ ПЕРВОБЫТНЫХ ЛЮДЕЙ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Тема </w:t>
      </w:r>
      <w:r w:rsidRPr="003621E1">
        <w:rPr>
          <w:rFonts w:ascii="Times New Roman" w:hAnsi="Times New Roman"/>
          <w:spacing w:val="30"/>
          <w:sz w:val="24"/>
          <w:szCs w:val="24"/>
          <w:lang w:eastAsia="ru-RU"/>
        </w:rPr>
        <w:t>1.</w:t>
      </w:r>
      <w:r w:rsidRPr="003621E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>Первобытные собиратели и охотники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 xml:space="preserve">Представление о понятии «первобытные люди». </w:t>
      </w: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Древнейшие люди. </w:t>
      </w:r>
      <w:r w:rsidRPr="003621E1">
        <w:rPr>
          <w:rFonts w:ascii="Times New Roman" w:hAnsi="Times New Roman"/>
          <w:sz w:val="24"/>
          <w:szCs w:val="24"/>
          <w:lang w:eastAsia="ru-RU"/>
        </w:rPr>
        <w:t>Древнейшие люди — наши далёкие предки. Прародина человека. Археологические свидетельства первобытного состо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яния древнейшего человека. Орудия труда и складывание опыта их изготовления. Собирательство и охота — способы добывания пищи. Первое великое открытие человека — овладение огнём.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Родовые общины охотников и собирателей. </w:t>
      </w:r>
      <w:r w:rsidRPr="003621E1">
        <w:rPr>
          <w:rFonts w:ascii="Times New Roman" w:hAnsi="Times New Roman"/>
          <w:sz w:val="24"/>
          <w:szCs w:val="24"/>
          <w:lang w:eastAsia="ru-RU"/>
        </w:rPr>
        <w:t>Расселение древнейших людей и его особенности. Испытание холодом. Освоение пещер. Строительство жилища. Освоение промысла охоты. Охота как основной способ добычи пищи древнейшего человека. Умение сообща достигать цели в охоте. Новые ору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дия охоты древнейшего человека. Человек разумный: кто он? Родовые общины. Сообщество сородичей. Особенности со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вместного ведения хозяйства в родовой общине. Распределение обязанностей в родовой общине.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Возникновение искусства и религии. </w:t>
      </w:r>
      <w:r w:rsidRPr="003621E1">
        <w:rPr>
          <w:rFonts w:ascii="Times New Roman" w:hAnsi="Times New Roman"/>
          <w:sz w:val="24"/>
          <w:szCs w:val="24"/>
          <w:lang w:eastAsia="ru-RU"/>
        </w:rPr>
        <w:t>Как была найдена пещерная живопись. Загадки древнейших рисунков. Человек «заколдовывает» зверя. Зарождение веры в душу. Представле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ние о религиозных верованиях первобытных охотников и со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бирателей.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Тема </w:t>
      </w:r>
      <w:r w:rsidRPr="003621E1">
        <w:rPr>
          <w:rFonts w:ascii="Times New Roman" w:hAnsi="Times New Roman"/>
          <w:sz w:val="24"/>
          <w:szCs w:val="24"/>
          <w:lang w:eastAsia="ru-RU"/>
        </w:rPr>
        <w:t xml:space="preserve">2. </w:t>
      </w: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>Первобытные земледельцы и скотоводы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Возникновение земледелия и скотоводства. </w:t>
      </w:r>
      <w:r w:rsidRPr="003621E1">
        <w:rPr>
          <w:rFonts w:ascii="Times New Roman" w:hAnsi="Times New Roman"/>
          <w:sz w:val="24"/>
          <w:szCs w:val="24"/>
          <w:lang w:eastAsia="ru-RU"/>
        </w:rPr>
        <w:t>Представ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ление о зарождении производящего хозяйства: мотыжное зем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леделие. Первые орудия труда земледельцев. Районы раннего земледелия. Приручение животных. Скотоводство и измене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ния в жизни людей. Последствия перехода к производящему хозяйству. Освоение ремёсел. Гончарное дело, прядение, тка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чество. Изобретение ткацкого станка.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Родовые общины земледельцев и скотоводов. Племя: изме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нение отношений. Управление племенем. Представления о происхождении рода, племени. Первобытные религиозные верования земледельцев и скотоводов. Зарождение культа.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Появление неравенства и знати. </w:t>
      </w:r>
      <w:r w:rsidRPr="003621E1">
        <w:rPr>
          <w:rFonts w:ascii="Times New Roman" w:hAnsi="Times New Roman"/>
          <w:sz w:val="24"/>
          <w:szCs w:val="24"/>
          <w:lang w:eastAsia="ru-RU"/>
        </w:rPr>
        <w:t>Развитие ремёсел. Выде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ление ремесленников в общине. Изобретение гончарного кру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га. Начало обработки металлов. Изобретение плуга. От родо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вой общины к соседской. Выделение семьи. Возникновение неравенства в общине земледельцев. Выделение знати. Преоб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разование поселений в города.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Повторение. </w:t>
      </w:r>
      <w:r w:rsidRPr="003621E1">
        <w:rPr>
          <w:rFonts w:ascii="Times New Roman" w:hAnsi="Times New Roman"/>
          <w:sz w:val="24"/>
          <w:szCs w:val="24"/>
          <w:lang w:eastAsia="ru-RU"/>
        </w:rPr>
        <w:t>Какой опыт, наследие дала человечеству эпо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ха первобытности? Переход от первобытности к цивилизации (неолитическая революция (отделение земледелия и скотовод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ства от собирательства и охоты), выделение ремесла, появле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ние городов, государств, письменности).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6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Тема </w:t>
      </w:r>
      <w:r w:rsidRPr="003621E1"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>Счёт лет в истории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6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Измерение времени по годам. </w:t>
      </w:r>
      <w:r w:rsidRPr="003621E1">
        <w:rPr>
          <w:rFonts w:ascii="Times New Roman" w:hAnsi="Times New Roman"/>
          <w:sz w:val="24"/>
          <w:szCs w:val="24"/>
          <w:lang w:eastAsia="ru-RU"/>
        </w:rPr>
        <w:t>Как в древности считали года. Счёт лет, которым мы пользуемся. Летоисчисление от Рождества Христова. Наша эра. «Линия» времени как схема ориентировки в историческом времени.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6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РАЗДЕЛ II. ДРЕВНИЙ ВОСТОК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6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Тема </w:t>
      </w:r>
      <w:r w:rsidRPr="003621E1">
        <w:rPr>
          <w:rFonts w:ascii="Times New Roman" w:hAnsi="Times New Roman"/>
          <w:sz w:val="24"/>
          <w:szCs w:val="24"/>
          <w:lang w:eastAsia="ru-RU"/>
        </w:rPr>
        <w:t xml:space="preserve">4. </w:t>
      </w: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>Древний Египет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Государство на берегах Нила. </w:t>
      </w:r>
      <w:r w:rsidRPr="003621E1">
        <w:rPr>
          <w:rFonts w:ascii="Times New Roman" w:hAnsi="Times New Roman"/>
          <w:sz w:val="24"/>
          <w:szCs w:val="24"/>
          <w:lang w:eastAsia="ru-RU"/>
        </w:rPr>
        <w:t>Страна Египет. Местопо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ложение государства. Разливы Нила и природные условия. Земледелие в Древнем Египте. Система орошения земель под урожай. Путь к объединению Древнего Египта. Возникновение единого государства в Египте. Управление страной.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Как жили земледельцы и ремесленники. </w:t>
      </w:r>
      <w:r w:rsidRPr="003621E1">
        <w:rPr>
          <w:rFonts w:ascii="Times New Roman" w:hAnsi="Times New Roman"/>
          <w:sz w:val="24"/>
          <w:szCs w:val="24"/>
          <w:lang w:eastAsia="ru-RU"/>
        </w:rPr>
        <w:t>Жители Египта: от фараона до простого земледельца. Труд земледельцев. Система каналов. В гостях у египтянина. Ремёсла и обмен. Писцы собирают налоги.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5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Жизнь египетского вельможи. </w:t>
      </w:r>
      <w:r w:rsidRPr="003621E1">
        <w:rPr>
          <w:rFonts w:ascii="Times New Roman" w:hAnsi="Times New Roman"/>
          <w:sz w:val="24"/>
          <w:szCs w:val="24"/>
          <w:lang w:eastAsia="ru-RU"/>
        </w:rPr>
        <w:t>О чём могут рассказать гроб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ницы вельмож. В усадьбе вельможи. Служба вельмож. Вельможа во дворце фараона. Отношения фараона и его вельможей.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Военные походы фараонов. </w:t>
      </w:r>
      <w:r w:rsidRPr="003621E1">
        <w:rPr>
          <w:rFonts w:ascii="Times New Roman" w:hAnsi="Times New Roman"/>
          <w:sz w:val="24"/>
          <w:szCs w:val="24"/>
          <w:lang w:eastAsia="ru-RU"/>
        </w:rPr>
        <w:t>Отряды пеших воинов. Вооружение пехотинцев. Боевые колесницы египтян. Направ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 xml:space="preserve">ления военных походов и завоевания фараонов. Завоевательные походы Тутмоса </w:t>
      </w: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III. </w:t>
      </w:r>
      <w:r w:rsidRPr="003621E1">
        <w:rPr>
          <w:rFonts w:ascii="Times New Roman" w:hAnsi="Times New Roman"/>
          <w:sz w:val="24"/>
          <w:szCs w:val="24"/>
          <w:lang w:eastAsia="ru-RU"/>
        </w:rPr>
        <w:t>Военные трофеи и триумф фараонов. Главные города Древнего Египта — Мемфис, Фивы. Судьбы военные. Появление наёмного войска.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302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Религия древних египтян. </w:t>
      </w:r>
      <w:r w:rsidRPr="003621E1">
        <w:rPr>
          <w:rFonts w:ascii="Times New Roman" w:hAnsi="Times New Roman"/>
          <w:sz w:val="24"/>
          <w:szCs w:val="24"/>
          <w:lang w:eastAsia="ru-RU"/>
        </w:rPr>
        <w:t>Боги и жрецы. Храмы — жи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лища богов. Могущество жрецов. Рассказы египтян о сво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их богах. Священные животные и боги. Миф об Осирисе и Исиде. Сет и Осирис. Суд Осириса. Представление древ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них египтян о «царстве мёртвых»: мумия, гробница, сарко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фаг. Фараон — сын Солнца. Безграничность власти фараона. «Книга мёртвых».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Искусство древних египтян. </w:t>
      </w:r>
      <w:r w:rsidRPr="003621E1">
        <w:rPr>
          <w:rFonts w:ascii="Times New Roman" w:hAnsi="Times New Roman"/>
          <w:sz w:val="24"/>
          <w:szCs w:val="24"/>
          <w:lang w:eastAsia="ru-RU"/>
        </w:rPr>
        <w:t>Первое из чудес света. Возведение каменных пирамид. Большой Сфинкс. Пирамида фараона Хеопса. Храм — жилище богов. Внешний вид и внутреннее устройство храма. Археологические открытия в гробницах древнеегипетских фараонов. Гробница фараона Тутанхамона. Образ Нефертити. Искусство древнеегипетской скульптуры: статуя, скульптурный портрет. Правила ваяния человека в скульптуре и изображения в росписях. Экспозиции древнеегипетского искусства в национальных музеях мира: Эрмитаж, Лувр, Британский музей.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Письменность и знания древних египтян. </w:t>
      </w:r>
      <w:r w:rsidRPr="003621E1">
        <w:rPr>
          <w:rFonts w:ascii="Times New Roman" w:hAnsi="Times New Roman"/>
          <w:sz w:val="24"/>
          <w:szCs w:val="24"/>
          <w:lang w:eastAsia="ru-RU"/>
        </w:rPr>
        <w:t>Загадочные письмена и их разгадка. Особенности древнеегипетской пись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менности. Иероглифическое письмо. Изобретение материала и инструмента для письма. Египетские папирусы: верность традиции. Свиток папируса — древнеегипетская книга. Школа подготовки писцов и жрецов. Первооснова научных знаний (математика, астрономия). Изобретения инструментов отсчёта времени: солнечный календарь, водяные часы, звёздные кар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ты. Хранители знаний — жрецы.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Повторение. </w:t>
      </w:r>
      <w:r w:rsidRPr="003621E1">
        <w:rPr>
          <w:rFonts w:ascii="Times New Roman" w:hAnsi="Times New Roman"/>
          <w:sz w:val="24"/>
          <w:szCs w:val="24"/>
          <w:lang w:eastAsia="ru-RU"/>
        </w:rPr>
        <w:t>Достижения древних египтян (ирригацион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ное земледелие, культовое каменное строительство, станов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ление искусства, письменности, зарождение основ наук). Неограниченная власть фараонов. Представление о загробном воздаянии (суд Осириса и клятва умершего).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>Тема 5. Западная Азия в древности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6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Древнее Двуречье. </w:t>
      </w:r>
      <w:r w:rsidRPr="003621E1">
        <w:rPr>
          <w:rFonts w:ascii="Times New Roman" w:hAnsi="Times New Roman"/>
          <w:sz w:val="24"/>
          <w:szCs w:val="24"/>
          <w:lang w:eastAsia="ru-RU"/>
        </w:rPr>
        <w:t>Страна двух рек. Местоположение, природа и ландшафт Южного Двуречья. Ирригационное (оро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 xml:space="preserve">сительное) земледелие. Схожесть хронологии возникновения государственности в Междуречье и Нильской долине. Города из глиняных кирпичей. Шумерские города Ур и Урук. Глина как основной строительный и бытовой материал. Культовые сооружения шумеров: ступенчатые башни от земли до неба. Боги шумеров. Область знаний и полномочий жрецов. Жрецы 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учёные. Клинопись. Писцовые школы. Научные знания (астро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 xml:space="preserve">номия, математика). Письмена на глиняных табличках. Мифы </w:t>
      </w:r>
      <w:r w:rsidRPr="003621E1">
        <w:rPr>
          <w:rFonts w:ascii="Times New Roman" w:hAnsi="Times New Roman"/>
          <w:spacing w:val="20"/>
          <w:sz w:val="24"/>
          <w:szCs w:val="24"/>
          <w:lang w:eastAsia="ru-RU"/>
        </w:rPr>
        <w:t>II</w:t>
      </w:r>
      <w:r w:rsidRPr="003621E1">
        <w:rPr>
          <w:rFonts w:ascii="Times New Roman" w:hAnsi="Times New Roman"/>
          <w:spacing w:val="-10"/>
          <w:sz w:val="24"/>
          <w:szCs w:val="24"/>
          <w:lang w:eastAsia="ru-RU"/>
        </w:rPr>
        <w:t xml:space="preserve"> </w:t>
      </w:r>
      <w:r w:rsidRPr="003621E1">
        <w:rPr>
          <w:rFonts w:ascii="Times New Roman" w:hAnsi="Times New Roman"/>
          <w:sz w:val="24"/>
          <w:szCs w:val="24"/>
          <w:lang w:eastAsia="ru-RU"/>
        </w:rPr>
        <w:t>сказания с глиняных табличек. Клинопись — особое письмо Двуречья.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5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Вавилонский царь Хаммурапи и его законы. </w:t>
      </w:r>
      <w:r w:rsidRPr="003621E1">
        <w:rPr>
          <w:rFonts w:ascii="Times New Roman" w:hAnsi="Times New Roman"/>
          <w:sz w:val="24"/>
          <w:szCs w:val="24"/>
          <w:lang w:eastAsia="ru-RU"/>
        </w:rPr>
        <w:t>Город Вавилон становится главным в Двуречье. Власть царя Хаммурапи — власть от бога Шамаша. Представление о за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конах Хаммурапи как законах богов. Узаконенная традиция суда над преступниками. Принцип талиона. Законы о рабах. Законы о богачах и бедняках. Закон о новых отношениях, о новых социальных группах: ростовщик.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5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Финикийские мореплаватели. </w:t>
      </w:r>
      <w:r w:rsidRPr="003621E1">
        <w:rPr>
          <w:rFonts w:ascii="Times New Roman" w:hAnsi="Times New Roman"/>
          <w:sz w:val="24"/>
          <w:szCs w:val="24"/>
          <w:lang w:eastAsia="ru-RU"/>
        </w:rPr>
        <w:t>География, природа и за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нятия населения Финикии. Средиземное море и финикийцы. Виноградарство и оливководство. Ремёсла: стеклоделие, из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готовление пурпурных тканей. Развитие торговли в городах Финикии: Библ, Сидон, Тир. Морская торговля и пиратство. Колонии финикийцев. Древнейший финикийский алфавит, легенды о финикийцах.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Библейские сказания. </w:t>
      </w:r>
      <w:r w:rsidRPr="003621E1">
        <w:rPr>
          <w:rFonts w:ascii="Times New Roman" w:hAnsi="Times New Roman"/>
          <w:sz w:val="24"/>
          <w:szCs w:val="24"/>
          <w:lang w:eastAsia="ru-RU"/>
        </w:rPr>
        <w:t>Ветхий Завет. Расселение древне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еврейских племён. Организация жизни, занятия и быт древ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нееврейских общин. Библия как история в преданиях еврей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ских племён. Переход к единобожию. Библия и Ветхий Завет. Мораль заповедей Бога Яхве. Иосиф и его братья. Моисей выводит евреев из Египта: библейские мифы и сказания как исторический и нравственный опыт еврейского народа. Бог даёт законы народу.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6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Древнееврейское царство. </w:t>
      </w:r>
      <w:r w:rsidRPr="003621E1">
        <w:rPr>
          <w:rFonts w:ascii="Times New Roman" w:hAnsi="Times New Roman"/>
          <w:sz w:val="24"/>
          <w:szCs w:val="24"/>
          <w:lang w:eastAsia="ru-RU"/>
        </w:rPr>
        <w:t>Библейские сказания о войнах евреев в Палестине. Борьба с филистимлянами. Древне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еврейское царство и предания о его первых правителях: Сауле, Давиде, Соломоне. Правление Соломона. Иерусалим как сто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лица царства. Храм Бога Яхве. Библейские предания о героях.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5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Ассирийская держава. </w:t>
      </w:r>
      <w:r w:rsidRPr="003621E1">
        <w:rPr>
          <w:rFonts w:ascii="Times New Roman" w:hAnsi="Times New Roman"/>
          <w:sz w:val="24"/>
          <w:szCs w:val="24"/>
          <w:lang w:eastAsia="ru-RU"/>
        </w:rPr>
        <w:t>Освоение железа. Начало обработ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ки железа. Последствия использования железных орудий тру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да. Использование железа в военном ремесле. Ассирийское войско. Конница ассирийцев. Приспособления для победы над противником. Ассирийское царство — одна из великих держав Древнего мира. Завоевания ассирийских царей. Трагедия по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беждённых Ассирией стран. Ниневия — достойная столица ас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сирийских царей-завоевателей. Царский дворец. Библиотека глиняных книг Ашшурбанапала. Археологические свидетель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ства ассирийского искусства. Легенды об ассирийцах. Гибель Ассирийской державы.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Персидская держава «царя царей». </w:t>
      </w:r>
      <w:r w:rsidRPr="003621E1">
        <w:rPr>
          <w:rFonts w:ascii="Times New Roman" w:hAnsi="Times New Roman"/>
          <w:sz w:val="24"/>
          <w:szCs w:val="24"/>
          <w:lang w:eastAsia="ru-RU"/>
        </w:rPr>
        <w:t>Три великих царства в Западной Азии. Город Вавилон и его сооружения. Начало чеканки монеты в Лидии. Завоевания персов. Персидский Царь Кир Великий: его победы, военные хитрости и легенды о нём. Образование Персидской державы (завоевание Мидии, Лидии, Вавилонии, Египта). Царь Дарий Первый. «Царская дорога» и «царская почта». Система налогообложения. Войско персидского царя. Столица великой державы древности — го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род Персеполь.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>Тема 6. Индия и Китай в древности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Своеобразие путей становления государственности в Индии и Китае в период древности.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Природа и люди Древней Индии. </w:t>
      </w:r>
      <w:r w:rsidRPr="003621E1">
        <w:rPr>
          <w:rFonts w:ascii="Times New Roman" w:hAnsi="Times New Roman"/>
          <w:sz w:val="24"/>
          <w:szCs w:val="24"/>
          <w:lang w:eastAsia="ru-RU"/>
        </w:rPr>
        <w:t>Страна между Гималаями и океаном. Реки Инд и Ганг. Гималайские горы. Джунгли на берегах Ганга. Деревни среди джунглей. Освоение земель и раз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витие оросительного земледелия. Основные занятия индийцев. Жизнь среди природы: животные и боги индийцев. Сказание о Раме. Древнейшие города. Вера в переселение душ.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Индийские касты. </w:t>
      </w:r>
      <w:r w:rsidRPr="003621E1">
        <w:rPr>
          <w:rFonts w:ascii="Times New Roman" w:hAnsi="Times New Roman"/>
          <w:sz w:val="24"/>
          <w:szCs w:val="24"/>
          <w:lang w:eastAsia="ru-RU"/>
        </w:rPr>
        <w:t>Миф о происхождении четырёх каст. Обряд жертвоприношения богам: Периоды жизни брахмана. Кастовое общество неравных: варны и касты знатных воинов, земледельцев и слуг. «Неприкасаемые». Индийская мудрость, знания и книги. Возникновение буддизма. Легенда о Будде. Объединение Индии царём Ашока.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Чему учил китайский мудрец Конфуций. </w:t>
      </w:r>
      <w:r w:rsidRPr="003621E1">
        <w:rPr>
          <w:rFonts w:ascii="Times New Roman" w:hAnsi="Times New Roman"/>
          <w:sz w:val="24"/>
          <w:szCs w:val="24"/>
          <w:lang w:eastAsia="ru-RU"/>
        </w:rPr>
        <w:t>Страна, где жили китайцы. География, природа и ландшафт Великой Китайской равнины. Реки Хуанхэ и Янцзы. Высшая добродетель — ува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жение к старшим. Учение Конфуция. Мудрость — в знании старинных книг. Китайские иероглифы. Китайская наука уч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тивости.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Первый властелин единого Китая. </w:t>
      </w:r>
      <w:r w:rsidRPr="003621E1">
        <w:rPr>
          <w:rFonts w:ascii="Times New Roman" w:hAnsi="Times New Roman"/>
          <w:sz w:val="24"/>
          <w:szCs w:val="24"/>
          <w:lang w:eastAsia="ru-RU"/>
        </w:rPr>
        <w:t>Объединение Китая при Цинь Шихуане. Завоевательные войны, расширение тер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ритории государства Цинь Шихуана. Великая Китайская стена и мир китайцев. Деспотия Цинь Шихуана. Возмущение народа. Свержение наследников Цинь Шихуана. Археологические сви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детельства эпохи: глиняные воины гробницы Цинь Шихуана. Шёлк. Великий шёлковый путь. Чай. Бумага. Компас.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Повторение. </w:t>
      </w:r>
      <w:r w:rsidRPr="003621E1">
        <w:rPr>
          <w:rFonts w:ascii="Times New Roman" w:hAnsi="Times New Roman"/>
          <w:sz w:val="24"/>
          <w:szCs w:val="24"/>
          <w:lang w:eastAsia="ru-RU"/>
        </w:rPr>
        <w:t>Вклад народов Древнего Востока в мировую историю и культуру.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 xml:space="preserve">РАЗДЕЛ </w:t>
      </w:r>
      <w:r w:rsidRPr="003621E1">
        <w:rPr>
          <w:rFonts w:ascii="Times New Roman" w:hAnsi="Times New Roman"/>
          <w:sz w:val="24"/>
          <w:szCs w:val="24"/>
          <w:lang w:val="en-US" w:eastAsia="ru-RU"/>
        </w:rPr>
        <w:t>III</w:t>
      </w:r>
      <w:r w:rsidRPr="003621E1">
        <w:rPr>
          <w:rFonts w:ascii="Times New Roman" w:hAnsi="Times New Roman"/>
          <w:sz w:val="24"/>
          <w:szCs w:val="24"/>
          <w:lang w:eastAsia="ru-RU"/>
        </w:rPr>
        <w:t>. ДРЕВНЯЯ ГРЕЦИЯ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>Тема 7. Древнейшая Греция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Местоположение, природа и ландшафт. Роль моря в жизни греков. Отсутствие полноводных рек.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Греки и критяне. </w:t>
      </w:r>
      <w:r w:rsidRPr="003621E1">
        <w:rPr>
          <w:rFonts w:ascii="Times New Roman" w:hAnsi="Times New Roman"/>
          <w:sz w:val="24"/>
          <w:szCs w:val="24"/>
          <w:lang w:eastAsia="ru-RU"/>
        </w:rPr>
        <w:t>Древнейшие города: Микены, Тиринф, Пилос, Афины. Критское царство в разрезе археологических находок и открытий. Кносский дворец: архитектура, скульпту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ра и фресковая роспись. Морское могущество Крита. Тайна критской письменности. Гибель Критского царства. Мифы критского цикла: Тесей и Минотавр, Дедал и Икар.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Микены и Троя. </w:t>
      </w:r>
      <w:r w:rsidRPr="003621E1">
        <w:rPr>
          <w:rFonts w:ascii="Times New Roman" w:hAnsi="Times New Roman"/>
          <w:sz w:val="24"/>
          <w:szCs w:val="24"/>
          <w:lang w:eastAsia="ru-RU"/>
        </w:rPr>
        <w:t>В крепостных Микенах. Местона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хождение. «Архитектура великанов». Каменные Львиные воро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та. Обдик города-крепости: археологические находки и иссле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дования. Древнейшее греческое письмо. Заселение островов Эгейского моря. Троянская война. Мифы о начале Троянской войны. Вторжение в Грецию с севера воинственных племён и его последствия.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Поэма Гомера «Илиада». </w:t>
      </w:r>
      <w:r w:rsidRPr="003621E1">
        <w:rPr>
          <w:rFonts w:ascii="Times New Roman" w:hAnsi="Times New Roman"/>
          <w:sz w:val="24"/>
          <w:szCs w:val="24"/>
          <w:lang w:eastAsia="ru-RU"/>
        </w:rPr>
        <w:t>Миф о Троянской войне и поэ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мы «Илиада» и «Одиссея». Гнев Ахиллеса. Поединок Ахиллеса с Гектором. Похороны Гектора. Мифы и сказания об Одиссее, Ахиллесе, троянском коне. Мораль поэмы.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Поэма Гомера «Одиссея». </w:t>
      </w:r>
      <w:r w:rsidRPr="003621E1">
        <w:rPr>
          <w:rFonts w:ascii="Times New Roman" w:hAnsi="Times New Roman"/>
          <w:sz w:val="24"/>
          <w:szCs w:val="24"/>
          <w:lang w:eastAsia="ru-RU"/>
        </w:rPr>
        <w:t>География странствий царя с острова Итака — Одиссея. Одиссей находит приют у царя Алкиноя. На острове циклопов. Встреча с сиренами. Возвра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щение на Итаку. Расправа с женихами. Мораль поэмы.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Религия древних греков. </w:t>
      </w:r>
      <w:r w:rsidRPr="003621E1">
        <w:rPr>
          <w:rFonts w:ascii="Times New Roman" w:hAnsi="Times New Roman"/>
          <w:sz w:val="24"/>
          <w:szCs w:val="24"/>
          <w:lang w:eastAsia="ru-RU"/>
        </w:rPr>
        <w:t>Боги Греции. Основные заня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тия греков и их покровители. Религиозные верования греков. Пантеон олимпийских богов . Мифы о Деметре и Персефоне. Миф о Прометее. Мифы о Дионисе и Геракле. Миф о споре Афины с Посейдоном.</w:t>
      </w:r>
    </w:p>
    <w:p w:rsidR="0070330F" w:rsidRPr="003621E1" w:rsidRDefault="0070330F" w:rsidP="0008665A">
      <w:pPr>
        <w:autoSpaceDE w:val="0"/>
        <w:autoSpaceDN w:val="0"/>
        <w:adjustRightInd w:val="0"/>
        <w:spacing w:after="0" w:line="240" w:lineRule="auto"/>
        <w:ind w:right="1142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>Тема 8. Полисы Греции и их борьба с персидским нашествием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Начало обработки железа в Греции. Возникновение поли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сов — городов-государств (Афины, Спарта, Коринф, Фивы, Милет). Создание греческого алфавита.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6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Земледельцы Аттики теряют землю и свободу. </w:t>
      </w:r>
      <w:r w:rsidRPr="003621E1">
        <w:rPr>
          <w:rFonts w:ascii="Times New Roman" w:hAnsi="Times New Roman"/>
          <w:sz w:val="24"/>
          <w:szCs w:val="24"/>
          <w:lang w:eastAsia="ru-RU"/>
        </w:rPr>
        <w:t>География, природа и ландшафт Аттики. Дефицит земли. Перенаселённость Аттики. Основные занятия населения Аттики: садоводство, выращивание оливковых деревьев и винограда. Знать и демос в Афинском полисе. Знать во главе управления Афин. Ареопаг и архонты. Законы Драконта. Бедственное положение земле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дельцев. Долговое рабство. Нарастание недовольства демоса.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Зарождение демократии в Афинах. </w:t>
      </w:r>
      <w:r w:rsidRPr="003621E1">
        <w:rPr>
          <w:rFonts w:ascii="Times New Roman" w:hAnsi="Times New Roman"/>
          <w:sz w:val="24"/>
          <w:szCs w:val="24"/>
          <w:lang w:eastAsia="ru-RU"/>
        </w:rPr>
        <w:t>Демос восстаёт про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тив знати. Демократические реформы Солона. Отмена долго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вого рабства. Перемены в управлении Афинами. Народное собрание и граждане Афин. Создание выборного суда. Солон о своих законах.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45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Древняя Спарта. </w:t>
      </w:r>
      <w:r w:rsidRPr="003621E1">
        <w:rPr>
          <w:rFonts w:ascii="Times New Roman" w:hAnsi="Times New Roman"/>
          <w:sz w:val="24"/>
          <w:szCs w:val="24"/>
          <w:lang w:eastAsia="ru-RU"/>
        </w:rPr>
        <w:t>География, природа и ландшафт Лаконии. Полис Спарты. Завоевание спартанцами Лаконии и Мессении. Спартанцы и илоты: противостояние власти и большинства. Спарта — военный лагерь. Образ жизни и правила поведения спартиатов. Управление Спартой и войском. Спартанское вос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питание. «Детский» способ голосования. Легенда о поэте Тиртее.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Греческие колонии на берегах Средиземного и Чёрного морей. </w:t>
      </w:r>
      <w:r w:rsidRPr="003621E1">
        <w:rPr>
          <w:rFonts w:ascii="Times New Roman" w:hAnsi="Times New Roman"/>
          <w:sz w:val="24"/>
          <w:szCs w:val="24"/>
          <w:lang w:eastAsia="ru-RU"/>
        </w:rPr>
        <w:t>Греческая колонизация побережья Средиземного и Чёрного морей. Причины колонизации. Выбор места для ко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лонии. Развитие межполисной торговли. Греки и скифы на берегах Чёрного моря. Отношения колонистов с местным на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селением. Единство мира и культуры эллинов. Эллада — колы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бель греческой культуры. Как царь Дарий пытался завоевать земли на юге нынешней России. Древний город в дельте реки Дона.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Олимпийские игры в древности. </w:t>
      </w:r>
      <w:r w:rsidRPr="003621E1">
        <w:rPr>
          <w:rFonts w:ascii="Times New Roman" w:hAnsi="Times New Roman"/>
          <w:sz w:val="24"/>
          <w:szCs w:val="24"/>
          <w:lang w:eastAsia="ru-RU"/>
        </w:rPr>
        <w:t>Праздник, объединяв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ший эллинов. Олимпия — город, где зародилась традиция Олимпийских игр. Подготовка к общегреческим играм. Атлеты. Пять незабываемых дней. Виды состязаний. Миф об основа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нии Олимпийских игр. Награды победителям. Легенды о зна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менитых атлетах. Возвращение в родной город. Воспитательная роль зрелищ Олимпийских игр.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Победа греков над персами в Марафонской битве. </w:t>
      </w:r>
      <w:r w:rsidRPr="003621E1">
        <w:rPr>
          <w:rFonts w:ascii="Times New Roman" w:hAnsi="Times New Roman"/>
          <w:sz w:val="24"/>
          <w:szCs w:val="24"/>
          <w:lang w:eastAsia="ru-RU"/>
        </w:rPr>
        <w:t>Над греками нависла угроза порабощения. Предсказание бога Аполлона. Марафонская битва. Победа афинян в Марафонской битве. Тактика и героизм стратега Мильтиада. Греческая фа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ланга.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Нашествие персидских войск на Элладу. </w:t>
      </w:r>
      <w:r w:rsidRPr="003621E1">
        <w:rPr>
          <w:rFonts w:ascii="Times New Roman" w:hAnsi="Times New Roman"/>
          <w:sz w:val="24"/>
          <w:szCs w:val="24"/>
          <w:lang w:eastAsia="ru-RU"/>
        </w:rPr>
        <w:t>Подготовка эл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линов к новой войне. Клятва афинских юношей при вступле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нии на военную службу. Идея Фемистокла о создании военно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го флота. Вторжение персов в Элладу. Патриотический подъём эллинов. Защита Фермопил. Подвиг трёхсот спартанцев и царя Леонида. Хитрость Фемистокла накануне Саламинской битвы. Морское Саламинское сражение. Роль Фемистокла и афин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ского флота в победе греков. Эсхил о победе греков на море. Разгром сухопутной армии персов при Платеях. Причины по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беды греков. Мораль предания «Перстень Поликрата».</w:t>
      </w:r>
    </w:p>
    <w:p w:rsidR="0070330F" w:rsidRPr="003621E1" w:rsidRDefault="0070330F" w:rsidP="000866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>Тема 9. Возвышение Афин в V в. до н. э. и расцвет демократии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Последствия победы над персами для Афин. Афинский морской союз. Установление в полисах власти демоса — демо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кратий.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 гаванях афинского порта Пирей. </w:t>
      </w:r>
      <w:r w:rsidRPr="003621E1">
        <w:rPr>
          <w:rFonts w:ascii="Times New Roman" w:hAnsi="Times New Roman"/>
          <w:sz w:val="24"/>
          <w:szCs w:val="24"/>
          <w:lang w:eastAsia="ru-RU"/>
        </w:rPr>
        <w:t>В военных и торго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вых гаванях Пирея. Военный и торговый флот. Гражданское и негражданское население Афинского полиса. Пошлины. Рабство и рабский труд. Афины — крупнейший центр ремесла и торговли.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 городе богини Афины. </w:t>
      </w:r>
      <w:r w:rsidRPr="003621E1">
        <w:rPr>
          <w:rFonts w:ascii="Times New Roman" w:hAnsi="Times New Roman"/>
          <w:sz w:val="24"/>
          <w:szCs w:val="24"/>
          <w:lang w:eastAsia="ru-RU"/>
        </w:rPr>
        <w:t>Город Афины и его районы. Миф о рождении богини Афины. Керамик — там, где дымят печи для обжига посуды. Посуда с краснофигурным и черно-фигурным рисунками. Керамик и его жители. Агора — глав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ная площадь Афин. Из жизни древних гречанок. Быт афинян. Храмы Акрополя. Особенности архитектуры храмов. Фидий и его Афина. Атлеты Мирона и Поликлета.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 афинских школах и гимнасиях. </w:t>
      </w:r>
      <w:r w:rsidRPr="003621E1">
        <w:rPr>
          <w:rFonts w:ascii="Times New Roman" w:hAnsi="Times New Roman"/>
          <w:sz w:val="24"/>
          <w:szCs w:val="24"/>
          <w:lang w:eastAsia="ru-RU"/>
        </w:rPr>
        <w:t>Воспитание детей педа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гогами. Образование афинян. Рабы-педагоги. Занятия в шко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ле. Палестра. Афинские гимнасии. Греческие учёные о при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роде человека. Скульптуры Поликлета и Мирона и спортив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ные достижения учащихся палестры. В афинских гимнасиях. Обучение красноречию.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6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 театре Диониса. </w:t>
      </w:r>
      <w:r w:rsidRPr="003621E1">
        <w:rPr>
          <w:rFonts w:ascii="Times New Roman" w:hAnsi="Times New Roman"/>
          <w:sz w:val="24"/>
          <w:szCs w:val="24"/>
          <w:lang w:eastAsia="ru-RU"/>
        </w:rPr>
        <w:t>Возникновение театра в Древней Греции. Устройство. Театральные актёры. Театральные пред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ставления: трагедии и комедии. На представлении трагедии Софокла «Антигона». Театральное представление комедии Аристофана «Птицы». Воспитательная роль театральных представлений.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6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Афинская демократия при Перикле. </w:t>
      </w:r>
      <w:r w:rsidRPr="003621E1">
        <w:rPr>
          <w:rFonts w:ascii="Times New Roman" w:hAnsi="Times New Roman"/>
          <w:sz w:val="24"/>
          <w:szCs w:val="24"/>
          <w:lang w:eastAsia="ru-RU"/>
        </w:rPr>
        <w:t xml:space="preserve">Сущность афинской демократии в </w:t>
      </w:r>
      <w:r w:rsidRPr="003621E1">
        <w:rPr>
          <w:rFonts w:ascii="Times New Roman" w:hAnsi="Times New Roman"/>
          <w:b/>
          <w:bCs/>
          <w:smallCaps/>
          <w:spacing w:val="20"/>
          <w:sz w:val="24"/>
          <w:szCs w:val="24"/>
          <w:lang w:val="en-US" w:eastAsia="ru-RU"/>
        </w:rPr>
        <w:t>Vb</w:t>
      </w:r>
      <w:r w:rsidRPr="003621E1">
        <w:rPr>
          <w:rFonts w:ascii="Times New Roman" w:hAnsi="Times New Roman"/>
          <w:b/>
          <w:bCs/>
          <w:smallCaps/>
          <w:spacing w:val="20"/>
          <w:sz w:val="24"/>
          <w:szCs w:val="24"/>
          <w:lang w:eastAsia="ru-RU"/>
        </w:rPr>
        <w:t>. до н</w:t>
      </w:r>
      <w:r w:rsidRPr="003621E1">
        <w:rPr>
          <w:rFonts w:ascii="Times New Roman" w:hAnsi="Times New Roman"/>
          <w:sz w:val="24"/>
          <w:szCs w:val="24"/>
          <w:lang w:eastAsia="ru-RU"/>
        </w:rPr>
        <w:t>. э. Выборы на общественные должности в Афинах. Полномочия и роль Народного собрания, Совета пятисот. Перикл и наивысший расцвет Афин и демократии. Оплата работы на выборных должностях. Друзья и соратни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ки Перикла: Аспасия, Геродот, Анаксагор, Софокл, Фидий. Афинский мудрец Сократ.</w:t>
      </w:r>
    </w:p>
    <w:p w:rsidR="0070330F" w:rsidRPr="003621E1" w:rsidRDefault="0070330F" w:rsidP="000866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pacing w:val="20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Тема 10. Македонские завоевания в IVв. до </w:t>
      </w:r>
      <w:r w:rsidRPr="003621E1">
        <w:rPr>
          <w:rFonts w:ascii="Times New Roman" w:hAnsi="Times New Roman"/>
          <w:b/>
          <w:bCs/>
          <w:spacing w:val="20"/>
          <w:sz w:val="24"/>
          <w:szCs w:val="24"/>
          <w:lang w:eastAsia="ru-RU"/>
        </w:rPr>
        <w:t>н.э.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6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Соперничество Афин и Спарты за господство над Элладой. Победа Спарты. Междоусобные войны греческих полисов и их ослабление. Усиление северного соседа Греции — Македонского царства.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Города Эллады подчиняются Македонии. </w:t>
      </w:r>
      <w:r w:rsidRPr="003621E1">
        <w:rPr>
          <w:rFonts w:ascii="Times New Roman" w:hAnsi="Times New Roman"/>
          <w:sz w:val="24"/>
          <w:szCs w:val="24"/>
          <w:lang w:eastAsia="ru-RU"/>
        </w:rPr>
        <w:t>Возвышение Македонии при царе Филиппе. Стремление Филиппа под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чинить соседей. Влияние эллинской культуры. Аристотель — учитель Александра, сына македонского царя Филиппа. Македонская фаланга. Конница. Осадные башни. Два век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тора отношения Греции к Македонии: Исократ и Демосфен. Плутарх о Демосфене. Потеря Грецией независимости. Битва при Херонее: горечь поражения и начало отсчёта новой истории. Гибель Филиппа. Александр — царь Македонии и Греции.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6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Поход Александра Македонского на Восток. </w:t>
      </w:r>
      <w:r w:rsidRPr="003621E1">
        <w:rPr>
          <w:rFonts w:ascii="Times New Roman" w:hAnsi="Times New Roman"/>
          <w:sz w:val="24"/>
          <w:szCs w:val="24"/>
          <w:lang w:eastAsia="ru-RU"/>
        </w:rPr>
        <w:t xml:space="preserve">Александр возглавил поход македонцев и греков в Азию. Первые победы: Река Граник. Быстрая победа над войском Дария </w:t>
      </w: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III </w:t>
      </w:r>
      <w:r w:rsidRPr="003621E1">
        <w:rPr>
          <w:rFonts w:ascii="Times New Roman" w:hAnsi="Times New Roman"/>
          <w:sz w:val="24"/>
          <w:szCs w:val="24"/>
          <w:lang w:eastAsia="ru-RU"/>
        </w:rPr>
        <w:t>у города Исс. Походы в Финикию, Египет. Провозглашение Александра богом и сыном бога Солнца. Основание Александрии. Победа при Гавгамелах. Гибель Персидского царства. Поход в Индию — начало пути к завоеванию мира. Изменение вели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ких планов. Возвращение в Вавилон. Писатели об Александре Македонском.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 Александрии Египетской. </w:t>
      </w:r>
      <w:r w:rsidRPr="003621E1">
        <w:rPr>
          <w:rFonts w:ascii="Times New Roman" w:hAnsi="Times New Roman"/>
          <w:sz w:val="24"/>
          <w:szCs w:val="24"/>
          <w:lang w:eastAsia="ru-RU"/>
        </w:rPr>
        <w:t>Распад державы Александра после его смерти. Складывание пространства эллинистическо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го мира на территории державы Александра Македонского: Египетское, Македонское, Сирийское царства. Александрия Египетская — крупнейший порт, торговый и культурный центр Восточного Средиземноморья. Фаросский маяк — одно из чу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дес света. Музей. Александрийская библиотека. Из истории древних библиотек. Греческие учёные на благо Александрии Египетской: Аристарх Самосский, Эратосфен, Евклид.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Повторение. </w:t>
      </w:r>
      <w:r w:rsidRPr="003621E1">
        <w:rPr>
          <w:rFonts w:ascii="Times New Roman" w:hAnsi="Times New Roman"/>
          <w:sz w:val="24"/>
          <w:szCs w:val="24"/>
          <w:lang w:eastAsia="ru-RU"/>
        </w:rPr>
        <w:t>Вклад древних эллинов в мировую культуру. Условия складывания и своеобразие эллинистической куль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туры. Управление обществом в странах Древнего Востока и в Афинском полисе. Особенности афинской демократии.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РАЗДЕЛ IV. ДРЕВНИЙ РИМ</w:t>
      </w:r>
    </w:p>
    <w:p w:rsidR="0070330F" w:rsidRPr="003621E1" w:rsidRDefault="0070330F" w:rsidP="000866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>Тема 11. Рим: от его возникновения до установления господства над Италией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Местоположение, природа и особенности ландшафта Италии. Пестрота населения древней Италии (латины, этру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ски, самниты, греки).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5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Древнейший Рим. </w:t>
      </w:r>
      <w:r w:rsidRPr="003621E1">
        <w:rPr>
          <w:rFonts w:ascii="Times New Roman" w:hAnsi="Times New Roman"/>
          <w:sz w:val="24"/>
          <w:szCs w:val="24"/>
          <w:lang w:eastAsia="ru-RU"/>
        </w:rPr>
        <w:t>Легенда об основании Рима: Амулий, Ромул и Рем. Ромул — первый царь Рима. Город на семи хол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мах и его обитатели. Занятия римлян. Почитание Весты И Марса. Управление ранним Римом. Тарквиний Гордый и рим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ский юноша Муций. Отказ римлян от царской власти.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6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Завоевание Римом Италии. </w:t>
      </w:r>
      <w:r w:rsidRPr="003621E1">
        <w:rPr>
          <w:rFonts w:ascii="Times New Roman" w:hAnsi="Times New Roman"/>
          <w:sz w:val="24"/>
          <w:szCs w:val="24"/>
          <w:lang w:eastAsia="ru-RU"/>
        </w:rPr>
        <w:t>Возникновение республики. Консулы — ежегодно выбираемые правители Рима. Борьба пле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беев за свои права. Народный трибун и право вето. Нашествие галлов. Военные победы римлян. Битвы с Пирром. Пиррова победа. Установление господства Рима над Италией. Решение земельного вопроса для плебеев.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7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Устройство Римской республики. </w:t>
      </w:r>
      <w:r w:rsidRPr="003621E1">
        <w:rPr>
          <w:rFonts w:ascii="Times New Roman" w:hAnsi="Times New Roman"/>
          <w:sz w:val="24"/>
          <w:szCs w:val="24"/>
          <w:lang w:eastAsia="ru-RU"/>
        </w:rPr>
        <w:t>Плебеи — полноправ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ные граждане Рима. Отмена долгового рабства. Выборы двух консулов. Принятие законов. Роль Сената в Риме. Римское войско и римские легионы. Тит Ливии о легионах. Одежда римлян. Гадания в Риме.</w:t>
      </w:r>
    </w:p>
    <w:p w:rsidR="0070330F" w:rsidRPr="003621E1" w:rsidRDefault="0070330F" w:rsidP="0008665A">
      <w:pPr>
        <w:autoSpaceDE w:val="0"/>
        <w:autoSpaceDN w:val="0"/>
        <w:adjustRightInd w:val="0"/>
        <w:spacing w:after="0" w:line="240" w:lineRule="auto"/>
        <w:ind w:right="1066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>Тема 12. Рим — сильнейшая держава Средиземноморья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302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Карфаген — преграда на пути к Сицилии. Карфаген — стра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тегический узел в Западном Средиземноморье. Первые побе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ды Рима над Карфагеном. Создание военного флота. Захват Сицилии.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Вторая война Рима с Карфагеном. </w:t>
      </w:r>
      <w:r w:rsidRPr="003621E1">
        <w:rPr>
          <w:rFonts w:ascii="Times New Roman" w:hAnsi="Times New Roman"/>
          <w:sz w:val="24"/>
          <w:szCs w:val="24"/>
          <w:lang w:eastAsia="ru-RU"/>
        </w:rPr>
        <w:t>Поход Ганнибала через снежные Альпы. Вторжение войск Ганнибала в Италию. Союз с галлами. Путь к Риму. Разгром римлян при Каннах: тактика Ганнибала и тактика римлян. Изменение страте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гии римлян в войне с Ганнибалом. Первая морская победа рим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лян. Окончание войны. Победа Сципиона над Ганнибалом при Заме. Установление господства Рима в Западном Средиземно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морье.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6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Установление господства Рима во всём Восточном Средиземноморье. </w:t>
      </w:r>
      <w:r w:rsidRPr="003621E1">
        <w:rPr>
          <w:rFonts w:ascii="Times New Roman" w:hAnsi="Times New Roman"/>
          <w:sz w:val="24"/>
          <w:szCs w:val="24"/>
          <w:lang w:eastAsia="ru-RU"/>
        </w:rPr>
        <w:t>Рост Римского государства. Политика Рима «разделяй и властвуй». Подчинение Греции Риму. Поражение Сирии и Македонии. Трёхдневный триумф римского консула и исчезновение Македонии. Разрушение Коринфа. Сенатор Катон — автор сценария гибели Карфагена. Смерть Ганнибала. Средиземноморье — провинция Рима.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6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Рабство в Древнем Риме. </w:t>
      </w:r>
      <w:r w:rsidRPr="003621E1">
        <w:rPr>
          <w:rFonts w:ascii="Times New Roman" w:hAnsi="Times New Roman"/>
          <w:sz w:val="24"/>
          <w:szCs w:val="24"/>
          <w:lang w:eastAsia="ru-RU"/>
        </w:rPr>
        <w:t>Завоевательные походы Рима — главный источник рабства. Политика Рима в провинциях. Наместники. Использование рабов в сельском хозяйстве, в быту римлян. Раб — «говорящее орудие». Гладиаторские игры — любимое зрелище римлян. Амфитеатры. Римские учёные о рабах.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>Тема 13. Гражданские войны в Риме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Возобновление и обострение противоречий между раз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личными группами в римском обществе после подчинения Средиземноморья. Начало гражданских войн в Риме.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6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Земельный закон братьев Гракхов. </w:t>
      </w:r>
      <w:r w:rsidRPr="003621E1">
        <w:rPr>
          <w:rFonts w:ascii="Times New Roman" w:hAnsi="Times New Roman"/>
          <w:sz w:val="24"/>
          <w:szCs w:val="24"/>
          <w:lang w:eastAsia="ru-RU"/>
        </w:rPr>
        <w:t>Дальние заморские походы и разорение земледельцев Италии. Потеря имуще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ства бедняками. Обнищание населения. Заступник бедняков Тиберий Гракх. Принятие земельного закона Тиберия Гракха. Гибель Тиберия. Дальнейшее разорение земледельцев Италии. Гай Гракх — продолжатель дела брата. Гибель Гая.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Восстание Спартака. </w:t>
      </w:r>
      <w:r w:rsidRPr="003621E1">
        <w:rPr>
          <w:rFonts w:ascii="Times New Roman" w:hAnsi="Times New Roman"/>
          <w:sz w:val="24"/>
          <w:szCs w:val="24"/>
          <w:lang w:eastAsia="ru-RU"/>
        </w:rPr>
        <w:t>Крупнейшее в древности восстание рабов в Италии. Первая победа восставших и Спартака над римским войском. Оформление армии восставших. Походы армии восставших рабов. Три победы восставших, прибли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зившие их к свободе. Обеспокоенность римского сената не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бывалым размахом восстания. Рабы в ловушке. Разгром армии рабов римлянами под руководством Красса. Причины пораже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ния восставших.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Единовластие Цезаря. </w:t>
      </w:r>
      <w:r w:rsidRPr="003621E1">
        <w:rPr>
          <w:rFonts w:ascii="Times New Roman" w:hAnsi="Times New Roman"/>
          <w:sz w:val="24"/>
          <w:szCs w:val="24"/>
          <w:lang w:eastAsia="ru-RU"/>
        </w:rPr>
        <w:t>Превращение римской армии в на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ёмную. Борьба полководцев за единоличную власть. Красе и Помпей. Возвышение Цезаря. Красе, Помпей и Цезарь. Завоевание Галлии. Гибель Красса. Плутарх о Риме. Захват Цезарем власти. Рим у ног Цезаря. Диктатура Цезаря. Легионы и ветераны — опора Цезаря в его политическом курсе. Брут и Цезарь. Убийство Цезаря в сенате.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Установление империи. </w:t>
      </w:r>
      <w:r w:rsidRPr="003621E1">
        <w:rPr>
          <w:rFonts w:ascii="Times New Roman" w:hAnsi="Times New Roman"/>
          <w:sz w:val="24"/>
          <w:szCs w:val="24"/>
          <w:lang w:eastAsia="ru-RU"/>
        </w:rPr>
        <w:t>Поражение сторонников респу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блики. Бегство заговорщиков из Рима. Борьба Антония и! Октавиана за единовластие. Роль Клеопатры в судьбе Антония. Победа флота Октавиана у мыса Акций. Превращение Египта в римскую провинцию. Единовластие Октавиана. Окончание гражданских войн в Италии и провинциях. Власть и правление Октавиана Августа. Превращение Римского государства в им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перию. Меценат и поэт Гораций. Гибель Цицерона — римского философа. Поэма Вергилия «Энеида».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>Тема 14. Римская империя в первые века нашей эры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Протяжённость империи и время существования. Неудачные попытки императоров расширить римские владения.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Соседи Римской империи. </w:t>
      </w:r>
      <w:r w:rsidRPr="003621E1">
        <w:rPr>
          <w:rFonts w:ascii="Times New Roman" w:hAnsi="Times New Roman"/>
          <w:sz w:val="24"/>
          <w:szCs w:val="24"/>
          <w:lang w:eastAsia="ru-RU"/>
        </w:rPr>
        <w:t>Установление мира с Парфией. Разгром римских легионов германцами. Главные враги Римской империи. Образ жизни и верования германцев. Предки сла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вянских народов: римские писатели о славянах, их занятия, образ жизни и верования. Дороги Римской империи.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Рим при императоре Нероне. </w:t>
      </w:r>
      <w:r w:rsidRPr="003621E1">
        <w:rPr>
          <w:rFonts w:ascii="Times New Roman" w:hAnsi="Times New Roman"/>
          <w:sz w:val="24"/>
          <w:szCs w:val="24"/>
          <w:lang w:eastAsia="ru-RU"/>
        </w:rPr>
        <w:t>Укрепление власти импера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торов. Складывание культа императоров. Актёр на император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ском троне. Тацит о Нероне. Падение нравственности: расцвет доносительства. Забавы и расправы Нерона. Нерон и Сенека. Пожар в Риме. Преследования христиан. Массовое восстание в армии и гибель Нерона.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Первые христиане и их учение. </w:t>
      </w:r>
      <w:r w:rsidRPr="003621E1">
        <w:rPr>
          <w:rFonts w:ascii="Times New Roman" w:hAnsi="Times New Roman"/>
          <w:sz w:val="24"/>
          <w:szCs w:val="24"/>
          <w:lang w:eastAsia="ru-RU"/>
        </w:rPr>
        <w:t>Проповедник Иисус из Палестины. «Сыны света» из Кумрана. Рассказы об Иисусе его учеников. Предательство Иуды. Распространение христи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анства. Моральные нормы Нагорной проповеди. Апостолы. Представления о Втором пришествии, Страшном суде и Царстве Божьем. Идея равенства всех людей перед Богом. Христиане — почитатели Иисуса, Божьего избранника. Пре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следования римскими властями христиан.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Расцвет Римской империи во II в. </w:t>
      </w:r>
      <w:r w:rsidRPr="003621E1">
        <w:rPr>
          <w:rFonts w:ascii="Times New Roman" w:hAnsi="Times New Roman"/>
          <w:sz w:val="24"/>
          <w:szCs w:val="24"/>
          <w:lang w:eastAsia="ru-RU"/>
        </w:rPr>
        <w:t>Неэффективность раб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ского труда. Возникновение и развитие колоната. Правление Траяна — «лучшего из императоров». Тацит о Траяне. Военные успехи Траяна — последние завоевания римлян. Переход к обороне границ Римской империи. Масштабное строитель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ство в Риме и провинциях на века. Новое в строительном ре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месле. Обустройство городов в провинциях империи.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«Вечный город» и его жители. </w:t>
      </w:r>
      <w:r w:rsidRPr="003621E1">
        <w:rPr>
          <w:rFonts w:ascii="Times New Roman" w:hAnsi="Times New Roman"/>
          <w:sz w:val="24"/>
          <w:szCs w:val="24"/>
          <w:lang w:eastAsia="ru-RU"/>
        </w:rPr>
        <w:t>Все дороги ведут в Рим. Город — столица империи. Архитектурный облик Рима. Коли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 xml:space="preserve">зей. Пантеон. Римский скульптурный портрет. Особняки </w:t>
      </w: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на </w:t>
      </w:r>
      <w:r w:rsidRPr="003621E1">
        <w:rPr>
          <w:rFonts w:ascii="Times New Roman" w:hAnsi="Times New Roman"/>
          <w:sz w:val="24"/>
          <w:szCs w:val="24"/>
          <w:lang w:eastAsia="ru-RU"/>
        </w:rPr>
        <w:t>городских холмах. Многоэтажные дома в низинах между холмами. Обустройство повседневности римлян. Термы в жизни и культуре римлянина. «Хлеб и зрелища» для бедноты. Большой цирк в Риме.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left="446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>Тема 15. Разгром Рима германцами и падение Западной Римской империи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44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Римская империя при Константине. </w:t>
      </w:r>
      <w:r w:rsidRPr="003621E1">
        <w:rPr>
          <w:rFonts w:ascii="Times New Roman" w:hAnsi="Times New Roman"/>
          <w:sz w:val="24"/>
          <w:szCs w:val="24"/>
          <w:lang w:eastAsia="ru-RU"/>
        </w:rPr>
        <w:t>Укрепление границ империи. Рим и варвары. Вторжения варваров. Римская ар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мия как инструмент борьбы полководцев за императорскую власть. Солдатские императоры. Правление Константина. Неограниченная власть императора. Увеличение численности армии. Прикрепление колонов к земле. Перемены в положе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нии христиан. Признание христианства. Усиление влияния римского епископа (папы). Основание Константинополя и перенесение столицы на Восток. Украшение новой столицы за счёт архитектурных и скульптурных памятников Рима, Афин и других городов империи. Ад и рай в книгах христиан.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446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Взятие Рима варварами. </w:t>
      </w:r>
      <w:r w:rsidRPr="003621E1">
        <w:rPr>
          <w:rFonts w:ascii="Times New Roman" w:hAnsi="Times New Roman"/>
          <w:sz w:val="24"/>
          <w:szCs w:val="24"/>
          <w:lang w:eastAsia="ru-RU"/>
        </w:rPr>
        <w:t>Разделение Римской империи на два самостоятельных государства. Наёмничество варва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ров в римскую армию. Вторжение готов в Италию. Борьба полководца Стилихона с готами. Расправа императора над Стилихоном. Недовольство легионеров-варваров. Взятие Рима Аларихом — вождём готов. Падение Западной Римской империи. Новый натиск варваров: захват Рима вандалами. Опустошение Вечного города варварами. Свержение юного римского императора Ромула Августула. Передача имперских регалий византийскому императору. Западная Римская импе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рия перестала существовать. Конец эпохи античности.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Итоговое повторение. </w:t>
      </w:r>
      <w:r w:rsidRPr="003621E1">
        <w:rPr>
          <w:rFonts w:ascii="Times New Roman" w:hAnsi="Times New Roman"/>
          <w:sz w:val="24"/>
          <w:szCs w:val="24"/>
          <w:lang w:eastAsia="ru-RU"/>
        </w:rPr>
        <w:t>Признаки цивилизации Греции и Рима. Народовластие в Греции и Риме. Роль граждан в управ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лении государством. Нравы. Любовь к Отечеству. Отличие гре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ческого полиса и Римской республики от государств Древнего Востока. Вклад народов древности в мировую культуру.</w:t>
      </w:r>
    </w:p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0330F" w:rsidRDefault="0070330F" w:rsidP="00541014">
      <w:pPr>
        <w:jc w:val="center"/>
        <w:rPr>
          <w:rFonts w:ascii="Times New Roman" w:hAnsi="Times New Roman"/>
          <w:b/>
          <w:sz w:val="36"/>
          <w:szCs w:val="36"/>
        </w:rPr>
      </w:pPr>
      <w:r w:rsidRPr="00C21BEF">
        <w:rPr>
          <w:rFonts w:ascii="Times New Roman" w:hAnsi="Times New Roman"/>
          <w:b/>
          <w:sz w:val="36"/>
          <w:szCs w:val="36"/>
        </w:rPr>
        <w:t xml:space="preserve">Основные виды учебной деятельности  </w:t>
      </w:r>
    </w:p>
    <w:p w:rsidR="0070330F" w:rsidRPr="0008665A" w:rsidRDefault="0070330F" w:rsidP="0008665A">
      <w:pPr>
        <w:spacing w:after="0" w:line="240" w:lineRule="auto"/>
        <w:ind w:left="720" w:firstLine="700"/>
        <w:jc w:val="center"/>
        <w:rPr>
          <w:rFonts w:ascii="Times New Roman" w:hAnsi="Times New Roman"/>
          <w:sz w:val="36"/>
          <w:szCs w:val="36"/>
          <w:lang w:eastAsia="ru-RU"/>
        </w:rPr>
      </w:pPr>
    </w:p>
    <w:tbl>
      <w:tblPr>
        <w:tblW w:w="49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1"/>
        <w:gridCol w:w="9370"/>
        <w:gridCol w:w="5106"/>
      </w:tblGrid>
      <w:tr w:rsidR="0070330F" w:rsidRPr="007E3034" w:rsidTr="0008665A">
        <w:trPr>
          <w:cantSplit/>
          <w:trHeight w:val="1140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п</w:t>
            </w:r>
            <w:r w:rsidRPr="003621E1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3621E1">
              <w:rPr>
                <w:rFonts w:ascii="Times New Roman" w:hAnsi="Times New Roman"/>
                <w:sz w:val="24"/>
                <w:szCs w:val="24"/>
              </w:rPr>
              <w:t>п</w:t>
            </w:r>
          </w:p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330F" w:rsidRPr="003621E1" w:rsidRDefault="0070330F" w:rsidP="003621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Название разделов, тем уроков</w:t>
            </w:r>
          </w:p>
        </w:tc>
        <w:tc>
          <w:tcPr>
            <w:tcW w:w="1656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Основные виды  учебной деятельности</w:t>
            </w: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Введение (1 ч)</w:t>
            </w:r>
          </w:p>
        </w:tc>
        <w:tc>
          <w:tcPr>
            <w:tcW w:w="1656" w:type="pct"/>
            <w:vMerge w:val="restar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 xml:space="preserve">Общеклассные дискуссии: </w:t>
            </w:r>
            <w:r w:rsidRPr="003621E1">
              <w:rPr>
                <w:rFonts w:ascii="Times New Roman" w:hAnsi="Times New Roman"/>
                <w:spacing w:val="-10"/>
                <w:sz w:val="24"/>
                <w:szCs w:val="24"/>
              </w:rPr>
              <w:t>формирование представлений о том,  как жили древние люди; умений работать с историческими картами и иллюстрациями.</w:t>
            </w:r>
          </w:p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pacing w:val="-10"/>
                <w:sz w:val="24"/>
                <w:szCs w:val="24"/>
              </w:rPr>
            </w:pPr>
          </w:p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Проверочная работа (индивидуальная)</w:t>
            </w: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21E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Раздел </w:t>
            </w:r>
            <w:r w:rsidRPr="003621E1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</w:t>
            </w:r>
            <w:r w:rsidRPr="003621E1">
              <w:rPr>
                <w:rFonts w:ascii="Times New Roman" w:hAnsi="Times New Roman"/>
                <w:b/>
                <w:i/>
                <w:sz w:val="24"/>
                <w:szCs w:val="24"/>
              </w:rPr>
              <w:t>. Жизнь первобытных людей (7 ч)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21E1">
              <w:rPr>
                <w:rFonts w:ascii="Times New Roman" w:hAnsi="Times New Roman"/>
                <w:b/>
                <w:sz w:val="24"/>
                <w:szCs w:val="24"/>
              </w:rPr>
              <w:t>Тема 1. Первобытные собиратели и охотники(3 ч)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Древнейшие люди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Родовые общины охотников и собирателей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Возникновение искусства и религиозных верований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21E1">
              <w:rPr>
                <w:rFonts w:ascii="Times New Roman" w:hAnsi="Times New Roman"/>
                <w:b/>
                <w:sz w:val="24"/>
                <w:szCs w:val="24"/>
              </w:rPr>
              <w:t>Тема 2. Первобытные земледельцы и скотоводы (3 ч)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Возникновение земледелия и скотоводства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Появление неравенства и знати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Счет лет в истории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21E1">
              <w:rPr>
                <w:rFonts w:ascii="Times New Roman" w:hAnsi="Times New Roman"/>
                <w:b/>
                <w:i/>
                <w:sz w:val="24"/>
                <w:szCs w:val="24"/>
              </w:rPr>
              <w:t>Повторение (1 ч)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Обобщающее повторение по разделу: «Жизнь первобытных людей». Проверочная работа.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21E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Раздел </w:t>
            </w:r>
            <w:r w:rsidRPr="003621E1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</w:t>
            </w:r>
            <w:r w:rsidRPr="003621E1">
              <w:rPr>
                <w:rFonts w:ascii="Times New Roman" w:hAnsi="Times New Roman"/>
                <w:b/>
                <w:i/>
                <w:sz w:val="24"/>
                <w:szCs w:val="24"/>
              </w:rPr>
              <w:t>. Древний Восток  (20 ч)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21E1">
              <w:rPr>
                <w:rFonts w:ascii="Times New Roman" w:hAnsi="Times New Roman"/>
                <w:b/>
                <w:sz w:val="24"/>
                <w:szCs w:val="24"/>
              </w:rPr>
              <w:t>Тема 1. Древний Египет (8 ч)</w:t>
            </w:r>
          </w:p>
        </w:tc>
        <w:tc>
          <w:tcPr>
            <w:tcW w:w="1656" w:type="pct"/>
            <w:vMerge w:val="restart"/>
          </w:tcPr>
          <w:p w:rsidR="0070330F" w:rsidRPr="003621E1" w:rsidRDefault="0070330F" w:rsidP="003621E1">
            <w:pPr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Общеклассные дискуссии:</w:t>
            </w:r>
            <w:r w:rsidRPr="003621E1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географические и климатические особенности Древнего Египта и Древнего Двуречья, Древней Индии и Китая, хозяйственные занятия местного населения, владение понятийным аппаратом по темам, умение правильно показывать на карте исторические объекты, сравнивать географическую среду изучаемых стран, распознавать интересы различных общественных групп.</w:t>
            </w:r>
          </w:p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Проверочная работа (индивидуальная)</w:t>
            </w: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Анализ проверочной работы. Государство на берегах Нила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Как жили земледельцы и ремесленники в Египте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Жизнь египетского вельможи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Военные походы фараонов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Религия древних египтян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Искусство Древнего Египта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Письменность и знания древних египтян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21E1">
              <w:rPr>
                <w:rFonts w:ascii="Times New Roman" w:hAnsi="Times New Roman"/>
                <w:b/>
                <w:sz w:val="24"/>
                <w:szCs w:val="24"/>
              </w:rPr>
              <w:t xml:space="preserve">Тема 2. Западная Азия в древности (7ч) 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Древнее Двуречье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Вавилонский царь Хаммурапи и его законы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Финикийские мореплаватели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Библейские сказания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Царство Давида и Соломона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Ассирийская держава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Персидская держава «Царя царей»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21E1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3. Индия и Китай в древности  (4</w:t>
            </w:r>
            <w:r w:rsidRPr="003621E1">
              <w:rPr>
                <w:rFonts w:ascii="Times New Roman" w:hAnsi="Times New Roman"/>
                <w:b/>
                <w:sz w:val="24"/>
                <w:szCs w:val="24"/>
              </w:rPr>
              <w:t xml:space="preserve"> ч)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Природа и люди Древней Индии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Индийские касты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Китайский мудрец Конфуций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Первый властелин единого Китая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21E1">
              <w:rPr>
                <w:rFonts w:ascii="Times New Roman" w:hAnsi="Times New Roman"/>
                <w:b/>
                <w:i/>
                <w:sz w:val="24"/>
                <w:szCs w:val="24"/>
              </w:rPr>
              <w:t>Повторение (1 ч)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Обобщающее повторение по разделу: «Древний Восток». Проверочная работа.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21E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Раздел </w:t>
            </w:r>
            <w:r w:rsidRPr="003621E1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III</w:t>
            </w:r>
            <w:r w:rsidRPr="003621E1">
              <w:rPr>
                <w:rFonts w:ascii="Times New Roman" w:hAnsi="Times New Roman"/>
                <w:b/>
                <w:i/>
                <w:sz w:val="24"/>
                <w:szCs w:val="24"/>
              </w:rPr>
              <w:t>. Древняя Греция (21 ч )</w:t>
            </w:r>
          </w:p>
        </w:tc>
        <w:tc>
          <w:tcPr>
            <w:tcW w:w="1656" w:type="pct"/>
            <w:vMerge w:val="restart"/>
          </w:tcPr>
          <w:p w:rsidR="0070330F" w:rsidRPr="003621E1" w:rsidRDefault="0070330F" w:rsidP="003621E1">
            <w:pPr>
              <w:spacing w:after="0" w:line="240" w:lineRule="auto"/>
              <w:jc w:val="both"/>
              <w:rPr>
                <w:rFonts w:ascii="Times New Roman" w:hAnsi="Times New Roman"/>
                <w:spacing w:val="-10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Общеклассные дискуссии:</w:t>
            </w:r>
            <w:r w:rsidRPr="003621E1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географические и климатические особенности Древней Греции; умения правильно показывать на карте местоположение ключевых городов Древней Греции и основные военные действия раздела; умение на элементарном уровне различать афинскую и современную демократии; знать ключевые понятия по теме; знание причины и ход основных военных действий раздела; уметние на основе учебника, карты и иллюстративного материала давать характеристику событиям и их участникам; формирование у детей умения делать выводы в конце каждого вопроса. Сплочение класса посредством коллективной работы по ряду ключевых вопросов.</w:t>
            </w:r>
          </w:p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Проверочная работа (индивидуальная)</w:t>
            </w: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pct"/>
          </w:tcPr>
          <w:p w:rsidR="0070330F" w:rsidRPr="00541014" w:rsidRDefault="0070330F" w:rsidP="003621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1014">
              <w:rPr>
                <w:rFonts w:ascii="Times New Roman" w:hAnsi="Times New Roman"/>
                <w:b/>
                <w:sz w:val="24"/>
                <w:szCs w:val="24"/>
              </w:rPr>
              <w:t>Тема 1. Древнейшая Греция (5 ч)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Анализ проверочной работы. Греки и критяне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Микены и Троя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Поэма Гомера «Илиада»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Поэма Гомера «Одиссея»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Религия древних греков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pct"/>
          </w:tcPr>
          <w:p w:rsidR="0070330F" w:rsidRPr="00541014" w:rsidRDefault="0070330F" w:rsidP="003621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1014">
              <w:rPr>
                <w:rFonts w:ascii="Times New Roman" w:hAnsi="Times New Roman"/>
                <w:b/>
                <w:sz w:val="24"/>
                <w:szCs w:val="24"/>
              </w:rPr>
              <w:t>Тема 2. Полисы Греции и их борьба с персидским нашествием (7 ч)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Земледельцы Аттики теряют землю и свободу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Зарождение демократии в Афинах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Древняя Спарта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Основание греческих колоний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Олимпийские игры в древности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Победа греков над персами в Марафонской битве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Нашествие персидских войск на Элладу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pct"/>
          </w:tcPr>
          <w:p w:rsidR="0070330F" w:rsidRPr="00541014" w:rsidRDefault="0070330F" w:rsidP="003621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1014">
              <w:rPr>
                <w:rFonts w:ascii="Times New Roman" w:hAnsi="Times New Roman"/>
                <w:b/>
                <w:sz w:val="24"/>
                <w:szCs w:val="24"/>
              </w:rPr>
              <w:t xml:space="preserve">Тема 3. Возвышение Афин в </w:t>
            </w:r>
            <w:r w:rsidRPr="005410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  <w:r w:rsidRPr="00541014">
              <w:rPr>
                <w:rFonts w:ascii="Times New Roman" w:hAnsi="Times New Roman"/>
                <w:b/>
                <w:sz w:val="24"/>
                <w:szCs w:val="24"/>
              </w:rPr>
              <w:t xml:space="preserve"> в. до н.э. и расцвет демократии (5 ч)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В гаванях афинского порта Пирей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В городе богини Афины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В афинских школах и гимнасиях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В театре Диониса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Афинская демократия при Перикле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pct"/>
          </w:tcPr>
          <w:p w:rsidR="0070330F" w:rsidRPr="00541014" w:rsidRDefault="0070330F" w:rsidP="003621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41014">
              <w:rPr>
                <w:rFonts w:ascii="Times New Roman" w:hAnsi="Times New Roman"/>
                <w:b/>
                <w:sz w:val="24"/>
                <w:szCs w:val="24"/>
              </w:rPr>
              <w:t xml:space="preserve">Тема 4. Македонские завоевания в </w:t>
            </w:r>
            <w:r w:rsidRPr="0054101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  <w:r w:rsidRPr="00541014">
              <w:rPr>
                <w:rFonts w:ascii="Times New Roman" w:hAnsi="Times New Roman"/>
                <w:b/>
                <w:sz w:val="24"/>
                <w:szCs w:val="24"/>
              </w:rPr>
              <w:t xml:space="preserve"> в. до н.э. (3 ч)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Города Эллады подчиняются Македонии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Поход Александра Македонского на Восток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В древней Александрии Египетской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21E1">
              <w:rPr>
                <w:rFonts w:ascii="Times New Roman" w:hAnsi="Times New Roman"/>
                <w:b/>
                <w:i/>
                <w:sz w:val="24"/>
                <w:szCs w:val="24"/>
              </w:rPr>
              <w:t>Повторение (1 ч)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Обобщающее повторение по разделу: «Древняя Греция». Проверочная работа.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621E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Раздел </w:t>
            </w:r>
            <w:r w:rsidRPr="003621E1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IV</w:t>
            </w:r>
            <w:r w:rsidRPr="003621E1">
              <w:rPr>
                <w:rFonts w:ascii="Times New Roman" w:hAnsi="Times New Roman"/>
                <w:b/>
                <w:i/>
                <w:sz w:val="24"/>
                <w:szCs w:val="24"/>
              </w:rPr>
              <w:t>. Древний Рим (17 ч)</w:t>
            </w:r>
          </w:p>
        </w:tc>
        <w:tc>
          <w:tcPr>
            <w:tcW w:w="1656" w:type="pct"/>
            <w:vMerge w:val="restar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Общеклассные дискуссии:</w:t>
            </w:r>
            <w:r w:rsidRPr="003621E1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умение оперировать терминами по разделу; знать географические и климатические особенности изучаемого региона; умение формулировать несложные выводы в конце каждого ответа; уметь выделять главное из ответа учителя и одноклассников; знание положение зависимого населения в древнем Риме; знание основных исторических личностей по разделу; знание основного содержания периода правления первого императора Рима и связанных с этим изменений в государственном устройстве республики. Знание основных достижения римской цивилизации и возникновения христианской религии. Умение анализировать правления императоров и вычленять в них общее и особенное. </w:t>
            </w: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21E1">
              <w:rPr>
                <w:rFonts w:ascii="Times New Roman" w:hAnsi="Times New Roman"/>
                <w:b/>
                <w:sz w:val="24"/>
                <w:szCs w:val="24"/>
              </w:rPr>
              <w:t>Тема 1. Рим: от его возникновения до установления господства над Италией (3 ч)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Древнейший Рим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188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Завоевание Римом Италии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411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Устройство Римской республики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261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21E1">
              <w:rPr>
                <w:rFonts w:ascii="Times New Roman" w:hAnsi="Times New Roman"/>
                <w:b/>
                <w:sz w:val="24"/>
                <w:szCs w:val="24"/>
              </w:rPr>
              <w:t>Тема 2. Рим – сильнейшая держава Средиземноморья (3 ч)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250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Вторая война Рима с Карфагеном (218 – 201 гг. до н.э.)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255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Установление господства Рима во всем Средиземноморье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411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Рабство в Древнем Риме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411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21E1">
              <w:rPr>
                <w:rFonts w:ascii="Times New Roman" w:hAnsi="Times New Roman"/>
                <w:b/>
                <w:sz w:val="24"/>
                <w:szCs w:val="24"/>
              </w:rPr>
              <w:t>Тема 3. Гражданские войны в Риме (4 ч)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430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Земельный закон братьев Гракхов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430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Восстание Спартака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430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Единовластие Цезаря в Риме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430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Установление империи в Риме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353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21E1">
              <w:rPr>
                <w:rFonts w:ascii="Times New Roman" w:hAnsi="Times New Roman"/>
                <w:b/>
                <w:sz w:val="24"/>
                <w:szCs w:val="24"/>
              </w:rPr>
              <w:t>Тема 4. Римская империя в первые века нашей эры. (5 ч)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411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Соседи Римской империи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411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В Риме при императоре Нейроне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411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Первые христиане и их учение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411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Расцвет империи во 2 –м веке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411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Жизнь в Римской империи.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284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621E1">
              <w:rPr>
                <w:rFonts w:ascii="Times New Roman" w:hAnsi="Times New Roman"/>
                <w:b/>
                <w:sz w:val="24"/>
                <w:szCs w:val="24"/>
              </w:rPr>
              <w:t>Тема 5. Падение Западной Римской империи (2 ч)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411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039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Римская империя при Константине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411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039" w:type="pct"/>
          </w:tcPr>
          <w:p w:rsidR="0070330F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Взятие Рима Готами</w:t>
            </w:r>
          </w:p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08665A">
        <w:trPr>
          <w:trHeight w:val="411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039" w:type="pct"/>
          </w:tcPr>
          <w:p w:rsidR="0070330F" w:rsidRPr="003621E1" w:rsidRDefault="0070330F" w:rsidP="0008665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Повторение (1</w:t>
            </w:r>
            <w:r w:rsidRPr="003621E1">
              <w:rPr>
                <w:rFonts w:ascii="Times New Roman" w:hAnsi="Times New Roman"/>
                <w:b/>
                <w:i/>
                <w:sz w:val="24"/>
                <w:szCs w:val="24"/>
              </w:rPr>
              <w:t>ч)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3621E1">
              <w:rPr>
                <w:rFonts w:ascii="Times New Roman" w:hAnsi="Times New Roman"/>
                <w:sz w:val="24"/>
                <w:szCs w:val="24"/>
              </w:rPr>
              <w:t xml:space="preserve">Обобщающее повторение по разделу: «Древний Рим»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621E1">
              <w:rPr>
                <w:rFonts w:ascii="Times New Roman" w:hAnsi="Times New Roman"/>
                <w:sz w:val="24"/>
                <w:szCs w:val="24"/>
              </w:rPr>
              <w:t xml:space="preserve">по курсу: «История Древнего мира»   </w:t>
            </w:r>
          </w:p>
        </w:tc>
        <w:tc>
          <w:tcPr>
            <w:tcW w:w="1656" w:type="pct"/>
            <w:vMerge w:val="restar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330F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Защита проектов по выбранным темам</w:t>
            </w:r>
          </w:p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Проверочная работа (индивидуальная)</w:t>
            </w:r>
          </w:p>
        </w:tc>
      </w:tr>
      <w:tr w:rsidR="0070330F" w:rsidRPr="007E3034" w:rsidTr="0008665A">
        <w:trPr>
          <w:trHeight w:val="292"/>
        </w:trPr>
        <w:tc>
          <w:tcPr>
            <w:tcW w:w="305" w:type="pct"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039" w:type="pct"/>
          </w:tcPr>
          <w:p w:rsidR="0070330F" w:rsidRPr="003621E1" w:rsidRDefault="0070330F" w:rsidP="006035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b/>
                <w:sz w:val="24"/>
                <w:szCs w:val="24"/>
              </w:rPr>
              <w:t>Контрольная работа по курсу: «История Древнего мира»</w:t>
            </w:r>
          </w:p>
        </w:tc>
        <w:tc>
          <w:tcPr>
            <w:tcW w:w="1656" w:type="pct"/>
            <w:vMerge/>
          </w:tcPr>
          <w:p w:rsidR="0070330F" w:rsidRPr="003621E1" w:rsidRDefault="0070330F" w:rsidP="003621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330F" w:rsidRPr="003621E1" w:rsidRDefault="0070330F" w:rsidP="00362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0330F" w:rsidRDefault="0070330F" w:rsidP="008536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853650">
        <w:rPr>
          <w:rFonts w:ascii="Times New Roman" w:hAnsi="Times New Roman"/>
          <w:b/>
          <w:bCs/>
          <w:sz w:val="36"/>
          <w:szCs w:val="36"/>
          <w:lang w:eastAsia="ru-RU"/>
        </w:rPr>
        <w:t>Кале</w:t>
      </w:r>
      <w:r>
        <w:rPr>
          <w:rFonts w:ascii="Times New Roman" w:hAnsi="Times New Roman"/>
          <w:b/>
          <w:bCs/>
          <w:sz w:val="36"/>
          <w:szCs w:val="36"/>
          <w:lang w:eastAsia="ru-RU"/>
        </w:rPr>
        <w:t>ндарно-тематическое планирование</w:t>
      </w:r>
    </w:p>
    <w:p w:rsidR="0070330F" w:rsidRDefault="0070330F" w:rsidP="00CB3C2D">
      <w:pPr>
        <w:jc w:val="center"/>
        <w:rPr>
          <w:sz w:val="20"/>
          <w:szCs w:val="20"/>
        </w:rPr>
      </w:pPr>
    </w:p>
    <w:tbl>
      <w:tblPr>
        <w:tblW w:w="1545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91"/>
        <w:gridCol w:w="35"/>
        <w:gridCol w:w="844"/>
        <w:gridCol w:w="565"/>
        <w:gridCol w:w="1278"/>
        <w:gridCol w:w="284"/>
        <w:gridCol w:w="714"/>
        <w:gridCol w:w="3686"/>
        <w:gridCol w:w="1984"/>
        <w:gridCol w:w="2552"/>
        <w:gridCol w:w="1417"/>
        <w:gridCol w:w="851"/>
        <w:gridCol w:w="852"/>
      </w:tblGrid>
      <w:tr w:rsidR="0070330F" w:rsidRPr="007E3034" w:rsidTr="00BB791E">
        <w:tc>
          <w:tcPr>
            <w:tcW w:w="391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№</w:t>
            </w:r>
          </w:p>
          <w:p w:rsidR="0070330F" w:rsidRDefault="0070330F" w:rsidP="00CB3C2D">
            <w:pPr>
              <w:pStyle w:val="a"/>
              <w:jc w:val="center"/>
              <w:rPr>
                <w:rFonts w:eastAsia="Times New Roman" w:cs="Times New Roman"/>
                <w:b/>
              </w:rPr>
            </w:pPr>
            <w:r>
              <w:rPr>
                <w:rFonts w:eastAsia="Times New Roman" w:cs="Times New Roman"/>
                <w:b/>
              </w:rPr>
              <w:t>п\п</w:t>
            </w:r>
          </w:p>
        </w:tc>
        <w:tc>
          <w:tcPr>
            <w:tcW w:w="1444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b/>
              </w:rPr>
            </w:pPr>
            <w:r>
              <w:rPr>
                <w:b/>
              </w:rPr>
              <w:t>Тема урока</w:t>
            </w:r>
          </w:p>
        </w:tc>
        <w:tc>
          <w:tcPr>
            <w:tcW w:w="794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b/>
              </w:rPr>
            </w:pPr>
            <w:r>
              <w:rPr>
                <w:b/>
              </w:rPr>
              <w:t>Планируемые результаты</w:t>
            </w:r>
          </w:p>
        </w:tc>
        <w:tc>
          <w:tcPr>
            <w:tcW w:w="2552" w:type="dxa"/>
            <w:vMerge w:val="restart"/>
            <w:tcBorders>
              <w:top w:val="single" w:sz="2" w:space="0" w:color="000000"/>
              <w:lef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rPr>
                <w:b/>
              </w:rPr>
            </w:pPr>
            <w:r>
              <w:rPr>
                <w:b/>
              </w:rPr>
              <w:t>Вид деятельности учащихся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b/>
              </w:rPr>
            </w:pPr>
            <w:r>
              <w:rPr>
                <w:b/>
              </w:rPr>
              <w:t>Повторение</w:t>
            </w:r>
          </w:p>
        </w:tc>
        <w:tc>
          <w:tcPr>
            <w:tcW w:w="1703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Дата </w:t>
            </w:r>
          </w:p>
          <w:p w:rsidR="0070330F" w:rsidRDefault="0070330F" w:rsidP="00CB3C2D">
            <w:pPr>
              <w:pStyle w:val="a"/>
              <w:jc w:val="center"/>
              <w:rPr>
                <w:b/>
              </w:rPr>
            </w:pPr>
          </w:p>
        </w:tc>
      </w:tr>
      <w:tr w:rsidR="0070330F" w:rsidRPr="007E3034" w:rsidTr="00BB791E">
        <w:trPr>
          <w:trHeight w:val="293"/>
        </w:trPr>
        <w:tc>
          <w:tcPr>
            <w:tcW w:w="391" w:type="dxa"/>
            <w:vMerge/>
            <w:tcBorders>
              <w:left w:val="single" w:sz="2" w:space="0" w:color="000000"/>
            </w:tcBorders>
          </w:tcPr>
          <w:p w:rsidR="0070330F" w:rsidRPr="007E3034" w:rsidRDefault="0070330F" w:rsidP="00CB3C2D">
            <w:pPr>
              <w:snapToGrid w:val="0"/>
            </w:pPr>
          </w:p>
        </w:tc>
        <w:tc>
          <w:tcPr>
            <w:tcW w:w="1444" w:type="dxa"/>
            <w:gridSpan w:val="3"/>
            <w:vMerge/>
            <w:tcBorders>
              <w:left w:val="single" w:sz="2" w:space="0" w:color="000000"/>
            </w:tcBorders>
          </w:tcPr>
          <w:p w:rsidR="0070330F" w:rsidRPr="007E3034" w:rsidRDefault="0070330F" w:rsidP="00CB3C2D">
            <w:pPr>
              <w:snapToGrid w:val="0"/>
            </w:pPr>
          </w:p>
        </w:tc>
        <w:tc>
          <w:tcPr>
            <w:tcW w:w="2276" w:type="dxa"/>
            <w:gridSpan w:val="3"/>
            <w:vMerge w:val="restart"/>
            <w:tcBorders>
              <w:lef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b/>
              </w:rPr>
            </w:pPr>
            <w:r>
              <w:rPr>
                <w:b/>
              </w:rPr>
              <w:t>предметные</w:t>
            </w:r>
          </w:p>
        </w:tc>
        <w:tc>
          <w:tcPr>
            <w:tcW w:w="3686" w:type="dxa"/>
            <w:vMerge w:val="restart"/>
            <w:tcBorders>
              <w:lef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b/>
              </w:rPr>
            </w:pPr>
            <w:r>
              <w:rPr>
                <w:b/>
              </w:rPr>
              <w:t>метапредметные</w:t>
            </w:r>
          </w:p>
        </w:tc>
        <w:tc>
          <w:tcPr>
            <w:tcW w:w="1984" w:type="dxa"/>
            <w:vMerge w:val="restart"/>
            <w:tcBorders>
              <w:lef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b/>
              </w:rPr>
            </w:pPr>
            <w:r>
              <w:rPr>
                <w:b/>
              </w:rPr>
              <w:t>личностные</w:t>
            </w:r>
          </w:p>
        </w:tc>
        <w:tc>
          <w:tcPr>
            <w:tcW w:w="2552" w:type="dxa"/>
            <w:vMerge/>
            <w:tcBorders>
              <w:left w:val="single" w:sz="2" w:space="0" w:color="000000"/>
            </w:tcBorders>
          </w:tcPr>
          <w:p w:rsidR="0070330F" w:rsidRPr="007E3034" w:rsidRDefault="0070330F" w:rsidP="00CB3C2D">
            <w:pPr>
              <w:snapToGrid w:val="0"/>
            </w:pPr>
          </w:p>
        </w:tc>
        <w:tc>
          <w:tcPr>
            <w:tcW w:w="1417" w:type="dxa"/>
            <w:tcBorders>
              <w:left w:val="single" w:sz="2" w:space="0" w:color="000000"/>
            </w:tcBorders>
          </w:tcPr>
          <w:p w:rsidR="0070330F" w:rsidRPr="007E3034" w:rsidRDefault="0070330F" w:rsidP="00CB3C2D">
            <w:pPr>
              <w:snapToGrid w:val="0"/>
            </w:pPr>
          </w:p>
        </w:tc>
        <w:tc>
          <w:tcPr>
            <w:tcW w:w="1703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Pr="007E3034" w:rsidRDefault="0070330F" w:rsidP="00CB3C2D">
            <w:pPr>
              <w:snapToGrid w:val="0"/>
            </w:pPr>
          </w:p>
        </w:tc>
      </w:tr>
      <w:tr w:rsidR="0070330F" w:rsidRPr="007E3034" w:rsidTr="00BB791E">
        <w:trPr>
          <w:trHeight w:val="292"/>
        </w:trPr>
        <w:tc>
          <w:tcPr>
            <w:tcW w:w="391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CB3C2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44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CB3C2D">
            <w:pPr>
              <w:snapToGrid w:val="0"/>
            </w:pPr>
          </w:p>
        </w:tc>
        <w:tc>
          <w:tcPr>
            <w:tcW w:w="2276" w:type="dxa"/>
            <w:gridSpan w:val="3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b/>
              </w:rPr>
            </w:pPr>
          </w:p>
        </w:tc>
        <w:tc>
          <w:tcPr>
            <w:tcW w:w="3686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b/>
              </w:rPr>
            </w:pPr>
          </w:p>
        </w:tc>
        <w:tc>
          <w:tcPr>
            <w:tcW w:w="1984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CB3C2D">
            <w:pPr>
              <w:snapToGrid w:val="0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Pr="007E3034" w:rsidRDefault="0070330F" w:rsidP="00CB3C2D">
            <w:pPr>
              <w:snapToGrid w:val="0"/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CB3C2D">
            <w:pPr>
              <w:snapToGrid w:val="0"/>
            </w:pPr>
            <w:r w:rsidRPr="007E3034">
              <w:t>план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Pr="007E3034" w:rsidRDefault="0070330F" w:rsidP="00CB3C2D">
            <w:pPr>
              <w:snapToGrid w:val="0"/>
            </w:pPr>
            <w:r w:rsidRPr="007E3034">
              <w:t>факт</w:t>
            </w: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1.</w:t>
            </w:r>
          </w:p>
          <w:p w:rsidR="0070330F" w:rsidRPr="0079580A" w:rsidRDefault="0070330F" w:rsidP="00CB3C2D">
            <w:pPr>
              <w:pStyle w:val="a"/>
              <w:snapToGrid w:val="0"/>
              <w:jc w:val="center"/>
              <w:rPr>
                <w:b/>
              </w:rPr>
            </w:pPr>
            <w:r w:rsidRPr="0079580A">
              <w:rPr>
                <w:b/>
              </w:rPr>
              <w:t>РК</w:t>
            </w: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3621E1" w:rsidRDefault="0070330F" w:rsidP="00CB3C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Введение.</w:t>
            </w:r>
            <w:r w:rsidRPr="003621E1">
              <w:rPr>
                <w:rFonts w:ascii="Times New Roman" w:hAnsi="Times New Roman"/>
                <w:sz w:val="24"/>
                <w:szCs w:val="24"/>
              </w:rPr>
              <w:t xml:space="preserve"> Что изучает наука история. </w:t>
            </w:r>
          </w:p>
          <w:p w:rsidR="0070330F" w:rsidRDefault="0070330F" w:rsidP="00CB3C2D">
            <w:pPr>
              <w:pStyle w:val="a"/>
              <w:snapToGrid w:val="0"/>
              <w:jc w:val="center"/>
            </w:pPr>
            <w:r w:rsidRPr="003621E1">
              <w:rPr>
                <w:rFonts w:eastAsia="Times New Roman" w:cs="Times New Roman"/>
              </w:rPr>
              <w:t>Источники исторических знаний.</w:t>
            </w:r>
            <w:r>
              <w:rPr>
                <w:rFonts w:eastAsia="Times New Roman" w:cs="Times New Roman"/>
              </w:rPr>
              <w:t xml:space="preserve"> Первые поселения древних людей на территории Тюменской области.</w:t>
            </w:r>
            <w:r w:rsidRPr="003621E1">
              <w:rPr>
                <w:rFonts w:eastAsia="Times New Roman" w:cs="Times New Roman"/>
              </w:rPr>
              <w:t xml:space="preserve"> </w:t>
            </w:r>
            <w:r>
              <w:t xml:space="preserve"> 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CB3C2D" w:rsidRDefault="0070330F" w:rsidP="00CB3C2D">
            <w:pPr>
              <w:pStyle w:val="a"/>
              <w:snapToGrid w:val="0"/>
              <w:jc w:val="both"/>
            </w:pPr>
            <w:r w:rsidRPr="00CB3C2D">
              <w:t>Знать и уметь объяснять понятия «история», «исторический источник»; знать виды источников и приводить примеры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6035D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7E3034">
              <w:rPr>
                <w:rFonts w:ascii="Times New Roman" w:hAnsi="Times New Roman" w:cs="Times New Roman"/>
              </w:rPr>
              <w:t>устанавливают причинно-следственные связи и зависимости между объектами.</w:t>
            </w:r>
          </w:p>
          <w:p w:rsidR="0070330F" w:rsidRPr="007E3034" w:rsidRDefault="0070330F" w:rsidP="006035D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7E3034">
              <w:rPr>
                <w:rFonts w:ascii="Times New Roman" w:hAnsi="Times New Roman" w:cs="Times New Roman"/>
              </w:rPr>
              <w:t>оформляют диалогические высказывания, понимают позицию партнера; вступают в коллективное учебное сотрудничество.</w:t>
            </w:r>
          </w:p>
          <w:p w:rsidR="0070330F" w:rsidRPr="00CB3C2D" w:rsidRDefault="0070330F" w:rsidP="006035D2">
            <w:pPr>
              <w:pStyle w:val="Style37"/>
              <w:widowControl/>
              <w:spacing w:line="240" w:lineRule="auto"/>
              <w:jc w:val="both"/>
            </w:pPr>
            <w:r>
              <w:rPr>
                <w:b/>
                <w:bCs/>
                <w:i/>
                <w:iCs/>
              </w:rPr>
              <w:t xml:space="preserve">Регулятивные: </w:t>
            </w:r>
            <w:r>
              <w:t>умеют оценивать свою работу на уроке; анализируют эмоциональное состояние, полученное от успешной (неуспешной) деятельности на уроке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3A2AC2">
            <w:pPr>
              <w:spacing w:after="0" w:line="240" w:lineRule="auto"/>
            </w:pPr>
            <w:r w:rsidRPr="007E3034">
              <w:rPr>
                <w:rFonts w:ascii="Times New Roman" w:hAnsi="Times New Roman"/>
                <w:sz w:val="24"/>
                <w:szCs w:val="24"/>
              </w:rPr>
              <w:t xml:space="preserve">Освоение правил поведения на уроке 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3A2AC2" w:rsidRDefault="0070330F" w:rsidP="00CB3C2D">
            <w:pPr>
              <w:pStyle w:val="a"/>
              <w:snapToGrid w:val="0"/>
              <w:jc w:val="both"/>
            </w:pPr>
            <w:r w:rsidRPr="003A2AC2">
              <w:t>Фронтальный опрос</w:t>
            </w:r>
          </w:p>
          <w:p w:rsidR="0070330F" w:rsidRPr="003A2AC2" w:rsidRDefault="0070330F" w:rsidP="00E85AF6">
            <w:pPr>
              <w:pStyle w:val="4"/>
              <w:shd w:val="clear" w:color="auto" w:fill="auto"/>
              <w:spacing w:line="240" w:lineRule="auto"/>
              <w:jc w:val="left"/>
              <w:rPr>
                <w:rStyle w:val="1"/>
                <w:sz w:val="24"/>
                <w:szCs w:val="24"/>
                <w:lang w:eastAsia="en-US"/>
              </w:rPr>
            </w:pPr>
            <w:r w:rsidRPr="003A2AC2">
              <w:rPr>
                <w:sz w:val="24"/>
                <w:szCs w:val="24"/>
              </w:rPr>
              <w:t>(обсуждение места исторических знаний; вид источника пример или пример -вид источника)</w:t>
            </w:r>
            <w:r w:rsidRPr="003A2AC2">
              <w:rPr>
                <w:rStyle w:val="FontStyle163"/>
                <w:sz w:val="24"/>
                <w:szCs w:val="24"/>
              </w:rPr>
              <w:t xml:space="preserve"> </w:t>
            </w:r>
            <w:r w:rsidRPr="003A2AC2">
              <w:rPr>
                <w:rStyle w:val="1"/>
                <w:sz w:val="24"/>
                <w:szCs w:val="24"/>
                <w:lang w:eastAsia="en-US"/>
              </w:rPr>
              <w:t>Участвовать в обсуждении вопроса о том, для чего нужно знать историю.</w:t>
            </w:r>
          </w:p>
          <w:p w:rsidR="0070330F" w:rsidRPr="003A2AC2" w:rsidRDefault="0070330F" w:rsidP="00E85AF6">
            <w:pPr>
              <w:pStyle w:val="4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 w:rsidRPr="003A2AC2">
              <w:rPr>
                <w:rStyle w:val="1"/>
                <w:sz w:val="24"/>
                <w:szCs w:val="24"/>
                <w:lang w:eastAsia="en-US"/>
              </w:rPr>
              <w:t>Объяснять, как ведется счет лет «до н.э.» и «н.э.», используя «линию времени».</w:t>
            </w:r>
          </w:p>
          <w:p w:rsidR="0070330F" w:rsidRPr="00CB3C2D" w:rsidRDefault="0070330F" w:rsidP="00E85AF6">
            <w:pPr>
              <w:pStyle w:val="a"/>
              <w:jc w:val="both"/>
            </w:pPr>
            <w:r w:rsidRPr="003A2AC2">
              <w:rPr>
                <w:rStyle w:val="1"/>
                <w:sz w:val="24"/>
                <w:szCs w:val="24"/>
                <w:lang w:eastAsia="hi-IN"/>
              </w:rPr>
              <w:t>Называть и кратко характеризовать источники, рассказывающие о древней истории.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Pr="00CB3C2D" w:rsidRDefault="0070330F" w:rsidP="00CB3C2D">
            <w:pPr>
              <w:pStyle w:val="a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CB3C2D" w:rsidRDefault="0070330F" w:rsidP="00CB3C2D">
            <w:pPr>
              <w:pStyle w:val="a"/>
              <w:snapToGrid w:val="0"/>
              <w:jc w:val="both"/>
            </w:pPr>
            <w:r w:rsidRPr="00CB3C2D">
              <w:t>.</w:t>
            </w:r>
            <w:r>
              <w:t>05.</w:t>
            </w:r>
            <w:r w:rsidRPr="00CB3C2D">
              <w:t>09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Pr="00CB3C2D" w:rsidRDefault="0070330F" w:rsidP="00CB3C2D">
            <w:pPr>
              <w:pStyle w:val="a"/>
              <w:snapToGrid w:val="0"/>
              <w:jc w:val="both"/>
            </w:pPr>
          </w:p>
        </w:tc>
      </w:tr>
      <w:tr w:rsidR="0070330F" w:rsidRPr="007E3034" w:rsidTr="003A08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7"/>
          <w:wAfter w:w="12056" w:type="dxa"/>
        </w:trPr>
        <w:tc>
          <w:tcPr>
            <w:tcW w:w="1835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1. Жизнь первобытных дюдей ( 7 ч)</w:t>
            </w:r>
          </w:p>
        </w:tc>
        <w:tc>
          <w:tcPr>
            <w:tcW w:w="156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Глава 1. Первобытные собиратели и охотники (3 ч.)</w:t>
            </w: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2.</w:t>
            </w:r>
          </w:p>
          <w:p w:rsidR="0070330F" w:rsidRPr="003A0870" w:rsidRDefault="0070330F" w:rsidP="00CB3C2D">
            <w:pPr>
              <w:pStyle w:val="a"/>
              <w:snapToGrid w:val="0"/>
              <w:jc w:val="center"/>
              <w:rPr>
                <w:b/>
              </w:rPr>
            </w:pPr>
            <w:r w:rsidRPr="003A0870">
              <w:rPr>
                <w:b/>
              </w:rPr>
              <w:t>РК</w:t>
            </w: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Древнейшие люди. Историческая карта. Археологические памятники в нашем регионе.</w:t>
            </w:r>
          </w:p>
        </w:tc>
        <w:tc>
          <w:tcPr>
            <w:tcW w:w="227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 xml:space="preserve">Знать и уметь объяснять понятия «австралопитек», «человек умелый», «человек прямоходящий», «питекантроп», «синантроп»; уметь описывать первые орудия труда; видеть сходства и различия первобытного и современного человека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6035D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7E3034">
              <w:rPr>
                <w:rFonts w:ascii="Times New Roman" w:hAnsi="Times New Roman" w:cs="Times New Roman"/>
              </w:rPr>
              <w:t>самостоятельно выделяют и формулируют цели;</w:t>
            </w:r>
            <w:r w:rsidRPr="007E303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7E3034">
              <w:rPr>
                <w:rFonts w:ascii="Times New Roman" w:hAnsi="Times New Roman" w:cs="Times New Roman"/>
              </w:rPr>
              <w:t>анализируют вопросы, формулируют ответы.</w:t>
            </w:r>
          </w:p>
          <w:p w:rsidR="0070330F" w:rsidRPr="007E3034" w:rsidRDefault="0070330F" w:rsidP="006035D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7E3034">
              <w:rPr>
                <w:rFonts w:ascii="Times New Roman" w:hAnsi="Times New Roman" w:cs="Times New Roman"/>
              </w:rPr>
              <w:t>участвуют в коллективном обсуждении проблем; обмениваются мнениями, понимают позицию партнера.</w:t>
            </w:r>
          </w:p>
          <w:p w:rsidR="0070330F" w:rsidRDefault="0070330F" w:rsidP="006035D2">
            <w:pPr>
              <w:pStyle w:val="a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принимают и сохраняют учебную задачу; самостоятельно выделяют и формулируют цель; составляют план последовательности действий</w:t>
            </w:r>
            <w: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 xml:space="preserve">Умение слушать учителя и одноклассников; высказываться в свое время и по теме. </w:t>
            </w:r>
            <w:r w:rsidRPr="003621E1">
              <w:rPr>
                <w:rFonts w:eastAsia="Times New Roman" w:cs="Times New Roman"/>
              </w:rPr>
              <w:t>Изображать  в рисунке собственное представление о первобытном человеке и его образе жизни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Работа в группах по заданиям. Работа с текстом учебника, картой, источниками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Понятия история, историческая карта.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07.09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3.</w:t>
            </w:r>
          </w:p>
          <w:p w:rsidR="0070330F" w:rsidRPr="003A0870" w:rsidRDefault="0070330F" w:rsidP="00CB3C2D">
            <w:pPr>
              <w:pStyle w:val="a"/>
              <w:snapToGrid w:val="0"/>
              <w:jc w:val="center"/>
              <w:rPr>
                <w:b/>
              </w:rPr>
            </w:pPr>
            <w:r w:rsidRPr="003A0870">
              <w:rPr>
                <w:b/>
              </w:rPr>
              <w:t>РК</w:t>
            </w: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3621E1" w:rsidRDefault="0070330F" w:rsidP="00237DB8">
            <w:pPr>
              <w:shd w:val="clear" w:color="auto" w:fill="FFFFFF"/>
              <w:tabs>
                <w:tab w:val="left" w:leader="dot" w:pos="6398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Родовые общины охотников и собирателей.</w:t>
            </w:r>
          </w:p>
          <w:p w:rsidR="0070330F" w:rsidRDefault="0070330F" w:rsidP="00237DB8">
            <w:pPr>
              <w:pStyle w:val="a"/>
              <w:snapToGrid w:val="0"/>
              <w:jc w:val="both"/>
            </w:pPr>
            <w:r w:rsidRPr="003621E1">
              <w:rPr>
                <w:rFonts w:eastAsia="Times New Roman" w:cs="Times New Roman"/>
                <w:spacing w:val="-1"/>
              </w:rPr>
              <w:t>Знать своих предков – знать историю.</w:t>
            </w:r>
            <w:r>
              <w:rPr>
                <w:rFonts w:eastAsia="Times New Roman" w:cs="Times New Roman"/>
                <w:spacing w:val="-1"/>
              </w:rPr>
              <w:t xml:space="preserve"> История моей семьи, генеалогия- один из источников истории.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Знать и уметь объяснять понятия «человек разумный», «ледниковый период», «родовая община»</w:t>
            </w:r>
            <w:r w:rsidRPr="003621E1">
              <w:rPr>
                <w:rFonts w:eastAsia="Times New Roman" w:cs="Times New Roman"/>
              </w:rPr>
              <w:t xml:space="preserve"> Называть и оха</w:t>
            </w:r>
            <w:r w:rsidRPr="003621E1">
              <w:rPr>
                <w:rFonts w:eastAsia="Times New Roman" w:cs="Times New Roman"/>
              </w:rPr>
              <w:softHyphen/>
              <w:t>рактеризовать новые изобретения человека для охоты.  Характеризовать новые способы охоты.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6035D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7E3034">
              <w:rPr>
                <w:rFonts w:ascii="Times New Roman" w:hAnsi="Times New Roman" w:cs="Times New Roman"/>
              </w:rPr>
              <w:t>выявляют основные признаки родовой общины; приводят примеры в качестве доказательства выдвигаемых положений.</w:t>
            </w: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70330F" w:rsidRPr="007E3034" w:rsidRDefault="0070330F" w:rsidP="006035D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7E3034">
              <w:rPr>
                <w:rFonts w:ascii="Times New Roman" w:hAnsi="Times New Roman" w:cs="Times New Roman"/>
              </w:rPr>
              <w:t>вступают в речевое общение, участвуют в диалоге, работают с книгой.</w:t>
            </w:r>
          </w:p>
          <w:p w:rsidR="0070330F" w:rsidRDefault="0070330F" w:rsidP="006035D2">
            <w:pPr>
              <w:pStyle w:val="a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оценивают свою работу на уроке; анализируют эмоциональное состояние, полученное от успешной (неуспешной) деятельности на уроке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237DB8" w:rsidRDefault="0070330F" w:rsidP="003A2AC2">
            <w:pPr>
              <w:pStyle w:val="Style37"/>
              <w:widowControl/>
              <w:snapToGrid w:val="0"/>
              <w:spacing w:line="254" w:lineRule="exact"/>
              <w:jc w:val="both"/>
              <w:rPr>
                <w:rStyle w:val="FontStyle26"/>
                <w:sz w:val="24"/>
              </w:rPr>
            </w:pPr>
            <w:r w:rsidRPr="00237DB8">
              <w:rPr>
                <w:rStyle w:val="FontStyle26"/>
                <w:sz w:val="24"/>
              </w:rPr>
              <w:t>ответственное отношение к учению</w:t>
            </w:r>
          </w:p>
          <w:p w:rsidR="0070330F" w:rsidRDefault="0070330F" w:rsidP="003A2AC2">
            <w:pPr>
              <w:pStyle w:val="Style37"/>
              <w:widowControl/>
              <w:spacing w:line="254" w:lineRule="exact"/>
              <w:jc w:val="both"/>
              <w:rPr>
                <w:rStyle w:val="FontStyle60"/>
                <w:szCs w:val="18"/>
              </w:rPr>
            </w:pPr>
            <w:r w:rsidRPr="00237DB8">
              <w:rPr>
                <w:rStyle w:val="FontStyle60"/>
                <w:sz w:val="24"/>
              </w:rPr>
              <w:t>- осуществлять самоконтроль, проверяя ответ на соответствие условию</w:t>
            </w:r>
            <w:r w:rsidRPr="00237DB8">
              <w:t xml:space="preserve"> Знание о своей этнической</w:t>
            </w:r>
            <w:r w:rsidRPr="003621E1">
              <w:t xml:space="preserve"> принадлежности, уважение к ценностям семьи, любовь к природе.</w:t>
            </w:r>
          </w:p>
          <w:p w:rsidR="0070330F" w:rsidRDefault="0070330F" w:rsidP="003A2AC2">
            <w:pPr>
              <w:pStyle w:val="a"/>
              <w:jc w:val="both"/>
              <w:rPr>
                <w:rFonts w:eastAsia="Times New Roman" w:cs="Times New Roman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Составление плана ответа Работа в группах по заданиям. Работа с текстом учебника, картой, источниками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понятия «австралопитек», «человек умелый», «человек прямоходящий», «питекантроп», «синантроп»;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12.09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4.</w:t>
            </w:r>
          </w:p>
          <w:p w:rsidR="0070330F" w:rsidRDefault="0070330F" w:rsidP="00CB3C2D">
            <w:pPr>
              <w:pStyle w:val="a"/>
              <w:snapToGrid w:val="0"/>
              <w:jc w:val="center"/>
            </w:pPr>
            <w:r w:rsidRPr="003A0870">
              <w:rPr>
                <w:b/>
              </w:rPr>
              <w:t>РК</w:t>
            </w:r>
            <w:r>
              <w:t>.</w:t>
            </w: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3621E1" w:rsidRDefault="0070330F" w:rsidP="00173E0C">
            <w:pPr>
              <w:shd w:val="clear" w:color="auto" w:fill="FFFFFF"/>
              <w:tabs>
                <w:tab w:val="left" w:leader="dot" w:pos="639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Возникновение искусства и религиозных верований</w:t>
            </w:r>
            <w:r w:rsidRPr="00173E0C">
              <w:rPr>
                <w:rFonts w:ascii="Times New Roman" w:hAnsi="Times New Roman"/>
                <w:sz w:val="24"/>
                <w:szCs w:val="24"/>
              </w:rPr>
              <w:t xml:space="preserve"> Археология</w:t>
            </w:r>
            <w:r w:rsidRPr="003621E1">
              <w:rPr>
                <w:rFonts w:ascii="Times New Roman" w:hAnsi="Times New Roman"/>
                <w:sz w:val="24"/>
                <w:szCs w:val="24"/>
              </w:rPr>
              <w:t xml:space="preserve"> – помощница истории.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Первые сведения о Тюмени.</w:t>
            </w:r>
          </w:p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Знать и уметь объяснять понятия «наскальная живопись», «религиозные верования», «магия», «тотем», «фетиш», «загробный мир»; умение находить связь между явлениями прошлого и современностью.</w:t>
            </w:r>
            <w:r w:rsidRPr="003621E1">
              <w:rPr>
                <w:rFonts w:eastAsia="Times New Roman" w:cs="Times New Roman"/>
              </w:rPr>
              <w:t xml:space="preserve"> Рассказать о наскальной живописи, верси</w:t>
            </w:r>
            <w:r w:rsidRPr="003621E1">
              <w:rPr>
                <w:rFonts w:eastAsia="Times New Roman" w:cs="Times New Roman"/>
              </w:rPr>
              <w:softHyphen/>
              <w:t>ях её происхождения.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6035D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7E3034">
              <w:rPr>
                <w:rFonts w:ascii="Times New Roman" w:hAnsi="Times New Roman" w:cs="Times New Roman"/>
              </w:rPr>
              <w:t>выявляют причины возникновения религиозных верований и первобытного искусства.</w:t>
            </w:r>
          </w:p>
          <w:p w:rsidR="0070330F" w:rsidRPr="007E3034" w:rsidRDefault="0070330F" w:rsidP="006035D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7E3034">
              <w:rPr>
                <w:rFonts w:ascii="Times New Roman" w:hAnsi="Times New Roman" w:cs="Times New Roman"/>
              </w:rPr>
              <w:t>вступают в речевое общение; планируют цели и способы взаимодействия.</w:t>
            </w:r>
          </w:p>
          <w:p w:rsidR="0070330F" w:rsidRDefault="0070330F" w:rsidP="006035D2">
            <w:pPr>
              <w:pStyle w:val="a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осуществляют индивидуальную образовательную траекторию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173E0C" w:rsidRDefault="0070330F" w:rsidP="003A2AC2">
            <w:pPr>
              <w:pStyle w:val="Style37"/>
              <w:widowControl/>
              <w:snapToGrid w:val="0"/>
              <w:spacing w:line="254" w:lineRule="exact"/>
              <w:jc w:val="both"/>
              <w:rPr>
                <w:rStyle w:val="FontStyle60"/>
                <w:sz w:val="24"/>
              </w:rPr>
            </w:pPr>
            <w:r w:rsidRPr="00173E0C">
              <w:rPr>
                <w:rStyle w:val="FontStyle60"/>
                <w:sz w:val="24"/>
              </w:rPr>
              <w:t>- уважительное отношение  к иному мнению при ведении диалога;</w:t>
            </w:r>
          </w:p>
          <w:p w:rsidR="0070330F" w:rsidRPr="00173E0C" w:rsidRDefault="0070330F" w:rsidP="003A2AC2">
            <w:pPr>
              <w:pStyle w:val="Style37"/>
              <w:widowControl/>
              <w:spacing w:line="254" w:lineRule="exact"/>
              <w:jc w:val="both"/>
              <w:rPr>
                <w:rStyle w:val="FontStyle60"/>
                <w:sz w:val="24"/>
              </w:rPr>
            </w:pPr>
            <w:r w:rsidRPr="00173E0C">
              <w:rPr>
                <w:rStyle w:val="FontStyle60"/>
                <w:sz w:val="24"/>
              </w:rPr>
              <w:t>- осуществлять самоконтроль, проверяя ответ на соответствие условию</w:t>
            </w:r>
          </w:p>
          <w:p w:rsidR="0070330F" w:rsidRDefault="0070330F" w:rsidP="003A2AC2">
            <w:pPr>
              <w:pStyle w:val="a"/>
              <w:jc w:val="both"/>
              <w:rPr>
                <w:rStyle w:val="FontStyle60"/>
                <w:rFonts w:cs="Times New Roman"/>
                <w:szCs w:val="18"/>
              </w:rPr>
            </w:pPr>
            <w:r w:rsidRPr="00173E0C">
              <w:rPr>
                <w:rStyle w:val="FontStyle60"/>
                <w:rFonts w:cs="Times New Roman"/>
                <w:sz w:val="24"/>
              </w:rPr>
              <w:t>-навыки сотрудничества в разных ситуациях</w:t>
            </w:r>
            <w:r w:rsidRPr="003621E1">
              <w:rPr>
                <w:rFonts w:eastAsia="Times New Roman" w:cs="Times New Roman"/>
              </w:rPr>
              <w:t xml:space="preserve"> Освоение общемирового культурного наследия.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Письменное индивидуальное задание на соотнесение разновидности древних религиозных верований и его проявления</w:t>
            </w:r>
            <w:r w:rsidRPr="003621E1">
              <w:rPr>
                <w:rFonts w:eastAsia="Times New Roman" w:cs="Times New Roman"/>
              </w:rPr>
              <w:t xml:space="preserve"> Работать с текстом учебника по заданиям учителя в малых группах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понятия «человек разумный», «ледниковый период», «родовая община»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14.09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173E0C">
            <w:pPr>
              <w:shd w:val="clear" w:color="auto" w:fill="FFFFFF"/>
              <w:tabs>
                <w:tab w:val="left" w:leader="dot" w:pos="6398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3034">
              <w:rPr>
                <w:rFonts w:ascii="Times New Roman" w:hAnsi="Times New Roman"/>
                <w:b/>
                <w:sz w:val="24"/>
                <w:szCs w:val="24"/>
              </w:rPr>
              <w:t xml:space="preserve">Глава 2. 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1E4F08" w:rsidRDefault="0070330F" w:rsidP="003A2AC2">
            <w:pPr>
              <w:pStyle w:val="a"/>
              <w:snapToGrid w:val="0"/>
              <w:jc w:val="both"/>
              <w:rPr>
                <w:b/>
              </w:rPr>
            </w:pPr>
            <w:r w:rsidRPr="001E4F08">
              <w:rPr>
                <w:b/>
              </w:rPr>
              <w:t xml:space="preserve">Первобытные 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1E4F08" w:rsidRDefault="0070330F" w:rsidP="00173E0C">
            <w:pPr>
              <w:pStyle w:val="a"/>
              <w:snapToGrid w:val="0"/>
              <w:jc w:val="both"/>
              <w:rPr>
                <w:b/>
              </w:rPr>
            </w:pPr>
            <w:r>
              <w:rPr>
                <w:b/>
              </w:rPr>
              <w:t>з</w:t>
            </w:r>
            <w:r w:rsidRPr="001E4F08">
              <w:rPr>
                <w:b/>
              </w:rPr>
              <w:t xml:space="preserve">емледельцы и 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1E4F08" w:rsidRDefault="0070330F" w:rsidP="003A2AC2">
            <w:pPr>
              <w:pStyle w:val="Style37"/>
              <w:widowControl/>
              <w:snapToGrid w:val="0"/>
              <w:spacing w:line="254" w:lineRule="exact"/>
              <w:jc w:val="both"/>
              <w:rPr>
                <w:rStyle w:val="FontStyle60"/>
                <w:b/>
                <w:sz w:val="24"/>
              </w:rPr>
            </w:pPr>
            <w:r w:rsidRPr="001E4F08">
              <w:rPr>
                <w:rStyle w:val="FontStyle60"/>
                <w:b/>
                <w:sz w:val="24"/>
              </w:rPr>
              <w:t>Скотоводы</w:t>
            </w:r>
            <w:r>
              <w:rPr>
                <w:rStyle w:val="FontStyle60"/>
                <w:b/>
                <w:sz w:val="24"/>
              </w:rPr>
              <w:t xml:space="preserve"> (3 ч.)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79580A">
            <w:pPr>
              <w:pStyle w:val="a"/>
              <w:snapToGrid w:val="0"/>
              <w:jc w:val="center"/>
            </w:pPr>
            <w:r>
              <w:t>5.</w:t>
            </w:r>
          </w:p>
          <w:p w:rsidR="0070330F" w:rsidRPr="0079580A" w:rsidRDefault="0070330F" w:rsidP="0079580A">
            <w:pPr>
              <w:pStyle w:val="a"/>
              <w:snapToGrid w:val="0"/>
              <w:jc w:val="center"/>
              <w:rPr>
                <w:b/>
              </w:rPr>
            </w:pPr>
            <w:r w:rsidRPr="0079580A">
              <w:rPr>
                <w:b/>
              </w:rPr>
              <w:t>РК</w:t>
            </w: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Возникновение земледелия и скотоводства. История первобытных земледельцев и скотоводов на территории Тюменской области.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3621E1" w:rsidRDefault="0070330F" w:rsidP="007E3F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Знать и уметь объяснять понятия «земледелие», «скотоводство», «ремесло», «неолитическая революция»</w:t>
            </w:r>
            <w:r w:rsidRPr="007E3FB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Охарактеризовать</w:t>
            </w:r>
            <w:r w:rsidRPr="003621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изменения в социально-хозяйственной жиз</w:t>
            </w:r>
            <w:r w:rsidRPr="003621E1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ни людей с появлением земледелия и ско</w:t>
            </w:r>
            <w:r w:rsidRPr="003621E1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товодства.  Охарактеризовать ре</w:t>
            </w:r>
            <w:r w:rsidRPr="003621E1">
              <w:rPr>
                <w:rFonts w:ascii="Times New Roman" w:hAnsi="Times New Roman"/>
                <w:sz w:val="24"/>
                <w:szCs w:val="24"/>
                <w:lang w:eastAsia="ru-RU"/>
              </w:rPr>
              <w:softHyphen/>
              <w:t>лигиозные верования древнего человека.</w:t>
            </w:r>
          </w:p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6035D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</w:t>
            </w:r>
            <w:r w:rsidRPr="007E3034">
              <w:rPr>
                <w:rFonts w:ascii="Times New Roman" w:hAnsi="Times New Roman" w:cs="Times New Roman"/>
                <w:b/>
                <w:bCs/>
              </w:rPr>
              <w:t>:</w:t>
            </w:r>
            <w:r w:rsidRPr="007E3034">
              <w:rPr>
                <w:rFonts w:ascii="Times New Roman" w:hAnsi="Times New Roman" w:cs="Times New Roman"/>
              </w:rPr>
              <w:t xml:space="preserve"> овладевают целостными представлениями об историческом пути человечества; привлекают информацию, полученную ранее, для решения учебной задачи.</w:t>
            </w:r>
          </w:p>
          <w:p w:rsidR="0070330F" w:rsidRPr="007E3034" w:rsidRDefault="0070330F" w:rsidP="006035D2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7E3034">
              <w:rPr>
                <w:rFonts w:ascii="Times New Roman" w:hAnsi="Times New Roman" w:cs="Times New Roman"/>
              </w:rPr>
              <w:t xml:space="preserve"> планируют цели и способы взаимодействия; обмениваются мнениями.</w:t>
            </w:r>
          </w:p>
          <w:p w:rsidR="0070330F" w:rsidRDefault="0070330F" w:rsidP="006035D2">
            <w:pPr>
              <w:pStyle w:val="a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cs="Times New Roman"/>
              </w:rPr>
              <w:t xml:space="preserve"> учитывают ориентиры, данные учителем, при освоении нового учебного материала</w:t>
            </w:r>
            <w:r w:rsidRPr="003621E1">
              <w:rPr>
                <w:rFonts w:eastAsia="Times New Roman" w:cs="Times New Roman"/>
              </w:rPr>
              <w:t xml:space="preserve">.  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Овладение навыками внимательного отношения к одноклассникам</w:t>
            </w:r>
            <w:r w:rsidRPr="003621E1">
              <w:rPr>
                <w:rFonts w:eastAsia="Times New Roman" w:cs="Times New Roman"/>
              </w:rPr>
              <w:t xml:space="preserve"> Уважение к труду, ценностям семьи, любовь к природе.   Ориентация в системе моральных норм и ценностей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Работа с аппликациями у доски.</w:t>
            </w:r>
            <w:r w:rsidRPr="003621E1">
              <w:rPr>
                <w:rFonts w:eastAsia="Times New Roman" w:cs="Times New Roman"/>
              </w:rPr>
              <w:t xml:space="preserve"> Схематически изобразить и прокомментировать управление родовой общиной и племенем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понятия «наскальная живопись», «религиозные верования», «магия», «тотем», «фетиш», «загробный мир»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19.09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6.</w:t>
            </w:r>
          </w:p>
          <w:p w:rsidR="0070330F" w:rsidRPr="0079580A" w:rsidRDefault="0070330F" w:rsidP="00CB3C2D">
            <w:pPr>
              <w:pStyle w:val="a"/>
              <w:snapToGrid w:val="0"/>
              <w:jc w:val="center"/>
              <w:rPr>
                <w:b/>
              </w:rPr>
            </w:pPr>
            <w:r w:rsidRPr="0079580A">
              <w:rPr>
                <w:b/>
              </w:rPr>
              <w:t>РК</w:t>
            </w: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Появление неравенства и знати. Развитие ремесел на территории Тюменской области.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3621E1" w:rsidRDefault="0070330F" w:rsidP="009548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z w:val="24"/>
                <w:szCs w:val="24"/>
              </w:rPr>
              <w:t xml:space="preserve"> Раскрывать смысл понятий: ремесло, ремесленник, гончарный круг, металлургия, плужное земледелие, соседская община, вождь, соплеменники, дружина, знать, го</w:t>
            </w:r>
            <w:r w:rsidRPr="003621E1">
              <w:rPr>
                <w:rFonts w:ascii="Times New Roman" w:hAnsi="Times New Roman"/>
                <w:sz w:val="24"/>
                <w:szCs w:val="24"/>
              </w:rPr>
              <w:softHyphen/>
              <w:t xml:space="preserve">рода, святилища, государства.  </w:t>
            </w:r>
          </w:p>
          <w:p w:rsidR="0070330F" w:rsidRDefault="0070330F" w:rsidP="009548A1">
            <w:pPr>
              <w:pStyle w:val="a"/>
              <w:snapToGrid w:val="0"/>
              <w:jc w:val="both"/>
            </w:pPr>
            <w:r w:rsidRPr="003621E1">
              <w:rPr>
                <w:rFonts w:eastAsia="Times New Roman" w:cs="Times New Roman"/>
              </w:rPr>
              <w:t>Характеризовать изменения отношений в общине с выделением в ней знати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6035D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7E3034">
              <w:rPr>
                <w:rFonts w:ascii="Times New Roman" w:hAnsi="Times New Roman" w:cs="Times New Roman"/>
              </w:rPr>
              <w:t>сопоставляют схемы и текстовую информацию, устанавливают закономерности, делают выводы.</w:t>
            </w:r>
          </w:p>
          <w:p w:rsidR="0070330F" w:rsidRPr="007E3034" w:rsidRDefault="0070330F" w:rsidP="006035D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7E303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7E3034">
              <w:rPr>
                <w:rFonts w:ascii="Times New Roman" w:hAnsi="Times New Roman" w:cs="Times New Roman"/>
              </w:rPr>
              <w:t>сотрудничают с товарищами при выполнении заданий, задают вопросы с целью получения нужной информации.</w:t>
            </w:r>
          </w:p>
          <w:p w:rsidR="0070330F" w:rsidRDefault="0070330F" w:rsidP="006035D2">
            <w:pPr>
              <w:pStyle w:val="a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cs="Times New Roman"/>
                <w:i/>
                <w:iCs/>
              </w:rPr>
              <w:t xml:space="preserve"> </w:t>
            </w:r>
            <w:r>
              <w:rPr>
                <w:rFonts w:cs="Times New Roman"/>
              </w:rPr>
              <w:t>оценивают свою работу на уроке; анализируют свое эмоциональное состояние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Овладение навыками внимательного отношения к одноклассникам</w:t>
            </w:r>
            <w:r w:rsidRPr="003621E1">
              <w:rPr>
                <w:rFonts w:eastAsia="Times New Roman" w:cs="Times New Roman"/>
              </w:rPr>
              <w:t xml:space="preserve"> Ориентация в особенностях социальных отношений и взаимодействий, установление взаимосвязи между общественными и политическими событиями.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Письменная работа (закрытые и открытые тесты,  найди лишнее, закончи предложение, по какому принципу построен ряд)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Pr="007E3FB4" w:rsidRDefault="0070330F" w:rsidP="003A2AC2">
            <w:pPr>
              <w:pStyle w:val="a"/>
              <w:snapToGrid w:val="0"/>
              <w:jc w:val="both"/>
            </w:pPr>
            <w:r>
              <w:t>понятия «земледелие», «скотоводство», «ремесло», «неолитическая революция»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21.09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7.</w:t>
            </w: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9548A1" w:rsidRDefault="0070330F" w:rsidP="009548A1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pacing w:val="-1"/>
                <w:sz w:val="24"/>
                <w:szCs w:val="24"/>
              </w:rPr>
              <w:t>Повторение по теме «Жизнь первобытных людей»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548A1">
              <w:rPr>
                <w:rFonts w:ascii="Times New Roman" w:hAnsi="Times New Roman"/>
                <w:b/>
                <w:sz w:val="24"/>
                <w:szCs w:val="24"/>
              </w:rPr>
              <w:t>К/ Р№1</w:t>
            </w:r>
          </w:p>
          <w:p w:rsidR="0070330F" w:rsidRDefault="0070330F" w:rsidP="009548A1">
            <w:pPr>
              <w:pStyle w:val="a"/>
              <w:snapToGrid w:val="0"/>
              <w:jc w:val="both"/>
            </w:pPr>
            <w:r w:rsidRPr="003621E1">
              <w:rPr>
                <w:rFonts w:eastAsia="Times New Roman" w:cs="Times New Roman"/>
              </w:rPr>
              <w:t>Как работать с учебным материалом по истории.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Решать исторические задачи, выполнять тематические задания</w:t>
            </w:r>
            <w:r w:rsidRPr="003621E1">
              <w:rPr>
                <w:rFonts w:eastAsia="Times New Roman" w:cs="Times New Roman"/>
              </w:rPr>
              <w:t xml:space="preserve"> Решать проблемные и развивающие задачи</w:t>
            </w:r>
            <w:r>
              <w:t>.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7E3034">
              <w:rPr>
                <w:rFonts w:ascii="Times New Roman" w:hAnsi="Times New Roman" w:cs="Times New Roman"/>
              </w:rPr>
              <w:t>устанавливают причинно-следственные связи и зависимости между объектами.</w:t>
            </w:r>
          </w:p>
          <w:p w:rsidR="0070330F" w:rsidRPr="007E3034" w:rsidRDefault="0070330F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7E3034">
              <w:rPr>
                <w:rFonts w:ascii="Times New Roman" w:hAnsi="Times New Roman" w:cs="Times New Roman"/>
              </w:rPr>
              <w:t>планируют цели и способы взаимодействия; обмениваются мнениями, слушают друг друга.</w:t>
            </w:r>
          </w:p>
          <w:p w:rsidR="0070330F" w:rsidRDefault="0070330F" w:rsidP="00885E52">
            <w:pPr>
              <w:pStyle w:val="a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удерживают цель деятельности до получения ее результата;</w:t>
            </w:r>
            <w:r>
              <w:rPr>
                <w:rFonts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cs="Times New Roman"/>
              </w:rPr>
              <w:t>осуществляют самостоятельный контроль своей деятельности</w:t>
            </w:r>
            <w:r>
              <w:t>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9548A1">
            <w:pPr>
              <w:pStyle w:val="a"/>
              <w:snapToGrid w:val="0"/>
              <w:jc w:val="both"/>
            </w:pPr>
            <w:r>
              <w:t xml:space="preserve">Получение опыта совместной работы. 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9548A1">
            <w:pPr>
              <w:pStyle w:val="a"/>
              <w:snapToGrid w:val="0"/>
              <w:jc w:val="both"/>
            </w:pPr>
            <w:r>
              <w:t>Выполнение письменных и устных заданий в группе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Пар.1 – 5.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26.09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3621E1" w:rsidRDefault="0070330F" w:rsidP="009548A1">
            <w:pPr>
              <w:shd w:val="clear" w:color="auto" w:fill="FFFFFF"/>
              <w:tabs>
                <w:tab w:val="left" w:leader="dot" w:pos="6269"/>
              </w:tabs>
              <w:spacing w:after="0"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9548A1">
            <w:pPr>
              <w:pStyle w:val="a"/>
              <w:snapToGrid w:val="0"/>
              <w:jc w:val="both"/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9548A1">
            <w:pPr>
              <w:pStyle w:val="a"/>
              <w:snapToGrid w:val="0"/>
              <w:jc w:val="both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9548A1" w:rsidRDefault="0070330F" w:rsidP="003A2AC2">
            <w:pPr>
              <w:pStyle w:val="a"/>
              <w:snapToGrid w:val="0"/>
              <w:jc w:val="both"/>
              <w:rPr>
                <w:b/>
              </w:rPr>
            </w:pPr>
            <w:r w:rsidRPr="009548A1">
              <w:rPr>
                <w:b/>
              </w:rPr>
              <w:t>Глава 3. Счет лет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9548A1" w:rsidRDefault="0070330F" w:rsidP="003A2AC2">
            <w:pPr>
              <w:pStyle w:val="a"/>
              <w:snapToGrid w:val="0"/>
              <w:jc w:val="both"/>
              <w:rPr>
                <w:b/>
              </w:rPr>
            </w:pPr>
            <w:r w:rsidRPr="009548A1">
              <w:rPr>
                <w:b/>
              </w:rPr>
              <w:t>в истории</w:t>
            </w:r>
            <w:r>
              <w:rPr>
                <w:b/>
              </w:rPr>
              <w:t xml:space="preserve"> (1 ч. )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8.</w:t>
            </w: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 w:rsidRPr="003621E1">
              <w:rPr>
                <w:rFonts w:eastAsia="Times New Roman" w:cs="Times New Roman"/>
                <w:spacing w:val="-1"/>
              </w:rPr>
              <w:t>Измерение времени по годам.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Знать и уметь объяснять понятия «год», «век», «столетие», «эра», «эпоха», «период»;      решать исторические задачи на счет времени</w:t>
            </w:r>
            <w:r w:rsidRPr="003621E1">
              <w:rPr>
                <w:rFonts w:eastAsia="Times New Roman" w:cs="Times New Roman"/>
              </w:rPr>
              <w:t xml:space="preserve"> Уметь определять историческое время по ленте времени.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7E3034">
              <w:rPr>
                <w:rFonts w:ascii="Times New Roman" w:hAnsi="Times New Roman" w:cs="Times New Roman"/>
              </w:rPr>
              <w:t>выявляют особенности и признаки объектов; приводят примеры в качестве доказательства выдвигаемых положений.</w:t>
            </w: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70330F" w:rsidRPr="007E3034" w:rsidRDefault="0070330F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7E3034">
              <w:rPr>
                <w:rFonts w:ascii="Times New Roman" w:hAnsi="Times New Roman" w:cs="Times New Roman"/>
              </w:rPr>
              <w:t>взаимодействуют в ходе групповой работы, ведут диалог, участвуют в дискуссии;</w:t>
            </w: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7E3034">
              <w:rPr>
                <w:rFonts w:ascii="Times New Roman" w:hAnsi="Times New Roman" w:cs="Times New Roman"/>
              </w:rPr>
              <w:t>принимают другое мнение и позицию, допускают существование различных точек зрения.</w:t>
            </w:r>
          </w:p>
          <w:p w:rsidR="0070330F" w:rsidRDefault="0070330F" w:rsidP="00885E52">
            <w:pPr>
              <w:pStyle w:val="a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прогнозируют результаты уровня усвоения изучаемого материала; принимают и сохраняют учебную задачу</w:t>
            </w:r>
            <w:r w:rsidRPr="003621E1">
              <w:rPr>
                <w:rFonts w:eastAsia="Times New Roman" w:cs="Times New Roman"/>
              </w:rPr>
              <w:t xml:space="preserve">. 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Овладение навыками индивидуальной работы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0870">
            <w:pPr>
              <w:pStyle w:val="a"/>
              <w:snapToGrid w:val="0"/>
              <w:jc w:val="both"/>
            </w:pPr>
            <w:r>
              <w:t>Решение задач на счет времени. Составление своих заданий на летоисчисление.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28.09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3A08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2340" w:type="dxa"/>
        </w:trPr>
        <w:tc>
          <w:tcPr>
            <w:tcW w:w="426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87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  <w:rPr>
                <w:b/>
              </w:rPr>
            </w:pPr>
            <w:r w:rsidRPr="003A0870">
              <w:rPr>
                <w:b/>
              </w:rPr>
              <w:t>Раздел 2. Древний Восток</w:t>
            </w:r>
            <w:r>
              <w:rPr>
                <w:b/>
              </w:rPr>
              <w:t>.  ( 20 ч.  )</w:t>
            </w:r>
          </w:p>
          <w:p w:rsidR="0070330F" w:rsidRPr="003A0870" w:rsidRDefault="0070330F" w:rsidP="002C668D">
            <w:pPr>
              <w:pStyle w:val="a"/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Глава 4. Древний Египет.  ( 8 ч. )                                             </w:t>
            </w: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9.</w:t>
            </w: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Государство на берегах Нила.</w:t>
            </w:r>
          </w:p>
          <w:p w:rsidR="0070330F" w:rsidRDefault="0070330F" w:rsidP="003A2AC2">
            <w:pPr>
              <w:pStyle w:val="a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(Коррупция в Древнем Египте)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Освоить алгоритм начального изучения истории государств «географическое положение -природные условия- занятия жителей»;    навыки работы с исторической картой.</w:t>
            </w:r>
            <w:r w:rsidRPr="003621E1">
              <w:rPr>
                <w:rFonts w:eastAsia="Times New Roman" w:cs="Times New Roman"/>
              </w:rPr>
              <w:t xml:space="preserve"> Раскрывать значение понятий и терминов: государство, папирус, дельта, оазис, ил, рельеф, фараон.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7E3034">
              <w:rPr>
                <w:rFonts w:ascii="Times New Roman" w:hAnsi="Times New Roman" w:cs="Times New Roman"/>
              </w:rPr>
              <w:t>выявляют особенности и признаки появления древнейших государств.</w:t>
            </w:r>
          </w:p>
          <w:p w:rsidR="0070330F" w:rsidRPr="007E3034" w:rsidRDefault="0070330F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7E3034">
              <w:rPr>
                <w:rFonts w:ascii="Times New Roman" w:hAnsi="Times New Roman" w:cs="Times New Roman"/>
              </w:rPr>
              <w:t>оформляют диалогические высказывания, понимают позицию партнера, в том числе и отличную от своей, согласовывают действия с партнером; вступают в коллективное учебное сотрудничество.</w:t>
            </w:r>
          </w:p>
          <w:p w:rsidR="0070330F" w:rsidRDefault="0070330F" w:rsidP="00885E52">
            <w:pPr>
              <w:pStyle w:val="a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cs="Times New Roman"/>
              </w:rPr>
              <w:t xml:space="preserve"> удерживают цель деятельности до получения ее результата; осуществляют самостоятельный контроль своей деятельности</w:t>
            </w:r>
            <w:r w:rsidRPr="003621E1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Овладение навыками внимательного отношения к одноклассникам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Индивидуальная работа по контурной карте.</w:t>
            </w:r>
            <w:r w:rsidRPr="003621E1">
              <w:rPr>
                <w:rFonts w:eastAsia="Times New Roman" w:cs="Times New Roman"/>
              </w:rPr>
              <w:t xml:space="preserve"> Самостоятельно подготовить темати</w:t>
            </w:r>
            <w:r w:rsidRPr="003621E1">
              <w:rPr>
                <w:rFonts w:eastAsia="Times New Roman" w:cs="Times New Roman"/>
              </w:rPr>
              <w:softHyphen/>
              <w:t>ческое сообщение к уроку по выбору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03.10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10.</w:t>
            </w: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 xml:space="preserve">Как жили земледельцы и ремесленники в Египте </w:t>
            </w:r>
            <w:r w:rsidRPr="003621E1">
              <w:rPr>
                <w:rFonts w:eastAsia="Times New Roman" w:cs="Times New Roman"/>
                <w:spacing w:val="-2"/>
              </w:rPr>
              <w:t>Наука о народах и наука о прошлом.</w:t>
            </w:r>
            <w:r>
              <w:rPr>
                <w:rFonts w:eastAsia="Times New Roman" w:cs="Times New Roman"/>
                <w:spacing w:val="-2"/>
              </w:rPr>
              <w:t xml:space="preserve"> Тест.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Знать и уметь объяснять понятия «фараон», «раб», «жрец», «писец»; «</w:t>
            </w:r>
            <w:r w:rsidRPr="003621E1">
              <w:rPr>
                <w:rFonts w:eastAsia="Times New Roman" w:cs="Times New Roman"/>
              </w:rPr>
              <w:t>налоги</w:t>
            </w:r>
            <w:r>
              <w:rPr>
                <w:rFonts w:eastAsia="Times New Roman" w:cs="Times New Roman"/>
              </w:rPr>
              <w:t>»</w:t>
            </w:r>
            <w:r w:rsidRPr="003621E1">
              <w:rPr>
                <w:rFonts w:eastAsia="Times New Roman" w:cs="Times New Roman"/>
              </w:rPr>
              <w:t xml:space="preserve">, </w:t>
            </w:r>
            <w:r>
              <w:rPr>
                <w:rFonts w:eastAsia="Times New Roman" w:cs="Times New Roman"/>
              </w:rPr>
              <w:t>«</w:t>
            </w:r>
            <w:r w:rsidRPr="003621E1">
              <w:rPr>
                <w:rFonts w:eastAsia="Times New Roman" w:cs="Times New Roman"/>
              </w:rPr>
              <w:t>шадуф</w:t>
            </w:r>
            <w:r>
              <w:rPr>
                <w:rFonts w:eastAsia="Times New Roman" w:cs="Times New Roman"/>
              </w:rPr>
              <w:t>»</w:t>
            </w:r>
            <w:r>
              <w:t xml:space="preserve"> представления о социальной структуре общества.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7E3034">
              <w:rPr>
                <w:rFonts w:ascii="Times New Roman" w:hAnsi="Times New Roman" w:cs="Times New Roman"/>
              </w:rPr>
              <w:t>выявляют особенности жизни древних египтян, приводят примеры в качестве доказательства.</w:t>
            </w:r>
          </w:p>
          <w:p w:rsidR="0070330F" w:rsidRPr="007E3034" w:rsidRDefault="0070330F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7E3034">
              <w:rPr>
                <w:rFonts w:ascii="Times New Roman" w:hAnsi="Times New Roman" w:cs="Times New Roman"/>
              </w:rPr>
              <w:t>оформляют диалогические высказывания, понимают позицию партнера, в том числе и отличную от своей, согласовывают действия с партнером; вступают в коллективное учебное сотрудничество.</w:t>
            </w:r>
          </w:p>
          <w:p w:rsidR="0070330F" w:rsidRDefault="0070330F" w:rsidP="00885E52">
            <w:pPr>
              <w:pStyle w:val="a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 xml:space="preserve">планируют решение учебной задачи, выстраивают алгоритм </w:t>
            </w:r>
            <w:r>
              <w:rPr>
                <w:rFonts w:cs="Times New Roman"/>
              </w:rPr>
              <w:br/>
              <w:t>действий</w:t>
            </w:r>
            <w:r w:rsidRPr="003621E1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Овладение навыками внимательного отношения к одноклассникам</w:t>
            </w:r>
            <w:r w:rsidRPr="003621E1">
              <w:rPr>
                <w:rFonts w:eastAsia="Times New Roman" w:cs="Times New Roman"/>
              </w:rPr>
              <w:t xml:space="preserve"> Экологическое сознание Оценивать достижения культуры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Устный опрос по схеме и тексту параграфа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Pr="0079580A" w:rsidRDefault="0070330F" w:rsidP="003A2AC2">
            <w:pPr>
              <w:pStyle w:val="a"/>
              <w:snapToGrid w:val="0"/>
              <w:jc w:val="both"/>
            </w:pPr>
            <w:r w:rsidRPr="003621E1">
              <w:rPr>
                <w:rFonts w:eastAsia="Times New Roman" w:cs="Times New Roman"/>
              </w:rPr>
              <w:t>значение понятий и терминов: государство, папирус, дельта, оазис, ил, рельеф, фараон.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05.10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11</w:t>
            </w: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Жизнь египетского вельможи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900B51">
            <w:pPr>
              <w:pStyle w:val="a"/>
              <w:snapToGrid w:val="0"/>
              <w:jc w:val="both"/>
            </w:pPr>
            <w:r>
              <w:t>Знать понятия «вельможа», «рабовладелец», уметь составлять рассказ о жизни вельможи используя исторические сведения</w:t>
            </w:r>
            <w:r w:rsidRPr="003621E1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7E3034">
              <w:rPr>
                <w:rFonts w:ascii="Times New Roman" w:hAnsi="Times New Roman" w:cs="Times New Roman"/>
              </w:rPr>
              <w:t xml:space="preserve">выявляют особенности жизни древнеегипетского вельможи, приводят примеры в качестве доказательства. </w:t>
            </w:r>
          </w:p>
          <w:p w:rsidR="0070330F" w:rsidRPr="007E3034" w:rsidRDefault="0070330F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7E3034">
              <w:rPr>
                <w:rFonts w:ascii="Times New Roman" w:hAnsi="Times New Roman" w:cs="Times New Roman"/>
              </w:rPr>
              <w:t>планируют цели и способы взаимодействия; обмениваются мнениями, слушают друг друга, понимают позицию партнера, в том числе и отличную от своей, согласовывают действия с партнером.</w:t>
            </w:r>
          </w:p>
          <w:p w:rsidR="0070330F" w:rsidRPr="007E3034" w:rsidRDefault="0070330F" w:rsidP="00885E52">
            <w:pPr>
              <w:spacing w:after="0" w:line="240" w:lineRule="auto"/>
              <w:jc w:val="both"/>
            </w:pPr>
            <w:r w:rsidRPr="007E3034">
              <w:rPr>
                <w:rFonts w:ascii="Times New Roman" w:hAnsi="Times New Roman"/>
                <w:b/>
                <w:bCs/>
                <w:i/>
                <w:iCs/>
              </w:rPr>
              <w:t>Регулятивные:</w:t>
            </w:r>
            <w:r w:rsidRPr="007E3034">
              <w:rPr>
                <w:rFonts w:ascii="Times New Roman" w:hAnsi="Times New Roman"/>
              </w:rPr>
              <w:t xml:space="preserve"> удерживают цель деятельности до получения ее результата; осуществляют самостоятельный контроль своей деятельности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4C3F38" w:rsidRDefault="0070330F" w:rsidP="003A2AC2">
            <w:pPr>
              <w:pStyle w:val="Style37"/>
              <w:widowControl/>
              <w:snapToGrid w:val="0"/>
              <w:spacing w:line="254" w:lineRule="exact"/>
              <w:jc w:val="both"/>
              <w:rPr>
                <w:rStyle w:val="FontStyle60"/>
                <w:sz w:val="24"/>
              </w:rPr>
            </w:pPr>
            <w:r w:rsidRPr="004C3F38">
              <w:rPr>
                <w:rStyle w:val="FontStyle60"/>
                <w:sz w:val="24"/>
              </w:rPr>
              <w:t>мотивация учебной деятельности;</w:t>
            </w:r>
          </w:p>
          <w:p w:rsidR="0070330F" w:rsidRDefault="0070330F" w:rsidP="003A2AC2">
            <w:pPr>
              <w:pStyle w:val="a"/>
              <w:jc w:val="both"/>
              <w:rPr>
                <w:rStyle w:val="FontStyle60"/>
                <w:rFonts w:cs="Times New Roman"/>
                <w:szCs w:val="18"/>
              </w:rPr>
            </w:pPr>
            <w:r w:rsidRPr="004C3F38">
              <w:rPr>
                <w:rStyle w:val="FontStyle60"/>
                <w:rFonts w:cs="Times New Roman"/>
                <w:sz w:val="24"/>
              </w:rPr>
              <w:t xml:space="preserve"> уважительное отношение  к иному мнению при ведении диалога</w:t>
            </w:r>
            <w:r>
              <w:rPr>
                <w:rStyle w:val="FontStyle60"/>
                <w:rFonts w:cs="Times New Roman"/>
                <w:sz w:val="24"/>
              </w:rPr>
              <w:t xml:space="preserve">. </w:t>
            </w:r>
            <w:r w:rsidRPr="003621E1">
              <w:rPr>
                <w:rFonts w:eastAsia="Times New Roman" w:cs="Times New Roman"/>
              </w:rPr>
              <w:t xml:space="preserve"> Ориентация в особенностях  и ценностей и их иерархизации. отношений и взаимодействий, в системе моральных норм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4C3F38">
            <w:pPr>
              <w:pStyle w:val="a"/>
              <w:snapToGrid w:val="0"/>
              <w:jc w:val="both"/>
            </w:pPr>
            <w:r>
              <w:t>Индивидуальная работа по составлению плана</w:t>
            </w:r>
            <w:r w:rsidRPr="003621E1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>работа</w:t>
            </w:r>
            <w:r w:rsidRPr="003621E1">
              <w:rPr>
                <w:rFonts w:eastAsia="Times New Roman" w:cs="Times New Roman"/>
              </w:rPr>
              <w:t xml:space="preserve"> в малой группе над об</w:t>
            </w:r>
            <w:r w:rsidRPr="003621E1">
              <w:rPr>
                <w:rFonts w:eastAsia="Times New Roman" w:cs="Times New Roman"/>
              </w:rPr>
              <w:softHyphen/>
              <w:t>щим заданием.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понятия «фараон», «раб», «жрец», «писец»; «</w:t>
            </w:r>
            <w:r w:rsidRPr="003621E1">
              <w:rPr>
                <w:rFonts w:eastAsia="Times New Roman" w:cs="Times New Roman"/>
              </w:rPr>
              <w:t>налоги</w:t>
            </w:r>
            <w:r>
              <w:rPr>
                <w:rFonts w:eastAsia="Times New Roman" w:cs="Times New Roman"/>
              </w:rPr>
              <w:t>»</w:t>
            </w:r>
            <w:r w:rsidRPr="003621E1">
              <w:rPr>
                <w:rFonts w:eastAsia="Times New Roman" w:cs="Times New Roman"/>
              </w:rPr>
              <w:t xml:space="preserve">, </w:t>
            </w:r>
            <w:r>
              <w:rPr>
                <w:rFonts w:eastAsia="Times New Roman" w:cs="Times New Roman"/>
              </w:rPr>
              <w:t>«</w:t>
            </w:r>
            <w:r w:rsidRPr="003621E1">
              <w:rPr>
                <w:rFonts w:eastAsia="Times New Roman" w:cs="Times New Roman"/>
              </w:rPr>
              <w:t>шадуф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10.10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12.</w:t>
            </w: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Военные походы фараонов. Тест.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 xml:space="preserve">Знать и уметь объяснять понятия «армия», «пехота», «наемник»; </w:t>
            </w:r>
          </w:p>
          <w:p w:rsidR="0070330F" w:rsidRDefault="0070330F" w:rsidP="003A2AC2">
            <w:pPr>
              <w:pStyle w:val="a"/>
              <w:jc w:val="both"/>
            </w:pPr>
            <w:r w:rsidRPr="003621E1">
              <w:rPr>
                <w:rFonts w:eastAsia="Times New Roman" w:cs="Times New Roman"/>
              </w:rPr>
              <w:t>Показывать на карте территорию и центры древнеегипетского государства и территории походов фараонов.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7E3034">
              <w:rPr>
                <w:rFonts w:ascii="Times New Roman" w:hAnsi="Times New Roman" w:cs="Times New Roman"/>
              </w:rPr>
              <w:t xml:space="preserve"> самостоятельно выделяют и формулируют цели; анализируют вопросы, решают проблемные ситуации. </w:t>
            </w:r>
          </w:p>
          <w:p w:rsidR="0070330F" w:rsidRPr="007E3034" w:rsidRDefault="0070330F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7E3034">
              <w:rPr>
                <w:rFonts w:ascii="Times New Roman" w:hAnsi="Times New Roman" w:cs="Times New Roman"/>
              </w:rPr>
              <w:t xml:space="preserve"> адекватно используют речевые средства для решения различных коммуникативных задач; принимают другое мнение и позицию.</w:t>
            </w:r>
          </w:p>
          <w:p w:rsidR="0070330F" w:rsidRDefault="0070330F" w:rsidP="00885E52">
            <w:pPr>
              <w:pStyle w:val="a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cs="Times New Roman"/>
              </w:rPr>
              <w:t xml:space="preserve"> удерживают цель деятельности до получения ее результата; осуществляют самостоятельный контроль своей деятельности</w:t>
            </w:r>
            <w:r w:rsidRPr="003621E1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Получение навыков сотрудничества и вежливого отношения к оппоненту</w:t>
            </w:r>
            <w:r w:rsidRPr="003621E1">
              <w:rPr>
                <w:rFonts w:eastAsia="Times New Roman" w:cs="Times New Roman"/>
              </w:rPr>
              <w:t xml:space="preserve"> Подготовить сообще</w:t>
            </w:r>
            <w:r w:rsidRPr="003621E1">
              <w:rPr>
                <w:rFonts w:eastAsia="Times New Roman" w:cs="Times New Roman"/>
              </w:rPr>
              <w:softHyphen/>
              <w:t xml:space="preserve">ние о военных походах Тутмоса </w:t>
            </w:r>
            <w:r w:rsidRPr="003621E1">
              <w:rPr>
                <w:rFonts w:eastAsia="Times New Roman" w:cs="Times New Roman"/>
                <w:b/>
                <w:bCs/>
              </w:rPr>
              <w:t>III.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Устный опрос на карте.</w:t>
            </w:r>
          </w:p>
          <w:p w:rsidR="0070330F" w:rsidRDefault="0070330F" w:rsidP="003A2AC2">
            <w:pPr>
              <w:pStyle w:val="a"/>
              <w:jc w:val="both"/>
            </w:pPr>
            <w:r>
              <w:t>Обсуждение вопроса об эффективности наемной армии</w:t>
            </w:r>
            <w:r w:rsidRPr="003621E1">
              <w:rPr>
                <w:rFonts w:eastAsia="Times New Roman" w:cs="Times New Roman"/>
              </w:rPr>
              <w:t xml:space="preserve"> Работать с картой в малых группах по единому заданию.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Понятия «вельможа», «рабовладелец»,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12.10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13.</w:t>
            </w: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Религия древних египтян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Знать и уметь объяснять понятия «религия», «язычество», «священное животное», «зооантропоморфный облик»; овладение навыком прочтения письменного источника; умение работать с учебной исторической картиной</w:t>
            </w:r>
            <w:r w:rsidRPr="003621E1">
              <w:rPr>
                <w:rFonts w:eastAsia="Times New Roman" w:cs="Times New Roman"/>
              </w:rPr>
              <w:t xml:space="preserve"> Характеризовать религию  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7E3034">
              <w:rPr>
                <w:rFonts w:ascii="Times New Roman" w:hAnsi="Times New Roman" w:cs="Times New Roman"/>
              </w:rPr>
              <w:t xml:space="preserve"> воспроизводят по памяти информацию, необходимую для решения учебной задачи.</w:t>
            </w:r>
          </w:p>
          <w:p w:rsidR="0070330F" w:rsidRPr="007E3034" w:rsidRDefault="0070330F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7E303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E3034">
              <w:rPr>
                <w:rFonts w:ascii="Times New Roman" w:hAnsi="Times New Roman" w:cs="Times New Roman"/>
              </w:rPr>
              <w:t>оформляют диалогические высказывания, понимают позицию партнера, в том числе и отличную от своей, согласовывают действия с партнером.</w:t>
            </w:r>
          </w:p>
          <w:p w:rsidR="0070330F" w:rsidRDefault="0070330F" w:rsidP="00885E52">
            <w:pPr>
              <w:pStyle w:val="a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cs="Times New Roman"/>
              </w:rPr>
              <w:t xml:space="preserve"> составляют план последовательности действий; осуществляют пошаговый контроль; оценивают свою работу на уроке; анализируют эмоциональное состояние, полученное </w:t>
            </w:r>
            <w:r>
              <w:rPr>
                <w:rFonts w:cs="Times New Roman"/>
              </w:rPr>
              <w:br/>
              <w:t>от успешной (неуспешной) деятельности на уроке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Получение навыков индивидуальной работы</w:t>
            </w:r>
          </w:p>
          <w:p w:rsidR="0070330F" w:rsidRDefault="0070330F" w:rsidP="003A2AC2">
            <w:pPr>
              <w:pStyle w:val="Style21"/>
              <w:widowControl/>
              <w:jc w:val="both"/>
              <w:rPr>
                <w:rStyle w:val="FontStyle26"/>
                <w:szCs w:val="22"/>
              </w:rPr>
            </w:pPr>
            <w:r>
              <w:rPr>
                <w:rStyle w:val="FontStyle26"/>
                <w:szCs w:val="22"/>
              </w:rPr>
              <w:t>ответственное отношение к учению;</w:t>
            </w:r>
          </w:p>
          <w:p w:rsidR="0070330F" w:rsidRDefault="0070330F" w:rsidP="003A2AC2">
            <w:pPr>
              <w:pStyle w:val="a"/>
              <w:jc w:val="both"/>
              <w:rPr>
                <w:rStyle w:val="FontStyle26"/>
                <w:rFonts w:cs="Times New Roman"/>
                <w:szCs w:val="22"/>
              </w:rPr>
            </w:pPr>
            <w:r>
              <w:t xml:space="preserve"> </w:t>
            </w:r>
            <w:r>
              <w:rPr>
                <w:rStyle w:val="FontStyle26"/>
                <w:rFonts w:cs="Times New Roman"/>
                <w:szCs w:val="22"/>
              </w:rPr>
              <w:t>умение ясно, точно, грамотно излагать свои мысли в устной и письменной речи</w:t>
            </w:r>
            <w:r w:rsidRPr="003621E1">
              <w:rPr>
                <w:rFonts w:eastAsia="Times New Roman" w:cs="Times New Roman"/>
              </w:rPr>
              <w:t xml:space="preserve"> Творчески разрабатывать сюжеты для инсценирования на уроке по теме параграфа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Письменная работа «Божество-функция»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900B51">
            <w:pPr>
              <w:pStyle w:val="a"/>
              <w:snapToGrid w:val="0"/>
              <w:jc w:val="both"/>
            </w:pPr>
            <w:r>
              <w:t xml:space="preserve">понятия «армия», «пехота», «наемник»; </w:t>
            </w:r>
          </w:p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17.10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14.</w:t>
            </w: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Искусство Древнего Египта. Тест.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Знать и уметь объяснять понятия «пирамида», «храм», «архитектура», «канон»;  получение навыков работы с иллюстрациями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7E3034">
              <w:rPr>
                <w:rFonts w:ascii="Times New Roman" w:hAnsi="Times New Roman" w:cs="Times New Roman"/>
              </w:rPr>
              <w:t xml:space="preserve"> воспроизводят по памяти информацию, необходимую для решения учебной задачи. </w:t>
            </w:r>
          </w:p>
          <w:p w:rsidR="0070330F" w:rsidRPr="007E3034" w:rsidRDefault="0070330F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7E3034">
              <w:rPr>
                <w:rFonts w:ascii="Times New Roman" w:hAnsi="Times New Roman" w:cs="Times New Roman"/>
              </w:rPr>
              <w:t xml:space="preserve"> планируют цели и способы взаимодействия; понимают позицию партнера, согласовывают с ним свои действия.</w:t>
            </w:r>
          </w:p>
          <w:p w:rsidR="0070330F" w:rsidRDefault="0070330F" w:rsidP="00885E52">
            <w:pPr>
              <w:pStyle w:val="a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cs="Times New Roman"/>
                <w:i/>
                <w:iCs/>
              </w:rPr>
              <w:t xml:space="preserve"> </w:t>
            </w:r>
            <w:r>
              <w:rPr>
                <w:rFonts w:cs="Times New Roman"/>
              </w:rPr>
              <w:t>прогнозируют результаты уровня усвоения изучаемого материала; принимают и сохраняют учебную задачу; самостоятельно выделяют и формулируют цель; составляют план последовательности действий</w:t>
            </w:r>
            <w:r w:rsidRPr="003621E1"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Овладение навыками внимательного отношения к одноклассникам; интерес и уважение к чужой культуре; понимание ее значимости для человечества и стремление ее сохранить.</w:t>
            </w:r>
            <w:r w:rsidRPr="003621E1">
              <w:rPr>
                <w:rFonts w:eastAsia="Times New Roman" w:cs="Times New Roman"/>
              </w:rPr>
              <w:t xml:space="preserve"> Освоение общекультурного наследия древних египтян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900B51">
            <w:pPr>
              <w:pStyle w:val="a"/>
              <w:snapToGrid w:val="0"/>
              <w:jc w:val="both"/>
            </w:pPr>
            <w:r>
              <w:t>Устный опрос по иллюстрациям</w:t>
            </w:r>
            <w:r w:rsidRPr="003621E1">
              <w:rPr>
                <w:rFonts w:eastAsia="Times New Roman" w:cs="Times New Roman"/>
              </w:rPr>
              <w:t xml:space="preserve"> Искать в сети Интернет информацию о находках археологов в гробницах древнееги</w:t>
            </w:r>
            <w:r w:rsidRPr="003621E1">
              <w:rPr>
                <w:rFonts w:eastAsia="Times New Roman" w:cs="Times New Roman"/>
              </w:rPr>
              <w:softHyphen/>
              <w:t xml:space="preserve">петских фараонов. Подготовить презентации в </w:t>
            </w:r>
            <w:r w:rsidRPr="003621E1">
              <w:rPr>
                <w:rFonts w:eastAsia="Times New Roman" w:cs="Times New Roman"/>
                <w:lang w:val="en-US"/>
              </w:rPr>
              <w:t>Power</w:t>
            </w:r>
            <w:r w:rsidRPr="003621E1">
              <w:rPr>
                <w:rFonts w:eastAsia="Times New Roman" w:cs="Times New Roman"/>
              </w:rPr>
              <w:t xml:space="preserve"> </w:t>
            </w:r>
            <w:r w:rsidRPr="003621E1">
              <w:rPr>
                <w:rFonts w:eastAsia="Times New Roman" w:cs="Times New Roman"/>
                <w:lang w:val="en-US"/>
              </w:rPr>
              <w:t>Point</w:t>
            </w:r>
            <w:r w:rsidRPr="003621E1">
              <w:rPr>
                <w:rFonts w:eastAsia="Times New Roman" w:cs="Times New Roman"/>
              </w:rPr>
              <w:t xml:space="preserve"> по самостоятельно выбранной теме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Pr="00900B51" w:rsidRDefault="0070330F" w:rsidP="003A2AC2">
            <w:pPr>
              <w:pStyle w:val="a"/>
              <w:snapToGrid w:val="0"/>
              <w:jc w:val="both"/>
            </w:pPr>
            <w:r>
              <w:t>понятия «религия», «язычество», «священное животное», «зооантропоморфный облик»;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19.10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15.</w:t>
            </w: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Письменность и знания древних египтян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Знать и уметь объяснять понятия «иероглиф», «папирус»;</w:t>
            </w:r>
          </w:p>
          <w:p w:rsidR="0070330F" w:rsidRDefault="0070330F" w:rsidP="00A060EF">
            <w:pPr>
              <w:pStyle w:val="a"/>
              <w:jc w:val="both"/>
            </w:pPr>
            <w:r>
              <w:t>умение характеризовать знания египтян из разных областей наук.</w:t>
            </w:r>
            <w:r w:rsidRPr="003621E1">
              <w:rPr>
                <w:rFonts w:eastAsia="Times New Roman" w:cs="Times New Roman"/>
              </w:rPr>
              <w:t xml:space="preserve"> Использовать электронное издание с целью виртуального путешествия по музею. 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7E3034">
              <w:rPr>
                <w:rFonts w:ascii="Times New Roman" w:hAnsi="Times New Roman" w:cs="Times New Roman"/>
              </w:rPr>
              <w:t xml:space="preserve"> воспроизводят по памяти информацию, необходимую для решения учебной задачи; формулируют ответы на вопросы учителя.</w:t>
            </w:r>
          </w:p>
          <w:p w:rsidR="0070330F" w:rsidRPr="007E3034" w:rsidRDefault="0070330F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7E3034">
              <w:rPr>
                <w:rFonts w:ascii="Times New Roman" w:hAnsi="Times New Roman" w:cs="Times New Roman"/>
              </w:rPr>
              <w:t xml:space="preserve"> принимают другое мнение и позицию, допускают существование различных точек зрения; адекватно используют речевые средства для решения различных коммуникативных задач.</w:t>
            </w:r>
          </w:p>
          <w:p w:rsidR="0070330F" w:rsidRDefault="0070330F" w:rsidP="00885E52">
            <w:pPr>
              <w:pStyle w:val="a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cs="Times New Roman"/>
              </w:rPr>
              <w:t xml:space="preserve"> принимают и сохраняют учебную задачу; удерживают цель дея-тельности до получения ее результата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Овладение навыками внимательного отношения к одноклассникам; интерес и уважение к чужой культуре; понимание ее значимости для человечества и стремление ее сохранить.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Письмен</w:t>
            </w:r>
          </w:p>
          <w:p w:rsidR="0070330F" w:rsidRDefault="0070330F" w:rsidP="003A2AC2">
            <w:pPr>
              <w:pStyle w:val="a"/>
              <w:jc w:val="both"/>
            </w:pPr>
            <w:r>
              <w:t>ное задание «Пишу по-египетски»</w:t>
            </w:r>
            <w:r w:rsidRPr="003621E1">
              <w:rPr>
                <w:rFonts w:eastAsia="Times New Roman" w:cs="Times New Roman"/>
              </w:rPr>
              <w:t xml:space="preserve"> Осуществлять поиск информации в Интернете о процессе изго</w:t>
            </w:r>
            <w:r w:rsidRPr="003621E1">
              <w:rPr>
                <w:rFonts w:eastAsia="Times New Roman" w:cs="Times New Roman"/>
              </w:rPr>
              <w:softHyphen/>
              <w:t>товления папируса. Составлять короткое сообщение о древне</w:t>
            </w:r>
            <w:r w:rsidRPr="003621E1">
              <w:rPr>
                <w:rFonts w:eastAsia="Times New Roman" w:cs="Times New Roman"/>
              </w:rPr>
              <w:softHyphen/>
              <w:t>египетских иероглифах.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 xml:space="preserve">понятия «пирамида», «храм», «архитектура», «канон»;  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24.10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16.</w:t>
            </w: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2C668D" w:rsidRDefault="0070330F" w:rsidP="002C668D">
            <w:pPr>
              <w:shd w:val="clear" w:color="auto" w:fill="FFFFFF"/>
              <w:tabs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3621E1">
              <w:rPr>
                <w:rFonts w:ascii="Times New Roman" w:hAnsi="Times New Roman"/>
                <w:spacing w:val="-2"/>
                <w:sz w:val="24"/>
                <w:szCs w:val="24"/>
              </w:rPr>
              <w:t>Повторение по теме «Древний Египет»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. </w:t>
            </w:r>
            <w:r w:rsidRPr="002C668D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К/Р.№2</w:t>
            </w:r>
          </w:p>
          <w:p w:rsidR="0070330F" w:rsidRDefault="0070330F" w:rsidP="002C668D">
            <w:pPr>
              <w:pStyle w:val="a"/>
              <w:snapToGrid w:val="0"/>
              <w:jc w:val="both"/>
            </w:pPr>
            <w:r w:rsidRPr="003621E1">
              <w:rPr>
                <w:rFonts w:eastAsia="Times New Roman" w:cs="Times New Roman"/>
                <w:spacing w:val="-2"/>
              </w:rPr>
              <w:t>Географические названия  - свидетели прошлого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Решать исторические задачи, выполнять тематические задания.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7E3034">
              <w:rPr>
                <w:rFonts w:ascii="Times New Roman" w:hAnsi="Times New Roman" w:cs="Times New Roman"/>
              </w:rPr>
              <w:t xml:space="preserve"> самостоятельно выделяют цели; анализируют вопросы, формулируют ответы, решают проблемные ситуации. </w:t>
            </w:r>
          </w:p>
          <w:p w:rsidR="0070330F" w:rsidRPr="007E3034" w:rsidRDefault="0070330F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7E3034">
              <w:rPr>
                <w:rFonts w:ascii="Times New Roman" w:hAnsi="Times New Roman" w:cs="Times New Roman"/>
              </w:rPr>
              <w:t xml:space="preserve"> сотрудничают с товарищами при выполнении заданий в паре: устанавливают и соблюдают очередность действий, сравнивают полученные результаты, выслушивают партнера, корректно сообщают товарищу об ошибках.</w:t>
            </w:r>
          </w:p>
          <w:p w:rsidR="0070330F" w:rsidRDefault="0070330F" w:rsidP="00885E52">
            <w:pPr>
              <w:pStyle w:val="a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cs="Times New Roman"/>
                <w:i/>
                <w:iCs/>
              </w:rPr>
              <w:t xml:space="preserve"> </w:t>
            </w:r>
            <w:r>
              <w:rPr>
                <w:rFonts w:cs="Times New Roman"/>
              </w:rPr>
              <w:t>принимают и сохраняют учебную задачу; учитывают выделенные учителем ориентиры действия</w:t>
            </w:r>
            <w:r>
              <w:t>.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Получение опыта совместной работы; приобщение к ценностям мировой культуры через знакомство с ее артефактами.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Письмен</w:t>
            </w:r>
          </w:p>
          <w:p w:rsidR="0070330F" w:rsidRDefault="0070330F" w:rsidP="003A2AC2">
            <w:pPr>
              <w:pStyle w:val="a"/>
              <w:jc w:val="both"/>
            </w:pPr>
            <w:r>
              <w:t>ная и устная работа с раздаточ</w:t>
            </w:r>
          </w:p>
          <w:p w:rsidR="0070330F" w:rsidRDefault="0070330F" w:rsidP="003A2AC2">
            <w:pPr>
              <w:pStyle w:val="a"/>
              <w:jc w:val="both"/>
            </w:pPr>
            <w:r>
              <w:t>ным материа</w:t>
            </w:r>
          </w:p>
          <w:p w:rsidR="0070330F" w:rsidRDefault="0070330F" w:rsidP="003A2AC2">
            <w:pPr>
              <w:pStyle w:val="a"/>
              <w:jc w:val="both"/>
            </w:pPr>
            <w:r>
              <w:t>лом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2C668D">
            <w:pPr>
              <w:pStyle w:val="a"/>
              <w:snapToGrid w:val="0"/>
              <w:jc w:val="both"/>
            </w:pPr>
            <w:r>
              <w:t>иероглиф», «папирус»;</w:t>
            </w:r>
          </w:p>
          <w:p w:rsidR="0070330F" w:rsidRPr="002C668D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26..10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2223DE" w:rsidRDefault="0070330F" w:rsidP="002C668D">
            <w:pPr>
              <w:shd w:val="clear" w:color="auto" w:fill="FFFFFF"/>
              <w:tabs>
                <w:tab w:val="left" w:leader="dot" w:pos="6264"/>
              </w:tabs>
              <w:spacing w:after="0" w:line="240" w:lineRule="auto"/>
              <w:jc w:val="both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 w:rsidRPr="002223DE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 xml:space="preserve">Глава 5 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2223DE" w:rsidRDefault="0070330F" w:rsidP="002223DE">
            <w:pPr>
              <w:pStyle w:val="a"/>
              <w:snapToGrid w:val="0"/>
              <w:jc w:val="both"/>
              <w:rPr>
                <w:b/>
              </w:rPr>
            </w:pPr>
            <w:r w:rsidRPr="002223DE">
              <w:rPr>
                <w:b/>
              </w:rPr>
              <w:t xml:space="preserve">Западная Азия в 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2223DE" w:rsidRDefault="0070330F" w:rsidP="003A2AC2">
            <w:pPr>
              <w:pStyle w:val="a"/>
              <w:snapToGrid w:val="0"/>
              <w:jc w:val="both"/>
              <w:rPr>
                <w:b/>
              </w:rPr>
            </w:pPr>
            <w:r w:rsidRPr="002223DE">
              <w:rPr>
                <w:b/>
              </w:rPr>
              <w:t>Древности</w:t>
            </w:r>
            <w:r>
              <w:rPr>
                <w:b/>
              </w:rPr>
              <w:t xml:space="preserve"> (7 ч.   )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2C668D">
            <w:pPr>
              <w:pStyle w:val="a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17.</w:t>
            </w: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Древнее Двуречье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A060EF">
            <w:pPr>
              <w:pStyle w:val="a"/>
              <w:snapToGrid w:val="0"/>
              <w:jc w:val="both"/>
            </w:pPr>
            <w:r>
              <w:t>Овладение навыками работы с исторической картой; знать и уметь объяснять понятия «клинопись», «зиккурат»;</w:t>
            </w:r>
          </w:p>
          <w:p w:rsidR="0070330F" w:rsidRDefault="0070330F" w:rsidP="003A2AC2">
            <w:pPr>
              <w:pStyle w:val="a"/>
              <w:jc w:val="both"/>
            </w:pPr>
            <w:r>
              <w:t>умение находить связь между явлениями прошлого и современностью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7E3034">
              <w:rPr>
                <w:rFonts w:ascii="Times New Roman" w:hAnsi="Times New Roman" w:cs="Times New Roman"/>
              </w:rPr>
              <w:t>самостоятельно выделяют и формулируют цели;</w:t>
            </w:r>
            <w:r w:rsidRPr="007E303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7E3034">
              <w:rPr>
                <w:rFonts w:ascii="Times New Roman" w:hAnsi="Times New Roman" w:cs="Times New Roman"/>
              </w:rPr>
              <w:t>анализируют вопросы, формулируют ответы.</w:t>
            </w:r>
          </w:p>
          <w:p w:rsidR="0070330F" w:rsidRPr="007E3034" w:rsidRDefault="0070330F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7E3034">
              <w:rPr>
                <w:rFonts w:ascii="Times New Roman" w:hAnsi="Times New Roman" w:cs="Times New Roman"/>
              </w:rPr>
              <w:t>участвуют в коллективном обсуждении проблем; обмениваются мнениями, понимают позицию партнера.</w:t>
            </w:r>
          </w:p>
          <w:p w:rsidR="0070330F" w:rsidRDefault="0070330F" w:rsidP="00885E52">
            <w:pPr>
              <w:pStyle w:val="a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принимают и сохраняют учебную задачу; самостоятельно выделяют и формулируют цель; составляют план последовательности действий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Овладение навыками внимательного отношения к одноклассникам.</w:t>
            </w:r>
            <w:r w:rsidRPr="003621E1">
              <w:rPr>
                <w:rFonts w:eastAsia="Times New Roman" w:cs="Times New Roman"/>
              </w:rPr>
              <w:t xml:space="preserve"> Экологическое сознание, признание высокой ценности жизни во всех проявлениях жизни.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Устный опрос по карте и тексту параграфа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07.11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18.</w:t>
            </w: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Вавилонс</w:t>
            </w:r>
          </w:p>
          <w:p w:rsidR="0070330F" w:rsidRDefault="0070330F" w:rsidP="003A2AC2">
            <w:pPr>
              <w:pStyle w:val="a"/>
              <w:jc w:val="both"/>
            </w:pPr>
            <w:r>
              <w:t>кий царь Хаммурапи и его законы. Тест.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Овладение навыками работы с юридическим историческим источником.</w:t>
            </w:r>
            <w:r w:rsidRPr="003621E1">
              <w:rPr>
                <w:rFonts w:eastAsia="Times New Roman" w:cs="Times New Roman"/>
              </w:rPr>
              <w:t xml:space="preserve"> Выделять основные понятия  параграфа, раскрывающие  его суть. Характеризовать свод законов Хаммурапи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7E3034">
              <w:rPr>
                <w:rFonts w:ascii="Times New Roman" w:hAnsi="Times New Roman" w:cs="Times New Roman"/>
              </w:rPr>
              <w:t>структурируют знания; самостоятельно выделяют и формулируют цели; ориентируются в учебнике; осуществляют поиск необходимой информации для выполнения задания.</w:t>
            </w:r>
          </w:p>
          <w:p w:rsidR="0070330F" w:rsidRPr="007E3034" w:rsidRDefault="0070330F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7E3034">
              <w:rPr>
                <w:rFonts w:ascii="Times New Roman" w:hAnsi="Times New Roman" w:cs="Times New Roman"/>
              </w:rPr>
              <w:t>вступают в речевое общение, участвуют в диалоге, работают с книгой.</w:t>
            </w:r>
          </w:p>
          <w:p w:rsidR="0070330F" w:rsidRDefault="0070330F" w:rsidP="00885E52">
            <w:pPr>
              <w:pStyle w:val="a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оценивают свою работу на уроке; анализируют эмоциональное состояние, полученное от успешной (неуспешной) деятельности на уроке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Овладение навыками индивидуальной работы</w:t>
            </w:r>
            <w:r w:rsidRPr="003621E1">
              <w:rPr>
                <w:rFonts w:eastAsia="Times New Roman" w:cs="Times New Roman"/>
              </w:rPr>
              <w:t xml:space="preserve"> Ориентация в системе моральных норм и ценностей и их иерархизации. Уважение к личности и ее достоинствам, доброжелательное отношение к окружающим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Письмен</w:t>
            </w:r>
          </w:p>
          <w:p w:rsidR="0070330F" w:rsidRDefault="0070330F" w:rsidP="003A2AC2">
            <w:pPr>
              <w:pStyle w:val="a"/>
              <w:jc w:val="both"/>
            </w:pPr>
            <w:r>
              <w:t>ная работа по текстам законов</w:t>
            </w:r>
            <w:r w:rsidRPr="003621E1">
              <w:rPr>
                <w:rFonts w:eastAsia="Times New Roman" w:cs="Times New Roman"/>
              </w:rPr>
              <w:t xml:space="preserve"> Работа в группах по изучению законов вавилонского царя Хаммурапи с дальнейшим объяснением их значения.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A060EF">
            <w:pPr>
              <w:pStyle w:val="a"/>
              <w:snapToGrid w:val="0"/>
              <w:jc w:val="both"/>
            </w:pPr>
            <w:r>
              <w:t>понятия «клинопись», «зиккурат»;</w:t>
            </w:r>
          </w:p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09.11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19.</w:t>
            </w: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Финикийс</w:t>
            </w:r>
          </w:p>
          <w:p w:rsidR="0070330F" w:rsidRDefault="0070330F" w:rsidP="003A2AC2">
            <w:pPr>
              <w:pStyle w:val="a"/>
              <w:jc w:val="both"/>
            </w:pPr>
            <w:r>
              <w:t>кие мореплаватели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 xml:space="preserve">Знать и уметь объяснять понятия «колония», «пират», «алфавит»; понимать уникальность финикийской цивилизации в сравнении с ирригационными; умение работать с исторической картой 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7E3034">
              <w:rPr>
                <w:rFonts w:ascii="Times New Roman" w:hAnsi="Times New Roman" w:cs="Times New Roman"/>
              </w:rPr>
              <w:t xml:space="preserve">самостоятельно выделяют и формулируют цели; анализируют вопросы, формулируют </w:t>
            </w:r>
            <w:r w:rsidRPr="007E3034">
              <w:rPr>
                <w:rFonts w:ascii="Times New Roman" w:hAnsi="Times New Roman" w:cs="Times New Roman"/>
              </w:rPr>
              <w:br/>
              <w:t>ответы.</w:t>
            </w:r>
          </w:p>
          <w:p w:rsidR="0070330F" w:rsidRPr="007E3034" w:rsidRDefault="0070330F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7E3034">
              <w:rPr>
                <w:rFonts w:ascii="Times New Roman" w:hAnsi="Times New Roman" w:cs="Times New Roman"/>
              </w:rPr>
              <w:t>вступают в речевое общение; планируют цели и способы взаимодействия.</w:t>
            </w:r>
          </w:p>
          <w:p w:rsidR="0070330F" w:rsidRPr="007E3034" w:rsidRDefault="0070330F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Регулятивные: </w:t>
            </w:r>
            <w:r w:rsidRPr="007E3034">
              <w:rPr>
                <w:rFonts w:ascii="Times New Roman" w:hAnsi="Times New Roman" w:cs="Times New Roman"/>
              </w:rPr>
              <w:t>осуществляют индивидуальную образовательную траекторию;</w:t>
            </w:r>
          </w:p>
          <w:p w:rsidR="0070330F" w:rsidRDefault="0070330F" w:rsidP="00885E52">
            <w:pPr>
              <w:pStyle w:val="a"/>
              <w:snapToGrid w:val="0"/>
              <w:jc w:val="both"/>
            </w:pPr>
            <w:r>
              <w:rPr>
                <w:rFonts w:cs="Times New Roman"/>
              </w:rPr>
              <w:t xml:space="preserve">оценивают свою работу </w:t>
            </w:r>
            <w:r>
              <w:rPr>
                <w:rFonts w:cs="Times New Roman"/>
              </w:rPr>
              <w:br/>
              <w:t>на уроке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 xml:space="preserve">Осмысление нравственного опыта предшествующих поколений; </w:t>
            </w:r>
          </w:p>
          <w:p w:rsidR="0070330F" w:rsidRDefault="0070330F" w:rsidP="003A2AC2">
            <w:pPr>
              <w:pStyle w:val="a"/>
              <w:jc w:val="both"/>
            </w:pPr>
            <w:r>
              <w:t>умение ценить и понимать их вклад в общечеловеческую культуру</w:t>
            </w:r>
            <w:r w:rsidRPr="003621E1">
              <w:rPr>
                <w:rFonts w:eastAsia="Times New Roman" w:cs="Times New Roman"/>
              </w:rPr>
              <w:t xml:space="preserve"> Формировать уважение к истории других народов, культурным и историческим памятникам.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Блиц - опрос по карте и тексту параграфа</w:t>
            </w:r>
            <w:r w:rsidRPr="003621E1">
              <w:rPr>
                <w:rFonts w:eastAsia="Times New Roman" w:cs="Times New Roman"/>
              </w:rPr>
              <w:t xml:space="preserve"> Рассказывать с помощью карты о место</w:t>
            </w:r>
            <w:r w:rsidRPr="003621E1">
              <w:rPr>
                <w:rFonts w:eastAsia="Times New Roman" w:cs="Times New Roman"/>
              </w:rPr>
              <w:softHyphen/>
              <w:t>положении Финикии и занятиях её жителей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14.11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20.</w:t>
            </w:r>
          </w:p>
          <w:p w:rsidR="0070330F" w:rsidRDefault="0070330F" w:rsidP="00CB3C2D">
            <w:pPr>
              <w:pStyle w:val="a"/>
              <w:jc w:val="center"/>
            </w:pPr>
          </w:p>
          <w:p w:rsidR="0070330F" w:rsidRDefault="0070330F" w:rsidP="00CB3C2D">
            <w:pPr>
              <w:pStyle w:val="a"/>
              <w:jc w:val="center"/>
            </w:pPr>
          </w:p>
          <w:p w:rsidR="0070330F" w:rsidRDefault="0070330F" w:rsidP="00CB3C2D">
            <w:pPr>
              <w:pStyle w:val="a"/>
              <w:jc w:val="center"/>
            </w:pPr>
          </w:p>
          <w:p w:rsidR="0070330F" w:rsidRDefault="0070330F" w:rsidP="00CB3C2D">
            <w:pPr>
              <w:pStyle w:val="a"/>
              <w:jc w:val="center"/>
            </w:pPr>
            <w:r>
              <w:t>21.</w:t>
            </w: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Библейские сказания</w:t>
            </w:r>
          </w:p>
          <w:p w:rsidR="0070330F" w:rsidRDefault="0070330F" w:rsidP="003A2AC2">
            <w:pPr>
              <w:pStyle w:val="a"/>
              <w:jc w:val="both"/>
            </w:pPr>
          </w:p>
          <w:p w:rsidR="0070330F" w:rsidRDefault="0070330F" w:rsidP="003A2AC2">
            <w:pPr>
              <w:pStyle w:val="a"/>
              <w:jc w:val="both"/>
            </w:pPr>
          </w:p>
          <w:p w:rsidR="0070330F" w:rsidRDefault="0070330F" w:rsidP="003A2AC2">
            <w:pPr>
              <w:pStyle w:val="a"/>
              <w:jc w:val="both"/>
            </w:pPr>
            <w:r>
              <w:t>Древнееврей</w:t>
            </w:r>
          </w:p>
          <w:p w:rsidR="0070330F" w:rsidRDefault="0070330F" w:rsidP="003A2AC2">
            <w:pPr>
              <w:pStyle w:val="a"/>
              <w:jc w:val="both"/>
            </w:pPr>
            <w:r>
              <w:t>ское царство</w:t>
            </w:r>
          </w:p>
          <w:p w:rsidR="0070330F" w:rsidRDefault="0070330F" w:rsidP="003A2AC2">
            <w:pPr>
              <w:pStyle w:val="a"/>
              <w:jc w:val="both"/>
            </w:pPr>
            <w:r>
              <w:t>Тест.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156EC6">
            <w:pPr>
              <w:pStyle w:val="a"/>
              <w:snapToGrid w:val="0"/>
              <w:jc w:val="both"/>
            </w:pPr>
            <w:r>
              <w:t>Знать и уметь объяснять понятия «Библия», «Ветхий Завет», «кочевой народ», «заповедь»; умение работать с исторической картой; умение сравнивать явления.</w:t>
            </w:r>
            <w:r w:rsidRPr="003621E1">
              <w:rPr>
                <w:rFonts w:eastAsia="Times New Roman" w:cs="Times New Roman"/>
              </w:rPr>
              <w:t xml:space="preserve"> Изучать по карте и тексту учебника территорию расселения древнееврейских племен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7E3034">
              <w:rPr>
                <w:rFonts w:ascii="Times New Roman" w:hAnsi="Times New Roman" w:cs="Times New Roman"/>
              </w:rPr>
              <w:t>устанавливают причинно-следственные связи и зависимости между объектами.</w:t>
            </w:r>
          </w:p>
          <w:p w:rsidR="0070330F" w:rsidRPr="007E3034" w:rsidRDefault="0070330F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7E3034">
              <w:rPr>
                <w:rFonts w:ascii="Times New Roman" w:hAnsi="Times New Roman" w:cs="Times New Roman"/>
              </w:rPr>
              <w:t xml:space="preserve">планируют цели и способы взаимодействия; обмениваются мнениями, слушают друг друга. </w:t>
            </w:r>
          </w:p>
          <w:p w:rsidR="0070330F" w:rsidRDefault="0070330F" w:rsidP="00885E52">
            <w:pPr>
              <w:pStyle w:val="a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удерживают цель деятельности до получения ее результата;</w:t>
            </w:r>
            <w:r>
              <w:rPr>
                <w:rFonts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cs="Times New Roman"/>
              </w:rPr>
              <w:t>осуществляют самостоятельный контроль своей деятельности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Понимание значимости чужой культуры в общечеловеческой истории.</w:t>
            </w:r>
            <w:r w:rsidRPr="003621E1">
              <w:rPr>
                <w:rFonts w:eastAsia="Times New Roman" w:cs="Times New Roman"/>
              </w:rPr>
              <w:t xml:space="preserve"> Формировать уважение к истории других народов, культурным и историческим памятникам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Работа в группах с документом</w:t>
            </w:r>
          </w:p>
          <w:p w:rsidR="0070330F" w:rsidRDefault="0070330F" w:rsidP="003A2AC2">
            <w:pPr>
              <w:pStyle w:val="a"/>
              <w:jc w:val="both"/>
            </w:pPr>
          </w:p>
          <w:p w:rsidR="0070330F" w:rsidRDefault="0070330F" w:rsidP="00156EC6">
            <w:pPr>
              <w:pStyle w:val="a"/>
              <w:jc w:val="both"/>
            </w:pPr>
            <w:r>
              <w:t xml:space="preserve">Тест </w:t>
            </w:r>
            <w:r w:rsidRPr="003621E1">
              <w:rPr>
                <w:rFonts w:eastAsia="Times New Roman" w:cs="Times New Roman"/>
              </w:rPr>
              <w:t xml:space="preserve">Выделять  в дополнительном тексте к параграфу главное и второстепенное (работа в группах) 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понятия «колония», «пират», «алфавит»;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16.11</w:t>
            </w:r>
          </w:p>
          <w:p w:rsidR="0070330F" w:rsidRDefault="0070330F" w:rsidP="00CB3C2D">
            <w:pPr>
              <w:pStyle w:val="a"/>
              <w:snapToGrid w:val="0"/>
              <w:jc w:val="center"/>
            </w:pPr>
          </w:p>
          <w:p w:rsidR="0070330F" w:rsidRDefault="0070330F" w:rsidP="00CB3C2D">
            <w:pPr>
              <w:pStyle w:val="a"/>
              <w:snapToGrid w:val="0"/>
              <w:jc w:val="center"/>
            </w:pPr>
          </w:p>
          <w:p w:rsidR="0070330F" w:rsidRDefault="0070330F" w:rsidP="00CB3C2D">
            <w:pPr>
              <w:pStyle w:val="a"/>
              <w:snapToGrid w:val="0"/>
              <w:jc w:val="center"/>
            </w:pPr>
          </w:p>
          <w:p w:rsidR="0070330F" w:rsidRDefault="0070330F" w:rsidP="00CB3C2D">
            <w:pPr>
              <w:pStyle w:val="a"/>
              <w:snapToGrid w:val="0"/>
              <w:jc w:val="center"/>
            </w:pPr>
          </w:p>
          <w:p w:rsidR="0070330F" w:rsidRDefault="0070330F" w:rsidP="00CB3C2D">
            <w:pPr>
              <w:pStyle w:val="a"/>
              <w:snapToGrid w:val="0"/>
              <w:jc w:val="center"/>
            </w:pPr>
            <w:r>
              <w:t>21.11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22.</w:t>
            </w: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Ассирийская держава. Тест.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Знать и уметь объяснять понятия «железный век», «империя»;</w:t>
            </w:r>
          </w:p>
          <w:p w:rsidR="0070330F" w:rsidRDefault="0070330F" w:rsidP="003A2AC2">
            <w:pPr>
              <w:pStyle w:val="a"/>
              <w:jc w:val="both"/>
            </w:pPr>
            <w:r>
              <w:t>умение работать с исторической картой;</w:t>
            </w:r>
          </w:p>
          <w:p w:rsidR="0070330F" w:rsidRDefault="0070330F" w:rsidP="003A2AC2">
            <w:pPr>
              <w:pStyle w:val="a"/>
              <w:jc w:val="both"/>
            </w:pPr>
            <w:r>
              <w:t>расширение опыта оценочной деятельности на основе осмысления деяний других народов.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7E3034">
              <w:rPr>
                <w:rFonts w:ascii="Times New Roman" w:hAnsi="Times New Roman" w:cs="Times New Roman"/>
              </w:rPr>
              <w:t xml:space="preserve"> воспроизводят по памяти информацию, необходимую для решения учебной задачи; формулируют ответы на вопросы учителя.</w:t>
            </w:r>
          </w:p>
          <w:p w:rsidR="0070330F" w:rsidRPr="007E3034" w:rsidRDefault="0070330F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7E303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E3034">
              <w:rPr>
                <w:rFonts w:ascii="Times New Roman" w:hAnsi="Times New Roman" w:cs="Times New Roman"/>
              </w:rPr>
              <w:t>принимают другое мнение и позицию, допускают существование различных точек зрения; адекватно используют речевые средства для решения различных коммуникативных задач.</w:t>
            </w:r>
          </w:p>
          <w:p w:rsidR="0070330F" w:rsidRPr="007E3034" w:rsidRDefault="0070330F" w:rsidP="00885E52">
            <w:pPr>
              <w:spacing w:before="100" w:beforeAutospacing="1" w:after="100" w:afterAutospacing="1" w:line="240" w:lineRule="auto"/>
            </w:pPr>
            <w:r w:rsidRPr="007E3034">
              <w:rPr>
                <w:rFonts w:ascii="Times New Roman" w:hAnsi="Times New Roman"/>
                <w:b/>
                <w:bCs/>
                <w:i/>
                <w:iCs/>
              </w:rPr>
              <w:t>Регулятивные:</w:t>
            </w:r>
            <w:r w:rsidRPr="007E3034">
              <w:rPr>
                <w:rFonts w:ascii="Times New Roman" w:hAnsi="Times New Roman"/>
              </w:rPr>
              <w:t xml:space="preserve"> планируют решение учебной задачи, выстраивают алгоритм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Овладение навыками совместной работы</w:t>
            </w:r>
          </w:p>
          <w:p w:rsidR="0070330F" w:rsidRDefault="0070330F" w:rsidP="00156EC6">
            <w:pPr>
              <w:pStyle w:val="Style37"/>
              <w:widowControl/>
              <w:spacing w:line="254" w:lineRule="exact"/>
              <w:jc w:val="both"/>
            </w:pPr>
            <w:r w:rsidRPr="00156EC6">
              <w:rPr>
                <w:rStyle w:val="FontStyle60"/>
                <w:sz w:val="24"/>
              </w:rPr>
              <w:t xml:space="preserve"> осуществлять самоконтроль, проверя</w:t>
            </w:r>
            <w:r>
              <w:rPr>
                <w:rStyle w:val="FontStyle60"/>
                <w:sz w:val="24"/>
              </w:rPr>
              <w:t xml:space="preserve">я ответ на соответствие условию </w:t>
            </w:r>
            <w:r w:rsidRPr="00156EC6">
              <w:rPr>
                <w:rStyle w:val="FontStyle60"/>
                <w:sz w:val="24"/>
              </w:rPr>
              <w:t xml:space="preserve"> уважительное отношение  к иному мнению при ведении диалога</w:t>
            </w:r>
            <w:r w:rsidRPr="00156EC6">
              <w:t>.</w:t>
            </w:r>
            <w:r w:rsidRPr="003621E1">
              <w:t xml:space="preserve"> формировать отрицательное отношение к любому проявлению грубости, жестокости, насилия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Решение исторических задач (работа в парах)</w:t>
            </w:r>
            <w:r w:rsidRPr="003621E1">
              <w:rPr>
                <w:rFonts w:eastAsia="Times New Roman" w:cs="Times New Roman"/>
              </w:rPr>
              <w:t xml:space="preserve"> Работать в малых группах по дифференцированным заданиям на понимание и осмысление нового материала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понятия «Библия», «Ветхий Завет», «кочевой народ», «заповедь»;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23.11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23.</w:t>
            </w: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 xml:space="preserve">Персидская держава «царя царей». </w:t>
            </w:r>
            <w:r w:rsidRPr="006471E3">
              <w:rPr>
                <w:b/>
              </w:rPr>
              <w:t>К/Р №3.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Знать и уметь объяснять понятия «империя», «сатрап»,«бессмертные»; умение работать с исторической картой.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7E3034">
              <w:rPr>
                <w:rFonts w:ascii="Times New Roman" w:hAnsi="Times New Roman" w:cs="Times New Roman"/>
              </w:rPr>
              <w:t xml:space="preserve"> устанавливают причинно-следственные связи и зависимости между объектами.</w:t>
            </w:r>
          </w:p>
          <w:p w:rsidR="0070330F" w:rsidRPr="007E3034" w:rsidRDefault="0070330F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7E3034">
              <w:rPr>
                <w:rFonts w:ascii="Times New Roman" w:hAnsi="Times New Roman" w:cs="Times New Roman"/>
              </w:rPr>
              <w:t xml:space="preserve"> планируют цели и способы взаимодействия; обмениваются мнениями, слушают друг друга. </w:t>
            </w:r>
          </w:p>
          <w:p w:rsidR="0070330F" w:rsidRDefault="0070330F" w:rsidP="00885E52">
            <w:pPr>
              <w:pStyle w:val="a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>Регулятивные</w:t>
            </w:r>
            <w:r>
              <w:rPr>
                <w:rFonts w:cs="Times New Roman"/>
                <w:i/>
                <w:iCs/>
              </w:rPr>
              <w:t xml:space="preserve">: </w:t>
            </w:r>
            <w:r>
              <w:rPr>
                <w:rFonts w:cs="Times New Roman"/>
              </w:rPr>
              <w:t>учитывают выделенные учителем ориентиры действия; осуществляют самостоятельный контроль своей деятельности; решают учебные задачи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Style21"/>
              <w:widowControl/>
              <w:snapToGrid w:val="0"/>
              <w:jc w:val="both"/>
              <w:rPr>
                <w:rStyle w:val="FontStyle26"/>
                <w:szCs w:val="22"/>
              </w:rPr>
            </w:pPr>
            <w:r w:rsidRPr="00156EC6">
              <w:rPr>
                <w:rStyle w:val="FontStyle60"/>
                <w:sz w:val="24"/>
              </w:rPr>
              <w:t xml:space="preserve">умение </w:t>
            </w:r>
            <w:r w:rsidRPr="00156EC6">
              <w:rPr>
                <w:rStyle w:val="FontStyle26"/>
                <w:sz w:val="24"/>
              </w:rPr>
              <w:t>выстраивать</w:t>
            </w:r>
            <w:r>
              <w:rPr>
                <w:rStyle w:val="FontStyle26"/>
                <w:szCs w:val="22"/>
              </w:rPr>
              <w:t xml:space="preserve"> аргументацию, приводить примеры и контр-примеры;</w:t>
            </w:r>
          </w:p>
          <w:p w:rsidR="0070330F" w:rsidRDefault="0070330F" w:rsidP="003A2AC2">
            <w:pPr>
              <w:pStyle w:val="a"/>
              <w:jc w:val="both"/>
              <w:rPr>
                <w:rStyle w:val="FontStyle26"/>
                <w:rFonts w:cs="Times New Roman"/>
                <w:szCs w:val="22"/>
              </w:rPr>
            </w:pPr>
            <w:r>
              <w:t xml:space="preserve"> </w:t>
            </w:r>
            <w:r>
              <w:rPr>
                <w:rStyle w:val="FontStyle26"/>
                <w:rFonts w:cs="Times New Roman"/>
                <w:szCs w:val="22"/>
              </w:rPr>
              <w:t>коммуникативная компетентность в об</w:t>
            </w:r>
            <w:r>
              <w:rPr>
                <w:rStyle w:val="FontStyle26"/>
                <w:rFonts w:cs="Times New Roman"/>
                <w:szCs w:val="22"/>
              </w:rPr>
              <w:softHyphen/>
              <w:t>щении и сотрудничест</w:t>
            </w:r>
          </w:p>
          <w:p w:rsidR="0070330F" w:rsidRDefault="0070330F" w:rsidP="003A2AC2">
            <w:pPr>
              <w:pStyle w:val="a"/>
              <w:jc w:val="both"/>
              <w:rPr>
                <w:rStyle w:val="FontStyle26"/>
                <w:rFonts w:cs="Times New Roman"/>
                <w:szCs w:val="22"/>
              </w:rPr>
            </w:pPr>
            <w:r>
              <w:rPr>
                <w:rStyle w:val="FontStyle26"/>
                <w:rFonts w:cs="Times New Roman"/>
                <w:szCs w:val="22"/>
              </w:rPr>
              <w:t>ве  со сверстниками в образовательной, учебно-исследовательской, творче</w:t>
            </w:r>
            <w:r>
              <w:rPr>
                <w:rStyle w:val="FontStyle26"/>
                <w:rFonts w:cs="Times New Roman"/>
                <w:szCs w:val="22"/>
              </w:rPr>
              <w:softHyphen/>
              <w:t>ской  деятельности</w:t>
            </w:r>
            <w:r w:rsidRPr="003621E1">
              <w:rPr>
                <w:rFonts w:eastAsia="Times New Roman" w:cs="Times New Roman"/>
              </w:rPr>
              <w:t xml:space="preserve"> Составить свое личное отношение к изучаемым событиям, рассказывать кратко легенды о персидских царях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1B0A5C">
            <w:pPr>
              <w:pStyle w:val="a"/>
              <w:snapToGrid w:val="0"/>
              <w:jc w:val="both"/>
            </w:pPr>
            <w:r>
              <w:t>Индивидуальная работа с контурной картой и учебником</w:t>
            </w:r>
            <w:r w:rsidRPr="003621E1">
              <w:rPr>
                <w:rFonts w:eastAsia="Times New Roman" w:cs="Times New Roman"/>
              </w:rPr>
              <w:t xml:space="preserve"> Работать с исторической картой и дополнительным источниками</w:t>
            </w:r>
            <w:r>
              <w:rPr>
                <w:rFonts w:eastAsia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156EC6">
            <w:pPr>
              <w:pStyle w:val="a"/>
              <w:snapToGrid w:val="0"/>
              <w:jc w:val="both"/>
            </w:pPr>
            <w:r>
              <w:t>понятия «железный век», «империя»;</w:t>
            </w:r>
          </w:p>
          <w:p w:rsidR="0070330F" w:rsidRDefault="0070330F" w:rsidP="003A2AC2">
            <w:pPr>
              <w:pStyle w:val="a"/>
              <w:snapToGrid w:val="0"/>
              <w:jc w:val="both"/>
            </w:pPr>
          </w:p>
          <w:p w:rsidR="0070330F" w:rsidRDefault="0070330F" w:rsidP="003A2AC2">
            <w:pPr>
              <w:pStyle w:val="a"/>
              <w:snapToGrid w:val="0"/>
              <w:jc w:val="both"/>
            </w:pPr>
          </w:p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28.11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6471E3" w:rsidRDefault="0070330F" w:rsidP="003A2AC2">
            <w:pPr>
              <w:pStyle w:val="a"/>
              <w:snapToGrid w:val="0"/>
              <w:jc w:val="both"/>
              <w:rPr>
                <w:b/>
              </w:rPr>
            </w:pPr>
            <w:r w:rsidRPr="006471E3">
              <w:rPr>
                <w:b/>
              </w:rPr>
              <w:t xml:space="preserve">Глава 6. 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6471E3" w:rsidRDefault="0070330F" w:rsidP="006471E3">
            <w:pPr>
              <w:pStyle w:val="a"/>
              <w:snapToGrid w:val="0"/>
              <w:jc w:val="both"/>
              <w:rPr>
                <w:b/>
              </w:rPr>
            </w:pPr>
            <w:r w:rsidRPr="006471E3">
              <w:rPr>
                <w:b/>
              </w:rPr>
              <w:t xml:space="preserve">Индия и Китай 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6471E3" w:rsidRDefault="0070330F" w:rsidP="00156EC6">
            <w:pPr>
              <w:pStyle w:val="a"/>
              <w:snapToGrid w:val="0"/>
              <w:jc w:val="both"/>
              <w:rPr>
                <w:b/>
              </w:rPr>
            </w:pPr>
            <w:r w:rsidRPr="006471E3">
              <w:rPr>
                <w:b/>
              </w:rPr>
              <w:t>в древности</w:t>
            </w:r>
            <w:r>
              <w:rPr>
                <w:b/>
              </w:rPr>
              <w:t xml:space="preserve"> ( 5 ч. )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156EC6" w:rsidRDefault="0070330F" w:rsidP="003A2AC2">
            <w:pPr>
              <w:pStyle w:val="Style21"/>
              <w:widowControl/>
              <w:snapToGrid w:val="0"/>
              <w:jc w:val="both"/>
              <w:rPr>
                <w:rStyle w:val="FontStyle60"/>
                <w:sz w:val="24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156EC6">
            <w:pPr>
              <w:pStyle w:val="a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24.</w:t>
            </w:r>
          </w:p>
          <w:p w:rsidR="0070330F" w:rsidRDefault="0070330F" w:rsidP="00CB3C2D">
            <w:pPr>
              <w:pStyle w:val="a"/>
              <w:jc w:val="center"/>
            </w:pPr>
          </w:p>
          <w:p w:rsidR="0070330F" w:rsidRDefault="0070330F" w:rsidP="00CB3C2D">
            <w:pPr>
              <w:pStyle w:val="a"/>
              <w:jc w:val="center"/>
            </w:pPr>
          </w:p>
          <w:p w:rsidR="0070330F" w:rsidRDefault="0070330F" w:rsidP="00CB3C2D">
            <w:pPr>
              <w:pStyle w:val="a"/>
              <w:jc w:val="center"/>
            </w:pPr>
          </w:p>
          <w:p w:rsidR="0070330F" w:rsidRDefault="0070330F" w:rsidP="00CB3C2D">
            <w:pPr>
              <w:pStyle w:val="a"/>
              <w:jc w:val="center"/>
            </w:pPr>
          </w:p>
          <w:p w:rsidR="0070330F" w:rsidRDefault="0070330F" w:rsidP="00CB3C2D">
            <w:pPr>
              <w:pStyle w:val="a"/>
              <w:jc w:val="center"/>
            </w:pPr>
          </w:p>
          <w:p w:rsidR="0070330F" w:rsidRDefault="0070330F" w:rsidP="00CB3C2D">
            <w:pPr>
              <w:pStyle w:val="a"/>
              <w:jc w:val="center"/>
            </w:pPr>
          </w:p>
          <w:p w:rsidR="0070330F" w:rsidRDefault="0070330F" w:rsidP="00CB3C2D">
            <w:pPr>
              <w:pStyle w:val="a"/>
              <w:jc w:val="center"/>
            </w:pPr>
          </w:p>
          <w:p w:rsidR="0070330F" w:rsidRDefault="0070330F" w:rsidP="00CB3C2D">
            <w:pPr>
              <w:pStyle w:val="a"/>
              <w:jc w:val="center"/>
            </w:pPr>
          </w:p>
          <w:p w:rsidR="0070330F" w:rsidRDefault="0070330F" w:rsidP="00CB3C2D">
            <w:pPr>
              <w:pStyle w:val="a"/>
              <w:jc w:val="center"/>
            </w:pPr>
          </w:p>
          <w:p w:rsidR="0070330F" w:rsidRDefault="0070330F" w:rsidP="00CB3C2D">
            <w:pPr>
              <w:pStyle w:val="a"/>
              <w:jc w:val="center"/>
            </w:pPr>
            <w:r>
              <w:t>25</w:t>
            </w: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Природа и люди Древней  Индии.</w:t>
            </w:r>
          </w:p>
          <w:p w:rsidR="0070330F" w:rsidRDefault="0070330F" w:rsidP="003A2AC2">
            <w:pPr>
              <w:pStyle w:val="a"/>
              <w:jc w:val="both"/>
            </w:pPr>
          </w:p>
          <w:p w:rsidR="0070330F" w:rsidRDefault="0070330F" w:rsidP="003A2AC2">
            <w:pPr>
              <w:pStyle w:val="a"/>
              <w:jc w:val="both"/>
            </w:pPr>
          </w:p>
          <w:p w:rsidR="0070330F" w:rsidRDefault="0070330F" w:rsidP="003A2AC2">
            <w:pPr>
              <w:pStyle w:val="a"/>
              <w:jc w:val="both"/>
            </w:pPr>
          </w:p>
          <w:p w:rsidR="0070330F" w:rsidRDefault="0070330F" w:rsidP="003A2AC2">
            <w:pPr>
              <w:pStyle w:val="a"/>
              <w:jc w:val="both"/>
            </w:pPr>
          </w:p>
          <w:p w:rsidR="0070330F" w:rsidRDefault="0070330F" w:rsidP="003A2AC2">
            <w:pPr>
              <w:pStyle w:val="a"/>
              <w:jc w:val="both"/>
            </w:pPr>
          </w:p>
          <w:p w:rsidR="0070330F" w:rsidRDefault="0070330F" w:rsidP="003A2AC2">
            <w:pPr>
              <w:pStyle w:val="a"/>
              <w:jc w:val="both"/>
            </w:pPr>
          </w:p>
          <w:p w:rsidR="0070330F" w:rsidRDefault="0070330F" w:rsidP="003A2AC2">
            <w:pPr>
              <w:pStyle w:val="a"/>
              <w:jc w:val="both"/>
            </w:pPr>
          </w:p>
          <w:p w:rsidR="0070330F" w:rsidRDefault="0070330F" w:rsidP="003A2AC2">
            <w:pPr>
              <w:pStyle w:val="a"/>
              <w:jc w:val="both"/>
            </w:pPr>
            <w:r>
              <w:t>Индийские касты</w:t>
            </w:r>
          </w:p>
          <w:p w:rsidR="0070330F" w:rsidRDefault="0070330F" w:rsidP="003A2AC2">
            <w:pPr>
              <w:pStyle w:val="a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(Древнеиндийский трактат о коррупции).</w:t>
            </w:r>
          </w:p>
          <w:p w:rsidR="0070330F" w:rsidRPr="001B0A5C" w:rsidRDefault="0070330F" w:rsidP="003A2AC2">
            <w:pPr>
              <w:pStyle w:val="a"/>
              <w:jc w:val="both"/>
              <w:rPr>
                <w:bCs/>
              </w:rPr>
            </w:pPr>
            <w:r w:rsidRPr="001B0A5C">
              <w:rPr>
                <w:bCs/>
              </w:rPr>
              <w:t>Тест.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1B0A5C">
            <w:pPr>
              <w:pStyle w:val="a"/>
              <w:snapToGrid w:val="0"/>
              <w:jc w:val="both"/>
            </w:pPr>
            <w:r>
              <w:t xml:space="preserve">Знать и уметь объяснять понятия «каста», «реинкарнация», «нирвана», «аватар», «карма»;умение работать с исторической картой; навыки работы с литературным историческим источником. 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885E52">
            <w:pPr>
              <w:pStyle w:val="ParagraphStyle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7E3034">
              <w:rPr>
                <w:rFonts w:ascii="Times New Roman" w:hAnsi="Times New Roman" w:cs="Times New Roman"/>
              </w:rPr>
              <w:t xml:space="preserve">выявляют особенности и признаки климатических условий и проживания людей на полуострове Индостан; приводят примеры в качестве доказательства выдвигаемых </w:t>
            </w:r>
            <w:r w:rsidRPr="007E3034">
              <w:rPr>
                <w:rFonts w:ascii="Times New Roman" w:hAnsi="Times New Roman" w:cs="Times New Roman"/>
              </w:rPr>
              <w:br/>
              <w:t>положений.</w:t>
            </w: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70330F" w:rsidRPr="007E3034" w:rsidRDefault="0070330F" w:rsidP="00885E52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7E3034">
              <w:rPr>
                <w:rFonts w:ascii="Times New Roman" w:hAnsi="Times New Roman" w:cs="Times New Roman"/>
              </w:rPr>
              <w:t>взаимодействуют в ходе групповой работы, ведут диалог, участвуют в дискуссии;</w:t>
            </w: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7E3034">
              <w:rPr>
                <w:rFonts w:ascii="Times New Roman" w:hAnsi="Times New Roman" w:cs="Times New Roman"/>
              </w:rPr>
              <w:t>принимают другое мнение и позицию, допускают существование различных точек зрения.</w:t>
            </w:r>
          </w:p>
          <w:p w:rsidR="0070330F" w:rsidRDefault="0070330F" w:rsidP="00885E52">
            <w:pPr>
              <w:pStyle w:val="a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прогнозируют результаты уровня усвоения изучаемого материала; принимают и сохраняют учебную задачу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Style21"/>
              <w:widowControl/>
              <w:snapToGrid w:val="0"/>
              <w:jc w:val="both"/>
              <w:rPr>
                <w:rStyle w:val="FontStyle26"/>
                <w:szCs w:val="22"/>
              </w:rPr>
            </w:pPr>
            <w:r>
              <w:t>Осмысление нравственного опыта предшествующих поколений</w:t>
            </w:r>
            <w:r>
              <w:rPr>
                <w:rStyle w:val="FontStyle60"/>
                <w:szCs w:val="18"/>
              </w:rPr>
              <w:t xml:space="preserve"> </w:t>
            </w:r>
            <w:r>
              <w:rPr>
                <w:rStyle w:val="FontStyle26"/>
                <w:szCs w:val="22"/>
              </w:rPr>
              <w:t>ответственное отношение к учению;</w:t>
            </w:r>
          </w:p>
          <w:p w:rsidR="0070330F" w:rsidRDefault="0070330F" w:rsidP="003A2AC2">
            <w:pPr>
              <w:pStyle w:val="a"/>
              <w:jc w:val="both"/>
            </w:pPr>
            <w:r>
              <w:rPr>
                <w:rStyle w:val="FontStyle26"/>
                <w:rFonts w:cs="Times New Roman"/>
                <w:szCs w:val="22"/>
              </w:rPr>
              <w:t>умение ясно, точно, грамотно излагать свои мысли в устной и письменной речи</w:t>
            </w:r>
            <w:r>
              <w:t xml:space="preserve">   </w:t>
            </w:r>
            <w:r w:rsidRPr="003621E1">
              <w:rPr>
                <w:rFonts w:eastAsia="Times New Roman" w:cs="Times New Roman"/>
              </w:rPr>
              <w:t>Формировать уважение к истории  Индии культурным и историческим памятникам индийского народа Дать собственную оценку буддисткой религии;  составлять простой план пунктов параграфа по плану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 xml:space="preserve">Работа в парах по маршруту </w:t>
            </w:r>
            <w:r w:rsidRPr="003621E1">
              <w:rPr>
                <w:rFonts w:eastAsia="Times New Roman" w:cs="Times New Roman"/>
              </w:rPr>
              <w:t>Выяснить, каких животных почитали ин</w:t>
            </w:r>
            <w:r>
              <w:rPr>
                <w:rFonts w:eastAsia="Times New Roman" w:cs="Times New Roman"/>
              </w:rPr>
              <w:t>дийцы и почему( работа в группах)</w:t>
            </w:r>
          </w:p>
          <w:p w:rsidR="0070330F" w:rsidRDefault="0070330F" w:rsidP="003A2AC2">
            <w:pPr>
              <w:pStyle w:val="a"/>
              <w:jc w:val="both"/>
            </w:pPr>
          </w:p>
          <w:p w:rsidR="0070330F" w:rsidRDefault="0070330F" w:rsidP="003A2AC2">
            <w:pPr>
              <w:pStyle w:val="a"/>
              <w:jc w:val="both"/>
            </w:pPr>
          </w:p>
          <w:p w:rsidR="0070330F" w:rsidRDefault="0070330F" w:rsidP="003A2AC2">
            <w:pPr>
              <w:pStyle w:val="a"/>
              <w:jc w:val="both"/>
            </w:pPr>
          </w:p>
          <w:p w:rsidR="0070330F" w:rsidRDefault="0070330F" w:rsidP="003A2AC2">
            <w:pPr>
              <w:pStyle w:val="a"/>
              <w:jc w:val="both"/>
            </w:pPr>
          </w:p>
          <w:p w:rsidR="0070330F" w:rsidRDefault="0070330F" w:rsidP="003A2AC2">
            <w:pPr>
              <w:pStyle w:val="a"/>
              <w:jc w:val="both"/>
            </w:pPr>
            <w:r>
              <w:t>Письменная работа «Восстанови документ»</w:t>
            </w:r>
          </w:p>
          <w:p w:rsidR="0070330F" w:rsidRDefault="0070330F" w:rsidP="003A2AC2">
            <w:pPr>
              <w:pStyle w:val="a"/>
              <w:jc w:val="both"/>
            </w:pPr>
            <w:r>
              <w:t>Устный опрос по карте и тексту учебника</w:t>
            </w:r>
            <w:r w:rsidRPr="003621E1">
              <w:rPr>
                <w:rFonts w:eastAsia="Times New Roman" w:cs="Times New Roman"/>
              </w:rPr>
              <w:t xml:space="preserve"> Подготовить сообщение о жизни Будды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понятия «империя», «сатрап»,«бессмертные»;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6471E3">
            <w:pPr>
              <w:pStyle w:val="a"/>
              <w:snapToGrid w:val="0"/>
            </w:pPr>
            <w:r>
              <w:t>30.11</w:t>
            </w:r>
          </w:p>
          <w:p w:rsidR="0070330F" w:rsidRDefault="0070330F" w:rsidP="00CB3C2D">
            <w:pPr>
              <w:pStyle w:val="a"/>
              <w:snapToGrid w:val="0"/>
              <w:jc w:val="center"/>
            </w:pPr>
          </w:p>
          <w:p w:rsidR="0070330F" w:rsidRDefault="0070330F" w:rsidP="00CB3C2D">
            <w:pPr>
              <w:pStyle w:val="a"/>
              <w:snapToGrid w:val="0"/>
              <w:jc w:val="center"/>
            </w:pPr>
          </w:p>
          <w:p w:rsidR="0070330F" w:rsidRDefault="0070330F" w:rsidP="00CB3C2D">
            <w:pPr>
              <w:pStyle w:val="a"/>
              <w:snapToGrid w:val="0"/>
              <w:jc w:val="center"/>
            </w:pPr>
          </w:p>
          <w:p w:rsidR="0070330F" w:rsidRDefault="0070330F" w:rsidP="00CB3C2D">
            <w:pPr>
              <w:pStyle w:val="a"/>
              <w:snapToGrid w:val="0"/>
              <w:jc w:val="center"/>
            </w:pPr>
          </w:p>
          <w:p w:rsidR="0070330F" w:rsidRDefault="0070330F" w:rsidP="00CB3C2D">
            <w:pPr>
              <w:pStyle w:val="a"/>
              <w:snapToGrid w:val="0"/>
              <w:jc w:val="center"/>
            </w:pPr>
          </w:p>
          <w:p w:rsidR="0070330F" w:rsidRDefault="0070330F" w:rsidP="00CB3C2D">
            <w:pPr>
              <w:pStyle w:val="a"/>
              <w:snapToGrid w:val="0"/>
              <w:jc w:val="center"/>
            </w:pPr>
          </w:p>
          <w:p w:rsidR="0070330F" w:rsidRDefault="0070330F" w:rsidP="00CB3C2D">
            <w:pPr>
              <w:pStyle w:val="a"/>
              <w:snapToGrid w:val="0"/>
              <w:jc w:val="center"/>
            </w:pPr>
          </w:p>
          <w:p w:rsidR="0070330F" w:rsidRDefault="0070330F" w:rsidP="00CB3C2D">
            <w:pPr>
              <w:pStyle w:val="a"/>
              <w:snapToGrid w:val="0"/>
              <w:jc w:val="center"/>
            </w:pPr>
          </w:p>
          <w:p w:rsidR="0070330F" w:rsidRDefault="0070330F" w:rsidP="00CB3C2D">
            <w:pPr>
              <w:pStyle w:val="a"/>
              <w:snapToGrid w:val="0"/>
              <w:jc w:val="center"/>
            </w:pPr>
          </w:p>
          <w:p w:rsidR="0070330F" w:rsidRDefault="0070330F" w:rsidP="00CB3C2D">
            <w:pPr>
              <w:pStyle w:val="a"/>
              <w:snapToGrid w:val="0"/>
              <w:jc w:val="center"/>
            </w:pPr>
            <w:r>
              <w:t>05.12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26.</w:t>
            </w:r>
          </w:p>
          <w:p w:rsidR="0070330F" w:rsidRDefault="0070330F" w:rsidP="00CB3C2D">
            <w:pPr>
              <w:pStyle w:val="a"/>
              <w:jc w:val="center"/>
            </w:pPr>
          </w:p>
          <w:p w:rsidR="0070330F" w:rsidRDefault="0070330F" w:rsidP="00CB3C2D">
            <w:pPr>
              <w:pStyle w:val="a"/>
              <w:jc w:val="center"/>
            </w:pPr>
          </w:p>
          <w:p w:rsidR="0070330F" w:rsidRDefault="0070330F" w:rsidP="00CB3C2D">
            <w:pPr>
              <w:pStyle w:val="a"/>
              <w:jc w:val="center"/>
            </w:pPr>
          </w:p>
          <w:p w:rsidR="0070330F" w:rsidRDefault="0070330F" w:rsidP="00CB3C2D">
            <w:pPr>
              <w:pStyle w:val="a"/>
              <w:jc w:val="center"/>
            </w:pPr>
          </w:p>
          <w:p w:rsidR="0070330F" w:rsidRDefault="0070330F" w:rsidP="00CB3C2D">
            <w:pPr>
              <w:pStyle w:val="a"/>
              <w:jc w:val="center"/>
            </w:pPr>
          </w:p>
          <w:p w:rsidR="0070330F" w:rsidRDefault="0070330F" w:rsidP="00CB3C2D">
            <w:pPr>
              <w:pStyle w:val="a"/>
              <w:jc w:val="center"/>
            </w:pPr>
          </w:p>
          <w:p w:rsidR="0070330F" w:rsidRDefault="0070330F" w:rsidP="00CB3C2D">
            <w:pPr>
              <w:pStyle w:val="a"/>
              <w:jc w:val="center"/>
            </w:pPr>
          </w:p>
          <w:p w:rsidR="0070330F" w:rsidRDefault="0070330F" w:rsidP="00CB3C2D">
            <w:pPr>
              <w:pStyle w:val="a"/>
              <w:jc w:val="center"/>
            </w:pPr>
            <w:r>
              <w:t>27.</w:t>
            </w: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 xml:space="preserve">Чему учил китайский мудрец Конфуций </w:t>
            </w:r>
          </w:p>
          <w:p w:rsidR="0070330F" w:rsidRDefault="0070330F" w:rsidP="003A2AC2">
            <w:pPr>
              <w:pStyle w:val="a"/>
              <w:jc w:val="both"/>
            </w:pPr>
          </w:p>
          <w:p w:rsidR="0070330F" w:rsidRDefault="0070330F" w:rsidP="003A2AC2">
            <w:pPr>
              <w:pStyle w:val="a"/>
              <w:jc w:val="both"/>
            </w:pPr>
          </w:p>
          <w:p w:rsidR="0070330F" w:rsidRDefault="0070330F" w:rsidP="003A2AC2">
            <w:pPr>
              <w:pStyle w:val="a"/>
              <w:jc w:val="both"/>
            </w:pPr>
          </w:p>
          <w:p w:rsidR="0070330F" w:rsidRDefault="0070330F" w:rsidP="003A2AC2">
            <w:pPr>
              <w:pStyle w:val="a"/>
              <w:jc w:val="both"/>
            </w:pPr>
          </w:p>
          <w:p w:rsidR="0070330F" w:rsidRDefault="0070330F" w:rsidP="003A2AC2">
            <w:pPr>
              <w:pStyle w:val="a"/>
              <w:jc w:val="both"/>
            </w:pPr>
            <w:r>
              <w:t>Первый властелин единого Китая. Тест.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 xml:space="preserve">Умение работать с исторической картой; </w:t>
            </w:r>
          </w:p>
          <w:p w:rsidR="0070330F" w:rsidRDefault="0070330F" w:rsidP="003A2AC2">
            <w:pPr>
              <w:pStyle w:val="a"/>
              <w:jc w:val="both"/>
            </w:pPr>
            <w:r>
              <w:t>поиск и систематизация исторической информации.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7E3034">
              <w:rPr>
                <w:rFonts w:ascii="Times New Roman" w:hAnsi="Times New Roman" w:cs="Times New Roman"/>
              </w:rPr>
              <w:t>выявляют особенности и признаки объектов; приводят примеры в качестве доказательства выдвигаемых положений.</w:t>
            </w: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70330F" w:rsidRPr="007E3034" w:rsidRDefault="0070330F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7E3034">
              <w:rPr>
                <w:rFonts w:ascii="Times New Roman" w:hAnsi="Times New Roman" w:cs="Times New Roman"/>
              </w:rPr>
              <w:t>взаимодействуют в ходе групповой работы, ведут диалог, участвуют в дискуссии;</w:t>
            </w: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  <w:r w:rsidRPr="007E3034">
              <w:rPr>
                <w:rFonts w:ascii="Times New Roman" w:hAnsi="Times New Roman" w:cs="Times New Roman"/>
              </w:rPr>
              <w:t xml:space="preserve">принимают другое мнение </w:t>
            </w:r>
            <w:r w:rsidRPr="007E3034">
              <w:rPr>
                <w:rFonts w:ascii="Times New Roman" w:hAnsi="Times New Roman" w:cs="Times New Roman"/>
              </w:rPr>
              <w:br/>
              <w:t>и позицию, допускают существование различных точек зрения.</w:t>
            </w:r>
          </w:p>
          <w:p w:rsidR="0070330F" w:rsidRDefault="0070330F" w:rsidP="00885E52">
            <w:pPr>
              <w:pStyle w:val="a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прогнозируют результаты уровня усвоения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Овладение навыками осмысления опыта предшествующих поколений и способность к определению собственной позиции</w:t>
            </w:r>
            <w:r w:rsidRPr="003621E1">
              <w:rPr>
                <w:rFonts w:eastAsia="Times New Roman" w:cs="Times New Roman"/>
              </w:rPr>
              <w:t xml:space="preserve"> Формировать уважение к истории  Индии культурным и историческим памятникам индийского народа Дать собственную оценку своеобразию древней китайской цивилизации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jc w:val="both"/>
            </w:pPr>
            <w:r>
              <w:t>Подготовка сообщений «Китайс</w:t>
            </w:r>
          </w:p>
          <w:p w:rsidR="0070330F" w:rsidRDefault="0070330F" w:rsidP="003A2AC2">
            <w:pPr>
              <w:pStyle w:val="a"/>
              <w:jc w:val="both"/>
            </w:pPr>
            <w:r>
              <w:t>кие изобретения»</w:t>
            </w:r>
            <w:r w:rsidRPr="003621E1">
              <w:rPr>
                <w:rFonts w:eastAsia="Times New Roman" w:cs="Times New Roman"/>
              </w:rPr>
              <w:t xml:space="preserve"> Составлять кроссворды по тематике урока</w:t>
            </w:r>
          </w:p>
          <w:p w:rsidR="0070330F" w:rsidRDefault="0070330F" w:rsidP="003A2AC2">
            <w:pPr>
              <w:pStyle w:val="a"/>
              <w:jc w:val="both"/>
            </w:pPr>
          </w:p>
          <w:p w:rsidR="0070330F" w:rsidRDefault="0070330F" w:rsidP="003A2AC2">
            <w:pPr>
              <w:pStyle w:val="a"/>
              <w:jc w:val="both"/>
            </w:pPr>
          </w:p>
          <w:p w:rsidR="0070330F" w:rsidRDefault="0070330F" w:rsidP="003A2AC2">
            <w:pPr>
              <w:pStyle w:val="a"/>
              <w:jc w:val="both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4A570A">
            <w:pPr>
              <w:pStyle w:val="a"/>
              <w:snapToGrid w:val="0"/>
              <w:jc w:val="both"/>
            </w:pPr>
            <w:r>
              <w:t>понятия «каста», «реинкарнация», «нирвана», «аватар», «карма»;</w:t>
            </w:r>
          </w:p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07.12</w:t>
            </w:r>
          </w:p>
          <w:p w:rsidR="0070330F" w:rsidRDefault="0070330F" w:rsidP="00CB3C2D">
            <w:pPr>
              <w:pStyle w:val="a"/>
              <w:snapToGrid w:val="0"/>
              <w:jc w:val="center"/>
            </w:pPr>
          </w:p>
          <w:p w:rsidR="0070330F" w:rsidRDefault="0070330F" w:rsidP="00CB3C2D">
            <w:pPr>
              <w:pStyle w:val="a"/>
              <w:snapToGrid w:val="0"/>
              <w:jc w:val="center"/>
            </w:pPr>
          </w:p>
          <w:p w:rsidR="0070330F" w:rsidRDefault="0070330F" w:rsidP="00CB3C2D">
            <w:pPr>
              <w:pStyle w:val="a"/>
              <w:snapToGrid w:val="0"/>
              <w:jc w:val="center"/>
            </w:pPr>
          </w:p>
          <w:p w:rsidR="0070330F" w:rsidRDefault="0070330F" w:rsidP="00CB3C2D">
            <w:pPr>
              <w:pStyle w:val="a"/>
              <w:snapToGrid w:val="0"/>
              <w:jc w:val="center"/>
            </w:pPr>
          </w:p>
          <w:p w:rsidR="0070330F" w:rsidRDefault="0070330F" w:rsidP="00CB3C2D">
            <w:pPr>
              <w:pStyle w:val="a"/>
              <w:snapToGrid w:val="0"/>
              <w:jc w:val="center"/>
            </w:pPr>
          </w:p>
          <w:p w:rsidR="0070330F" w:rsidRDefault="0070330F" w:rsidP="00CB3C2D">
            <w:pPr>
              <w:pStyle w:val="a"/>
              <w:snapToGrid w:val="0"/>
              <w:jc w:val="center"/>
            </w:pPr>
          </w:p>
          <w:p w:rsidR="0070330F" w:rsidRDefault="0070330F" w:rsidP="00CB3C2D">
            <w:pPr>
              <w:pStyle w:val="a"/>
              <w:snapToGrid w:val="0"/>
              <w:jc w:val="center"/>
            </w:pPr>
          </w:p>
          <w:p w:rsidR="0070330F" w:rsidRDefault="0070330F" w:rsidP="00CB3C2D">
            <w:pPr>
              <w:pStyle w:val="a"/>
              <w:snapToGrid w:val="0"/>
              <w:jc w:val="center"/>
            </w:pPr>
          </w:p>
          <w:p w:rsidR="0070330F" w:rsidRDefault="0070330F" w:rsidP="00CB3C2D">
            <w:pPr>
              <w:pStyle w:val="a"/>
              <w:snapToGrid w:val="0"/>
              <w:jc w:val="center"/>
            </w:pPr>
          </w:p>
          <w:p w:rsidR="0070330F" w:rsidRDefault="0070330F" w:rsidP="006035D2">
            <w:pPr>
              <w:pStyle w:val="a"/>
              <w:snapToGrid w:val="0"/>
            </w:pPr>
            <w:r>
              <w:t>12.12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28.</w:t>
            </w: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 w:rsidRPr="003621E1">
              <w:rPr>
                <w:rFonts w:eastAsia="Times New Roman" w:cs="Times New Roman"/>
              </w:rPr>
              <w:t>Повторение по теме  «Вклад народов Древнего Востока в мировую историю и  культуру»</w:t>
            </w:r>
            <w:r>
              <w:rPr>
                <w:rFonts w:eastAsia="Times New Roman" w:cs="Times New Roman"/>
              </w:rPr>
              <w:t xml:space="preserve">. </w:t>
            </w:r>
            <w:r w:rsidRPr="001B0A5C">
              <w:rPr>
                <w:rFonts w:eastAsia="Times New Roman" w:cs="Times New Roman"/>
                <w:b/>
              </w:rPr>
              <w:t>К/Р №4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Решать исторические задачи, выполнять тематические задания.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</w:t>
            </w:r>
            <w:r w:rsidRPr="007E3034">
              <w:rPr>
                <w:rFonts w:ascii="Times New Roman" w:hAnsi="Times New Roman" w:cs="Times New Roman"/>
                <w:b/>
                <w:bCs/>
              </w:rPr>
              <w:t>:</w:t>
            </w:r>
            <w:r w:rsidRPr="007E3034">
              <w:rPr>
                <w:rFonts w:ascii="Times New Roman" w:hAnsi="Times New Roman" w:cs="Times New Roman"/>
              </w:rPr>
              <w:t xml:space="preserve"> овладевают целостными представлениями об историческом пути человечества; привлекают информацию, полученную ранее, для решения учебной задачи.</w:t>
            </w:r>
          </w:p>
          <w:p w:rsidR="0070330F" w:rsidRPr="007E3034" w:rsidRDefault="0070330F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7E3034">
              <w:rPr>
                <w:rFonts w:ascii="Times New Roman" w:hAnsi="Times New Roman" w:cs="Times New Roman"/>
              </w:rPr>
              <w:t xml:space="preserve"> планируют цели и способы взаимодействия; обмениваются мнениями; участвуют в коллективном обсуждении проблем; распределяют обязанности, проявляют способность ко взаимодействию.</w:t>
            </w:r>
          </w:p>
          <w:p w:rsidR="0070330F" w:rsidRPr="007E3034" w:rsidRDefault="0070330F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7E3034">
              <w:rPr>
                <w:rFonts w:ascii="Times New Roman" w:hAnsi="Times New Roman" w:cs="Times New Roman"/>
              </w:rPr>
              <w:t xml:space="preserve"> учитывают ориентиры, данные учителем, при освоении нового учебного материала</w:t>
            </w:r>
          </w:p>
          <w:p w:rsidR="0070330F" w:rsidRDefault="0070330F" w:rsidP="00830C0A">
            <w:pPr>
              <w:pStyle w:val="a"/>
              <w:snapToGrid w:val="0"/>
              <w:jc w:val="both"/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Получение опыта совместной работы</w:t>
            </w:r>
            <w:r w:rsidRPr="003621E1">
              <w:rPr>
                <w:rFonts w:eastAsia="Times New Roman" w:cs="Times New Roman"/>
              </w:rPr>
              <w:t xml:space="preserve"> Формировать уважение к другим народам и принятие их культуры, традиций и обычаев  </w:t>
            </w:r>
            <w:r>
              <w:t xml:space="preserve">. 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  <w:rPr>
                <w:rFonts w:eastAsia="Times New Roman" w:cs="Times New Roman"/>
              </w:rPr>
            </w:pPr>
            <w:r>
              <w:t>Работа с раздаточным материалом (устно и письменно)</w:t>
            </w:r>
            <w:r w:rsidRPr="003621E1">
              <w:rPr>
                <w:rFonts w:eastAsia="Times New Roman" w:cs="Times New Roman"/>
              </w:rPr>
              <w:t xml:space="preserve"> Выполнять задания на понимание, осмысление изученного материала по группам</w:t>
            </w:r>
          </w:p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14.12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830C0A" w:rsidRDefault="0070330F" w:rsidP="003A2AC2">
            <w:pPr>
              <w:pStyle w:val="a"/>
              <w:snapToGrid w:val="0"/>
              <w:jc w:val="both"/>
              <w:rPr>
                <w:rFonts w:eastAsia="Times New Roman" w:cs="Times New Roman"/>
                <w:b/>
              </w:rPr>
            </w:pPr>
            <w:r w:rsidRPr="00830C0A">
              <w:rPr>
                <w:rFonts w:eastAsia="Times New Roman" w:cs="Times New Roman"/>
                <w:b/>
              </w:rPr>
              <w:t>Раздел 3. Древняя Греция.</w:t>
            </w:r>
            <w:r>
              <w:rPr>
                <w:rFonts w:eastAsia="Times New Roman" w:cs="Times New Roman"/>
                <w:b/>
              </w:rPr>
              <w:t xml:space="preserve"> (21 ч.)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 w:rsidRPr="00830C0A">
              <w:rPr>
                <w:b/>
              </w:rPr>
              <w:t>Глава 7. Древняя Греция</w:t>
            </w:r>
            <w:r>
              <w:t xml:space="preserve">. </w:t>
            </w:r>
            <w:r w:rsidRPr="005324DF">
              <w:rPr>
                <w:b/>
              </w:rPr>
              <w:t>(  5 ч.</w:t>
            </w:r>
            <w:r>
              <w:t xml:space="preserve">   )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830C0A">
            <w:pPr>
              <w:pStyle w:val="a"/>
              <w:snapToGrid w:val="0"/>
              <w:jc w:val="both"/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3A08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2340" w:type="dxa"/>
        </w:trPr>
        <w:tc>
          <w:tcPr>
            <w:tcW w:w="127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29.</w:t>
            </w: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 xml:space="preserve"> Греки и критяне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Умение работать с исторической картой;</w:t>
            </w:r>
          </w:p>
          <w:p w:rsidR="0070330F" w:rsidRDefault="0070330F" w:rsidP="003A2AC2">
            <w:pPr>
              <w:pStyle w:val="a"/>
              <w:jc w:val="both"/>
            </w:pPr>
            <w:r>
              <w:t>умение работать с мифом как с историческим источником; критика художественного произведения на историческую тему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7E3034">
              <w:rPr>
                <w:rFonts w:ascii="Times New Roman" w:hAnsi="Times New Roman" w:cs="Times New Roman"/>
              </w:rPr>
              <w:t>самостоятельно выделяют и формулируют цели;</w:t>
            </w:r>
            <w:r w:rsidRPr="007E303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7E3034">
              <w:rPr>
                <w:rFonts w:ascii="Times New Roman" w:hAnsi="Times New Roman" w:cs="Times New Roman"/>
              </w:rPr>
              <w:t xml:space="preserve">анализируют вопросы, формулируют </w:t>
            </w:r>
            <w:r w:rsidRPr="007E3034">
              <w:rPr>
                <w:rFonts w:ascii="Times New Roman" w:hAnsi="Times New Roman" w:cs="Times New Roman"/>
              </w:rPr>
              <w:br/>
              <w:t>ответы.</w:t>
            </w:r>
          </w:p>
          <w:p w:rsidR="0070330F" w:rsidRPr="007E3034" w:rsidRDefault="0070330F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7E3034">
              <w:rPr>
                <w:rFonts w:ascii="Times New Roman" w:hAnsi="Times New Roman" w:cs="Times New Roman"/>
              </w:rPr>
              <w:t>участвуют в коллективном обсуждении проблем; обмениваются мнениями, понимают позицию партнера.</w:t>
            </w:r>
          </w:p>
          <w:p w:rsidR="0070330F" w:rsidRPr="00830C0A" w:rsidRDefault="0070330F" w:rsidP="00885E52">
            <w:pPr>
              <w:pStyle w:val="Style37"/>
              <w:widowControl/>
              <w:snapToGrid w:val="0"/>
              <w:spacing w:line="254" w:lineRule="exact"/>
              <w:jc w:val="both"/>
              <w:rPr>
                <w:rStyle w:val="FontStyle60"/>
                <w:sz w:val="24"/>
              </w:rPr>
            </w:pPr>
            <w:r>
              <w:rPr>
                <w:b/>
                <w:bCs/>
                <w:i/>
                <w:iCs/>
              </w:rPr>
              <w:t xml:space="preserve">Регулятивные: </w:t>
            </w:r>
            <w:r>
              <w:t>принимают и сохраняют учебную задачу; самостоятельно определяют и формулируют цель; составляют план последовательности действий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830C0A" w:rsidRDefault="0070330F" w:rsidP="003A2AC2">
            <w:pPr>
              <w:pStyle w:val="Style37"/>
              <w:widowControl/>
              <w:snapToGrid w:val="0"/>
              <w:spacing w:line="254" w:lineRule="exact"/>
              <w:jc w:val="both"/>
              <w:rPr>
                <w:rStyle w:val="FontStyle60"/>
                <w:sz w:val="24"/>
              </w:rPr>
            </w:pPr>
            <w:r w:rsidRPr="00830C0A">
              <w:rPr>
                <w:rStyle w:val="FontStyle60"/>
                <w:sz w:val="24"/>
              </w:rPr>
              <w:t>мотивация учебной деятельности;</w:t>
            </w:r>
          </w:p>
          <w:p w:rsidR="0070330F" w:rsidRDefault="0070330F" w:rsidP="003A2AC2">
            <w:pPr>
              <w:pStyle w:val="a"/>
              <w:jc w:val="both"/>
              <w:rPr>
                <w:rStyle w:val="FontStyle60"/>
                <w:rFonts w:cs="Times New Roman"/>
                <w:szCs w:val="18"/>
              </w:rPr>
            </w:pPr>
            <w:r w:rsidRPr="00830C0A">
              <w:rPr>
                <w:rStyle w:val="FontStyle60"/>
                <w:rFonts w:cs="Times New Roman"/>
                <w:sz w:val="24"/>
              </w:rPr>
              <w:t xml:space="preserve"> уважительное отношение  к иному мнению при ведении диалога;</w:t>
            </w:r>
            <w:r w:rsidRPr="003621E1">
              <w:rPr>
                <w:rFonts w:eastAsia="Times New Roman" w:cs="Times New Roman"/>
              </w:rPr>
              <w:t xml:space="preserve"> Формировать уважение к истории древней Греции культурным и историческим памятникам  греческого народа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Устный опрос по карте и вопросам к параграфу.</w:t>
            </w:r>
            <w:r w:rsidRPr="003621E1">
              <w:rPr>
                <w:rFonts w:eastAsia="Times New Roman" w:cs="Times New Roman"/>
              </w:rPr>
              <w:t xml:space="preserve"> Работать с картой, заданиями рабочей тетради работа в группах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19.12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30.</w:t>
            </w: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Микены и Троя. Тест.</w:t>
            </w:r>
          </w:p>
          <w:p w:rsidR="0070330F" w:rsidRDefault="0070330F" w:rsidP="003A2AC2">
            <w:pPr>
              <w:pStyle w:val="a"/>
              <w:snapToGrid w:val="0"/>
              <w:jc w:val="both"/>
            </w:pPr>
          </w:p>
          <w:p w:rsidR="0070330F" w:rsidRDefault="0070330F" w:rsidP="003A2AC2">
            <w:pPr>
              <w:pStyle w:val="a"/>
              <w:snapToGrid w:val="0"/>
              <w:jc w:val="both"/>
            </w:pPr>
          </w:p>
          <w:p w:rsidR="0070330F" w:rsidRDefault="0070330F" w:rsidP="003A2AC2">
            <w:pPr>
              <w:pStyle w:val="a"/>
              <w:snapToGrid w:val="0"/>
              <w:jc w:val="both"/>
            </w:pPr>
          </w:p>
          <w:p w:rsidR="0070330F" w:rsidRDefault="0070330F" w:rsidP="003A2AC2">
            <w:pPr>
              <w:pStyle w:val="a"/>
              <w:snapToGrid w:val="0"/>
              <w:jc w:val="both"/>
            </w:pPr>
          </w:p>
          <w:p w:rsidR="0070330F" w:rsidRPr="002151BF" w:rsidRDefault="0070330F" w:rsidP="003A2AC2">
            <w:pPr>
              <w:pStyle w:val="a"/>
              <w:snapToGrid w:val="0"/>
              <w:jc w:val="both"/>
              <w:rPr>
                <w:b/>
              </w:rPr>
            </w:pP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Формирование знаний о древнейшем этапе истории Греции и истоках ее величия;  знать и уметь объяснять понятия «причина», «повод»</w:t>
            </w:r>
            <w:r w:rsidRPr="003621E1">
              <w:rPr>
                <w:rFonts w:eastAsia="Times New Roman" w:cs="Times New Roman"/>
              </w:rPr>
              <w:t xml:space="preserve"> Показывать по карте местоположение Микен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7E3034">
              <w:rPr>
                <w:rFonts w:ascii="Times New Roman" w:hAnsi="Times New Roman" w:cs="Times New Roman"/>
              </w:rPr>
              <w:t xml:space="preserve">выявляют основные причины исторических событий; приводят примеры в качестве доказательства выдвигаемых </w:t>
            </w:r>
            <w:r w:rsidRPr="007E3034">
              <w:rPr>
                <w:rFonts w:ascii="Times New Roman" w:hAnsi="Times New Roman" w:cs="Times New Roman"/>
              </w:rPr>
              <w:br/>
              <w:t>положений.</w:t>
            </w: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70330F" w:rsidRPr="007E3034" w:rsidRDefault="0070330F" w:rsidP="00885E52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7E3034">
              <w:rPr>
                <w:rFonts w:ascii="Times New Roman" w:hAnsi="Times New Roman" w:cs="Times New Roman"/>
              </w:rPr>
              <w:t>вступают в речевое общение, участвуют в диалоге, работают с книгой.</w:t>
            </w:r>
          </w:p>
          <w:p w:rsidR="0070330F" w:rsidRDefault="0070330F" w:rsidP="00885E52">
            <w:pPr>
              <w:pStyle w:val="a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оценивают свою работу на уроке; анализируют эмоциональное состояние, полученное от успешной (неуспешной) деятельности на уроке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F34B45">
            <w:pPr>
              <w:pStyle w:val="a"/>
              <w:snapToGrid w:val="0"/>
              <w:jc w:val="both"/>
            </w:pPr>
            <w:r>
              <w:t>Осмысление социально-нравственного опыта предшествующих поколений.</w:t>
            </w:r>
            <w:r w:rsidRPr="003621E1">
              <w:rPr>
                <w:rFonts w:eastAsia="Times New Roman" w:cs="Times New Roman"/>
              </w:rPr>
              <w:t xml:space="preserve"> Определить вклад микенской культуры в развитие греческой цивилизации 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Устный опрос (выявление разницы между причиной и поводом)</w:t>
            </w:r>
            <w:r w:rsidRPr="003621E1">
              <w:rPr>
                <w:rFonts w:eastAsia="Times New Roman" w:cs="Times New Roman"/>
              </w:rPr>
              <w:t xml:space="preserve"> Работать в малых группах по дифференцированным заданиям, на ленте времени обозначать разные события и даты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21.12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31</w:t>
            </w:r>
          </w:p>
          <w:p w:rsidR="0070330F" w:rsidRDefault="0070330F" w:rsidP="00CB3C2D">
            <w:pPr>
              <w:pStyle w:val="a"/>
              <w:jc w:val="center"/>
            </w:pPr>
          </w:p>
          <w:p w:rsidR="0070330F" w:rsidRDefault="0070330F" w:rsidP="00CB3C2D">
            <w:pPr>
              <w:pStyle w:val="a"/>
              <w:jc w:val="center"/>
            </w:pPr>
            <w:r>
              <w:t>32.</w:t>
            </w: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 xml:space="preserve">Поэмы Гомера «Илиада» </w:t>
            </w:r>
          </w:p>
          <w:p w:rsidR="0070330F" w:rsidRDefault="0070330F" w:rsidP="003A2AC2">
            <w:pPr>
              <w:pStyle w:val="a"/>
              <w:jc w:val="both"/>
            </w:pPr>
            <w:r>
              <w:t>Поэма Гомера  «Одиссея». Тест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Навыки работы с литературными произведениями как с историческими источниками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7E3034">
              <w:rPr>
                <w:rFonts w:ascii="Times New Roman" w:hAnsi="Times New Roman" w:cs="Times New Roman"/>
              </w:rPr>
              <w:t>выявляют причины возникновения религиозных верований и первобытного искусства.</w:t>
            </w:r>
          </w:p>
          <w:p w:rsidR="0070330F" w:rsidRPr="007E3034" w:rsidRDefault="0070330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7E3034">
              <w:rPr>
                <w:rFonts w:ascii="Times New Roman" w:hAnsi="Times New Roman" w:cs="Times New Roman"/>
              </w:rPr>
              <w:t>вступают в речевое общение; планируют цели и способы взаимодействия.</w:t>
            </w:r>
          </w:p>
          <w:p w:rsidR="0070330F" w:rsidRDefault="0070330F" w:rsidP="008E281F">
            <w:pPr>
              <w:pStyle w:val="a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осуществляют индивидуальную образовательную траекторию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F34B45">
            <w:pPr>
              <w:pStyle w:val="a"/>
              <w:snapToGrid w:val="0"/>
              <w:jc w:val="both"/>
            </w:pPr>
            <w:r>
              <w:t>Освоение гуманистических ценностей</w:t>
            </w:r>
          </w:p>
          <w:p w:rsidR="0070330F" w:rsidRDefault="0070330F" w:rsidP="003A2AC2">
            <w:pPr>
              <w:pStyle w:val="a"/>
              <w:jc w:val="both"/>
              <w:rPr>
                <w:rStyle w:val="FontStyle26"/>
                <w:rFonts w:cs="Times New Roman"/>
                <w:szCs w:val="22"/>
              </w:rPr>
            </w:pPr>
            <w:r>
              <w:rPr>
                <w:rStyle w:val="FontStyle26"/>
                <w:rFonts w:cs="Times New Roman"/>
                <w:szCs w:val="22"/>
              </w:rPr>
              <w:t>коммуникативная компетентность в об</w:t>
            </w:r>
            <w:r>
              <w:rPr>
                <w:rStyle w:val="FontStyle26"/>
                <w:rFonts w:cs="Times New Roman"/>
                <w:szCs w:val="22"/>
              </w:rPr>
              <w:softHyphen/>
              <w:t>щении и сотрудничест</w:t>
            </w:r>
          </w:p>
          <w:p w:rsidR="0070330F" w:rsidRDefault="0070330F" w:rsidP="003A2AC2">
            <w:pPr>
              <w:pStyle w:val="a"/>
              <w:jc w:val="both"/>
              <w:rPr>
                <w:rStyle w:val="FontStyle26"/>
                <w:rFonts w:cs="Times New Roman"/>
                <w:szCs w:val="22"/>
              </w:rPr>
            </w:pPr>
            <w:r>
              <w:rPr>
                <w:rStyle w:val="FontStyle26"/>
                <w:rFonts w:cs="Times New Roman"/>
                <w:szCs w:val="22"/>
              </w:rPr>
              <w:t>ве  со сверстниками в образовательной, учебно-исследовательской, творче</w:t>
            </w:r>
            <w:r>
              <w:rPr>
                <w:rStyle w:val="FontStyle26"/>
                <w:rFonts w:cs="Times New Roman"/>
                <w:szCs w:val="22"/>
              </w:rPr>
              <w:softHyphen/>
              <w:t xml:space="preserve">ской и других видах деятельности </w:t>
            </w:r>
            <w:r w:rsidRPr="003621E1">
              <w:rPr>
                <w:rFonts w:eastAsia="Times New Roman" w:cs="Times New Roman"/>
                <w:lang w:eastAsia="ru-RU"/>
              </w:rPr>
              <w:t>Развивать интерес к истории Древнего мира, к памятникам античной литературы, греческой цивилизации.  Воспитывать уважительное и бережное отношение ко всей античной литературе на примере поэмы Гомера «Одиссея</w:t>
            </w:r>
            <w:r>
              <w:rPr>
                <w:rFonts w:eastAsia="Times New Roman" w:cs="Times New Roman"/>
                <w:lang w:eastAsia="ru-RU"/>
              </w:rPr>
              <w:t>»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Письменная работа по содержанию поэм Гомера</w:t>
            </w:r>
            <w:r w:rsidRPr="003621E1">
              <w:rPr>
                <w:rFonts w:eastAsia="Times New Roman" w:cs="Times New Roman"/>
              </w:rPr>
              <w:t xml:space="preserve"> Принимать участие в ролевой игре В группах соотносить с картой путь Одиссея домой, в Итаку, выделяя основные вехи пути Одиссея домой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26.12</w:t>
            </w:r>
          </w:p>
          <w:p w:rsidR="0070330F" w:rsidRDefault="0070330F" w:rsidP="00CB3C2D">
            <w:pPr>
              <w:pStyle w:val="a"/>
              <w:snapToGrid w:val="0"/>
              <w:jc w:val="center"/>
            </w:pPr>
            <w:r>
              <w:t>28.12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33</w:t>
            </w: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 xml:space="preserve">Религия древних греков. </w:t>
            </w:r>
            <w:r w:rsidRPr="005324DF">
              <w:rPr>
                <w:b/>
              </w:rPr>
              <w:t>К/Р №5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Получение первичных знаний о греческой мифологии и ее персонажах; умение понимать мифологические иносказания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</w:t>
            </w:r>
            <w:r w:rsidRPr="007E3034">
              <w:rPr>
                <w:rFonts w:ascii="Times New Roman" w:hAnsi="Times New Roman" w:cs="Times New Roman"/>
                <w:b/>
                <w:bCs/>
              </w:rPr>
              <w:t>:</w:t>
            </w:r>
            <w:r w:rsidRPr="007E3034">
              <w:rPr>
                <w:rFonts w:ascii="Times New Roman" w:hAnsi="Times New Roman" w:cs="Times New Roman"/>
              </w:rPr>
              <w:t xml:space="preserve"> овладевают целостными представлениями о древнегреческой религии; привлекают информацию, полученную ранее, для решения учебной задачи.</w:t>
            </w:r>
          </w:p>
          <w:p w:rsidR="0070330F" w:rsidRPr="007E3034" w:rsidRDefault="0070330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7E3034">
              <w:rPr>
                <w:rFonts w:ascii="Times New Roman" w:hAnsi="Times New Roman" w:cs="Times New Roman"/>
              </w:rPr>
              <w:t xml:space="preserve"> планируют цели и способы взаимодействия; обмениваются мнениями; участвуют в коллективном обсуждении проблем; распределяют обязанности, проявляют способность ко взаимодействию.</w:t>
            </w:r>
          </w:p>
          <w:p w:rsidR="0070330F" w:rsidRDefault="0070330F" w:rsidP="008E281F">
            <w:pPr>
              <w:pStyle w:val="a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cs="Times New Roman"/>
              </w:rPr>
              <w:t xml:space="preserve"> учитывают ориентиры, данные учителем, при освоении нового учебного материала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F34B45">
            <w:pPr>
              <w:pStyle w:val="a"/>
              <w:snapToGrid w:val="0"/>
              <w:jc w:val="both"/>
            </w:pPr>
            <w:r>
              <w:t xml:space="preserve">Понимание значимости чужой культуры в общечеловеческой истории. </w:t>
            </w:r>
            <w:r w:rsidRPr="003621E1">
              <w:rPr>
                <w:rFonts w:eastAsia="Times New Roman" w:cs="Times New Roman"/>
              </w:rPr>
              <w:t>Дать оценку влияния греческой мифологии на культуру античного мира, средневековья, нового и новейшего времени.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Письменная работа (определить божество по функциям)</w:t>
            </w:r>
          </w:p>
          <w:p w:rsidR="0070330F" w:rsidRDefault="0070330F" w:rsidP="003A2AC2">
            <w:pPr>
              <w:pStyle w:val="a"/>
              <w:snapToGrid w:val="0"/>
              <w:jc w:val="both"/>
            </w:pPr>
            <w:r w:rsidRPr="003621E1">
              <w:rPr>
                <w:rFonts w:eastAsia="Times New Roman" w:cs="Times New Roman"/>
              </w:rPr>
              <w:t xml:space="preserve"> Давать нравственную оценку героическим поступкам героям древних мифов (работа в группах</w:t>
            </w:r>
            <w:r>
              <w:rPr>
                <w:rFonts w:eastAsia="Times New Roman" w:cs="Times New Roman"/>
              </w:rPr>
              <w:t>)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16.01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5324DF" w:rsidRDefault="0070330F" w:rsidP="005324DF">
            <w:pPr>
              <w:pStyle w:val="a"/>
              <w:snapToGrid w:val="0"/>
              <w:jc w:val="both"/>
              <w:rPr>
                <w:b/>
              </w:rPr>
            </w:pPr>
            <w:r w:rsidRPr="005324DF">
              <w:rPr>
                <w:b/>
              </w:rPr>
              <w:t>Глава 8.</w:t>
            </w:r>
            <w:r>
              <w:rPr>
                <w:b/>
              </w:rPr>
              <w:t xml:space="preserve"> </w:t>
            </w:r>
            <w:r w:rsidRPr="005324DF">
              <w:rPr>
                <w:b/>
              </w:rPr>
              <w:t xml:space="preserve">Полисы 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5324DF" w:rsidRDefault="0070330F" w:rsidP="005324DF">
            <w:pPr>
              <w:pStyle w:val="a"/>
              <w:snapToGrid w:val="0"/>
              <w:jc w:val="both"/>
              <w:rPr>
                <w:b/>
              </w:rPr>
            </w:pPr>
            <w:r w:rsidRPr="005324DF">
              <w:rPr>
                <w:b/>
              </w:rPr>
              <w:t>Греции.</w:t>
            </w:r>
            <w:r>
              <w:rPr>
                <w:b/>
              </w:rPr>
              <w:t xml:space="preserve">  </w:t>
            </w:r>
            <w:r w:rsidRPr="005324DF">
              <w:rPr>
                <w:b/>
              </w:rPr>
              <w:t xml:space="preserve"> их борьба с 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5324DF" w:rsidRDefault="0070330F" w:rsidP="00F34B45">
            <w:pPr>
              <w:pStyle w:val="a"/>
              <w:snapToGrid w:val="0"/>
              <w:jc w:val="both"/>
              <w:rPr>
                <w:b/>
              </w:rPr>
            </w:pPr>
            <w:r w:rsidRPr="005324DF">
              <w:rPr>
                <w:b/>
              </w:rPr>
              <w:t>персидским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5324DF" w:rsidRDefault="0070330F" w:rsidP="009F7D71">
            <w:pPr>
              <w:pStyle w:val="a"/>
              <w:snapToGrid w:val="0"/>
              <w:jc w:val="both"/>
              <w:rPr>
                <w:b/>
              </w:rPr>
            </w:pPr>
            <w:r w:rsidRPr="005324DF">
              <w:rPr>
                <w:b/>
              </w:rPr>
              <w:t xml:space="preserve">нашествием ( </w:t>
            </w:r>
            <w:r>
              <w:rPr>
                <w:b/>
              </w:rPr>
              <w:t>7 ч.</w:t>
            </w:r>
            <w:r w:rsidRPr="005324DF">
              <w:rPr>
                <w:b/>
              </w:rPr>
              <w:t xml:space="preserve">  )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34.</w:t>
            </w: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Земледельцы Аттики теряют землю и свободу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Знать и уметь объяснять понятия «полис», «демос», «долговое рабство»;</w:t>
            </w:r>
          </w:p>
          <w:p w:rsidR="0070330F" w:rsidRDefault="0070330F" w:rsidP="003A2AC2">
            <w:pPr>
              <w:pStyle w:val="a"/>
              <w:jc w:val="both"/>
            </w:pPr>
            <w:r>
              <w:t>умение работать с исторической картой.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7E3034">
              <w:rPr>
                <w:rFonts w:ascii="Times New Roman" w:hAnsi="Times New Roman" w:cs="Times New Roman"/>
              </w:rPr>
              <w:t>дополняют и расширяют  имеющиеся  знания и представления</w:t>
            </w:r>
            <w:r w:rsidRPr="007E3034">
              <w:rPr>
                <w:rFonts w:ascii="Times New Roman" w:hAnsi="Times New Roman" w:cs="Times New Roman"/>
              </w:rPr>
              <w:br/>
              <w:t>о государственном устройстве греческих городов.</w:t>
            </w:r>
          </w:p>
          <w:p w:rsidR="0070330F" w:rsidRPr="007E3034" w:rsidRDefault="0070330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7E3034">
              <w:rPr>
                <w:rFonts w:ascii="Times New Roman" w:hAnsi="Times New Roman" w:cs="Times New Roman"/>
              </w:rPr>
              <w:t>вступают в коллективное сотрудничество; участвуют в об-</w:t>
            </w:r>
          </w:p>
          <w:p w:rsidR="0070330F" w:rsidRPr="007E3034" w:rsidRDefault="0070330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</w:rPr>
              <w:t>суждении вопросов; обмениваются мнениями, слушают друг друга, понимают позицию партнера, в том числе и отличную от своей, согласовывают действия с партнером.</w:t>
            </w:r>
          </w:p>
          <w:p w:rsidR="0070330F" w:rsidRDefault="0070330F" w:rsidP="008E281F">
            <w:pPr>
              <w:pStyle w:val="a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принимают и сохраняют учебную задачу; учитывают выделенные учителем ориентиры действия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9F7D71">
            <w:pPr>
              <w:pStyle w:val="a"/>
              <w:snapToGrid w:val="0"/>
              <w:jc w:val="both"/>
              <w:rPr>
                <w:rStyle w:val="FontStyle26"/>
                <w:rFonts w:cs="Times New Roman"/>
                <w:szCs w:val="22"/>
              </w:rPr>
            </w:pPr>
            <w:r>
              <w:rPr>
                <w:rStyle w:val="FontStyle26"/>
                <w:rFonts w:cs="Times New Roman"/>
                <w:szCs w:val="22"/>
              </w:rPr>
              <w:t>Коммуникативная компетентность в об</w:t>
            </w:r>
            <w:r>
              <w:rPr>
                <w:rStyle w:val="FontStyle26"/>
                <w:rFonts w:cs="Times New Roman"/>
                <w:szCs w:val="22"/>
              </w:rPr>
              <w:softHyphen/>
              <w:t>щении и сотрудничест</w:t>
            </w:r>
          </w:p>
          <w:p w:rsidR="0070330F" w:rsidRDefault="0070330F" w:rsidP="003A2AC2">
            <w:pPr>
              <w:pStyle w:val="a"/>
              <w:jc w:val="both"/>
              <w:rPr>
                <w:rStyle w:val="FontStyle26"/>
                <w:rFonts w:cs="Times New Roman"/>
                <w:szCs w:val="22"/>
              </w:rPr>
            </w:pPr>
            <w:r>
              <w:rPr>
                <w:rStyle w:val="FontStyle26"/>
                <w:rFonts w:cs="Times New Roman"/>
                <w:szCs w:val="22"/>
              </w:rPr>
              <w:t>ве  со сверстниками в образовательной, учебно-исследовательской, творче</w:t>
            </w:r>
            <w:r>
              <w:rPr>
                <w:rStyle w:val="FontStyle26"/>
                <w:rFonts w:cs="Times New Roman"/>
                <w:szCs w:val="22"/>
              </w:rPr>
              <w:softHyphen/>
              <w:t>ской и других видах деятельности</w:t>
            </w:r>
            <w:r w:rsidRPr="003621E1">
              <w:rPr>
                <w:rFonts w:eastAsia="Times New Roman" w:cs="Times New Roman"/>
              </w:rPr>
              <w:t xml:space="preserve"> Сформировать личностное отношение учащихся к событиям, происходящим в Древней Греции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 xml:space="preserve">Заполнение схемы 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18.01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35.</w:t>
            </w: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Зарождение демократии в Афинах. Тест.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Знать и уметь объяснять понятие «демократия»; давать характеристику реформам Солона и их последствиям.</w:t>
            </w:r>
            <w:r w:rsidRPr="003621E1">
              <w:rPr>
                <w:rFonts w:eastAsia="Times New Roman" w:cs="Times New Roman"/>
              </w:rPr>
              <w:t xml:space="preserve"> Показывать на примере реформ Солона смысл понятия «демократия», ее роль в улучшении жизни основной массы населени</w:t>
            </w:r>
            <w:r>
              <w:rPr>
                <w:rFonts w:eastAsia="Times New Roman" w:cs="Times New Roman"/>
              </w:rPr>
              <w:t>я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7E3034">
              <w:rPr>
                <w:rFonts w:ascii="Times New Roman" w:hAnsi="Times New Roman" w:cs="Times New Roman"/>
              </w:rPr>
              <w:t>сопоставляют схемы и текстовую информацию; устанавливают закономерности; делают выводы.</w:t>
            </w:r>
          </w:p>
          <w:p w:rsidR="0070330F" w:rsidRPr="007E3034" w:rsidRDefault="0070330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7E303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7E3034">
              <w:rPr>
                <w:rFonts w:ascii="Times New Roman" w:hAnsi="Times New Roman" w:cs="Times New Roman"/>
              </w:rPr>
              <w:t>сотрудничают с товарищами при выполнении заданий; задают вопросы с целью получения нужной информации.</w:t>
            </w:r>
          </w:p>
          <w:p w:rsidR="0070330F" w:rsidRDefault="0070330F" w:rsidP="008E281F">
            <w:pPr>
              <w:pStyle w:val="a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оценивают свою работу на уроке; анализируют эмоциональное состояние, полученное от успешной (неуспешной) деятельности на уроке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9F7D71">
            <w:pPr>
              <w:pStyle w:val="a"/>
              <w:snapToGrid w:val="0"/>
              <w:jc w:val="both"/>
            </w:pPr>
            <w:r>
              <w:t>Овладение навыками уважительного и внимательного отношения к одноклассникам;</w:t>
            </w:r>
          </w:p>
          <w:p w:rsidR="0070330F" w:rsidRDefault="0070330F" w:rsidP="003A2AC2">
            <w:pPr>
              <w:pStyle w:val="a"/>
              <w:jc w:val="both"/>
            </w:pPr>
            <w:r>
              <w:t xml:space="preserve">осмысление нравственного опыта предшествующих поколений; </w:t>
            </w:r>
          </w:p>
          <w:p w:rsidR="0070330F" w:rsidRDefault="0070330F" w:rsidP="003A2AC2">
            <w:pPr>
              <w:pStyle w:val="a"/>
              <w:jc w:val="both"/>
            </w:pPr>
            <w:r>
              <w:t>умение ценить и понимать их вклад в общечеловеческую культуру.</w:t>
            </w:r>
            <w:r w:rsidRPr="003621E1">
              <w:rPr>
                <w:rFonts w:eastAsia="Times New Roman" w:cs="Times New Roman"/>
              </w:rPr>
              <w:t xml:space="preserve"> Выразить свое собственное отношение  к демократическим процессам, происходящим в древней Греции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9F7D71" w:rsidRDefault="0070330F" w:rsidP="009F7D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F7D71">
              <w:rPr>
                <w:rFonts w:ascii="Times New Roman" w:hAnsi="Times New Roman"/>
                <w:sz w:val="24"/>
                <w:szCs w:val="24"/>
                <w:lang w:eastAsia="ar-SA"/>
              </w:rPr>
              <w:t>Индивидуальные</w:t>
            </w:r>
          </w:p>
          <w:p w:rsidR="0070330F" w:rsidRPr="009F7D71" w:rsidRDefault="0070330F" w:rsidP="009F7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F7D71">
              <w:rPr>
                <w:rFonts w:ascii="Times New Roman" w:hAnsi="Times New Roman"/>
                <w:sz w:val="24"/>
                <w:szCs w:val="24"/>
                <w:lang w:eastAsia="ar-SA"/>
              </w:rPr>
              <w:t>творческие</w:t>
            </w:r>
          </w:p>
          <w:p w:rsidR="0070330F" w:rsidRPr="009F7D71" w:rsidRDefault="0070330F" w:rsidP="009F7D7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F7D7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задания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;</w:t>
            </w:r>
          </w:p>
          <w:p w:rsidR="0070330F" w:rsidRPr="009F7D71" w:rsidRDefault="0070330F" w:rsidP="009F7D7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F7D71">
              <w:rPr>
                <w:rFonts w:ascii="Times New Roman" w:hAnsi="Times New Roman"/>
                <w:sz w:val="24"/>
                <w:szCs w:val="24"/>
                <w:lang w:eastAsia="ar-SA"/>
              </w:rPr>
              <w:t>практическая</w:t>
            </w:r>
          </w:p>
          <w:p w:rsidR="0070330F" w:rsidRDefault="0070330F" w:rsidP="009F7D71">
            <w:pPr>
              <w:pStyle w:val="a"/>
              <w:jc w:val="both"/>
              <w:rPr>
                <w:rFonts w:eastAsia="Times New Roman" w:cs="Times New Roman"/>
                <w:u w:val="single"/>
                <w:lang w:eastAsia="ar-SA" w:bidi="ar-SA"/>
              </w:rPr>
            </w:pPr>
            <w:r w:rsidRPr="009F7D71">
              <w:rPr>
                <w:rFonts w:eastAsia="Times New Roman" w:cs="Times New Roman"/>
                <w:u w:val="single"/>
                <w:lang w:eastAsia="ar-SA" w:bidi="ar-SA"/>
              </w:rPr>
              <w:t>работа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понятия «полис», «демос», «долговое рабство»;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23.01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 xml:space="preserve">36. </w:t>
            </w: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Древняя Спарта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 xml:space="preserve">Знать и уметь объяснять понятия «илот», «лаконичная речь»; </w:t>
            </w:r>
          </w:p>
          <w:p w:rsidR="0070330F" w:rsidRDefault="0070330F" w:rsidP="003A2AC2">
            <w:pPr>
              <w:pStyle w:val="a"/>
              <w:jc w:val="both"/>
            </w:pPr>
            <w:r>
              <w:t>умение работать с исторической картой;    владение информацией об уникальности Спарты и ее народа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8E281F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7E3034">
              <w:rPr>
                <w:rFonts w:ascii="Times New Roman" w:hAnsi="Times New Roman" w:cs="Times New Roman"/>
              </w:rPr>
              <w:t>выявляют особенности и признаки объектов; приводят примеры в качестве доказательства выдвигаемых положений.</w:t>
            </w: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70330F" w:rsidRPr="007E3034" w:rsidRDefault="0070330F" w:rsidP="008E281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7E3034">
              <w:rPr>
                <w:rFonts w:ascii="Times New Roman" w:hAnsi="Times New Roman" w:cs="Times New Roman"/>
              </w:rPr>
              <w:t>взаимодействуют в ходе групповой работы, ведут диалог, участвуют в дискуссии;</w:t>
            </w: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7E3034">
              <w:rPr>
                <w:rFonts w:ascii="Times New Roman" w:hAnsi="Times New Roman" w:cs="Times New Roman"/>
              </w:rPr>
              <w:t>принимают другое мнение и позицию, допускают существование различных точек зрения.</w:t>
            </w:r>
          </w:p>
          <w:p w:rsidR="0070330F" w:rsidRDefault="0070330F" w:rsidP="008E281F">
            <w:pPr>
              <w:pStyle w:val="a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прогнозируют результаты уровня усвоения изучаемого материала; принимают и сохраняют учебную задачу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Овладение навыками уважительного и внимательного отношения к одноклассникам;</w:t>
            </w:r>
          </w:p>
          <w:p w:rsidR="0070330F" w:rsidRDefault="0070330F" w:rsidP="003A2AC2">
            <w:pPr>
              <w:pStyle w:val="a"/>
              <w:jc w:val="both"/>
            </w:pPr>
            <w:r>
              <w:t xml:space="preserve">осмысление нравственного опыта предшествующих поколений; </w:t>
            </w:r>
          </w:p>
          <w:p w:rsidR="0070330F" w:rsidRDefault="0070330F" w:rsidP="003A2AC2">
            <w:pPr>
              <w:pStyle w:val="a"/>
              <w:jc w:val="both"/>
            </w:pPr>
            <w:r>
              <w:t>умение ценить и понимать их вклад в общечеловеческую культуру.</w:t>
            </w:r>
            <w:r w:rsidRPr="009F7D71">
              <w:rPr>
                <w:rFonts w:eastAsia="Times New Roman" w:cs="Times New Roman"/>
              </w:rPr>
              <w:t xml:space="preserve"> Определять</w:t>
            </w:r>
            <w:r w:rsidRPr="003621E1">
              <w:rPr>
                <w:rFonts w:eastAsia="Times New Roman" w:cs="Times New Roman"/>
              </w:rPr>
              <w:t xml:space="preserve"> роль дисциплины в воспитании и обучении спартанцев, определять свое отношение  к спартанскому воспитанию  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9F7D71" w:rsidRDefault="0070330F" w:rsidP="009F7D7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F7D71">
              <w:rPr>
                <w:rFonts w:ascii="Times New Roman" w:hAnsi="Times New Roman"/>
                <w:sz w:val="24"/>
                <w:szCs w:val="24"/>
                <w:lang w:eastAsia="ar-SA"/>
              </w:rPr>
              <w:t>индивидуальные</w:t>
            </w:r>
          </w:p>
          <w:p w:rsidR="0070330F" w:rsidRPr="009F7D71" w:rsidRDefault="0070330F" w:rsidP="009F7D7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F7D71">
              <w:rPr>
                <w:rFonts w:ascii="Times New Roman" w:hAnsi="Times New Roman"/>
                <w:sz w:val="24"/>
                <w:szCs w:val="24"/>
                <w:lang w:eastAsia="ar-SA"/>
              </w:rPr>
              <w:t>творческие</w:t>
            </w:r>
          </w:p>
          <w:p w:rsidR="0070330F" w:rsidRPr="009F7D71" w:rsidRDefault="0070330F" w:rsidP="009F7D7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F7D7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задания </w:t>
            </w:r>
          </w:p>
          <w:p w:rsidR="0070330F" w:rsidRPr="009F7D71" w:rsidRDefault="0070330F" w:rsidP="009F7D7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F7D71">
              <w:rPr>
                <w:rFonts w:ascii="Times New Roman" w:hAnsi="Times New Roman"/>
                <w:sz w:val="24"/>
                <w:szCs w:val="24"/>
                <w:lang w:eastAsia="ar-SA"/>
              </w:rPr>
              <w:t>практическая</w:t>
            </w:r>
          </w:p>
          <w:p w:rsidR="0070330F" w:rsidRPr="003621E1" w:rsidRDefault="0070330F" w:rsidP="00EE420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u w:val="single"/>
                <w:lang w:eastAsia="ar-SA"/>
              </w:rPr>
              <w:t>работа</w:t>
            </w:r>
            <w:r w:rsidRPr="003621E1">
              <w:rPr>
                <w:rFonts w:ascii="Times New Roman" w:hAnsi="Times New Roman"/>
                <w:sz w:val="24"/>
                <w:szCs w:val="24"/>
              </w:rPr>
              <w:t xml:space="preserve"> Составлять рассказ о жизни спартанского мальчика.</w:t>
            </w:r>
          </w:p>
          <w:p w:rsidR="0070330F" w:rsidRDefault="0070330F" w:rsidP="00EE4201">
            <w:pPr>
              <w:pStyle w:val="a"/>
              <w:jc w:val="both"/>
              <w:rPr>
                <w:rFonts w:eastAsia="Times New Roman" w:cs="Times New Roman"/>
                <w:u w:val="single"/>
                <w:lang w:eastAsia="ar-SA" w:bidi="ar-SA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понятие «демократия»;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25.01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37.</w:t>
            </w: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Греческие колонии на берегах Средиземного и Черного морей. Тест.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Знать и уметь объяснять понятия «эллин», «варвар»;</w:t>
            </w:r>
          </w:p>
          <w:p w:rsidR="0070330F" w:rsidRDefault="0070330F" w:rsidP="003A2AC2">
            <w:pPr>
              <w:pStyle w:val="a"/>
              <w:jc w:val="both"/>
            </w:pPr>
            <w:r>
              <w:t>знакомство с исторической драматизацией; работа с исторической картой по направлениям греческой колонизации.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7E3034">
              <w:rPr>
                <w:rFonts w:ascii="Times New Roman" w:hAnsi="Times New Roman" w:cs="Times New Roman"/>
              </w:rPr>
              <w:t xml:space="preserve"> воспроизводят по памяти информацию, необходимую для </w:t>
            </w:r>
            <w:r w:rsidRPr="007E3034">
              <w:rPr>
                <w:rFonts w:ascii="Times New Roman" w:hAnsi="Times New Roman" w:cs="Times New Roman"/>
              </w:rPr>
              <w:br/>
              <w:t xml:space="preserve">решения учебной задачи; формулируют ответы </w:t>
            </w:r>
            <w:r w:rsidRPr="007E3034">
              <w:rPr>
                <w:rFonts w:ascii="Times New Roman" w:hAnsi="Times New Roman" w:cs="Times New Roman"/>
              </w:rPr>
              <w:br/>
              <w:t>на вопросы учителя.</w:t>
            </w:r>
          </w:p>
          <w:p w:rsidR="0070330F" w:rsidRPr="007E3034" w:rsidRDefault="0070330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7E303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E3034">
              <w:rPr>
                <w:rFonts w:ascii="Times New Roman" w:hAnsi="Times New Roman" w:cs="Times New Roman"/>
              </w:rPr>
              <w:t>принимают другое мнение и позицию, допускают существование различных точек зрения; адекватно используют речевые средства для решения различных коммуникативных задач.</w:t>
            </w:r>
          </w:p>
          <w:p w:rsidR="0070330F" w:rsidRDefault="0070330F" w:rsidP="008E281F">
            <w:pPr>
              <w:pStyle w:val="a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cs="Times New Roman"/>
              </w:rPr>
              <w:t xml:space="preserve"> планируют решение учебной задачи, выстраивают алгоритм действий; корректируют деятельность, вносят изменения в процесс с учетом возникших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Овладение навыками уважительного и внимательного отношения к одноклассникам</w:t>
            </w:r>
            <w:r w:rsidRPr="003621E1">
              <w:rPr>
                <w:rFonts w:eastAsia="Times New Roman" w:cs="Times New Roman"/>
              </w:rPr>
              <w:t xml:space="preserve"> Осознавать принадлежность греков к единой культуре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Опрос по карте</w:t>
            </w:r>
            <w:r w:rsidRPr="003621E1">
              <w:rPr>
                <w:rFonts w:eastAsia="Times New Roman" w:cs="Times New Roman"/>
              </w:rPr>
              <w:t xml:space="preserve"> Составлять план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EE4201">
            <w:pPr>
              <w:pStyle w:val="a"/>
              <w:snapToGrid w:val="0"/>
              <w:jc w:val="both"/>
            </w:pPr>
            <w:r>
              <w:t xml:space="preserve">понятия «илот», «лаконичная речь»; </w:t>
            </w:r>
          </w:p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30.01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38.</w:t>
            </w: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Олимпийские игры в древности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EE4201">
            <w:pPr>
              <w:pStyle w:val="a"/>
              <w:snapToGrid w:val="0"/>
              <w:jc w:val="both"/>
            </w:pPr>
            <w:r>
              <w:t>Знать и уметь объяснять понятия «олимпийские игры», «атлет».</w:t>
            </w:r>
            <w:r w:rsidRPr="003621E1">
              <w:rPr>
                <w:rFonts w:eastAsia="Times New Roman" w:cs="Times New Roman"/>
              </w:rPr>
              <w:t xml:space="preserve"> С опорой на текст учебника составлять рассказ от имени участника или зрителя 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7E3034">
              <w:rPr>
                <w:rFonts w:ascii="Times New Roman" w:hAnsi="Times New Roman" w:cs="Times New Roman"/>
              </w:rPr>
              <w:t xml:space="preserve"> устанавливают причинно-следственные связи и зависимости между объектами.</w:t>
            </w:r>
          </w:p>
          <w:p w:rsidR="0070330F" w:rsidRPr="007E3034" w:rsidRDefault="0070330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7E3034">
              <w:rPr>
                <w:rFonts w:ascii="Times New Roman" w:hAnsi="Times New Roman" w:cs="Times New Roman"/>
              </w:rPr>
              <w:t xml:space="preserve"> планируют цели и способы взаимодействия; обмениваются мнениями, слушают друг друга, понимают позицию партнера, в том числе и отличную от своей, согласовывают действия с партнером.</w:t>
            </w:r>
          </w:p>
          <w:p w:rsidR="0070330F" w:rsidRDefault="0070330F" w:rsidP="008E281F">
            <w:pPr>
              <w:pStyle w:val="a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>Регулятивные</w:t>
            </w:r>
            <w:r>
              <w:rPr>
                <w:rFonts w:cs="Times New Roman"/>
                <w:i/>
                <w:iCs/>
              </w:rPr>
              <w:t xml:space="preserve">: </w:t>
            </w:r>
            <w:r>
              <w:rPr>
                <w:rFonts w:cs="Times New Roman"/>
              </w:rPr>
              <w:t>принимают и сохраняют учебную задачу; учитывают выделенные учителем ориентиры действия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Приобретение навыков определения собственной позиции</w:t>
            </w:r>
            <w:r w:rsidRPr="003621E1">
              <w:rPr>
                <w:rFonts w:eastAsia="Times New Roman" w:cs="Times New Roman"/>
              </w:rPr>
              <w:t xml:space="preserve"> Пробудить желание заняться каким-либо видом спорта, осознавать положительное влияние спорта на человека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Подготовка сообщения об Олимпийских играх (от первого лица)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EE4201">
            <w:pPr>
              <w:pStyle w:val="a"/>
              <w:snapToGrid w:val="0"/>
              <w:jc w:val="both"/>
            </w:pPr>
            <w:r>
              <w:t>понятия «эллин», «варвар»;</w:t>
            </w:r>
          </w:p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7A436E">
            <w:pPr>
              <w:pStyle w:val="a"/>
              <w:snapToGrid w:val="0"/>
            </w:pPr>
            <w:r>
              <w:t>01.02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39.</w:t>
            </w:r>
          </w:p>
          <w:p w:rsidR="0070330F" w:rsidRDefault="0070330F" w:rsidP="00CB3C2D">
            <w:pPr>
              <w:pStyle w:val="a"/>
              <w:jc w:val="center"/>
            </w:pPr>
          </w:p>
          <w:p w:rsidR="0070330F" w:rsidRDefault="0070330F" w:rsidP="00CB3C2D">
            <w:pPr>
              <w:pStyle w:val="a"/>
              <w:jc w:val="center"/>
            </w:pPr>
          </w:p>
          <w:p w:rsidR="0070330F" w:rsidRDefault="0070330F" w:rsidP="00CB3C2D">
            <w:pPr>
              <w:pStyle w:val="a"/>
              <w:jc w:val="center"/>
            </w:pPr>
          </w:p>
          <w:p w:rsidR="0070330F" w:rsidRDefault="0070330F" w:rsidP="00CB3C2D">
            <w:pPr>
              <w:pStyle w:val="a"/>
              <w:jc w:val="center"/>
            </w:pPr>
          </w:p>
          <w:p w:rsidR="0070330F" w:rsidRDefault="0070330F" w:rsidP="00CB3C2D">
            <w:pPr>
              <w:pStyle w:val="a"/>
              <w:jc w:val="center"/>
            </w:pPr>
          </w:p>
          <w:p w:rsidR="0070330F" w:rsidRDefault="0070330F" w:rsidP="00CB3C2D">
            <w:pPr>
              <w:pStyle w:val="a"/>
              <w:jc w:val="center"/>
            </w:pPr>
          </w:p>
          <w:p w:rsidR="0070330F" w:rsidRDefault="0070330F" w:rsidP="00CB3C2D">
            <w:pPr>
              <w:pStyle w:val="a"/>
              <w:jc w:val="center"/>
            </w:pPr>
          </w:p>
          <w:p w:rsidR="0070330F" w:rsidRDefault="0070330F" w:rsidP="00CB3C2D">
            <w:pPr>
              <w:pStyle w:val="a"/>
              <w:jc w:val="center"/>
            </w:pPr>
            <w:r>
              <w:t>40</w:t>
            </w: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Победа греков над персами в Марафонской битве .Тест</w:t>
            </w:r>
          </w:p>
          <w:p w:rsidR="0070330F" w:rsidRDefault="0070330F" w:rsidP="003A2AC2">
            <w:pPr>
              <w:pStyle w:val="a"/>
              <w:jc w:val="both"/>
            </w:pPr>
          </w:p>
          <w:p w:rsidR="0070330F" w:rsidRDefault="0070330F" w:rsidP="003A2AC2">
            <w:pPr>
              <w:pStyle w:val="a"/>
              <w:jc w:val="both"/>
            </w:pPr>
          </w:p>
          <w:p w:rsidR="0070330F" w:rsidRDefault="0070330F" w:rsidP="003A2AC2">
            <w:pPr>
              <w:pStyle w:val="a"/>
              <w:jc w:val="both"/>
            </w:pPr>
          </w:p>
          <w:p w:rsidR="0070330F" w:rsidRDefault="0070330F" w:rsidP="003A2AC2">
            <w:pPr>
              <w:pStyle w:val="a"/>
              <w:jc w:val="both"/>
            </w:pPr>
          </w:p>
          <w:p w:rsidR="0070330F" w:rsidRPr="000B3E06" w:rsidRDefault="0070330F" w:rsidP="003A2AC2">
            <w:pPr>
              <w:pStyle w:val="a"/>
              <w:jc w:val="both"/>
              <w:rPr>
                <w:b/>
              </w:rPr>
            </w:pPr>
            <w:r>
              <w:t xml:space="preserve">Нашествие персидских войск на Элладу. </w:t>
            </w:r>
            <w:r w:rsidRPr="000B3E06">
              <w:rPr>
                <w:b/>
              </w:rPr>
              <w:t xml:space="preserve">К/Р № </w:t>
            </w:r>
            <w:r>
              <w:rPr>
                <w:b/>
              </w:rPr>
              <w:t>6</w:t>
            </w:r>
          </w:p>
          <w:p w:rsidR="0070330F" w:rsidRDefault="0070330F" w:rsidP="003A2AC2">
            <w:pPr>
              <w:pStyle w:val="a"/>
              <w:jc w:val="both"/>
            </w:pP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Знать и уметь характеризовать основные события греко-персидских войн и их участников;                      умение работать с исторической картой; расширение опыта оценочной деятельности на основе осмысления деяний личностей и народов.</w:t>
            </w:r>
            <w:r w:rsidRPr="003621E1">
              <w:rPr>
                <w:rFonts w:eastAsia="Times New Roman" w:cs="Times New Roman"/>
              </w:rPr>
              <w:t xml:space="preserve"> Объяснять причины и итоги войн, которые вели древнегреческие государства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7E3034">
              <w:rPr>
                <w:rFonts w:ascii="Times New Roman" w:hAnsi="Times New Roman" w:cs="Times New Roman"/>
              </w:rPr>
              <w:t>выявляют особенности и признаки побед древних греков.</w:t>
            </w:r>
          </w:p>
          <w:p w:rsidR="0070330F" w:rsidRPr="007E3034" w:rsidRDefault="0070330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7E3034">
              <w:rPr>
                <w:rFonts w:ascii="Times New Roman" w:hAnsi="Times New Roman" w:cs="Times New Roman"/>
              </w:rPr>
              <w:t>оформляют диалогические высказывания, понимают позицию партнера, в том числе и отличную от своей, согласовывают действия с партнером, вступают в коллективное учебное сотрудничество.</w:t>
            </w:r>
          </w:p>
          <w:p w:rsidR="0070330F" w:rsidRDefault="0070330F" w:rsidP="008E281F">
            <w:pPr>
              <w:pStyle w:val="a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удерживают цель деятельности до получения ее результата; осуществляют самостоятельный контроль своей деятельности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0B3E06">
            <w:pPr>
              <w:pStyle w:val="a"/>
              <w:snapToGrid w:val="0"/>
              <w:jc w:val="both"/>
            </w:pPr>
            <w:r>
              <w:t xml:space="preserve">Овладение навыками уважительного и внимательного отношения к одноклассникам </w:t>
            </w:r>
            <w:r w:rsidRPr="003621E1">
              <w:rPr>
                <w:rFonts w:eastAsia="Times New Roman" w:cs="Times New Roman"/>
              </w:rPr>
              <w:t xml:space="preserve">Описывать чувства человека-защитника своего государства 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Устный опрос по карте</w:t>
            </w:r>
            <w:r w:rsidRPr="003621E1">
              <w:rPr>
                <w:rFonts w:eastAsia="Times New Roman" w:cs="Times New Roman"/>
              </w:rPr>
              <w:t xml:space="preserve"> Составлять рассказ об одном из сражений греков с персами от имени участника сражения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понятия «олимпийские игры», «атлет».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06.02</w:t>
            </w:r>
          </w:p>
          <w:p w:rsidR="0070330F" w:rsidRDefault="0070330F" w:rsidP="00CB3C2D">
            <w:pPr>
              <w:pStyle w:val="a"/>
              <w:snapToGrid w:val="0"/>
              <w:jc w:val="center"/>
            </w:pPr>
          </w:p>
          <w:p w:rsidR="0070330F" w:rsidRDefault="0070330F" w:rsidP="00CB3C2D">
            <w:pPr>
              <w:pStyle w:val="a"/>
              <w:snapToGrid w:val="0"/>
              <w:jc w:val="center"/>
            </w:pPr>
          </w:p>
          <w:p w:rsidR="0070330F" w:rsidRDefault="0070330F" w:rsidP="00CB3C2D">
            <w:pPr>
              <w:pStyle w:val="a"/>
              <w:snapToGrid w:val="0"/>
              <w:jc w:val="center"/>
            </w:pPr>
          </w:p>
          <w:p w:rsidR="0070330F" w:rsidRDefault="0070330F" w:rsidP="00CB3C2D">
            <w:pPr>
              <w:pStyle w:val="a"/>
              <w:snapToGrid w:val="0"/>
              <w:jc w:val="center"/>
            </w:pPr>
          </w:p>
          <w:p w:rsidR="0070330F" w:rsidRDefault="0070330F" w:rsidP="00CB3C2D">
            <w:pPr>
              <w:pStyle w:val="a"/>
              <w:snapToGrid w:val="0"/>
              <w:jc w:val="center"/>
            </w:pPr>
          </w:p>
          <w:p w:rsidR="0070330F" w:rsidRDefault="0070330F" w:rsidP="00CB3C2D">
            <w:pPr>
              <w:pStyle w:val="a"/>
              <w:snapToGrid w:val="0"/>
              <w:jc w:val="center"/>
            </w:pPr>
          </w:p>
          <w:p w:rsidR="0070330F" w:rsidRDefault="0070330F" w:rsidP="00CB3C2D">
            <w:pPr>
              <w:pStyle w:val="a"/>
              <w:snapToGrid w:val="0"/>
              <w:jc w:val="center"/>
            </w:pPr>
          </w:p>
          <w:p w:rsidR="0070330F" w:rsidRDefault="0070330F" w:rsidP="00CB3C2D">
            <w:pPr>
              <w:pStyle w:val="a"/>
              <w:snapToGrid w:val="0"/>
              <w:jc w:val="center"/>
            </w:pPr>
            <w:r>
              <w:t>08.02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0B3E06" w:rsidRDefault="0070330F" w:rsidP="003A2AC2">
            <w:pPr>
              <w:pStyle w:val="a"/>
              <w:snapToGrid w:val="0"/>
              <w:jc w:val="both"/>
              <w:rPr>
                <w:b/>
              </w:rPr>
            </w:pPr>
            <w:r w:rsidRPr="000B3E06">
              <w:rPr>
                <w:b/>
              </w:rPr>
              <w:t>Глава 9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0B3E06" w:rsidRDefault="0070330F" w:rsidP="003A2AC2">
            <w:pPr>
              <w:pStyle w:val="a"/>
              <w:snapToGrid w:val="0"/>
              <w:jc w:val="both"/>
              <w:rPr>
                <w:b/>
              </w:rPr>
            </w:pPr>
            <w:r w:rsidRPr="000B3E06">
              <w:rPr>
                <w:b/>
              </w:rPr>
              <w:t>Возвышение Афин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0B3E06" w:rsidRDefault="0070330F" w:rsidP="003A2AC2">
            <w:pPr>
              <w:pStyle w:val="a"/>
              <w:snapToGrid w:val="0"/>
              <w:jc w:val="both"/>
              <w:rPr>
                <w:b/>
              </w:rPr>
            </w:pPr>
            <w:r w:rsidRPr="000B3E06">
              <w:rPr>
                <w:b/>
              </w:rPr>
              <w:t>В 5 веке до н.э. и расцвет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0B3E06" w:rsidRDefault="0070330F" w:rsidP="000B3E06">
            <w:pPr>
              <w:pStyle w:val="a"/>
              <w:snapToGrid w:val="0"/>
              <w:jc w:val="both"/>
              <w:rPr>
                <w:b/>
              </w:rPr>
            </w:pPr>
            <w:r w:rsidRPr="000B3E06">
              <w:rPr>
                <w:b/>
              </w:rPr>
              <w:t xml:space="preserve">Демократии ( </w:t>
            </w:r>
            <w:r>
              <w:rPr>
                <w:b/>
              </w:rPr>
              <w:t>5 ч.</w:t>
            </w:r>
            <w:r w:rsidRPr="000B3E06">
              <w:rPr>
                <w:b/>
              </w:rPr>
              <w:t xml:space="preserve">   )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41.</w:t>
            </w:r>
          </w:p>
          <w:p w:rsidR="0070330F" w:rsidRDefault="0070330F" w:rsidP="00CB3C2D">
            <w:pPr>
              <w:pStyle w:val="a"/>
              <w:jc w:val="center"/>
            </w:pPr>
          </w:p>
          <w:p w:rsidR="0070330F" w:rsidRDefault="0070330F" w:rsidP="00CB3C2D">
            <w:pPr>
              <w:pStyle w:val="a"/>
              <w:jc w:val="center"/>
            </w:pPr>
          </w:p>
          <w:p w:rsidR="0070330F" w:rsidRDefault="0070330F" w:rsidP="00CB3C2D">
            <w:pPr>
              <w:pStyle w:val="a"/>
              <w:jc w:val="center"/>
            </w:pPr>
          </w:p>
          <w:p w:rsidR="0070330F" w:rsidRDefault="0070330F" w:rsidP="00CB3C2D">
            <w:pPr>
              <w:pStyle w:val="a"/>
              <w:jc w:val="center"/>
            </w:pPr>
          </w:p>
          <w:p w:rsidR="0070330F" w:rsidRDefault="0070330F" w:rsidP="00CB3C2D">
            <w:pPr>
              <w:pStyle w:val="a"/>
              <w:jc w:val="center"/>
            </w:pPr>
            <w:r>
              <w:t>42.</w:t>
            </w: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В гаванях афинского порта Пирей</w:t>
            </w:r>
          </w:p>
          <w:p w:rsidR="0070330F" w:rsidRDefault="0070330F" w:rsidP="003A2AC2">
            <w:pPr>
              <w:pStyle w:val="a"/>
              <w:jc w:val="both"/>
            </w:pPr>
          </w:p>
          <w:p w:rsidR="0070330F" w:rsidRDefault="0070330F" w:rsidP="003A2AC2">
            <w:pPr>
              <w:pStyle w:val="a"/>
              <w:jc w:val="both"/>
            </w:pPr>
          </w:p>
          <w:p w:rsidR="0070330F" w:rsidRDefault="0070330F" w:rsidP="003A2AC2">
            <w:pPr>
              <w:pStyle w:val="a"/>
              <w:jc w:val="both"/>
            </w:pPr>
          </w:p>
          <w:p w:rsidR="0070330F" w:rsidRDefault="0070330F" w:rsidP="003A2AC2">
            <w:pPr>
              <w:pStyle w:val="a"/>
              <w:jc w:val="both"/>
            </w:pPr>
          </w:p>
          <w:p w:rsidR="0070330F" w:rsidRDefault="0070330F" w:rsidP="003A2AC2">
            <w:pPr>
              <w:pStyle w:val="a"/>
              <w:jc w:val="both"/>
            </w:pPr>
            <w:r>
              <w:t>В городе богини Афины. Тест.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2A554A">
            <w:pPr>
              <w:pStyle w:val="a"/>
              <w:snapToGrid w:val="0"/>
              <w:jc w:val="both"/>
            </w:pPr>
            <w:r>
              <w:t xml:space="preserve">Знать и уметь описывать произведения классической греческой культуры;        умение работать с иллюстрациями </w:t>
            </w:r>
            <w:r w:rsidRPr="003621E1">
              <w:rPr>
                <w:rFonts w:eastAsia="Times New Roman" w:cs="Times New Roman"/>
              </w:rPr>
              <w:t xml:space="preserve">Объяснять в чем состоит вклад древнегреческого общества в мировое культурное наследие 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7E3034">
              <w:rPr>
                <w:rFonts w:ascii="Times New Roman" w:hAnsi="Times New Roman" w:cs="Times New Roman"/>
              </w:rPr>
              <w:t>расширяют имеющиеся знания и представления о греческих городах.</w:t>
            </w:r>
          </w:p>
          <w:p w:rsidR="0070330F" w:rsidRPr="007E3034" w:rsidRDefault="0070330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7E3034">
              <w:rPr>
                <w:rFonts w:ascii="Times New Roman" w:hAnsi="Times New Roman" w:cs="Times New Roman"/>
              </w:rPr>
              <w:t>вступают в коллективное сотрудничество; участвуют в об-</w:t>
            </w:r>
          </w:p>
          <w:p w:rsidR="0070330F" w:rsidRPr="007E3034" w:rsidRDefault="0070330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</w:rPr>
              <w:t>суждении вопросов; обмениваются мнениями, слушают друг друга, понимают позицию партнера, в том числе и отличную от своей, согласовывают действия с партнером.</w:t>
            </w:r>
          </w:p>
          <w:p w:rsidR="0070330F" w:rsidRDefault="0070330F" w:rsidP="008E281F">
            <w:pPr>
              <w:pStyle w:val="a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принимают и сохраняют учебную задачу; учитывают выделенные учителем ориентиры действия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Умение ценить и понимать  чужой  вклад в общечеловеческую культуру.</w:t>
            </w:r>
            <w:r w:rsidRPr="003621E1">
              <w:rPr>
                <w:rFonts w:eastAsia="Times New Roman" w:cs="Times New Roman"/>
              </w:rPr>
              <w:t xml:space="preserve"> Высказывать собственное мнение о понятии «гражданин», «гражданский поступок» Объяснять за что афиняне любили свой город, какими постройками и статуями гордились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Письменная работа по иллюстрациям</w:t>
            </w:r>
            <w:r w:rsidRPr="003621E1">
              <w:rPr>
                <w:rFonts w:eastAsia="Times New Roman" w:cs="Times New Roman"/>
              </w:rPr>
              <w:t xml:space="preserve"> Описывать произведения древнегреческой архитектуры устно описывать торговый порт Афин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13.02</w:t>
            </w:r>
          </w:p>
          <w:p w:rsidR="0070330F" w:rsidRDefault="0070330F" w:rsidP="00CB3C2D">
            <w:pPr>
              <w:pStyle w:val="a"/>
              <w:snapToGrid w:val="0"/>
              <w:jc w:val="center"/>
            </w:pPr>
          </w:p>
          <w:p w:rsidR="0070330F" w:rsidRDefault="0070330F" w:rsidP="00CB3C2D">
            <w:pPr>
              <w:pStyle w:val="a"/>
              <w:snapToGrid w:val="0"/>
              <w:jc w:val="center"/>
            </w:pPr>
          </w:p>
          <w:p w:rsidR="0070330F" w:rsidRDefault="0070330F" w:rsidP="00CB3C2D">
            <w:pPr>
              <w:pStyle w:val="a"/>
              <w:snapToGrid w:val="0"/>
              <w:jc w:val="center"/>
            </w:pPr>
          </w:p>
          <w:p w:rsidR="0070330F" w:rsidRDefault="0070330F" w:rsidP="00CB3C2D">
            <w:pPr>
              <w:pStyle w:val="a"/>
              <w:snapToGrid w:val="0"/>
              <w:jc w:val="center"/>
            </w:pPr>
          </w:p>
          <w:p w:rsidR="0070330F" w:rsidRDefault="0070330F" w:rsidP="00CB3C2D">
            <w:pPr>
              <w:pStyle w:val="a"/>
              <w:snapToGrid w:val="0"/>
              <w:jc w:val="center"/>
            </w:pPr>
            <w:r>
              <w:t>15.02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43.</w:t>
            </w: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В афинских школах и гимнасиях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Знать и давать характеристики основным направлениям научной деятельности греков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7E3034">
              <w:rPr>
                <w:rFonts w:ascii="Times New Roman" w:hAnsi="Times New Roman" w:cs="Times New Roman"/>
              </w:rPr>
              <w:t>выявляют особенности и признаки объектов; приводят примеры в качестве доказательства выдвигаемых положений.</w:t>
            </w: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70330F" w:rsidRPr="007E3034" w:rsidRDefault="0070330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7E3034">
              <w:rPr>
                <w:rFonts w:ascii="Times New Roman" w:hAnsi="Times New Roman" w:cs="Times New Roman"/>
              </w:rPr>
              <w:t>взаимодействуют в ходе групповой работы, ведут диалог, участвуют в дискуссии; принимают другое мнение и позицию, допускают существование различных точек зрения.</w:t>
            </w:r>
          </w:p>
          <w:p w:rsidR="0070330F" w:rsidRDefault="0070330F" w:rsidP="008E281F">
            <w:pPr>
              <w:pStyle w:val="a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прогнозируют результаты уровня усвоения изучаемого материала; принимают и сохраняют учебную задачу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Умение ценить и понимать  чужой  вклад в общечеловеческую культуру.</w:t>
            </w:r>
            <w:r w:rsidRPr="003621E1">
              <w:rPr>
                <w:rFonts w:eastAsia="Times New Roman" w:cs="Times New Roman"/>
              </w:rPr>
              <w:t xml:space="preserve"> Описывать собственные представления о важности образования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Устный опрос</w:t>
            </w:r>
            <w:r w:rsidRPr="003621E1">
              <w:rPr>
                <w:rFonts w:eastAsia="Times New Roman" w:cs="Times New Roman"/>
              </w:rPr>
              <w:t xml:space="preserve"> Описывать особенности древнегреческого воспитания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 w:rsidRPr="003621E1">
              <w:rPr>
                <w:rFonts w:eastAsia="Times New Roman" w:cs="Times New Roman"/>
              </w:rPr>
              <w:t>понятии «гражданин», «гражданский поступок»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20.02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44.</w:t>
            </w: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В театре Диониса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Знать и уметь объяснять понятия «театр», «скене», «орхестра», «трагедия», «комедия»; роль театра в жизни древних греков.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7E3034">
              <w:rPr>
                <w:rFonts w:ascii="Times New Roman" w:hAnsi="Times New Roman" w:cs="Times New Roman"/>
              </w:rPr>
              <w:t xml:space="preserve"> воспроизводят по памяти информацию, необходимую для решения учебной задачи; </w:t>
            </w:r>
            <w:r w:rsidRPr="007E3034">
              <w:rPr>
                <w:rFonts w:ascii="Times New Roman" w:hAnsi="Times New Roman" w:cs="Times New Roman"/>
              </w:rPr>
              <w:br/>
              <w:t>формулируют ответы на вопросы учителя.</w:t>
            </w:r>
          </w:p>
          <w:p w:rsidR="0070330F" w:rsidRPr="007E3034" w:rsidRDefault="0070330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7E303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E3034">
              <w:rPr>
                <w:rFonts w:ascii="Times New Roman" w:hAnsi="Times New Roman" w:cs="Times New Roman"/>
              </w:rPr>
              <w:t xml:space="preserve">принимают другое мнение и по-зицию, допускают существование различных точек </w:t>
            </w:r>
            <w:r w:rsidRPr="007E3034">
              <w:rPr>
                <w:rFonts w:ascii="Times New Roman" w:hAnsi="Times New Roman" w:cs="Times New Roman"/>
              </w:rPr>
              <w:br/>
              <w:t>зрения.</w:t>
            </w:r>
          </w:p>
          <w:p w:rsidR="0070330F" w:rsidRDefault="0070330F" w:rsidP="008E281F">
            <w:pPr>
              <w:pStyle w:val="a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планируют решение учебной задачи, выстраивают алгоритм действий; корректируют</w:t>
            </w:r>
            <w:r>
              <w:rPr>
                <w:rFonts w:cs="Times New Roman"/>
              </w:rPr>
              <w:br/>
              <w:t>деятельность, вносят изменения в процесс с учетом возникших трудностей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Умение ценить и понимать  чужой  вклад в общечеловеческую культуру.</w:t>
            </w:r>
            <w:r w:rsidRPr="003621E1">
              <w:rPr>
                <w:rFonts w:eastAsia="Times New Roman" w:cs="Times New Roman"/>
              </w:rPr>
              <w:t xml:space="preserve"> Высказывать суждения о роли театра в жизни греков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Устный опрос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22.02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45.</w:t>
            </w: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AD7ED1">
            <w:pPr>
              <w:pStyle w:val="a"/>
              <w:snapToGrid w:val="0"/>
              <w:jc w:val="both"/>
            </w:pPr>
            <w:r>
              <w:t xml:space="preserve">Афинская демократия при Перикле. </w:t>
            </w:r>
            <w:r>
              <w:rPr>
                <w:b/>
              </w:rPr>
              <w:t>Тест.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Знать и уметь характеризовать деятельность стратега Перикла и ее последствия.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7E303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7E3034">
              <w:rPr>
                <w:rFonts w:ascii="Times New Roman" w:hAnsi="Times New Roman" w:cs="Times New Roman"/>
              </w:rPr>
              <w:t>устанавливают причинно-следственные связи и зависимости между объектами.</w:t>
            </w:r>
          </w:p>
          <w:p w:rsidR="0070330F" w:rsidRPr="007E3034" w:rsidRDefault="0070330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7E3034">
              <w:rPr>
                <w:rFonts w:ascii="Times New Roman" w:hAnsi="Times New Roman" w:cs="Times New Roman"/>
              </w:rPr>
              <w:t xml:space="preserve"> планируют цели и способы взаимодействия; обмениваются мнениями, слушают друг друга, согласовывают действия с партнером.</w:t>
            </w:r>
          </w:p>
          <w:p w:rsidR="0070330F" w:rsidRDefault="0070330F" w:rsidP="008E281F">
            <w:pPr>
              <w:pStyle w:val="a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учитывают выделенные учителем ориентиры действия; оценивают результаты своей и чужой деятельности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Осмысление социально-нравственного опыта предшествующих поколений.</w:t>
            </w:r>
            <w:r w:rsidRPr="003621E1">
              <w:rPr>
                <w:rFonts w:eastAsia="Times New Roman" w:cs="Times New Roman"/>
              </w:rPr>
              <w:t xml:space="preserve"> Объяснять значение участия граждан в управлении государством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Письменная работа. рассказ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понятия «театр», «скене», «орхестра», «трагедия», «комедия»;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27.02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AD7ED1" w:rsidRDefault="0070330F" w:rsidP="003A2AC2">
            <w:pPr>
              <w:pStyle w:val="a"/>
              <w:snapToGrid w:val="0"/>
              <w:jc w:val="both"/>
              <w:rPr>
                <w:b/>
              </w:rPr>
            </w:pPr>
            <w:r w:rsidRPr="00AD7ED1">
              <w:rPr>
                <w:b/>
              </w:rPr>
              <w:t>Глава 10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AD7ED1" w:rsidRDefault="0070330F" w:rsidP="00AD7ED1">
            <w:pPr>
              <w:pStyle w:val="a"/>
              <w:snapToGrid w:val="0"/>
              <w:jc w:val="both"/>
              <w:rPr>
                <w:b/>
              </w:rPr>
            </w:pPr>
            <w:r w:rsidRPr="00AD7ED1">
              <w:rPr>
                <w:b/>
              </w:rPr>
              <w:t xml:space="preserve">Македонские 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AD7ED1" w:rsidRDefault="0070330F" w:rsidP="003A2AC2">
            <w:pPr>
              <w:pStyle w:val="a"/>
              <w:snapToGrid w:val="0"/>
              <w:jc w:val="both"/>
              <w:rPr>
                <w:b/>
              </w:rPr>
            </w:pPr>
            <w:r w:rsidRPr="00AD7ED1">
              <w:rPr>
                <w:b/>
              </w:rPr>
              <w:t>завоевания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AD7ED1" w:rsidRDefault="0070330F" w:rsidP="003A2AC2">
            <w:pPr>
              <w:pStyle w:val="a"/>
              <w:snapToGrid w:val="0"/>
              <w:jc w:val="both"/>
              <w:rPr>
                <w:b/>
              </w:rPr>
            </w:pPr>
            <w:r w:rsidRPr="00AD7ED1">
              <w:rPr>
                <w:b/>
              </w:rPr>
              <w:t>в 4 веке до н.э. ( 4 ч.</w:t>
            </w:r>
            <w:r>
              <w:rPr>
                <w:b/>
              </w:rPr>
              <w:t>)</w:t>
            </w:r>
            <w:r w:rsidRPr="00AD7ED1">
              <w:rPr>
                <w:b/>
              </w:rPr>
              <w:t xml:space="preserve">  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46.</w:t>
            </w: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Города Эллады подчиняются Македонии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Знать и уметь рассказывать о деятельности царя Филиппа Македонского, давать оценки его деятельности и ее последствиям;</w:t>
            </w:r>
          </w:p>
          <w:p w:rsidR="0070330F" w:rsidRDefault="0070330F" w:rsidP="003A2AC2">
            <w:pPr>
              <w:pStyle w:val="a"/>
              <w:jc w:val="both"/>
            </w:pPr>
            <w:r>
              <w:t>работа с исторической картой.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7E3034">
              <w:rPr>
                <w:rFonts w:ascii="Times New Roman" w:hAnsi="Times New Roman" w:cs="Times New Roman"/>
              </w:rPr>
              <w:t>структурируют знания; самостоятельно выделяют и формулируют цели; ориентируются в учебнике; осуществляют поиск необходимой ин-</w:t>
            </w:r>
          </w:p>
          <w:p w:rsidR="0070330F" w:rsidRPr="007E3034" w:rsidRDefault="0070330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</w:rPr>
              <w:t>формации для выполнения задания.</w:t>
            </w:r>
          </w:p>
          <w:p w:rsidR="0070330F" w:rsidRPr="007E3034" w:rsidRDefault="0070330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7E3034">
              <w:rPr>
                <w:rFonts w:ascii="Times New Roman" w:hAnsi="Times New Roman" w:cs="Times New Roman"/>
              </w:rPr>
              <w:t>вступают в речевое общение, участвуют в диалоге, работают с книгой.</w:t>
            </w:r>
          </w:p>
          <w:p w:rsidR="0070330F" w:rsidRDefault="0070330F" w:rsidP="008E281F">
            <w:pPr>
              <w:pStyle w:val="a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 xml:space="preserve">оценивают свою работу на уроке; анализируют эмоциональное состояние, полученное от успешной (неуспешной) 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AD7ED1">
            <w:pPr>
              <w:pStyle w:val="a"/>
              <w:snapToGrid w:val="0"/>
              <w:jc w:val="both"/>
            </w:pPr>
            <w:r>
              <w:t>Овладение навыками уважительного и внимательного отношения к одноклассникам</w:t>
            </w:r>
            <w:r w:rsidRPr="003621E1">
              <w:rPr>
                <w:rFonts w:eastAsia="Times New Roman" w:cs="Times New Roman"/>
              </w:rPr>
              <w:t xml:space="preserve"> Описывать значение потери Грецией независимости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Устный опрос по карте и по вопросам после параграфа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Понятие демократия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01.03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47.</w:t>
            </w: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Поход Александра Македонского на Восток. Тест.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Умение работать с исторической картой — показывать направления походов Александра Македонского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7E3034">
              <w:rPr>
                <w:rFonts w:ascii="Times New Roman" w:hAnsi="Times New Roman" w:cs="Times New Roman"/>
              </w:rPr>
              <w:t>самостоятельно выделяют и формулируют цели; анализируют вопросы, формулируют ответы.</w:t>
            </w:r>
          </w:p>
          <w:p w:rsidR="0070330F" w:rsidRPr="007E3034" w:rsidRDefault="0070330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7E3034">
              <w:rPr>
                <w:rFonts w:ascii="Times New Roman" w:hAnsi="Times New Roman" w:cs="Times New Roman"/>
              </w:rPr>
              <w:t>вступают в речевое общение; планируют цели и способы</w:t>
            </w:r>
            <w:r w:rsidRPr="007E3034">
              <w:rPr>
                <w:rFonts w:ascii="Times New Roman" w:hAnsi="Times New Roman" w:cs="Times New Roman"/>
              </w:rPr>
              <w:br/>
              <w:t>взаимодействия.</w:t>
            </w:r>
          </w:p>
          <w:p w:rsidR="0070330F" w:rsidRDefault="0070330F" w:rsidP="008E281F">
            <w:pPr>
              <w:pStyle w:val="a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осуществляют индивидуальную образовательную траекторию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 xml:space="preserve">Осмысление социально-нравственного опыта предшествующих поколений; </w:t>
            </w:r>
          </w:p>
          <w:p w:rsidR="0070330F" w:rsidRDefault="0070330F" w:rsidP="003A2AC2">
            <w:pPr>
              <w:pStyle w:val="a"/>
              <w:jc w:val="both"/>
            </w:pPr>
            <w:r>
              <w:t>овладение навыками уважительного отношения к одноклассникам.</w:t>
            </w:r>
            <w:r w:rsidRPr="003621E1">
              <w:rPr>
                <w:rFonts w:eastAsia="Times New Roman" w:cs="Times New Roman"/>
              </w:rPr>
              <w:t xml:space="preserve"> Рассказывать о важности личных качеств для достижения поставленных целей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AD7ED1" w:rsidRDefault="0070330F" w:rsidP="00AD7ED1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D7ED1">
              <w:rPr>
                <w:rFonts w:ascii="Times New Roman" w:hAnsi="Times New Roman"/>
                <w:sz w:val="24"/>
                <w:szCs w:val="24"/>
                <w:lang w:eastAsia="ar-SA"/>
              </w:rPr>
              <w:t>Индивидуальные</w:t>
            </w:r>
          </w:p>
          <w:p w:rsidR="0070330F" w:rsidRPr="00AD7ED1" w:rsidRDefault="0070330F" w:rsidP="00AD7ED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D7ED1">
              <w:rPr>
                <w:rFonts w:ascii="Times New Roman" w:hAnsi="Times New Roman"/>
                <w:sz w:val="24"/>
                <w:szCs w:val="24"/>
                <w:lang w:eastAsia="ar-SA"/>
              </w:rPr>
              <w:t>творческие</w:t>
            </w:r>
          </w:p>
          <w:p w:rsidR="0070330F" w:rsidRPr="00AD7ED1" w:rsidRDefault="0070330F" w:rsidP="00AD7ED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D7ED1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задания </w:t>
            </w:r>
          </w:p>
          <w:p w:rsidR="0070330F" w:rsidRPr="00AD7ED1" w:rsidRDefault="0070330F" w:rsidP="00AD7ED1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AD7ED1">
              <w:rPr>
                <w:rFonts w:ascii="Times New Roman" w:hAnsi="Times New Roman"/>
                <w:sz w:val="24"/>
                <w:szCs w:val="24"/>
                <w:lang w:eastAsia="ar-SA"/>
              </w:rPr>
              <w:t>практическая</w:t>
            </w:r>
          </w:p>
          <w:p w:rsidR="0070330F" w:rsidRDefault="0070330F" w:rsidP="00AD7ED1">
            <w:pPr>
              <w:pStyle w:val="a"/>
              <w:jc w:val="both"/>
              <w:rPr>
                <w:rFonts w:eastAsia="Times New Roman" w:cs="Times New Roman"/>
                <w:u w:val="single"/>
                <w:lang w:eastAsia="ar-SA" w:bidi="ar-SA"/>
              </w:rPr>
            </w:pPr>
            <w:r w:rsidRPr="00AD7ED1">
              <w:rPr>
                <w:rFonts w:eastAsia="Times New Roman" w:cs="Times New Roman"/>
                <w:u w:val="single"/>
                <w:lang w:eastAsia="ar-SA" w:bidi="ar-SA"/>
              </w:rPr>
              <w:t>работа</w:t>
            </w:r>
            <w:r w:rsidRPr="003621E1">
              <w:rPr>
                <w:rFonts w:eastAsia="Times New Roman" w:cs="Times New Roman"/>
              </w:rPr>
              <w:t xml:space="preserve"> Составлять исторический портрет(характеристику)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06.03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48.</w:t>
            </w: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В Александрии Египетской. Тест.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Умение работать с исторической картой;</w:t>
            </w:r>
          </w:p>
          <w:p w:rsidR="0070330F" w:rsidRDefault="0070330F" w:rsidP="003A2AC2">
            <w:pPr>
              <w:pStyle w:val="a"/>
              <w:jc w:val="both"/>
            </w:pPr>
            <w:r>
              <w:t>систематизация исторической информации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7E3034">
              <w:rPr>
                <w:rFonts w:ascii="Times New Roman" w:hAnsi="Times New Roman" w:cs="Times New Roman"/>
              </w:rPr>
              <w:t>устанавливают причинно-следственные связи и зависимости между объектами.</w:t>
            </w:r>
          </w:p>
          <w:p w:rsidR="0070330F" w:rsidRPr="007E3034" w:rsidRDefault="0070330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7E3034">
              <w:rPr>
                <w:rFonts w:ascii="Times New Roman" w:hAnsi="Times New Roman" w:cs="Times New Roman"/>
              </w:rPr>
              <w:t>планируют цели и способы взаимодействия; обмениваются мнениями, слушают друг друга.</w:t>
            </w:r>
          </w:p>
          <w:p w:rsidR="0070330F" w:rsidRDefault="0070330F" w:rsidP="008E281F">
            <w:pPr>
              <w:pStyle w:val="a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удерживают цель деятельности до получения ее результата; осуществляют самостоятельный контроль своей деятельности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Осмысление социально-нравственного опыта предшествующих поколений и способность к определению собственной позиции</w:t>
            </w:r>
            <w:r w:rsidRPr="003621E1">
              <w:rPr>
                <w:rFonts w:eastAsia="Times New Roman" w:cs="Times New Roman"/>
              </w:rPr>
              <w:t xml:space="preserve"> Описывать значение распространения греческой культуры в странах Древнего Востока</w:t>
            </w:r>
            <w:r>
              <w:t>.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E20078">
            <w:pPr>
              <w:pStyle w:val="a"/>
              <w:snapToGrid w:val="0"/>
              <w:jc w:val="both"/>
            </w:pPr>
            <w:r>
              <w:t>Эссе на тему «Александр Македонский: герой положительный или отрицательный»</w:t>
            </w:r>
            <w:r w:rsidRPr="003621E1">
              <w:rPr>
                <w:rFonts w:eastAsia="Times New Roman" w:cs="Times New Roman"/>
              </w:rPr>
              <w:t xml:space="preserve"> Составлять рассказ- описание города Александрия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13.03</w:t>
            </w:r>
          </w:p>
          <w:p w:rsidR="0070330F" w:rsidRDefault="0070330F" w:rsidP="00CB3C2D">
            <w:pPr>
              <w:pStyle w:val="a"/>
              <w:snapToGrid w:val="0"/>
              <w:jc w:val="center"/>
            </w:pPr>
          </w:p>
          <w:p w:rsidR="0070330F" w:rsidRDefault="0070330F" w:rsidP="00CB3C2D">
            <w:pPr>
              <w:pStyle w:val="a"/>
              <w:snapToGrid w:val="0"/>
              <w:jc w:val="center"/>
            </w:pPr>
          </w:p>
          <w:p w:rsidR="0070330F" w:rsidRDefault="0070330F" w:rsidP="00CB3C2D">
            <w:pPr>
              <w:pStyle w:val="a"/>
              <w:snapToGrid w:val="0"/>
              <w:jc w:val="center"/>
            </w:pPr>
          </w:p>
          <w:p w:rsidR="0070330F" w:rsidRDefault="0070330F" w:rsidP="00CB3C2D">
            <w:pPr>
              <w:pStyle w:val="a"/>
              <w:snapToGrid w:val="0"/>
              <w:jc w:val="center"/>
            </w:pPr>
          </w:p>
          <w:p w:rsidR="0070330F" w:rsidRDefault="0070330F" w:rsidP="00CB3C2D">
            <w:pPr>
              <w:pStyle w:val="a"/>
              <w:snapToGrid w:val="0"/>
              <w:jc w:val="center"/>
            </w:pPr>
          </w:p>
          <w:p w:rsidR="0070330F" w:rsidRDefault="0070330F" w:rsidP="00CB3C2D">
            <w:pPr>
              <w:pStyle w:val="a"/>
              <w:snapToGrid w:val="0"/>
              <w:jc w:val="center"/>
            </w:pPr>
          </w:p>
          <w:p w:rsidR="0070330F" w:rsidRDefault="0070330F" w:rsidP="00CB3C2D">
            <w:pPr>
              <w:pStyle w:val="a"/>
              <w:snapToGrid w:val="0"/>
              <w:jc w:val="center"/>
            </w:pPr>
          </w:p>
          <w:p w:rsidR="0070330F" w:rsidRDefault="0070330F" w:rsidP="00CB3C2D">
            <w:pPr>
              <w:pStyle w:val="a"/>
              <w:snapToGrid w:val="0"/>
              <w:jc w:val="center"/>
            </w:pPr>
          </w:p>
          <w:p w:rsidR="0070330F" w:rsidRDefault="0070330F" w:rsidP="00CB3C2D">
            <w:pPr>
              <w:pStyle w:val="a"/>
              <w:snapToGrid w:val="0"/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49.</w:t>
            </w: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 w:rsidRPr="003621E1">
              <w:rPr>
                <w:rFonts w:eastAsia="Times New Roman" w:cs="Times New Roman"/>
                <w:spacing w:val="-2"/>
              </w:rPr>
              <w:t>Повторение по теме «Древняя Греция</w:t>
            </w:r>
            <w:r>
              <w:rPr>
                <w:rFonts w:eastAsia="Times New Roman" w:cs="Times New Roman"/>
                <w:spacing w:val="-2"/>
              </w:rPr>
              <w:t xml:space="preserve">». </w:t>
            </w:r>
            <w:r w:rsidRPr="003E6F5D">
              <w:rPr>
                <w:rFonts w:eastAsia="Times New Roman" w:cs="Times New Roman"/>
                <w:b/>
                <w:spacing w:val="-2"/>
              </w:rPr>
              <w:t xml:space="preserve">К/Р № </w:t>
            </w:r>
            <w:r>
              <w:rPr>
                <w:rFonts w:eastAsia="Times New Roman" w:cs="Times New Roman"/>
                <w:b/>
                <w:spacing w:val="-2"/>
              </w:rPr>
              <w:t>7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Решать исторические задачи, выполнять тематические задания</w:t>
            </w:r>
            <w:r w:rsidRPr="003621E1">
              <w:rPr>
                <w:rFonts w:eastAsia="Times New Roman" w:cs="Times New Roman"/>
              </w:rPr>
              <w:t xml:space="preserve"> Объяснять значение понятий: демократия, стратег, оратор, спартанское воспитание, Олимпийские</w:t>
            </w:r>
            <w:r>
              <w:rPr>
                <w:rFonts w:eastAsia="Times New Roman" w:cs="Times New Roman"/>
              </w:rPr>
              <w:t xml:space="preserve"> </w:t>
            </w:r>
            <w:r>
              <w:t>.игры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7E3034">
              <w:rPr>
                <w:rFonts w:ascii="Times New Roman" w:hAnsi="Times New Roman" w:cs="Times New Roman"/>
              </w:rPr>
              <w:t>выявляют особенности и признаки объектов; приводят примеры в качестве доказательства выдвигаемых положений.</w:t>
            </w: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70330F" w:rsidRPr="007E3034" w:rsidRDefault="0070330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7E3034">
              <w:rPr>
                <w:rFonts w:ascii="Times New Roman" w:hAnsi="Times New Roman" w:cs="Times New Roman"/>
              </w:rPr>
              <w:t>взаимодействуют в ходе групповой работы, ведут диалог, участвуют в дискуссии;</w:t>
            </w: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7E3034">
              <w:rPr>
                <w:rFonts w:ascii="Times New Roman" w:hAnsi="Times New Roman" w:cs="Times New Roman"/>
              </w:rPr>
              <w:t>принимают другое мнение и позицию, допускают существование различных точек зрения.</w:t>
            </w:r>
          </w:p>
          <w:p w:rsidR="0070330F" w:rsidRDefault="0070330F" w:rsidP="008E281F">
            <w:pPr>
              <w:pStyle w:val="a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прогнозируют результаты уровня усвоения изучаемого материала; принимают и сохраняют учебную задачу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Получение опыта совместной работы</w:t>
            </w:r>
            <w:r w:rsidRPr="003621E1">
              <w:rPr>
                <w:rFonts w:eastAsia="Times New Roman" w:cs="Times New Roman"/>
              </w:rPr>
              <w:t xml:space="preserve"> Формировать уважение к истории древней Греции культурным и историческим памятникам  греческого народа</w:t>
            </w:r>
            <w:r>
              <w:t xml:space="preserve">. 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Работа с раздаточ</w:t>
            </w:r>
          </w:p>
          <w:p w:rsidR="0070330F" w:rsidRDefault="0070330F" w:rsidP="003A2AC2">
            <w:pPr>
              <w:pStyle w:val="a"/>
              <w:jc w:val="both"/>
            </w:pPr>
            <w:r>
              <w:t>ным материалом (устно и письменно)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15.03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004D1">
            <w:pPr>
              <w:pStyle w:val="a"/>
              <w:snapToGrid w:val="0"/>
              <w:jc w:val="both"/>
            </w:pPr>
            <w:r w:rsidRPr="00C004D1">
              <w:rPr>
                <w:b/>
              </w:rPr>
              <w:t>Раздел 4. Древний</w:t>
            </w:r>
            <w:r>
              <w:t xml:space="preserve"> </w:t>
            </w:r>
            <w:r w:rsidRPr="00C004D1">
              <w:rPr>
                <w:b/>
              </w:rPr>
              <w:t>Рим.</w:t>
            </w:r>
            <w:r>
              <w:t xml:space="preserve"> ( </w:t>
            </w:r>
            <w:r w:rsidRPr="00F73281">
              <w:rPr>
                <w:b/>
              </w:rPr>
              <w:t>18 ч.</w:t>
            </w:r>
            <w:r>
              <w:t xml:space="preserve">  )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3E6F5D" w:rsidRDefault="0070330F" w:rsidP="003A2AC2">
            <w:pPr>
              <w:pStyle w:val="a"/>
              <w:snapToGrid w:val="0"/>
              <w:jc w:val="both"/>
              <w:rPr>
                <w:b/>
              </w:rPr>
            </w:pPr>
            <w:r w:rsidRPr="003E6F5D">
              <w:rPr>
                <w:b/>
              </w:rPr>
              <w:t xml:space="preserve">Глава 11. Рим: от его 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3E6F5D" w:rsidRDefault="0070330F" w:rsidP="003A2AC2">
            <w:pPr>
              <w:pStyle w:val="a"/>
              <w:snapToGrid w:val="0"/>
              <w:jc w:val="both"/>
              <w:rPr>
                <w:b/>
              </w:rPr>
            </w:pPr>
            <w:r>
              <w:rPr>
                <w:b/>
              </w:rPr>
              <w:t>в</w:t>
            </w:r>
            <w:r w:rsidRPr="003E6F5D">
              <w:rPr>
                <w:b/>
              </w:rPr>
              <w:t xml:space="preserve">озникновения до 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3E6F5D" w:rsidRDefault="0070330F" w:rsidP="003E6F5D">
            <w:pPr>
              <w:pStyle w:val="a"/>
              <w:snapToGrid w:val="0"/>
              <w:jc w:val="both"/>
              <w:rPr>
                <w:b/>
              </w:rPr>
            </w:pPr>
            <w:r>
              <w:rPr>
                <w:b/>
              </w:rPr>
              <w:t>у</w:t>
            </w:r>
            <w:r w:rsidRPr="003E6F5D">
              <w:rPr>
                <w:b/>
              </w:rPr>
              <w:t xml:space="preserve">становления 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3E6F5D" w:rsidRDefault="0070330F" w:rsidP="003A2AC2">
            <w:pPr>
              <w:pStyle w:val="a"/>
              <w:snapToGrid w:val="0"/>
              <w:jc w:val="both"/>
              <w:rPr>
                <w:b/>
              </w:rPr>
            </w:pPr>
            <w:r w:rsidRPr="003E6F5D">
              <w:rPr>
                <w:b/>
              </w:rPr>
              <w:t>господства над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Pr="003E6F5D" w:rsidRDefault="0070330F" w:rsidP="003A2AC2">
            <w:pPr>
              <w:pStyle w:val="a"/>
              <w:snapToGrid w:val="0"/>
              <w:jc w:val="both"/>
              <w:rPr>
                <w:b/>
              </w:rPr>
            </w:pPr>
            <w:r w:rsidRPr="003E6F5D">
              <w:rPr>
                <w:b/>
              </w:rPr>
              <w:t>Италией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3E6F5D" w:rsidRDefault="0070330F" w:rsidP="003E6F5D">
            <w:pPr>
              <w:pStyle w:val="a"/>
              <w:snapToGrid w:val="0"/>
              <w:rPr>
                <w:b/>
              </w:rPr>
            </w:pPr>
            <w:r w:rsidRPr="003E6F5D">
              <w:rPr>
                <w:b/>
              </w:rPr>
              <w:t>( 3ч. )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Pr="003E6F5D" w:rsidRDefault="0070330F" w:rsidP="00CB3C2D">
            <w:pPr>
              <w:pStyle w:val="a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70330F" w:rsidRPr="007E3034" w:rsidTr="003A08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8"/>
          <w:wAfter w:w="12340" w:type="dxa"/>
        </w:trPr>
        <w:tc>
          <w:tcPr>
            <w:tcW w:w="1270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  <w:rPr>
                <w:b/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50.</w:t>
            </w: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Древней</w:t>
            </w:r>
          </w:p>
          <w:p w:rsidR="0070330F" w:rsidRDefault="0070330F" w:rsidP="003A2AC2">
            <w:pPr>
              <w:pStyle w:val="a"/>
              <w:jc w:val="both"/>
            </w:pPr>
            <w:r>
              <w:t>ший Рим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Навык работы с мифом как с историческим источником (умение воспроизвести его и дать оценку); работа с исторической картой; знать и уметь определять понятия «патриций», «плебей», «монархия», «республика»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7E3034">
              <w:rPr>
                <w:rFonts w:ascii="Times New Roman" w:hAnsi="Times New Roman" w:cs="Times New Roman"/>
              </w:rPr>
              <w:t>выявляют особенности и признаки объектов; приводят примеры в качестве доказательства выдвигаемых положений.</w:t>
            </w: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70330F" w:rsidRPr="007E3034" w:rsidRDefault="0070330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7E3034">
              <w:rPr>
                <w:rFonts w:ascii="Times New Roman" w:hAnsi="Times New Roman" w:cs="Times New Roman"/>
              </w:rPr>
              <w:t>взаимодействуют в ходе групповой работы, ведут диалог, участвуют в дискуссии;</w:t>
            </w: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7E3034">
              <w:rPr>
                <w:rFonts w:ascii="Times New Roman" w:hAnsi="Times New Roman" w:cs="Times New Roman"/>
              </w:rPr>
              <w:t>принимают другое мнение и позицию, допускают существование различных точек зрения.</w:t>
            </w:r>
          </w:p>
          <w:p w:rsidR="0070330F" w:rsidRDefault="0070330F" w:rsidP="008E281F">
            <w:pPr>
              <w:pStyle w:val="a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прогнозируют результаты уровня усвоения изучаемого материала; принимают и сохраняют учебную задачу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Осмысление социально-нравственного опыта предшествующих поколений и способность к определению собственной позиции</w:t>
            </w:r>
            <w:r w:rsidRPr="003621E1">
              <w:rPr>
                <w:rFonts w:eastAsia="Times New Roman" w:cs="Times New Roman"/>
              </w:rPr>
              <w:t xml:space="preserve"> Формирование готовности и способности обучающихся к саморазвитию и </w:t>
            </w:r>
            <w:r>
              <w:rPr>
                <w:rFonts w:eastAsia="Times New Roman" w:cs="Times New Roman"/>
              </w:rPr>
              <w:t>самообразованию.</w:t>
            </w:r>
            <w:r>
              <w:t>.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Устный опрос по карте и вопросам после параграфа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Pr="00C004D1" w:rsidRDefault="0070330F" w:rsidP="003A2AC2">
            <w:pPr>
              <w:pStyle w:val="a"/>
              <w:snapToGrid w:val="0"/>
              <w:jc w:val="both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Понятия </w:t>
            </w:r>
            <w:r w:rsidRPr="003621E1">
              <w:rPr>
                <w:rFonts w:eastAsia="Times New Roman" w:cs="Times New Roman"/>
              </w:rPr>
              <w:t>демократия, стратег, оратор, спартанское воспитание, Олимпийские</w:t>
            </w:r>
            <w:r>
              <w:t>.игры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20.03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51.</w:t>
            </w:r>
          </w:p>
          <w:p w:rsidR="0070330F" w:rsidRDefault="0070330F" w:rsidP="00CB3C2D">
            <w:pPr>
              <w:pStyle w:val="a"/>
              <w:jc w:val="center"/>
            </w:pPr>
          </w:p>
          <w:p w:rsidR="0070330F" w:rsidRDefault="0070330F" w:rsidP="00CB3C2D">
            <w:pPr>
              <w:pStyle w:val="a"/>
              <w:jc w:val="center"/>
            </w:pPr>
          </w:p>
          <w:p w:rsidR="0070330F" w:rsidRDefault="0070330F" w:rsidP="00CB3C2D">
            <w:pPr>
              <w:pStyle w:val="a"/>
              <w:jc w:val="center"/>
            </w:pPr>
          </w:p>
          <w:p w:rsidR="0070330F" w:rsidRDefault="0070330F" w:rsidP="00CB3C2D">
            <w:pPr>
              <w:pStyle w:val="a"/>
              <w:jc w:val="center"/>
            </w:pPr>
            <w:r>
              <w:t>52.</w:t>
            </w: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Завоевание Римом Италии</w:t>
            </w:r>
          </w:p>
          <w:p w:rsidR="0070330F" w:rsidRDefault="0070330F" w:rsidP="003A2AC2">
            <w:pPr>
              <w:pStyle w:val="a"/>
              <w:jc w:val="both"/>
            </w:pPr>
          </w:p>
          <w:p w:rsidR="0070330F" w:rsidRDefault="0070330F" w:rsidP="003A2AC2">
            <w:pPr>
              <w:pStyle w:val="a"/>
              <w:jc w:val="both"/>
            </w:pPr>
          </w:p>
          <w:p w:rsidR="0070330F" w:rsidRDefault="0070330F" w:rsidP="003A2AC2">
            <w:pPr>
              <w:pStyle w:val="a"/>
              <w:jc w:val="both"/>
            </w:pPr>
          </w:p>
          <w:p w:rsidR="0070330F" w:rsidRDefault="0070330F" w:rsidP="003A2AC2">
            <w:pPr>
              <w:pStyle w:val="a"/>
              <w:jc w:val="both"/>
            </w:pPr>
            <w:r>
              <w:t>Устройство Римской республики. Тест</w:t>
            </w:r>
          </w:p>
          <w:p w:rsidR="0070330F" w:rsidRDefault="0070330F" w:rsidP="003A2AC2">
            <w:pPr>
              <w:pStyle w:val="a"/>
              <w:jc w:val="both"/>
              <w:rPr>
                <w:b/>
                <w:bCs/>
              </w:rPr>
            </w:pP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 xml:space="preserve">Знать и объяснять понятия «республика», «консул», «кандидат», «сенат», «легион», уметь работать со схемой 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7E3034">
              <w:rPr>
                <w:rFonts w:ascii="Times New Roman" w:hAnsi="Times New Roman" w:cs="Times New Roman"/>
              </w:rPr>
              <w:t xml:space="preserve"> воспроизводят по памяти информацию, необходимую для решения учебной задачи; формулируют ответы на вопросы учителя.</w:t>
            </w:r>
          </w:p>
          <w:p w:rsidR="0070330F" w:rsidRPr="007E3034" w:rsidRDefault="0070330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7E303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E3034">
              <w:rPr>
                <w:rFonts w:ascii="Times New Roman" w:hAnsi="Times New Roman" w:cs="Times New Roman"/>
              </w:rPr>
              <w:t>принимают другое мнение и позицию, допускают существование различных точек зрения; адекватно используют речевые средства для решения различных коммуникативных задач.</w:t>
            </w:r>
          </w:p>
          <w:p w:rsidR="0070330F" w:rsidRDefault="0070330F" w:rsidP="008E281F">
            <w:pPr>
              <w:pStyle w:val="a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планируют решение учебной задачи, выстраивают алгоритм действий; корректируют</w:t>
            </w:r>
            <w:r>
              <w:rPr>
                <w:rFonts w:cs="Times New Roman"/>
              </w:rPr>
              <w:br/>
              <w:t>деятельность, вносят изменения в процесс с учетом возникших трудностей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Осмысление социально-нравственного опыта предшествующих поколений.</w:t>
            </w:r>
            <w:r w:rsidRPr="003621E1">
              <w:rPr>
                <w:rFonts w:eastAsia="Times New Roman" w:cs="Times New Roman"/>
              </w:rPr>
              <w:t xml:space="preserve"> Формирование мотивации к обучению и познанию Организация самоконтроля и самооценивания</w:t>
            </w:r>
            <w:r>
              <w:rPr>
                <w:rFonts w:eastAsia="Times New Roman" w:cs="Times New Roman"/>
              </w:rPr>
              <w:t>.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5C20A6" w:rsidRDefault="0070330F" w:rsidP="005C20A6">
            <w:pPr>
              <w:pStyle w:val="a"/>
              <w:snapToGrid w:val="0"/>
              <w:jc w:val="both"/>
              <w:rPr>
                <w:rFonts w:cs="Times New Roman"/>
              </w:rPr>
            </w:pPr>
            <w:r w:rsidRPr="005C20A6">
              <w:rPr>
                <w:rFonts w:cs="Times New Roman"/>
              </w:rPr>
              <w:t>Устный опрос по карте и схеме</w:t>
            </w:r>
          </w:p>
          <w:p w:rsidR="0070330F" w:rsidRPr="005C20A6" w:rsidRDefault="0070330F" w:rsidP="005C20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C20A6">
              <w:rPr>
                <w:rFonts w:ascii="Times New Roman" w:hAnsi="Times New Roman"/>
                <w:sz w:val="24"/>
                <w:szCs w:val="24"/>
                <w:lang w:eastAsia="ar-SA"/>
              </w:rPr>
              <w:t>индивидуальные</w:t>
            </w:r>
          </w:p>
          <w:p w:rsidR="0070330F" w:rsidRPr="005C20A6" w:rsidRDefault="0070330F" w:rsidP="005C20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C20A6">
              <w:rPr>
                <w:rFonts w:ascii="Times New Roman" w:hAnsi="Times New Roman"/>
                <w:sz w:val="24"/>
                <w:szCs w:val="24"/>
                <w:lang w:eastAsia="ar-SA"/>
              </w:rPr>
              <w:t>творческие</w:t>
            </w:r>
          </w:p>
          <w:p w:rsidR="0070330F" w:rsidRPr="005C20A6" w:rsidRDefault="0070330F" w:rsidP="005C20A6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C20A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задания </w:t>
            </w:r>
          </w:p>
          <w:p w:rsidR="0070330F" w:rsidRPr="005C20A6" w:rsidRDefault="0070330F" w:rsidP="005C20A6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C20A6">
              <w:rPr>
                <w:rFonts w:ascii="Times New Roman" w:hAnsi="Times New Roman"/>
                <w:sz w:val="24"/>
                <w:szCs w:val="24"/>
                <w:lang w:eastAsia="ar-SA"/>
              </w:rPr>
              <w:t>практическая</w:t>
            </w:r>
          </w:p>
          <w:p w:rsidR="0070330F" w:rsidRDefault="0070330F" w:rsidP="005C20A6">
            <w:pPr>
              <w:pStyle w:val="a"/>
              <w:jc w:val="both"/>
              <w:rPr>
                <w:rFonts w:eastAsia="Times New Roman" w:cs="Times New Roman"/>
                <w:u w:val="single"/>
                <w:lang w:eastAsia="ar-SA" w:bidi="ar-SA"/>
              </w:rPr>
            </w:pPr>
            <w:r w:rsidRPr="005C20A6">
              <w:rPr>
                <w:rFonts w:eastAsia="Times New Roman" w:cs="Times New Roman"/>
                <w:u w:val="single"/>
                <w:lang w:eastAsia="ar-SA" w:bidi="ar-SA"/>
              </w:rPr>
              <w:t>работа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понятия «патриций», «плебей», «монархия», «республика»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22.03</w:t>
            </w:r>
          </w:p>
          <w:p w:rsidR="0070330F" w:rsidRDefault="0070330F" w:rsidP="00CB3C2D">
            <w:pPr>
              <w:pStyle w:val="a"/>
              <w:snapToGrid w:val="0"/>
              <w:jc w:val="center"/>
            </w:pPr>
          </w:p>
          <w:p w:rsidR="0070330F" w:rsidRDefault="0070330F" w:rsidP="00CB3C2D">
            <w:pPr>
              <w:pStyle w:val="a"/>
              <w:snapToGrid w:val="0"/>
              <w:jc w:val="center"/>
            </w:pPr>
          </w:p>
          <w:p w:rsidR="0070330F" w:rsidRDefault="0070330F" w:rsidP="00CB3C2D">
            <w:pPr>
              <w:pStyle w:val="a"/>
              <w:snapToGrid w:val="0"/>
              <w:jc w:val="center"/>
            </w:pPr>
          </w:p>
          <w:p w:rsidR="0070330F" w:rsidRDefault="0070330F" w:rsidP="00CB3C2D">
            <w:pPr>
              <w:pStyle w:val="a"/>
              <w:snapToGrid w:val="0"/>
              <w:jc w:val="center"/>
            </w:pPr>
            <w:r>
              <w:t>03.04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5C20A6" w:rsidRDefault="0070330F" w:rsidP="003A2AC2">
            <w:pPr>
              <w:pStyle w:val="a"/>
              <w:snapToGrid w:val="0"/>
              <w:jc w:val="both"/>
              <w:rPr>
                <w:b/>
              </w:rPr>
            </w:pPr>
            <w:r w:rsidRPr="005C20A6">
              <w:rPr>
                <w:b/>
              </w:rPr>
              <w:t xml:space="preserve">Глава 12. 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5C20A6" w:rsidRDefault="0070330F" w:rsidP="003A2AC2">
            <w:pPr>
              <w:pStyle w:val="a"/>
              <w:snapToGrid w:val="0"/>
              <w:jc w:val="both"/>
              <w:rPr>
                <w:b/>
              </w:rPr>
            </w:pPr>
            <w:r w:rsidRPr="005C20A6">
              <w:rPr>
                <w:b/>
              </w:rPr>
              <w:t>Рим - сильнейшая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5C20A6" w:rsidRDefault="0070330F" w:rsidP="003A2AC2">
            <w:pPr>
              <w:pStyle w:val="a"/>
              <w:snapToGrid w:val="0"/>
              <w:jc w:val="both"/>
              <w:rPr>
                <w:b/>
              </w:rPr>
            </w:pPr>
            <w:r w:rsidRPr="005C20A6">
              <w:rPr>
                <w:b/>
              </w:rPr>
              <w:t>держава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5C20A6" w:rsidRDefault="0070330F" w:rsidP="003A2AC2">
            <w:pPr>
              <w:pStyle w:val="a"/>
              <w:snapToGrid w:val="0"/>
              <w:jc w:val="both"/>
              <w:rPr>
                <w:b/>
              </w:rPr>
            </w:pPr>
            <w:r w:rsidRPr="005C20A6">
              <w:rPr>
                <w:b/>
              </w:rPr>
              <w:t>Средиземноморья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5C20A6" w:rsidRDefault="0070330F" w:rsidP="003A2AC2">
            <w:pPr>
              <w:pStyle w:val="a"/>
              <w:snapToGrid w:val="0"/>
              <w:jc w:val="both"/>
              <w:rPr>
                <w:b/>
              </w:rPr>
            </w:pPr>
            <w:r w:rsidRPr="005C20A6">
              <w:rPr>
                <w:b/>
              </w:rPr>
              <w:t>(</w:t>
            </w:r>
            <w:r>
              <w:rPr>
                <w:b/>
              </w:rPr>
              <w:t>3 ч.</w:t>
            </w:r>
            <w:r w:rsidRPr="005C20A6">
              <w:rPr>
                <w:b/>
              </w:rPr>
              <w:t xml:space="preserve">   )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53</w:t>
            </w:r>
          </w:p>
          <w:p w:rsidR="0070330F" w:rsidRDefault="0070330F" w:rsidP="00CB3C2D">
            <w:pPr>
              <w:pStyle w:val="a"/>
              <w:jc w:val="center"/>
            </w:pPr>
          </w:p>
          <w:p w:rsidR="0070330F" w:rsidRDefault="0070330F" w:rsidP="00CB3C2D">
            <w:pPr>
              <w:pStyle w:val="a"/>
              <w:jc w:val="center"/>
            </w:pPr>
          </w:p>
          <w:p w:rsidR="0070330F" w:rsidRDefault="0070330F" w:rsidP="00CB3C2D">
            <w:pPr>
              <w:pStyle w:val="a"/>
              <w:jc w:val="center"/>
            </w:pPr>
          </w:p>
          <w:p w:rsidR="0070330F" w:rsidRDefault="0070330F" w:rsidP="00CB3C2D">
            <w:pPr>
              <w:pStyle w:val="a"/>
              <w:jc w:val="center"/>
            </w:pPr>
          </w:p>
          <w:p w:rsidR="0070330F" w:rsidRDefault="0070330F" w:rsidP="00CB3C2D">
            <w:pPr>
              <w:pStyle w:val="a"/>
              <w:jc w:val="center"/>
            </w:pPr>
            <w:r>
              <w:t>54.</w:t>
            </w: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Вторая война Рима с Карфагеном.</w:t>
            </w:r>
          </w:p>
          <w:p w:rsidR="0070330F" w:rsidRDefault="0070330F" w:rsidP="003A2AC2">
            <w:pPr>
              <w:pStyle w:val="a"/>
              <w:jc w:val="both"/>
            </w:pPr>
          </w:p>
          <w:p w:rsidR="0070330F" w:rsidRDefault="0070330F" w:rsidP="003A2AC2">
            <w:pPr>
              <w:pStyle w:val="a"/>
              <w:jc w:val="both"/>
            </w:pPr>
            <w:r>
              <w:t>Установление господства Рима во всем Средиземноморье. Тест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Знать основные события Пунических войн и их участников;</w:t>
            </w:r>
          </w:p>
          <w:p w:rsidR="0070330F" w:rsidRDefault="0070330F" w:rsidP="003A2AC2">
            <w:pPr>
              <w:pStyle w:val="a"/>
              <w:jc w:val="both"/>
            </w:pPr>
            <w:r>
              <w:t>умение работать с исторической картой.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7E3034">
              <w:rPr>
                <w:rFonts w:ascii="Times New Roman" w:hAnsi="Times New Roman" w:cs="Times New Roman"/>
              </w:rPr>
              <w:t>выявляют особенности и признаки объектов; приводят примеры в качестве доказательства выдвигаемых положений.</w:t>
            </w: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70330F" w:rsidRPr="007E3034" w:rsidRDefault="0070330F" w:rsidP="008E281F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7E3034">
              <w:rPr>
                <w:rFonts w:ascii="Times New Roman" w:hAnsi="Times New Roman" w:cs="Times New Roman"/>
              </w:rPr>
              <w:t>взаимодействуют в ходе групповой работы, ведут диалог, участвуют в дискуссии;</w:t>
            </w: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7E3034">
              <w:rPr>
                <w:rFonts w:ascii="Times New Roman" w:hAnsi="Times New Roman" w:cs="Times New Roman"/>
              </w:rPr>
              <w:t>принимают другое мнение и позицию, допускают существование различных точек зрения.</w:t>
            </w:r>
          </w:p>
          <w:p w:rsidR="0070330F" w:rsidRDefault="0070330F" w:rsidP="008E281F">
            <w:pPr>
              <w:pStyle w:val="a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прогнозируют результаты уровня усвоения изучаемого материала; принимают и сохраняют учебную задачу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Осмысление социально-нравственного опыта предшествующих поколений.</w:t>
            </w:r>
            <w:r w:rsidRPr="003621E1">
              <w:rPr>
                <w:rFonts w:eastAsia="Times New Roman" w:cs="Times New Roman"/>
              </w:rPr>
              <w:t xml:space="preserve"> Характеризовать цели и поступки Ган</w:t>
            </w:r>
            <w:r>
              <w:rPr>
                <w:rFonts w:eastAsia="Times New Roman" w:cs="Times New Roman"/>
              </w:rPr>
              <w:t>н</w:t>
            </w:r>
            <w:r w:rsidRPr="003621E1">
              <w:rPr>
                <w:rFonts w:eastAsia="Times New Roman" w:cs="Times New Roman"/>
              </w:rPr>
              <w:t>ибала Анализировать ответы одноклассников Формирование осознанного, уважительного и доброжелательного отношения к другому человеку, его мнению, мировоззрению, культуре, языку, вере</w:t>
            </w:r>
          </w:p>
          <w:p w:rsidR="0070330F" w:rsidRDefault="0070330F" w:rsidP="003A2AC2">
            <w:pPr>
              <w:pStyle w:val="a"/>
              <w:jc w:val="both"/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Индивидуальная работа по контурной  карте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понятия «республика», «консул», «кандидат», «сенат», «легион»,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05.04</w:t>
            </w:r>
          </w:p>
          <w:p w:rsidR="0070330F" w:rsidRDefault="0070330F" w:rsidP="00CB3C2D">
            <w:pPr>
              <w:pStyle w:val="a"/>
              <w:snapToGrid w:val="0"/>
              <w:jc w:val="center"/>
            </w:pPr>
          </w:p>
          <w:p w:rsidR="0070330F" w:rsidRDefault="0070330F" w:rsidP="00CB3C2D">
            <w:pPr>
              <w:pStyle w:val="a"/>
              <w:snapToGrid w:val="0"/>
              <w:jc w:val="center"/>
            </w:pPr>
          </w:p>
          <w:p w:rsidR="0070330F" w:rsidRDefault="0070330F" w:rsidP="00CB3C2D">
            <w:pPr>
              <w:pStyle w:val="a"/>
              <w:snapToGrid w:val="0"/>
              <w:jc w:val="center"/>
            </w:pPr>
          </w:p>
          <w:p w:rsidR="0070330F" w:rsidRDefault="0070330F" w:rsidP="00CB3C2D">
            <w:pPr>
              <w:pStyle w:val="a"/>
              <w:snapToGrid w:val="0"/>
              <w:jc w:val="center"/>
            </w:pPr>
            <w:r>
              <w:t>10.04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55.</w:t>
            </w: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 xml:space="preserve">Рабство в древнем Риме. </w:t>
            </w:r>
            <w:r w:rsidRPr="00234B21">
              <w:rPr>
                <w:b/>
              </w:rPr>
              <w:t>К/Р №8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Знать и уметь давать характеристики основным категориям рабов. Знать и уметь объяснять понятие «гладиатор».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1C5ED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7E3034">
              <w:rPr>
                <w:rFonts w:ascii="Times New Roman" w:hAnsi="Times New Roman" w:cs="Times New Roman"/>
              </w:rPr>
              <w:t xml:space="preserve"> устанавливают причинно-следственные связи и зависимости между объектами.</w:t>
            </w:r>
          </w:p>
          <w:p w:rsidR="0070330F" w:rsidRPr="007E3034" w:rsidRDefault="0070330F" w:rsidP="001C5ED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7E3034">
              <w:rPr>
                <w:rFonts w:ascii="Times New Roman" w:hAnsi="Times New Roman" w:cs="Times New Roman"/>
              </w:rPr>
              <w:t xml:space="preserve"> планируют цели и способы взаимодействия; обмениваются мнениями, слушают друг друга, понимают позицию партнера, в том числе и отличную от своей, согласовывают действия с партнером.</w:t>
            </w:r>
          </w:p>
          <w:p w:rsidR="0070330F" w:rsidRDefault="0070330F" w:rsidP="001C5EDB">
            <w:pPr>
              <w:pStyle w:val="a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принимают и сохраняют учебную задачу; учитывают выделенные учителем ориентиры действия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5C20A6">
            <w:pPr>
              <w:pStyle w:val="a"/>
              <w:snapToGrid w:val="0"/>
              <w:jc w:val="both"/>
              <w:rPr>
                <w:rStyle w:val="FontStyle26"/>
                <w:rFonts w:cs="Times New Roman"/>
                <w:szCs w:val="22"/>
              </w:rPr>
            </w:pPr>
            <w:r>
              <w:rPr>
                <w:rStyle w:val="FontStyle26"/>
                <w:rFonts w:cs="Times New Roman"/>
                <w:szCs w:val="22"/>
              </w:rPr>
              <w:t>коммуникативная компетентность в об</w:t>
            </w:r>
            <w:r>
              <w:rPr>
                <w:rStyle w:val="FontStyle26"/>
                <w:rFonts w:cs="Times New Roman"/>
                <w:szCs w:val="22"/>
              </w:rPr>
              <w:softHyphen/>
              <w:t>щении и сотрудничестве  со сверстниками в образовательной, учебно-исследователь-ской, творче</w:t>
            </w:r>
            <w:r>
              <w:rPr>
                <w:rStyle w:val="FontStyle26"/>
                <w:rFonts w:cs="Times New Roman"/>
                <w:szCs w:val="22"/>
              </w:rPr>
              <w:softHyphen/>
              <w:t>ской и других видах деятельности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 xml:space="preserve">Работа в группах по выявлению проблемы </w:t>
            </w:r>
            <w:r w:rsidRPr="003621E1">
              <w:rPr>
                <w:rFonts w:eastAsia="Times New Roman" w:cs="Times New Roman"/>
              </w:rPr>
              <w:t>Составление плана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12.04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234B21" w:rsidRDefault="0070330F" w:rsidP="003A2AC2">
            <w:pPr>
              <w:pStyle w:val="a"/>
              <w:snapToGrid w:val="0"/>
              <w:jc w:val="both"/>
              <w:rPr>
                <w:b/>
              </w:rPr>
            </w:pPr>
            <w:r w:rsidRPr="00234B21">
              <w:rPr>
                <w:b/>
              </w:rPr>
              <w:t>Глава 13.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234B21" w:rsidRDefault="0070330F" w:rsidP="00234B21">
            <w:pPr>
              <w:pStyle w:val="a"/>
              <w:snapToGrid w:val="0"/>
              <w:jc w:val="both"/>
              <w:rPr>
                <w:b/>
              </w:rPr>
            </w:pPr>
            <w:r w:rsidRPr="00234B21">
              <w:rPr>
                <w:b/>
              </w:rPr>
              <w:t xml:space="preserve">Гражданские войны в 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234B21" w:rsidRDefault="0070330F" w:rsidP="003A2AC2">
            <w:pPr>
              <w:pStyle w:val="a"/>
              <w:snapToGrid w:val="0"/>
              <w:jc w:val="both"/>
              <w:rPr>
                <w:b/>
              </w:rPr>
            </w:pPr>
            <w:r w:rsidRPr="00234B21">
              <w:rPr>
                <w:b/>
              </w:rPr>
              <w:t xml:space="preserve">Риме ( </w:t>
            </w:r>
            <w:r>
              <w:rPr>
                <w:b/>
              </w:rPr>
              <w:t>4 ч.</w:t>
            </w:r>
            <w:r w:rsidRPr="00234B21">
              <w:rPr>
                <w:b/>
              </w:rPr>
              <w:t xml:space="preserve">  )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  <w:rPr>
                <w:rStyle w:val="FontStyle26"/>
                <w:rFonts w:cs="Times New Roman"/>
                <w:szCs w:val="22"/>
              </w:rPr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56.</w:t>
            </w: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Земельный закон братьев Гракхов.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Выявлять и формулировать причины разорения римских земледельцев. Знать содержание земельного законодательства и итогов деятельности братьев Гракхов.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1C5E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7E3034">
              <w:rPr>
                <w:rFonts w:ascii="Times New Roman" w:hAnsi="Times New Roman" w:cs="Times New Roman"/>
              </w:rPr>
              <w:t>устанавливают причинно-следственные связи и зависимости между объектами.</w:t>
            </w:r>
          </w:p>
          <w:p w:rsidR="0070330F" w:rsidRPr="007E3034" w:rsidRDefault="0070330F" w:rsidP="001C5E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7E3034">
              <w:rPr>
                <w:rFonts w:ascii="Times New Roman" w:hAnsi="Times New Roman" w:cs="Times New Roman"/>
              </w:rPr>
              <w:t>оформляют диалогические высказывания, понимают позицию партнера; вступают в коллективное учебное сотрудничество.</w:t>
            </w:r>
          </w:p>
          <w:p w:rsidR="0070330F" w:rsidRDefault="0070330F" w:rsidP="001C5EDB">
            <w:pPr>
              <w:pStyle w:val="a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умеют оценивать свою работу на уроке; анализируют эмоциональное состояние, полученное от успешной (неуспешной) деятельности на уроке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Осмысление социально-нравственного опыта предшествующих поколений.</w:t>
            </w:r>
            <w:r w:rsidRPr="003621E1">
              <w:rPr>
                <w:rFonts w:eastAsia="Times New Roman" w:cs="Times New Roman"/>
              </w:rPr>
              <w:t xml:space="preserve"> Оценивать поступки братьев Гракхов во благо менее защищённых римлян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Письмен</w:t>
            </w:r>
          </w:p>
          <w:p w:rsidR="0070330F" w:rsidRDefault="0070330F" w:rsidP="003A2AC2">
            <w:pPr>
              <w:pStyle w:val="a"/>
              <w:jc w:val="both"/>
            </w:pPr>
            <w:r>
              <w:t>ная работа (исторические задачи)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понятие «гладиатор».</w:t>
            </w: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17.04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57.</w:t>
            </w: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Восстание Спартака. Тест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Знать основные причины ,события и участников восстания рабов под предводительством Спартака.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1C5ED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7E3034">
              <w:rPr>
                <w:rFonts w:ascii="Times New Roman" w:hAnsi="Times New Roman" w:cs="Times New Roman"/>
              </w:rPr>
              <w:t>выявляют особенности и признаки объектов; приводят примеры в качестве доказательства выдвигаемых</w:t>
            </w:r>
            <w:r w:rsidRPr="007E3034">
              <w:rPr>
                <w:rFonts w:ascii="Times New Roman" w:hAnsi="Times New Roman" w:cs="Times New Roman"/>
              </w:rPr>
              <w:br/>
              <w:t>положений.</w:t>
            </w: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</w:p>
          <w:p w:rsidR="0070330F" w:rsidRPr="007E3034" w:rsidRDefault="0070330F" w:rsidP="001C5ED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7E3034">
              <w:rPr>
                <w:rFonts w:ascii="Times New Roman" w:hAnsi="Times New Roman" w:cs="Times New Roman"/>
              </w:rPr>
              <w:t>взаимодействуют в ходе групповой работы, ведут диалог, участвуют в дискуссии;</w:t>
            </w: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7E3034">
              <w:rPr>
                <w:rFonts w:ascii="Times New Roman" w:hAnsi="Times New Roman" w:cs="Times New Roman"/>
              </w:rPr>
              <w:t>принимают другое мнение и позицию, допускают существование различных точек зрения.</w:t>
            </w:r>
          </w:p>
          <w:p w:rsidR="0070330F" w:rsidRDefault="0070330F" w:rsidP="001C5EDB">
            <w:pPr>
              <w:pStyle w:val="a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прогнозируют результаты уровня усвоения изучаемого материала; принимают и сохраняют учебную задачу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Осмысление социально-нравственного опыта предшествующих поколений;</w:t>
            </w:r>
          </w:p>
          <w:p w:rsidR="0070330F" w:rsidRDefault="0070330F" w:rsidP="003A2AC2">
            <w:pPr>
              <w:pStyle w:val="a"/>
              <w:jc w:val="both"/>
            </w:pPr>
            <w:r>
              <w:t>уважительное отношение к правам и свободам человека.</w:t>
            </w:r>
            <w:r w:rsidRPr="003621E1">
              <w:rPr>
                <w:rFonts w:eastAsia="Times New Roman" w:cs="Times New Roman"/>
              </w:rPr>
              <w:t xml:space="preserve"> Давать характеристику событиям и их участникам Участвовать в ролевых играх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058FB">
            <w:pPr>
              <w:pStyle w:val="a"/>
              <w:snapToGrid w:val="0"/>
              <w:jc w:val="both"/>
            </w:pPr>
            <w:r>
              <w:t>Эссе по фрагментам фильма</w:t>
            </w:r>
            <w:r w:rsidRPr="003621E1">
              <w:rPr>
                <w:rFonts w:eastAsia="Times New Roman" w:cs="Times New Roman"/>
              </w:rPr>
              <w:t xml:space="preserve"> </w:t>
            </w:r>
            <w:r>
              <w:rPr>
                <w:rFonts w:eastAsia="Times New Roman" w:cs="Times New Roman"/>
              </w:rPr>
              <w:t xml:space="preserve">коллективный </w:t>
            </w:r>
            <w:r w:rsidRPr="003621E1">
              <w:rPr>
                <w:rFonts w:eastAsia="Times New Roman" w:cs="Times New Roman"/>
              </w:rPr>
              <w:t>проект</w:t>
            </w:r>
            <w:r>
              <w:rPr>
                <w:rFonts w:eastAsia="Times New Roman" w:cs="Times New Roman"/>
              </w:rPr>
              <w:t>, ролевая игра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19.04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58.</w:t>
            </w: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 xml:space="preserve">Единовластие Цезаря в Риме. 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Знать и уметь характеризовать основные этапы жизни и деятельности Цезаря, давать оценки его деяниям, уметь определять их последствия.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1C5ED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7E3034">
              <w:rPr>
                <w:rFonts w:ascii="Times New Roman" w:hAnsi="Times New Roman" w:cs="Times New Roman"/>
              </w:rPr>
              <w:t xml:space="preserve"> воспроизводят по памяти информацию, необходимую для решения учебной задачи; формулируют ответы на вопросы учителя.</w:t>
            </w:r>
          </w:p>
          <w:p w:rsidR="0070330F" w:rsidRPr="007E3034" w:rsidRDefault="0070330F" w:rsidP="001C5ED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7E303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E3034">
              <w:rPr>
                <w:rFonts w:ascii="Times New Roman" w:hAnsi="Times New Roman" w:cs="Times New Roman"/>
              </w:rPr>
              <w:t>принимают другое мнение и позицию, допускают существование различных точек зрения; адекватно используют речевые средства для решения различных коммуникативных задач.</w:t>
            </w:r>
          </w:p>
          <w:p w:rsidR="0070330F" w:rsidRDefault="0070330F" w:rsidP="001C5EDB">
            <w:pPr>
              <w:pStyle w:val="a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>Регулятивные:</w:t>
            </w:r>
            <w:r>
              <w:rPr>
                <w:rFonts w:cs="Times New Roman"/>
              </w:rPr>
              <w:t xml:space="preserve"> планируют решение учебной задачи, выстраивают алгоритм действий; корректируют</w:t>
            </w:r>
            <w:r>
              <w:rPr>
                <w:rFonts w:cs="Times New Roman"/>
              </w:rPr>
              <w:br/>
              <w:t>деятельность, вносят изменения в процесс с учетом возникших трудностей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Style21"/>
              <w:widowControl/>
              <w:snapToGrid w:val="0"/>
              <w:jc w:val="both"/>
              <w:rPr>
                <w:rStyle w:val="FontStyle26"/>
                <w:szCs w:val="22"/>
              </w:rPr>
            </w:pPr>
            <w:r>
              <w:rPr>
                <w:rStyle w:val="FontStyle26"/>
                <w:szCs w:val="22"/>
              </w:rPr>
              <w:t>ответственное отношение к учению;</w:t>
            </w:r>
          </w:p>
          <w:p w:rsidR="0070330F" w:rsidRDefault="0070330F" w:rsidP="003A2AC2">
            <w:pPr>
              <w:pStyle w:val="a"/>
              <w:jc w:val="both"/>
              <w:rPr>
                <w:rStyle w:val="FontStyle26"/>
                <w:rFonts w:cs="Times New Roman"/>
                <w:szCs w:val="22"/>
              </w:rPr>
            </w:pPr>
            <w:r>
              <w:t xml:space="preserve"> </w:t>
            </w:r>
            <w:r>
              <w:rPr>
                <w:rStyle w:val="FontStyle26"/>
                <w:rFonts w:cs="Times New Roman"/>
                <w:szCs w:val="22"/>
              </w:rPr>
              <w:t>умение ясно, точно, грамотно излагать свои мысли в устной и письменной речи</w:t>
            </w:r>
            <w:r w:rsidRPr="003621E1">
              <w:rPr>
                <w:rFonts w:eastAsia="Times New Roman" w:cs="Times New Roman"/>
              </w:rPr>
              <w:t xml:space="preserve"> Анализировать действия и поступки Ю. Цезаря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Тест. Групповая работа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24.04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59.</w:t>
            </w: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Установление империи</w:t>
            </w:r>
          </w:p>
          <w:p w:rsidR="0070330F" w:rsidRDefault="0070330F" w:rsidP="003A2AC2">
            <w:pPr>
              <w:pStyle w:val="a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(Коррупция в Римской империи). тест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Знать и уметь характеризовать основные события гражданских войн в Риме после смерти Цезаря. Знать и уметь объяснять понятие «император»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1C5ED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7E3034">
              <w:rPr>
                <w:rFonts w:ascii="Times New Roman" w:hAnsi="Times New Roman" w:cs="Times New Roman"/>
              </w:rPr>
              <w:t xml:space="preserve"> устанавливают причинно-следственные связи и зависимости между объектами.</w:t>
            </w:r>
          </w:p>
          <w:p w:rsidR="0070330F" w:rsidRPr="007E3034" w:rsidRDefault="0070330F" w:rsidP="001C5ED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7E3034">
              <w:rPr>
                <w:rFonts w:ascii="Times New Roman" w:hAnsi="Times New Roman" w:cs="Times New Roman"/>
              </w:rPr>
              <w:t xml:space="preserve"> планируют цели и способы взаимодействия; обмениваются мнениями, слушают друг друга, понимают позицию партнера, в том числе и отличную от своей, согласовывают действия с партнером.</w:t>
            </w:r>
          </w:p>
          <w:p w:rsidR="0070330F" w:rsidRDefault="0070330F" w:rsidP="001C5EDB">
            <w:pPr>
              <w:pStyle w:val="a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принимают и сохраняют учебную задачу; учитывают выделенные учителем ориентиры действия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Осмысление социально-нравственного опыта предшествующих поколений.</w:t>
            </w:r>
            <w:r w:rsidRPr="003621E1">
              <w:rPr>
                <w:rFonts w:eastAsia="Times New Roman" w:cs="Times New Roman"/>
              </w:rPr>
              <w:t xml:space="preserve"> Рассказывать о судьбах знаменитых римлян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Блиц  опрос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26.04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234B21" w:rsidRDefault="0070330F" w:rsidP="003A2AC2">
            <w:pPr>
              <w:pStyle w:val="a"/>
              <w:snapToGrid w:val="0"/>
              <w:jc w:val="both"/>
              <w:rPr>
                <w:b/>
              </w:rPr>
            </w:pPr>
            <w:r w:rsidRPr="00234B21">
              <w:rPr>
                <w:b/>
              </w:rPr>
              <w:t xml:space="preserve">Глава 14. 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234B21" w:rsidRDefault="0070330F" w:rsidP="003A2AC2">
            <w:pPr>
              <w:pStyle w:val="a"/>
              <w:snapToGrid w:val="0"/>
              <w:jc w:val="both"/>
              <w:rPr>
                <w:b/>
              </w:rPr>
            </w:pPr>
            <w:r w:rsidRPr="00234B21">
              <w:rPr>
                <w:b/>
              </w:rPr>
              <w:t>Римская империя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234B21" w:rsidRDefault="0070330F" w:rsidP="003A2AC2">
            <w:pPr>
              <w:pStyle w:val="a"/>
              <w:snapToGrid w:val="0"/>
              <w:jc w:val="both"/>
              <w:rPr>
                <w:b/>
              </w:rPr>
            </w:pPr>
            <w:r w:rsidRPr="00234B21">
              <w:rPr>
                <w:b/>
              </w:rPr>
              <w:t>в первые века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234B21" w:rsidRDefault="0070330F" w:rsidP="003A2AC2">
            <w:pPr>
              <w:pStyle w:val="a"/>
              <w:snapToGrid w:val="0"/>
              <w:jc w:val="both"/>
              <w:rPr>
                <w:b/>
              </w:rPr>
            </w:pPr>
            <w:r w:rsidRPr="00234B21">
              <w:rPr>
                <w:b/>
              </w:rPr>
              <w:t xml:space="preserve">нашей эры ( </w:t>
            </w:r>
            <w:r>
              <w:rPr>
                <w:b/>
              </w:rPr>
              <w:t>5 ч.</w:t>
            </w:r>
            <w:r w:rsidRPr="00234B21">
              <w:rPr>
                <w:b/>
              </w:rPr>
              <w:t xml:space="preserve">  )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60.</w:t>
            </w: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Соседи Римской империи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Знать причины поражения римской армии в 1 в н.э., уметь характеризовать социальную структуру общества германцев.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1C5ED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Познавательные:</w:t>
            </w:r>
            <w:r w:rsidRPr="007E3034">
              <w:rPr>
                <w:rFonts w:ascii="Times New Roman" w:hAnsi="Times New Roman" w:cs="Times New Roman"/>
              </w:rPr>
              <w:t xml:space="preserve"> устанавливают причинно-следственные связи и зависимости между объектами.</w:t>
            </w:r>
          </w:p>
          <w:p w:rsidR="0070330F" w:rsidRPr="007E3034" w:rsidRDefault="0070330F" w:rsidP="001C5ED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Коммуникативные:</w:t>
            </w:r>
            <w:r w:rsidRPr="007E3034">
              <w:rPr>
                <w:rFonts w:ascii="Times New Roman" w:hAnsi="Times New Roman" w:cs="Times New Roman"/>
              </w:rPr>
              <w:t xml:space="preserve"> планируют цели и способы взаимодействия; обмениваются мнениями, слушают друг друга, понимают позицию партнера, в том числе и отличную от своей, согласовывают действия с партнером.</w:t>
            </w:r>
          </w:p>
          <w:p w:rsidR="0070330F" w:rsidRDefault="0070330F" w:rsidP="001C5EDB">
            <w:pPr>
              <w:pStyle w:val="a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принимают и сохраняют учебную задачу; учитывают выделенные учителем ориентиры действия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F73A3E" w:rsidRDefault="0070330F" w:rsidP="003A2AC2">
            <w:pPr>
              <w:pStyle w:val="Style37"/>
              <w:widowControl/>
              <w:snapToGrid w:val="0"/>
              <w:spacing w:line="254" w:lineRule="exact"/>
              <w:jc w:val="both"/>
              <w:rPr>
                <w:rStyle w:val="FontStyle60"/>
                <w:sz w:val="24"/>
              </w:rPr>
            </w:pPr>
            <w:r w:rsidRPr="00F73A3E">
              <w:rPr>
                <w:rStyle w:val="FontStyle60"/>
                <w:sz w:val="24"/>
              </w:rPr>
              <w:t>мотивация учебной деятельности;</w:t>
            </w:r>
          </w:p>
          <w:p w:rsidR="0070330F" w:rsidRDefault="0070330F" w:rsidP="003A2AC2">
            <w:pPr>
              <w:pStyle w:val="a"/>
              <w:jc w:val="both"/>
              <w:rPr>
                <w:rStyle w:val="FontStyle60"/>
                <w:rFonts w:cs="Times New Roman"/>
                <w:szCs w:val="18"/>
              </w:rPr>
            </w:pPr>
            <w:r w:rsidRPr="00F73A3E">
              <w:rPr>
                <w:rStyle w:val="FontStyle60"/>
                <w:rFonts w:cs="Times New Roman"/>
                <w:sz w:val="24"/>
              </w:rPr>
              <w:t xml:space="preserve"> уважительное отноше</w:t>
            </w:r>
            <w:r w:rsidRPr="00F73A3E">
              <w:rPr>
                <w:rStyle w:val="FontStyle60"/>
                <w:rFonts w:cs="Times New Roman"/>
                <w:b/>
                <w:sz w:val="24"/>
              </w:rPr>
              <w:t>ние  к иному мнению</w:t>
            </w:r>
            <w:r w:rsidRPr="00F73A3E">
              <w:rPr>
                <w:rStyle w:val="FontStyle60"/>
                <w:rFonts w:cs="Times New Roman"/>
                <w:sz w:val="24"/>
              </w:rPr>
              <w:t xml:space="preserve"> при ведении диалога;</w:t>
            </w:r>
            <w:r w:rsidRPr="00F73A3E">
              <w:rPr>
                <w:rFonts w:eastAsia="Times New Roman" w:cs="Times New Roman"/>
              </w:rPr>
              <w:t xml:space="preserve"> Формирование осознанного,</w:t>
            </w:r>
            <w:r w:rsidRPr="003621E1">
              <w:rPr>
                <w:rFonts w:eastAsia="Times New Roman" w:cs="Times New Roman"/>
              </w:rPr>
              <w:t xml:space="preserve"> уважительного и доброжелательного отношения</w:t>
            </w:r>
            <w:r>
              <w:rPr>
                <w:rFonts w:eastAsia="Times New Roman" w:cs="Times New Roman"/>
              </w:rPr>
              <w:t xml:space="preserve"> к </w:t>
            </w:r>
            <w:r w:rsidRPr="003621E1">
              <w:rPr>
                <w:rFonts w:eastAsia="Times New Roman" w:cs="Times New Roman"/>
              </w:rPr>
              <w:t xml:space="preserve"> другим народам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Групповая работа по презентации, составление простого плана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0305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61.</w:t>
            </w: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В Риме при императоре Нероне. тест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Знать последствия правления Нерона , уметь характеризовать его как императора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1C5ED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7E3034">
              <w:rPr>
                <w:rFonts w:ascii="Times New Roman" w:hAnsi="Times New Roman" w:cs="Times New Roman"/>
              </w:rPr>
              <w:t>самостоятельно выделяют и формулируют цели;</w:t>
            </w:r>
            <w:r w:rsidRPr="007E303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7E3034">
              <w:rPr>
                <w:rFonts w:ascii="Times New Roman" w:hAnsi="Times New Roman" w:cs="Times New Roman"/>
              </w:rPr>
              <w:t>анализируют вопросы, формулируют ответы.</w:t>
            </w:r>
          </w:p>
          <w:p w:rsidR="0070330F" w:rsidRPr="007E3034" w:rsidRDefault="0070330F" w:rsidP="001C5ED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7E3034">
              <w:rPr>
                <w:rFonts w:ascii="Times New Roman" w:hAnsi="Times New Roman" w:cs="Times New Roman"/>
              </w:rPr>
              <w:t>участвуют в коллективном обсуждении проблем; обмениваются мнениями, понимают позицию партнера.</w:t>
            </w:r>
          </w:p>
          <w:p w:rsidR="0070330F" w:rsidRDefault="0070330F" w:rsidP="001C5EDB">
            <w:pPr>
              <w:pStyle w:val="a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принимают и сохраняют учебную задачу; самостоятельно выделяют и формулируют цель; составляют план последовательности действий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Style37"/>
              <w:snapToGrid w:val="0"/>
              <w:jc w:val="both"/>
            </w:pPr>
            <w:r>
              <w:t>навыки сотрудничества в разных ситуациях</w:t>
            </w:r>
            <w:r w:rsidRPr="003621E1">
              <w:t xml:space="preserve"> Развитие морального сознания и компетентности в решении моральных проблем</w:t>
            </w:r>
            <w:r>
              <w:t>.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Исследование по группам, составлять рассказ, работа с текстом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10.05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62.</w:t>
            </w: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Первые христиане и их учение</w:t>
            </w:r>
          </w:p>
          <w:p w:rsidR="0070330F" w:rsidRDefault="0070330F" w:rsidP="003A2AC2">
            <w:pPr>
              <w:pStyle w:val="a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(Отношение к взятничеству в мировых религиях)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Знать и уметь объяснять понятия «христианство», «церковь», «мессия», «Синедрион», «прокуратор». Знать основные события жизни Христа, давать оценку его деятельности и ее последствиям.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1C5ED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7E3034">
              <w:rPr>
                <w:rFonts w:ascii="Times New Roman" w:hAnsi="Times New Roman" w:cs="Times New Roman"/>
              </w:rPr>
              <w:t>структурируют знания; самостоятельно выделяют и формулируют цели; ориентируются в учебнике; осуществляют поиск необходимой информации для выполнения задания.</w:t>
            </w:r>
          </w:p>
          <w:p w:rsidR="0070330F" w:rsidRPr="007E3034" w:rsidRDefault="0070330F" w:rsidP="001C5ED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7E3034">
              <w:rPr>
                <w:rFonts w:ascii="Times New Roman" w:hAnsi="Times New Roman" w:cs="Times New Roman"/>
              </w:rPr>
              <w:t>вступают в речевое общение, участвуют в диалоге, работают с книгой.</w:t>
            </w:r>
          </w:p>
          <w:p w:rsidR="0070330F" w:rsidRDefault="0070330F" w:rsidP="001C5EDB">
            <w:pPr>
              <w:pStyle w:val="a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оценивают свою работу на уроке; ана-лизируют эмоциональное</w:t>
            </w:r>
            <w:r>
              <w:rPr>
                <w:rFonts w:cs="Times New Roman"/>
              </w:rPr>
              <w:br/>
              <w:t>состояние, полученное от успешной (неуспешной) деятельности на уроке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 xml:space="preserve">Осмысление нравственного опыта предшествующих поколений; </w:t>
            </w:r>
          </w:p>
          <w:p w:rsidR="0070330F" w:rsidRDefault="0070330F" w:rsidP="003A2AC2">
            <w:pPr>
              <w:pStyle w:val="a"/>
              <w:jc w:val="both"/>
            </w:pPr>
            <w:r>
              <w:t>умение ценить и понимать их вклад в общечеловеческую культуру.</w:t>
            </w:r>
            <w:r w:rsidRPr="003621E1">
              <w:rPr>
                <w:rFonts w:eastAsia="Times New Roman" w:cs="Times New Roman"/>
              </w:rPr>
              <w:t xml:space="preserve"> Комментировать и оценивать комплекс моральных норм христиан Умение с достаточной полнотой и точностью выражать свои мысли в соответствии с задачами и условиями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Письменная работа (исторические задачи)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15.04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63.</w:t>
            </w: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 xml:space="preserve">Расцвет империи во </w:t>
            </w:r>
          </w:p>
          <w:p w:rsidR="0070330F" w:rsidRDefault="0070330F" w:rsidP="003A2AC2">
            <w:pPr>
              <w:pStyle w:val="a"/>
              <w:jc w:val="both"/>
            </w:pPr>
            <w:r>
              <w:t>2-ом веке</w:t>
            </w:r>
          </w:p>
          <w:p w:rsidR="0070330F" w:rsidRDefault="0070330F" w:rsidP="003A2AC2">
            <w:pPr>
              <w:pStyle w:val="a"/>
              <w:jc w:val="both"/>
            </w:pPr>
            <w:r>
              <w:t>Тест.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7D1705">
            <w:pPr>
              <w:pStyle w:val="a"/>
              <w:snapToGrid w:val="0"/>
              <w:jc w:val="both"/>
            </w:pPr>
            <w:r>
              <w:t>Знакомство с наиболее известными и одиозными правителями Римской империи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1C5ED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7E3034">
              <w:rPr>
                <w:rFonts w:ascii="Times New Roman" w:hAnsi="Times New Roman" w:cs="Times New Roman"/>
              </w:rPr>
              <w:t>самостоятельно выделяют и формулируют цели; анализируют вопросы, формулируют ответы.</w:t>
            </w:r>
          </w:p>
          <w:p w:rsidR="0070330F" w:rsidRPr="007E3034" w:rsidRDefault="0070330F" w:rsidP="001C5ED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7E3034">
              <w:rPr>
                <w:rFonts w:ascii="Times New Roman" w:hAnsi="Times New Roman" w:cs="Times New Roman"/>
              </w:rPr>
              <w:t>вступают в речевое общение; планируют цели и способы взаимодействия.</w:t>
            </w:r>
          </w:p>
          <w:p w:rsidR="0070330F" w:rsidRDefault="0070330F" w:rsidP="001C5EDB">
            <w:pPr>
              <w:pStyle w:val="a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осуществля-ют индивидуальную образовательную траекторию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Расширение опыта оценочной деятельности на основе осмысления жизни и деяний  исторических персонажей.</w:t>
            </w:r>
            <w:r w:rsidRPr="003621E1">
              <w:rPr>
                <w:rFonts w:eastAsia="Times New Roman" w:cs="Times New Roman"/>
              </w:rPr>
              <w:t xml:space="preserve"> Ориентация в социальных ролях и межличностных отношениях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Групповая работа теоретиков и практиков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17.05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64.</w:t>
            </w: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 xml:space="preserve">Вечный город и его жители. </w:t>
            </w:r>
            <w:r w:rsidRPr="00F73281">
              <w:rPr>
                <w:b/>
              </w:rPr>
              <w:t>К/Р №</w:t>
            </w:r>
            <w:r>
              <w:rPr>
                <w:b/>
              </w:rPr>
              <w:t xml:space="preserve"> </w:t>
            </w:r>
            <w:r w:rsidRPr="00F73281">
              <w:rPr>
                <w:b/>
              </w:rPr>
              <w:t>9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Знакомство с архитектурой Вечного города и повседневной жизнью его обитателей</w:t>
            </w:r>
            <w:r w:rsidRPr="003621E1">
              <w:rPr>
                <w:rFonts w:eastAsia="Times New Roman" w:cs="Times New Roman"/>
              </w:rPr>
              <w:t xml:space="preserve"> Изучение культурной жизни в Древнем Риме  </w:t>
            </w:r>
            <w:r>
              <w:t>.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1C5ED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7E3034">
              <w:rPr>
                <w:rFonts w:ascii="Times New Roman" w:hAnsi="Times New Roman" w:cs="Times New Roman"/>
              </w:rPr>
              <w:t>устанавливают причинно-следственные связи и зависимости между объектами.</w:t>
            </w:r>
          </w:p>
          <w:p w:rsidR="0070330F" w:rsidRPr="007E3034" w:rsidRDefault="0070330F" w:rsidP="001C5ED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7E3034">
              <w:rPr>
                <w:rFonts w:ascii="Times New Roman" w:hAnsi="Times New Roman" w:cs="Times New Roman"/>
              </w:rPr>
              <w:t xml:space="preserve">планируют цели и способы взаимодействия; обмениваются мнениями, слушают друг друга. </w:t>
            </w:r>
          </w:p>
          <w:p w:rsidR="0070330F" w:rsidRDefault="0070330F" w:rsidP="001C5EDB">
            <w:pPr>
              <w:pStyle w:val="a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удерживают цель деятельности до получения ее результата;</w:t>
            </w:r>
            <w:r>
              <w:rPr>
                <w:rFonts w:cs="Times New Roman"/>
                <w:b/>
                <w:bCs/>
                <w:i/>
                <w:iCs/>
              </w:rPr>
              <w:t xml:space="preserve"> </w:t>
            </w:r>
            <w:r>
              <w:rPr>
                <w:rFonts w:cs="Times New Roman"/>
              </w:rPr>
              <w:t>осуществляют самостоятельный контроль своей деятельности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 xml:space="preserve">Осмысление нравственного опыта предшествующих поколений; </w:t>
            </w:r>
          </w:p>
          <w:p w:rsidR="0070330F" w:rsidRDefault="0070330F" w:rsidP="003A2AC2">
            <w:pPr>
              <w:pStyle w:val="a"/>
              <w:jc w:val="both"/>
            </w:pPr>
            <w:r>
              <w:t>умение ценить и понимать их вклад в общечеловеческую культуру.</w:t>
            </w:r>
            <w:r w:rsidRPr="003621E1">
              <w:rPr>
                <w:rFonts w:eastAsia="Times New Roman" w:cs="Times New Roman"/>
              </w:rPr>
              <w:t xml:space="preserve"> Развитие эстетического сознания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AC5C4C">
            <w:pPr>
              <w:pStyle w:val="a"/>
              <w:snapToGrid w:val="0"/>
              <w:jc w:val="both"/>
            </w:pPr>
            <w:r>
              <w:t>Сообщение на тему «Я живу в Риме»</w:t>
            </w:r>
            <w:r w:rsidRPr="003621E1">
              <w:rPr>
                <w:rFonts w:eastAsia="Times New Roman" w:cs="Times New Roman"/>
              </w:rPr>
              <w:t xml:space="preserve"> Инсценирование выртуальной экскурсии по Риму с использованием ИКТ, иллюстраций учебника, рассказов учащихся. 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22.05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AC5C4C" w:rsidRDefault="0070330F" w:rsidP="003A2AC2">
            <w:pPr>
              <w:pStyle w:val="a"/>
              <w:snapToGrid w:val="0"/>
              <w:jc w:val="both"/>
              <w:rPr>
                <w:b/>
              </w:rPr>
            </w:pPr>
            <w:r w:rsidRPr="00AC5C4C">
              <w:rPr>
                <w:b/>
              </w:rPr>
              <w:t xml:space="preserve">Глава 15. 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AC5C4C" w:rsidRDefault="0070330F" w:rsidP="003A2AC2">
            <w:pPr>
              <w:pStyle w:val="a"/>
              <w:snapToGrid w:val="0"/>
              <w:jc w:val="both"/>
              <w:rPr>
                <w:b/>
              </w:rPr>
            </w:pPr>
            <w:r w:rsidRPr="00AC5C4C">
              <w:rPr>
                <w:b/>
              </w:rPr>
              <w:t>Разгром Рима германцами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AC5C4C" w:rsidRDefault="0070330F" w:rsidP="003A2AC2">
            <w:pPr>
              <w:pStyle w:val="a"/>
              <w:snapToGrid w:val="0"/>
              <w:jc w:val="both"/>
              <w:rPr>
                <w:b/>
              </w:rPr>
            </w:pPr>
            <w:r w:rsidRPr="00AC5C4C">
              <w:rPr>
                <w:b/>
              </w:rPr>
              <w:t xml:space="preserve"> И падение Западной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AC5C4C" w:rsidRDefault="0070330F" w:rsidP="003A2AC2">
            <w:pPr>
              <w:pStyle w:val="a"/>
              <w:snapToGrid w:val="0"/>
              <w:jc w:val="both"/>
              <w:rPr>
                <w:b/>
              </w:rPr>
            </w:pPr>
            <w:r w:rsidRPr="00AC5C4C">
              <w:rPr>
                <w:b/>
              </w:rPr>
              <w:t xml:space="preserve">Римской империи  </w:t>
            </w:r>
          </w:p>
          <w:p w:rsidR="0070330F" w:rsidRPr="00AC5C4C" w:rsidRDefault="0070330F" w:rsidP="003A2AC2">
            <w:pPr>
              <w:pStyle w:val="a"/>
              <w:snapToGrid w:val="0"/>
              <w:jc w:val="both"/>
              <w:rPr>
                <w:b/>
              </w:rPr>
            </w:pPr>
            <w:r>
              <w:rPr>
                <w:b/>
              </w:rPr>
              <w:t xml:space="preserve">( 4 </w:t>
            </w:r>
            <w:r w:rsidRPr="00AC5C4C">
              <w:rPr>
                <w:b/>
              </w:rPr>
              <w:t>ч. )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65.</w:t>
            </w: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Римская империя при Константи</w:t>
            </w:r>
          </w:p>
          <w:p w:rsidR="0070330F" w:rsidRDefault="0070330F" w:rsidP="003A2AC2">
            <w:pPr>
              <w:pStyle w:val="a"/>
              <w:jc w:val="both"/>
            </w:pPr>
            <w:r>
              <w:t>не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Знать и уметь объяснять причины перемен внутри империи и на ее границах. Обосновывать факт переноса столицы. Комментировать последствия утверждения христианства государственной религией.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1C5ED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7E3034">
              <w:rPr>
                <w:rFonts w:ascii="Times New Roman" w:hAnsi="Times New Roman" w:cs="Times New Roman"/>
              </w:rPr>
              <w:t>самостоятельно выделяют и формулируют цели;</w:t>
            </w:r>
            <w:r w:rsidRPr="007E3034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7E3034">
              <w:rPr>
                <w:rFonts w:ascii="Times New Roman" w:hAnsi="Times New Roman" w:cs="Times New Roman"/>
              </w:rPr>
              <w:t xml:space="preserve">анализируют вопросы, формулируют </w:t>
            </w:r>
            <w:r w:rsidRPr="007E3034">
              <w:rPr>
                <w:rFonts w:ascii="Times New Roman" w:hAnsi="Times New Roman" w:cs="Times New Roman"/>
              </w:rPr>
              <w:br/>
              <w:t>ответы.</w:t>
            </w:r>
          </w:p>
          <w:p w:rsidR="0070330F" w:rsidRPr="007E3034" w:rsidRDefault="0070330F" w:rsidP="001C5ED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7E3034">
              <w:rPr>
                <w:rFonts w:ascii="Times New Roman" w:hAnsi="Times New Roman" w:cs="Times New Roman"/>
              </w:rPr>
              <w:t>участвуют в коллективном обсуждении проблем; обмениваются мнениями, понимают позицию партнера.</w:t>
            </w:r>
          </w:p>
          <w:p w:rsidR="0070330F" w:rsidRDefault="0070330F" w:rsidP="001C5EDB">
            <w:pPr>
              <w:pStyle w:val="a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принимают и сохраняют учебную задачу; самостоятельно выделяют и формулируют цель; составляют план последовательности действий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Овладение навыками уважительного и внимательного отношения к одноклассникам</w:t>
            </w:r>
            <w:r w:rsidRPr="003621E1">
              <w:rPr>
                <w:rFonts w:eastAsia="Times New Roman" w:cs="Times New Roman"/>
              </w:rPr>
              <w:t xml:space="preserve"> Умение выражать и отстаивать свою позицию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Устный опрос по вопросам после параграфа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24.05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66.</w:t>
            </w: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Взятие Рима варварами. Тест.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Обозначать причины раздела империи. Уметь освещать события накануне падения Рима. Высказывать предположения о причинах гибели Западной империи. Знать основных участников событий.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1C5E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7E3034">
              <w:rPr>
                <w:rFonts w:ascii="Times New Roman" w:hAnsi="Times New Roman" w:cs="Times New Roman"/>
              </w:rPr>
              <w:t xml:space="preserve">структурируют знания; самостоятельно выделяют и формулируют цели; ориентируются в учебнике; осуществляют поиск необходимой информации для выполнения задания. </w:t>
            </w:r>
          </w:p>
          <w:p w:rsidR="0070330F" w:rsidRPr="007E3034" w:rsidRDefault="0070330F" w:rsidP="001C5ED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7E3034">
              <w:rPr>
                <w:rFonts w:ascii="Times New Roman" w:hAnsi="Times New Roman" w:cs="Times New Roman"/>
              </w:rPr>
              <w:t>вступают в речевое общение, участвуют в диалоге, работают с книгой.</w:t>
            </w:r>
          </w:p>
          <w:p w:rsidR="0070330F" w:rsidRDefault="0070330F" w:rsidP="001C5EDB">
            <w:pPr>
              <w:pStyle w:val="a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оценивают свою работу на уроке; анализируют эмоциональное состояние, полученное от успешной (неуспешной) деятельности на уроке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8C1033" w:rsidRDefault="0070330F" w:rsidP="008C1033">
            <w:pPr>
              <w:pStyle w:val="Style21"/>
              <w:widowControl/>
              <w:snapToGrid w:val="0"/>
              <w:ind w:firstLine="0"/>
              <w:jc w:val="both"/>
              <w:rPr>
                <w:rStyle w:val="FontStyle26"/>
                <w:sz w:val="24"/>
              </w:rPr>
            </w:pPr>
            <w:r w:rsidRPr="008C1033">
              <w:rPr>
                <w:rStyle w:val="FontStyle60"/>
                <w:sz w:val="24"/>
              </w:rPr>
              <w:t>умение</w:t>
            </w:r>
            <w:r w:rsidRPr="008C1033">
              <w:rPr>
                <w:rStyle w:val="FontStyle26"/>
                <w:sz w:val="24"/>
              </w:rPr>
              <w:t xml:space="preserve"> приводить примеры ;</w:t>
            </w:r>
          </w:p>
          <w:p w:rsidR="0070330F" w:rsidRDefault="0070330F" w:rsidP="003A2AC2">
            <w:pPr>
              <w:pStyle w:val="a"/>
              <w:jc w:val="both"/>
              <w:rPr>
                <w:rStyle w:val="FontStyle26"/>
                <w:rFonts w:cs="Times New Roman"/>
                <w:szCs w:val="22"/>
              </w:rPr>
            </w:pPr>
            <w:r w:rsidRPr="008C1033">
              <w:rPr>
                <w:rFonts w:cs="Times New Roman"/>
              </w:rPr>
              <w:t xml:space="preserve"> </w:t>
            </w:r>
            <w:r w:rsidRPr="008C1033">
              <w:rPr>
                <w:rStyle w:val="FontStyle26"/>
                <w:rFonts w:cs="Times New Roman"/>
                <w:sz w:val="24"/>
              </w:rPr>
              <w:t>коммуникативная компетентность в</w:t>
            </w:r>
            <w:r>
              <w:rPr>
                <w:rStyle w:val="FontStyle26"/>
                <w:rFonts w:cs="Times New Roman"/>
                <w:szCs w:val="22"/>
              </w:rPr>
              <w:t xml:space="preserve"> об</w:t>
            </w:r>
            <w:r>
              <w:rPr>
                <w:rStyle w:val="FontStyle26"/>
                <w:rFonts w:cs="Times New Roman"/>
                <w:szCs w:val="22"/>
              </w:rPr>
              <w:softHyphen/>
              <w:t>щении и сотрудничестве  со сверстниками в образовательной, учебно-исследовательской, творче</w:t>
            </w:r>
            <w:r>
              <w:rPr>
                <w:rStyle w:val="FontStyle26"/>
                <w:rFonts w:cs="Times New Roman"/>
                <w:szCs w:val="22"/>
              </w:rPr>
              <w:softHyphen/>
              <w:t>ской и других видах деятельности</w:t>
            </w:r>
            <w:r w:rsidRPr="003621E1">
              <w:rPr>
                <w:rFonts w:eastAsia="Times New Roman" w:cs="Times New Roman"/>
              </w:rPr>
              <w:t xml:space="preserve"> Интегрироваться в группу и продуктивно взаимодействовать со сверстниками и учителем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Устный опрос по карте и пересказ текста учебника, задания на логическое мышление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29.05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67.</w:t>
            </w: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Повторение</w:t>
            </w:r>
            <w:r w:rsidRPr="003621E1">
              <w:rPr>
                <w:rFonts w:eastAsia="Times New Roman" w:cs="Times New Roman"/>
              </w:rPr>
              <w:t xml:space="preserve"> О прошлом рассказывают гербы.</w:t>
            </w:r>
            <w:r w:rsidRPr="00305C5A">
              <w:rPr>
                <w:rFonts w:eastAsia="Times New Roman" w:cs="Times New Roman"/>
              </w:rPr>
              <w:t xml:space="preserve"> </w:t>
            </w:r>
            <w:r w:rsidRPr="003621E1">
              <w:rPr>
                <w:rFonts w:eastAsia="Times New Roman" w:cs="Times New Roman"/>
              </w:rPr>
              <w:t>Знамя и флаг сопровождают историю. Из истории гимнов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Решать исторические задачи, выполнять тематические задания.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1C5ED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7E3034">
              <w:rPr>
                <w:rFonts w:ascii="Times New Roman" w:hAnsi="Times New Roman" w:cs="Times New Roman"/>
              </w:rPr>
              <w:t>самостоятельно выделяют и формулируют цели; анализируют вопросы, формулируют ответы.</w:t>
            </w:r>
          </w:p>
          <w:p w:rsidR="0070330F" w:rsidRPr="007E3034" w:rsidRDefault="0070330F" w:rsidP="001C5ED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7E3034">
              <w:rPr>
                <w:rFonts w:ascii="Times New Roman" w:hAnsi="Times New Roman" w:cs="Times New Roman"/>
              </w:rPr>
              <w:t>вступают в речевое общение; планируют цели и способы взаимодействия.</w:t>
            </w:r>
          </w:p>
          <w:p w:rsidR="0070330F" w:rsidRDefault="0070330F" w:rsidP="001C5EDB">
            <w:pPr>
              <w:pStyle w:val="a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осуществляют индивидуальную образовательную траекторию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Получение опыта совместной работы</w:t>
            </w:r>
          </w:p>
          <w:p w:rsidR="0070330F" w:rsidRDefault="0070330F" w:rsidP="003A2AC2">
            <w:pPr>
              <w:pStyle w:val="Style21"/>
              <w:widowControl/>
              <w:jc w:val="both"/>
              <w:rPr>
                <w:rStyle w:val="FontStyle26"/>
                <w:szCs w:val="22"/>
              </w:rPr>
            </w:pPr>
            <w:r>
              <w:rPr>
                <w:rStyle w:val="FontStyle26"/>
                <w:szCs w:val="22"/>
              </w:rPr>
              <w:t>ответственное отношение к учению;</w:t>
            </w:r>
          </w:p>
          <w:p w:rsidR="0070330F" w:rsidRDefault="0070330F" w:rsidP="003A2AC2">
            <w:pPr>
              <w:pStyle w:val="a"/>
              <w:jc w:val="both"/>
            </w:pPr>
            <w:r>
              <w:rPr>
                <w:rStyle w:val="FontStyle26"/>
                <w:rFonts w:cs="Times New Roman"/>
                <w:szCs w:val="22"/>
              </w:rPr>
              <w:t>умение ясно, точно, грамотно излагать свои мысли в устной и письменной речи</w:t>
            </w:r>
            <w:r>
              <w:t xml:space="preserve">. </w:t>
            </w:r>
            <w:r w:rsidRPr="003621E1">
              <w:rPr>
                <w:rFonts w:eastAsia="Times New Roman" w:cs="Times New Roman"/>
              </w:rPr>
              <w:t>Планирование учебных действий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2B2B2B">
            <w:pPr>
              <w:pStyle w:val="a"/>
              <w:snapToGrid w:val="0"/>
              <w:jc w:val="both"/>
            </w:pPr>
            <w:r>
              <w:t>Работа с раздаточным материалом (устно и письменно)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</w:pPr>
            <w:r>
              <w:t>31.05</w:t>
            </w: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0330F" w:rsidRPr="007E3034" w:rsidTr="00BB791E">
        <w:tc>
          <w:tcPr>
            <w:tcW w:w="39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</w:pPr>
            <w:r>
              <w:t>68</w:t>
            </w:r>
          </w:p>
          <w:p w:rsidR="0070330F" w:rsidRDefault="0070330F" w:rsidP="00CB3C2D">
            <w:pPr>
              <w:pStyle w:val="a"/>
              <w:jc w:val="center"/>
            </w:pPr>
            <w:r>
              <w:t>.</w:t>
            </w:r>
          </w:p>
        </w:tc>
        <w:tc>
          <w:tcPr>
            <w:tcW w:w="1444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49212D" w:rsidRDefault="0070330F" w:rsidP="003A2AC2">
            <w:pPr>
              <w:pStyle w:val="a"/>
              <w:snapToGrid w:val="0"/>
              <w:jc w:val="both"/>
              <w:rPr>
                <w:b/>
              </w:rPr>
            </w:pPr>
            <w:r w:rsidRPr="0049212D">
              <w:rPr>
                <w:b/>
              </w:rPr>
              <w:t xml:space="preserve">Итоговое повторение </w:t>
            </w:r>
          </w:p>
          <w:p w:rsidR="0070330F" w:rsidRDefault="0070330F" w:rsidP="003A2AC2">
            <w:pPr>
              <w:pStyle w:val="a"/>
              <w:snapToGrid w:val="0"/>
              <w:jc w:val="both"/>
            </w:pPr>
            <w:r w:rsidRPr="0049212D">
              <w:rPr>
                <w:rFonts w:eastAsia="Times New Roman" w:cs="Times New Roman"/>
                <w:b/>
              </w:rPr>
              <w:t xml:space="preserve">К/Р № </w:t>
            </w:r>
            <w:r>
              <w:rPr>
                <w:rFonts w:eastAsia="Times New Roman" w:cs="Times New Roman"/>
                <w:b/>
              </w:rPr>
              <w:t>10</w:t>
            </w:r>
            <w:r w:rsidRPr="0049212D">
              <w:rPr>
                <w:b/>
              </w:rPr>
              <w:t>.</w:t>
            </w:r>
          </w:p>
        </w:tc>
        <w:tc>
          <w:tcPr>
            <w:tcW w:w="2276" w:type="dxa"/>
            <w:gridSpan w:val="3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Решать исторические задачи, выполнять тематические задания.</w:t>
            </w:r>
            <w:r w:rsidRPr="003621E1">
              <w:rPr>
                <w:rFonts w:eastAsia="Times New Roman" w:cs="Times New Roman"/>
              </w:rPr>
              <w:t xml:space="preserve"> Осознание  учащимися качества и уровня усвоения Рефлексия способов и условий действия</w:t>
            </w:r>
          </w:p>
        </w:tc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Pr="007E3034" w:rsidRDefault="0070330F" w:rsidP="001C5ED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Познавательные: </w:t>
            </w:r>
            <w:r w:rsidRPr="007E3034">
              <w:rPr>
                <w:rFonts w:ascii="Times New Roman" w:hAnsi="Times New Roman" w:cs="Times New Roman"/>
              </w:rPr>
              <w:t>самостоятельно выделяют и формулируют цели; анализируют вопросы, формулируют ответы.</w:t>
            </w:r>
          </w:p>
          <w:p w:rsidR="0070330F" w:rsidRPr="007E3034" w:rsidRDefault="0070330F" w:rsidP="001C5ED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7E3034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Коммуникативные: </w:t>
            </w:r>
            <w:r w:rsidRPr="007E3034">
              <w:rPr>
                <w:rFonts w:ascii="Times New Roman" w:hAnsi="Times New Roman" w:cs="Times New Roman"/>
              </w:rPr>
              <w:t>вступают в речевое общение; планируют цели и способы взаимодействия.</w:t>
            </w:r>
          </w:p>
          <w:p w:rsidR="0070330F" w:rsidRDefault="0070330F" w:rsidP="001C5EDB">
            <w:pPr>
              <w:pStyle w:val="a"/>
              <w:snapToGrid w:val="0"/>
              <w:jc w:val="both"/>
            </w:pPr>
            <w:r>
              <w:rPr>
                <w:rFonts w:cs="Times New Roman"/>
                <w:b/>
                <w:bCs/>
                <w:i/>
                <w:iCs/>
              </w:rPr>
              <w:t xml:space="preserve">Регулятивные: </w:t>
            </w:r>
            <w:r>
              <w:rPr>
                <w:rFonts w:cs="Times New Roman"/>
              </w:rPr>
              <w:t>осуществляют индивидуальную образовательную траекторию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Получение опыта совместной работы</w:t>
            </w:r>
            <w:r w:rsidRPr="003621E1">
              <w:rPr>
                <w:rFonts w:eastAsia="Times New Roman" w:cs="Times New Roman"/>
              </w:rPr>
              <w:t xml:space="preserve"> Планирование учебных действий</w:t>
            </w:r>
            <w:r>
              <w:t xml:space="preserve">. 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  <w:r>
              <w:t>Работа с раздаточ</w:t>
            </w:r>
          </w:p>
          <w:p w:rsidR="0070330F" w:rsidRDefault="0070330F" w:rsidP="003A2AC2">
            <w:pPr>
              <w:pStyle w:val="a"/>
              <w:jc w:val="both"/>
            </w:pPr>
            <w:r>
              <w:t>ным материалом (устно и письменно)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3A2AC2">
            <w:pPr>
              <w:pStyle w:val="a"/>
              <w:snapToGrid w:val="0"/>
              <w:jc w:val="both"/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:rsidR="0070330F" w:rsidRDefault="0070330F" w:rsidP="007A436E">
            <w:pPr>
              <w:pStyle w:val="a"/>
              <w:snapToGrid w:val="0"/>
            </w:pPr>
          </w:p>
        </w:tc>
        <w:tc>
          <w:tcPr>
            <w:tcW w:w="8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0330F" w:rsidRDefault="0070330F" w:rsidP="00CB3C2D">
            <w:pPr>
              <w:pStyle w:val="a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70330F" w:rsidRDefault="0070330F" w:rsidP="00BB791E">
      <w:pPr>
        <w:tabs>
          <w:tab w:val="left" w:pos="5920"/>
        </w:tabs>
        <w:spacing w:after="0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</w:p>
    <w:p w:rsidR="0070330F" w:rsidRPr="002B2B2B" w:rsidRDefault="0070330F" w:rsidP="0049212D">
      <w:pPr>
        <w:tabs>
          <w:tab w:val="left" w:pos="592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B2B2B">
        <w:rPr>
          <w:rFonts w:ascii="Times New Roman" w:hAnsi="Times New Roman"/>
          <w:b/>
          <w:sz w:val="28"/>
          <w:szCs w:val="28"/>
        </w:rPr>
        <w:t xml:space="preserve">Учебно – тематический план 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5182"/>
        <w:gridCol w:w="2665"/>
        <w:gridCol w:w="1958"/>
        <w:gridCol w:w="2669"/>
      </w:tblGrid>
      <w:tr w:rsidR="0070330F" w:rsidRPr="007E3034" w:rsidTr="0049212D">
        <w:trPr>
          <w:trHeight w:val="308"/>
        </w:trPr>
        <w:tc>
          <w:tcPr>
            <w:tcW w:w="2943" w:type="dxa"/>
            <w:vMerge w:val="restart"/>
          </w:tcPr>
          <w:p w:rsidR="0070330F" w:rsidRPr="007E3034" w:rsidRDefault="0070330F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303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0330F" w:rsidRPr="007E3034" w:rsidRDefault="0070330F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3034">
              <w:rPr>
                <w:rFonts w:ascii="Times New Roman" w:hAnsi="Times New Roman"/>
                <w:b/>
                <w:sz w:val="24"/>
                <w:szCs w:val="24"/>
              </w:rPr>
              <w:t>раздела</w:t>
            </w:r>
          </w:p>
        </w:tc>
        <w:tc>
          <w:tcPr>
            <w:tcW w:w="5182" w:type="dxa"/>
            <w:vMerge w:val="restart"/>
          </w:tcPr>
          <w:p w:rsidR="0070330F" w:rsidRPr="007E3034" w:rsidRDefault="0070330F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3034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665" w:type="dxa"/>
            <w:vMerge w:val="restart"/>
          </w:tcPr>
          <w:p w:rsidR="0070330F" w:rsidRPr="007E3034" w:rsidRDefault="0070330F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3034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4627" w:type="dxa"/>
            <w:gridSpan w:val="2"/>
          </w:tcPr>
          <w:p w:rsidR="0070330F" w:rsidRPr="007E3034" w:rsidRDefault="0070330F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3034">
              <w:rPr>
                <w:rFonts w:ascii="Times New Roman" w:hAnsi="Times New Roman"/>
                <w:b/>
                <w:sz w:val="24"/>
                <w:szCs w:val="24"/>
              </w:rPr>
              <w:t>В том числе</w:t>
            </w:r>
          </w:p>
        </w:tc>
      </w:tr>
      <w:tr w:rsidR="0070330F" w:rsidRPr="007E3034" w:rsidTr="0049212D">
        <w:trPr>
          <w:trHeight w:val="328"/>
        </w:trPr>
        <w:tc>
          <w:tcPr>
            <w:tcW w:w="2943" w:type="dxa"/>
            <w:vMerge/>
          </w:tcPr>
          <w:p w:rsidR="0070330F" w:rsidRPr="007E3034" w:rsidRDefault="0070330F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82" w:type="dxa"/>
            <w:vMerge/>
          </w:tcPr>
          <w:p w:rsidR="0070330F" w:rsidRPr="007E3034" w:rsidRDefault="0070330F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5" w:type="dxa"/>
            <w:vMerge/>
          </w:tcPr>
          <w:p w:rsidR="0070330F" w:rsidRPr="007E3034" w:rsidRDefault="0070330F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</w:tcPr>
          <w:p w:rsidR="0070330F" w:rsidRPr="007E3034" w:rsidRDefault="0070330F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3034">
              <w:rPr>
                <w:rFonts w:ascii="Times New Roman" w:hAnsi="Times New Roman"/>
                <w:b/>
                <w:sz w:val="24"/>
                <w:szCs w:val="24"/>
              </w:rPr>
              <w:t>Тесты</w:t>
            </w:r>
          </w:p>
        </w:tc>
        <w:tc>
          <w:tcPr>
            <w:tcW w:w="2669" w:type="dxa"/>
          </w:tcPr>
          <w:p w:rsidR="0070330F" w:rsidRPr="007E3034" w:rsidRDefault="0070330F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3034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</w:tr>
      <w:tr w:rsidR="0070330F" w:rsidRPr="007E3034" w:rsidTr="0049212D">
        <w:trPr>
          <w:trHeight w:val="328"/>
        </w:trPr>
        <w:tc>
          <w:tcPr>
            <w:tcW w:w="2943" w:type="dxa"/>
          </w:tcPr>
          <w:p w:rsidR="0070330F" w:rsidRPr="007E3034" w:rsidRDefault="0070330F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Введение. (1 ч. )</w:t>
            </w:r>
          </w:p>
        </w:tc>
        <w:tc>
          <w:tcPr>
            <w:tcW w:w="5182" w:type="dxa"/>
          </w:tcPr>
          <w:p w:rsidR="0070330F" w:rsidRPr="007E3034" w:rsidRDefault="0070330F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70330F" w:rsidRPr="007E3034" w:rsidRDefault="0070330F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70330F" w:rsidRPr="007E3034" w:rsidRDefault="0070330F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9" w:type="dxa"/>
          </w:tcPr>
          <w:p w:rsidR="0070330F" w:rsidRPr="007E3034" w:rsidRDefault="0070330F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49212D">
        <w:trPr>
          <w:trHeight w:val="299"/>
        </w:trPr>
        <w:tc>
          <w:tcPr>
            <w:tcW w:w="2943" w:type="dxa"/>
          </w:tcPr>
          <w:p w:rsidR="0070330F" w:rsidRPr="007E3034" w:rsidRDefault="0070330F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1. Жизнь первобытных людей. (7ч. )</w:t>
            </w:r>
          </w:p>
        </w:tc>
        <w:tc>
          <w:tcPr>
            <w:tcW w:w="5182" w:type="dxa"/>
          </w:tcPr>
          <w:p w:rsidR="0070330F" w:rsidRPr="007E3034" w:rsidRDefault="0070330F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 xml:space="preserve">Гл.1. Первобытные собиратели и охотники. </w:t>
            </w:r>
          </w:p>
          <w:p w:rsidR="0070330F" w:rsidRPr="007E3034" w:rsidRDefault="0070330F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5" w:type="dxa"/>
          </w:tcPr>
          <w:p w:rsidR="0070330F" w:rsidRPr="007E3034" w:rsidRDefault="0070330F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8" w:type="dxa"/>
          </w:tcPr>
          <w:p w:rsidR="0070330F" w:rsidRPr="004F6CFD" w:rsidRDefault="0070330F" w:rsidP="006D1B8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69" w:type="dxa"/>
          </w:tcPr>
          <w:p w:rsidR="0070330F" w:rsidRPr="004F6CFD" w:rsidRDefault="0070330F" w:rsidP="006D1B8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0330F" w:rsidRPr="007E3034" w:rsidTr="0049212D">
        <w:trPr>
          <w:trHeight w:val="308"/>
        </w:trPr>
        <w:tc>
          <w:tcPr>
            <w:tcW w:w="2943" w:type="dxa"/>
          </w:tcPr>
          <w:p w:rsidR="0070330F" w:rsidRPr="007E3034" w:rsidRDefault="0070330F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</w:tcPr>
          <w:p w:rsidR="0070330F" w:rsidRPr="007E3034" w:rsidRDefault="0070330F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Гл. 2. Первобытные земледельцы и скотоводы.</w:t>
            </w:r>
          </w:p>
        </w:tc>
        <w:tc>
          <w:tcPr>
            <w:tcW w:w="2665" w:type="dxa"/>
          </w:tcPr>
          <w:p w:rsidR="0070330F" w:rsidRPr="007E3034" w:rsidRDefault="0070330F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8" w:type="dxa"/>
          </w:tcPr>
          <w:p w:rsidR="0070330F" w:rsidRPr="004F6CFD" w:rsidRDefault="0070330F" w:rsidP="006D1B8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69" w:type="dxa"/>
          </w:tcPr>
          <w:p w:rsidR="0070330F" w:rsidRPr="004F6CFD" w:rsidRDefault="0070330F" w:rsidP="00ED04B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26.09</w:t>
            </w:r>
          </w:p>
        </w:tc>
      </w:tr>
      <w:tr w:rsidR="0070330F" w:rsidRPr="007E3034" w:rsidTr="0049212D">
        <w:trPr>
          <w:trHeight w:val="328"/>
        </w:trPr>
        <w:tc>
          <w:tcPr>
            <w:tcW w:w="2943" w:type="dxa"/>
          </w:tcPr>
          <w:p w:rsidR="0070330F" w:rsidRPr="007E3034" w:rsidRDefault="0070330F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</w:tcPr>
          <w:p w:rsidR="0070330F" w:rsidRPr="007E3034" w:rsidRDefault="0070330F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Гл. 3. Счет лет в истории.</w:t>
            </w:r>
          </w:p>
        </w:tc>
        <w:tc>
          <w:tcPr>
            <w:tcW w:w="2665" w:type="dxa"/>
          </w:tcPr>
          <w:p w:rsidR="0070330F" w:rsidRPr="007E3034" w:rsidRDefault="0070330F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58" w:type="dxa"/>
          </w:tcPr>
          <w:p w:rsidR="0070330F" w:rsidRPr="004F6CFD" w:rsidRDefault="0070330F" w:rsidP="006D1B8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669" w:type="dxa"/>
          </w:tcPr>
          <w:p w:rsidR="0070330F" w:rsidRPr="004F6CFD" w:rsidRDefault="0070330F" w:rsidP="006D1B8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49212D">
        <w:trPr>
          <w:trHeight w:val="328"/>
        </w:trPr>
        <w:tc>
          <w:tcPr>
            <w:tcW w:w="2943" w:type="dxa"/>
          </w:tcPr>
          <w:p w:rsidR="0070330F" w:rsidRPr="007E3034" w:rsidRDefault="0070330F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2. Древний Восток (20 ч. )</w:t>
            </w:r>
          </w:p>
        </w:tc>
        <w:tc>
          <w:tcPr>
            <w:tcW w:w="5182" w:type="dxa"/>
          </w:tcPr>
          <w:p w:rsidR="0070330F" w:rsidRPr="007E3034" w:rsidRDefault="0070330F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Гл. 4 . Древний Египет.</w:t>
            </w:r>
          </w:p>
        </w:tc>
        <w:tc>
          <w:tcPr>
            <w:tcW w:w="2665" w:type="dxa"/>
          </w:tcPr>
          <w:p w:rsidR="0070330F" w:rsidRPr="007E3034" w:rsidRDefault="0070330F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58" w:type="dxa"/>
          </w:tcPr>
          <w:p w:rsidR="0070330F" w:rsidRPr="004F6CFD" w:rsidRDefault="0070330F" w:rsidP="006D1B8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69" w:type="dxa"/>
          </w:tcPr>
          <w:p w:rsidR="0070330F" w:rsidRPr="004F6CFD" w:rsidRDefault="0070330F" w:rsidP="006D1B8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1                      26.10</w:t>
            </w:r>
          </w:p>
        </w:tc>
      </w:tr>
      <w:tr w:rsidR="0070330F" w:rsidRPr="007E3034" w:rsidTr="0049212D">
        <w:trPr>
          <w:trHeight w:val="328"/>
        </w:trPr>
        <w:tc>
          <w:tcPr>
            <w:tcW w:w="2943" w:type="dxa"/>
          </w:tcPr>
          <w:p w:rsidR="0070330F" w:rsidRPr="007E3034" w:rsidRDefault="0070330F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</w:tcPr>
          <w:p w:rsidR="0070330F" w:rsidRPr="007E3034" w:rsidRDefault="0070330F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Гл. 5. Западная Азия в древности.</w:t>
            </w:r>
          </w:p>
        </w:tc>
        <w:tc>
          <w:tcPr>
            <w:tcW w:w="2665" w:type="dxa"/>
          </w:tcPr>
          <w:p w:rsidR="0070330F" w:rsidRPr="007E3034" w:rsidRDefault="0070330F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58" w:type="dxa"/>
          </w:tcPr>
          <w:p w:rsidR="0070330F" w:rsidRPr="004F6CFD" w:rsidRDefault="0070330F" w:rsidP="006D1B8D">
            <w:pPr>
              <w:pStyle w:val="NoSpacing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69" w:type="dxa"/>
          </w:tcPr>
          <w:p w:rsidR="0070330F" w:rsidRPr="004F6CFD" w:rsidRDefault="0070330F" w:rsidP="006D1B8D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6CF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28.11</w:t>
            </w:r>
          </w:p>
        </w:tc>
      </w:tr>
      <w:tr w:rsidR="0070330F" w:rsidRPr="007E3034" w:rsidTr="0049212D">
        <w:trPr>
          <w:trHeight w:val="328"/>
        </w:trPr>
        <w:tc>
          <w:tcPr>
            <w:tcW w:w="2943" w:type="dxa"/>
          </w:tcPr>
          <w:p w:rsidR="0070330F" w:rsidRPr="007E3034" w:rsidRDefault="0070330F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</w:tcPr>
          <w:p w:rsidR="0070330F" w:rsidRPr="007E3034" w:rsidRDefault="0070330F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Гл. 6. Индия и Китай в древности</w:t>
            </w:r>
          </w:p>
        </w:tc>
        <w:tc>
          <w:tcPr>
            <w:tcW w:w="2665" w:type="dxa"/>
          </w:tcPr>
          <w:p w:rsidR="0070330F" w:rsidRPr="007E3034" w:rsidRDefault="0070330F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58" w:type="dxa"/>
          </w:tcPr>
          <w:p w:rsidR="0070330F" w:rsidRPr="007E3034" w:rsidRDefault="0070330F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69" w:type="dxa"/>
          </w:tcPr>
          <w:p w:rsidR="0070330F" w:rsidRPr="007E3034" w:rsidRDefault="0070330F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1                     14.12</w:t>
            </w:r>
          </w:p>
        </w:tc>
      </w:tr>
      <w:tr w:rsidR="0070330F" w:rsidRPr="007E3034" w:rsidTr="0049212D">
        <w:trPr>
          <w:trHeight w:val="328"/>
        </w:trPr>
        <w:tc>
          <w:tcPr>
            <w:tcW w:w="2943" w:type="dxa"/>
          </w:tcPr>
          <w:p w:rsidR="0070330F" w:rsidRPr="007E3034" w:rsidRDefault="0070330F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3. Древняя Греция. (21 ч. )</w:t>
            </w:r>
          </w:p>
        </w:tc>
        <w:tc>
          <w:tcPr>
            <w:tcW w:w="5182" w:type="dxa"/>
          </w:tcPr>
          <w:p w:rsidR="0070330F" w:rsidRPr="007E3034" w:rsidRDefault="0070330F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Гл. 7. Древнейшая Греция</w:t>
            </w:r>
          </w:p>
        </w:tc>
        <w:tc>
          <w:tcPr>
            <w:tcW w:w="2665" w:type="dxa"/>
          </w:tcPr>
          <w:p w:rsidR="0070330F" w:rsidRPr="007E3034" w:rsidRDefault="0070330F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58" w:type="dxa"/>
          </w:tcPr>
          <w:p w:rsidR="0070330F" w:rsidRPr="007E3034" w:rsidRDefault="0070330F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69" w:type="dxa"/>
          </w:tcPr>
          <w:p w:rsidR="0070330F" w:rsidRPr="007E3034" w:rsidRDefault="0070330F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1                     16.01</w:t>
            </w:r>
          </w:p>
        </w:tc>
      </w:tr>
      <w:tr w:rsidR="0070330F" w:rsidRPr="007E3034" w:rsidTr="0049212D">
        <w:trPr>
          <w:trHeight w:val="328"/>
        </w:trPr>
        <w:tc>
          <w:tcPr>
            <w:tcW w:w="2943" w:type="dxa"/>
          </w:tcPr>
          <w:p w:rsidR="0070330F" w:rsidRPr="007E3034" w:rsidRDefault="0070330F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</w:tcPr>
          <w:p w:rsidR="0070330F" w:rsidRPr="007E3034" w:rsidRDefault="0070330F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Гл. 8. Полисы Греции и их борьба с персидским нашествием</w:t>
            </w:r>
          </w:p>
        </w:tc>
        <w:tc>
          <w:tcPr>
            <w:tcW w:w="2665" w:type="dxa"/>
          </w:tcPr>
          <w:p w:rsidR="0070330F" w:rsidRPr="007E3034" w:rsidRDefault="0070330F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58" w:type="dxa"/>
          </w:tcPr>
          <w:p w:rsidR="0070330F" w:rsidRPr="007E3034" w:rsidRDefault="0070330F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69" w:type="dxa"/>
          </w:tcPr>
          <w:p w:rsidR="0070330F" w:rsidRPr="007E3034" w:rsidRDefault="0070330F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1                     08.02</w:t>
            </w:r>
          </w:p>
        </w:tc>
      </w:tr>
      <w:tr w:rsidR="0070330F" w:rsidRPr="007E3034" w:rsidTr="0049212D">
        <w:trPr>
          <w:trHeight w:val="328"/>
        </w:trPr>
        <w:tc>
          <w:tcPr>
            <w:tcW w:w="2943" w:type="dxa"/>
          </w:tcPr>
          <w:p w:rsidR="0070330F" w:rsidRPr="007E3034" w:rsidRDefault="0070330F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</w:tcPr>
          <w:p w:rsidR="0070330F" w:rsidRPr="007E3034" w:rsidRDefault="0070330F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Гл. 9. Возвышение Афин в 5 в до н. э.  и расцвет демократии</w:t>
            </w:r>
          </w:p>
        </w:tc>
        <w:tc>
          <w:tcPr>
            <w:tcW w:w="2665" w:type="dxa"/>
          </w:tcPr>
          <w:p w:rsidR="0070330F" w:rsidRPr="007E3034" w:rsidRDefault="0070330F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58" w:type="dxa"/>
          </w:tcPr>
          <w:p w:rsidR="0070330F" w:rsidRPr="007E3034" w:rsidRDefault="0070330F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69" w:type="dxa"/>
          </w:tcPr>
          <w:p w:rsidR="0070330F" w:rsidRPr="007E3034" w:rsidRDefault="0070330F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0330F" w:rsidRPr="007E3034" w:rsidTr="0049212D">
        <w:trPr>
          <w:trHeight w:val="328"/>
        </w:trPr>
        <w:tc>
          <w:tcPr>
            <w:tcW w:w="2943" w:type="dxa"/>
          </w:tcPr>
          <w:p w:rsidR="0070330F" w:rsidRPr="007E3034" w:rsidRDefault="0070330F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</w:tcPr>
          <w:p w:rsidR="0070330F" w:rsidRPr="007E3034" w:rsidRDefault="0070330F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 xml:space="preserve">Глава 10. Македонские завоевания в 4 в до н. э. </w:t>
            </w:r>
          </w:p>
        </w:tc>
        <w:tc>
          <w:tcPr>
            <w:tcW w:w="2665" w:type="dxa"/>
          </w:tcPr>
          <w:p w:rsidR="0070330F" w:rsidRPr="007E3034" w:rsidRDefault="0070330F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58" w:type="dxa"/>
          </w:tcPr>
          <w:p w:rsidR="0070330F" w:rsidRPr="007E3034" w:rsidRDefault="0070330F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69" w:type="dxa"/>
          </w:tcPr>
          <w:p w:rsidR="0070330F" w:rsidRPr="007E3034" w:rsidRDefault="0070330F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1                      15.03</w:t>
            </w:r>
          </w:p>
        </w:tc>
      </w:tr>
      <w:tr w:rsidR="0070330F" w:rsidRPr="007E3034" w:rsidTr="0049212D">
        <w:trPr>
          <w:trHeight w:val="328"/>
        </w:trPr>
        <w:tc>
          <w:tcPr>
            <w:tcW w:w="2943" w:type="dxa"/>
          </w:tcPr>
          <w:p w:rsidR="0070330F" w:rsidRPr="007E3034" w:rsidRDefault="0070330F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4. Древний Рим (19 ч. )</w:t>
            </w:r>
          </w:p>
        </w:tc>
        <w:tc>
          <w:tcPr>
            <w:tcW w:w="5182" w:type="dxa"/>
          </w:tcPr>
          <w:p w:rsidR="0070330F" w:rsidRPr="007E3034" w:rsidRDefault="0070330F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Гл. 11 . Рим : от его возникновения до установления господства над Италией</w:t>
            </w:r>
          </w:p>
        </w:tc>
        <w:tc>
          <w:tcPr>
            <w:tcW w:w="2665" w:type="dxa"/>
          </w:tcPr>
          <w:p w:rsidR="0070330F" w:rsidRPr="007E3034" w:rsidRDefault="0070330F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8" w:type="dxa"/>
          </w:tcPr>
          <w:p w:rsidR="0070330F" w:rsidRPr="007E3034" w:rsidRDefault="0070330F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9" w:type="dxa"/>
          </w:tcPr>
          <w:p w:rsidR="0070330F" w:rsidRPr="007E3034" w:rsidRDefault="0070330F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0330F" w:rsidRPr="007E3034" w:rsidTr="0049212D">
        <w:trPr>
          <w:trHeight w:val="328"/>
        </w:trPr>
        <w:tc>
          <w:tcPr>
            <w:tcW w:w="2943" w:type="dxa"/>
          </w:tcPr>
          <w:p w:rsidR="0070330F" w:rsidRPr="007E3034" w:rsidRDefault="0070330F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</w:tcPr>
          <w:p w:rsidR="0070330F" w:rsidRPr="007E3034" w:rsidRDefault="0070330F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Гл. 12. Рим – сильнейшая держава Средиземноморья</w:t>
            </w:r>
          </w:p>
        </w:tc>
        <w:tc>
          <w:tcPr>
            <w:tcW w:w="2665" w:type="dxa"/>
          </w:tcPr>
          <w:p w:rsidR="0070330F" w:rsidRPr="007E3034" w:rsidRDefault="0070330F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58" w:type="dxa"/>
          </w:tcPr>
          <w:p w:rsidR="0070330F" w:rsidRPr="007E3034" w:rsidRDefault="0070330F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9" w:type="dxa"/>
          </w:tcPr>
          <w:p w:rsidR="0070330F" w:rsidRPr="007E3034" w:rsidRDefault="0070330F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1                     12.04</w:t>
            </w:r>
          </w:p>
        </w:tc>
      </w:tr>
      <w:tr w:rsidR="0070330F" w:rsidRPr="007E3034" w:rsidTr="0049212D">
        <w:trPr>
          <w:trHeight w:val="328"/>
        </w:trPr>
        <w:tc>
          <w:tcPr>
            <w:tcW w:w="2943" w:type="dxa"/>
          </w:tcPr>
          <w:p w:rsidR="0070330F" w:rsidRPr="007E3034" w:rsidRDefault="0070330F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</w:tcPr>
          <w:p w:rsidR="0070330F" w:rsidRPr="007E3034" w:rsidRDefault="0070330F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Гл. 13. Гражданские войны в Риме</w:t>
            </w:r>
          </w:p>
        </w:tc>
        <w:tc>
          <w:tcPr>
            <w:tcW w:w="2665" w:type="dxa"/>
          </w:tcPr>
          <w:p w:rsidR="0070330F" w:rsidRPr="007E3034" w:rsidRDefault="0070330F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58" w:type="dxa"/>
          </w:tcPr>
          <w:p w:rsidR="0070330F" w:rsidRPr="007E3034" w:rsidRDefault="0070330F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69" w:type="dxa"/>
          </w:tcPr>
          <w:p w:rsidR="0070330F" w:rsidRPr="007E3034" w:rsidRDefault="0070330F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0330F" w:rsidRPr="007E3034" w:rsidTr="0049212D">
        <w:trPr>
          <w:trHeight w:val="328"/>
        </w:trPr>
        <w:tc>
          <w:tcPr>
            <w:tcW w:w="2943" w:type="dxa"/>
          </w:tcPr>
          <w:p w:rsidR="0070330F" w:rsidRPr="007E3034" w:rsidRDefault="0070330F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</w:tcPr>
          <w:p w:rsidR="0070330F" w:rsidRPr="007E3034" w:rsidRDefault="0070330F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Гл. 14. Римская империя в первые века нашей эры</w:t>
            </w:r>
          </w:p>
        </w:tc>
        <w:tc>
          <w:tcPr>
            <w:tcW w:w="2665" w:type="dxa"/>
          </w:tcPr>
          <w:p w:rsidR="0070330F" w:rsidRPr="007E3034" w:rsidRDefault="0070330F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58" w:type="dxa"/>
          </w:tcPr>
          <w:p w:rsidR="0070330F" w:rsidRPr="007E3034" w:rsidRDefault="0070330F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69" w:type="dxa"/>
          </w:tcPr>
          <w:p w:rsidR="0070330F" w:rsidRPr="007E3034" w:rsidRDefault="0070330F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1                    22.05</w:t>
            </w:r>
          </w:p>
        </w:tc>
      </w:tr>
      <w:tr w:rsidR="0070330F" w:rsidRPr="007E3034" w:rsidTr="0049212D">
        <w:trPr>
          <w:trHeight w:val="328"/>
        </w:trPr>
        <w:tc>
          <w:tcPr>
            <w:tcW w:w="2943" w:type="dxa"/>
          </w:tcPr>
          <w:p w:rsidR="0070330F" w:rsidRPr="007E3034" w:rsidRDefault="0070330F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2" w:type="dxa"/>
          </w:tcPr>
          <w:p w:rsidR="0070330F" w:rsidRPr="007E3034" w:rsidRDefault="0070330F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Гл. 15. Разгром Рима германцами и падение Западной римской империи</w:t>
            </w:r>
          </w:p>
        </w:tc>
        <w:tc>
          <w:tcPr>
            <w:tcW w:w="2665" w:type="dxa"/>
          </w:tcPr>
          <w:p w:rsidR="0070330F" w:rsidRPr="007E3034" w:rsidRDefault="0070330F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58" w:type="dxa"/>
          </w:tcPr>
          <w:p w:rsidR="0070330F" w:rsidRPr="007E3034" w:rsidRDefault="0070330F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69" w:type="dxa"/>
          </w:tcPr>
          <w:p w:rsidR="0070330F" w:rsidRPr="007E3034" w:rsidRDefault="0070330F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1                    ?</w:t>
            </w:r>
          </w:p>
        </w:tc>
      </w:tr>
      <w:tr w:rsidR="0070330F" w:rsidRPr="007E3034" w:rsidTr="0049212D">
        <w:trPr>
          <w:trHeight w:val="328"/>
        </w:trPr>
        <w:tc>
          <w:tcPr>
            <w:tcW w:w="2943" w:type="dxa"/>
          </w:tcPr>
          <w:p w:rsidR="0070330F" w:rsidRPr="007E3034" w:rsidRDefault="0070330F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5182" w:type="dxa"/>
          </w:tcPr>
          <w:p w:rsidR="0070330F" w:rsidRPr="007E3034" w:rsidRDefault="0070330F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665" w:type="dxa"/>
          </w:tcPr>
          <w:p w:rsidR="0070330F" w:rsidRPr="007E3034" w:rsidRDefault="0070330F" w:rsidP="006D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958" w:type="dxa"/>
          </w:tcPr>
          <w:p w:rsidR="0070330F" w:rsidRPr="007E3034" w:rsidRDefault="0070330F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669" w:type="dxa"/>
          </w:tcPr>
          <w:p w:rsidR="0070330F" w:rsidRPr="007E3034" w:rsidRDefault="0070330F" w:rsidP="006D1B8D">
            <w:pPr>
              <w:tabs>
                <w:tab w:val="left" w:pos="59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70330F" w:rsidRDefault="0070330F" w:rsidP="0049212D">
      <w:pPr>
        <w:tabs>
          <w:tab w:val="left" w:pos="592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0330F" w:rsidRPr="004F6CFD" w:rsidRDefault="0070330F" w:rsidP="0049212D">
      <w:pPr>
        <w:tabs>
          <w:tab w:val="left" w:pos="5920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0330F" w:rsidRPr="002B2B2B" w:rsidRDefault="0070330F" w:rsidP="0049212D">
      <w:pPr>
        <w:spacing w:before="100" w:beforeAutospacing="1" w:after="100" w:afterAutospacing="1"/>
        <w:ind w:right="-172"/>
        <w:jc w:val="center"/>
        <w:rPr>
          <w:rFonts w:ascii="Times New Roman" w:hAnsi="Times New Roman"/>
          <w:b/>
          <w:sz w:val="28"/>
          <w:szCs w:val="28"/>
        </w:rPr>
      </w:pPr>
      <w:r w:rsidRPr="002B2B2B">
        <w:rPr>
          <w:rFonts w:ascii="Times New Roman" w:hAnsi="Times New Roman"/>
          <w:b/>
          <w:sz w:val="28"/>
          <w:szCs w:val="28"/>
        </w:rPr>
        <w:t>Прохождение практической части программы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3"/>
        <w:gridCol w:w="1417"/>
        <w:gridCol w:w="1595"/>
        <w:gridCol w:w="1595"/>
      </w:tblGrid>
      <w:tr w:rsidR="0070330F" w:rsidRPr="007E3034" w:rsidTr="006D1B8D">
        <w:trPr>
          <w:gridAfter w:val="1"/>
          <w:wAfter w:w="1595" w:type="dxa"/>
          <w:trHeight w:val="517"/>
        </w:trPr>
        <w:tc>
          <w:tcPr>
            <w:tcW w:w="2093" w:type="dxa"/>
            <w:vMerge w:val="restart"/>
          </w:tcPr>
          <w:p w:rsidR="0070330F" w:rsidRPr="007E3034" w:rsidRDefault="0070330F" w:rsidP="006D1B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417" w:type="dxa"/>
            <w:vMerge w:val="restart"/>
          </w:tcPr>
          <w:p w:rsidR="0070330F" w:rsidRPr="007E3034" w:rsidRDefault="0070330F" w:rsidP="006D1B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1595" w:type="dxa"/>
          </w:tcPr>
          <w:p w:rsidR="0070330F" w:rsidRPr="007E3034" w:rsidRDefault="0070330F" w:rsidP="006D1B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330F" w:rsidRPr="007E3034" w:rsidTr="006D1B8D">
        <w:trPr>
          <w:trHeight w:val="225"/>
        </w:trPr>
        <w:tc>
          <w:tcPr>
            <w:tcW w:w="2093" w:type="dxa"/>
            <w:vMerge/>
          </w:tcPr>
          <w:p w:rsidR="0070330F" w:rsidRPr="007E3034" w:rsidRDefault="0070330F" w:rsidP="006D1B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0330F" w:rsidRPr="007E3034" w:rsidRDefault="0070330F" w:rsidP="006D1B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5" w:type="dxa"/>
          </w:tcPr>
          <w:p w:rsidR="0070330F" w:rsidRPr="007E3034" w:rsidRDefault="0070330F" w:rsidP="006D1B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 xml:space="preserve">Контрольные работы </w:t>
            </w:r>
          </w:p>
        </w:tc>
        <w:tc>
          <w:tcPr>
            <w:tcW w:w="1595" w:type="dxa"/>
          </w:tcPr>
          <w:p w:rsidR="0070330F" w:rsidRPr="007E3034" w:rsidRDefault="0070330F" w:rsidP="006D1B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</w:tr>
      <w:tr w:rsidR="0070330F" w:rsidRPr="007E3034" w:rsidTr="006D1B8D">
        <w:tc>
          <w:tcPr>
            <w:tcW w:w="2093" w:type="dxa"/>
          </w:tcPr>
          <w:p w:rsidR="0070330F" w:rsidRPr="007E3034" w:rsidRDefault="0070330F" w:rsidP="006D1B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1417" w:type="dxa"/>
          </w:tcPr>
          <w:p w:rsidR="0070330F" w:rsidRPr="007E3034" w:rsidRDefault="0070330F" w:rsidP="006D1B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595" w:type="dxa"/>
          </w:tcPr>
          <w:p w:rsidR="0070330F" w:rsidRPr="007E3034" w:rsidRDefault="0070330F" w:rsidP="006D1B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70330F" w:rsidRPr="007E3034" w:rsidRDefault="0070330F" w:rsidP="006D1B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0330F" w:rsidRPr="007E3034" w:rsidTr="006D1B8D">
        <w:trPr>
          <w:trHeight w:val="289"/>
        </w:trPr>
        <w:tc>
          <w:tcPr>
            <w:tcW w:w="2093" w:type="dxa"/>
          </w:tcPr>
          <w:p w:rsidR="0070330F" w:rsidRPr="007E3034" w:rsidRDefault="0070330F" w:rsidP="006D1B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  <w:tc>
          <w:tcPr>
            <w:tcW w:w="1417" w:type="dxa"/>
          </w:tcPr>
          <w:p w:rsidR="0070330F" w:rsidRPr="007E3034" w:rsidRDefault="0070330F" w:rsidP="006D1B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70330F" w:rsidRPr="007E3034" w:rsidRDefault="0070330F" w:rsidP="006D1B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95" w:type="dxa"/>
          </w:tcPr>
          <w:p w:rsidR="0070330F" w:rsidRPr="007E3034" w:rsidRDefault="0070330F" w:rsidP="006D1B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0330F" w:rsidRPr="007E3034" w:rsidTr="006D1B8D">
        <w:tc>
          <w:tcPr>
            <w:tcW w:w="2093" w:type="dxa"/>
          </w:tcPr>
          <w:p w:rsidR="0070330F" w:rsidRPr="007E3034" w:rsidRDefault="0070330F" w:rsidP="006D1B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  <w:tc>
          <w:tcPr>
            <w:tcW w:w="1417" w:type="dxa"/>
          </w:tcPr>
          <w:p w:rsidR="0070330F" w:rsidRPr="007E3034" w:rsidRDefault="0070330F" w:rsidP="006D1B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70330F" w:rsidRPr="007E3034" w:rsidRDefault="0070330F" w:rsidP="006D1B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70330F" w:rsidRPr="007E3034" w:rsidRDefault="0070330F" w:rsidP="006D1B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70330F" w:rsidRPr="007E3034" w:rsidTr="006D1B8D">
        <w:tc>
          <w:tcPr>
            <w:tcW w:w="2093" w:type="dxa"/>
          </w:tcPr>
          <w:p w:rsidR="0070330F" w:rsidRPr="007E3034" w:rsidRDefault="0070330F" w:rsidP="006D1B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4 Четверть</w:t>
            </w:r>
          </w:p>
        </w:tc>
        <w:tc>
          <w:tcPr>
            <w:tcW w:w="1417" w:type="dxa"/>
          </w:tcPr>
          <w:p w:rsidR="0070330F" w:rsidRPr="007E3034" w:rsidRDefault="0070330F" w:rsidP="006D1B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70330F" w:rsidRPr="007E3034" w:rsidRDefault="0070330F" w:rsidP="006D1B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5" w:type="dxa"/>
          </w:tcPr>
          <w:p w:rsidR="0070330F" w:rsidRPr="007E3034" w:rsidRDefault="0070330F" w:rsidP="006D1B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0330F" w:rsidRPr="007E3034" w:rsidTr="006D1B8D">
        <w:tc>
          <w:tcPr>
            <w:tcW w:w="2093" w:type="dxa"/>
          </w:tcPr>
          <w:p w:rsidR="0070330F" w:rsidRPr="007E3034" w:rsidRDefault="0070330F" w:rsidP="006D1B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70330F" w:rsidRPr="007E3034" w:rsidRDefault="0070330F" w:rsidP="006D1B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95" w:type="dxa"/>
          </w:tcPr>
          <w:p w:rsidR="0070330F" w:rsidRPr="007E3034" w:rsidRDefault="0070330F" w:rsidP="006D1B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95" w:type="dxa"/>
          </w:tcPr>
          <w:p w:rsidR="0070330F" w:rsidRPr="007E3034" w:rsidRDefault="0070330F" w:rsidP="006D1B8D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303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</w:tbl>
    <w:p w:rsidR="0070330F" w:rsidRDefault="0070330F" w:rsidP="0049212D">
      <w:pPr>
        <w:rPr>
          <w:rFonts w:ascii="Times New Roman" w:hAnsi="Times New Roman"/>
          <w:b/>
          <w:sz w:val="24"/>
          <w:szCs w:val="24"/>
        </w:rPr>
      </w:pPr>
    </w:p>
    <w:p w:rsidR="0070330F" w:rsidRDefault="0070330F" w:rsidP="0049212D">
      <w:pPr>
        <w:rPr>
          <w:rFonts w:ascii="Times New Roman" w:hAnsi="Times New Roman"/>
          <w:b/>
          <w:sz w:val="24"/>
          <w:szCs w:val="24"/>
        </w:rPr>
      </w:pPr>
    </w:p>
    <w:p w:rsidR="0070330F" w:rsidRDefault="0070330F" w:rsidP="0049212D">
      <w:pPr>
        <w:rPr>
          <w:rFonts w:ascii="Times New Roman" w:hAnsi="Times New Roman"/>
          <w:b/>
          <w:sz w:val="24"/>
          <w:szCs w:val="24"/>
        </w:rPr>
      </w:pPr>
    </w:p>
    <w:p w:rsidR="0070330F" w:rsidRPr="004615AE" w:rsidRDefault="0070330F" w:rsidP="0049212D">
      <w:pPr>
        <w:jc w:val="center"/>
        <w:rPr>
          <w:rFonts w:ascii="Times New Roman" w:hAnsi="Times New Roman"/>
          <w:b/>
          <w:sz w:val="36"/>
          <w:szCs w:val="36"/>
        </w:rPr>
      </w:pPr>
      <w:r w:rsidRPr="004615AE">
        <w:rPr>
          <w:rFonts w:ascii="Times New Roman" w:hAnsi="Times New Roman"/>
          <w:b/>
          <w:sz w:val="36"/>
          <w:szCs w:val="36"/>
        </w:rPr>
        <w:t xml:space="preserve">Описание материально- технического образовательного процесса по </w:t>
      </w:r>
      <w:r>
        <w:rPr>
          <w:rFonts w:ascii="Times New Roman" w:hAnsi="Times New Roman"/>
          <w:b/>
          <w:sz w:val="36"/>
          <w:szCs w:val="36"/>
        </w:rPr>
        <w:t>истории</w:t>
      </w:r>
    </w:p>
    <w:p w:rsidR="0070330F" w:rsidRPr="00EC3574" w:rsidRDefault="0070330F" w:rsidP="00743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C3574">
        <w:rPr>
          <w:rFonts w:ascii="Times New Roman" w:hAnsi="Times New Roman"/>
          <w:b/>
          <w:sz w:val="24"/>
          <w:szCs w:val="24"/>
        </w:rPr>
        <w:t xml:space="preserve">Презентации: </w:t>
      </w:r>
    </w:p>
    <w:p w:rsidR="0070330F" w:rsidRPr="00EC3574" w:rsidRDefault="0070330F" w:rsidP="00743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3574">
        <w:rPr>
          <w:rFonts w:ascii="Times New Roman" w:hAnsi="Times New Roman"/>
          <w:sz w:val="24"/>
          <w:szCs w:val="24"/>
        </w:rPr>
        <w:t>1. Ранние цивилизации. Древняя Индия.</w:t>
      </w:r>
    </w:p>
    <w:p w:rsidR="0070330F" w:rsidRPr="00EC3574" w:rsidRDefault="0070330F" w:rsidP="00743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3574">
        <w:rPr>
          <w:rFonts w:ascii="Times New Roman" w:hAnsi="Times New Roman"/>
          <w:sz w:val="24"/>
          <w:szCs w:val="24"/>
        </w:rPr>
        <w:t>2. По стране жёлтого дракона.</w:t>
      </w:r>
    </w:p>
    <w:p w:rsidR="0070330F" w:rsidRPr="00EC3574" w:rsidRDefault="0070330F" w:rsidP="00743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3574">
        <w:rPr>
          <w:rFonts w:ascii="Times New Roman" w:hAnsi="Times New Roman"/>
          <w:sz w:val="24"/>
          <w:szCs w:val="24"/>
        </w:rPr>
        <w:t>3. Финикия – страна мореплавателей.</w:t>
      </w:r>
    </w:p>
    <w:p w:rsidR="0070330F" w:rsidRPr="00EC3574" w:rsidRDefault="0070330F" w:rsidP="00743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3574">
        <w:rPr>
          <w:rFonts w:ascii="Times New Roman" w:hAnsi="Times New Roman"/>
          <w:sz w:val="24"/>
          <w:szCs w:val="24"/>
        </w:rPr>
        <w:t>4. История Финикии.</w:t>
      </w:r>
    </w:p>
    <w:p w:rsidR="0070330F" w:rsidRPr="00EC3574" w:rsidRDefault="0070330F" w:rsidP="00743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3574">
        <w:rPr>
          <w:rFonts w:ascii="Times New Roman" w:hAnsi="Times New Roman"/>
          <w:sz w:val="24"/>
          <w:szCs w:val="24"/>
        </w:rPr>
        <w:t>5. Запа</w:t>
      </w:r>
      <w:r>
        <w:rPr>
          <w:rFonts w:ascii="Times New Roman" w:hAnsi="Times New Roman"/>
          <w:sz w:val="24"/>
          <w:szCs w:val="24"/>
        </w:rPr>
        <w:t>дная Азия в древности. Древнее Д</w:t>
      </w:r>
      <w:r w:rsidRPr="00EC3574">
        <w:rPr>
          <w:rFonts w:ascii="Times New Roman" w:hAnsi="Times New Roman"/>
          <w:sz w:val="24"/>
          <w:szCs w:val="24"/>
        </w:rPr>
        <w:t>вуречье.</w:t>
      </w:r>
    </w:p>
    <w:p w:rsidR="0070330F" w:rsidRPr="00EC3574" w:rsidRDefault="0070330F" w:rsidP="00743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3574">
        <w:rPr>
          <w:rFonts w:ascii="Times New Roman" w:hAnsi="Times New Roman"/>
          <w:sz w:val="24"/>
          <w:szCs w:val="24"/>
        </w:rPr>
        <w:t>6. История древнего Египта.</w:t>
      </w:r>
    </w:p>
    <w:p w:rsidR="0070330F" w:rsidRPr="00EC3574" w:rsidRDefault="0070330F" w:rsidP="00743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3574">
        <w:rPr>
          <w:rFonts w:ascii="Times New Roman" w:hAnsi="Times New Roman"/>
          <w:sz w:val="24"/>
          <w:szCs w:val="24"/>
        </w:rPr>
        <w:t xml:space="preserve">7. Культура и религия Древнего Египта. </w:t>
      </w:r>
    </w:p>
    <w:p w:rsidR="0070330F" w:rsidRPr="00EC3574" w:rsidRDefault="0070330F" w:rsidP="00743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3574">
        <w:rPr>
          <w:rFonts w:ascii="Times New Roman" w:hAnsi="Times New Roman"/>
          <w:sz w:val="24"/>
          <w:szCs w:val="24"/>
        </w:rPr>
        <w:t xml:space="preserve">8. В Александрии Египетской. </w:t>
      </w:r>
    </w:p>
    <w:p w:rsidR="0070330F" w:rsidRPr="00EC3574" w:rsidRDefault="0070330F" w:rsidP="00743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3574">
        <w:rPr>
          <w:rFonts w:ascii="Times New Roman" w:hAnsi="Times New Roman"/>
          <w:sz w:val="24"/>
          <w:szCs w:val="24"/>
        </w:rPr>
        <w:t>9. Военные походы египетских фараонов.</w:t>
      </w:r>
    </w:p>
    <w:p w:rsidR="0070330F" w:rsidRPr="00EC3574" w:rsidRDefault="0070330F" w:rsidP="00743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3574">
        <w:rPr>
          <w:rFonts w:ascii="Times New Roman" w:hAnsi="Times New Roman"/>
          <w:sz w:val="24"/>
          <w:szCs w:val="24"/>
        </w:rPr>
        <w:t>10. Экскурсия в Древний Египет.</w:t>
      </w:r>
    </w:p>
    <w:p w:rsidR="0070330F" w:rsidRPr="00EC3574" w:rsidRDefault="0070330F" w:rsidP="00743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Древний Восток</w:t>
      </w:r>
    </w:p>
    <w:p w:rsidR="0070330F" w:rsidRPr="00EC3574" w:rsidRDefault="0070330F" w:rsidP="00743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3574">
        <w:rPr>
          <w:rFonts w:ascii="Times New Roman" w:hAnsi="Times New Roman"/>
          <w:sz w:val="24"/>
          <w:szCs w:val="24"/>
        </w:rPr>
        <w:t>12. Судьба Эллады в твоих руках.</w:t>
      </w:r>
    </w:p>
    <w:p w:rsidR="0070330F" w:rsidRPr="00EC3574" w:rsidRDefault="0070330F" w:rsidP="00743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3574">
        <w:rPr>
          <w:rFonts w:ascii="Times New Roman" w:hAnsi="Times New Roman"/>
          <w:sz w:val="24"/>
          <w:szCs w:val="24"/>
        </w:rPr>
        <w:t xml:space="preserve">13. Путешествие в древние Афины. </w:t>
      </w:r>
    </w:p>
    <w:p w:rsidR="0070330F" w:rsidRPr="00EC3574" w:rsidRDefault="0070330F" w:rsidP="00743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3574">
        <w:rPr>
          <w:rFonts w:ascii="Times New Roman" w:hAnsi="Times New Roman"/>
          <w:sz w:val="24"/>
          <w:szCs w:val="24"/>
        </w:rPr>
        <w:t>14. Афины и Спарта.</w:t>
      </w:r>
    </w:p>
    <w:p w:rsidR="0070330F" w:rsidRPr="00EC3574" w:rsidRDefault="0070330F" w:rsidP="00743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3574">
        <w:rPr>
          <w:rFonts w:ascii="Times New Roman" w:hAnsi="Times New Roman"/>
          <w:sz w:val="24"/>
          <w:szCs w:val="24"/>
        </w:rPr>
        <w:t xml:space="preserve">15. Олимпийские игры в древности. </w:t>
      </w:r>
    </w:p>
    <w:p w:rsidR="0070330F" w:rsidRPr="00EC3574" w:rsidRDefault="0070330F" w:rsidP="00743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3574">
        <w:rPr>
          <w:rFonts w:ascii="Times New Roman" w:hAnsi="Times New Roman"/>
          <w:sz w:val="24"/>
          <w:szCs w:val="24"/>
        </w:rPr>
        <w:t>16. Вторая война Рима с Карфагеном.</w:t>
      </w:r>
    </w:p>
    <w:p w:rsidR="0070330F" w:rsidRPr="00EC3574" w:rsidRDefault="0070330F" w:rsidP="0074319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C3574">
        <w:rPr>
          <w:rFonts w:ascii="Times New Roman" w:hAnsi="Times New Roman"/>
          <w:sz w:val="24"/>
          <w:szCs w:val="24"/>
        </w:rPr>
        <w:t>17. Рабство в Риме. Восстание Спартака.</w:t>
      </w:r>
    </w:p>
    <w:p w:rsidR="0070330F" w:rsidRPr="00EC3574" w:rsidRDefault="0070330F" w:rsidP="0074319F">
      <w:pPr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Исторические карты: </w:t>
      </w:r>
    </w:p>
    <w:p w:rsidR="0070330F" w:rsidRPr="00EC3574" w:rsidRDefault="0070330F" w:rsidP="0074319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3574">
        <w:rPr>
          <w:rFonts w:ascii="Times New Roman" w:hAnsi="Times New Roman"/>
          <w:sz w:val="24"/>
          <w:szCs w:val="24"/>
        </w:rPr>
        <w:t>Древняя Греция. 5 век до н.э.(5)</w:t>
      </w:r>
    </w:p>
    <w:p w:rsidR="0070330F" w:rsidRPr="00EC3574" w:rsidRDefault="0070330F" w:rsidP="0074319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3574">
        <w:rPr>
          <w:rFonts w:ascii="Times New Roman" w:hAnsi="Times New Roman"/>
          <w:sz w:val="24"/>
          <w:szCs w:val="24"/>
        </w:rPr>
        <w:t>Древний Восток. Индия. Китай.(5 ).</w:t>
      </w:r>
    </w:p>
    <w:p w:rsidR="0070330F" w:rsidRPr="00EC3574" w:rsidRDefault="0070330F" w:rsidP="0074319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3574">
        <w:rPr>
          <w:rFonts w:ascii="Times New Roman" w:hAnsi="Times New Roman"/>
          <w:sz w:val="24"/>
          <w:szCs w:val="24"/>
        </w:rPr>
        <w:t xml:space="preserve"> Завоевания Александра Македонского. (5).</w:t>
      </w:r>
    </w:p>
    <w:p w:rsidR="0070330F" w:rsidRPr="00EC3574" w:rsidRDefault="0070330F" w:rsidP="0074319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3574">
        <w:rPr>
          <w:rFonts w:ascii="Times New Roman" w:hAnsi="Times New Roman"/>
          <w:sz w:val="24"/>
          <w:szCs w:val="24"/>
        </w:rPr>
        <w:t>. Древний Восток. Индия. Китай.(5 ).</w:t>
      </w:r>
    </w:p>
    <w:p w:rsidR="0070330F" w:rsidRPr="00EC3574" w:rsidRDefault="0070330F" w:rsidP="0074319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3574">
        <w:rPr>
          <w:rFonts w:ascii="Times New Roman" w:hAnsi="Times New Roman"/>
          <w:sz w:val="24"/>
          <w:szCs w:val="24"/>
        </w:rPr>
        <w:t>Римская империя в 3-1веке н.э.(5).</w:t>
      </w:r>
    </w:p>
    <w:p w:rsidR="0070330F" w:rsidRPr="00EC3574" w:rsidRDefault="0070330F" w:rsidP="0074319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3574">
        <w:rPr>
          <w:rFonts w:ascii="Times New Roman" w:hAnsi="Times New Roman"/>
          <w:sz w:val="24"/>
          <w:szCs w:val="24"/>
        </w:rPr>
        <w:t xml:space="preserve">Рост Римского государства в </w:t>
      </w:r>
      <w:r w:rsidRPr="00EC3574">
        <w:rPr>
          <w:rFonts w:ascii="Times New Roman" w:hAnsi="Times New Roman"/>
          <w:sz w:val="24"/>
          <w:szCs w:val="24"/>
          <w:lang w:val="en-US"/>
        </w:rPr>
        <w:t>III</w:t>
      </w:r>
      <w:r w:rsidRPr="00EC3574">
        <w:rPr>
          <w:rFonts w:ascii="Times New Roman" w:hAnsi="Times New Roman"/>
          <w:sz w:val="24"/>
          <w:szCs w:val="24"/>
        </w:rPr>
        <w:t xml:space="preserve"> веке до н. э. – </w:t>
      </w:r>
      <w:r w:rsidRPr="00EC3574">
        <w:rPr>
          <w:rFonts w:ascii="Times New Roman" w:hAnsi="Times New Roman"/>
          <w:sz w:val="24"/>
          <w:szCs w:val="24"/>
          <w:lang w:val="en-US"/>
        </w:rPr>
        <w:t>II</w:t>
      </w:r>
      <w:r w:rsidRPr="00EC3574">
        <w:rPr>
          <w:rFonts w:ascii="Times New Roman" w:hAnsi="Times New Roman"/>
          <w:sz w:val="24"/>
          <w:szCs w:val="24"/>
        </w:rPr>
        <w:t>в. н.э. Битва при Каннах.(5)</w:t>
      </w:r>
    </w:p>
    <w:p w:rsidR="0070330F" w:rsidRPr="00EC3574" w:rsidRDefault="0070330F" w:rsidP="0074319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3574">
        <w:rPr>
          <w:rFonts w:ascii="Times New Roman" w:hAnsi="Times New Roman"/>
          <w:sz w:val="24"/>
          <w:szCs w:val="24"/>
        </w:rPr>
        <w:t>Римская республика в 1-3 в до н.э.(5).</w:t>
      </w:r>
    </w:p>
    <w:p w:rsidR="0070330F" w:rsidRPr="00EC3574" w:rsidRDefault="0070330F" w:rsidP="0074319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3574">
        <w:rPr>
          <w:rFonts w:ascii="Times New Roman" w:hAnsi="Times New Roman"/>
          <w:sz w:val="24"/>
          <w:szCs w:val="24"/>
        </w:rPr>
        <w:t xml:space="preserve">Восточная Римская (Византийская империя и славяне в </w:t>
      </w:r>
      <w:r w:rsidRPr="00EC3574">
        <w:rPr>
          <w:rFonts w:ascii="Times New Roman" w:hAnsi="Times New Roman"/>
          <w:sz w:val="24"/>
          <w:szCs w:val="24"/>
          <w:lang w:val="en-US"/>
        </w:rPr>
        <w:t>VI</w:t>
      </w:r>
      <w:r w:rsidRPr="00EC3574">
        <w:rPr>
          <w:rFonts w:ascii="Times New Roman" w:hAnsi="Times New Roman"/>
          <w:sz w:val="24"/>
          <w:szCs w:val="24"/>
        </w:rPr>
        <w:t>-</w:t>
      </w:r>
      <w:r w:rsidRPr="00EC3574">
        <w:rPr>
          <w:rFonts w:ascii="Times New Roman" w:hAnsi="Times New Roman"/>
          <w:sz w:val="24"/>
          <w:szCs w:val="24"/>
          <w:lang w:val="en-US"/>
        </w:rPr>
        <w:t>X</w:t>
      </w:r>
      <w:r w:rsidRPr="00EC3574">
        <w:rPr>
          <w:rFonts w:ascii="Times New Roman" w:hAnsi="Times New Roman"/>
          <w:sz w:val="24"/>
          <w:szCs w:val="24"/>
        </w:rPr>
        <w:t>1) веках.(5)</w:t>
      </w:r>
    </w:p>
    <w:p w:rsidR="0070330F" w:rsidRPr="00EC3574" w:rsidRDefault="0070330F" w:rsidP="0074319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3574">
        <w:rPr>
          <w:rFonts w:ascii="Times New Roman" w:hAnsi="Times New Roman"/>
          <w:sz w:val="24"/>
          <w:szCs w:val="24"/>
        </w:rPr>
        <w:t xml:space="preserve"> Римская империя в </w:t>
      </w:r>
      <w:r w:rsidRPr="00EC3574">
        <w:rPr>
          <w:rFonts w:ascii="Times New Roman" w:hAnsi="Times New Roman"/>
          <w:sz w:val="24"/>
          <w:szCs w:val="24"/>
          <w:lang w:val="en-US"/>
        </w:rPr>
        <w:t>IV</w:t>
      </w:r>
      <w:r w:rsidRPr="00EC3574">
        <w:rPr>
          <w:rFonts w:ascii="Times New Roman" w:hAnsi="Times New Roman"/>
          <w:sz w:val="24"/>
          <w:szCs w:val="24"/>
        </w:rPr>
        <w:t>-</w:t>
      </w:r>
      <w:r w:rsidRPr="00EC3574">
        <w:rPr>
          <w:rFonts w:ascii="Times New Roman" w:hAnsi="Times New Roman"/>
          <w:sz w:val="24"/>
          <w:szCs w:val="24"/>
          <w:lang w:val="en-US"/>
        </w:rPr>
        <w:t>V</w:t>
      </w:r>
      <w:r w:rsidRPr="00EC3574">
        <w:rPr>
          <w:rFonts w:ascii="Times New Roman" w:hAnsi="Times New Roman"/>
          <w:sz w:val="24"/>
          <w:szCs w:val="24"/>
        </w:rPr>
        <w:t>в. Падение.(5).</w:t>
      </w:r>
    </w:p>
    <w:p w:rsidR="0070330F" w:rsidRPr="00EC3574" w:rsidRDefault="0070330F" w:rsidP="0074319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3574">
        <w:rPr>
          <w:rFonts w:ascii="Times New Roman" w:hAnsi="Times New Roman"/>
          <w:sz w:val="24"/>
          <w:szCs w:val="24"/>
        </w:rPr>
        <w:t>Древний Восток. Египет и Передняя Азия.(5).</w:t>
      </w:r>
    </w:p>
    <w:p w:rsidR="0070330F" w:rsidRPr="00EC3574" w:rsidRDefault="0070330F" w:rsidP="0074319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3574">
        <w:rPr>
          <w:rFonts w:ascii="Times New Roman" w:hAnsi="Times New Roman"/>
          <w:sz w:val="24"/>
          <w:szCs w:val="24"/>
        </w:rPr>
        <w:t>. Первые государства мира.(5-6).</w:t>
      </w:r>
    </w:p>
    <w:p w:rsidR="0070330F" w:rsidRPr="00EC3574" w:rsidRDefault="0070330F" w:rsidP="002B2B2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C3574">
        <w:rPr>
          <w:rFonts w:ascii="Times New Roman" w:hAnsi="Times New Roman"/>
          <w:sz w:val="24"/>
          <w:szCs w:val="24"/>
        </w:rPr>
        <w:t xml:space="preserve">12.  Древняя Италия (до середины </w:t>
      </w:r>
      <w:r w:rsidRPr="00EC3574">
        <w:rPr>
          <w:rFonts w:ascii="Times New Roman" w:hAnsi="Times New Roman"/>
          <w:sz w:val="24"/>
          <w:szCs w:val="24"/>
          <w:lang w:val="en-US"/>
        </w:rPr>
        <w:t>III</w:t>
      </w:r>
      <w:r w:rsidRPr="00EC3574">
        <w:rPr>
          <w:rFonts w:ascii="Times New Roman" w:hAnsi="Times New Roman"/>
          <w:sz w:val="24"/>
          <w:szCs w:val="24"/>
        </w:rPr>
        <w:t>в. до н. э.).Возникновение Рима.(5).</w:t>
      </w:r>
    </w:p>
    <w:p w:rsidR="0070330F" w:rsidRPr="00EC3574" w:rsidRDefault="0070330F" w:rsidP="0074319F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3574">
        <w:rPr>
          <w:rFonts w:ascii="Times New Roman" w:hAnsi="Times New Roman"/>
          <w:sz w:val="24"/>
          <w:szCs w:val="24"/>
        </w:rPr>
        <w:t>Новые карты.</w:t>
      </w:r>
    </w:p>
    <w:p w:rsidR="0070330F" w:rsidRPr="00EC3574" w:rsidRDefault="0070330F" w:rsidP="0074319F">
      <w:pPr>
        <w:pStyle w:val="ListParagraph"/>
        <w:numPr>
          <w:ilvl w:val="1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3574">
        <w:rPr>
          <w:rFonts w:ascii="Times New Roman" w:hAnsi="Times New Roman"/>
          <w:sz w:val="24"/>
          <w:szCs w:val="24"/>
        </w:rPr>
        <w:t>Греция в 4 веке до н.э.(5).</w:t>
      </w:r>
    </w:p>
    <w:p w:rsidR="0070330F" w:rsidRPr="00EC3574" w:rsidRDefault="0070330F" w:rsidP="0074319F">
      <w:pPr>
        <w:pStyle w:val="ListParagraph"/>
        <w:numPr>
          <w:ilvl w:val="1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3574">
        <w:rPr>
          <w:rFonts w:ascii="Times New Roman" w:hAnsi="Times New Roman"/>
          <w:sz w:val="24"/>
          <w:szCs w:val="24"/>
        </w:rPr>
        <w:t>Образование и распад державы А. Македонского.(5).</w:t>
      </w:r>
    </w:p>
    <w:p w:rsidR="0070330F" w:rsidRPr="00EC3574" w:rsidRDefault="0070330F" w:rsidP="0074319F">
      <w:pPr>
        <w:pStyle w:val="ListParagraph"/>
        <w:numPr>
          <w:ilvl w:val="1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3574">
        <w:rPr>
          <w:rFonts w:ascii="Times New Roman" w:hAnsi="Times New Roman"/>
          <w:sz w:val="24"/>
          <w:szCs w:val="24"/>
        </w:rPr>
        <w:t>Греко-персидские войны (500 – 478 г. До н. э.). 95).</w:t>
      </w:r>
    </w:p>
    <w:p w:rsidR="0070330F" w:rsidRPr="00EC3574" w:rsidRDefault="0070330F" w:rsidP="0074319F">
      <w:pPr>
        <w:pStyle w:val="ListParagraph"/>
        <w:numPr>
          <w:ilvl w:val="1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C3574">
        <w:rPr>
          <w:rFonts w:ascii="Times New Roman" w:hAnsi="Times New Roman"/>
          <w:sz w:val="24"/>
          <w:szCs w:val="24"/>
        </w:rPr>
        <w:t>Крито – микенская Греция.)5)</w:t>
      </w:r>
    </w:p>
    <w:p w:rsidR="0070330F" w:rsidRPr="003621E1" w:rsidRDefault="0070330F" w:rsidP="0074319F">
      <w:pPr>
        <w:autoSpaceDE w:val="0"/>
        <w:autoSpaceDN w:val="0"/>
        <w:adjustRightInd w:val="0"/>
        <w:spacing w:after="0" w:line="240" w:lineRule="auto"/>
        <w:ind w:left="533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>Список образовательных цифровых и Интернет-ресурсов по истории Древнего мира</w:t>
      </w:r>
    </w:p>
    <w:p w:rsidR="0070330F" w:rsidRPr="003621E1" w:rsidRDefault="0070330F" w:rsidP="00743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Интернет -ресурсы</w:t>
      </w:r>
    </w:p>
    <w:p w:rsidR="0070330F" w:rsidRPr="003621E1" w:rsidRDefault="0070330F" w:rsidP="0074319F">
      <w:pPr>
        <w:tabs>
          <w:tab w:val="left" w:pos="552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1.</w:t>
      </w:r>
      <w:r w:rsidRPr="003621E1">
        <w:rPr>
          <w:rFonts w:ascii="Times New Roman" w:hAnsi="Times New Roman"/>
          <w:sz w:val="24"/>
          <w:szCs w:val="24"/>
          <w:lang w:eastAsia="ru-RU"/>
        </w:rPr>
        <w:tab/>
        <w:t>Презентации по истории Древнего мира на образовательном ресурсе «Архив учебных программ и презентаций»:</w:t>
      </w:r>
    </w:p>
    <w:p w:rsidR="0070330F" w:rsidRPr="003621E1" w:rsidRDefault="0070330F" w:rsidP="0074319F">
      <w:pPr>
        <w:autoSpaceDE w:val="0"/>
        <w:autoSpaceDN w:val="0"/>
        <w:adjustRightInd w:val="0"/>
        <w:spacing w:after="0" w:line="240" w:lineRule="auto"/>
        <w:ind w:left="418"/>
        <w:jc w:val="both"/>
        <w:rPr>
          <w:rFonts w:ascii="Times New Roman" w:hAnsi="Times New Roman"/>
          <w:sz w:val="24"/>
          <w:szCs w:val="24"/>
          <w:u w:val="single"/>
          <w:lang w:val="en-US"/>
        </w:rPr>
      </w:pPr>
      <w:hyperlink r:id="rId11" w:history="1">
        <w:r w:rsidRPr="003621E1">
          <w:rPr>
            <w:rFonts w:ascii="Times New Roman" w:hAnsi="Times New Roman"/>
            <w:sz w:val="24"/>
            <w:szCs w:val="24"/>
            <w:u w:val="single"/>
            <w:lang w:val="en-US"/>
          </w:rPr>
          <w:t>http://www.rusedu.ru/subcat</w:t>
        </w:r>
      </w:hyperlink>
      <w:r w:rsidRPr="003621E1">
        <w:rPr>
          <w:rFonts w:ascii="Times New Roman" w:hAnsi="Times New Roman"/>
          <w:sz w:val="24"/>
          <w:szCs w:val="24"/>
          <w:u w:val="single"/>
          <w:lang w:val="en-US"/>
        </w:rPr>
        <w:t xml:space="preserve"> 32.html</w:t>
      </w:r>
    </w:p>
    <w:p w:rsidR="0070330F" w:rsidRPr="003621E1" w:rsidRDefault="0070330F" w:rsidP="0074319F">
      <w:pPr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На сайте можно найти информацию по следующим темам: Древний Египет, Китай, Индия, Персия, Древняя Греция.</w:t>
      </w:r>
    </w:p>
    <w:p w:rsidR="0070330F" w:rsidRPr="003621E1" w:rsidRDefault="0070330F" w:rsidP="0074319F">
      <w:pPr>
        <w:tabs>
          <w:tab w:val="left" w:pos="552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2.</w:t>
      </w:r>
      <w:r w:rsidRPr="003621E1">
        <w:rPr>
          <w:rFonts w:ascii="Times New Roman" w:hAnsi="Times New Roman"/>
          <w:sz w:val="24"/>
          <w:szCs w:val="24"/>
          <w:lang w:eastAsia="ru-RU"/>
        </w:rPr>
        <w:tab/>
        <w:t>Презентации по истории Древнего мира на сайте «Единая коллекция цифровых образовательных ресурсов»:</w:t>
      </w:r>
    </w:p>
    <w:p w:rsidR="0070330F" w:rsidRPr="003621E1" w:rsidRDefault="0070330F" w:rsidP="0074319F">
      <w:pPr>
        <w:autoSpaceDE w:val="0"/>
        <w:autoSpaceDN w:val="0"/>
        <w:adjustRightInd w:val="0"/>
        <w:spacing w:after="0" w:line="240" w:lineRule="auto"/>
        <w:ind w:left="427"/>
        <w:jc w:val="both"/>
        <w:rPr>
          <w:rFonts w:ascii="Times New Roman" w:hAnsi="Times New Roman"/>
          <w:sz w:val="24"/>
          <w:szCs w:val="24"/>
          <w:u w:val="single"/>
        </w:rPr>
      </w:pPr>
      <w:hyperlink r:id="rId12" w:history="1">
        <w:r w:rsidRPr="003621E1">
          <w:rPr>
            <w:rFonts w:ascii="Times New Roman" w:hAnsi="Times New Roman"/>
            <w:sz w:val="24"/>
            <w:szCs w:val="24"/>
            <w:u w:val="single"/>
            <w:lang w:val="en-US"/>
          </w:rPr>
          <w:t>http</w:t>
        </w:r>
        <w:r w:rsidRPr="003621E1">
          <w:rPr>
            <w:rFonts w:ascii="Times New Roman" w:hAnsi="Times New Roman"/>
            <w:sz w:val="24"/>
            <w:szCs w:val="24"/>
            <w:u w:val="single"/>
          </w:rPr>
          <w:t>://</w:t>
        </w:r>
        <w:r w:rsidRPr="003621E1">
          <w:rPr>
            <w:rFonts w:ascii="Times New Roman" w:hAnsi="Times New Roman"/>
            <w:sz w:val="24"/>
            <w:szCs w:val="24"/>
            <w:u w:val="single"/>
            <w:lang w:val="en-US"/>
          </w:rPr>
          <w:t>school</w:t>
        </w:r>
        <w:r w:rsidRPr="003621E1">
          <w:rPr>
            <w:rFonts w:ascii="Times New Roman" w:hAnsi="Times New Roman"/>
            <w:sz w:val="24"/>
            <w:szCs w:val="24"/>
            <w:u w:val="single"/>
          </w:rPr>
          <w:t>-</w:t>
        </w:r>
        <w:r w:rsidRPr="003621E1">
          <w:rPr>
            <w:rFonts w:ascii="Times New Roman" w:hAnsi="Times New Roman"/>
            <w:sz w:val="24"/>
            <w:szCs w:val="24"/>
            <w:u w:val="single"/>
            <w:lang w:val="en-US"/>
          </w:rPr>
          <w:t>collection</w:t>
        </w:r>
        <w:r w:rsidRPr="003621E1">
          <w:rPr>
            <w:rFonts w:ascii="Times New Roman" w:hAnsi="Times New Roman"/>
            <w:sz w:val="24"/>
            <w:szCs w:val="24"/>
            <w:u w:val="single"/>
          </w:rPr>
          <w:t>.</w:t>
        </w:r>
        <w:r w:rsidRPr="003621E1">
          <w:rPr>
            <w:rFonts w:ascii="Times New Roman" w:hAnsi="Times New Roman"/>
            <w:sz w:val="24"/>
            <w:szCs w:val="24"/>
            <w:u w:val="single"/>
            <w:lang w:val="en-US"/>
          </w:rPr>
          <w:t>edu</w:t>
        </w:r>
        <w:r w:rsidRPr="003621E1">
          <w:rPr>
            <w:rFonts w:ascii="Times New Roman" w:hAnsi="Times New Roman"/>
            <w:sz w:val="24"/>
            <w:szCs w:val="24"/>
            <w:u w:val="single"/>
          </w:rPr>
          <w:t>.</w:t>
        </w:r>
        <w:r w:rsidRPr="003621E1">
          <w:rPr>
            <w:rFonts w:ascii="Times New Roman" w:hAnsi="Times New Roman"/>
            <w:sz w:val="24"/>
            <w:szCs w:val="24"/>
            <w:u w:val="single"/>
            <w:lang w:val="en-US"/>
          </w:rPr>
          <w:t>ru</w:t>
        </w:r>
        <w:r w:rsidRPr="003621E1">
          <w:rPr>
            <w:rFonts w:ascii="Times New Roman" w:hAnsi="Times New Roman"/>
            <w:sz w:val="24"/>
            <w:szCs w:val="24"/>
            <w:u w:val="single"/>
          </w:rPr>
          <w:t>/</w:t>
        </w:r>
      </w:hyperlink>
    </w:p>
    <w:p w:rsidR="0070330F" w:rsidRPr="003621E1" w:rsidRDefault="0070330F" w:rsidP="0074319F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На сайте можно найти информацию по следующим темам: Возникновение христианства; Гражданские войны в Риме. Юлий Цезарь; Жители Древнего Рима; Завоевание Римом Италии.</w:t>
      </w:r>
    </w:p>
    <w:p w:rsidR="0070330F" w:rsidRPr="003621E1" w:rsidRDefault="0070330F" w:rsidP="0074319F">
      <w:pPr>
        <w:tabs>
          <w:tab w:val="left" w:pos="552"/>
        </w:tabs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3.</w:t>
      </w:r>
      <w:r w:rsidRPr="003621E1">
        <w:rPr>
          <w:rFonts w:ascii="Times New Roman" w:hAnsi="Times New Roman"/>
          <w:sz w:val="24"/>
          <w:szCs w:val="24"/>
          <w:lang w:eastAsia="ru-RU"/>
        </w:rPr>
        <w:tab/>
        <w:t>Прочие ресурсы по истории Древнего мира по различным темам:</w:t>
      </w:r>
    </w:p>
    <w:p w:rsidR="0070330F" w:rsidRPr="003621E1" w:rsidRDefault="0070330F" w:rsidP="0074319F">
      <w:pPr>
        <w:tabs>
          <w:tab w:val="left" w:pos="667"/>
        </w:tabs>
        <w:autoSpaceDE w:val="0"/>
        <w:autoSpaceDN w:val="0"/>
        <w:adjustRightInd w:val="0"/>
        <w:spacing w:after="0" w:line="240" w:lineRule="auto"/>
        <w:ind w:left="43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•</w:t>
      </w:r>
      <w:r w:rsidRPr="003621E1">
        <w:rPr>
          <w:rFonts w:ascii="Times New Roman" w:hAnsi="Times New Roman"/>
          <w:sz w:val="24"/>
          <w:szCs w:val="24"/>
          <w:lang w:eastAsia="ru-RU"/>
        </w:rPr>
        <w:tab/>
        <w:t>История Древнего Египта:</w:t>
      </w:r>
    </w:p>
    <w:p w:rsidR="0070330F" w:rsidRPr="003621E1" w:rsidRDefault="0070330F" w:rsidP="0074319F">
      <w:pPr>
        <w:autoSpaceDE w:val="0"/>
        <w:autoSpaceDN w:val="0"/>
        <w:adjustRightInd w:val="0"/>
        <w:spacing w:after="0" w:line="240" w:lineRule="auto"/>
        <w:ind w:left="437" w:right="2208"/>
        <w:jc w:val="both"/>
        <w:rPr>
          <w:rFonts w:ascii="Times New Roman" w:hAnsi="Times New Roman"/>
          <w:sz w:val="24"/>
          <w:szCs w:val="24"/>
          <w:u w:val="single"/>
        </w:rPr>
      </w:pPr>
      <w:r w:rsidRPr="003621E1">
        <w:rPr>
          <w:rFonts w:ascii="Times New Roman" w:hAnsi="Times New Roman"/>
          <w:sz w:val="24"/>
          <w:szCs w:val="24"/>
          <w:u w:val="single"/>
          <w:lang w:val="en-US"/>
        </w:rPr>
        <w:t>http</w:t>
      </w:r>
      <w:r w:rsidRPr="008945BB">
        <w:rPr>
          <w:rFonts w:ascii="Times New Roman" w:hAnsi="Times New Roman"/>
          <w:sz w:val="24"/>
          <w:szCs w:val="24"/>
          <w:u w:val="single"/>
        </w:rPr>
        <w:t>: //</w:t>
      </w:r>
      <w:r w:rsidRPr="003621E1">
        <w:rPr>
          <w:rFonts w:ascii="Times New Roman" w:hAnsi="Times New Roman"/>
          <w:sz w:val="24"/>
          <w:szCs w:val="24"/>
          <w:u w:val="single"/>
          <w:lang w:val="en-US"/>
        </w:rPr>
        <w:t>maat</w:t>
      </w:r>
      <w:r w:rsidRPr="008945BB">
        <w:rPr>
          <w:rFonts w:ascii="Times New Roman" w:hAnsi="Times New Roman"/>
          <w:sz w:val="24"/>
          <w:szCs w:val="24"/>
          <w:u w:val="single"/>
        </w:rPr>
        <w:t>.</w:t>
      </w:r>
      <w:r w:rsidRPr="003621E1">
        <w:rPr>
          <w:rFonts w:ascii="Times New Roman" w:hAnsi="Times New Roman"/>
          <w:sz w:val="24"/>
          <w:szCs w:val="24"/>
          <w:u w:val="single"/>
          <w:lang w:val="en-US"/>
        </w:rPr>
        <w:t>org</w:t>
      </w:r>
      <w:r w:rsidRPr="008945BB">
        <w:rPr>
          <w:rFonts w:ascii="Times New Roman" w:hAnsi="Times New Roman"/>
          <w:sz w:val="24"/>
          <w:szCs w:val="24"/>
          <w:u w:val="single"/>
        </w:rPr>
        <w:t xml:space="preserve">, </w:t>
      </w:r>
      <w:r w:rsidRPr="003621E1">
        <w:rPr>
          <w:rFonts w:ascii="Times New Roman" w:hAnsi="Times New Roman"/>
          <w:sz w:val="24"/>
          <w:szCs w:val="24"/>
          <w:u w:val="single"/>
          <w:lang w:val="en-US"/>
        </w:rPr>
        <w:t>ru</w:t>
      </w:r>
      <w:r w:rsidRPr="008945BB">
        <w:rPr>
          <w:rFonts w:ascii="Times New Roman" w:hAnsi="Times New Roman"/>
          <w:sz w:val="24"/>
          <w:szCs w:val="24"/>
          <w:u w:val="single"/>
        </w:rPr>
        <w:t>/</w:t>
      </w:r>
      <w:r w:rsidRPr="003621E1">
        <w:rPr>
          <w:rFonts w:ascii="Times New Roman" w:hAnsi="Times New Roman"/>
          <w:sz w:val="24"/>
          <w:szCs w:val="24"/>
          <w:u w:val="single"/>
          <w:lang w:val="en-US"/>
        </w:rPr>
        <w:t>about</w:t>
      </w:r>
      <w:r w:rsidRPr="008945BB">
        <w:rPr>
          <w:rFonts w:ascii="Times New Roman" w:hAnsi="Times New Roman"/>
          <w:sz w:val="24"/>
          <w:szCs w:val="24"/>
          <w:u w:val="single"/>
        </w:rPr>
        <w:t>/</w:t>
      </w:r>
      <w:r w:rsidRPr="003621E1">
        <w:rPr>
          <w:rFonts w:ascii="Times New Roman" w:hAnsi="Times New Roman"/>
          <w:sz w:val="24"/>
          <w:szCs w:val="24"/>
          <w:u w:val="single"/>
          <w:lang w:val="en-US"/>
        </w:rPr>
        <w:t>lectures</w:t>
      </w:r>
      <w:r w:rsidRPr="008945BB">
        <w:rPr>
          <w:rFonts w:ascii="Times New Roman" w:hAnsi="Times New Roman"/>
          <w:sz w:val="24"/>
          <w:szCs w:val="24"/>
          <w:u w:val="single"/>
        </w:rPr>
        <w:t>.</w:t>
      </w:r>
      <w:r w:rsidRPr="003621E1">
        <w:rPr>
          <w:rFonts w:ascii="Times New Roman" w:hAnsi="Times New Roman"/>
          <w:sz w:val="24"/>
          <w:szCs w:val="24"/>
          <w:u w:val="single"/>
          <w:lang w:val="en-US"/>
        </w:rPr>
        <w:t>shtml</w:t>
      </w:r>
      <w:r w:rsidRPr="008945BB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3621E1">
        <w:rPr>
          <w:rFonts w:ascii="Times New Roman" w:hAnsi="Times New Roman"/>
          <w:sz w:val="24"/>
          <w:szCs w:val="24"/>
          <w:u w:val="single"/>
          <w:lang w:val="en-US"/>
        </w:rPr>
        <w:t>http</w:t>
      </w:r>
      <w:r w:rsidRPr="008945BB">
        <w:rPr>
          <w:rFonts w:ascii="Times New Roman" w:hAnsi="Times New Roman"/>
          <w:sz w:val="24"/>
          <w:szCs w:val="24"/>
          <w:u w:val="single"/>
        </w:rPr>
        <w:t>: //</w:t>
      </w:r>
      <w:r w:rsidRPr="003621E1">
        <w:rPr>
          <w:rFonts w:ascii="Times New Roman" w:hAnsi="Times New Roman"/>
          <w:sz w:val="24"/>
          <w:szCs w:val="24"/>
          <w:u w:val="single"/>
          <w:lang w:val="en-US"/>
        </w:rPr>
        <w:t>www</w:t>
      </w:r>
      <w:r w:rsidRPr="008945BB">
        <w:rPr>
          <w:rFonts w:ascii="Times New Roman" w:hAnsi="Times New Roman"/>
          <w:sz w:val="24"/>
          <w:szCs w:val="24"/>
          <w:u w:val="single"/>
        </w:rPr>
        <w:t>.</w:t>
      </w:r>
      <w:hyperlink r:id="rId13" w:history="1">
        <w:r w:rsidRPr="003621E1">
          <w:rPr>
            <w:rFonts w:ascii="Times New Roman" w:hAnsi="Times New Roman"/>
            <w:sz w:val="24"/>
            <w:szCs w:val="24"/>
            <w:u w:val="single"/>
            <w:lang w:val="en-US"/>
          </w:rPr>
          <w:t>kemet</w:t>
        </w:r>
        <w:r w:rsidRPr="003621E1">
          <w:rPr>
            <w:rFonts w:ascii="Times New Roman" w:hAnsi="Times New Roman"/>
            <w:sz w:val="24"/>
            <w:szCs w:val="24"/>
            <w:u w:val="single"/>
          </w:rPr>
          <w:t>.</w:t>
        </w:r>
        <w:r w:rsidRPr="003621E1">
          <w:rPr>
            <w:rFonts w:ascii="Times New Roman" w:hAnsi="Times New Roman"/>
            <w:sz w:val="24"/>
            <w:szCs w:val="24"/>
            <w:u w:val="single"/>
            <w:lang w:val="en-US"/>
          </w:rPr>
          <w:t>ru</w:t>
        </w:r>
      </w:hyperlink>
    </w:p>
    <w:p w:rsidR="0070330F" w:rsidRPr="003621E1" w:rsidRDefault="0070330F" w:rsidP="0074319F">
      <w:p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•</w:t>
      </w:r>
      <w:r w:rsidRPr="003621E1">
        <w:rPr>
          <w:rFonts w:ascii="Times New Roman" w:hAnsi="Times New Roman"/>
          <w:sz w:val="24"/>
          <w:szCs w:val="24"/>
          <w:lang w:eastAsia="ru-RU"/>
        </w:rPr>
        <w:tab/>
        <w:t>Электронная библиотека исторических источников от вавилонских глиняных табличек до Библии с комментариями «Древняя история мира»:</w:t>
      </w:r>
    </w:p>
    <w:p w:rsidR="0070330F" w:rsidRPr="003621E1" w:rsidRDefault="0070330F" w:rsidP="0074319F">
      <w:pPr>
        <w:autoSpaceDE w:val="0"/>
        <w:autoSpaceDN w:val="0"/>
        <w:adjustRightInd w:val="0"/>
        <w:spacing w:after="0" w:line="240" w:lineRule="auto"/>
        <w:ind w:left="446"/>
        <w:jc w:val="both"/>
        <w:rPr>
          <w:rFonts w:ascii="Times New Roman" w:hAnsi="Times New Roman"/>
          <w:sz w:val="24"/>
          <w:szCs w:val="24"/>
          <w:u w:val="single"/>
          <w:lang w:val="en-US"/>
        </w:rPr>
      </w:pPr>
      <w:r w:rsidRPr="003621E1">
        <w:rPr>
          <w:rFonts w:ascii="Times New Roman" w:hAnsi="Times New Roman"/>
          <w:sz w:val="24"/>
          <w:szCs w:val="24"/>
          <w:u w:val="single"/>
          <w:lang w:val="en-US"/>
        </w:rPr>
        <w:t xml:space="preserve">http: //www, earth- </w:t>
      </w:r>
      <w:hyperlink r:id="rId14" w:history="1">
        <w:r w:rsidRPr="003621E1">
          <w:rPr>
            <w:rFonts w:ascii="Times New Roman" w:hAnsi="Times New Roman"/>
            <w:sz w:val="24"/>
            <w:szCs w:val="24"/>
            <w:u w:val="single"/>
            <w:lang w:val="en-US"/>
          </w:rPr>
          <w:t>history.com/</w:t>
        </w:r>
      </w:hyperlink>
    </w:p>
    <w:p w:rsidR="0070330F" w:rsidRPr="003621E1" w:rsidRDefault="0070330F" w:rsidP="0074319F">
      <w:pPr>
        <w:tabs>
          <w:tab w:val="left" w:pos="509"/>
        </w:tabs>
        <w:autoSpaceDE w:val="0"/>
        <w:autoSpaceDN w:val="0"/>
        <w:adjustRightInd w:val="0"/>
        <w:spacing w:after="0" w:line="240" w:lineRule="auto"/>
        <w:ind w:firstLine="278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•</w:t>
      </w:r>
      <w:r w:rsidRPr="003621E1">
        <w:rPr>
          <w:rFonts w:ascii="Times New Roman" w:hAnsi="Times New Roman"/>
          <w:sz w:val="24"/>
          <w:szCs w:val="24"/>
          <w:lang w:eastAsia="ru-RU"/>
        </w:rPr>
        <w:tab/>
        <w:t>Мировая художественная культура. Древний мир: от пер</w:t>
      </w:r>
      <w:r w:rsidRPr="003621E1">
        <w:rPr>
          <w:rFonts w:ascii="Times New Roman" w:hAnsi="Times New Roman"/>
          <w:sz w:val="24"/>
          <w:szCs w:val="24"/>
          <w:lang w:eastAsia="ru-RU"/>
        </w:rPr>
        <w:softHyphen/>
        <w:t>вобытности до Рима:</w:t>
      </w:r>
    </w:p>
    <w:p w:rsidR="0070330F" w:rsidRPr="003621E1" w:rsidRDefault="0070330F" w:rsidP="0074319F">
      <w:pPr>
        <w:autoSpaceDE w:val="0"/>
        <w:autoSpaceDN w:val="0"/>
        <w:adjustRightInd w:val="0"/>
        <w:spacing w:after="0" w:line="240" w:lineRule="auto"/>
        <w:ind w:left="451"/>
        <w:jc w:val="both"/>
        <w:rPr>
          <w:rFonts w:ascii="Times New Roman" w:hAnsi="Times New Roman"/>
          <w:sz w:val="24"/>
          <w:szCs w:val="24"/>
          <w:u w:val="single"/>
        </w:rPr>
      </w:pPr>
      <w:hyperlink r:id="rId15" w:history="1">
        <w:r w:rsidRPr="003621E1">
          <w:rPr>
            <w:rFonts w:ascii="Times New Roman" w:hAnsi="Times New Roman"/>
            <w:sz w:val="24"/>
            <w:szCs w:val="24"/>
            <w:u w:val="single"/>
            <w:lang w:val="en-US"/>
          </w:rPr>
          <w:t>http</w:t>
        </w:r>
        <w:r w:rsidRPr="003621E1">
          <w:rPr>
            <w:rFonts w:ascii="Times New Roman" w:hAnsi="Times New Roman"/>
            <w:sz w:val="24"/>
            <w:szCs w:val="24"/>
            <w:u w:val="single"/>
          </w:rPr>
          <w:t>://</w:t>
        </w:r>
        <w:r w:rsidRPr="003621E1">
          <w:rPr>
            <w:rFonts w:ascii="Times New Roman" w:hAnsi="Times New Roman"/>
            <w:sz w:val="24"/>
            <w:szCs w:val="24"/>
            <w:u w:val="single"/>
            <w:lang w:val="en-US"/>
          </w:rPr>
          <w:t>www</w:t>
        </w:r>
        <w:r w:rsidRPr="003621E1">
          <w:rPr>
            <w:rFonts w:ascii="Times New Roman" w:hAnsi="Times New Roman"/>
            <w:sz w:val="24"/>
            <w:szCs w:val="24"/>
            <w:u w:val="single"/>
          </w:rPr>
          <w:t>.</w:t>
        </w:r>
        <w:r w:rsidRPr="003621E1">
          <w:rPr>
            <w:rFonts w:ascii="Times New Roman" w:hAnsi="Times New Roman"/>
            <w:sz w:val="24"/>
            <w:szCs w:val="24"/>
            <w:u w:val="single"/>
            <w:lang w:val="en-US"/>
          </w:rPr>
          <w:t>mhk</w:t>
        </w:r>
        <w:r w:rsidRPr="003621E1">
          <w:rPr>
            <w:rFonts w:ascii="Times New Roman" w:hAnsi="Times New Roman"/>
            <w:sz w:val="24"/>
            <w:szCs w:val="24"/>
            <w:u w:val="single"/>
          </w:rPr>
          <w:t>.</w:t>
        </w:r>
        <w:r w:rsidRPr="003621E1">
          <w:rPr>
            <w:rFonts w:ascii="Times New Roman" w:hAnsi="Times New Roman"/>
            <w:sz w:val="24"/>
            <w:szCs w:val="24"/>
            <w:u w:val="single"/>
            <w:lang w:val="en-US"/>
          </w:rPr>
          <w:t>spb</w:t>
        </w:r>
        <w:r w:rsidRPr="003621E1">
          <w:rPr>
            <w:rFonts w:ascii="Times New Roman" w:hAnsi="Times New Roman"/>
            <w:sz w:val="24"/>
            <w:szCs w:val="24"/>
            <w:u w:val="single"/>
          </w:rPr>
          <w:t>.</w:t>
        </w:r>
        <w:r w:rsidRPr="003621E1">
          <w:rPr>
            <w:rFonts w:ascii="Times New Roman" w:hAnsi="Times New Roman"/>
            <w:sz w:val="24"/>
            <w:szCs w:val="24"/>
            <w:u w:val="single"/>
            <w:lang w:val="en-US"/>
          </w:rPr>
          <w:t>ru</w:t>
        </w:r>
        <w:r w:rsidRPr="003621E1">
          <w:rPr>
            <w:rFonts w:ascii="Times New Roman" w:hAnsi="Times New Roman"/>
            <w:sz w:val="24"/>
            <w:szCs w:val="24"/>
            <w:u w:val="single"/>
          </w:rPr>
          <w:t>/</w:t>
        </w:r>
      </w:hyperlink>
    </w:p>
    <w:p w:rsidR="0070330F" w:rsidRPr="003621E1" w:rsidRDefault="0070330F" w:rsidP="0074319F">
      <w:pPr>
        <w:tabs>
          <w:tab w:val="left" w:pos="667"/>
        </w:tabs>
        <w:autoSpaceDE w:val="0"/>
        <w:autoSpaceDN w:val="0"/>
        <w:adjustRightInd w:val="0"/>
        <w:spacing w:after="0" w:line="240" w:lineRule="auto"/>
        <w:ind w:left="437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•</w:t>
      </w:r>
      <w:r w:rsidRPr="003621E1">
        <w:rPr>
          <w:rFonts w:ascii="Times New Roman" w:hAnsi="Times New Roman"/>
          <w:sz w:val="24"/>
          <w:szCs w:val="24"/>
          <w:lang w:eastAsia="ru-RU"/>
        </w:rPr>
        <w:tab/>
        <w:t>Античная мифология:</w:t>
      </w:r>
    </w:p>
    <w:p w:rsidR="0070330F" w:rsidRPr="003621E1" w:rsidRDefault="0070330F" w:rsidP="0074319F">
      <w:pPr>
        <w:autoSpaceDE w:val="0"/>
        <w:autoSpaceDN w:val="0"/>
        <w:adjustRightInd w:val="0"/>
        <w:spacing w:after="0" w:line="240" w:lineRule="auto"/>
        <w:ind w:left="456"/>
        <w:jc w:val="both"/>
        <w:rPr>
          <w:rFonts w:ascii="Times New Roman" w:hAnsi="Times New Roman"/>
          <w:sz w:val="24"/>
          <w:szCs w:val="24"/>
          <w:u w:val="single"/>
        </w:rPr>
      </w:pPr>
      <w:hyperlink r:id="rId16" w:history="1">
        <w:r w:rsidRPr="003621E1">
          <w:rPr>
            <w:rFonts w:ascii="Times New Roman" w:hAnsi="Times New Roman"/>
            <w:sz w:val="24"/>
            <w:szCs w:val="24"/>
            <w:u w:val="single"/>
            <w:lang w:val="en-US"/>
          </w:rPr>
          <w:t>http</w:t>
        </w:r>
        <w:r w:rsidRPr="003621E1">
          <w:rPr>
            <w:rFonts w:ascii="Times New Roman" w:hAnsi="Times New Roman"/>
            <w:sz w:val="24"/>
            <w:szCs w:val="24"/>
            <w:u w:val="single"/>
          </w:rPr>
          <w:t>://</w:t>
        </w:r>
        <w:r w:rsidRPr="003621E1">
          <w:rPr>
            <w:rFonts w:ascii="Times New Roman" w:hAnsi="Times New Roman"/>
            <w:sz w:val="24"/>
            <w:szCs w:val="24"/>
            <w:u w:val="single"/>
            <w:lang w:val="en-US"/>
          </w:rPr>
          <w:t>mythology</w:t>
        </w:r>
        <w:r w:rsidRPr="003621E1">
          <w:rPr>
            <w:rFonts w:ascii="Times New Roman" w:hAnsi="Times New Roman"/>
            <w:sz w:val="24"/>
            <w:szCs w:val="24"/>
            <w:u w:val="single"/>
          </w:rPr>
          <w:t>.</w:t>
        </w:r>
        <w:r w:rsidRPr="003621E1">
          <w:rPr>
            <w:rFonts w:ascii="Times New Roman" w:hAnsi="Times New Roman"/>
            <w:sz w:val="24"/>
            <w:szCs w:val="24"/>
            <w:u w:val="single"/>
            <w:lang w:val="en-US"/>
          </w:rPr>
          <w:t>sgu</w:t>
        </w:r>
        <w:r w:rsidRPr="003621E1">
          <w:rPr>
            <w:rFonts w:ascii="Times New Roman" w:hAnsi="Times New Roman"/>
            <w:sz w:val="24"/>
            <w:szCs w:val="24"/>
            <w:u w:val="single"/>
          </w:rPr>
          <w:t>.</w:t>
        </w:r>
        <w:r w:rsidRPr="003621E1">
          <w:rPr>
            <w:rFonts w:ascii="Times New Roman" w:hAnsi="Times New Roman"/>
            <w:sz w:val="24"/>
            <w:szCs w:val="24"/>
            <w:u w:val="single"/>
            <w:lang w:val="en-US"/>
          </w:rPr>
          <w:t>ru</w:t>
        </w:r>
        <w:r w:rsidRPr="003621E1">
          <w:rPr>
            <w:rFonts w:ascii="Times New Roman" w:hAnsi="Times New Roman"/>
            <w:sz w:val="24"/>
            <w:szCs w:val="24"/>
            <w:u w:val="single"/>
          </w:rPr>
          <w:t>/</w:t>
        </w:r>
        <w:r w:rsidRPr="003621E1">
          <w:rPr>
            <w:rFonts w:ascii="Times New Roman" w:hAnsi="Times New Roman"/>
            <w:sz w:val="24"/>
            <w:szCs w:val="24"/>
            <w:u w:val="single"/>
            <w:lang w:val="en-US"/>
          </w:rPr>
          <w:t>mythology</w:t>
        </w:r>
        <w:r w:rsidRPr="003621E1">
          <w:rPr>
            <w:rFonts w:ascii="Times New Roman" w:hAnsi="Times New Roman"/>
            <w:sz w:val="24"/>
            <w:szCs w:val="24"/>
            <w:u w:val="single"/>
          </w:rPr>
          <w:t>/</w:t>
        </w:r>
        <w:r w:rsidRPr="003621E1">
          <w:rPr>
            <w:rFonts w:ascii="Times New Roman" w:hAnsi="Times New Roman"/>
            <w:sz w:val="24"/>
            <w:szCs w:val="24"/>
            <w:u w:val="single"/>
            <w:lang w:val="en-US"/>
          </w:rPr>
          <w:t>ant</w:t>
        </w:r>
        <w:r w:rsidRPr="003621E1">
          <w:rPr>
            <w:rFonts w:ascii="Times New Roman" w:hAnsi="Times New Roman"/>
            <w:sz w:val="24"/>
            <w:szCs w:val="24"/>
            <w:u w:val="single"/>
          </w:rPr>
          <w:t>/</w:t>
        </w:r>
        <w:r w:rsidRPr="003621E1">
          <w:rPr>
            <w:rFonts w:ascii="Times New Roman" w:hAnsi="Times New Roman"/>
            <w:sz w:val="24"/>
            <w:szCs w:val="24"/>
            <w:u w:val="single"/>
            <w:lang w:val="en-US"/>
          </w:rPr>
          <w:t>index</w:t>
        </w:r>
        <w:r w:rsidRPr="003621E1">
          <w:rPr>
            <w:rFonts w:ascii="Times New Roman" w:hAnsi="Times New Roman"/>
            <w:sz w:val="24"/>
            <w:szCs w:val="24"/>
            <w:u w:val="single"/>
          </w:rPr>
          <w:t>.</w:t>
        </w:r>
        <w:r w:rsidRPr="003621E1">
          <w:rPr>
            <w:rFonts w:ascii="Times New Roman" w:hAnsi="Times New Roman"/>
            <w:sz w:val="24"/>
            <w:szCs w:val="24"/>
            <w:u w:val="single"/>
            <w:lang w:val="en-US"/>
          </w:rPr>
          <w:t>htm</w:t>
        </w:r>
      </w:hyperlink>
    </w:p>
    <w:p w:rsidR="0070330F" w:rsidRPr="003621E1" w:rsidRDefault="0070330F" w:rsidP="0074319F">
      <w:pPr>
        <w:tabs>
          <w:tab w:val="left" w:pos="667"/>
        </w:tabs>
        <w:autoSpaceDE w:val="0"/>
        <w:autoSpaceDN w:val="0"/>
        <w:adjustRightInd w:val="0"/>
        <w:spacing w:after="0" w:line="240" w:lineRule="auto"/>
        <w:ind w:left="451" w:right="3091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•</w:t>
      </w:r>
      <w:r w:rsidRPr="003621E1">
        <w:rPr>
          <w:rFonts w:ascii="Times New Roman" w:hAnsi="Times New Roman"/>
          <w:sz w:val="24"/>
          <w:szCs w:val="24"/>
          <w:lang w:eastAsia="ru-RU"/>
        </w:rPr>
        <w:tab/>
        <w:t xml:space="preserve">Античное христианство: </w:t>
      </w:r>
      <w:r w:rsidRPr="003621E1">
        <w:rPr>
          <w:rFonts w:ascii="Times New Roman" w:hAnsi="Times New Roman"/>
          <w:sz w:val="24"/>
          <w:szCs w:val="24"/>
          <w:u w:val="single"/>
          <w:lang w:val="en-US" w:eastAsia="ru-RU"/>
        </w:rPr>
        <w:t>http</w:t>
      </w:r>
      <w:r w:rsidRPr="003621E1">
        <w:rPr>
          <w:rFonts w:ascii="Times New Roman" w:hAnsi="Times New Roman"/>
          <w:sz w:val="24"/>
          <w:szCs w:val="24"/>
          <w:u w:val="single"/>
          <w:lang w:eastAsia="ru-RU"/>
        </w:rPr>
        <w:t>: //</w:t>
      </w:r>
      <w:r w:rsidRPr="003621E1">
        <w:rPr>
          <w:rFonts w:ascii="Times New Roman" w:hAnsi="Times New Roman"/>
          <w:sz w:val="24"/>
          <w:szCs w:val="24"/>
          <w:u w:val="single"/>
          <w:lang w:val="en-US" w:eastAsia="ru-RU"/>
        </w:rPr>
        <w:t>www</w:t>
      </w:r>
      <w:r w:rsidRPr="003621E1">
        <w:rPr>
          <w:rFonts w:ascii="Times New Roman" w:hAnsi="Times New Roman"/>
          <w:sz w:val="24"/>
          <w:szCs w:val="24"/>
          <w:u w:val="single"/>
          <w:lang w:eastAsia="ru-RU"/>
        </w:rPr>
        <w:t xml:space="preserve">, </w:t>
      </w:r>
      <w:r w:rsidRPr="003621E1">
        <w:rPr>
          <w:rFonts w:ascii="Times New Roman" w:hAnsi="Times New Roman"/>
          <w:sz w:val="24"/>
          <w:szCs w:val="24"/>
          <w:u w:val="single"/>
          <w:lang w:val="en-US" w:eastAsia="ru-RU"/>
        </w:rPr>
        <w:t>verigi</w:t>
      </w:r>
      <w:r w:rsidRPr="003621E1">
        <w:rPr>
          <w:rFonts w:ascii="Times New Roman" w:hAnsi="Times New Roman"/>
          <w:sz w:val="24"/>
          <w:szCs w:val="24"/>
          <w:u w:val="single"/>
          <w:lang w:eastAsia="ru-RU"/>
        </w:rPr>
        <w:t xml:space="preserve"> .</w:t>
      </w:r>
      <w:r w:rsidRPr="003621E1">
        <w:rPr>
          <w:rFonts w:ascii="Times New Roman" w:hAnsi="Times New Roman"/>
          <w:sz w:val="24"/>
          <w:szCs w:val="24"/>
          <w:u w:val="single"/>
          <w:lang w:val="en-US" w:eastAsia="ru-RU"/>
        </w:rPr>
        <w:t>ru</w:t>
      </w:r>
      <w:r w:rsidRPr="003621E1">
        <w:rPr>
          <w:rFonts w:ascii="Times New Roman" w:hAnsi="Times New Roman"/>
          <w:sz w:val="24"/>
          <w:szCs w:val="24"/>
          <w:u w:val="single"/>
          <w:lang w:eastAsia="ru-RU"/>
        </w:rPr>
        <w:t>/?</w:t>
      </w:r>
      <w:r w:rsidRPr="003621E1">
        <w:rPr>
          <w:rFonts w:ascii="Times New Roman" w:hAnsi="Times New Roman"/>
          <w:sz w:val="24"/>
          <w:szCs w:val="24"/>
          <w:u w:val="single"/>
          <w:lang w:val="en-US" w:eastAsia="ru-RU"/>
        </w:rPr>
        <w:t>book</w:t>
      </w:r>
      <w:r w:rsidRPr="003621E1">
        <w:rPr>
          <w:rFonts w:ascii="Times New Roman" w:hAnsi="Times New Roman"/>
          <w:sz w:val="24"/>
          <w:szCs w:val="24"/>
          <w:u w:val="single"/>
          <w:lang w:eastAsia="ru-RU"/>
        </w:rPr>
        <w:t xml:space="preserve">=13 </w:t>
      </w:r>
      <w:hyperlink r:id="rId17" w:history="1">
        <w:r w:rsidRPr="003621E1">
          <w:rPr>
            <w:rFonts w:ascii="Times New Roman" w:hAnsi="Times New Roman"/>
            <w:sz w:val="24"/>
            <w:szCs w:val="24"/>
            <w:u w:val="single"/>
            <w:lang w:val="en-US" w:eastAsia="ru-RU"/>
          </w:rPr>
          <w:t>http</w:t>
        </w:r>
        <w:r w:rsidRPr="003621E1">
          <w:rPr>
            <w:rFonts w:ascii="Times New Roman" w:hAnsi="Times New Roman"/>
            <w:sz w:val="24"/>
            <w:szCs w:val="24"/>
            <w:u w:val="single"/>
            <w:lang w:eastAsia="ru-RU"/>
          </w:rPr>
          <w:t>://</w:t>
        </w:r>
        <w:r w:rsidRPr="003621E1">
          <w:rPr>
            <w:rFonts w:ascii="Times New Roman" w:hAnsi="Times New Roman"/>
            <w:sz w:val="24"/>
            <w:szCs w:val="24"/>
            <w:u w:val="single"/>
            <w:lang w:val="en-US" w:eastAsia="ru-RU"/>
          </w:rPr>
          <w:t>www</w:t>
        </w:r>
        <w:r w:rsidRPr="003621E1">
          <w:rPr>
            <w:rFonts w:ascii="Times New Roman" w:hAnsi="Times New Roman"/>
            <w:sz w:val="24"/>
            <w:szCs w:val="24"/>
            <w:u w:val="single"/>
            <w:lang w:eastAsia="ru-RU"/>
          </w:rPr>
          <w:t>.</w:t>
        </w:r>
        <w:r w:rsidRPr="003621E1">
          <w:rPr>
            <w:rFonts w:ascii="Times New Roman" w:hAnsi="Times New Roman"/>
            <w:sz w:val="24"/>
            <w:szCs w:val="24"/>
            <w:u w:val="single"/>
            <w:lang w:val="en-US" w:eastAsia="ru-RU"/>
          </w:rPr>
          <w:t>verigi</w:t>
        </w:r>
        <w:r w:rsidRPr="003621E1">
          <w:rPr>
            <w:rFonts w:ascii="Times New Roman" w:hAnsi="Times New Roman"/>
            <w:sz w:val="24"/>
            <w:szCs w:val="24"/>
            <w:u w:val="single"/>
            <w:lang w:eastAsia="ru-RU"/>
          </w:rPr>
          <w:t>.</w:t>
        </w:r>
        <w:r w:rsidRPr="003621E1">
          <w:rPr>
            <w:rFonts w:ascii="Times New Roman" w:hAnsi="Times New Roman"/>
            <w:sz w:val="24"/>
            <w:szCs w:val="24"/>
            <w:u w:val="single"/>
            <w:lang w:val="en-US" w:eastAsia="ru-RU"/>
          </w:rPr>
          <w:t>ru</w:t>
        </w:r>
        <w:r w:rsidRPr="003621E1">
          <w:rPr>
            <w:rFonts w:ascii="Times New Roman" w:hAnsi="Times New Roman"/>
            <w:sz w:val="24"/>
            <w:szCs w:val="24"/>
            <w:u w:val="single"/>
            <w:lang w:eastAsia="ru-RU"/>
          </w:rPr>
          <w:t>/?</w:t>
        </w:r>
        <w:r w:rsidRPr="003621E1">
          <w:rPr>
            <w:rFonts w:ascii="Times New Roman" w:hAnsi="Times New Roman"/>
            <w:sz w:val="24"/>
            <w:szCs w:val="24"/>
            <w:u w:val="single"/>
            <w:lang w:val="en-US" w:eastAsia="ru-RU"/>
          </w:rPr>
          <w:t>book</w:t>
        </w:r>
        <w:r w:rsidRPr="003621E1">
          <w:rPr>
            <w:rFonts w:ascii="Times New Roman" w:hAnsi="Times New Roman"/>
            <w:sz w:val="24"/>
            <w:szCs w:val="24"/>
            <w:u w:val="single"/>
            <w:lang w:eastAsia="ru-RU"/>
          </w:rPr>
          <w:t xml:space="preserve">=94 </w:t>
        </w:r>
      </w:hyperlink>
      <w:r w:rsidRPr="003621E1">
        <w:rPr>
          <w:rFonts w:ascii="Times New Roman" w:hAnsi="Times New Roman"/>
          <w:sz w:val="24"/>
          <w:szCs w:val="24"/>
          <w:u w:val="single"/>
          <w:lang w:val="en-US" w:eastAsia="ru-RU"/>
        </w:rPr>
        <w:t>http</w:t>
      </w:r>
      <w:r w:rsidRPr="003621E1">
        <w:rPr>
          <w:rFonts w:ascii="Times New Roman" w:hAnsi="Times New Roman"/>
          <w:sz w:val="24"/>
          <w:szCs w:val="24"/>
          <w:u w:val="single"/>
          <w:lang w:eastAsia="ru-RU"/>
        </w:rPr>
        <w:t>: //</w:t>
      </w:r>
      <w:r w:rsidRPr="003621E1">
        <w:rPr>
          <w:rFonts w:ascii="Times New Roman" w:hAnsi="Times New Roman"/>
          <w:sz w:val="24"/>
          <w:szCs w:val="24"/>
          <w:u w:val="single"/>
          <w:lang w:val="en-US" w:eastAsia="ru-RU"/>
        </w:rPr>
        <w:t>www</w:t>
      </w:r>
      <w:r w:rsidRPr="003621E1">
        <w:rPr>
          <w:rFonts w:ascii="Times New Roman" w:hAnsi="Times New Roman"/>
          <w:sz w:val="24"/>
          <w:szCs w:val="24"/>
          <w:u w:val="single"/>
          <w:lang w:eastAsia="ru-RU"/>
        </w:rPr>
        <w:t xml:space="preserve">, </w:t>
      </w:r>
      <w:r w:rsidRPr="003621E1">
        <w:rPr>
          <w:rFonts w:ascii="Times New Roman" w:hAnsi="Times New Roman"/>
          <w:sz w:val="24"/>
          <w:szCs w:val="24"/>
          <w:u w:val="single"/>
          <w:lang w:val="en-US" w:eastAsia="ru-RU"/>
        </w:rPr>
        <w:t>verigi</w:t>
      </w:r>
      <w:r w:rsidRPr="003621E1">
        <w:rPr>
          <w:rFonts w:ascii="Times New Roman" w:hAnsi="Times New Roman"/>
          <w:sz w:val="24"/>
          <w:szCs w:val="24"/>
          <w:u w:val="single"/>
          <w:lang w:eastAsia="ru-RU"/>
        </w:rPr>
        <w:t xml:space="preserve">. </w:t>
      </w:r>
      <w:r w:rsidRPr="003621E1">
        <w:rPr>
          <w:rFonts w:ascii="Times New Roman" w:hAnsi="Times New Roman"/>
          <w:sz w:val="24"/>
          <w:szCs w:val="24"/>
          <w:u w:val="single"/>
          <w:lang w:val="en-US" w:eastAsia="ru-RU"/>
        </w:rPr>
        <w:t>ru</w:t>
      </w:r>
      <w:r w:rsidRPr="003621E1">
        <w:rPr>
          <w:rFonts w:ascii="Times New Roman" w:hAnsi="Times New Roman"/>
          <w:sz w:val="24"/>
          <w:szCs w:val="24"/>
          <w:u w:val="single"/>
          <w:lang w:eastAsia="ru-RU"/>
        </w:rPr>
        <w:t>/?</w:t>
      </w:r>
      <w:r w:rsidRPr="003621E1">
        <w:rPr>
          <w:rFonts w:ascii="Times New Roman" w:hAnsi="Times New Roman"/>
          <w:sz w:val="24"/>
          <w:szCs w:val="24"/>
          <w:u w:val="single"/>
          <w:lang w:val="en-US" w:eastAsia="ru-RU"/>
        </w:rPr>
        <w:t>book</w:t>
      </w:r>
      <w:r w:rsidRPr="003621E1">
        <w:rPr>
          <w:rFonts w:ascii="Times New Roman" w:hAnsi="Times New Roman"/>
          <w:sz w:val="24"/>
          <w:szCs w:val="24"/>
          <w:u w:val="single"/>
          <w:lang w:eastAsia="ru-RU"/>
        </w:rPr>
        <w:t>=71</w:t>
      </w:r>
    </w:p>
    <w:p w:rsidR="0070330F" w:rsidRPr="003621E1" w:rsidRDefault="0070330F" w:rsidP="00743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Электронные ресурсы</w:t>
      </w:r>
    </w:p>
    <w:p w:rsidR="0070330F" w:rsidRPr="003621E1" w:rsidRDefault="0070330F" w:rsidP="007431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ab/>
        <w:t>Атлас Древнего мира. — М.: Новый ДИСК.</w:t>
      </w:r>
    </w:p>
    <w:p w:rsidR="0070330F" w:rsidRPr="003621E1" w:rsidRDefault="0070330F" w:rsidP="0074319F">
      <w:pPr>
        <w:tabs>
          <w:tab w:val="left" w:pos="518"/>
        </w:tabs>
        <w:autoSpaceDE w:val="0"/>
        <w:autoSpaceDN w:val="0"/>
        <w:adjustRightInd w:val="0"/>
        <w:spacing w:after="0" w:line="240" w:lineRule="auto"/>
        <w:ind w:firstLine="29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0330F" w:rsidRPr="003621E1" w:rsidRDefault="0070330F" w:rsidP="007431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621E1">
        <w:rPr>
          <w:rFonts w:ascii="Times New Roman" w:hAnsi="Times New Roman"/>
          <w:b/>
          <w:bCs/>
          <w:sz w:val="24"/>
          <w:szCs w:val="24"/>
          <w:lang w:eastAsia="ru-RU"/>
        </w:rPr>
        <w:t>Список литературы для учителя</w:t>
      </w:r>
    </w:p>
    <w:p w:rsidR="0070330F" w:rsidRPr="003621E1" w:rsidRDefault="0070330F" w:rsidP="0074319F">
      <w:pPr>
        <w:numPr>
          <w:ilvl w:val="0"/>
          <w:numId w:val="6"/>
        </w:numPr>
        <w:tabs>
          <w:tab w:val="left" w:pos="566"/>
        </w:tabs>
        <w:autoSpaceDE w:val="0"/>
        <w:autoSpaceDN w:val="0"/>
        <w:adjustRightInd w:val="0"/>
        <w:spacing w:before="67" w:after="0" w:line="240" w:lineRule="auto"/>
        <w:ind w:firstLine="2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Древняя Греция: кн. для чтения / под ред. С. Л. Утченко. — М., 1974.</w:t>
      </w:r>
    </w:p>
    <w:p w:rsidR="0070330F" w:rsidRPr="003621E1" w:rsidRDefault="0070330F" w:rsidP="0074319F">
      <w:pPr>
        <w:numPr>
          <w:ilvl w:val="0"/>
          <w:numId w:val="6"/>
        </w:numPr>
        <w:tabs>
          <w:tab w:val="left" w:pos="566"/>
        </w:tabs>
        <w:autoSpaceDE w:val="0"/>
        <w:autoSpaceDN w:val="0"/>
        <w:adjustRightInd w:val="0"/>
        <w:spacing w:before="48" w:after="0" w:line="240" w:lineRule="auto"/>
        <w:ind w:left="293"/>
        <w:jc w:val="both"/>
        <w:rPr>
          <w:rFonts w:ascii="Times New Roman" w:hAnsi="Times New Roman"/>
          <w:sz w:val="24"/>
          <w:szCs w:val="24"/>
          <w:lang w:eastAsia="ru-RU"/>
        </w:rPr>
      </w:pPr>
      <w:r w:rsidRPr="003621E1">
        <w:rPr>
          <w:rFonts w:ascii="Times New Roman" w:hAnsi="Times New Roman"/>
          <w:sz w:val="24"/>
          <w:szCs w:val="24"/>
          <w:lang w:eastAsia="ru-RU"/>
        </w:rPr>
        <w:t>Мифы Древней Греции. — М., 2001.</w:t>
      </w:r>
    </w:p>
    <w:p w:rsidR="0070330F" w:rsidRPr="003621E1" w:rsidRDefault="0070330F" w:rsidP="0074319F">
      <w:pPr>
        <w:tabs>
          <w:tab w:val="left" w:pos="653"/>
        </w:tabs>
        <w:autoSpaceDE w:val="0"/>
        <w:autoSpaceDN w:val="0"/>
        <w:adjustRightInd w:val="0"/>
        <w:spacing w:before="58"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    3.</w:t>
      </w:r>
      <w:r w:rsidRPr="003621E1">
        <w:rPr>
          <w:rFonts w:ascii="Times New Roman" w:hAnsi="Times New Roman"/>
          <w:bCs/>
          <w:iCs/>
          <w:sz w:val="24"/>
          <w:szCs w:val="24"/>
          <w:lang w:eastAsia="ru-RU"/>
        </w:rPr>
        <w:t xml:space="preserve">Уколова В. И. </w:t>
      </w:r>
      <w:r w:rsidRPr="003621E1">
        <w:rPr>
          <w:rFonts w:ascii="Times New Roman" w:hAnsi="Times New Roman"/>
          <w:sz w:val="24"/>
          <w:szCs w:val="24"/>
          <w:lang w:eastAsia="ru-RU"/>
        </w:rPr>
        <w:t>Книга для чтения по истории Древнего мира / В. И. Уколова, Л. П. Маринович. — М., 2004.</w:t>
      </w:r>
    </w:p>
    <w:p w:rsidR="0070330F" w:rsidRPr="003621E1" w:rsidRDefault="0070330F" w:rsidP="003621E1"/>
    <w:sectPr w:rsidR="0070330F" w:rsidRPr="003621E1" w:rsidSect="00370B22">
      <w:footerReference w:type="default" r:id="rId18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330F" w:rsidRDefault="0070330F" w:rsidP="00370B22">
      <w:pPr>
        <w:spacing w:after="0" w:line="240" w:lineRule="auto"/>
      </w:pPr>
      <w:r>
        <w:separator/>
      </w:r>
    </w:p>
  </w:endnote>
  <w:endnote w:type="continuationSeparator" w:id="0">
    <w:p w:rsidR="0070330F" w:rsidRDefault="0070330F" w:rsidP="00370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arSymbol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30F" w:rsidRDefault="0070330F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70330F" w:rsidRDefault="007033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330F" w:rsidRDefault="0070330F" w:rsidP="00370B22">
      <w:pPr>
        <w:spacing w:after="0" w:line="240" w:lineRule="auto"/>
      </w:pPr>
      <w:r>
        <w:separator/>
      </w:r>
    </w:p>
  </w:footnote>
  <w:footnote w:type="continuationSeparator" w:id="0">
    <w:p w:rsidR="0070330F" w:rsidRDefault="0070330F" w:rsidP="00370B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88AAE2"/>
    <w:lvl w:ilvl="0">
      <w:numFmt w:val="bullet"/>
      <w:lvlText w:val="*"/>
      <w:lvlJc w:val="left"/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  <w:sz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  <w:sz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  <w:sz w:val="18"/>
      </w:rPr>
    </w:lvl>
  </w:abstractNum>
  <w:abstractNum w:abstractNumId="2">
    <w:nsid w:val="035F0CB1"/>
    <w:multiLevelType w:val="hybridMultilevel"/>
    <w:tmpl w:val="CB7001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>
    <w:nsid w:val="1E043BF5"/>
    <w:multiLevelType w:val="singleLevel"/>
    <w:tmpl w:val="9822CC8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">
    <w:nsid w:val="26FA7E51"/>
    <w:multiLevelType w:val="multilevel"/>
    <w:tmpl w:val="2BEA14C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5">
    <w:nsid w:val="2B6B6CEB"/>
    <w:multiLevelType w:val="singleLevel"/>
    <w:tmpl w:val="9822CC8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>
    <w:nsid w:val="2FE40CAE"/>
    <w:multiLevelType w:val="hybridMultilevel"/>
    <w:tmpl w:val="2BE68830"/>
    <w:lvl w:ilvl="0" w:tplc="997499C2">
      <w:start w:val="3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7">
    <w:nsid w:val="3B572881"/>
    <w:multiLevelType w:val="hybridMultilevel"/>
    <w:tmpl w:val="FC3876DE"/>
    <w:lvl w:ilvl="0" w:tplc="F2A8CAAE">
      <w:start w:val="7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42655546"/>
    <w:multiLevelType w:val="hybridMultilevel"/>
    <w:tmpl w:val="0E6CC28A"/>
    <w:lvl w:ilvl="0" w:tplc="DD1E627E">
      <w:start w:val="7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9">
    <w:nsid w:val="4C077535"/>
    <w:multiLevelType w:val="singleLevel"/>
    <w:tmpl w:val="9FFC2F6A"/>
    <w:lvl w:ilvl="0">
      <w:start w:val="10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0">
    <w:nsid w:val="50825BF1"/>
    <w:multiLevelType w:val="hybridMultilevel"/>
    <w:tmpl w:val="F4E6DFB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11">
    <w:nsid w:val="5A8E3263"/>
    <w:multiLevelType w:val="hybridMultilevel"/>
    <w:tmpl w:val="0CBE3694"/>
    <w:lvl w:ilvl="0" w:tplc="129A20C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6D6B7AD3"/>
    <w:multiLevelType w:val="hybridMultilevel"/>
    <w:tmpl w:val="A2064E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DC1531B"/>
    <w:multiLevelType w:val="singleLevel"/>
    <w:tmpl w:val="EFE48B62"/>
    <w:lvl w:ilvl="0">
      <w:start w:val="10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4">
    <w:nsid w:val="76CC5495"/>
    <w:multiLevelType w:val="multilevel"/>
    <w:tmpl w:val="1FB47D44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783B3DD6"/>
    <w:multiLevelType w:val="singleLevel"/>
    <w:tmpl w:val="D72C74F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6">
    <w:nsid w:val="7C120A97"/>
    <w:multiLevelType w:val="multilevel"/>
    <w:tmpl w:val="0554DCD4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  <w:b/>
      </w:rPr>
    </w:lvl>
    <w:lvl w:ilvl="1">
      <w:start w:val="3"/>
      <w:numFmt w:val="decimal"/>
      <w:lvlText w:val="%1.%2"/>
      <w:lvlJc w:val="left"/>
      <w:pPr>
        <w:ind w:left="1443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4284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67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927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0704" w:hanging="2160"/>
      </w:pPr>
      <w:rPr>
        <w:rFonts w:cs="Times New Roman" w:hint="default"/>
        <w:b/>
      </w:rPr>
    </w:lvl>
  </w:abstractNum>
  <w:num w:numId="1">
    <w:abstractNumId w:val="12"/>
  </w:num>
  <w:num w:numId="2">
    <w:abstractNumId w:val="0"/>
    <w:lvlOverride w:ilvl="0">
      <w:lvl w:ilvl="0">
        <w:numFmt w:val="bullet"/>
        <w:lvlText w:val="•"/>
        <w:legacy w:legacy="1" w:legacySpace="0" w:legacyIndent="225"/>
        <w:lvlJc w:val="left"/>
        <w:rPr>
          <w:rFonts w:ascii="Times New Roman" w:hAnsi="Times New Roman" w:hint="default"/>
        </w:rPr>
      </w:lvl>
    </w:lvlOverride>
  </w:num>
  <w:num w:numId="3">
    <w:abstractNumId w:val="5"/>
  </w:num>
  <w:num w:numId="4">
    <w:abstractNumId w:val="9"/>
  </w:num>
  <w:num w:numId="5">
    <w:abstractNumId w:val="3"/>
  </w:num>
  <w:num w:numId="6">
    <w:abstractNumId w:val="15"/>
  </w:num>
  <w:num w:numId="7">
    <w:abstractNumId w:val="13"/>
  </w:num>
  <w:num w:numId="8">
    <w:abstractNumId w:val="0"/>
    <w:lvlOverride w:ilvl="0">
      <w:lvl w:ilvl="0">
        <w:numFmt w:val="bullet"/>
        <w:lvlText w:val="—"/>
        <w:legacy w:legacy="1" w:legacySpace="0" w:legacyIndent="297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—"/>
        <w:legacy w:legacy="1" w:legacySpace="0" w:legacyIndent="293"/>
        <w:lvlJc w:val="left"/>
        <w:rPr>
          <w:rFonts w:ascii="Times New Roman" w:hAnsi="Times New Roman" w:hint="default"/>
        </w:rPr>
      </w:lvl>
    </w:lvlOverride>
  </w:num>
  <w:num w:numId="10">
    <w:abstractNumId w:val="1"/>
  </w:num>
  <w:num w:numId="11">
    <w:abstractNumId w:val="4"/>
  </w:num>
  <w:num w:numId="12">
    <w:abstractNumId w:val="7"/>
  </w:num>
  <w:num w:numId="13">
    <w:abstractNumId w:val="2"/>
  </w:num>
  <w:num w:numId="14">
    <w:abstractNumId w:val="11"/>
  </w:num>
  <w:num w:numId="15">
    <w:abstractNumId w:val="6"/>
  </w:num>
  <w:num w:numId="16">
    <w:abstractNumId w:val="8"/>
  </w:num>
  <w:num w:numId="17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4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6EF8"/>
    <w:rsid w:val="00004879"/>
    <w:rsid w:val="000135C7"/>
    <w:rsid w:val="00042D36"/>
    <w:rsid w:val="000449C5"/>
    <w:rsid w:val="0008665A"/>
    <w:rsid w:val="000949D1"/>
    <w:rsid w:val="000B3113"/>
    <w:rsid w:val="000B3E06"/>
    <w:rsid w:val="00126EF8"/>
    <w:rsid w:val="00156EC6"/>
    <w:rsid w:val="001634C7"/>
    <w:rsid w:val="00163E51"/>
    <w:rsid w:val="00173E0C"/>
    <w:rsid w:val="001A3C78"/>
    <w:rsid w:val="001B0A5C"/>
    <w:rsid w:val="001B258A"/>
    <w:rsid w:val="001C5EDB"/>
    <w:rsid w:val="001E2D19"/>
    <w:rsid w:val="001E4F08"/>
    <w:rsid w:val="002151BF"/>
    <w:rsid w:val="002223DE"/>
    <w:rsid w:val="00234B21"/>
    <w:rsid w:val="00237DB8"/>
    <w:rsid w:val="002A554A"/>
    <w:rsid w:val="002B1900"/>
    <w:rsid w:val="002B2340"/>
    <w:rsid w:val="002B2B2B"/>
    <w:rsid w:val="002C456A"/>
    <w:rsid w:val="002C6356"/>
    <w:rsid w:val="002C668D"/>
    <w:rsid w:val="00305C5A"/>
    <w:rsid w:val="0035004C"/>
    <w:rsid w:val="003621E1"/>
    <w:rsid w:val="00370B22"/>
    <w:rsid w:val="003A0870"/>
    <w:rsid w:val="003A2AC2"/>
    <w:rsid w:val="003E6F5D"/>
    <w:rsid w:val="00425655"/>
    <w:rsid w:val="004615AE"/>
    <w:rsid w:val="0049212D"/>
    <w:rsid w:val="004A570A"/>
    <w:rsid w:val="004C3F38"/>
    <w:rsid w:val="004F6CFD"/>
    <w:rsid w:val="004F74FF"/>
    <w:rsid w:val="005324DF"/>
    <w:rsid w:val="00541014"/>
    <w:rsid w:val="005674F6"/>
    <w:rsid w:val="0057313C"/>
    <w:rsid w:val="005C20A6"/>
    <w:rsid w:val="006035D2"/>
    <w:rsid w:val="006471E3"/>
    <w:rsid w:val="006735CB"/>
    <w:rsid w:val="006C0A83"/>
    <w:rsid w:val="006D1B8D"/>
    <w:rsid w:val="006E41E9"/>
    <w:rsid w:val="0070330F"/>
    <w:rsid w:val="007068C9"/>
    <w:rsid w:val="0074319F"/>
    <w:rsid w:val="0079580A"/>
    <w:rsid w:val="007A436E"/>
    <w:rsid w:val="007B27F3"/>
    <w:rsid w:val="007D1705"/>
    <w:rsid w:val="007E3034"/>
    <w:rsid w:val="007E3FB4"/>
    <w:rsid w:val="00825330"/>
    <w:rsid w:val="00830C0A"/>
    <w:rsid w:val="00853650"/>
    <w:rsid w:val="00856EBC"/>
    <w:rsid w:val="00885E52"/>
    <w:rsid w:val="008945BB"/>
    <w:rsid w:val="008C1033"/>
    <w:rsid w:val="008E281F"/>
    <w:rsid w:val="00900B51"/>
    <w:rsid w:val="009245EA"/>
    <w:rsid w:val="009548A1"/>
    <w:rsid w:val="0095611E"/>
    <w:rsid w:val="00977D3F"/>
    <w:rsid w:val="009F7D71"/>
    <w:rsid w:val="00A060EF"/>
    <w:rsid w:val="00A11820"/>
    <w:rsid w:val="00A9067C"/>
    <w:rsid w:val="00A96165"/>
    <w:rsid w:val="00AC5C4C"/>
    <w:rsid w:val="00AD7ED1"/>
    <w:rsid w:val="00B02AA5"/>
    <w:rsid w:val="00B275BC"/>
    <w:rsid w:val="00BB791E"/>
    <w:rsid w:val="00C004D1"/>
    <w:rsid w:val="00C058FB"/>
    <w:rsid w:val="00C21BEF"/>
    <w:rsid w:val="00C8331D"/>
    <w:rsid w:val="00CB3C2D"/>
    <w:rsid w:val="00CD429B"/>
    <w:rsid w:val="00E20078"/>
    <w:rsid w:val="00E25FA5"/>
    <w:rsid w:val="00E85AF6"/>
    <w:rsid w:val="00EC3574"/>
    <w:rsid w:val="00ED04B4"/>
    <w:rsid w:val="00EE4201"/>
    <w:rsid w:val="00F10DEB"/>
    <w:rsid w:val="00F33295"/>
    <w:rsid w:val="00F34B45"/>
    <w:rsid w:val="00F73281"/>
    <w:rsid w:val="00F73A3E"/>
    <w:rsid w:val="00F772B8"/>
    <w:rsid w:val="00FA66AB"/>
    <w:rsid w:val="00FE0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5C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621E1"/>
    <w:pPr>
      <w:ind w:left="720"/>
      <w:contextualSpacing/>
    </w:pPr>
  </w:style>
  <w:style w:type="paragraph" w:customStyle="1" w:styleId="Style2">
    <w:name w:val="Style2"/>
    <w:basedOn w:val="Normal"/>
    <w:uiPriority w:val="99"/>
    <w:rsid w:val="003621E1"/>
    <w:pPr>
      <w:widowControl w:val="0"/>
      <w:autoSpaceDE w:val="0"/>
      <w:autoSpaceDN w:val="0"/>
      <w:adjustRightInd w:val="0"/>
      <w:spacing w:after="0" w:line="217" w:lineRule="exact"/>
      <w:ind w:firstLine="2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Normal"/>
    <w:uiPriority w:val="99"/>
    <w:rsid w:val="003621E1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Normal"/>
    <w:uiPriority w:val="99"/>
    <w:rsid w:val="003621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4">
    <w:name w:val="Style24"/>
    <w:basedOn w:val="Normal"/>
    <w:uiPriority w:val="99"/>
    <w:rsid w:val="003621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7">
    <w:name w:val="Style27"/>
    <w:basedOn w:val="Normal"/>
    <w:uiPriority w:val="99"/>
    <w:rsid w:val="003621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9">
    <w:name w:val="Style39"/>
    <w:basedOn w:val="Normal"/>
    <w:uiPriority w:val="99"/>
    <w:rsid w:val="003621E1"/>
    <w:pPr>
      <w:widowControl w:val="0"/>
      <w:autoSpaceDE w:val="0"/>
      <w:autoSpaceDN w:val="0"/>
      <w:adjustRightInd w:val="0"/>
      <w:spacing w:after="0" w:line="298" w:lineRule="exact"/>
      <w:ind w:hanging="1104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0">
    <w:name w:val="Font Style130"/>
    <w:uiPriority w:val="99"/>
    <w:rsid w:val="003621E1"/>
    <w:rPr>
      <w:rFonts w:ascii="Lucida Sans Unicode" w:hAnsi="Lucida Sans Unicode"/>
      <w:sz w:val="20"/>
    </w:rPr>
  </w:style>
  <w:style w:type="character" w:customStyle="1" w:styleId="FontStyle132">
    <w:name w:val="Font Style132"/>
    <w:uiPriority w:val="99"/>
    <w:rsid w:val="003621E1"/>
    <w:rPr>
      <w:rFonts w:ascii="Trebuchet MS" w:hAnsi="Trebuchet MS"/>
      <w:b/>
      <w:sz w:val="20"/>
    </w:rPr>
  </w:style>
  <w:style w:type="character" w:customStyle="1" w:styleId="FontStyle133">
    <w:name w:val="Font Style133"/>
    <w:uiPriority w:val="99"/>
    <w:rsid w:val="003621E1"/>
    <w:rPr>
      <w:rFonts w:ascii="Cambria" w:hAnsi="Cambria"/>
      <w:spacing w:val="-10"/>
      <w:sz w:val="12"/>
    </w:rPr>
  </w:style>
  <w:style w:type="character" w:customStyle="1" w:styleId="FontStyle134">
    <w:name w:val="Font Style134"/>
    <w:uiPriority w:val="99"/>
    <w:rsid w:val="003621E1"/>
    <w:rPr>
      <w:rFonts w:ascii="Times New Roman" w:hAnsi="Times New Roman"/>
      <w:b/>
      <w:sz w:val="20"/>
    </w:rPr>
  </w:style>
  <w:style w:type="character" w:customStyle="1" w:styleId="FontStyle135">
    <w:name w:val="Font Style135"/>
    <w:uiPriority w:val="99"/>
    <w:rsid w:val="003621E1"/>
    <w:rPr>
      <w:rFonts w:ascii="Times New Roman" w:hAnsi="Times New Roman"/>
      <w:sz w:val="20"/>
    </w:rPr>
  </w:style>
  <w:style w:type="character" w:customStyle="1" w:styleId="FontStyle136">
    <w:name w:val="Font Style136"/>
    <w:uiPriority w:val="99"/>
    <w:rsid w:val="003621E1"/>
    <w:rPr>
      <w:rFonts w:ascii="Times New Roman" w:hAnsi="Times New Roman"/>
      <w:b/>
      <w:sz w:val="22"/>
    </w:rPr>
  </w:style>
  <w:style w:type="character" w:customStyle="1" w:styleId="FontStyle144">
    <w:name w:val="Font Style144"/>
    <w:uiPriority w:val="99"/>
    <w:rsid w:val="003621E1"/>
    <w:rPr>
      <w:rFonts w:ascii="Times New Roman" w:hAnsi="Times New Roman"/>
      <w:sz w:val="18"/>
    </w:rPr>
  </w:style>
  <w:style w:type="character" w:customStyle="1" w:styleId="FontStyle162">
    <w:name w:val="Font Style162"/>
    <w:uiPriority w:val="99"/>
    <w:rsid w:val="003621E1"/>
    <w:rPr>
      <w:rFonts w:ascii="Times New Roman" w:hAnsi="Times New Roman"/>
      <w:b/>
      <w:smallCaps/>
      <w:spacing w:val="20"/>
      <w:sz w:val="18"/>
    </w:rPr>
  </w:style>
  <w:style w:type="character" w:customStyle="1" w:styleId="FontStyle163">
    <w:name w:val="Font Style163"/>
    <w:uiPriority w:val="99"/>
    <w:rsid w:val="003621E1"/>
    <w:rPr>
      <w:rFonts w:ascii="Times New Roman" w:hAnsi="Times New Roman"/>
      <w:sz w:val="20"/>
    </w:rPr>
  </w:style>
  <w:style w:type="paragraph" w:customStyle="1" w:styleId="Style1">
    <w:name w:val="Style1"/>
    <w:basedOn w:val="Normal"/>
    <w:uiPriority w:val="99"/>
    <w:rsid w:val="003621E1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3621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1">
    <w:name w:val="Style21"/>
    <w:basedOn w:val="Normal"/>
    <w:uiPriority w:val="99"/>
    <w:rsid w:val="003621E1"/>
    <w:pPr>
      <w:widowControl w:val="0"/>
      <w:autoSpaceDE w:val="0"/>
      <w:autoSpaceDN w:val="0"/>
      <w:adjustRightInd w:val="0"/>
      <w:spacing w:after="0" w:line="298" w:lineRule="exact"/>
      <w:ind w:firstLine="158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6">
    <w:name w:val="Style46"/>
    <w:basedOn w:val="Normal"/>
    <w:uiPriority w:val="99"/>
    <w:rsid w:val="003621E1"/>
    <w:pPr>
      <w:widowControl w:val="0"/>
      <w:autoSpaceDE w:val="0"/>
      <w:autoSpaceDN w:val="0"/>
      <w:adjustRightInd w:val="0"/>
      <w:spacing w:after="0" w:line="218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1">
    <w:name w:val="Style101"/>
    <w:basedOn w:val="Normal"/>
    <w:uiPriority w:val="99"/>
    <w:rsid w:val="003621E1"/>
    <w:pPr>
      <w:widowControl w:val="0"/>
      <w:autoSpaceDE w:val="0"/>
      <w:autoSpaceDN w:val="0"/>
      <w:adjustRightInd w:val="0"/>
      <w:spacing w:after="0" w:line="211" w:lineRule="exact"/>
      <w:ind w:firstLine="2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6">
    <w:name w:val="Style116"/>
    <w:basedOn w:val="Normal"/>
    <w:uiPriority w:val="99"/>
    <w:rsid w:val="003621E1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8">
    <w:name w:val="Font Style128"/>
    <w:uiPriority w:val="99"/>
    <w:rsid w:val="003621E1"/>
    <w:rPr>
      <w:rFonts w:ascii="Times New Roman" w:hAnsi="Times New Roman"/>
      <w:b/>
      <w:i/>
      <w:sz w:val="20"/>
    </w:rPr>
  </w:style>
  <w:style w:type="character" w:customStyle="1" w:styleId="FontStyle129">
    <w:name w:val="Font Style129"/>
    <w:uiPriority w:val="99"/>
    <w:rsid w:val="003621E1"/>
    <w:rPr>
      <w:rFonts w:ascii="Times New Roman" w:hAnsi="Times New Roman"/>
      <w:b/>
      <w:i/>
      <w:sz w:val="20"/>
    </w:rPr>
  </w:style>
  <w:style w:type="character" w:customStyle="1" w:styleId="FontStyle137">
    <w:name w:val="Font Style137"/>
    <w:uiPriority w:val="99"/>
    <w:rsid w:val="003621E1"/>
    <w:rPr>
      <w:rFonts w:ascii="Lucida Sans Unicode" w:hAnsi="Lucida Sans Unicode"/>
      <w:b/>
      <w:sz w:val="24"/>
    </w:rPr>
  </w:style>
  <w:style w:type="character" w:customStyle="1" w:styleId="FontStyle161">
    <w:name w:val="Font Style161"/>
    <w:uiPriority w:val="99"/>
    <w:rsid w:val="003621E1"/>
    <w:rPr>
      <w:rFonts w:ascii="Times New Roman" w:hAnsi="Times New Roman"/>
      <w:b/>
      <w:smallCaps/>
      <w:spacing w:val="10"/>
      <w:sz w:val="18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3621E1"/>
    <w:rPr>
      <w:rFonts w:ascii="Times New Roman" w:hAnsi="Times New Roman"/>
      <w:sz w:val="24"/>
      <w:u w:val="none"/>
      <w:effect w:val="none"/>
    </w:rPr>
  </w:style>
  <w:style w:type="paragraph" w:customStyle="1" w:styleId="Style66">
    <w:name w:val="Style66"/>
    <w:basedOn w:val="Normal"/>
    <w:uiPriority w:val="99"/>
    <w:rsid w:val="003621E1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0">
    <w:name w:val="Font Style140"/>
    <w:uiPriority w:val="99"/>
    <w:rsid w:val="003621E1"/>
    <w:rPr>
      <w:rFonts w:ascii="Times New Roman" w:hAnsi="Times New Roman"/>
      <w:b/>
      <w:sz w:val="18"/>
    </w:rPr>
  </w:style>
  <w:style w:type="paragraph" w:styleId="Header">
    <w:name w:val="header"/>
    <w:basedOn w:val="Normal"/>
    <w:link w:val="HeaderChar"/>
    <w:uiPriority w:val="99"/>
    <w:semiHidden/>
    <w:rsid w:val="003621E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621E1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rsid w:val="003621E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621E1"/>
    <w:rPr>
      <w:rFonts w:ascii="Calibri" w:eastAsia="Times New Roman" w:hAnsi="Calibri" w:cs="Times New Roman"/>
    </w:rPr>
  </w:style>
  <w:style w:type="paragraph" w:styleId="NoSpacing">
    <w:name w:val="No Spacing"/>
    <w:link w:val="NoSpacingChar"/>
    <w:uiPriority w:val="99"/>
    <w:qFormat/>
    <w:rsid w:val="003621E1"/>
    <w:rPr>
      <w:lang w:eastAsia="en-US"/>
    </w:rPr>
  </w:style>
  <w:style w:type="paragraph" w:styleId="NormalWeb">
    <w:name w:val="Normal (Web)"/>
    <w:basedOn w:val="Normal"/>
    <w:uiPriority w:val="99"/>
    <w:rsid w:val="003621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uiPriority w:val="99"/>
    <w:rsid w:val="003621E1"/>
    <w:rPr>
      <w:rFonts w:ascii="Times New Roman" w:hAnsi="Times New Roman"/>
      <w:sz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Normal"/>
    <w:uiPriority w:val="99"/>
    <w:rsid w:val="003621E1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621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621E1"/>
    <w:rPr>
      <w:rFonts w:ascii="Tahoma" w:eastAsia="Times New Roman" w:hAnsi="Tahoma" w:cs="Tahoma"/>
      <w:sz w:val="16"/>
      <w:szCs w:val="16"/>
    </w:rPr>
  </w:style>
  <w:style w:type="character" w:customStyle="1" w:styleId="NoSpacingChar">
    <w:name w:val="No Spacing Char"/>
    <w:link w:val="NoSpacing"/>
    <w:uiPriority w:val="99"/>
    <w:locked/>
    <w:rsid w:val="00B02AA5"/>
    <w:rPr>
      <w:rFonts w:ascii="Calibri" w:eastAsia="Times New Roman" w:hAnsi="Calibri"/>
      <w:sz w:val="22"/>
      <w:lang w:val="ru-RU" w:eastAsia="en-US"/>
    </w:rPr>
  </w:style>
  <w:style w:type="table" w:styleId="TableGrid">
    <w:name w:val="Table Grid"/>
    <w:basedOn w:val="TableNormal"/>
    <w:uiPriority w:val="99"/>
    <w:rsid w:val="00B02A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60">
    <w:name w:val="Font Style60"/>
    <w:uiPriority w:val="99"/>
    <w:rsid w:val="00CB3C2D"/>
    <w:rPr>
      <w:rFonts w:ascii="Times New Roman" w:hAnsi="Times New Roman"/>
      <w:sz w:val="18"/>
    </w:rPr>
  </w:style>
  <w:style w:type="character" w:customStyle="1" w:styleId="FontStyle26">
    <w:name w:val="Font Style26"/>
    <w:uiPriority w:val="99"/>
    <w:rsid w:val="00CB3C2D"/>
    <w:rPr>
      <w:rFonts w:ascii="Times New Roman" w:hAnsi="Times New Roman"/>
      <w:sz w:val="22"/>
    </w:rPr>
  </w:style>
  <w:style w:type="paragraph" w:customStyle="1" w:styleId="a">
    <w:name w:val="Содержимое таблицы"/>
    <w:basedOn w:val="Normal"/>
    <w:uiPriority w:val="99"/>
    <w:rsid w:val="00CB3C2D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Style37">
    <w:name w:val="Style37"/>
    <w:basedOn w:val="Normal"/>
    <w:uiPriority w:val="99"/>
    <w:rsid w:val="00CB3C2D"/>
    <w:pPr>
      <w:widowControl w:val="0"/>
      <w:autoSpaceDE w:val="0"/>
      <w:spacing w:after="0" w:line="230" w:lineRule="exact"/>
      <w:jc w:val="center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Style36">
    <w:name w:val="Style36"/>
    <w:basedOn w:val="Normal"/>
    <w:uiPriority w:val="99"/>
    <w:rsid w:val="00CB3C2D"/>
    <w:pPr>
      <w:widowControl w:val="0"/>
      <w:autoSpaceDE w:val="0"/>
      <w:spacing w:after="0" w:line="254" w:lineRule="exac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character" w:customStyle="1" w:styleId="a0">
    <w:name w:val="Основной текст_"/>
    <w:basedOn w:val="DefaultParagraphFont"/>
    <w:link w:val="4"/>
    <w:uiPriority w:val="99"/>
    <w:locked/>
    <w:rsid w:val="00E85AF6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1">
    <w:name w:val="Основной текст1"/>
    <w:basedOn w:val="a0"/>
    <w:uiPriority w:val="99"/>
    <w:rsid w:val="00E85AF6"/>
    <w:rPr>
      <w:color w:val="000000"/>
      <w:spacing w:val="0"/>
      <w:w w:val="100"/>
      <w:position w:val="0"/>
      <w:lang w:val="ru-RU"/>
    </w:rPr>
  </w:style>
  <w:style w:type="paragraph" w:customStyle="1" w:styleId="4">
    <w:name w:val="Основной текст4"/>
    <w:basedOn w:val="Normal"/>
    <w:link w:val="a0"/>
    <w:uiPriority w:val="99"/>
    <w:rsid w:val="00E85AF6"/>
    <w:pPr>
      <w:widowControl w:val="0"/>
      <w:shd w:val="clear" w:color="auto" w:fill="FFFFFF"/>
      <w:spacing w:after="0" w:line="216" w:lineRule="exact"/>
      <w:jc w:val="both"/>
    </w:pPr>
    <w:rPr>
      <w:rFonts w:ascii="Times New Roman" w:eastAsia="Times New Roman" w:hAnsi="Times New Roman"/>
      <w:sz w:val="19"/>
      <w:szCs w:val="19"/>
    </w:rPr>
  </w:style>
  <w:style w:type="character" w:customStyle="1" w:styleId="a1">
    <w:name w:val="Основной текст + Курсив"/>
    <w:basedOn w:val="a0"/>
    <w:uiPriority w:val="99"/>
    <w:rsid w:val="00E85AF6"/>
    <w:rPr>
      <w:i/>
      <w:iCs/>
      <w:color w:val="000000"/>
      <w:spacing w:val="0"/>
      <w:w w:val="100"/>
      <w:position w:val="0"/>
      <w:u w:val="none"/>
      <w:lang w:val="ru-RU"/>
    </w:rPr>
  </w:style>
  <w:style w:type="paragraph" w:customStyle="1" w:styleId="ParagraphStyle">
    <w:name w:val="Paragraph Style"/>
    <w:uiPriority w:val="99"/>
    <w:rsid w:val="006035D2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42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kemet.ru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www.verigi.ru/?book=94" TargetMode="External"/><Relationship Id="rId2" Type="http://schemas.openxmlformats.org/officeDocument/2006/relationships/styles" Target="styles.xml"/><Relationship Id="rId16" Type="http://schemas.openxmlformats.org/officeDocument/2006/relationships/hyperlink" Target="http://mythology.sgu.ru/mythology/ant/index.ht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usedu.ru/subca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hk.spb.ru/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histor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58</Pages>
  <Words>16536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Филиал муниципального автономного общеобразовательного учреждения</dc:title>
  <dc:subject/>
  <dc:creator>Win7</dc:creator>
  <cp:keywords/>
  <dc:description/>
  <cp:lastModifiedBy>Директор</cp:lastModifiedBy>
  <cp:revision>2</cp:revision>
  <cp:lastPrinted>2016-10-02T15:17:00Z</cp:lastPrinted>
  <dcterms:created xsi:type="dcterms:W3CDTF">2016-10-13T08:35:00Z</dcterms:created>
  <dcterms:modified xsi:type="dcterms:W3CDTF">2016-10-13T08:35:00Z</dcterms:modified>
</cp:coreProperties>
</file>