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A7A4" w14:textId="77777777" w:rsidR="00905A34" w:rsidRDefault="00905A34" w:rsidP="00905A34">
      <w:pPr>
        <w:pStyle w:val="10"/>
        <w:jc w:val="center"/>
        <w:rPr>
          <w:i/>
          <w:iCs/>
        </w:rPr>
      </w:pPr>
    </w:p>
    <w:p w14:paraId="0C5BA037" w14:textId="0A2F72AA" w:rsidR="00597F55" w:rsidRPr="0010002D" w:rsidRDefault="415271A8" w:rsidP="00905A34">
      <w:pPr>
        <w:pStyle w:val="10"/>
        <w:jc w:val="center"/>
      </w:pPr>
      <w:r w:rsidRPr="415271A8">
        <w:rPr>
          <w:i/>
          <w:iCs/>
        </w:rPr>
        <w:t>О проведении единого урока безопасности</w:t>
      </w:r>
    </w:p>
    <w:p w14:paraId="321E0A90" w14:textId="77777777" w:rsidR="00541460" w:rsidRPr="0010002D" w:rsidRDefault="415271A8" w:rsidP="00541460">
      <w:pPr>
        <w:pStyle w:val="10"/>
        <w:spacing w:line="276" w:lineRule="auto"/>
        <w:jc w:val="right"/>
      </w:pPr>
      <w:r>
        <w:t>Приложение</w:t>
      </w:r>
    </w:p>
    <w:p w14:paraId="45881313" w14:textId="77777777" w:rsidR="00541460" w:rsidRPr="0010002D" w:rsidRDefault="00541460" w:rsidP="00541460">
      <w:pPr>
        <w:pStyle w:val="10"/>
        <w:spacing w:line="276" w:lineRule="auto"/>
        <w:jc w:val="right"/>
      </w:pPr>
    </w:p>
    <w:p w14:paraId="105094CD" w14:textId="77777777" w:rsidR="00541460" w:rsidRPr="0010002D" w:rsidRDefault="00541460" w:rsidP="00541460">
      <w:pPr>
        <w:pStyle w:val="10"/>
        <w:spacing w:line="276" w:lineRule="auto"/>
        <w:jc w:val="right"/>
      </w:pPr>
    </w:p>
    <w:tbl>
      <w:tblPr>
        <w:tblW w:w="0" w:type="auto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0"/>
        <w:gridCol w:w="3740"/>
        <w:gridCol w:w="1480"/>
        <w:gridCol w:w="1820"/>
        <w:gridCol w:w="1920"/>
        <w:gridCol w:w="1940"/>
        <w:gridCol w:w="2271"/>
      </w:tblGrid>
      <w:tr w:rsidR="00541460" w:rsidRPr="0010002D" w14:paraId="504531CF" w14:textId="77777777" w:rsidTr="687AF584">
        <w:tc>
          <w:tcPr>
            <w:tcW w:w="2260" w:type="dxa"/>
            <w:vMerge w:val="restart"/>
            <w:shd w:val="clear" w:color="auto" w:fill="auto"/>
          </w:tcPr>
          <w:p w14:paraId="7E69283A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Количество ОО, участвовавших в мероприятиях</w:t>
            </w:r>
          </w:p>
        </w:tc>
        <w:tc>
          <w:tcPr>
            <w:tcW w:w="3740" w:type="dxa"/>
            <w:vMerge w:val="restart"/>
            <w:shd w:val="clear" w:color="auto" w:fill="auto"/>
          </w:tcPr>
          <w:p w14:paraId="23393C46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Форма проведения урока и название</w:t>
            </w:r>
          </w:p>
        </w:tc>
        <w:tc>
          <w:tcPr>
            <w:tcW w:w="7160" w:type="dxa"/>
            <w:gridSpan w:val="4"/>
            <w:shd w:val="clear" w:color="auto" w:fill="auto"/>
          </w:tcPr>
          <w:p w14:paraId="65C9FF00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Количество</w:t>
            </w:r>
          </w:p>
          <w:p w14:paraId="11489E56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участников, из них</w:t>
            </w:r>
          </w:p>
        </w:tc>
        <w:tc>
          <w:tcPr>
            <w:tcW w:w="2271" w:type="dxa"/>
            <w:vMerge w:val="restart"/>
            <w:shd w:val="clear" w:color="auto" w:fill="auto"/>
          </w:tcPr>
          <w:p w14:paraId="29EEFBF8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Приглашенные (количество чел.)</w:t>
            </w:r>
          </w:p>
        </w:tc>
      </w:tr>
      <w:tr w:rsidR="00541460" w:rsidRPr="0010002D" w14:paraId="052EFDD8" w14:textId="77777777" w:rsidTr="687AF584">
        <w:tc>
          <w:tcPr>
            <w:tcW w:w="2260" w:type="dxa"/>
            <w:vMerge/>
            <w:shd w:val="clear" w:color="auto" w:fill="auto"/>
          </w:tcPr>
          <w:p w14:paraId="0994AE71" w14:textId="77777777" w:rsidR="00541460" w:rsidRPr="0010002D" w:rsidRDefault="00541460" w:rsidP="00927357"/>
        </w:tc>
        <w:tc>
          <w:tcPr>
            <w:tcW w:w="3740" w:type="dxa"/>
            <w:vMerge/>
            <w:shd w:val="clear" w:color="auto" w:fill="auto"/>
          </w:tcPr>
          <w:p w14:paraId="27F4C92B" w14:textId="77777777" w:rsidR="00541460" w:rsidRPr="0010002D" w:rsidRDefault="00541460" w:rsidP="00927357"/>
        </w:tc>
        <w:tc>
          <w:tcPr>
            <w:tcW w:w="1480" w:type="dxa"/>
            <w:shd w:val="clear" w:color="auto" w:fill="auto"/>
          </w:tcPr>
          <w:p w14:paraId="74D63F39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всего</w:t>
            </w:r>
          </w:p>
        </w:tc>
        <w:tc>
          <w:tcPr>
            <w:tcW w:w="1820" w:type="dxa"/>
            <w:shd w:val="clear" w:color="auto" w:fill="auto"/>
          </w:tcPr>
          <w:p w14:paraId="5A446E48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20" w:type="dxa"/>
            <w:shd w:val="clear" w:color="auto" w:fill="auto"/>
          </w:tcPr>
          <w:p w14:paraId="0E47B4AC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родителей</w:t>
            </w:r>
          </w:p>
        </w:tc>
        <w:tc>
          <w:tcPr>
            <w:tcW w:w="1940" w:type="dxa"/>
            <w:shd w:val="clear" w:color="auto" w:fill="auto"/>
          </w:tcPr>
          <w:p w14:paraId="6FEAEF44" w14:textId="77777777" w:rsidR="0054146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педагогов</w:t>
            </w:r>
          </w:p>
        </w:tc>
        <w:tc>
          <w:tcPr>
            <w:tcW w:w="2271" w:type="dxa"/>
            <w:vMerge/>
            <w:shd w:val="clear" w:color="auto" w:fill="auto"/>
          </w:tcPr>
          <w:p w14:paraId="22E9FA2B" w14:textId="77777777" w:rsidR="00541460" w:rsidRPr="0010002D" w:rsidRDefault="00541460" w:rsidP="00927357"/>
        </w:tc>
      </w:tr>
      <w:tr w:rsidR="008E6F30" w:rsidRPr="0010002D" w14:paraId="18D14FDC" w14:textId="77777777" w:rsidTr="687AF584">
        <w:tc>
          <w:tcPr>
            <w:tcW w:w="2260" w:type="dxa"/>
            <w:shd w:val="clear" w:color="auto" w:fill="auto"/>
          </w:tcPr>
          <w:p w14:paraId="76CD001D" w14:textId="6583F1CF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Новокировская НШДС</w:t>
            </w:r>
          </w:p>
        </w:tc>
        <w:tc>
          <w:tcPr>
            <w:tcW w:w="3740" w:type="dxa"/>
            <w:shd w:val="clear" w:color="auto" w:fill="auto"/>
          </w:tcPr>
          <w:p w14:paraId="4260D66E" w14:textId="77777777" w:rsidR="008E6F30" w:rsidRDefault="415271A8" w:rsidP="415271A8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1.Проведен урок с просмотром видеофильма о</w:t>
            </w:r>
            <w:r>
              <w:t> </w:t>
            </w:r>
            <w:r w:rsidRPr="415271A8">
              <w:rPr>
                <w:color w:val="000000" w:themeColor="text1"/>
              </w:rPr>
              <w:t>видах мошенничества в интернете</w:t>
            </w:r>
          </w:p>
          <w:p w14:paraId="180F22B7" w14:textId="77777777" w:rsidR="008E6F30" w:rsidRDefault="00706C4C" w:rsidP="008E6F30">
            <w:pPr>
              <w:shd w:val="clear" w:color="auto" w:fill="FFFFFF"/>
            </w:pPr>
            <w:hyperlink r:id="rId7" w:history="1">
              <w:r w:rsidR="008E6F30">
                <w:rPr>
                  <w:rStyle w:val="ad"/>
                  <w:color w:val="0000FF"/>
                </w:rPr>
                <w:t>http://vmeste-rf.tv/broadcastRelease/77305.do</w:t>
              </w:r>
            </w:hyperlink>
          </w:p>
          <w:p w14:paraId="17B37769" w14:textId="77777777" w:rsidR="008E6F30" w:rsidRDefault="415271A8" w:rsidP="415271A8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Из просмотренного</w:t>
            </w:r>
          </w:p>
          <w:p w14:paraId="5AF8C212" w14:textId="77777777" w:rsidR="008E6F30" w:rsidRDefault="415271A8" w:rsidP="415271A8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видеофильма учащиеся узнали об общей безопасности в интернете, о мошенниках и получили рекомендации.</w:t>
            </w:r>
          </w:p>
          <w:p w14:paraId="143A1EF5" w14:textId="77777777" w:rsidR="008E6F30" w:rsidRDefault="415271A8" w:rsidP="415271A8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2.Беседа о безопасности в сети Интернет с демонстрацией презентации для 1-4 классов(</w:t>
            </w:r>
            <w:hyperlink r:id="rId8">
              <w:r w:rsidRPr="415271A8">
                <w:rPr>
                  <w:rStyle w:val="ad"/>
                  <w:color w:val="0000FF"/>
                </w:rPr>
                <w:t>www.ceтeвичoк.pф</w:t>
              </w:r>
            </w:hyperlink>
            <w:r w:rsidRPr="415271A8">
              <w:rPr>
                <w:color w:val="000000" w:themeColor="text1"/>
              </w:rPr>
              <w:t>).</w:t>
            </w:r>
          </w:p>
          <w:p w14:paraId="318A3EAA" w14:textId="77777777" w:rsidR="008E6F30" w:rsidRPr="0010002D" w:rsidRDefault="008E6F30" w:rsidP="008E6F30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F92C96A" w14:textId="14C25E7F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46</w:t>
            </w:r>
          </w:p>
        </w:tc>
        <w:tc>
          <w:tcPr>
            <w:tcW w:w="1820" w:type="dxa"/>
            <w:shd w:val="clear" w:color="auto" w:fill="auto"/>
          </w:tcPr>
          <w:p w14:paraId="5D45B030" w14:textId="7FAFD82B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30</w:t>
            </w:r>
          </w:p>
        </w:tc>
        <w:tc>
          <w:tcPr>
            <w:tcW w:w="1920" w:type="dxa"/>
            <w:shd w:val="clear" w:color="auto" w:fill="auto"/>
          </w:tcPr>
          <w:p w14:paraId="5585029E" w14:textId="1804E601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shd w:val="clear" w:color="auto" w:fill="auto"/>
          </w:tcPr>
          <w:p w14:paraId="6AC257CA" w14:textId="0EF87BEC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14:paraId="3CAECBE8" w14:textId="6DB6D21E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</w:t>
            </w:r>
          </w:p>
        </w:tc>
      </w:tr>
      <w:tr w:rsidR="008E6F30" w:rsidRPr="0010002D" w14:paraId="60804CE7" w14:textId="77777777" w:rsidTr="687AF584">
        <w:tc>
          <w:tcPr>
            <w:tcW w:w="2260" w:type="dxa"/>
            <w:shd w:val="clear" w:color="auto" w:fill="auto"/>
          </w:tcPr>
          <w:p w14:paraId="13426E2F" w14:textId="0B19F964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Новолоктинская СОШ</w:t>
            </w:r>
          </w:p>
        </w:tc>
        <w:tc>
          <w:tcPr>
            <w:tcW w:w="3740" w:type="dxa"/>
            <w:shd w:val="clear" w:color="auto" w:fill="auto"/>
          </w:tcPr>
          <w:p w14:paraId="471271A4" w14:textId="2CAF3438" w:rsidR="008E6F30" w:rsidRPr="0010002D" w:rsidRDefault="415271A8" w:rsidP="74807606">
            <w:pPr>
              <w:jc w:val="both"/>
            </w:pPr>
            <w:r>
              <w:t xml:space="preserve">1. Для обучающихся 8 – 9 классов был проведен видео-урок по кибербезопасности председателя Временной комиссии Совета Федерации по развитию информационного общества Л.Н. Боковой </w:t>
            </w:r>
            <w:hyperlink r:id="rId9">
              <w:r w:rsidRPr="415271A8">
                <w:rPr>
                  <w:rStyle w:val="ad"/>
                </w:rPr>
                <w:t>https://www.youtube.com/watch?v=yTCcfc3i5NQ</w:t>
              </w:r>
            </w:hyperlink>
            <w:r>
              <w:t xml:space="preserve"> </w:t>
            </w:r>
          </w:p>
          <w:p w14:paraId="56D7E8E8" w14:textId="1C6B9B74" w:rsidR="008E6F30" w:rsidRPr="0010002D" w:rsidRDefault="415271A8" w:rsidP="74807606">
            <w:pPr>
              <w:jc w:val="both"/>
            </w:pPr>
            <w:r>
              <w:t>После просмотра видео сюжета была организованна беседа с пояснением учителя информатики основных аспектов видео ролика.</w:t>
            </w:r>
          </w:p>
          <w:p w14:paraId="19C6A3EA" w14:textId="1BABCA71" w:rsidR="008E6F30" w:rsidRPr="0010002D" w:rsidRDefault="74807606" w:rsidP="74807606">
            <w:pPr>
              <w:jc w:val="both"/>
            </w:pPr>
            <w:r w:rsidRPr="74807606">
              <w:t xml:space="preserve"> </w:t>
            </w:r>
          </w:p>
          <w:p w14:paraId="7689B260" w14:textId="7EB7116E" w:rsidR="008E6F30" w:rsidRPr="0010002D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2. Круглый стол с демонстрацией презентации (</w:t>
            </w:r>
            <w:hyperlink r:id="rId10">
              <w:r w:rsidRPr="415271A8">
                <w:rPr>
                  <w:rStyle w:val="ad"/>
                  <w:sz w:val="24"/>
                  <w:szCs w:val="24"/>
                </w:rPr>
                <w:t>https://www.xn--</w:t>
              </w:r>
              <w:r w:rsidRPr="415271A8">
                <w:rPr>
                  <w:rStyle w:val="ad"/>
                  <w:sz w:val="24"/>
                  <w:szCs w:val="24"/>
                </w:rPr>
                <w:lastRenderedPageBreak/>
                <w:t>d1abkefqip0a2f.xn--p1ai/index.php/kalendar-edinykh-urokov/item/7-edinyj-urok-po-bezopasnosti-v-seti-internet</w:t>
              </w:r>
            </w:hyperlink>
            <w:r w:rsidRPr="415271A8">
              <w:rPr>
                <w:sz w:val="24"/>
                <w:szCs w:val="24"/>
              </w:rPr>
              <w:t xml:space="preserve"> ) для 5 - 7 класса с привлечением педагогов: «Безопасность в Интернете» - «Лига безопасного Интернета», где обучающие обсудили такие вопросы, как защитить свои личные данные, сетевой этикет, поддельные сайты (спам), мобильный интернет, как возникает интернет –  зависимость и его влияние на здоровье подростка. </w:t>
            </w:r>
          </w:p>
        </w:tc>
        <w:tc>
          <w:tcPr>
            <w:tcW w:w="1480" w:type="dxa"/>
            <w:shd w:val="clear" w:color="auto" w:fill="auto"/>
          </w:tcPr>
          <w:p w14:paraId="1B8CFAA6" w14:textId="59BCCFB0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20" w:type="dxa"/>
            <w:shd w:val="clear" w:color="auto" w:fill="auto"/>
          </w:tcPr>
          <w:p w14:paraId="0A7869D5" w14:textId="7EEB227B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59</w:t>
            </w:r>
          </w:p>
        </w:tc>
        <w:tc>
          <w:tcPr>
            <w:tcW w:w="1920" w:type="dxa"/>
            <w:shd w:val="clear" w:color="auto" w:fill="auto"/>
          </w:tcPr>
          <w:p w14:paraId="4880B458" w14:textId="650E30A0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14:paraId="0C937501" w14:textId="28CE7981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14:paraId="0FFC6376" w14:textId="32735764" w:rsidR="008E6F30" w:rsidRPr="0010002D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-</w:t>
            </w:r>
          </w:p>
        </w:tc>
      </w:tr>
      <w:tr w:rsidR="00745501" w:rsidRPr="0010002D" w14:paraId="7748CC75" w14:textId="77777777" w:rsidTr="687AF584">
        <w:tc>
          <w:tcPr>
            <w:tcW w:w="2260" w:type="dxa"/>
            <w:shd w:val="clear" w:color="auto" w:fill="auto"/>
          </w:tcPr>
          <w:p w14:paraId="1685F637" w14:textId="239F1B04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lastRenderedPageBreak/>
              <w:t>Филиал МАОУ Черемшанская СОШ – Плешковская СОШ</w:t>
            </w:r>
          </w:p>
        </w:tc>
        <w:tc>
          <w:tcPr>
            <w:tcW w:w="3740" w:type="dxa"/>
            <w:shd w:val="clear" w:color="auto" w:fill="auto"/>
          </w:tcPr>
          <w:p w14:paraId="78BBE274" w14:textId="77777777" w:rsidR="00745501" w:rsidRDefault="687AF584" w:rsidP="415271A8">
            <w:pPr>
              <w:shd w:val="clear" w:color="auto" w:fill="FFFFFF" w:themeFill="background1"/>
            </w:pPr>
            <w:r w:rsidRPr="687AF584">
              <w:rPr>
                <w:color w:val="000000" w:themeColor="text1"/>
              </w:rPr>
              <w:t>1.Проведен учителем информатики  урок с просмотром видеофильма о</w:t>
            </w:r>
            <w:r>
              <w:t>б опасностях в сети интернет, вк и т.д «Безопасность школьников в сети Интернет»</w:t>
            </w:r>
          </w:p>
          <w:p w14:paraId="5AEB724D" w14:textId="77777777" w:rsidR="00745501" w:rsidRDefault="687AF584" w:rsidP="687AF584">
            <w:pPr>
              <w:shd w:val="clear" w:color="auto" w:fill="FFFFFF" w:themeFill="background1"/>
              <w:rPr>
                <w:color w:val="000000" w:themeColor="text1"/>
              </w:rPr>
            </w:pPr>
            <w:r w:rsidRPr="687AF584">
              <w:rPr>
                <w:color w:val="000000" w:themeColor="text1"/>
              </w:rPr>
              <w:t>2.Беседа о безопасности в сети Интернет на классных часах «Почемучка.Как вести себя в соцюсетях?»,»10 советов по безопасности в сети»</w:t>
            </w:r>
          </w:p>
          <w:p w14:paraId="2C434890" w14:textId="158CDF0C" w:rsidR="00745501" w:rsidRPr="74807606" w:rsidRDefault="415271A8" w:rsidP="00745501">
            <w:pPr>
              <w:jc w:val="both"/>
            </w:pPr>
            <w:r w:rsidRPr="415271A8">
              <w:rPr>
                <w:color w:val="000000" w:themeColor="text1"/>
              </w:rPr>
              <w:t>3.По школьному ТВ в ежедневном режиме транслируются видеоролики разной возрастной направленности о безопасности в сети интернет.</w:t>
            </w:r>
          </w:p>
        </w:tc>
        <w:tc>
          <w:tcPr>
            <w:tcW w:w="1480" w:type="dxa"/>
            <w:shd w:val="clear" w:color="auto" w:fill="auto"/>
          </w:tcPr>
          <w:p w14:paraId="2C439913" w14:textId="5855987D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290</w:t>
            </w:r>
          </w:p>
        </w:tc>
        <w:tc>
          <w:tcPr>
            <w:tcW w:w="1820" w:type="dxa"/>
            <w:shd w:val="clear" w:color="auto" w:fill="auto"/>
          </w:tcPr>
          <w:p w14:paraId="385442CC" w14:textId="66C7D809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250</w:t>
            </w:r>
          </w:p>
        </w:tc>
        <w:tc>
          <w:tcPr>
            <w:tcW w:w="1920" w:type="dxa"/>
            <w:shd w:val="clear" w:color="auto" w:fill="auto"/>
          </w:tcPr>
          <w:p w14:paraId="13935E3C" w14:textId="1BB7CF4D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15</w:t>
            </w:r>
          </w:p>
        </w:tc>
        <w:tc>
          <w:tcPr>
            <w:tcW w:w="1940" w:type="dxa"/>
            <w:shd w:val="clear" w:color="auto" w:fill="auto"/>
          </w:tcPr>
          <w:p w14:paraId="1792DA46" w14:textId="75988460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25</w:t>
            </w:r>
          </w:p>
        </w:tc>
        <w:tc>
          <w:tcPr>
            <w:tcW w:w="2271" w:type="dxa"/>
            <w:shd w:val="clear" w:color="auto" w:fill="auto"/>
          </w:tcPr>
          <w:p w14:paraId="77CC64ED" w14:textId="6429689C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0</w:t>
            </w:r>
          </w:p>
        </w:tc>
      </w:tr>
      <w:tr w:rsidR="00745501" w:rsidRPr="0010002D" w14:paraId="0BEDC470" w14:textId="77777777" w:rsidTr="687AF584">
        <w:tc>
          <w:tcPr>
            <w:tcW w:w="2260" w:type="dxa"/>
            <w:shd w:val="clear" w:color="auto" w:fill="auto"/>
          </w:tcPr>
          <w:p w14:paraId="207F0013" w14:textId="4DB26BBC" w:rsidR="00745501" w:rsidRPr="74807606" w:rsidRDefault="415271A8" w:rsidP="415271A8">
            <w:pPr>
              <w:pStyle w:val="ac"/>
              <w:jc w:val="both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МАОУ Гагаринская СОШ</w:t>
            </w:r>
          </w:p>
        </w:tc>
        <w:tc>
          <w:tcPr>
            <w:tcW w:w="3740" w:type="dxa"/>
            <w:shd w:val="clear" w:color="auto" w:fill="auto"/>
          </w:tcPr>
          <w:p w14:paraId="476B97A8" w14:textId="6A805AB8" w:rsidR="00745501" w:rsidRPr="74807606" w:rsidRDefault="415271A8" w:rsidP="00745501">
            <w:pPr>
              <w:jc w:val="both"/>
            </w:pPr>
            <w:r>
              <w:t>1.Беседа и презентация в 1-5 классах о безопасности в сети интернет.</w:t>
            </w:r>
          </w:p>
          <w:p w14:paraId="433289AF" w14:textId="36DB0EF5" w:rsidR="00745501" w:rsidRPr="74807606" w:rsidRDefault="415271A8" w:rsidP="415271A8">
            <w:pPr>
              <w:jc w:val="both"/>
            </w:pPr>
            <w:r>
              <w:t>2.В 6-11 классах просмотр видеороликов и обсуждение проблем мошенничества в сети интернет.</w:t>
            </w:r>
          </w:p>
        </w:tc>
        <w:tc>
          <w:tcPr>
            <w:tcW w:w="1480" w:type="dxa"/>
            <w:shd w:val="clear" w:color="auto" w:fill="auto"/>
          </w:tcPr>
          <w:p w14:paraId="04D8D293" w14:textId="12E26109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261</w:t>
            </w:r>
          </w:p>
        </w:tc>
        <w:tc>
          <w:tcPr>
            <w:tcW w:w="1820" w:type="dxa"/>
            <w:shd w:val="clear" w:color="auto" w:fill="auto"/>
          </w:tcPr>
          <w:p w14:paraId="0D12F645" w14:textId="4FA442A5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250</w:t>
            </w:r>
          </w:p>
        </w:tc>
        <w:tc>
          <w:tcPr>
            <w:tcW w:w="1920" w:type="dxa"/>
            <w:shd w:val="clear" w:color="auto" w:fill="auto"/>
          </w:tcPr>
          <w:p w14:paraId="2B7E76A1" w14:textId="7C46B2CF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shd w:val="clear" w:color="auto" w:fill="auto"/>
          </w:tcPr>
          <w:p w14:paraId="2D99D5DB" w14:textId="51996BD3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11</w:t>
            </w:r>
          </w:p>
        </w:tc>
        <w:tc>
          <w:tcPr>
            <w:tcW w:w="2271" w:type="dxa"/>
            <w:shd w:val="clear" w:color="auto" w:fill="auto"/>
          </w:tcPr>
          <w:p w14:paraId="01AE0476" w14:textId="4603C354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-</w:t>
            </w:r>
          </w:p>
        </w:tc>
      </w:tr>
      <w:tr w:rsidR="00745501" w:rsidRPr="0010002D" w14:paraId="014095ED" w14:textId="77777777" w:rsidTr="687AF584">
        <w:tc>
          <w:tcPr>
            <w:tcW w:w="2260" w:type="dxa"/>
            <w:shd w:val="clear" w:color="auto" w:fill="auto"/>
          </w:tcPr>
          <w:p w14:paraId="42780B07" w14:textId="605C11A4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lastRenderedPageBreak/>
              <w:t>Филиал МАОУ Стрехнинская СОШ - Боровская ООШ</w:t>
            </w:r>
          </w:p>
        </w:tc>
        <w:tc>
          <w:tcPr>
            <w:tcW w:w="3740" w:type="dxa"/>
            <w:shd w:val="clear" w:color="auto" w:fill="auto"/>
          </w:tcPr>
          <w:p w14:paraId="46E425D1" w14:textId="79F9B973" w:rsidR="00745501" w:rsidRPr="74807606" w:rsidRDefault="687AF584" w:rsidP="687AF584">
            <w:pPr>
              <w:jc w:val="both"/>
              <w:rPr>
                <w:color w:val="75A362"/>
              </w:rPr>
            </w:pPr>
            <w:r w:rsidRPr="687AF584">
              <w:rPr>
                <w:color w:val="75A362"/>
              </w:rPr>
              <w:t>1</w:t>
            </w:r>
            <w:r w:rsidRPr="687AF584">
              <w:t>.Видео-урок по кибербезопасности для обучающихся.</w:t>
            </w:r>
            <w:r w:rsidRPr="687AF584">
              <w:rPr>
                <w:color w:val="75A362"/>
              </w:rPr>
              <w:t xml:space="preserve"> (</w:t>
            </w:r>
            <w:hyperlink r:id="rId11">
              <w:r w:rsidRPr="687AF584">
                <w:rPr>
                  <w:rStyle w:val="ad"/>
                </w:rPr>
                <w:t>https://единыйурок.рф/index.php/kalendar-edinykh-urokov/item/7-edinyj-urok-po-bezopasnosti-v-seti-internet</w:t>
              </w:r>
            </w:hyperlink>
            <w:r w:rsidRPr="687AF584">
              <w:t xml:space="preserve"> </w:t>
            </w:r>
            <w:r w:rsidRPr="687AF584">
              <w:rPr>
                <w:color w:val="75A362"/>
              </w:rPr>
              <w:t>)</w:t>
            </w:r>
          </w:p>
          <w:p w14:paraId="124BE8D5" w14:textId="59AE6BD1" w:rsidR="00745501" w:rsidRPr="74807606" w:rsidRDefault="687AF584" w:rsidP="687AF584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687AF5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Опрос родителей, </w:t>
            </w:r>
            <w:r w:rsidRPr="687AF584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посвященный защите детей в сети "Интернет" (</w:t>
            </w:r>
            <w:hyperlink r:id="rId12">
              <w:r w:rsidRPr="687AF584">
                <w:rPr>
                  <w:rStyle w:val="ad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http://сетевичок.рф/roditelyam/opros-dlya-roditelej</w:t>
              </w:r>
            </w:hyperlink>
            <w:r w:rsidRPr="687AF5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687AF584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)</w:t>
            </w:r>
          </w:p>
        </w:tc>
        <w:tc>
          <w:tcPr>
            <w:tcW w:w="1480" w:type="dxa"/>
            <w:shd w:val="clear" w:color="auto" w:fill="auto"/>
          </w:tcPr>
          <w:p w14:paraId="052FEC54" w14:textId="0A97A8FE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24</w:t>
            </w:r>
          </w:p>
        </w:tc>
        <w:tc>
          <w:tcPr>
            <w:tcW w:w="1820" w:type="dxa"/>
            <w:shd w:val="clear" w:color="auto" w:fill="auto"/>
          </w:tcPr>
          <w:p w14:paraId="1A8A07CB" w14:textId="65C3CBD6" w:rsidR="00745501" w:rsidRPr="74807606" w:rsidRDefault="687AF584" w:rsidP="687AF584">
            <w:pPr>
              <w:pStyle w:val="ac"/>
              <w:spacing w:after="160" w:line="259" w:lineRule="auto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80</w:t>
            </w:r>
          </w:p>
        </w:tc>
        <w:tc>
          <w:tcPr>
            <w:tcW w:w="1920" w:type="dxa"/>
            <w:shd w:val="clear" w:color="auto" w:fill="auto"/>
          </w:tcPr>
          <w:p w14:paraId="3C59AFD8" w14:textId="7361CB1A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shd w:val="clear" w:color="auto" w:fill="auto"/>
          </w:tcPr>
          <w:p w14:paraId="57BBB4AE" w14:textId="2CCFDD7C" w:rsidR="00745501" w:rsidRPr="74807606" w:rsidRDefault="687AF584" w:rsidP="687AF584">
            <w:pPr>
              <w:pStyle w:val="ac"/>
              <w:spacing w:after="160" w:line="259" w:lineRule="auto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11</w:t>
            </w:r>
          </w:p>
        </w:tc>
        <w:tc>
          <w:tcPr>
            <w:tcW w:w="2271" w:type="dxa"/>
            <w:shd w:val="clear" w:color="auto" w:fill="auto"/>
          </w:tcPr>
          <w:p w14:paraId="570F4E6D" w14:textId="38FD8524" w:rsidR="00745501" w:rsidRPr="74807606" w:rsidRDefault="687AF584" w:rsidP="687AF584">
            <w:pPr>
              <w:pStyle w:val="ac"/>
              <w:jc w:val="both"/>
              <w:rPr>
                <w:sz w:val="24"/>
                <w:szCs w:val="24"/>
              </w:rPr>
            </w:pPr>
            <w:r w:rsidRPr="687AF584">
              <w:rPr>
                <w:sz w:val="24"/>
                <w:szCs w:val="24"/>
              </w:rPr>
              <w:t>-</w:t>
            </w:r>
          </w:p>
        </w:tc>
      </w:tr>
      <w:tr w:rsidR="00745501" w:rsidRPr="0010002D" w14:paraId="43D41CEA" w14:textId="77777777" w:rsidTr="687AF584">
        <w:tc>
          <w:tcPr>
            <w:tcW w:w="2260" w:type="dxa"/>
            <w:shd w:val="clear" w:color="auto" w:fill="auto"/>
          </w:tcPr>
          <w:p w14:paraId="1C46DB46" w14:textId="5818C68F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Гагаринская СОШ – Мизоновская ООШ</w:t>
            </w:r>
          </w:p>
        </w:tc>
        <w:tc>
          <w:tcPr>
            <w:tcW w:w="3740" w:type="dxa"/>
            <w:shd w:val="clear" w:color="auto" w:fill="auto"/>
          </w:tcPr>
          <w:p w14:paraId="498630D8" w14:textId="7F52F841" w:rsidR="00905A34" w:rsidRDefault="00905A34" w:rsidP="00905A34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1.</w:t>
            </w:r>
            <w:r w:rsidRPr="687AF58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Проведен </w:t>
            </w:r>
            <w:r w:rsidRPr="687AF584">
              <w:rPr>
                <w:color w:val="000000" w:themeColor="text1"/>
              </w:rPr>
              <w:t xml:space="preserve">  урок с просмотром видеофильма о</w:t>
            </w:r>
            <w:r>
              <w:t>б опасностях в сети интернет : «Безопасность школьников в сети Интернет»</w:t>
            </w:r>
          </w:p>
          <w:p w14:paraId="3C0CA097" w14:textId="2719D0EF" w:rsidR="00905A34" w:rsidRDefault="00905A34" w:rsidP="00905A34">
            <w:pPr>
              <w:shd w:val="clear" w:color="auto" w:fill="FFFFFF"/>
            </w:pPr>
            <w:hyperlink r:id="rId13" w:history="1">
              <w:r>
                <w:rPr>
                  <w:rStyle w:val="ad"/>
                  <w:color w:val="0000FF"/>
                </w:rPr>
                <w:t>http://vmeste-rf.tv/broadcastRelease/77305.do</w:t>
              </w:r>
            </w:hyperlink>
          </w:p>
          <w:p w14:paraId="4B799DB1" w14:textId="77777777" w:rsidR="00905A34" w:rsidRDefault="00905A34" w:rsidP="00905A34">
            <w:pPr>
              <w:shd w:val="clear" w:color="auto" w:fill="FFFFFF" w:themeFill="background1"/>
            </w:pPr>
            <w:r w:rsidRPr="415271A8">
              <w:rPr>
                <w:color w:val="000000" w:themeColor="text1"/>
              </w:rPr>
              <w:t>2.Беседа о безопасности в сети Интернет с демонстрацией презентации для 1-4 классов(</w:t>
            </w:r>
            <w:hyperlink r:id="rId14">
              <w:r w:rsidRPr="415271A8">
                <w:rPr>
                  <w:rStyle w:val="ad"/>
                  <w:color w:val="0000FF"/>
                </w:rPr>
                <w:t>www.ceтeвичoк.pф</w:t>
              </w:r>
            </w:hyperlink>
            <w:r w:rsidRPr="415271A8">
              <w:rPr>
                <w:color w:val="000000" w:themeColor="text1"/>
              </w:rPr>
              <w:t>).</w:t>
            </w:r>
          </w:p>
          <w:p w14:paraId="6556CB11" w14:textId="77777777" w:rsidR="00745501" w:rsidRPr="74807606" w:rsidRDefault="00745501" w:rsidP="00745501">
            <w:pPr>
              <w:jc w:val="both"/>
            </w:pPr>
          </w:p>
        </w:tc>
        <w:tc>
          <w:tcPr>
            <w:tcW w:w="1480" w:type="dxa"/>
            <w:shd w:val="clear" w:color="auto" w:fill="auto"/>
          </w:tcPr>
          <w:p w14:paraId="4DB945AF" w14:textId="5340F9C4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20" w:type="dxa"/>
            <w:shd w:val="clear" w:color="auto" w:fill="auto"/>
          </w:tcPr>
          <w:p w14:paraId="57B323BD" w14:textId="5E2905D6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20" w:type="dxa"/>
            <w:shd w:val="clear" w:color="auto" w:fill="auto"/>
          </w:tcPr>
          <w:p w14:paraId="0E6EE959" w14:textId="66D1B8FC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shd w:val="clear" w:color="auto" w:fill="auto"/>
          </w:tcPr>
          <w:p w14:paraId="4FFAAD15" w14:textId="16B27803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14:paraId="5ECEEFD8" w14:textId="57B2C41C" w:rsidR="00745501" w:rsidRPr="74807606" w:rsidRDefault="00905A34" w:rsidP="0074550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0F176D3" w14:textId="77777777" w:rsidR="00541460" w:rsidRPr="0010002D" w:rsidRDefault="00541460" w:rsidP="00541460"/>
    <w:p w14:paraId="4FCDD151" w14:textId="77777777" w:rsidR="00541460" w:rsidRPr="0010002D" w:rsidRDefault="687AF584" w:rsidP="00541460">
      <w:pPr>
        <w:ind w:hanging="737"/>
      </w:pPr>
      <w:r>
        <w:t>Мероприятий международного проекта «Сетевичок»</w:t>
      </w:r>
    </w:p>
    <w:p w14:paraId="25E3E5B2" w14:textId="77777777" w:rsidR="00541460" w:rsidRPr="0010002D" w:rsidRDefault="00541460" w:rsidP="00541460">
      <w:pPr>
        <w:ind w:hanging="737"/>
      </w:pPr>
    </w:p>
    <w:tbl>
      <w:tblPr>
        <w:tblW w:w="0" w:type="auto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10411"/>
      </w:tblGrid>
      <w:tr w:rsidR="00541460" w:rsidRPr="0010002D" w14:paraId="1F82D290" w14:textId="77777777" w:rsidTr="687AF584">
        <w:tc>
          <w:tcPr>
            <w:tcW w:w="5040" w:type="dxa"/>
            <w:shd w:val="clear" w:color="auto" w:fill="auto"/>
          </w:tcPr>
          <w:p w14:paraId="32EFAC44" w14:textId="77777777" w:rsidR="00541460" w:rsidRPr="0010002D" w:rsidRDefault="415271A8" w:rsidP="415271A8">
            <w:pPr>
              <w:pStyle w:val="ac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411" w:type="dxa"/>
            <w:shd w:val="clear" w:color="auto" w:fill="auto"/>
          </w:tcPr>
          <w:p w14:paraId="2FB074EF" w14:textId="77777777" w:rsidR="00541460" w:rsidRPr="0010002D" w:rsidRDefault="415271A8" w:rsidP="415271A8">
            <w:pPr>
              <w:pStyle w:val="ac"/>
              <w:rPr>
                <w:sz w:val="24"/>
                <w:szCs w:val="24"/>
              </w:rPr>
            </w:pPr>
            <w:r w:rsidRPr="415271A8">
              <w:rPr>
                <w:sz w:val="24"/>
                <w:szCs w:val="24"/>
              </w:rPr>
              <w:t>Информация об участии</w:t>
            </w:r>
          </w:p>
        </w:tc>
      </w:tr>
      <w:tr w:rsidR="00541460" w:rsidRPr="0010002D" w14:paraId="1ECE5F8B" w14:textId="77777777" w:rsidTr="687AF584">
        <w:tc>
          <w:tcPr>
            <w:tcW w:w="5040" w:type="dxa"/>
            <w:shd w:val="clear" w:color="auto" w:fill="auto"/>
          </w:tcPr>
          <w:p w14:paraId="78D49AB4" w14:textId="77777777" w:rsidR="00541460" w:rsidRPr="0010002D" w:rsidRDefault="415271A8" w:rsidP="00927357">
            <w:r>
              <w:t>Сетевая конференция по формированию цифрового детского пространства;</w:t>
            </w:r>
          </w:p>
        </w:tc>
        <w:tc>
          <w:tcPr>
            <w:tcW w:w="10411" w:type="dxa"/>
            <w:shd w:val="clear" w:color="auto" w:fill="auto"/>
          </w:tcPr>
          <w:p w14:paraId="0F3FD4AB" w14:textId="77777777" w:rsidR="00541460" w:rsidRPr="0010002D" w:rsidRDefault="00541460" w:rsidP="00927357">
            <w:pPr>
              <w:pStyle w:val="ac"/>
              <w:rPr>
                <w:sz w:val="24"/>
                <w:szCs w:val="24"/>
              </w:rPr>
            </w:pPr>
          </w:p>
        </w:tc>
      </w:tr>
      <w:tr w:rsidR="00541460" w:rsidRPr="0010002D" w14:paraId="6158AF28" w14:textId="77777777" w:rsidTr="687AF584">
        <w:tc>
          <w:tcPr>
            <w:tcW w:w="5040" w:type="dxa"/>
            <w:shd w:val="clear" w:color="auto" w:fill="auto"/>
          </w:tcPr>
          <w:p w14:paraId="6E340C8B" w14:textId="77777777" w:rsidR="00541460" w:rsidRPr="0010002D" w:rsidRDefault="687AF584" w:rsidP="00927357">
            <w:r>
              <w:t>Квест по цифровой грамотности среди детей и подростков «Сетевичок»;</w:t>
            </w:r>
          </w:p>
        </w:tc>
        <w:tc>
          <w:tcPr>
            <w:tcW w:w="10411" w:type="dxa"/>
            <w:shd w:val="clear" w:color="auto" w:fill="auto"/>
          </w:tcPr>
          <w:p w14:paraId="5DD22169" w14:textId="77777777" w:rsidR="00541460" w:rsidRPr="0010002D" w:rsidRDefault="00541460" w:rsidP="00927357">
            <w:pPr>
              <w:pStyle w:val="ac"/>
              <w:rPr>
                <w:sz w:val="24"/>
                <w:szCs w:val="24"/>
              </w:rPr>
            </w:pPr>
          </w:p>
        </w:tc>
      </w:tr>
      <w:tr w:rsidR="00541460" w:rsidRPr="0010002D" w14:paraId="3D86C6C3" w14:textId="77777777" w:rsidTr="687AF584">
        <w:tc>
          <w:tcPr>
            <w:tcW w:w="5040" w:type="dxa"/>
            <w:shd w:val="clear" w:color="auto" w:fill="auto"/>
          </w:tcPr>
          <w:p w14:paraId="22446E98" w14:textId="77777777" w:rsidR="00541460" w:rsidRPr="0010002D" w:rsidRDefault="415271A8" w:rsidP="00927357">
            <w:r>
              <w:t>«Безопасность в Интернете» - курс от академии Яндекса;</w:t>
            </w:r>
          </w:p>
        </w:tc>
        <w:tc>
          <w:tcPr>
            <w:tcW w:w="10411" w:type="dxa"/>
            <w:shd w:val="clear" w:color="auto" w:fill="auto"/>
          </w:tcPr>
          <w:p w14:paraId="365387A0" w14:textId="77777777" w:rsidR="00541460" w:rsidRPr="0010002D" w:rsidRDefault="00541460" w:rsidP="00927357">
            <w:pPr>
              <w:pStyle w:val="ac"/>
              <w:rPr>
                <w:sz w:val="24"/>
                <w:szCs w:val="24"/>
              </w:rPr>
            </w:pPr>
          </w:p>
        </w:tc>
      </w:tr>
      <w:tr w:rsidR="00541460" w:rsidRPr="0010002D" w14:paraId="184C5D15" w14:textId="77777777" w:rsidTr="687AF584">
        <w:tc>
          <w:tcPr>
            <w:tcW w:w="5040" w:type="dxa"/>
            <w:shd w:val="clear" w:color="auto" w:fill="auto"/>
          </w:tcPr>
          <w:p w14:paraId="7684052C" w14:textId="77777777" w:rsidR="00541460" w:rsidRPr="0010002D" w:rsidRDefault="415271A8" w:rsidP="00927357">
            <w:r>
              <w:t>Онлайн-чемпионат «Изучи Интернет - управляй им!».</w:t>
            </w:r>
          </w:p>
        </w:tc>
        <w:tc>
          <w:tcPr>
            <w:tcW w:w="10411" w:type="dxa"/>
            <w:shd w:val="clear" w:color="auto" w:fill="auto"/>
          </w:tcPr>
          <w:p w14:paraId="41C75D20" w14:textId="77777777" w:rsidR="00541460" w:rsidRPr="0010002D" w:rsidRDefault="00541460" w:rsidP="00927357">
            <w:pPr>
              <w:pStyle w:val="ac"/>
              <w:rPr>
                <w:sz w:val="24"/>
                <w:szCs w:val="24"/>
              </w:rPr>
            </w:pPr>
          </w:p>
        </w:tc>
      </w:tr>
    </w:tbl>
    <w:p w14:paraId="449BBAE8" w14:textId="77777777" w:rsidR="00541460" w:rsidRPr="0010002D" w:rsidRDefault="00541460" w:rsidP="00541460">
      <w:pPr>
        <w:ind w:hanging="737"/>
      </w:pPr>
    </w:p>
    <w:p w14:paraId="255E2CAD" w14:textId="77777777" w:rsidR="00541460" w:rsidRPr="0010002D" w:rsidRDefault="00541460" w:rsidP="00541460">
      <w:pPr>
        <w:ind w:hanging="737"/>
      </w:pPr>
    </w:p>
    <w:p w14:paraId="28E4ACE2" w14:textId="77777777" w:rsidR="00541460" w:rsidRDefault="00541460" w:rsidP="00541460">
      <w:pPr>
        <w:ind w:hanging="737"/>
        <w:rPr>
          <w:rFonts w:ascii="Arial" w:hAnsi="Arial"/>
          <w:sz w:val="26"/>
          <w:szCs w:val="26"/>
        </w:rPr>
      </w:pPr>
      <w:bookmarkStart w:id="0" w:name="_GoBack"/>
      <w:bookmarkEnd w:id="0"/>
    </w:p>
    <w:p w14:paraId="67C9313E" w14:textId="77777777" w:rsidR="00541460" w:rsidRDefault="00541460" w:rsidP="00541460">
      <w:pPr>
        <w:ind w:hanging="737"/>
        <w:rPr>
          <w:rFonts w:ascii="Arial" w:hAnsi="Arial"/>
          <w:sz w:val="26"/>
          <w:szCs w:val="26"/>
        </w:rPr>
      </w:pPr>
    </w:p>
    <w:p w14:paraId="2C72FAE1" w14:textId="77777777" w:rsidR="00BE02D0" w:rsidRDefault="00BE02D0" w:rsidP="003546A3"/>
    <w:sectPr w:rsidR="00BE02D0" w:rsidSect="00905A34">
      <w:footerReference w:type="even" r:id="rId15"/>
      <w:pgSz w:w="16838" w:h="11906" w:orient="landscape"/>
      <w:pgMar w:top="426" w:right="35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F67D" w14:textId="77777777" w:rsidR="00706C4C" w:rsidRDefault="00706C4C">
      <w:r>
        <w:separator/>
      </w:r>
    </w:p>
  </w:endnote>
  <w:endnote w:type="continuationSeparator" w:id="0">
    <w:p w14:paraId="4E6B3BC3" w14:textId="77777777" w:rsidR="00706C4C" w:rsidRDefault="0070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7A17F" w14:textId="77777777"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7B4799" w14:textId="77777777"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E75B" w14:textId="77777777" w:rsidR="00706C4C" w:rsidRPr="00BE02D0" w:rsidRDefault="00706C4C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14:paraId="6C32094A" w14:textId="77777777" w:rsidR="00706C4C" w:rsidRDefault="0070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3DA"/>
    <w:multiLevelType w:val="hybridMultilevel"/>
    <w:tmpl w:val="CEBA5F16"/>
    <w:lvl w:ilvl="0" w:tplc="5C4E8DAC">
      <w:start w:val="1"/>
      <w:numFmt w:val="decimal"/>
      <w:lvlText w:val="%1."/>
      <w:lvlJc w:val="left"/>
      <w:pPr>
        <w:ind w:left="720" w:hanging="360"/>
      </w:pPr>
    </w:lvl>
    <w:lvl w:ilvl="1" w:tplc="784C60F0">
      <w:start w:val="1"/>
      <w:numFmt w:val="lowerLetter"/>
      <w:lvlText w:val="%2."/>
      <w:lvlJc w:val="left"/>
      <w:pPr>
        <w:ind w:left="1440" w:hanging="360"/>
      </w:pPr>
    </w:lvl>
    <w:lvl w:ilvl="2" w:tplc="52702236">
      <w:start w:val="1"/>
      <w:numFmt w:val="lowerRoman"/>
      <w:lvlText w:val="%3."/>
      <w:lvlJc w:val="right"/>
      <w:pPr>
        <w:ind w:left="2160" w:hanging="180"/>
      </w:pPr>
    </w:lvl>
    <w:lvl w:ilvl="3" w:tplc="B66CD316">
      <w:start w:val="1"/>
      <w:numFmt w:val="decimal"/>
      <w:lvlText w:val="%4."/>
      <w:lvlJc w:val="left"/>
      <w:pPr>
        <w:ind w:left="2880" w:hanging="360"/>
      </w:pPr>
    </w:lvl>
    <w:lvl w:ilvl="4" w:tplc="A56A5E74">
      <w:start w:val="1"/>
      <w:numFmt w:val="lowerLetter"/>
      <w:lvlText w:val="%5."/>
      <w:lvlJc w:val="left"/>
      <w:pPr>
        <w:ind w:left="3600" w:hanging="360"/>
      </w:pPr>
    </w:lvl>
    <w:lvl w:ilvl="5" w:tplc="FCD07F1E">
      <w:start w:val="1"/>
      <w:numFmt w:val="lowerRoman"/>
      <w:lvlText w:val="%6."/>
      <w:lvlJc w:val="right"/>
      <w:pPr>
        <w:ind w:left="4320" w:hanging="180"/>
      </w:pPr>
    </w:lvl>
    <w:lvl w:ilvl="6" w:tplc="48B603DE">
      <w:start w:val="1"/>
      <w:numFmt w:val="decimal"/>
      <w:lvlText w:val="%7."/>
      <w:lvlJc w:val="left"/>
      <w:pPr>
        <w:ind w:left="5040" w:hanging="360"/>
      </w:pPr>
    </w:lvl>
    <w:lvl w:ilvl="7" w:tplc="CD54CEB2">
      <w:start w:val="1"/>
      <w:numFmt w:val="lowerLetter"/>
      <w:lvlText w:val="%8."/>
      <w:lvlJc w:val="left"/>
      <w:pPr>
        <w:ind w:left="5760" w:hanging="360"/>
      </w:pPr>
    </w:lvl>
    <w:lvl w:ilvl="8" w:tplc="0C4E4C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60"/>
    <w:rsid w:val="00000EC0"/>
    <w:rsid w:val="0005425B"/>
    <w:rsid w:val="000C30BA"/>
    <w:rsid w:val="0010002D"/>
    <w:rsid w:val="00200083"/>
    <w:rsid w:val="002715FD"/>
    <w:rsid w:val="002A74BB"/>
    <w:rsid w:val="002B1C51"/>
    <w:rsid w:val="002F3F2B"/>
    <w:rsid w:val="003546A3"/>
    <w:rsid w:val="003B2CA0"/>
    <w:rsid w:val="003D287F"/>
    <w:rsid w:val="00541460"/>
    <w:rsid w:val="00597F55"/>
    <w:rsid w:val="00694D48"/>
    <w:rsid w:val="006A53E7"/>
    <w:rsid w:val="006B16E0"/>
    <w:rsid w:val="006C4156"/>
    <w:rsid w:val="00706C4C"/>
    <w:rsid w:val="007304D1"/>
    <w:rsid w:val="00745501"/>
    <w:rsid w:val="00786596"/>
    <w:rsid w:val="007B0A42"/>
    <w:rsid w:val="007C1E33"/>
    <w:rsid w:val="008E6F30"/>
    <w:rsid w:val="00902C5F"/>
    <w:rsid w:val="00902FC5"/>
    <w:rsid w:val="00904CAF"/>
    <w:rsid w:val="00905A34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7255C"/>
    <w:rsid w:val="00D117A3"/>
    <w:rsid w:val="00D37640"/>
    <w:rsid w:val="00D37ABE"/>
    <w:rsid w:val="00D7431E"/>
    <w:rsid w:val="00D95B8C"/>
    <w:rsid w:val="00E04A5B"/>
    <w:rsid w:val="00F8549D"/>
    <w:rsid w:val="415271A8"/>
    <w:rsid w:val="687AF584"/>
    <w:rsid w:val="748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464B"/>
  <w15:chartTrackingRefBased/>
  <w15:docId w15:val="{FDF4BBEC-5D64-41AB-9CBC-C7F43249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customStyle="1" w:styleId="10">
    <w:name w:val="Обычный1"/>
    <w:rsid w:val="005414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4"/>
      <w:szCs w:val="24"/>
    </w:rPr>
  </w:style>
  <w:style w:type="paragraph" w:customStyle="1" w:styleId="ac">
    <w:name w:val="Содержимое таблицы"/>
    <w:basedOn w:val="a"/>
    <w:rsid w:val="0054146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  <w:style w:type="character" w:styleId="ad">
    <w:name w:val="Hyperlink"/>
    <w:basedOn w:val="a0"/>
    <w:rsid w:val="0010002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8E6F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e%D1%82e%D0%B2%D0%B8%D1%87o%D0%BA.p%D1%84" TargetMode="External"/><Relationship Id="rId13" Type="http://schemas.openxmlformats.org/officeDocument/2006/relationships/hyperlink" Target="https://infourok.ru/go.html?href=http%3A%2F%2Fvmeste-rf.tv%2FbroadcastRelease%2F77305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vmeste-rf.tv%2FbroadcastRelease%2F77305.do" TargetMode="External"/><Relationship Id="rId12" Type="http://schemas.openxmlformats.org/officeDocument/2006/relationships/hyperlink" Target="http://&#1089;&#1077;&#1090;&#1077;&#1074;&#1080;&#1095;&#1086;&#1082;.&#1088;&#1092;/roditelyam/opros-dlya-roditele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7;&#1076;&#1080;&#1085;&#1099;&#1081;&#1091;&#1088;&#1086;&#1082;.&#1088;&#1092;/index.php/kalendar-edinykh-urokov/item/7-edinyj-urok-po-bezopasnosti-v-seti-inter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&#1077;&#1076;&#1080;&#1085;&#1099;&#1081;&#1091;&#1088;&#1086;&#1082;.&#1088;&#1092;/index.php/kalendar-edinykh-urokov/item/7-edinyj-urok-po-bezopasnosti-v-seti-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TCcfc3i5NQ" TargetMode="External"/><Relationship Id="rId14" Type="http://schemas.openxmlformats.org/officeDocument/2006/relationships/hyperlink" Target="https://infourok.ru/go.html?href=http%3A%2F%2Fwww.ce%D1%82e%D0%B2%D0%B8%D1%87o%D0%BA.p%D1%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</Template>
  <TotalTime>14</TotalTime>
  <Pages>4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8</cp:revision>
  <cp:lastPrinted>2004-04-28T11:31:00Z</cp:lastPrinted>
  <dcterms:created xsi:type="dcterms:W3CDTF">2017-10-27T03:54:00Z</dcterms:created>
  <dcterms:modified xsi:type="dcterms:W3CDTF">2017-11-10T05:21:00Z</dcterms:modified>
</cp:coreProperties>
</file>