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5BA" w:rsidRPr="00E42B2A" w:rsidRDefault="004F65BA" w:rsidP="00FF1B5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42B2A">
        <w:rPr>
          <w:rFonts w:ascii="Times New Roman" w:hAnsi="Times New Roman"/>
          <w:b/>
          <w:bCs/>
          <w:sz w:val="24"/>
          <w:szCs w:val="24"/>
        </w:rPr>
        <w:t>Технологическая карта урока.</w:t>
      </w:r>
    </w:p>
    <w:p w:rsidR="004F65BA" w:rsidRDefault="004F65BA" w:rsidP="00FF1B5F">
      <w:pPr>
        <w:rPr>
          <w:rFonts w:ascii="Times New Roman" w:hAnsi="Times New Roman"/>
          <w:sz w:val="24"/>
          <w:szCs w:val="24"/>
        </w:rPr>
      </w:pPr>
      <w:r w:rsidRPr="00272572">
        <w:rPr>
          <w:rFonts w:ascii="Times New Roman" w:hAnsi="Times New Roman"/>
          <w:i/>
          <w:sz w:val="24"/>
          <w:szCs w:val="24"/>
        </w:rPr>
        <w:t>Название предмета</w:t>
      </w:r>
      <w:r>
        <w:rPr>
          <w:rFonts w:ascii="Times New Roman" w:hAnsi="Times New Roman"/>
          <w:sz w:val="24"/>
          <w:szCs w:val="24"/>
        </w:rPr>
        <w:t>: география.</w:t>
      </w:r>
    </w:p>
    <w:p w:rsidR="004F65BA" w:rsidRDefault="004F65BA" w:rsidP="00FF1B5F">
      <w:pPr>
        <w:rPr>
          <w:rFonts w:ascii="Times New Roman" w:hAnsi="Times New Roman"/>
          <w:sz w:val="24"/>
          <w:szCs w:val="24"/>
        </w:rPr>
      </w:pPr>
      <w:r w:rsidRPr="00E42B2A">
        <w:rPr>
          <w:rFonts w:ascii="Times New Roman" w:hAnsi="Times New Roman"/>
          <w:b/>
          <w:bCs/>
          <w:iCs/>
          <w:sz w:val="24"/>
          <w:szCs w:val="24"/>
        </w:rPr>
        <w:t>Тема урока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72D87">
        <w:rPr>
          <w:rFonts w:ascii="Times New Roman" w:hAnsi="Times New Roman"/>
          <w:sz w:val="24"/>
          <w:szCs w:val="24"/>
        </w:rPr>
        <w:t>Русские путешественники и мореплаватели на Северо-востоке Азии</w:t>
      </w:r>
      <w:r>
        <w:rPr>
          <w:rFonts w:ascii="Times New Roman" w:hAnsi="Times New Roman"/>
          <w:sz w:val="24"/>
          <w:szCs w:val="24"/>
        </w:rPr>
        <w:t>.</w:t>
      </w:r>
    </w:p>
    <w:p w:rsidR="004F65BA" w:rsidRDefault="004F65BA" w:rsidP="00FF1B5F">
      <w:pPr>
        <w:rPr>
          <w:rFonts w:ascii="Times New Roman" w:hAnsi="Times New Roman"/>
          <w:sz w:val="24"/>
          <w:szCs w:val="24"/>
        </w:rPr>
      </w:pPr>
      <w:r w:rsidRPr="00E42B2A">
        <w:rPr>
          <w:rFonts w:ascii="Times New Roman" w:hAnsi="Times New Roman"/>
          <w:b/>
          <w:bCs/>
          <w:iCs/>
          <w:sz w:val="24"/>
          <w:szCs w:val="24"/>
        </w:rPr>
        <w:t>Образовательные цели</w:t>
      </w:r>
      <w:r w:rsidRPr="00695B68">
        <w:rPr>
          <w:rFonts w:ascii="Times New Roman" w:hAnsi="Times New Roman"/>
          <w:i/>
          <w:sz w:val="24"/>
          <w:szCs w:val="24"/>
        </w:rPr>
        <w:t>:</w:t>
      </w:r>
      <w:r w:rsidRPr="00C429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выявление обучающимися роли русских путешественников в исследовании Северо-востока Азии.</w:t>
      </w:r>
    </w:p>
    <w:p w:rsidR="004F65BA" w:rsidRPr="000261DB" w:rsidRDefault="004F65BA" w:rsidP="00FF1B5F">
      <w:pPr>
        <w:jc w:val="both"/>
        <w:rPr>
          <w:rFonts w:ascii="Times New Roman" w:hAnsi="Times New Roman"/>
          <w:sz w:val="24"/>
          <w:szCs w:val="24"/>
        </w:rPr>
      </w:pPr>
      <w:r w:rsidRPr="00E42B2A">
        <w:rPr>
          <w:rFonts w:ascii="Times New Roman" w:hAnsi="Times New Roman"/>
          <w:b/>
          <w:bCs/>
          <w:iCs/>
          <w:sz w:val="24"/>
          <w:szCs w:val="24"/>
        </w:rPr>
        <w:t>Развивающие цели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Style w:val="c1"/>
          <w:rFonts w:ascii="Times New Roman" w:hAnsi="Times New Roman"/>
          <w:sz w:val="24"/>
          <w:szCs w:val="24"/>
        </w:rPr>
        <w:t>формирование</w:t>
      </w:r>
      <w:r w:rsidRPr="000261DB">
        <w:rPr>
          <w:rStyle w:val="c1"/>
          <w:rFonts w:ascii="Times New Roman" w:hAnsi="Times New Roman"/>
          <w:sz w:val="24"/>
          <w:szCs w:val="24"/>
        </w:rPr>
        <w:t xml:space="preserve"> умения работать с различными текстами</w:t>
      </w:r>
      <w:r>
        <w:rPr>
          <w:rStyle w:val="c1"/>
          <w:rFonts w:ascii="Times New Roman" w:hAnsi="Times New Roman"/>
          <w:sz w:val="24"/>
          <w:szCs w:val="24"/>
        </w:rPr>
        <w:t>, картами атласа</w:t>
      </w:r>
      <w:r w:rsidRPr="000261DB">
        <w:rPr>
          <w:rStyle w:val="c1"/>
          <w:rFonts w:ascii="Times New Roman" w:hAnsi="Times New Roman"/>
          <w:sz w:val="24"/>
          <w:szCs w:val="24"/>
        </w:rPr>
        <w:t xml:space="preserve"> и дополнительной литературой</w:t>
      </w:r>
      <w:r>
        <w:rPr>
          <w:rStyle w:val="c1"/>
          <w:rFonts w:ascii="Times New Roman" w:hAnsi="Times New Roman"/>
          <w:sz w:val="24"/>
          <w:szCs w:val="24"/>
        </w:rPr>
        <w:t>.</w:t>
      </w:r>
    </w:p>
    <w:p w:rsidR="004F65BA" w:rsidRDefault="004F65BA" w:rsidP="00FF1B5F">
      <w:pPr>
        <w:jc w:val="both"/>
        <w:rPr>
          <w:rStyle w:val="c1"/>
          <w:rFonts w:ascii="Times New Roman" w:hAnsi="Times New Roman"/>
          <w:sz w:val="24"/>
          <w:szCs w:val="24"/>
        </w:rPr>
      </w:pPr>
      <w:r w:rsidRPr="00E42B2A">
        <w:rPr>
          <w:rFonts w:ascii="Times New Roman" w:hAnsi="Times New Roman"/>
          <w:b/>
          <w:bCs/>
          <w:iCs/>
          <w:sz w:val="24"/>
          <w:szCs w:val="24"/>
        </w:rPr>
        <w:t>Воспитательные цели</w:t>
      </w:r>
      <w:r w:rsidRPr="00695B68"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c1"/>
          <w:rFonts w:ascii="Times New Roman" w:hAnsi="Times New Roman"/>
          <w:sz w:val="24"/>
          <w:szCs w:val="24"/>
        </w:rPr>
        <w:t>с</w:t>
      </w:r>
      <w:r w:rsidRPr="00695B68">
        <w:rPr>
          <w:rStyle w:val="c1"/>
          <w:rFonts w:ascii="Times New Roman" w:hAnsi="Times New Roman"/>
          <w:sz w:val="24"/>
          <w:szCs w:val="24"/>
        </w:rPr>
        <w:t xml:space="preserve">пособствовать формированию  качеств личности </w:t>
      </w:r>
      <w:r>
        <w:rPr>
          <w:rStyle w:val="c1"/>
          <w:rFonts w:ascii="Times New Roman" w:hAnsi="Times New Roman"/>
          <w:sz w:val="24"/>
          <w:szCs w:val="24"/>
        </w:rPr>
        <w:t>об</w:t>
      </w:r>
      <w:r w:rsidRPr="00695B68">
        <w:rPr>
          <w:rStyle w:val="c1"/>
          <w:rFonts w:ascii="Times New Roman" w:hAnsi="Times New Roman"/>
          <w:sz w:val="24"/>
          <w:szCs w:val="24"/>
        </w:rPr>
        <w:t>уча</w:t>
      </w:r>
      <w:r>
        <w:rPr>
          <w:rStyle w:val="c1"/>
          <w:rFonts w:ascii="Times New Roman" w:hAnsi="Times New Roman"/>
          <w:sz w:val="24"/>
          <w:szCs w:val="24"/>
        </w:rPr>
        <w:t>ю</w:t>
      </w:r>
      <w:r w:rsidRPr="00695B68">
        <w:rPr>
          <w:rStyle w:val="c1"/>
          <w:rFonts w:ascii="Times New Roman" w:hAnsi="Times New Roman"/>
          <w:sz w:val="24"/>
          <w:szCs w:val="24"/>
        </w:rPr>
        <w:t>щихся:</w:t>
      </w:r>
    </w:p>
    <w:p w:rsidR="004F65BA" w:rsidRDefault="004F65BA" w:rsidP="00FF1B5F">
      <w:pPr>
        <w:jc w:val="both"/>
        <w:rPr>
          <w:rFonts w:ascii="Times New Roman" w:hAnsi="Times New Roman"/>
          <w:sz w:val="24"/>
          <w:szCs w:val="24"/>
        </w:rPr>
      </w:pPr>
      <w:r w:rsidRPr="00E42B2A">
        <w:rPr>
          <w:rFonts w:ascii="Times New Roman" w:hAnsi="Times New Roman"/>
          <w:b/>
          <w:bCs/>
          <w:iCs/>
          <w:sz w:val="24"/>
          <w:szCs w:val="24"/>
        </w:rPr>
        <w:t>Тип урока</w:t>
      </w:r>
      <w:r w:rsidRPr="005000C7"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урок – практикум.</w:t>
      </w:r>
    </w:p>
    <w:p w:rsidR="004F65BA" w:rsidRPr="00272572" w:rsidRDefault="004F65BA" w:rsidP="00FF1B5F">
      <w:pPr>
        <w:jc w:val="both"/>
        <w:rPr>
          <w:rFonts w:ascii="Times New Roman" w:hAnsi="Times New Roman"/>
          <w:i/>
          <w:sz w:val="24"/>
          <w:szCs w:val="24"/>
        </w:rPr>
      </w:pPr>
      <w:r w:rsidRPr="00E42B2A">
        <w:rPr>
          <w:rFonts w:ascii="Times New Roman" w:hAnsi="Times New Roman"/>
          <w:b/>
          <w:bCs/>
          <w:iCs/>
          <w:sz w:val="24"/>
          <w:szCs w:val="24"/>
        </w:rPr>
        <w:t>УУД, формирующиеся на уроке</w:t>
      </w:r>
      <w:r w:rsidRPr="00272572">
        <w:rPr>
          <w:rFonts w:ascii="Times New Roman" w:hAnsi="Times New Roman"/>
          <w:i/>
          <w:sz w:val="24"/>
          <w:szCs w:val="24"/>
        </w:rPr>
        <w:t>:</w:t>
      </w:r>
    </w:p>
    <w:p w:rsidR="004F65BA" w:rsidRDefault="004F65BA" w:rsidP="00FF1B5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Личностные: развитие интереса к новому материалу, умения оценивать свою работу на уроке (осуществлять рефлексию) и оценивать работу других обучающихся.</w:t>
      </w:r>
    </w:p>
    <w:p w:rsidR="004F65BA" w:rsidRDefault="004F65BA" w:rsidP="00FF1B5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Регулятивные: развитие умения самостоятельно на уроке ставить цель и задачи урока, планировать работу на уроке.</w:t>
      </w:r>
    </w:p>
    <w:p w:rsidR="004F65BA" w:rsidRDefault="004F65BA" w:rsidP="00FF1B5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Познавательные: умение выделять из текста учебника основные понятия, составлять характеристику путешествия, анализ текста, географических карт; выявлять причинно-следственные связи между объектами.</w:t>
      </w:r>
    </w:p>
    <w:p w:rsidR="004F65BA" w:rsidRPr="00695B68" w:rsidRDefault="004F65BA" w:rsidP="00FF1B5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Коммуникативные: уметь обосновывать и доказывать свою точку зрения, внимательно слушать собеседника, уважать интересы других обучающихся, корректировать  свою ошибки.</w:t>
      </w:r>
    </w:p>
    <w:p w:rsidR="004F65BA" w:rsidRDefault="004F65BA" w:rsidP="00FF1B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Оборудование: </w:t>
      </w:r>
      <w:r>
        <w:rPr>
          <w:rFonts w:ascii="Times New Roman" w:hAnsi="Times New Roman"/>
          <w:sz w:val="24"/>
          <w:szCs w:val="24"/>
        </w:rPr>
        <w:t>учебник (География  5 класс А. А. Плешаков, В.И.Сонин, Баринова), тетрадь – практикум Д. В. Молодцова, кроссворд по теме «Исследователи Земли» (приложение).</w:t>
      </w:r>
    </w:p>
    <w:p w:rsidR="004F65BA" w:rsidRDefault="004F65BA" w:rsidP="00FF1B5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Ход урока.</w:t>
      </w:r>
    </w:p>
    <w:tbl>
      <w:tblPr>
        <w:tblW w:w="10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13"/>
        <w:gridCol w:w="3465"/>
        <w:gridCol w:w="3380"/>
        <w:gridCol w:w="2144"/>
      </w:tblGrid>
      <w:tr w:rsidR="004F65BA" w:rsidRPr="00F23FC2" w:rsidTr="00E42B2A">
        <w:tc>
          <w:tcPr>
            <w:tcW w:w="1513" w:type="dxa"/>
          </w:tcPr>
          <w:p w:rsidR="004F65BA" w:rsidRPr="00F23FC2" w:rsidRDefault="004F65BA" w:rsidP="00F23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Этапы урока.</w:t>
            </w:r>
          </w:p>
        </w:tc>
        <w:tc>
          <w:tcPr>
            <w:tcW w:w="3465" w:type="dxa"/>
          </w:tcPr>
          <w:p w:rsidR="004F65BA" w:rsidRPr="00F23FC2" w:rsidRDefault="004F65BA" w:rsidP="00F23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Деятельность учителя.</w:t>
            </w:r>
          </w:p>
        </w:tc>
        <w:tc>
          <w:tcPr>
            <w:tcW w:w="3380" w:type="dxa"/>
          </w:tcPr>
          <w:p w:rsidR="004F65BA" w:rsidRPr="00F23FC2" w:rsidRDefault="004F65BA" w:rsidP="00F23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Деятельность обучающихся.</w:t>
            </w:r>
          </w:p>
        </w:tc>
        <w:tc>
          <w:tcPr>
            <w:tcW w:w="2144" w:type="dxa"/>
          </w:tcPr>
          <w:p w:rsidR="004F65BA" w:rsidRPr="00F23FC2" w:rsidRDefault="004F65BA" w:rsidP="00F23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УУД.</w:t>
            </w:r>
          </w:p>
        </w:tc>
      </w:tr>
      <w:tr w:rsidR="004F65BA" w:rsidRPr="00F23FC2" w:rsidTr="00E42B2A">
        <w:tc>
          <w:tcPr>
            <w:tcW w:w="1513" w:type="dxa"/>
          </w:tcPr>
          <w:p w:rsidR="004F65BA" w:rsidRPr="00F23FC2" w:rsidRDefault="004F65BA" w:rsidP="00F23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1.Организационный момент.</w:t>
            </w:r>
          </w:p>
        </w:tc>
        <w:tc>
          <w:tcPr>
            <w:tcW w:w="3465" w:type="dxa"/>
          </w:tcPr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Проверка готовности обучающихся  к уроку, их приветствие.</w:t>
            </w:r>
          </w:p>
        </w:tc>
        <w:tc>
          <w:tcPr>
            <w:tcW w:w="3380" w:type="dxa"/>
          </w:tcPr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Приветствие учителя.</w:t>
            </w:r>
          </w:p>
        </w:tc>
        <w:tc>
          <w:tcPr>
            <w:tcW w:w="2144" w:type="dxa"/>
          </w:tcPr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65BA" w:rsidRPr="00F23FC2" w:rsidTr="00E42B2A">
        <w:tc>
          <w:tcPr>
            <w:tcW w:w="1513" w:type="dxa"/>
          </w:tcPr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2.Целеполагание.</w:t>
            </w:r>
          </w:p>
        </w:tc>
        <w:tc>
          <w:tcPr>
            <w:tcW w:w="3465" w:type="dxa"/>
          </w:tcPr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Обратите внимание на слайд (карта России и портреты русских путешественников), как вы думаете, какая тема нашего урока. Объясните свой выбор.</w:t>
            </w: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Подумайте, какую цель  и задачи урока мы сегодня поставим. (Учитель помогает формулировать цель и задачи урока).</w:t>
            </w:r>
          </w:p>
        </w:tc>
        <w:tc>
          <w:tcPr>
            <w:tcW w:w="3380" w:type="dxa"/>
          </w:tcPr>
          <w:p w:rsidR="004F65BA" w:rsidRPr="00F23FC2" w:rsidRDefault="004F65BA" w:rsidP="00E42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Предлагают варианты ответов: русские путешественники, так как показана карта России и портреты путешественников.</w:t>
            </w: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Цель урока: выявление обучающимися роли русских путешественников в исследовании Северо-востока Азии.</w:t>
            </w: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Задачи урока:</w:t>
            </w:r>
          </w:p>
          <w:p w:rsidR="004F65BA" w:rsidRPr="00F23FC2" w:rsidRDefault="004F65BA" w:rsidP="00F23F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Вспомнить особенности предыдущих путешествий.</w:t>
            </w:r>
          </w:p>
          <w:p w:rsidR="004F65BA" w:rsidRPr="00F23FC2" w:rsidRDefault="004F65BA" w:rsidP="00F23F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Узнать кто из русских путешественников, какие открыл территории и каково значение их путешествия.</w:t>
            </w:r>
          </w:p>
          <w:p w:rsidR="004F65BA" w:rsidRPr="00F23FC2" w:rsidRDefault="004F65BA" w:rsidP="00F23F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Выявить географические объекты, названные в честь русских путешественников и нанести их на контурную карту.</w:t>
            </w:r>
          </w:p>
        </w:tc>
        <w:tc>
          <w:tcPr>
            <w:tcW w:w="2144" w:type="dxa"/>
          </w:tcPr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Коммуникативные: умение доказывать свою точку зрения.</w:t>
            </w: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Регулятивные: умение формулировать цель и задачи урока.</w:t>
            </w:r>
          </w:p>
        </w:tc>
      </w:tr>
      <w:tr w:rsidR="004F65BA" w:rsidRPr="00F23FC2" w:rsidTr="00E42B2A">
        <w:trPr>
          <w:trHeight w:val="4809"/>
        </w:trPr>
        <w:tc>
          <w:tcPr>
            <w:tcW w:w="1513" w:type="dxa"/>
          </w:tcPr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3. Содержательный этап.</w:t>
            </w: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5" w:type="dxa"/>
          </w:tcPr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Наша первая задача - вспомнить особенности предыдущих путешествий.  Предлагаю вам решить географический кроссворд «Исследователи Земли».</w:t>
            </w: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Данное задание</w:t>
            </w:r>
            <w:r w:rsidRPr="00F23FC2">
              <w:rPr>
                <w:rFonts w:ascii="Times New Roman" w:hAnsi="Times New Roman"/>
                <w:sz w:val="24"/>
                <w:szCs w:val="24"/>
              </w:rPr>
              <w:t xml:space="preserve"> мы </w:t>
            </w:r>
            <w:r>
              <w:rPr>
                <w:rFonts w:ascii="Times New Roman" w:hAnsi="Times New Roman"/>
                <w:sz w:val="24"/>
                <w:szCs w:val="24"/>
              </w:rPr>
              <w:t>будем выполнять  в группах.</w:t>
            </w:r>
            <w:r w:rsidRPr="00F23FC2">
              <w:rPr>
                <w:rFonts w:ascii="Times New Roman" w:hAnsi="Times New Roman"/>
                <w:sz w:val="24"/>
                <w:szCs w:val="24"/>
              </w:rPr>
              <w:t xml:space="preserve"> Какими источниками информации вы можете воспользоваться?</w:t>
            </w: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Как вы организуете работу в группе?</w:t>
            </w: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Какие критерии оценивания, вы можете предложить?</w:t>
            </w: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Выполнили мы с вами первую задачу урока?</w:t>
            </w: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Переходим к следующей задаче урока. Вспомните вторую задачу урока.</w:t>
            </w: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Откройте  тетрадь – практикум на с. 64 № 10 и учебник на с. 86 - 87. Прочитайте задание и предложите вариант его выполнения.</w:t>
            </w: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Предложите критерии оценивания.</w:t>
            </w: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О каких русских путешественниках вы узнали?</w:t>
            </w: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Каково значение их путешествия?</w:t>
            </w:r>
          </w:p>
        </w:tc>
        <w:tc>
          <w:tcPr>
            <w:tcW w:w="3380" w:type="dxa"/>
          </w:tcPr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Предлагают свои варианты выполнения данного задания.</w:t>
            </w: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Кроссворд легче разгадывать в группе.</w:t>
            </w: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 xml:space="preserve">Можно воспользоваться текстом учебника, картами атласа, энциклопедиями и т. д. </w:t>
            </w: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Этапы выполнения данного задания (предлагают обучающиеся):</w:t>
            </w:r>
          </w:p>
          <w:p w:rsidR="004F65BA" w:rsidRPr="00F23FC2" w:rsidRDefault="004F65BA" w:rsidP="00F23F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Прочитать вопрос кроссворда.</w:t>
            </w:r>
          </w:p>
          <w:p w:rsidR="004F65BA" w:rsidRPr="00F23FC2" w:rsidRDefault="004F65BA" w:rsidP="00F23F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Обсудить в группе.</w:t>
            </w:r>
          </w:p>
          <w:p w:rsidR="004F65BA" w:rsidRPr="00F23FC2" w:rsidRDefault="004F65BA" w:rsidP="00F23F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Записать ответ.</w:t>
            </w: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Критерии оценивания данного задания:</w:t>
            </w:r>
          </w:p>
          <w:p w:rsidR="004F65BA" w:rsidRPr="00F23FC2" w:rsidRDefault="004F65BA" w:rsidP="00F23FC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Правильность выполнения задания – 5 баллов.</w:t>
            </w:r>
          </w:p>
          <w:p w:rsidR="004F65BA" w:rsidRPr="00F23FC2" w:rsidRDefault="004F65BA" w:rsidP="00F23FC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Активная работа в группе – 1 балл.</w:t>
            </w:r>
          </w:p>
          <w:p w:rsidR="004F65BA" w:rsidRPr="00F23FC2" w:rsidRDefault="004F65BA" w:rsidP="00F23FC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Скорость выполнения – 1 балл.</w:t>
            </w:r>
          </w:p>
          <w:p w:rsidR="004F65BA" w:rsidRDefault="004F65BA" w:rsidP="00F23FC2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Всего за первое задание – 7 баллов.</w:t>
            </w:r>
          </w:p>
          <w:p w:rsidR="004F65BA" w:rsidRPr="00F23FC2" w:rsidRDefault="004F65BA" w:rsidP="00F23FC2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Да, выполнили.</w:t>
            </w: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Вторая задача урока: узнать кто из русских путешественников, какие открыл территории и каково значение их путешествия.</w:t>
            </w: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Открыли тетрадь – практикум на с. 64  № 10 и текст учебника на с. 86 – 87.</w:t>
            </w: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Необходимо прочитать текст учебника на с. 86 – 87 и вставить пропущенные слова в задание № 10 на с. 64 тетради – практикума.</w:t>
            </w: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Правильность выполнения – 13 баллов (13 слов), аккуратность – 1 балл, скорость – 1 балл. Всего – 15 баллов.</w:t>
            </w: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Мы узнали о С. Дежневе, В. Беринге и А. Чирикове.</w:t>
            </w: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Они (В. Беринг и А. Чириков) изучали северо-восточную часть России, открыли северо-западную часть Северной Америки, Алеутские и Командорские острова, (С. Дежнёв) пролив разделяющий Евразию и Северную Америку.</w:t>
            </w:r>
          </w:p>
        </w:tc>
        <w:tc>
          <w:tcPr>
            <w:tcW w:w="2144" w:type="dxa"/>
          </w:tcPr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Познавательные: умение планировать работу на уроке, анализировать текст, находить пропущенные слова.</w:t>
            </w: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Коммуникативные: умение выслушать мнение членов группы.</w:t>
            </w: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Личностные: осознание значимости данной работы.</w:t>
            </w: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65BA" w:rsidRPr="00F23FC2" w:rsidTr="00E42B2A">
        <w:tc>
          <w:tcPr>
            <w:tcW w:w="1513" w:type="dxa"/>
          </w:tcPr>
          <w:p w:rsidR="004F65BA" w:rsidRPr="00F23FC2" w:rsidRDefault="004F65BA" w:rsidP="00F23F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Закрепление знаний.</w:t>
            </w:r>
          </w:p>
        </w:tc>
        <w:tc>
          <w:tcPr>
            <w:tcW w:w="3465" w:type="dxa"/>
          </w:tcPr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Вспомните третью задачу урока.</w:t>
            </w: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 xml:space="preserve">Выполним  практическую работу </w:t>
            </w:r>
            <w:r w:rsidRPr="00F23FC2">
              <w:rPr>
                <w:rFonts w:ascii="Times New Roman" w:hAnsi="Times New Roman"/>
                <w:b/>
                <w:sz w:val="24"/>
                <w:szCs w:val="24"/>
              </w:rPr>
              <w:t>Составление сводной таблицы «Имена русских первопроходцев и мореплавателей на карте России».</w:t>
            </w: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Для этого откроем картографический практикум в тетради-практикуме на с. 65. Прочитайте задание. Как мы будем его выполнять? Какими источниками географической информации мы воспользуемся?</w:t>
            </w: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Предложите критерии оценки.</w:t>
            </w: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Третья задача урока - выявить географические объекты, названные в честь русских путешественников.</w:t>
            </w: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При выполнении данного задания воспользуемся картами атласа и текстом учебника.</w:t>
            </w: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Откроем  текст учебника на с. 85, атлас на с. 10-11, 18-19. Необходимо найти названия географических объектов, названных в честь русских путешественников, далее записать их в таблицу и обозначить на контурной карте.</w:t>
            </w: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Критерии оценивания: правильность выполнения таблицы – 5 баллов (по 1 баллу за объект), задания на контурной карте – 5 баллов аккуратность  – 1 балл, скорость – 1 балл. Всего –  12 баллов</w:t>
            </w:r>
          </w:p>
        </w:tc>
        <w:tc>
          <w:tcPr>
            <w:tcW w:w="2144" w:type="dxa"/>
          </w:tcPr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Познавательные: анализ текста, географических карт.</w:t>
            </w: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Коммуникативные: уметь обосновывать и доказывать свою точку зрения</w:t>
            </w:r>
          </w:p>
        </w:tc>
      </w:tr>
      <w:tr w:rsidR="004F65BA" w:rsidRPr="00F23FC2" w:rsidTr="00E42B2A">
        <w:tc>
          <w:tcPr>
            <w:tcW w:w="1513" w:type="dxa"/>
          </w:tcPr>
          <w:p w:rsidR="004F65BA" w:rsidRPr="00F23FC2" w:rsidRDefault="004F65BA" w:rsidP="00F23F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  <w:tc>
          <w:tcPr>
            <w:tcW w:w="3465" w:type="dxa"/>
          </w:tcPr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 xml:space="preserve">Выполнили мы с вами все задачи урока? Какие задания показались наиболее сложными? Как вы думаете, почему? </w:t>
            </w: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Попробуйте оценить свою работу на уроке.</w:t>
            </w: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Отметку «5» поставим за какое количество баллов? «4»? «3»?</w:t>
            </w:r>
          </w:p>
        </w:tc>
        <w:tc>
          <w:tcPr>
            <w:tcW w:w="3380" w:type="dxa"/>
          </w:tcPr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Да, выполнили.</w:t>
            </w: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«5» - 30-34 балла</w:t>
            </w: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«4» - 23-29 балла</w:t>
            </w: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«3» - 17-22 балла.</w:t>
            </w:r>
          </w:p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(количество баллов может варьировать).</w:t>
            </w:r>
          </w:p>
        </w:tc>
        <w:tc>
          <w:tcPr>
            <w:tcW w:w="2144" w:type="dxa"/>
          </w:tcPr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Личностные: умения оценивать свою работу на уроке</w:t>
            </w:r>
          </w:p>
        </w:tc>
      </w:tr>
      <w:tr w:rsidR="004F65BA" w:rsidRPr="00F23FC2" w:rsidTr="00E42B2A">
        <w:tc>
          <w:tcPr>
            <w:tcW w:w="1513" w:type="dxa"/>
          </w:tcPr>
          <w:p w:rsidR="004F65BA" w:rsidRPr="00F23FC2" w:rsidRDefault="004F65BA" w:rsidP="00F23F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Домашнее задание.</w:t>
            </w:r>
          </w:p>
        </w:tc>
        <w:tc>
          <w:tcPr>
            <w:tcW w:w="3465" w:type="dxa"/>
          </w:tcPr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На выбор обучающихся: рубрика «Проверим знания» на с. 88 учебника или тестовый практикум на с. 62 – 63 тетради – практикума.</w:t>
            </w:r>
          </w:p>
        </w:tc>
        <w:tc>
          <w:tcPr>
            <w:tcW w:w="3380" w:type="dxa"/>
          </w:tcPr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Выбирают домашнее задание.</w:t>
            </w:r>
          </w:p>
        </w:tc>
        <w:tc>
          <w:tcPr>
            <w:tcW w:w="2144" w:type="dxa"/>
          </w:tcPr>
          <w:p w:rsidR="004F65BA" w:rsidRPr="00F23FC2" w:rsidRDefault="004F65BA" w:rsidP="00F23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Коммуникативные: умение делать правильный выбор.</w:t>
            </w:r>
          </w:p>
        </w:tc>
      </w:tr>
    </w:tbl>
    <w:p w:rsidR="004F65BA" w:rsidRDefault="004F65BA" w:rsidP="00FF1B5F">
      <w:pPr>
        <w:jc w:val="both"/>
        <w:rPr>
          <w:sz w:val="24"/>
          <w:szCs w:val="24"/>
        </w:rPr>
      </w:pPr>
    </w:p>
    <w:p w:rsidR="004F65BA" w:rsidRDefault="004F65BA" w:rsidP="00FF1B5F">
      <w:pPr>
        <w:jc w:val="both"/>
        <w:rPr>
          <w:sz w:val="24"/>
          <w:szCs w:val="24"/>
        </w:rPr>
      </w:pPr>
    </w:p>
    <w:p w:rsidR="004F65BA" w:rsidRDefault="004F65BA" w:rsidP="00FF1B5F">
      <w:pPr>
        <w:jc w:val="center"/>
        <w:rPr>
          <w:rFonts w:ascii="Times New Roman" w:hAnsi="Times New Roman"/>
          <w:sz w:val="24"/>
          <w:szCs w:val="24"/>
        </w:rPr>
      </w:pPr>
      <w:r w:rsidRPr="009E6342">
        <w:rPr>
          <w:rFonts w:ascii="Times New Roman" w:hAnsi="Times New Roman"/>
          <w:sz w:val="24"/>
          <w:szCs w:val="24"/>
        </w:rPr>
        <w:t>Приложение.</w:t>
      </w:r>
    </w:p>
    <w:p w:rsidR="004F65BA" w:rsidRPr="008E044D" w:rsidRDefault="004F65BA" w:rsidP="00FF1B5F">
      <w:pPr>
        <w:rPr>
          <w:rFonts w:ascii="Times New Roman" w:hAnsi="Times New Roman"/>
          <w:i/>
          <w:sz w:val="24"/>
          <w:szCs w:val="24"/>
        </w:rPr>
      </w:pPr>
      <w:r>
        <w:rPr>
          <w:noProof/>
        </w:rPr>
        <w:pict>
          <v:rect id="_x0000_s1026" style="position:absolute;margin-left:1.2pt;margin-top:17.8pt;width:18.75pt;height:23.6pt;z-index:251658752" fillcolor="#4f81bd" strokecolor="#f2f2f2" strokeweight="3pt">
            <v:shadow on="t" type="perspective" color="#243f60" opacity=".5" offset="1pt" offset2="-1pt"/>
            <v:textbox style="mso-next-textbox:#_x0000_s1026">
              <w:txbxContent>
                <w:p w:rsidR="004F65BA" w:rsidRDefault="004F65BA" w:rsidP="00FF1B5F">
                  <w:r>
                    <w:t>1</w:t>
                  </w:r>
                </w:p>
              </w:txbxContent>
            </v:textbox>
          </v:rect>
        </w:pict>
      </w:r>
      <w:r w:rsidRPr="008E044D">
        <w:rPr>
          <w:rFonts w:ascii="Times New Roman" w:hAnsi="Times New Roman"/>
          <w:i/>
          <w:sz w:val="24"/>
          <w:szCs w:val="24"/>
        </w:rPr>
        <w:t>Задание 1. Кроссворд «Исследователи Земли».</w:t>
      </w:r>
    </w:p>
    <w:p w:rsidR="004F65BA" w:rsidRDefault="004F65BA" w:rsidP="00FF1B5F">
      <w:pPr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rect id="_x0000_s1027" style="position:absolute;margin-left:94.95pt;margin-top:21.15pt;width:18.75pt;height:27.35pt;z-index:251662848" fillcolor="#4f81bd" strokecolor="#f2f2f2" strokeweight="3pt">
            <v:shadow on="t" type="perspective" color="#243f60" opacity=".5" offset="1pt" offset2="-1pt"/>
            <v:textbox style="mso-next-textbox:#_x0000_s1027">
              <w:txbxContent>
                <w:p w:rsidR="004F65BA" w:rsidRDefault="004F65BA" w:rsidP="00FF1B5F">
                  <w:r>
                    <w:t>3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4"/>
          <w:szCs w:val="24"/>
        </w:rPr>
        <w:t>1)</w:t>
      </w:r>
      <w:r>
        <w:rPr>
          <w:noProof/>
        </w:rPr>
        <w:pict>
          <v:rect id="_x0000_s1028" style="position:absolute;margin-left:1.2pt;margin-top:15.5pt;width:18.75pt;height:16.5pt;z-index:251645440;mso-position-horizontal-relative:text;mso-position-vertical-relative:text">
            <v:textbox style="mso-next-textbox:#_x0000_s1028">
              <w:txbxContent>
                <w:p w:rsidR="004F65BA" w:rsidRPr="00FE0C47" w:rsidRDefault="004F65BA" w:rsidP="00FF1B5F">
                  <w:pPr>
                    <w:jc w:val="both"/>
                    <w:rPr>
                      <w:color w:val="FF0000"/>
                    </w:rPr>
                  </w:pPr>
                </w:p>
                <w:p w:rsidR="004F65BA" w:rsidRDefault="004F65BA" w:rsidP="00FF1B5F"/>
              </w:txbxContent>
            </v:textbox>
          </v:rect>
        </w:pict>
      </w:r>
    </w:p>
    <w:p w:rsidR="004F65BA" w:rsidRDefault="004F65BA" w:rsidP="00FF1B5F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rect id="_x0000_s1029" style="position:absolute;left:0;text-align:left;margin-left:94.95pt;margin-top:22.65pt;width:18.75pt;height:16.5pt;z-index:251674112"/>
        </w:pict>
      </w:r>
      <w:r>
        <w:rPr>
          <w:noProof/>
        </w:rPr>
        <w:pict>
          <v:rect id="_x0000_s1030" style="position:absolute;left:0;text-align:left;margin-left:57.45pt;margin-top:11.8pt;width:18.75pt;height:27.35pt;z-index:251657728" fillcolor="#4f81bd" strokecolor="#f2f2f2" strokeweight="3pt">
            <v:shadow on="t" type="perspective" color="#243f60" opacity=".5" offset="1pt" offset2="-1pt"/>
            <v:textbox style="mso-next-textbox:#_x0000_s1030">
              <w:txbxContent>
                <w:p w:rsidR="004F65BA" w:rsidRDefault="004F65BA" w:rsidP="00FF1B5F">
                  <w:r>
                    <w:t>2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1" style="position:absolute;left:0;text-align:left;margin-left:1.2pt;margin-top:6.15pt;width:18.75pt;height:16.5pt;z-index:251646464"/>
        </w:pict>
      </w:r>
      <w:r>
        <w:rPr>
          <w:noProof/>
        </w:rPr>
        <w:pict>
          <v:rect id="_x0000_s1032" style="position:absolute;left:0;text-align:left;margin-left:1.2pt;margin-top:22.65pt;width:18.75pt;height:16.5pt;z-index:251647488"/>
        </w:pict>
      </w:r>
    </w:p>
    <w:p w:rsidR="004F65BA" w:rsidRDefault="004F65BA" w:rsidP="00FF1B5F">
      <w:pPr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rect id="_x0000_s1033" style="position:absolute;margin-left:132.45pt;margin-top:2.45pt;width:18.75pt;height:27.35pt;z-index:251665920" fillcolor="#4f81bd" strokecolor="#f2f2f2" strokeweight="3pt">
            <v:shadow on="t" type="perspective" color="#243f60" opacity=".5" offset="1pt" offset2="-1pt"/>
            <v:textbox style="mso-next-textbox:#_x0000_s1033">
              <w:txbxContent>
                <w:p w:rsidR="004F65BA" w:rsidRDefault="004F65BA" w:rsidP="00FF1B5F">
                  <w:r>
                    <w:t>4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4" style="position:absolute;margin-left:94.95pt;margin-top:13.3pt;width:18.75pt;height:16.5pt;z-index:251660800"/>
        </w:pict>
      </w:r>
      <w:r>
        <w:rPr>
          <w:noProof/>
        </w:rPr>
        <w:pict>
          <v:rect id="_x0000_s1035" style="position:absolute;margin-left:57.45pt;margin-top:13.3pt;width:18.75pt;height:16.5pt;z-index:251650560"/>
        </w:pict>
      </w:r>
      <w:r>
        <w:rPr>
          <w:noProof/>
        </w:rPr>
        <w:pict>
          <v:rect id="_x0000_s1036" style="position:absolute;margin-left:1.2pt;margin-top:13.3pt;width:18.75pt;height:16.5pt;z-index:251648512"/>
        </w:pict>
      </w:r>
    </w:p>
    <w:p w:rsidR="004F65BA" w:rsidRDefault="004F65BA" w:rsidP="00FF1B5F">
      <w:pPr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rect id="_x0000_s1037" style="position:absolute;margin-left:-23.55pt;margin-top:-.15pt;width:24.75pt;height:20.6pt;z-index:251673088" fillcolor="#4f81bd" strokecolor="#f2f2f2" strokeweight="3pt">
            <v:shadow on="t" type="perspective" color="#243f60" opacity=".5" offset="1pt" offset2="-1pt"/>
            <v:textbox style="mso-next-textbox:#_x0000_s1037">
              <w:txbxContent>
                <w:p w:rsidR="004F65BA" w:rsidRDefault="004F65BA" w:rsidP="00FF1B5F">
                  <w:r>
                    <w:t>5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8" style="position:absolute;margin-left:132.45pt;margin-top:20.45pt;width:18.75pt;height:16.5pt;z-index:251666944"/>
        </w:pict>
      </w:r>
      <w:r>
        <w:rPr>
          <w:noProof/>
        </w:rPr>
        <w:pict>
          <v:rect id="_x0000_s1039" style="position:absolute;margin-left:132.45pt;margin-top:3.95pt;width:18.75pt;height:16.5pt;z-index:251664896"/>
        </w:pict>
      </w:r>
      <w:r>
        <w:rPr>
          <w:noProof/>
        </w:rPr>
        <w:pict>
          <v:rect id="_x0000_s1040" style="position:absolute;margin-left:113.7pt;margin-top:3.9pt;width:18.75pt;height:16.5pt;z-index:251663872"/>
        </w:pict>
      </w:r>
      <w:r>
        <w:rPr>
          <w:noProof/>
        </w:rPr>
        <w:pict>
          <v:rect id="_x0000_s1041" style="position:absolute;margin-left:94.95pt;margin-top:20.45pt;width:18.75pt;height:16.5pt;z-index:251661824"/>
        </w:pict>
      </w:r>
      <w:r>
        <w:rPr>
          <w:noProof/>
        </w:rPr>
        <w:pict>
          <v:rect id="_x0000_s1042" style="position:absolute;margin-left:94.95pt;margin-top:3.9pt;width:18.75pt;height:16.5pt;z-index:251659776"/>
        </w:pict>
      </w:r>
      <w:r>
        <w:rPr>
          <w:noProof/>
        </w:rPr>
        <w:pict>
          <v:rect id="_x0000_s1043" style="position:absolute;margin-left:57.45pt;margin-top:20.45pt;width:18.75pt;height:16.5pt;z-index:251651584"/>
        </w:pict>
      </w:r>
      <w:r>
        <w:rPr>
          <w:noProof/>
        </w:rPr>
        <w:pict>
          <v:rect id="_x0000_s1044" style="position:absolute;margin-left:1.2pt;margin-top:20.45pt;width:18.75pt;height:16.5pt;z-index:251649536"/>
        </w:pict>
      </w:r>
      <w:r>
        <w:rPr>
          <w:noProof/>
        </w:rPr>
        <w:pict>
          <v:rect id="_x0000_s1045" style="position:absolute;margin-left:76.2pt;margin-top:3.95pt;width:18.75pt;height:16.5pt;z-index:251644416"/>
        </w:pict>
      </w:r>
      <w:r>
        <w:rPr>
          <w:noProof/>
        </w:rPr>
        <w:pict>
          <v:rect id="_x0000_s1046" style="position:absolute;margin-left:57.45pt;margin-top:3.95pt;width:18.75pt;height:16.5pt;z-index:251643392"/>
        </w:pict>
      </w:r>
      <w:r>
        <w:rPr>
          <w:noProof/>
        </w:rPr>
        <w:pict>
          <v:rect id="_x0000_s1047" style="position:absolute;margin-left:38.7pt;margin-top:3.95pt;width:18.75pt;height:16.5pt;z-index:251642368"/>
        </w:pict>
      </w:r>
      <w:r>
        <w:rPr>
          <w:noProof/>
        </w:rPr>
        <w:pict>
          <v:rect id="_x0000_s1048" style="position:absolute;margin-left:19.95pt;margin-top:3.95pt;width:18.75pt;height:16.5pt;z-index:251641344"/>
        </w:pict>
      </w:r>
      <w:r>
        <w:rPr>
          <w:noProof/>
        </w:rPr>
        <w:pict>
          <v:rect id="_x0000_s1049" style="position:absolute;margin-left:1.2pt;margin-top:3.95pt;width:18.75pt;height:16.5pt;z-index:251640320"/>
        </w:pict>
      </w:r>
    </w:p>
    <w:p w:rsidR="004F65BA" w:rsidRDefault="004F65BA" w:rsidP="00FF1B5F">
      <w:pPr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rect id="_x0000_s1050" style="position:absolute;margin-left:132.45pt;margin-top:11.1pt;width:18.75pt;height:16.5pt;z-index:251667968"/>
        </w:pict>
      </w:r>
      <w:r>
        <w:rPr>
          <w:noProof/>
        </w:rPr>
        <w:pict>
          <v:rect id="_x0000_s1051" style="position:absolute;margin-left:57.45pt;margin-top:11.1pt;width:18.75pt;height:16.5pt;z-index:251652608"/>
        </w:pict>
      </w:r>
    </w:p>
    <w:p w:rsidR="004F65BA" w:rsidRDefault="004F65BA" w:rsidP="00FF1B5F">
      <w:pPr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rect id="_x0000_s1052" style="position:absolute;margin-left:132.45pt;margin-top:18.25pt;width:18.75pt;height:16.5pt;z-index:251670016"/>
        </w:pict>
      </w:r>
      <w:r>
        <w:rPr>
          <w:noProof/>
        </w:rPr>
        <w:pict>
          <v:rect id="_x0000_s1053" style="position:absolute;margin-left:132.45pt;margin-top:1.75pt;width:18.75pt;height:16.5pt;z-index:251668992"/>
        </w:pict>
      </w:r>
      <w:r>
        <w:rPr>
          <w:noProof/>
        </w:rPr>
        <w:pict>
          <v:rect id="_x0000_s1054" style="position:absolute;margin-left:57.45pt;margin-top:18.25pt;width:18.75pt;height:16.5pt;z-index:251654656"/>
        </w:pict>
      </w:r>
      <w:r>
        <w:rPr>
          <w:noProof/>
        </w:rPr>
        <w:pict>
          <v:rect id="_x0000_s1055" style="position:absolute;margin-left:57.45pt;margin-top:1.75pt;width:18.75pt;height:16.5pt;z-index:251653632"/>
        </w:pict>
      </w:r>
    </w:p>
    <w:p w:rsidR="004F65BA" w:rsidRDefault="004F65BA" w:rsidP="00FF1B5F">
      <w:pPr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rect id="_x0000_s1056" style="position:absolute;margin-left:132.45pt;margin-top:8.85pt;width:18.75pt;height:16.5pt;z-index:251671040"/>
        </w:pict>
      </w:r>
      <w:r>
        <w:rPr>
          <w:noProof/>
        </w:rPr>
        <w:pict>
          <v:rect id="_x0000_s1057" style="position:absolute;margin-left:57.45pt;margin-top:8.85pt;width:18.75pt;height:16.5pt;z-index:251655680"/>
        </w:pict>
      </w:r>
    </w:p>
    <w:p w:rsidR="004F65BA" w:rsidRDefault="004F65BA" w:rsidP="00FF1B5F">
      <w:pPr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rect id="_x0000_s1058" style="position:absolute;margin-left:132.45pt;margin-top:-.5pt;width:18.75pt;height:16.5pt;z-index:251672064"/>
        </w:pict>
      </w:r>
      <w:r>
        <w:rPr>
          <w:noProof/>
        </w:rPr>
        <w:pict>
          <v:rect id="_x0000_s1059" style="position:absolute;margin-left:57.45pt;margin-top:-.5pt;width:18.75pt;height:16.5pt;z-index:251656704"/>
        </w:pict>
      </w:r>
    </w:p>
    <w:p w:rsidR="004F65BA" w:rsidRDefault="004F65BA" w:rsidP="00FF1B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 к кроссворду:</w:t>
      </w:r>
    </w:p>
    <w:p w:rsidR="004F65BA" w:rsidRDefault="004F65BA" w:rsidP="00FF1B5F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Итальянский путешественник, открывший Америку 12 октября </w:t>
      </w:r>
      <w:smartTag w:uri="urn:schemas-microsoft-com:office:smarttags" w:element="metricconverter">
        <w:smartTagPr>
          <w:attr w:name="ProductID" w:val="1492 г"/>
        </w:smartTagPr>
        <w:r>
          <w:rPr>
            <w:rFonts w:ascii="Times New Roman" w:hAnsi="Times New Roman"/>
            <w:sz w:val="24"/>
            <w:szCs w:val="24"/>
          </w:rPr>
          <w:t>1492 г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4F65BA" w:rsidRDefault="004F65BA" w:rsidP="00FF1B5F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Норвежский путешественник, доказавший возможность заселения первобытными людьми островов Тихого океана из Южной Америки.</w:t>
      </w:r>
    </w:p>
    <w:p w:rsidR="004F65BA" w:rsidRDefault="004F65BA" w:rsidP="00FF1B5F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Венецианский купец, совершивший путешествие в Китай.</w:t>
      </w:r>
    </w:p>
    <w:p w:rsidR="004F65BA" w:rsidRDefault="004F65BA" w:rsidP="00FF1B5F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Тверской купец, который первым из европейцев побывал в Индии.</w:t>
      </w:r>
    </w:p>
    <w:p w:rsidR="004F65BA" w:rsidRDefault="004F65BA" w:rsidP="00FF1B5F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Португалец, совершивший первое кругосветное путешествие.</w:t>
      </w:r>
    </w:p>
    <w:p w:rsidR="004F65BA" w:rsidRPr="0088728B" w:rsidRDefault="004F65BA" w:rsidP="00FF1B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Правильные ответы: 1. Колумб. 2.Хейердал. 3. Поло. 4. Никитин. 5. Магеллан.</w:t>
      </w:r>
    </w:p>
    <w:p w:rsidR="004F65BA" w:rsidRPr="008E044D" w:rsidRDefault="004F65BA" w:rsidP="00FF1B5F">
      <w:pPr>
        <w:rPr>
          <w:rFonts w:ascii="Times New Roman" w:hAnsi="Times New Roman"/>
          <w:i/>
          <w:sz w:val="24"/>
          <w:szCs w:val="24"/>
        </w:rPr>
      </w:pPr>
      <w:r w:rsidRPr="008E044D">
        <w:rPr>
          <w:rFonts w:ascii="Times New Roman" w:hAnsi="Times New Roman"/>
          <w:i/>
          <w:sz w:val="24"/>
          <w:szCs w:val="24"/>
        </w:rPr>
        <w:t xml:space="preserve">Задание 2. </w:t>
      </w:r>
    </w:p>
    <w:p w:rsidR="004F65BA" w:rsidRDefault="004F65BA" w:rsidP="00FF1B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Пропущенные слова:</w:t>
      </w:r>
    </w:p>
    <w:p w:rsidR="004F65BA" w:rsidRDefault="004F65BA" w:rsidP="00FF1B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1741 года, на Камчатке, Петропавловск, «Святой Петр», Витуса Беринга, «Святой Павел», Алексей Чириков. В. Беринга, А. Чирикова, северо-западная, Северной, Алеутские, Командорские.</w:t>
      </w:r>
    </w:p>
    <w:p w:rsidR="004F65BA" w:rsidRPr="00F85B9F" w:rsidRDefault="004F65BA" w:rsidP="00FF1B5F">
      <w:pPr>
        <w:rPr>
          <w:rFonts w:ascii="Times New Roman" w:hAnsi="Times New Roman"/>
          <w:sz w:val="24"/>
          <w:szCs w:val="24"/>
        </w:rPr>
      </w:pPr>
      <w:r w:rsidRPr="00C16BEC">
        <w:rPr>
          <w:rFonts w:ascii="Times New Roman" w:hAnsi="Times New Roman"/>
          <w:i/>
          <w:sz w:val="24"/>
          <w:szCs w:val="24"/>
        </w:rPr>
        <w:t>Задание 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5B9F">
        <w:rPr>
          <w:rFonts w:ascii="Times New Roman" w:hAnsi="Times New Roman"/>
          <w:b/>
          <w:sz w:val="24"/>
          <w:szCs w:val="24"/>
        </w:rPr>
        <w:t>Составление сводной таблицы «Имена русских первопроходце</w:t>
      </w:r>
      <w:r>
        <w:rPr>
          <w:rFonts w:ascii="Times New Roman" w:hAnsi="Times New Roman"/>
          <w:b/>
          <w:sz w:val="24"/>
          <w:szCs w:val="24"/>
        </w:rPr>
        <w:t>в и мореплавателей на карте России</w:t>
      </w:r>
      <w:r w:rsidRPr="00F85B9F">
        <w:rPr>
          <w:rFonts w:ascii="Times New Roman" w:hAnsi="Times New Roman"/>
          <w:b/>
          <w:sz w:val="24"/>
          <w:szCs w:val="24"/>
        </w:rPr>
        <w:t>».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7"/>
        <w:gridCol w:w="1357"/>
        <w:gridCol w:w="1694"/>
        <w:gridCol w:w="1549"/>
        <w:gridCol w:w="1764"/>
      </w:tblGrid>
      <w:tr w:rsidR="004F65BA" w:rsidRPr="00F23FC2" w:rsidTr="00F23FC2">
        <w:tc>
          <w:tcPr>
            <w:tcW w:w="1807" w:type="dxa"/>
          </w:tcPr>
          <w:p w:rsidR="004F65BA" w:rsidRPr="00F23FC2" w:rsidRDefault="004F65BA" w:rsidP="00F23F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3FC2">
              <w:rPr>
                <w:rFonts w:ascii="Times New Roman" w:hAnsi="Times New Roman"/>
                <w:b/>
                <w:sz w:val="24"/>
                <w:szCs w:val="24"/>
              </w:rPr>
              <w:t>Море</w:t>
            </w:r>
          </w:p>
        </w:tc>
        <w:tc>
          <w:tcPr>
            <w:tcW w:w="1357" w:type="dxa"/>
          </w:tcPr>
          <w:p w:rsidR="004F65BA" w:rsidRPr="00F23FC2" w:rsidRDefault="004F65BA" w:rsidP="00F23F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3FC2">
              <w:rPr>
                <w:rFonts w:ascii="Times New Roman" w:hAnsi="Times New Roman"/>
                <w:b/>
                <w:sz w:val="24"/>
                <w:szCs w:val="24"/>
              </w:rPr>
              <w:t>Остров</w:t>
            </w:r>
          </w:p>
        </w:tc>
        <w:tc>
          <w:tcPr>
            <w:tcW w:w="1694" w:type="dxa"/>
          </w:tcPr>
          <w:p w:rsidR="004F65BA" w:rsidRPr="00F23FC2" w:rsidRDefault="004F65BA" w:rsidP="00F23F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3FC2">
              <w:rPr>
                <w:rFonts w:ascii="Times New Roman" w:hAnsi="Times New Roman"/>
                <w:b/>
                <w:sz w:val="24"/>
                <w:szCs w:val="24"/>
              </w:rPr>
              <w:t>Пролив</w:t>
            </w:r>
          </w:p>
        </w:tc>
        <w:tc>
          <w:tcPr>
            <w:tcW w:w="1549" w:type="dxa"/>
          </w:tcPr>
          <w:p w:rsidR="004F65BA" w:rsidRPr="00F23FC2" w:rsidRDefault="004F65BA" w:rsidP="00F23F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3FC2">
              <w:rPr>
                <w:rFonts w:ascii="Times New Roman" w:hAnsi="Times New Roman"/>
                <w:b/>
                <w:sz w:val="24"/>
                <w:szCs w:val="24"/>
              </w:rPr>
              <w:t>Залив</w:t>
            </w:r>
          </w:p>
        </w:tc>
        <w:tc>
          <w:tcPr>
            <w:tcW w:w="1764" w:type="dxa"/>
          </w:tcPr>
          <w:p w:rsidR="004F65BA" w:rsidRPr="00F23FC2" w:rsidRDefault="004F65BA" w:rsidP="00F23F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3FC2">
              <w:rPr>
                <w:rFonts w:ascii="Times New Roman" w:hAnsi="Times New Roman"/>
                <w:b/>
                <w:sz w:val="24"/>
                <w:szCs w:val="24"/>
              </w:rPr>
              <w:t>Мыс</w:t>
            </w:r>
          </w:p>
        </w:tc>
      </w:tr>
      <w:tr w:rsidR="004F65BA" w:rsidRPr="00F23FC2" w:rsidTr="00F23FC2">
        <w:tc>
          <w:tcPr>
            <w:tcW w:w="1807" w:type="dxa"/>
          </w:tcPr>
          <w:p w:rsidR="004F65BA" w:rsidRPr="00F23FC2" w:rsidRDefault="004F65BA" w:rsidP="00F23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Берингово</w:t>
            </w:r>
          </w:p>
        </w:tc>
        <w:tc>
          <w:tcPr>
            <w:tcW w:w="1357" w:type="dxa"/>
          </w:tcPr>
          <w:p w:rsidR="004F65BA" w:rsidRPr="00F23FC2" w:rsidRDefault="004F65BA" w:rsidP="00F23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Беринга</w:t>
            </w:r>
          </w:p>
        </w:tc>
        <w:tc>
          <w:tcPr>
            <w:tcW w:w="1694" w:type="dxa"/>
          </w:tcPr>
          <w:p w:rsidR="004F65BA" w:rsidRPr="00F23FC2" w:rsidRDefault="004F65BA" w:rsidP="00F23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Берингов</w:t>
            </w:r>
          </w:p>
        </w:tc>
        <w:tc>
          <w:tcPr>
            <w:tcW w:w="1549" w:type="dxa"/>
          </w:tcPr>
          <w:p w:rsidR="004F65BA" w:rsidRPr="00F23FC2" w:rsidRDefault="004F65BA" w:rsidP="00F23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Шелихова</w:t>
            </w:r>
          </w:p>
        </w:tc>
        <w:tc>
          <w:tcPr>
            <w:tcW w:w="1764" w:type="dxa"/>
          </w:tcPr>
          <w:p w:rsidR="004F65BA" w:rsidRPr="00F23FC2" w:rsidRDefault="004F65BA" w:rsidP="00F23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FC2">
              <w:rPr>
                <w:rFonts w:ascii="Times New Roman" w:hAnsi="Times New Roman"/>
                <w:sz w:val="24"/>
                <w:szCs w:val="24"/>
              </w:rPr>
              <w:t>Дежнёва</w:t>
            </w:r>
          </w:p>
        </w:tc>
      </w:tr>
    </w:tbl>
    <w:p w:rsidR="004F65BA" w:rsidRDefault="004F65BA" w:rsidP="00FF1B5F">
      <w:pPr>
        <w:rPr>
          <w:rFonts w:ascii="Times New Roman" w:hAnsi="Times New Roman"/>
          <w:b/>
          <w:sz w:val="24"/>
          <w:szCs w:val="24"/>
        </w:rPr>
      </w:pPr>
    </w:p>
    <w:p w:rsidR="004F65BA" w:rsidRDefault="004F65BA" w:rsidP="00FF1B5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Контурная карта северо-восточной части России.</w:t>
      </w:r>
    </w:p>
    <w:p w:rsidR="004F65BA" w:rsidRDefault="004F65BA" w:rsidP="00FF1B5F">
      <w:pPr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60" type="#_x0000_t75" alt="http://fedoroff.net/_ld/1/s36798525.jpg" style="position:absolute;margin-left:-4.05pt;margin-top:4.1pt;width:274.5pt;height:229.5pt;z-index:-251641344;visibility:visible">
            <v:imagedata r:id="rId5" o:title="" cropbottom="21667f" cropleft="39138f"/>
          </v:shape>
        </w:pic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1.</w:t>
      </w:r>
      <w:r w:rsidRPr="00817924">
        <w:rPr>
          <w:rFonts w:ascii="Times New Roman" w:hAnsi="Times New Roman"/>
          <w:sz w:val="18"/>
          <w:szCs w:val="18"/>
        </w:rPr>
        <w:t xml:space="preserve">  Берингов пролив.</w:t>
      </w:r>
      <w:r w:rsidRPr="00817924">
        <w:rPr>
          <w:rFonts w:ascii="Times New Roman" w:hAnsi="Times New Roman"/>
          <w:sz w:val="24"/>
          <w:szCs w:val="24"/>
        </w:rPr>
        <w:t xml:space="preserve">                     </w:t>
      </w:r>
      <w:r w:rsidRPr="00817924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.  </w:t>
      </w:r>
      <w:r>
        <w:rPr>
          <w:noProof/>
        </w:rPr>
        <w:t>- М. Дежнёва.</w:t>
      </w:r>
    </w:p>
    <w:p w:rsidR="004F65BA" w:rsidRDefault="004F65BA" w:rsidP="00FF1B5F">
      <w:pPr>
        <w:rPr>
          <w:rFonts w:ascii="Times New Roman" w:hAnsi="Times New Roman"/>
          <w:noProof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 xml:space="preserve">                                                                                             </w:t>
      </w:r>
      <w:r w:rsidRPr="00D55B84">
        <w:rPr>
          <w:rFonts w:ascii="Times New Roman" w:hAnsi="Times New Roman"/>
          <w:noProof/>
          <w:sz w:val="18"/>
          <w:szCs w:val="18"/>
        </w:rPr>
        <w:t>Берингово море</w:t>
      </w:r>
    </w:p>
    <w:p w:rsidR="004F65BA" w:rsidRDefault="004F65BA" w:rsidP="00FF1B5F">
      <w:pPr>
        <w:rPr>
          <w:rFonts w:ascii="Times New Roman" w:hAnsi="Times New Roman"/>
          <w:noProof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 xml:space="preserve">                                                                                                      </w:t>
      </w:r>
    </w:p>
    <w:p w:rsidR="004F65BA" w:rsidRDefault="004F65BA" w:rsidP="00FF1B5F">
      <w:pPr>
        <w:rPr>
          <w:rFonts w:ascii="Times New Roman" w:hAnsi="Times New Roman"/>
          <w:noProof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 xml:space="preserve">                                           </w:t>
      </w:r>
    </w:p>
    <w:p w:rsidR="004F65BA" w:rsidRDefault="004F65BA" w:rsidP="00FF1B5F">
      <w:pPr>
        <w:rPr>
          <w:rFonts w:ascii="Times New Roman" w:hAnsi="Times New Roman"/>
          <w:noProof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 xml:space="preserve">                                                                                                          </w:t>
      </w:r>
    </w:p>
    <w:p w:rsidR="004F65BA" w:rsidRDefault="004F65BA" w:rsidP="00FF1B5F">
      <w:pPr>
        <w:spacing w:after="0" w:line="240" w:lineRule="auto"/>
        <w:rPr>
          <w:rFonts w:ascii="Times New Roman" w:hAnsi="Times New Roman"/>
          <w:noProof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 xml:space="preserve">                                                                                        Залив            О-в</w:t>
      </w:r>
    </w:p>
    <w:p w:rsidR="004F65BA" w:rsidRDefault="004F65BA" w:rsidP="00FF1B5F">
      <w:pPr>
        <w:spacing w:after="0" w:line="240" w:lineRule="auto"/>
        <w:rPr>
          <w:rFonts w:ascii="Times New Roman" w:hAnsi="Times New Roman"/>
          <w:noProof/>
          <w:sz w:val="18"/>
          <w:szCs w:val="18"/>
        </w:rPr>
      </w:pPr>
    </w:p>
    <w:p w:rsidR="004F65BA" w:rsidRPr="00D55B84" w:rsidRDefault="004F65BA" w:rsidP="00FF1B5F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 xml:space="preserve">                                                                                   Шелихова            Беринга</w:t>
      </w:r>
    </w:p>
    <w:p w:rsidR="004F65BA" w:rsidRDefault="004F65BA"/>
    <w:sectPr w:rsidR="004F65BA" w:rsidSect="00E42B2A">
      <w:pgSz w:w="11906" w:h="16838"/>
      <w:pgMar w:top="1134" w:right="850" w:bottom="1134" w:left="7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D6E28"/>
    <w:multiLevelType w:val="hybridMultilevel"/>
    <w:tmpl w:val="C5ACDA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28095E"/>
    <w:multiLevelType w:val="hybridMultilevel"/>
    <w:tmpl w:val="195E728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715995"/>
    <w:multiLevelType w:val="hybridMultilevel"/>
    <w:tmpl w:val="EAE291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DC00D27"/>
    <w:multiLevelType w:val="hybridMultilevel"/>
    <w:tmpl w:val="C0B0A0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5640CB0"/>
    <w:multiLevelType w:val="hybridMultilevel"/>
    <w:tmpl w:val="151C4C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1B5F"/>
    <w:rsid w:val="000237DD"/>
    <w:rsid w:val="000261DB"/>
    <w:rsid w:val="001A04A7"/>
    <w:rsid w:val="00216C2E"/>
    <w:rsid w:val="00227439"/>
    <w:rsid w:val="00272572"/>
    <w:rsid w:val="004F65BA"/>
    <w:rsid w:val="005000C7"/>
    <w:rsid w:val="006609F8"/>
    <w:rsid w:val="00695B68"/>
    <w:rsid w:val="00817924"/>
    <w:rsid w:val="0088728B"/>
    <w:rsid w:val="008D3F33"/>
    <w:rsid w:val="008E044D"/>
    <w:rsid w:val="00972D87"/>
    <w:rsid w:val="0098570D"/>
    <w:rsid w:val="009E6342"/>
    <w:rsid w:val="00C16BEC"/>
    <w:rsid w:val="00C429B7"/>
    <w:rsid w:val="00CA1F20"/>
    <w:rsid w:val="00D55B84"/>
    <w:rsid w:val="00E42B2A"/>
    <w:rsid w:val="00F23FC2"/>
    <w:rsid w:val="00F85B9F"/>
    <w:rsid w:val="00FE0C47"/>
    <w:rsid w:val="00FF1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B5F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F1B5F"/>
    <w:pPr>
      <w:ind w:left="720"/>
      <w:contextualSpacing/>
    </w:pPr>
  </w:style>
  <w:style w:type="character" w:customStyle="1" w:styleId="c1">
    <w:name w:val="c1"/>
    <w:basedOn w:val="DefaultParagraphFont"/>
    <w:uiPriority w:val="99"/>
    <w:rsid w:val="00FF1B5F"/>
    <w:rPr>
      <w:rFonts w:cs="Times New Roman"/>
    </w:rPr>
  </w:style>
  <w:style w:type="table" w:styleId="TableGrid">
    <w:name w:val="Table Grid"/>
    <w:basedOn w:val="TableNormal"/>
    <w:uiPriority w:val="99"/>
    <w:rsid w:val="00FF1B5F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5</Pages>
  <Words>1181</Words>
  <Characters>6732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3</cp:revision>
  <dcterms:created xsi:type="dcterms:W3CDTF">2016-01-13T11:09:00Z</dcterms:created>
  <dcterms:modified xsi:type="dcterms:W3CDTF">2001-12-31T19:47:00Z</dcterms:modified>
</cp:coreProperties>
</file>