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E6" w:rsidRPr="00A17AF1" w:rsidRDefault="00BA16E6" w:rsidP="00A17AF1">
      <w:pPr>
        <w:pStyle w:val="a"/>
        <w:rPr>
          <w:rFonts w:ascii="Times New Roman" w:hAnsi="Times New Roman"/>
          <w:b/>
          <w:sz w:val="28"/>
          <w:szCs w:val="28"/>
        </w:rPr>
      </w:pPr>
      <w:r w:rsidRPr="00A17AF1">
        <w:rPr>
          <w:rFonts w:ascii="Times New Roman" w:hAnsi="Times New Roman"/>
          <w:b/>
          <w:sz w:val="28"/>
          <w:szCs w:val="28"/>
        </w:rPr>
        <w:t>Неволинская основная общеобразовательная школа – филиал МАОУ Прокуткинская СОШ</w:t>
      </w:r>
    </w:p>
    <w:p w:rsidR="00BA16E6" w:rsidRPr="00A17AF1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Pr="000E4B55" w:rsidRDefault="00BA16E6" w:rsidP="00A17AF1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  <w:r w:rsidRPr="0065591A">
        <w:rPr>
          <w:rFonts w:ascii="Times New Roman" w:hAnsi="Times New Roman"/>
          <w:b/>
          <w:sz w:val="28"/>
          <w:szCs w:val="28"/>
        </w:rPr>
        <w:t xml:space="preserve">Конспект интерактивного урока </w:t>
      </w: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Pr="0065591A" w:rsidRDefault="00BA16E6" w:rsidP="00A17AF1">
      <w:pPr>
        <w:pStyle w:val="a"/>
        <w:tabs>
          <w:tab w:val="left" w:pos="3720"/>
          <w:tab w:val="center" w:pos="481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по математике   5класса</w:t>
      </w:r>
    </w:p>
    <w:p w:rsidR="00BA16E6" w:rsidRPr="0065591A" w:rsidRDefault="00BA16E6" w:rsidP="00A17AF1">
      <w:pPr>
        <w:jc w:val="center"/>
        <w:outlineLvl w:val="0"/>
        <w:rPr>
          <w:b/>
          <w:sz w:val="28"/>
          <w:szCs w:val="28"/>
        </w:rPr>
      </w:pPr>
    </w:p>
    <w:p w:rsidR="00BA16E6" w:rsidRPr="00A17AF1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  <w:r w:rsidRPr="00A17AF1">
        <w:rPr>
          <w:b/>
          <w:color w:val="000000"/>
          <w:sz w:val="28"/>
          <w:szCs w:val="28"/>
        </w:rPr>
        <w:t>Доли. Обыкновенные дроби.</w:t>
      </w:r>
    </w:p>
    <w:p w:rsidR="00BA16E6" w:rsidRPr="00A17AF1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  <w:r w:rsidRPr="00A17AF1">
        <w:rPr>
          <w:rFonts w:ascii="Times New Roman" w:hAnsi="Times New Roman"/>
          <w:b/>
          <w:sz w:val="28"/>
          <w:szCs w:val="28"/>
        </w:rPr>
        <w:t xml:space="preserve"> </w:t>
      </w:r>
    </w:p>
    <w:p w:rsidR="00BA16E6" w:rsidRPr="0065591A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Pr="0065591A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Pr="0065591A" w:rsidRDefault="00BA16E6" w:rsidP="00A17AF1">
      <w:pPr>
        <w:pStyle w:val="a"/>
        <w:jc w:val="center"/>
        <w:rPr>
          <w:rFonts w:ascii="Times New Roman" w:hAnsi="Times New Roman"/>
          <w:b/>
          <w:sz w:val="28"/>
          <w:szCs w:val="28"/>
        </w:rPr>
      </w:pPr>
    </w:p>
    <w:p w:rsidR="00BA16E6" w:rsidRPr="0065591A" w:rsidRDefault="00BA16E6" w:rsidP="00A17AF1">
      <w:pPr>
        <w:pStyle w:val="a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r w:rsidRPr="0065591A">
        <w:rPr>
          <w:rFonts w:ascii="Times New Roman" w:hAnsi="Times New Roman"/>
          <w:b/>
          <w:sz w:val="28"/>
          <w:szCs w:val="28"/>
        </w:rPr>
        <w:t xml:space="preserve"> математики </w:t>
      </w:r>
    </w:p>
    <w:p w:rsidR="00BA16E6" w:rsidRPr="0065591A" w:rsidRDefault="00BA16E6" w:rsidP="00A17AF1">
      <w:pPr>
        <w:pStyle w:val="a"/>
        <w:jc w:val="right"/>
        <w:rPr>
          <w:rFonts w:ascii="Times New Roman" w:hAnsi="Times New Roman"/>
          <w:b/>
          <w:sz w:val="28"/>
          <w:szCs w:val="28"/>
        </w:rPr>
      </w:pPr>
      <w:r w:rsidRPr="0065591A">
        <w:rPr>
          <w:rFonts w:ascii="Times New Roman" w:hAnsi="Times New Roman"/>
          <w:b/>
          <w:sz w:val="28"/>
          <w:szCs w:val="28"/>
        </w:rPr>
        <w:t>Коровятникова В.И</w:t>
      </w:r>
    </w:p>
    <w:p w:rsidR="00BA16E6" w:rsidRPr="0065591A" w:rsidRDefault="00BA16E6" w:rsidP="00A17AF1">
      <w:pPr>
        <w:pStyle w:val="a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A16E6" w:rsidRPr="0065591A" w:rsidRDefault="00BA16E6" w:rsidP="00A17AF1">
      <w:pPr>
        <w:pStyle w:val="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Default="00BA16E6" w:rsidP="00A17AF1">
      <w:pPr>
        <w:pStyle w:val="a"/>
        <w:jc w:val="center"/>
        <w:rPr>
          <w:rFonts w:ascii="Times New Roman" w:hAnsi="Times New Roman"/>
          <w:i/>
        </w:rPr>
      </w:pPr>
    </w:p>
    <w:p w:rsidR="00BA16E6" w:rsidRPr="00B35454" w:rsidRDefault="00BA16E6" w:rsidP="00A17AF1">
      <w:pPr>
        <w:ind w:firstLine="720"/>
        <w:jc w:val="right"/>
        <w:outlineLvl w:val="0"/>
        <w:rPr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</w:t>
      </w:r>
    </w:p>
    <w:p w:rsidR="00BA16E6" w:rsidRDefault="00BA16E6" w:rsidP="00F217BE">
      <w:pPr>
        <w:jc w:val="center"/>
        <w:rPr>
          <w:b/>
          <w:sz w:val="28"/>
          <w:szCs w:val="28"/>
        </w:rPr>
      </w:pPr>
    </w:p>
    <w:p w:rsidR="00BA16E6" w:rsidRDefault="00BA16E6" w:rsidP="00F217B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9"/>
        <w:gridCol w:w="5975"/>
      </w:tblGrid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Коровятникова Вера Ивановна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Предмет  </w:t>
            </w:r>
          </w:p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Математика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5 класс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УМК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Виленкин Н.Я. Математика. 5 класс: учебник для учащихся общеобразовательных учреждений / Н.Я. Виленкин, В.И. Жохов, А.С. Чесноков, С.И. Шварцбурд. - М. Мнемозина, 2012.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Тема урока </w:t>
            </w:r>
          </w:p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 xml:space="preserve">Доли. Обыкновенные дроби. 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Тип урока </w:t>
            </w:r>
          </w:p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6E6" w:rsidRPr="00DD3C7F" w:rsidRDefault="00BA16E6" w:rsidP="00DD3C7F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урок объяснения нового материала </w:t>
            </w:r>
          </w:p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sz w:val="28"/>
                <w:szCs w:val="28"/>
              </w:rPr>
            </w:pPr>
            <w:r w:rsidRPr="00DD3C7F">
              <w:rPr>
                <w:b/>
                <w:bCs/>
                <w:iCs/>
                <w:sz w:val="28"/>
                <w:szCs w:val="28"/>
              </w:rPr>
              <w:t>Цель  урока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Ознакомить учащихся с понятием дроби, научиться определять числитель и знаменатель дроби, что показывает числитель и знаменатель дроби;  понимать, что такое доля, половина, треть и четверть;  уметь записывать дроби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639" w:type="dxa"/>
          </w:tcPr>
          <w:p w:rsidR="00BA16E6" w:rsidRPr="00DD3C7F" w:rsidRDefault="00BA16E6" w:rsidP="000266B9">
            <w:pPr>
              <w:jc w:val="both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Обучающиеся научатся  правильно читать , писать и объяснять значение дроби,     понимание каждой дроби,  находить числитель и знаменатель;  рассуждать и делать выводы; слушать собеседника и вести диалог; работать в паре; излагать и аргументировать свою точку зрения; оценивать себя и товарищей.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3C7F">
              <w:rPr>
                <w:b/>
                <w:bCs/>
                <w:iCs/>
                <w:sz w:val="28"/>
                <w:szCs w:val="28"/>
              </w:rPr>
              <w:t>Задачи: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numPr>
                <w:ilvl w:val="0"/>
                <w:numId w:val="1"/>
              </w:numPr>
              <w:spacing w:line="20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  <w:u w:val="single"/>
              </w:rPr>
              <w:t>образовательные (</w:t>
            </w:r>
            <w:r w:rsidRPr="00DD3C7F">
              <w:rPr>
                <w:i/>
                <w:sz w:val="28"/>
                <w:szCs w:val="28"/>
              </w:rPr>
              <w:t>формирование познавательных УУД</w:t>
            </w:r>
            <w:r w:rsidRPr="00DD3C7F">
              <w:rPr>
                <w:sz w:val="28"/>
                <w:szCs w:val="28"/>
                <w:u w:val="single"/>
              </w:rPr>
              <w:t>)</w:t>
            </w:r>
            <w:r w:rsidRPr="00DD3C7F">
              <w:rPr>
                <w:sz w:val="28"/>
                <w:szCs w:val="28"/>
              </w:rPr>
              <w:t xml:space="preserve">:   </w:t>
            </w:r>
          </w:p>
          <w:p w:rsidR="00BA16E6" w:rsidRPr="00DD3C7F" w:rsidRDefault="00BA16E6" w:rsidP="000266B9">
            <w:pPr>
              <w:spacing w:line="200" w:lineRule="atLeast"/>
              <w:ind w:left="720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научить правильно читать и писать  дроби ,  находить знаменатель и числитель, научить правильно понимать дробь; </w:t>
            </w:r>
          </w:p>
          <w:p w:rsidR="00BA16E6" w:rsidRPr="00DD3C7F" w:rsidRDefault="00BA16E6" w:rsidP="000266B9">
            <w:pPr>
              <w:numPr>
                <w:ilvl w:val="0"/>
                <w:numId w:val="1"/>
              </w:numPr>
              <w:spacing w:line="20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  <w:u w:val="single"/>
              </w:rPr>
              <w:t>воспитательные (</w:t>
            </w:r>
            <w:r w:rsidRPr="00DD3C7F">
              <w:rPr>
                <w:i/>
                <w:sz w:val="28"/>
                <w:szCs w:val="28"/>
              </w:rPr>
              <w:t>формирование коммуникативных и личностных УУД</w:t>
            </w:r>
            <w:r w:rsidRPr="00DD3C7F">
              <w:rPr>
                <w:sz w:val="28"/>
                <w:szCs w:val="28"/>
                <w:u w:val="single"/>
              </w:rPr>
              <w:t>)</w:t>
            </w:r>
            <w:r w:rsidRPr="00DD3C7F">
              <w:rPr>
                <w:sz w:val="28"/>
                <w:szCs w:val="28"/>
              </w:rPr>
              <w:t xml:space="preserve">:   </w:t>
            </w:r>
          </w:p>
          <w:p w:rsidR="00BA16E6" w:rsidRPr="00DD3C7F" w:rsidRDefault="00BA16E6" w:rsidP="000266B9">
            <w:pPr>
              <w:ind w:left="742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умение слушать и вступать в диалог, участвовать в коллективном обсуждении проблем, строить в паре продуктивное взаимодействие, воспитывать ответственность и аккуратность; осуществлять рефлексию своего отношения к содержанию темы. </w:t>
            </w:r>
          </w:p>
          <w:p w:rsidR="00BA16E6" w:rsidRPr="00DD3C7F" w:rsidRDefault="00BA16E6" w:rsidP="000266B9">
            <w:pPr>
              <w:numPr>
                <w:ilvl w:val="0"/>
                <w:numId w:val="1"/>
              </w:numPr>
              <w:spacing w:line="20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  <w:u w:val="single"/>
              </w:rPr>
              <w:t>развивающие</w:t>
            </w:r>
            <w:r w:rsidRPr="00DD3C7F">
              <w:rPr>
                <w:sz w:val="28"/>
                <w:szCs w:val="28"/>
              </w:rPr>
              <w:t xml:space="preserve"> (</w:t>
            </w:r>
            <w:r w:rsidRPr="00DD3C7F">
              <w:rPr>
                <w:i/>
                <w:sz w:val="28"/>
                <w:szCs w:val="28"/>
              </w:rPr>
              <w:t>формирование регулятивных УУД</w:t>
            </w:r>
            <w:r w:rsidRPr="00DD3C7F">
              <w:rPr>
                <w:sz w:val="28"/>
                <w:szCs w:val="28"/>
              </w:rPr>
              <w:t>)</w:t>
            </w:r>
          </w:p>
          <w:p w:rsidR="00BA16E6" w:rsidRPr="00DD3C7F" w:rsidRDefault="00BA16E6" w:rsidP="000266B9">
            <w:pPr>
              <w:widowControl w:val="0"/>
              <w:shd w:val="clear" w:color="auto" w:fill="FFFFFF"/>
              <w:suppressAutoHyphens/>
              <w:autoSpaceDE w:val="0"/>
              <w:spacing w:line="200" w:lineRule="atLeast"/>
              <w:ind w:left="742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формулировать вопросы по теме на основе опорных (ключевых и вопросительных) слов  , развивать умение,  анализировать, сравнивать, обобщать, делать выводы, развивать внимание; рефлексия способов и условий действия, контроль и оценка процесса и результатов деятельности. 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источникам знаний: словесный;</w:t>
            </w:r>
          </w:p>
          <w:p w:rsidR="00BA16E6" w:rsidRPr="00DD3C7F" w:rsidRDefault="00BA16E6" w:rsidP="000266B9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степени взаимодействия учитель-ученик: диалог;</w:t>
            </w:r>
          </w:p>
          <w:p w:rsidR="00BA16E6" w:rsidRPr="00DD3C7F" w:rsidRDefault="00BA16E6" w:rsidP="000266B9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относительно дидактических задач: восприятие;</w:t>
            </w:r>
          </w:p>
          <w:p w:rsidR="00BA16E6" w:rsidRPr="00DD3C7F" w:rsidRDefault="00BA16E6" w:rsidP="000266B9">
            <w:pPr>
              <w:numPr>
                <w:ilvl w:val="0"/>
                <w:numId w:val="2"/>
              </w:numPr>
              <w:tabs>
                <w:tab w:val="left" w:pos="404"/>
              </w:tabs>
              <w:spacing w:line="200" w:lineRule="atLeast"/>
              <w:rPr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относительно характера познавательной деятельности: репродуктивный, частично-поисковый</w:t>
            </w:r>
          </w:p>
        </w:tc>
      </w:tr>
      <w:tr w:rsidR="00BA16E6" w:rsidRPr="00DD3C7F" w:rsidTr="000266B9">
        <w:trPr>
          <w:trHeight w:val="70"/>
        </w:trPr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D3C7F">
              <w:rPr>
                <w:b/>
                <w:bCs/>
                <w:iCs/>
                <w:sz w:val="28"/>
                <w:szCs w:val="28"/>
              </w:rPr>
              <w:t>Формы работы обучающихся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Фронтальная, парная, самостоятельная, коллективная</w:t>
            </w:r>
            <w:r w:rsidRPr="00DD3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DD3C7F">
              <w:rPr>
                <w:b/>
                <w:bCs/>
                <w:color w:val="000000"/>
                <w:sz w:val="28"/>
                <w:szCs w:val="28"/>
              </w:rPr>
              <w:t>Организация деятельности обучающихся на уроке:</w:t>
            </w:r>
          </w:p>
        </w:tc>
        <w:tc>
          <w:tcPr>
            <w:tcW w:w="9639" w:type="dxa"/>
          </w:tcPr>
          <w:p w:rsidR="00BA16E6" w:rsidRPr="00DD3C7F" w:rsidRDefault="00BA16E6" w:rsidP="000266B9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самостоятельно определяют тему, цель урока;</w:t>
            </w:r>
          </w:p>
          <w:p w:rsidR="00BA16E6" w:rsidRPr="00DD3C7F" w:rsidRDefault="00BA16E6" w:rsidP="000266B9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выполняют самостоятельную работу с самопроверкой;</w:t>
            </w:r>
          </w:p>
          <w:p w:rsidR="00BA16E6" w:rsidRPr="00DD3C7F" w:rsidRDefault="00BA16E6" w:rsidP="000266B9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ведут диалог, отвечают на вопросы;</w:t>
            </w:r>
          </w:p>
          <w:p w:rsidR="00BA16E6" w:rsidRPr="00DD3C7F" w:rsidRDefault="00BA16E6" w:rsidP="000266B9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оценивают себя</w:t>
            </w:r>
            <w:r>
              <w:rPr>
                <w:color w:val="000000"/>
                <w:sz w:val="28"/>
                <w:szCs w:val="28"/>
              </w:rPr>
              <w:t xml:space="preserve"> и друг друга</w:t>
            </w:r>
            <w:r w:rsidRPr="00DD3C7F">
              <w:rPr>
                <w:color w:val="000000"/>
                <w:sz w:val="28"/>
                <w:szCs w:val="28"/>
              </w:rPr>
              <w:t>;</w:t>
            </w:r>
          </w:p>
          <w:p w:rsidR="00BA16E6" w:rsidRPr="00DD3C7F" w:rsidRDefault="00BA16E6" w:rsidP="000266B9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рефлектируют.</w:t>
            </w:r>
          </w:p>
        </w:tc>
      </w:tr>
      <w:tr w:rsidR="00BA16E6" w:rsidRPr="00DD3C7F" w:rsidTr="000266B9">
        <w:tc>
          <w:tcPr>
            <w:tcW w:w="6204" w:type="dxa"/>
          </w:tcPr>
          <w:p w:rsidR="00BA16E6" w:rsidRPr="00DD3C7F" w:rsidRDefault="00BA16E6" w:rsidP="000266B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D3C7F">
              <w:rPr>
                <w:b/>
                <w:bCs/>
                <w:iCs/>
                <w:sz w:val="28"/>
                <w:szCs w:val="28"/>
              </w:rPr>
              <w:t>Необходимое учебное оборудование</w:t>
            </w:r>
          </w:p>
        </w:tc>
        <w:tc>
          <w:tcPr>
            <w:tcW w:w="9639" w:type="dxa"/>
          </w:tcPr>
          <w:p w:rsidR="00BA16E6" w:rsidRPr="00DD3C7F" w:rsidRDefault="00BA16E6" w:rsidP="00CF69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Учебник, </w:t>
            </w:r>
            <w:r w:rsidRPr="00DD3C7F">
              <w:rPr>
                <w:color w:val="000000"/>
                <w:sz w:val="28"/>
                <w:szCs w:val="28"/>
              </w:rPr>
              <w:t xml:space="preserve">проектор,   карточки с задачами </w:t>
            </w:r>
          </w:p>
        </w:tc>
      </w:tr>
    </w:tbl>
    <w:p w:rsidR="00BA16E6" w:rsidRPr="00DD3C7F" w:rsidRDefault="00BA16E6" w:rsidP="00F217BE">
      <w:pPr>
        <w:rPr>
          <w:b/>
          <w:i/>
          <w:sz w:val="28"/>
          <w:szCs w:val="28"/>
        </w:rPr>
      </w:pPr>
    </w:p>
    <w:p w:rsidR="00BA16E6" w:rsidRPr="00DD3C7F" w:rsidRDefault="00BA16E6" w:rsidP="00F217BE">
      <w:pPr>
        <w:rPr>
          <w:sz w:val="28"/>
          <w:szCs w:val="28"/>
        </w:rPr>
      </w:pPr>
    </w:p>
    <w:p w:rsidR="00BA16E6" w:rsidRPr="00DD3C7F" w:rsidRDefault="00BA16E6" w:rsidP="00F217BE">
      <w:pPr>
        <w:jc w:val="center"/>
        <w:rPr>
          <w:b/>
          <w:sz w:val="28"/>
          <w:szCs w:val="28"/>
        </w:rPr>
      </w:pPr>
      <w:r w:rsidRPr="00DD3C7F">
        <w:rPr>
          <w:b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4"/>
        <w:gridCol w:w="3106"/>
        <w:gridCol w:w="2924"/>
      </w:tblGrid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Деятельность учеников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1. Организационный этап</w:t>
            </w: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Цель: </w:t>
            </w:r>
            <w:r w:rsidRPr="00DD3C7F">
              <w:rPr>
                <w:sz w:val="28"/>
                <w:szCs w:val="28"/>
              </w:rPr>
              <w:t>создать благоприятный психологический настрой на работу, мотивировать учащихся к учебной деятельности  посредством создания эмоциональной обстановки; осознанное , вхождение учащегося в пространство учебной деятельности,  создание предпосылок для эмоционально комфортной обстановки на уроке.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DD3C7F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Учитель</w:t>
            </w:r>
            <w:r w:rsidRPr="00DD3C7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приветствует учащихся, проверяет их готовность к уроку.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 У каждого из вас на столах лежат карточки самооценивания. Подпишите их. В течение урока мы с вами будем выполнять различные задания. По окончанию решения каждой задачи, вы должны оценить свою работу: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"+" - справился с задачей без затруднений,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"±" - справился с задачей, но возникали сложности,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"-" - не справился с задачей. 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Учащиеся слушают учителя, подписывают карточки самооценивания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2. Актуализация знаний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 Цель: </w:t>
            </w:r>
            <w:r w:rsidRPr="00DD3C7F">
              <w:rPr>
                <w:sz w:val="28"/>
                <w:szCs w:val="28"/>
              </w:rPr>
              <w:t xml:space="preserve">Актуализация опорных знаний и способов действий. 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rPr>
                <w:b/>
                <w:i/>
                <w:sz w:val="28"/>
                <w:szCs w:val="28"/>
              </w:rPr>
            </w:pPr>
            <w:r w:rsidRPr="00DD3C7F">
              <w:rPr>
                <w:b/>
                <w:i/>
                <w:sz w:val="28"/>
                <w:szCs w:val="28"/>
              </w:rPr>
              <w:t xml:space="preserve">Проверка домашнего задания: 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Ребята, давайте проверим домашнее задание, для этого обменяйтесь тетрадями с соседом по парте .</w:t>
            </w:r>
          </w:p>
          <w:p w:rsidR="00BA16E6" w:rsidRPr="00DD3C7F" w:rsidRDefault="00BA16E6" w:rsidP="000266B9">
            <w:pPr>
              <w:snapToGrid w:val="0"/>
              <w:spacing w:line="240" w:lineRule="atLeast"/>
              <w:ind w:left="17" w:firstLine="153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 xml:space="preserve">     Вам был задан № 878(а,г,д). Проверим, как вы справились с решением уравнений. Есть ли вопросы по решению уравнений? </w:t>
            </w:r>
          </w:p>
          <w:p w:rsidR="00BA16E6" w:rsidRPr="00DD3C7F" w:rsidRDefault="00BA16E6" w:rsidP="000266B9">
            <w:pPr>
              <w:snapToGrid w:val="0"/>
              <w:spacing w:line="240" w:lineRule="atLeast"/>
              <w:ind w:left="896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 xml:space="preserve">Давайте вспомним, как найти неизвестный     </w:t>
            </w:r>
          </w:p>
          <w:p w:rsidR="00BA16E6" w:rsidRPr="00DD3C7F" w:rsidRDefault="00BA16E6" w:rsidP="000266B9">
            <w:pPr>
              <w:numPr>
                <w:ilvl w:val="0"/>
                <w:numId w:val="4"/>
              </w:numPr>
              <w:suppressAutoHyphens/>
              <w:snapToGri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множитель</w:t>
            </w:r>
            <w:r w:rsidRPr="00DD3C7F">
              <w:rPr>
                <w:color w:val="000000"/>
                <w:sz w:val="28"/>
                <w:szCs w:val="28"/>
              </w:rPr>
              <w:t xml:space="preserve">, </w:t>
            </w:r>
          </w:p>
          <w:p w:rsidR="00BA16E6" w:rsidRPr="00DD3C7F" w:rsidRDefault="00BA16E6" w:rsidP="000266B9">
            <w:pPr>
              <w:numPr>
                <w:ilvl w:val="0"/>
                <w:numId w:val="4"/>
              </w:numPr>
              <w:suppressAutoHyphens/>
              <w:snapToGri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делимое</w:t>
            </w:r>
            <w:r w:rsidRPr="00DD3C7F">
              <w:rPr>
                <w:color w:val="000000"/>
                <w:sz w:val="28"/>
                <w:szCs w:val="28"/>
              </w:rPr>
              <w:t xml:space="preserve">, </w:t>
            </w:r>
          </w:p>
          <w:p w:rsidR="00BA16E6" w:rsidRPr="00DD3C7F" w:rsidRDefault="00BA16E6" w:rsidP="000266B9">
            <w:pPr>
              <w:numPr>
                <w:ilvl w:val="0"/>
                <w:numId w:val="4"/>
              </w:numPr>
              <w:suppressAutoHyphens/>
              <w:snapToGri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уменьшаемое</w:t>
            </w:r>
            <w:r w:rsidRPr="00DD3C7F">
              <w:rPr>
                <w:color w:val="000000"/>
                <w:sz w:val="28"/>
                <w:szCs w:val="28"/>
              </w:rPr>
              <w:t xml:space="preserve">, </w:t>
            </w:r>
          </w:p>
          <w:p w:rsidR="00BA16E6" w:rsidRPr="00DD3C7F" w:rsidRDefault="00BA16E6" w:rsidP="000266B9">
            <w:pPr>
              <w:numPr>
                <w:ilvl w:val="0"/>
                <w:numId w:val="4"/>
              </w:numPr>
              <w:suppressAutoHyphens/>
              <w:snapToGri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вычитаемое</w:t>
            </w:r>
            <w:r w:rsidRPr="00DD3C7F">
              <w:rPr>
                <w:color w:val="000000"/>
                <w:sz w:val="28"/>
                <w:szCs w:val="28"/>
              </w:rPr>
              <w:t xml:space="preserve">, </w:t>
            </w:r>
          </w:p>
          <w:p w:rsidR="00BA16E6" w:rsidRPr="00DD3C7F" w:rsidRDefault="00BA16E6" w:rsidP="000266B9">
            <w:pPr>
              <w:numPr>
                <w:ilvl w:val="0"/>
                <w:numId w:val="4"/>
              </w:numPr>
              <w:suppressAutoHyphens/>
              <w:snapToGrid w:val="0"/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DD3C7F">
              <w:rPr>
                <w:b/>
                <w:color w:val="000000"/>
                <w:sz w:val="28"/>
                <w:szCs w:val="28"/>
              </w:rPr>
              <w:t>слагаемое</w:t>
            </w:r>
            <w:r w:rsidRPr="00DD3C7F">
              <w:rPr>
                <w:color w:val="000000"/>
                <w:sz w:val="28"/>
                <w:szCs w:val="28"/>
              </w:rPr>
              <w:t>?</w:t>
            </w:r>
          </w:p>
          <w:p w:rsidR="00BA16E6" w:rsidRPr="00DD3C7F" w:rsidRDefault="00BA16E6" w:rsidP="000266B9">
            <w:pPr>
              <w:snapToGrid w:val="0"/>
              <w:spacing w:line="240" w:lineRule="atLeast"/>
              <w:ind w:left="17" w:firstLine="153"/>
              <w:jc w:val="both"/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Ребята, посмотрите на доску. Правильно ли решены уравнения?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.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 xml:space="preserve">Отвечает на вопросы учащихся </w:t>
            </w:r>
          </w:p>
          <w:p w:rsidR="00BA16E6" w:rsidRPr="00DD3C7F" w:rsidRDefault="00BA16E6" w:rsidP="000266B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Учащиеся обмениваются тетрадями и проверяют домашнее задание по готовым ответам исправляют ошибки и ставят оценку . каждый ученик фиксирует в карточке самооцениванияд.з.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3. Постановка цели и задач урока.</w:t>
            </w: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Цель:</w:t>
            </w:r>
            <w:r w:rsidRPr="00DD3C7F">
              <w:rPr>
                <w:sz w:val="28"/>
                <w:szCs w:val="28"/>
              </w:rPr>
              <w:t xml:space="preserve"> Обеспечение мотивации  учения детьми, принятие ими  тему и целей урока.</w:t>
            </w: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Задание выводится на экран.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15 * 11         А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24 * 3           З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0 * 17           И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125 * 8         К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25 * 9 * 4     М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520 : 10        О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64 : 32          Л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51 : 17          О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40 * 60         Т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1000 : 125    Д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Если вы верно найдете значения в</w:t>
            </w:r>
            <w:r>
              <w:rPr>
                <w:sz w:val="28"/>
                <w:szCs w:val="28"/>
              </w:rPr>
              <w:t>ыражений и расположите однознач</w:t>
            </w:r>
            <w:r w:rsidRPr="00DD3C7F">
              <w:rPr>
                <w:sz w:val="28"/>
                <w:szCs w:val="28"/>
              </w:rPr>
              <w:t>ные ответы в порядке убывания, то прочитайте тему сегодняшнего урока.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b/>
                <w:i/>
                <w:sz w:val="28"/>
                <w:szCs w:val="28"/>
              </w:rPr>
              <w:t>Тема нашего урока</w:t>
            </w:r>
            <w:r w:rsidRPr="00DD3C7F">
              <w:rPr>
                <w:sz w:val="28"/>
                <w:szCs w:val="28"/>
              </w:rPr>
              <w:t>: « Доли. Обыкновенные дроби</w:t>
            </w:r>
            <w:r w:rsidRPr="00DD3C7F">
              <w:rPr>
                <w:b/>
                <w:i/>
                <w:sz w:val="28"/>
                <w:szCs w:val="28"/>
              </w:rPr>
              <w:t>Наша цель на уроке</w:t>
            </w:r>
            <w:r w:rsidRPr="00DD3C7F">
              <w:rPr>
                <w:sz w:val="28"/>
                <w:szCs w:val="28"/>
              </w:rPr>
              <w:t xml:space="preserve">   1.</w:t>
            </w:r>
            <w:r w:rsidRPr="00DD3C7F">
              <w:rPr>
                <w:sz w:val="28"/>
                <w:szCs w:val="28"/>
              </w:rPr>
              <w:tab/>
              <w:t>Познакомить с понятием доля, половина, треть, четве</w:t>
            </w:r>
            <w:r>
              <w:rPr>
                <w:sz w:val="28"/>
                <w:szCs w:val="28"/>
              </w:rPr>
              <w:t>рть, обыкновенная дробь, числит</w:t>
            </w:r>
            <w:r w:rsidRPr="00DD3C7F">
              <w:rPr>
                <w:sz w:val="28"/>
                <w:szCs w:val="28"/>
              </w:rPr>
              <w:t>ель и знаменатель дроби;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2.</w:t>
            </w:r>
            <w:r w:rsidRPr="00DD3C7F">
              <w:rPr>
                <w:sz w:val="28"/>
                <w:szCs w:val="28"/>
              </w:rPr>
              <w:tab/>
              <w:t>Развивать умение  читать и записывать обыкновенную дробь по числителю и знаменателю, логическое мышление учащихся, формировать умение самостоятельно проверять правильность выполнения задания;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3.</w:t>
            </w:r>
            <w:r w:rsidRPr="00DD3C7F">
              <w:rPr>
                <w:sz w:val="28"/>
                <w:szCs w:val="28"/>
              </w:rPr>
              <w:tab/>
              <w:t>Воспитывать уважительное отношение к окружающим, внимание, чувство ответственности, уверенность в себе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 xml:space="preserve">Учащиеся  устно решают и  определяют тему урока.Записывают дату и тему урока в тетрадь. </w:t>
            </w:r>
          </w:p>
        </w:tc>
      </w:tr>
      <w:tr w:rsidR="00BA16E6" w:rsidRPr="00DD3C7F" w:rsidTr="00EB5CE1">
        <w:trPr>
          <w:trHeight w:val="2542"/>
        </w:trPr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4. Этап изучение нового материала.</w:t>
            </w: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 xml:space="preserve">Цель: </w:t>
            </w:r>
            <w:r w:rsidRPr="00DD3C7F">
              <w:rPr>
                <w:sz w:val="28"/>
                <w:szCs w:val="28"/>
              </w:rPr>
              <w:t>введение понятия обыкновенная дробь, на имеющихся знаниях из начальной школы и подведение их к самостоятельной формулировки доли и обыкновенные дроби.</w:t>
            </w:r>
          </w:p>
        </w:tc>
        <w:tc>
          <w:tcPr>
            <w:tcW w:w="5813" w:type="dxa"/>
          </w:tcPr>
          <w:p w:rsidR="00BA16E6" w:rsidRDefault="00BA16E6" w:rsidP="000266B9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У нас есть поговорка: “попал в тупик”, т.е. попал в такое положение, откуда нет выхода. У немцев аналогичная поговорка гласит: “попасть в дроби”. Она означает, что человек, попавший в “дроби”, оказался в затруднительном положении. Итак, ребята, задача нашего урока – выяснить, а смогут ли нас дроби поставить в затруднительное положение или нет. </w:t>
            </w:r>
          </w:p>
          <w:p w:rsidR="00BA16E6" w:rsidRDefault="00BA16E6" w:rsidP="000266B9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BA16E6" w:rsidRPr="00A20E90" w:rsidRDefault="00BA16E6" w:rsidP="00D5235E">
            <w:pPr>
              <w:rPr>
                <w:b/>
                <w:sz w:val="28"/>
                <w:szCs w:val="28"/>
              </w:rPr>
            </w:pPr>
            <w:r w:rsidRPr="00A20E90">
              <w:rPr>
                <w:sz w:val="28"/>
                <w:szCs w:val="28"/>
              </w:rPr>
              <w:t>Людям часто приходится делить целое на части. Делить можно, что угодно: яблоко, круг, торт, хлеб, арбуз.</w:t>
            </w:r>
          </w:p>
          <w:p w:rsidR="00BA16E6" w:rsidRPr="00D5235E" w:rsidRDefault="00BA16E6" w:rsidP="00D5235E">
            <w:pPr>
              <w:ind w:left="142" w:firstLine="360"/>
              <w:rPr>
                <w:sz w:val="28"/>
                <w:szCs w:val="28"/>
              </w:rPr>
            </w:pPr>
          </w:p>
          <w:p w:rsidR="00BA16E6" w:rsidRPr="00D5235E" w:rsidRDefault="00BA16E6" w:rsidP="00D523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3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235E">
              <w:rPr>
                <w:rFonts w:ascii="Times New Roman" w:hAnsi="Times New Roman" w:cs="Times New Roman"/>
                <w:sz w:val="28"/>
                <w:szCs w:val="28"/>
              </w:rPr>
              <w:t>Как разделить 8 яблок поровну между четырьмя детьми?</w:t>
            </w:r>
            <w:r w:rsidRPr="00D5235E">
              <w:rPr>
                <w:rFonts w:ascii="Times New Roman" w:hAnsi="Times New Roman" w:cs="Times New Roman"/>
                <w:i/>
                <w:sz w:val="28"/>
                <w:szCs w:val="28"/>
              </w:rPr>
              <w:t>(выводится на  экран)</w:t>
            </w:r>
          </w:p>
          <w:p w:rsidR="00BA16E6" w:rsidRPr="00D5235E" w:rsidRDefault="00BA16E6" w:rsidP="00D5235E">
            <w:pPr>
              <w:pStyle w:val="ListParagraph"/>
              <w:spacing w:after="0" w:line="240" w:lineRule="auto"/>
              <w:ind w:left="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6E6" w:rsidRDefault="00BA16E6" w:rsidP="00D523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3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235E">
              <w:rPr>
                <w:rFonts w:ascii="Times New Roman" w:hAnsi="Times New Roman" w:cs="Times New Roman"/>
                <w:sz w:val="28"/>
                <w:szCs w:val="28"/>
              </w:rPr>
              <w:t>Как разделить 1 яблоко поровну между четырьмя детьми?</w:t>
            </w:r>
            <w:r w:rsidRPr="00D5235E">
              <w:rPr>
                <w:rFonts w:ascii="Times New Roman" w:hAnsi="Times New Roman" w:cs="Times New Roman"/>
                <w:i/>
                <w:sz w:val="28"/>
                <w:szCs w:val="28"/>
              </w:rPr>
              <w:t>(выводится на  экран</w:t>
            </w:r>
            <w:r w:rsidRPr="00DD3C7F">
              <w:rPr>
                <w:i/>
                <w:sz w:val="28"/>
                <w:szCs w:val="28"/>
              </w:rPr>
              <w:t>)</w:t>
            </w:r>
          </w:p>
          <w:p w:rsidR="00BA16E6" w:rsidRPr="00D5235E" w:rsidRDefault="00BA16E6" w:rsidP="00D5235E">
            <w:pPr>
              <w:contextualSpacing/>
              <w:rPr>
                <w:sz w:val="28"/>
                <w:szCs w:val="28"/>
              </w:rPr>
            </w:pPr>
          </w:p>
          <w:p w:rsidR="00BA16E6" w:rsidRPr="00D5235E" w:rsidRDefault="00BA16E6" w:rsidP="00D523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3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235E">
              <w:rPr>
                <w:rFonts w:ascii="Times New Roman" w:hAnsi="Times New Roman" w:cs="Times New Roman"/>
                <w:sz w:val="28"/>
                <w:szCs w:val="28"/>
              </w:rPr>
              <w:t>Как разделить 3 яблока поровну между четырьмя детьми?</w:t>
            </w:r>
            <w:r w:rsidRPr="00D5235E">
              <w:rPr>
                <w:rFonts w:ascii="Times New Roman" w:hAnsi="Times New Roman" w:cs="Times New Roman"/>
                <w:i/>
                <w:sz w:val="28"/>
                <w:szCs w:val="28"/>
              </w:rPr>
              <w:t>(выводится на  экран)</w:t>
            </w:r>
          </w:p>
          <w:p w:rsidR="00BA16E6" w:rsidRPr="00D5235E" w:rsidRDefault="00BA16E6" w:rsidP="00D523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3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235E">
              <w:rPr>
                <w:rFonts w:ascii="Times New Roman" w:hAnsi="Times New Roman" w:cs="Times New Roman"/>
                <w:sz w:val="28"/>
                <w:szCs w:val="28"/>
              </w:rPr>
              <w:t xml:space="preserve">Разделим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единичные </w:t>
            </w:r>
            <w:r w:rsidRPr="00D5235E">
              <w:rPr>
                <w:rFonts w:ascii="Times New Roman" w:hAnsi="Times New Roman" w:cs="Times New Roman"/>
                <w:sz w:val="28"/>
                <w:szCs w:val="28"/>
              </w:rPr>
              <w:t>отрезки на доли</w:t>
            </w:r>
          </w:p>
          <w:p w:rsidR="00BA16E6" w:rsidRDefault="00BA16E6" w:rsidP="00D5235E">
            <w:pPr>
              <w:spacing w:line="240" w:lineRule="atLeast"/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(выводится на  экран)</w:t>
            </w:r>
          </w:p>
          <w:p w:rsidR="00BA16E6" w:rsidRDefault="00BA16E6" w:rsidP="00D5235E">
            <w:pPr>
              <w:spacing w:line="240" w:lineRule="atLeast"/>
              <w:rPr>
                <w:sz w:val="28"/>
                <w:szCs w:val="28"/>
              </w:rPr>
            </w:pPr>
          </w:p>
          <w:p w:rsidR="00BA16E6" w:rsidRPr="00DD3C7F" w:rsidRDefault="00BA16E6" w:rsidP="00D5235E">
            <w:pPr>
              <w:spacing w:line="240" w:lineRule="atLeast"/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 xml:space="preserve">В математике  долю принято записывать в виде..  1/8, 3/8, 5/8 – Такая запись числа называется обыкновенной дробью. </w:t>
            </w:r>
          </w:p>
          <w:p w:rsidR="00BA16E6" w:rsidRPr="00DD3C7F" w:rsidRDefault="00BA16E6" w:rsidP="000266B9">
            <w:pPr>
              <w:pStyle w:val="NormalWeb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-Обратимся к нашему главному помощнику – учебнику, стр 138-139</w:t>
            </w:r>
          </w:p>
          <w:p w:rsidR="00BA16E6" w:rsidRPr="00DD3C7F" w:rsidRDefault="00BA16E6" w:rsidP="000266B9">
            <w:pPr>
              <w:pStyle w:val="NormalWeb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Прочитайте статью и ответьте на вопросы.</w:t>
            </w:r>
          </w:p>
          <w:p w:rsidR="00BA16E6" w:rsidRPr="00DD3C7F" w:rsidRDefault="00BA16E6" w:rsidP="000266B9">
            <w:pPr>
              <w:pStyle w:val="NormalWeb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-Как называется числа в записи дроби?</w:t>
            </w:r>
          </w:p>
          <w:p w:rsidR="00BA16E6" w:rsidRPr="00DD3C7F" w:rsidRDefault="00BA16E6" w:rsidP="000266B9">
            <w:pPr>
              <w:pStyle w:val="NormalWeb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-51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Теперь сделаем запись в тетради: Запись вида </w:t>
            </w:r>
            <w:r w:rsidRPr="00DD3C7F">
              <w:rPr>
                <w:rFonts w:ascii="Times New Roman" w:eastAsia="Times New Roman" w:hAnsi="Times New Roman"/>
                <w:color w:val="000000"/>
                <w:kern w:val="2"/>
                <w:position w:val="-24"/>
                <w:sz w:val="28"/>
                <w:szCs w:val="28"/>
                <w:lang w:eastAsia="ar-SA"/>
              </w:rPr>
              <w:object w:dxaOrig="24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5" o:title=""/>
                </v:shape>
                <o:OLEObject Type="Embed" ProgID="Equation.DSMT4" ShapeID="_x0000_i1025" DrawAspect="Content" ObjectID="_1514835618" r:id="rId6"/>
              </w:object>
            </w: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где </w:t>
            </w:r>
            <w:r w:rsidRPr="00602B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</w:t>
            </w: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602B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b </w:t>
            </w: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натуральные числа, называется обыкновенной дробью. </w:t>
            </w:r>
            <w:r w:rsidRPr="00602BF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a</w:t>
            </w:r>
            <w:r w:rsidRPr="00602BF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-  </w:t>
            </w: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числитель дроби, </w:t>
            </w:r>
            <w:r w:rsidRPr="00602BF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b </w:t>
            </w:r>
            <w:r w:rsidRPr="00602BF5">
              <w:rPr>
                <w:rFonts w:ascii="Times New Roman" w:hAnsi="Times New Roman"/>
                <w:color w:val="000000"/>
                <w:sz w:val="28"/>
                <w:szCs w:val="28"/>
              </w:rPr>
              <w:t>– знаменатель  дроби, черта между ними – дробная черта</w:t>
            </w:r>
          </w:p>
          <w:p w:rsidR="00BA16E6" w:rsidRPr="00A20E90" w:rsidRDefault="00BA16E6" w:rsidP="00D5235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20E90">
              <w:rPr>
                <w:sz w:val="28"/>
                <w:szCs w:val="28"/>
              </w:rPr>
              <w:t xml:space="preserve">На доске записаны дроби: </w:t>
            </w:r>
          </w:p>
          <w:p w:rsidR="00BA16E6" w:rsidRPr="00602BF5" w:rsidRDefault="00BA16E6" w:rsidP="00D5235E">
            <w:pPr>
              <w:pStyle w:val="NormalWeb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BA16E6" w:rsidRPr="00602BF5" w:rsidRDefault="00BA16E6" w:rsidP="00D5235E">
            <w:pPr>
              <w:pStyle w:val="NormalWeb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BA16E6" w:rsidRDefault="00BA16E6" w:rsidP="00D5235E">
            <w:pPr>
              <w:pStyle w:val="NormalWeb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D3C7F">
              <w:rPr>
                <w:color w:val="000000"/>
                <w:sz w:val="28"/>
                <w:szCs w:val="28"/>
              </w:rPr>
              <w:t>- Давайте подумаем, что обозначает</w:t>
            </w:r>
            <w:r>
              <w:rPr>
                <w:color w:val="000000"/>
                <w:sz w:val="28"/>
                <w:szCs w:val="28"/>
              </w:rPr>
              <w:t xml:space="preserve"> знаменатель, а что числитель</w:t>
            </w:r>
          </w:p>
          <w:p w:rsidR="00BA16E6" w:rsidRPr="00602BF5" w:rsidRDefault="00BA16E6" w:rsidP="000266B9">
            <w:pPr>
              <w:pStyle w:val="NoSpacing"/>
              <w:tabs>
                <w:tab w:val="left" w:pos="-51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16E6" w:rsidRPr="00602BF5" w:rsidRDefault="00BA16E6" w:rsidP="000266B9">
            <w:pPr>
              <w:pStyle w:val="NoSpacing"/>
              <w:tabs>
                <w:tab w:val="left" w:pos="91"/>
              </w:tabs>
              <w:spacing w:line="240" w:lineRule="atLeast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BF5">
              <w:rPr>
                <w:rFonts w:ascii="Times New Roman" w:hAnsi="Times New Roman"/>
                <w:sz w:val="28"/>
                <w:szCs w:val="28"/>
              </w:rPr>
              <w:t xml:space="preserve">Самая известная из долей – это, конечно, половина. Слова с приставкой “пол” можно услышать часто: полчаса, полкилометра, полведра. Разделили единицу на две равные части, получили половину. Долю </w:t>
            </w:r>
            <w:r w:rsidRPr="00DD3C7F">
              <w:rPr>
                <w:rFonts w:ascii="Times New Roman" w:hAnsi="Times New Roman"/>
                <w:sz w:val="28"/>
                <w:szCs w:val="28"/>
              </w:rPr>
              <w:t>н</w:t>
            </w:r>
            <w:r w:rsidRPr="00602BF5">
              <w:rPr>
                <w:rFonts w:ascii="Times New Roman" w:hAnsi="Times New Roman"/>
                <w:sz w:val="28"/>
                <w:szCs w:val="28"/>
              </w:rPr>
              <w:t>азывают “половиной”.</w:t>
            </w:r>
          </w:p>
          <w:p w:rsidR="00BA16E6" w:rsidRPr="00602BF5" w:rsidRDefault="00BA16E6" w:rsidP="000266B9">
            <w:pPr>
              <w:pStyle w:val="NoSpacing"/>
              <w:ind w:hanging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BF5">
              <w:rPr>
                <w:rFonts w:ascii="Times New Roman" w:hAnsi="Times New Roman"/>
                <w:sz w:val="28"/>
                <w:szCs w:val="28"/>
              </w:rPr>
              <w:t xml:space="preserve">   Название доли зависит от того, на сколько равных частей разделили единицу. Разделили на три части, получили “треть”. Долю </w:t>
            </w:r>
            <w:r w:rsidRPr="00DD3C7F">
              <w:rPr>
                <w:rFonts w:ascii="Times New Roman" w:hAnsi="Times New Roman"/>
                <w:sz w:val="28"/>
                <w:szCs w:val="28"/>
              </w:rPr>
              <w:t>н</w:t>
            </w:r>
            <w:r w:rsidRPr="00602BF5">
              <w:rPr>
                <w:rFonts w:ascii="Times New Roman" w:hAnsi="Times New Roman"/>
                <w:sz w:val="28"/>
                <w:szCs w:val="28"/>
              </w:rPr>
              <w:t xml:space="preserve">азывают “третью”.  Если единицу разделить на 4 равные части, то получится </w:t>
            </w:r>
            <w:r w:rsidRPr="00DD3C7F">
              <w:rPr>
                <w:rFonts w:ascii="Times New Roman" w:hAnsi="Times New Roman"/>
                <w:sz w:val="28"/>
                <w:szCs w:val="28"/>
              </w:rPr>
              <w:t>и</w:t>
            </w:r>
            <w:r w:rsidRPr="00602BF5">
              <w:rPr>
                <w:rFonts w:ascii="Times New Roman" w:hAnsi="Times New Roman"/>
                <w:sz w:val="28"/>
                <w:szCs w:val="28"/>
              </w:rPr>
              <w:t xml:space="preserve">ли по-другому говорят “четверть”. Скажите, вы когда-нибудь слышали слово четверть? </w:t>
            </w:r>
          </w:p>
          <w:p w:rsidR="00BA16E6" w:rsidRPr="00602BF5" w:rsidRDefault="00BA16E6" w:rsidP="000266B9">
            <w:pPr>
              <w:pStyle w:val="NoSpacing"/>
              <w:tabs>
                <w:tab w:val="left" w:pos="-5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BF5">
              <w:rPr>
                <w:rFonts w:ascii="Times New Roman" w:hAnsi="Times New Roman"/>
                <w:sz w:val="28"/>
                <w:szCs w:val="28"/>
              </w:rPr>
              <w:t>А сколько это минут?</w:t>
            </w:r>
          </w:p>
          <w:p w:rsidR="00BA16E6" w:rsidRPr="00602BF5" w:rsidRDefault="00BA16E6" w:rsidP="000266B9">
            <w:pPr>
              <w:pStyle w:val="NoSpacing"/>
              <w:tabs>
                <w:tab w:val="left" w:pos="-51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Cs/>
                <w:sz w:val="28"/>
                <w:szCs w:val="28"/>
              </w:rPr>
              <w:t xml:space="preserve">Итак, мы познакомились с такими долями, как: половина, треть, четверть. </w:t>
            </w:r>
            <w:r w:rsidRPr="00602BF5">
              <w:rPr>
                <w:rFonts w:ascii="Times New Roman" w:hAnsi="Times New Roman"/>
                <w:sz w:val="28"/>
                <w:szCs w:val="28"/>
              </w:rPr>
              <w:t>А как же будут называться другие доли, если единицу разделить на пять равных частей. Неужели “пятерть”, на шесть “шестерть”? Конечно, нет. Таких смешных слов в русском языке нет. Чтобы называть доли пользуются словами “пятая”, “шестая”.</w:t>
            </w:r>
          </w:p>
          <w:p w:rsidR="00BA16E6" w:rsidRPr="00DD3C7F" w:rsidRDefault="00BA16E6" w:rsidP="000266B9">
            <w:pPr>
              <w:pStyle w:val="NormalWeb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Учащиеся предлагают свои варианты ответов, потом обсуждают вместе с учителем.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Отвечают на поставленные  вопросы.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20E90">
              <w:rPr>
                <w:rFonts w:eastAsia="Times New Roman"/>
                <w:i/>
                <w:sz w:val="28"/>
                <w:szCs w:val="28"/>
                <w:lang w:eastAsia="en-US"/>
              </w:rPr>
              <w:t xml:space="preserve">Получат по </w:t>
            </w:r>
            <w:r>
              <w:rPr>
                <w:rFonts w:eastAsia="Times New Roman"/>
                <w:i/>
                <w:sz w:val="28"/>
                <w:szCs w:val="28"/>
                <w:lang w:eastAsia="en-US"/>
              </w:rPr>
              <w:t>2</w:t>
            </w:r>
            <w:r w:rsidRPr="00A20E90">
              <w:rPr>
                <w:rFonts w:eastAsia="Times New Roman"/>
                <w:i/>
                <w:sz w:val="28"/>
                <w:szCs w:val="28"/>
                <w:lang w:eastAsia="en-US"/>
              </w:rPr>
              <w:t xml:space="preserve"> я</w:t>
            </w:r>
            <w:r>
              <w:rPr>
                <w:rFonts w:eastAsia="Times New Roman"/>
                <w:i/>
                <w:sz w:val="28"/>
                <w:szCs w:val="28"/>
                <w:lang w:eastAsia="en-US"/>
              </w:rPr>
              <w:t>блока</w:t>
            </w:r>
          </w:p>
          <w:p w:rsidR="00BA16E6" w:rsidRPr="00A20E90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</w:p>
          <w:p w:rsidR="00BA16E6" w:rsidRPr="00A20E90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</w:p>
          <w:p w:rsidR="00BA16E6" w:rsidRPr="00A20E90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 w:rsidRPr="00A20E90">
              <w:rPr>
                <w:rFonts w:eastAsia="Times New Roman"/>
                <w:i/>
                <w:sz w:val="28"/>
                <w:szCs w:val="28"/>
                <w:lang w:eastAsia="en-US"/>
              </w:rPr>
              <w:t xml:space="preserve">По </w:t>
            </w:r>
            <w:r>
              <w:rPr>
                <w:rFonts w:eastAsia="Times New Roman"/>
                <w:i/>
                <w:sz w:val="28"/>
                <w:szCs w:val="28"/>
                <w:lang w:eastAsia="en-US"/>
              </w:rPr>
              <w:t>1 части из четырёх частей.</w:t>
            </w:r>
          </w:p>
          <w:p w:rsidR="00BA16E6" w:rsidRPr="00A20E90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</w:p>
          <w:p w:rsidR="00BA16E6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</w:p>
          <w:p w:rsidR="00BA16E6" w:rsidRDefault="00BA16E6" w:rsidP="00D5235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i/>
                <w:sz w:val="28"/>
                <w:szCs w:val="28"/>
                <w:lang w:eastAsia="en-US"/>
              </w:rPr>
              <w:t>По 3 части из 12 частей.</w:t>
            </w: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Учащиеся знакомятся самостоятельно с новым материалом, и отвечают на поставленные вопросы.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 xml:space="preserve">Учащиеся записывают в тетради 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A20E90" w:rsidRDefault="00BA16E6" w:rsidP="00D5235E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A20E90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Учащиеся всем классом проговаривают правильное чтение дробей</w:t>
            </w:r>
          </w:p>
          <w:p w:rsidR="00BA16E6" w:rsidRPr="00A20E90" w:rsidRDefault="00BA16E6" w:rsidP="00D5235E">
            <w:pPr>
              <w:rPr>
                <w:sz w:val="28"/>
                <w:szCs w:val="28"/>
              </w:rPr>
            </w:pPr>
          </w:p>
          <w:p w:rsidR="00BA16E6" w:rsidRDefault="00BA16E6" w:rsidP="00D5235E">
            <w:pPr>
              <w:rPr>
                <w:sz w:val="28"/>
                <w:szCs w:val="28"/>
              </w:rPr>
            </w:pPr>
            <w:r w:rsidRPr="00A20E90">
              <w:rPr>
                <w:sz w:val="28"/>
                <w:szCs w:val="28"/>
              </w:rPr>
              <w:t xml:space="preserve">Учащиеся своими словами дают ответ на вопрос, с помощью учителя правильно формулируется определение </w:t>
            </w:r>
          </w:p>
          <w:p w:rsidR="00BA16E6" w:rsidRPr="00A20E90" w:rsidRDefault="00BA16E6" w:rsidP="00D5235E">
            <w:pPr>
              <w:rPr>
                <w:i/>
                <w:sz w:val="28"/>
                <w:szCs w:val="28"/>
              </w:rPr>
            </w:pPr>
            <w:r w:rsidRPr="00A20E90">
              <w:rPr>
                <w:sz w:val="28"/>
                <w:szCs w:val="28"/>
              </w:rPr>
              <w:t>(</w:t>
            </w:r>
            <w:r w:rsidRPr="00A20E90">
              <w:rPr>
                <w:b/>
                <w:i/>
                <w:sz w:val="28"/>
                <w:szCs w:val="28"/>
              </w:rPr>
              <w:t>Числитель - на сколько равных частей разделили целое.</w:t>
            </w:r>
            <w:r w:rsidRPr="00A20E90">
              <w:rPr>
                <w:b/>
                <w:bCs/>
                <w:i/>
                <w:sz w:val="28"/>
                <w:szCs w:val="28"/>
              </w:rPr>
              <w:t>Знаменатель - сколько частей взяли.</w:t>
            </w:r>
            <w:r w:rsidRPr="00A20E90">
              <w:rPr>
                <w:b/>
                <w:i/>
                <w:sz w:val="28"/>
                <w:szCs w:val="28"/>
              </w:rPr>
              <w:t>)</w:t>
            </w:r>
          </w:p>
          <w:p w:rsidR="00BA16E6" w:rsidRPr="00A20E90" w:rsidRDefault="00BA16E6" w:rsidP="00D5235E">
            <w:pPr>
              <w:rPr>
                <w:bCs/>
                <w:sz w:val="28"/>
                <w:szCs w:val="28"/>
              </w:rPr>
            </w:pPr>
            <w:r w:rsidRPr="00A20E90">
              <w:rPr>
                <w:i/>
                <w:sz w:val="28"/>
                <w:szCs w:val="28"/>
              </w:rPr>
              <w:t>Делают запись в тетрадях</w:t>
            </w:r>
          </w:p>
          <w:p w:rsidR="00BA16E6" w:rsidRPr="00A20E90" w:rsidRDefault="00BA16E6" w:rsidP="00D5235E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 xml:space="preserve">Учебная четверть, четверть часа. </w:t>
            </w: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5. Физпауза</w:t>
            </w: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Цель:</w:t>
            </w:r>
            <w:r w:rsidRPr="00DD3C7F">
              <w:rPr>
                <w:sz w:val="28"/>
                <w:szCs w:val="28"/>
              </w:rPr>
              <w:t>сменить вид деятельности.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5. Физкультминутка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Быстро встали,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Тихо сели,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Головами повертели,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Сладко, сладко потянулись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И друг другу улыбнулись,</w:t>
            </w:r>
          </w:p>
          <w:p w:rsidR="00BA16E6" w:rsidRPr="00602BF5" w:rsidRDefault="00BA16E6" w:rsidP="00EB5CE1">
            <w:pPr>
              <w:pStyle w:val="NoSpacing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2BF5">
              <w:rPr>
                <w:rFonts w:ascii="Times New Roman" w:hAnsi="Times New Roman"/>
                <w:b/>
                <w:i/>
                <w:sz w:val="28"/>
                <w:szCs w:val="28"/>
              </w:rPr>
              <w:t>Рот закрыли на замок,</w:t>
            </w:r>
          </w:p>
          <w:p w:rsidR="00BA16E6" w:rsidRPr="00DD3C7F" w:rsidRDefault="00BA16E6" w:rsidP="00EB5CE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20E90">
              <w:rPr>
                <w:b/>
                <w:i/>
                <w:sz w:val="28"/>
                <w:szCs w:val="28"/>
              </w:rPr>
              <w:t>Продолжается урок.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sz w:val="28"/>
                <w:szCs w:val="28"/>
              </w:rPr>
            </w:pPr>
            <w:r w:rsidRPr="00A20E90">
              <w:rPr>
                <w:sz w:val="28"/>
                <w:szCs w:val="28"/>
              </w:rPr>
              <w:t>Учащиеся сменили вид деятельности и готовы продолжить работу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D3C7F">
              <w:rPr>
                <w:b/>
                <w:bCs/>
                <w:color w:val="000000"/>
                <w:sz w:val="28"/>
                <w:szCs w:val="28"/>
              </w:rPr>
              <w:t>6. Этап первичное осмысление и закрепление знаний.</w:t>
            </w:r>
          </w:p>
          <w:p w:rsidR="00BA16E6" w:rsidRPr="00DD3C7F" w:rsidRDefault="00BA16E6" w:rsidP="000266B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DD3C7F">
              <w:rPr>
                <w:bCs/>
                <w:color w:val="000000"/>
                <w:sz w:val="28"/>
                <w:szCs w:val="28"/>
              </w:rPr>
              <w:t>мотивировать учащихся к деятельности;контролировать выполнения заданий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</w:t>
            </w:r>
            <w:r w:rsidRPr="00DD3C7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Ребята по рисункам нужно </w:t>
            </w:r>
            <w:r w:rsidRPr="00DD3C7F">
              <w:rPr>
                <w:sz w:val="28"/>
                <w:szCs w:val="28"/>
              </w:rPr>
              <w:t>определ</w:t>
            </w:r>
            <w:r>
              <w:rPr>
                <w:sz w:val="28"/>
                <w:szCs w:val="28"/>
              </w:rPr>
              <w:t>ить,</w:t>
            </w:r>
            <w:r w:rsidRPr="00DD3C7F">
              <w:rPr>
                <w:sz w:val="28"/>
                <w:szCs w:val="28"/>
              </w:rPr>
              <w:t xml:space="preserve"> какая часть фигуры закрашена</w:t>
            </w:r>
          </w:p>
          <w:p w:rsidR="00BA16E6" w:rsidRDefault="00BA16E6" w:rsidP="00EB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2. Изобразить  часть отрезка, соответствующую заданной дробью.</w:t>
            </w:r>
          </w:p>
          <w:p w:rsidR="00BA16E6" w:rsidRDefault="00BA16E6" w:rsidP="00EB5CE1">
            <w:pPr>
              <w:rPr>
                <w:sz w:val="28"/>
                <w:szCs w:val="28"/>
              </w:rPr>
            </w:pPr>
          </w:p>
          <w:p w:rsidR="00BA16E6" w:rsidRDefault="00BA16E6" w:rsidP="00EB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3. Соотнести обыкновенную дробь с выделенной часть геометрической фигуры.</w:t>
            </w:r>
          </w:p>
          <w:p w:rsidR="00BA16E6" w:rsidRDefault="00BA16E6" w:rsidP="00EB5CE1">
            <w:pPr>
              <w:rPr>
                <w:i/>
                <w:sz w:val="28"/>
                <w:szCs w:val="28"/>
              </w:rPr>
            </w:pPr>
          </w:p>
          <w:p w:rsidR="00BA16E6" w:rsidRDefault="00BA16E6" w:rsidP="00EB5CE1">
            <w:pPr>
              <w:rPr>
                <w:sz w:val="28"/>
                <w:szCs w:val="28"/>
              </w:rPr>
            </w:pPr>
          </w:p>
          <w:p w:rsidR="00BA16E6" w:rsidRDefault="00BA16E6" w:rsidP="00EB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4. Дорога от  Фабричного до Ильинского равна </w:t>
            </w:r>
            <w:smartTag w:uri="urn:schemas-microsoft-com:office:smarttags" w:element="metricconverter">
              <w:smartTagPr>
                <w:attr w:name="ProductID" w:val="8 км"/>
              </w:smartTagPr>
              <w:r>
                <w:rPr>
                  <w:sz w:val="28"/>
                  <w:szCs w:val="28"/>
                </w:rPr>
                <w:t>8 км</w:t>
              </w:r>
            </w:smartTag>
            <w:r>
              <w:rPr>
                <w:sz w:val="28"/>
                <w:szCs w:val="28"/>
              </w:rPr>
              <w:t xml:space="preserve">. Петя прошел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 w:val="28"/>
                  <w:szCs w:val="28"/>
                </w:rPr>
                <w:t>3 км</w:t>
              </w:r>
            </w:smartTag>
            <w:r>
              <w:rPr>
                <w:sz w:val="28"/>
                <w:szCs w:val="28"/>
              </w:rPr>
              <w:t>. Какую часть дороги он прошел?</w:t>
            </w:r>
          </w:p>
          <w:p w:rsidR="00BA16E6" w:rsidRDefault="00BA16E6" w:rsidP="00EB5CE1">
            <w:pPr>
              <w:rPr>
                <w:sz w:val="28"/>
                <w:szCs w:val="28"/>
              </w:rPr>
            </w:pPr>
          </w:p>
          <w:p w:rsidR="00BA16E6" w:rsidRDefault="00BA16E6" w:rsidP="00EB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5. В бидон налили молока. Какая часть заполнена молоком?</w:t>
            </w:r>
          </w:p>
          <w:p w:rsidR="00BA16E6" w:rsidRDefault="00BA16E6" w:rsidP="001036C0">
            <w:pPr>
              <w:rPr>
                <w:sz w:val="28"/>
                <w:szCs w:val="28"/>
              </w:rPr>
            </w:pPr>
            <w:r w:rsidRPr="00EB5CE1">
              <w:rPr>
                <w:i/>
                <w:sz w:val="28"/>
                <w:szCs w:val="28"/>
              </w:rPr>
              <w:t>(</w:t>
            </w:r>
          </w:p>
          <w:p w:rsidR="00BA16E6" w:rsidRPr="004D6564" w:rsidRDefault="00BA16E6" w:rsidP="004D6564">
            <w:pPr>
              <w:suppressAutoHyphens/>
              <w:rPr>
                <w:b/>
                <w:sz w:val="28"/>
                <w:szCs w:val="28"/>
              </w:rPr>
            </w:pPr>
            <w:r w:rsidRPr="004D6564">
              <w:rPr>
                <w:b/>
                <w:sz w:val="28"/>
                <w:szCs w:val="28"/>
              </w:rPr>
              <w:t>Практическая работа.</w:t>
            </w:r>
          </w:p>
          <w:p w:rsidR="00BA16E6" w:rsidRDefault="00BA16E6" w:rsidP="004D6564">
            <w:pPr>
              <w:suppressAutoHyphens/>
              <w:rPr>
                <w:sz w:val="28"/>
                <w:szCs w:val="28"/>
              </w:rPr>
            </w:pPr>
            <w:r w:rsidRPr="004D6564"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Проконтролировать степень усвоения нового учебного материала.</w:t>
            </w:r>
          </w:p>
          <w:p w:rsidR="00BA16E6" w:rsidRDefault="00BA16E6" w:rsidP="004D6564">
            <w:pPr>
              <w:rPr>
                <w:sz w:val="28"/>
                <w:szCs w:val="28"/>
              </w:rPr>
            </w:pPr>
            <w:r w:rsidRPr="0002372D">
              <w:rPr>
                <w:sz w:val="28"/>
                <w:szCs w:val="28"/>
              </w:rPr>
              <w:t xml:space="preserve">  - Сегодня на уроке мы многому научились. А теперь я проверю, как вы  это усвоили. У вас на парте лежит  тест с заданиями.  Ваша задача внимательно  рассмотреть рисунок и </w:t>
            </w:r>
            <w:r>
              <w:rPr>
                <w:sz w:val="28"/>
                <w:szCs w:val="28"/>
              </w:rPr>
              <w:t>з</w:t>
            </w:r>
            <w:r w:rsidRPr="0002372D">
              <w:rPr>
                <w:sz w:val="28"/>
                <w:szCs w:val="28"/>
              </w:rPr>
              <w:t>аписать в таблицу,  какая часть фигуры закрашена, какая не закрашена</w:t>
            </w:r>
            <w:r>
              <w:rPr>
                <w:sz w:val="28"/>
                <w:szCs w:val="28"/>
              </w:rPr>
              <w:t>.</w:t>
            </w:r>
          </w:p>
          <w:p w:rsidR="00BA16E6" w:rsidRDefault="00BA16E6" w:rsidP="00CF69D7">
            <w:pPr>
              <w:rPr>
                <w:i/>
                <w:sz w:val="28"/>
                <w:szCs w:val="28"/>
              </w:rPr>
            </w:pPr>
            <w:r w:rsidRPr="0083654D">
              <w:rPr>
                <w:sz w:val="28"/>
                <w:szCs w:val="28"/>
              </w:rPr>
              <w:t>- Теперь поменяйтесь  и проверьте работу своег</w:t>
            </w:r>
            <w:r>
              <w:rPr>
                <w:sz w:val="28"/>
                <w:szCs w:val="28"/>
              </w:rPr>
              <w:t>о соседа по слайду и оцените ее.</w:t>
            </w:r>
            <w:r w:rsidRPr="00EB5CE1">
              <w:rPr>
                <w:i/>
                <w:sz w:val="28"/>
                <w:szCs w:val="28"/>
              </w:rPr>
              <w:t>(</w:t>
            </w:r>
          </w:p>
          <w:p w:rsidR="00BA16E6" w:rsidRDefault="00BA16E6" w:rsidP="00CF69D7">
            <w:pPr>
              <w:suppressAutoHyphens/>
              <w:rPr>
                <w:sz w:val="28"/>
                <w:szCs w:val="28"/>
              </w:rPr>
            </w:pPr>
          </w:p>
          <w:p w:rsidR="00BA16E6" w:rsidRPr="0083654D" w:rsidRDefault="00BA16E6" w:rsidP="004D6564">
            <w:pPr>
              <w:rPr>
                <w:sz w:val="28"/>
                <w:szCs w:val="28"/>
              </w:rPr>
            </w:pPr>
            <w:r w:rsidRPr="0083654D">
              <w:rPr>
                <w:sz w:val="28"/>
                <w:szCs w:val="28"/>
              </w:rPr>
              <w:t>-   Переверните свои листочки.  На этой странице словами записаны  доли, а вы их должны записать с помощью  цифр и черты</w:t>
            </w:r>
          </w:p>
          <w:p w:rsidR="00BA16E6" w:rsidRDefault="00BA16E6" w:rsidP="004D6564">
            <w:pPr>
              <w:rPr>
                <w:sz w:val="28"/>
                <w:szCs w:val="28"/>
              </w:rPr>
            </w:pPr>
            <w:r w:rsidRPr="0083654D">
              <w:rPr>
                <w:sz w:val="28"/>
                <w:szCs w:val="28"/>
              </w:rPr>
              <w:t xml:space="preserve">а) три шестых, б) одна треть, в) половина, г) семь десятых, д) одиннадцать сотых, е) три четверти, ж) одиннадцать сорок восьмых. </w:t>
            </w:r>
          </w:p>
          <w:p w:rsidR="00BA16E6" w:rsidRDefault="00BA16E6" w:rsidP="004D6564">
            <w:pPr>
              <w:rPr>
                <w:sz w:val="28"/>
                <w:szCs w:val="28"/>
              </w:rPr>
            </w:pPr>
          </w:p>
          <w:p w:rsidR="00BA16E6" w:rsidRPr="0083654D" w:rsidRDefault="00BA16E6" w:rsidP="004D6564">
            <w:pPr>
              <w:rPr>
                <w:sz w:val="28"/>
                <w:szCs w:val="28"/>
              </w:rPr>
            </w:pPr>
          </w:p>
          <w:p w:rsidR="00BA16E6" w:rsidRPr="0083654D" w:rsidRDefault="00BA16E6" w:rsidP="004D6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654D">
              <w:rPr>
                <w:sz w:val="28"/>
                <w:szCs w:val="28"/>
              </w:rPr>
              <w:t>Опять  поменяйтесь  и проверьте друг друга по слайду.</w:t>
            </w:r>
          </w:p>
          <w:p w:rsidR="00BA16E6" w:rsidRPr="00CF69D7" w:rsidRDefault="00BA16E6" w:rsidP="00CF69D7">
            <w:pPr>
              <w:rPr>
                <w:i/>
                <w:sz w:val="28"/>
                <w:szCs w:val="28"/>
              </w:rPr>
            </w:pPr>
            <w:r w:rsidRPr="0083654D">
              <w:rPr>
                <w:sz w:val="28"/>
                <w:szCs w:val="28"/>
              </w:rPr>
              <w:t xml:space="preserve">Критерии оценивания  у вас  также написаны </w:t>
            </w:r>
            <w:r w:rsidRPr="00EB5CE1">
              <w:rPr>
                <w:i/>
                <w:sz w:val="28"/>
                <w:szCs w:val="28"/>
              </w:rPr>
              <w:t>(</w:t>
            </w:r>
          </w:p>
          <w:p w:rsidR="00BA16E6" w:rsidRPr="0083654D" w:rsidRDefault="00BA16E6" w:rsidP="00CF69D7">
            <w:pPr>
              <w:rPr>
                <w:bCs/>
                <w:sz w:val="28"/>
                <w:szCs w:val="28"/>
              </w:rPr>
            </w:pPr>
            <w:r w:rsidRPr="0083654D">
              <w:rPr>
                <w:bCs/>
                <w:sz w:val="28"/>
                <w:szCs w:val="28"/>
              </w:rPr>
              <w:t>Оценка «5» - за 7 правильно выполненных заданий;</w:t>
            </w:r>
          </w:p>
          <w:p w:rsidR="00BA16E6" w:rsidRPr="0083654D" w:rsidRDefault="00BA16E6" w:rsidP="00CF69D7">
            <w:pPr>
              <w:rPr>
                <w:bCs/>
                <w:sz w:val="28"/>
                <w:szCs w:val="28"/>
              </w:rPr>
            </w:pPr>
            <w:r w:rsidRPr="0083654D">
              <w:rPr>
                <w:bCs/>
                <w:sz w:val="28"/>
                <w:szCs w:val="28"/>
              </w:rPr>
              <w:t>Оценка «4» - за 5-6 правильно выполненных заданий;</w:t>
            </w:r>
          </w:p>
          <w:p w:rsidR="00BA16E6" w:rsidRPr="0083654D" w:rsidRDefault="00BA16E6" w:rsidP="00CF69D7">
            <w:pPr>
              <w:rPr>
                <w:b/>
                <w:bCs/>
                <w:sz w:val="28"/>
                <w:szCs w:val="28"/>
              </w:rPr>
            </w:pPr>
            <w:r w:rsidRPr="0083654D">
              <w:rPr>
                <w:bCs/>
                <w:sz w:val="28"/>
                <w:szCs w:val="28"/>
              </w:rPr>
              <w:t>Оценка «3» - за 3-4  правильно выполненных задания</w:t>
            </w:r>
            <w:r w:rsidRPr="0083654D">
              <w:rPr>
                <w:b/>
                <w:bCs/>
                <w:sz w:val="28"/>
                <w:szCs w:val="28"/>
              </w:rPr>
              <w:t xml:space="preserve">. </w:t>
            </w:r>
          </w:p>
          <w:p w:rsidR="00BA16E6" w:rsidRDefault="00BA16E6" w:rsidP="000266B9">
            <w:pPr>
              <w:rPr>
                <w:b/>
                <w:sz w:val="28"/>
                <w:szCs w:val="28"/>
              </w:rPr>
            </w:pPr>
          </w:p>
          <w:p w:rsidR="00BA16E6" w:rsidRDefault="00BA16E6" w:rsidP="00CF69D7">
            <w:pPr>
              <w:rPr>
                <w:sz w:val="28"/>
                <w:szCs w:val="28"/>
              </w:rPr>
            </w:pPr>
            <w:r w:rsidRPr="006E6AB0">
              <w:rPr>
                <w:sz w:val="28"/>
                <w:szCs w:val="28"/>
              </w:rPr>
              <w:t>- Поставьте оценку своему товарищу по парте.</w:t>
            </w:r>
          </w:p>
          <w:p w:rsidR="00BA16E6" w:rsidRPr="00DD3C7F" w:rsidRDefault="00BA16E6" w:rsidP="000266B9">
            <w:pPr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Учащиеся решают устно.</w:t>
            </w: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D3C7F">
              <w:rPr>
                <w:i/>
                <w:iCs/>
                <w:color w:val="000000"/>
                <w:sz w:val="28"/>
                <w:szCs w:val="28"/>
              </w:rPr>
              <w:t>Уча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щиеся решают задачу в тетрадях. </w:t>
            </w:r>
          </w:p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D3C7F">
              <w:rPr>
                <w:i/>
                <w:iCs/>
                <w:color w:val="000000"/>
                <w:sz w:val="28"/>
                <w:szCs w:val="28"/>
              </w:rPr>
              <w:t>Самооценка учащихся.</w:t>
            </w: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EB5CE1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Учащиеся решают устно.</w:t>
            </w: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4D656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Учащиеся решают устно.</w:t>
            </w:r>
          </w:p>
          <w:p w:rsidR="00BA16E6" w:rsidRDefault="00BA16E6" w:rsidP="004D6564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4D6564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4D656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Учащиеся решают устно.</w:t>
            </w:r>
          </w:p>
          <w:p w:rsidR="00BA16E6" w:rsidRDefault="00BA16E6" w:rsidP="004D6564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D3C7F">
              <w:rPr>
                <w:i/>
                <w:iCs/>
                <w:color w:val="000000"/>
                <w:sz w:val="28"/>
                <w:szCs w:val="28"/>
              </w:rPr>
              <w:t xml:space="preserve">Самостоятельно пишут </w:t>
            </w:r>
            <w:r>
              <w:rPr>
                <w:i/>
                <w:iCs/>
                <w:color w:val="000000"/>
                <w:sz w:val="28"/>
                <w:szCs w:val="28"/>
              </w:rPr>
              <w:t>работу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, самопроверка , самооценка.</w:t>
            </w:r>
          </w:p>
          <w:p w:rsidR="00BA16E6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Проверку выполнения задания осуществляет сосед по парте и выставляет оценку.     </w:t>
            </w:r>
          </w:p>
          <w:p w:rsidR="00BA16E6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«5»- 9-10 верных ответов    </w:t>
            </w:r>
          </w:p>
          <w:p w:rsidR="00BA16E6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«4»- 8 ответов </w:t>
            </w:r>
          </w:p>
          <w:p w:rsidR="00BA16E6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«3» - 6-7 ответов</w:t>
            </w:r>
          </w:p>
          <w:p w:rsidR="00BA16E6" w:rsidRPr="004D6564" w:rsidRDefault="00BA16E6" w:rsidP="00026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«2» - 5 ответов </w:t>
            </w:r>
          </w:p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p w:rsidR="00BA16E6" w:rsidRPr="00DD3C7F" w:rsidRDefault="00BA16E6" w:rsidP="00CF69D7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D3C7F">
              <w:rPr>
                <w:i/>
                <w:iCs/>
                <w:color w:val="000000"/>
                <w:sz w:val="28"/>
                <w:szCs w:val="28"/>
              </w:rPr>
              <w:t>По карточкам решают зада</w:t>
            </w:r>
            <w:r>
              <w:rPr>
                <w:i/>
                <w:iCs/>
                <w:color w:val="000000"/>
                <w:sz w:val="28"/>
                <w:szCs w:val="28"/>
              </w:rPr>
              <w:t>ние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, проверяют по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готовому ответу, оценивают соседа по парте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7. Рефлексия (подведение итогов урока)</w:t>
            </w:r>
          </w:p>
          <w:p w:rsidR="00BA16E6" w:rsidRPr="00DD3C7F" w:rsidRDefault="00BA16E6" w:rsidP="000266B9">
            <w:pPr>
              <w:rPr>
                <w:bCs/>
                <w:color w:val="000000"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Цель:</w:t>
            </w:r>
            <w:r w:rsidRPr="00DD3C7F">
              <w:rPr>
                <w:sz w:val="28"/>
                <w:szCs w:val="28"/>
              </w:rPr>
              <w:t xml:space="preserve"> оценить результаты собственной деятельности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Сегодня на уроке мы выполняли разные задания, но везде встречались обыкновенные дроби!</w:t>
            </w:r>
          </w:p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 Кто узнал на уроке что-то нового для себя?</w:t>
            </w:r>
          </w:p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 Что понравилось на уроке, а что нет?</w:t>
            </w:r>
          </w:p>
          <w:p w:rsidR="00BA16E6" w:rsidRPr="00DD3C7F" w:rsidRDefault="00BA16E6" w:rsidP="000266B9">
            <w:pPr>
              <w:spacing w:line="240" w:lineRule="atLeast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>- Мнения ребят, кто лучше всех работал на уроке?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>Учащиеся анализируют свою работу, выражают вслух свои впечатления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дают карточки самооценивания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и листы с практической работой</w:t>
            </w:r>
            <w:r w:rsidRPr="00DD3C7F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A16E6" w:rsidRPr="00DD3C7F" w:rsidTr="000266B9">
        <w:tc>
          <w:tcPr>
            <w:tcW w:w="4020" w:type="dxa"/>
          </w:tcPr>
          <w:p w:rsidR="00BA16E6" w:rsidRPr="00DD3C7F" w:rsidRDefault="00BA16E6" w:rsidP="000266B9">
            <w:pPr>
              <w:rPr>
                <w:b/>
                <w:sz w:val="28"/>
                <w:szCs w:val="28"/>
              </w:rPr>
            </w:pPr>
            <w:r w:rsidRPr="00DD3C7F">
              <w:rPr>
                <w:b/>
                <w:sz w:val="28"/>
                <w:szCs w:val="28"/>
              </w:rPr>
              <w:t>8. Информация о домашнем задании</w:t>
            </w:r>
          </w:p>
        </w:tc>
        <w:tc>
          <w:tcPr>
            <w:tcW w:w="5813" w:type="dxa"/>
          </w:tcPr>
          <w:p w:rsidR="00BA16E6" w:rsidRPr="00DD3C7F" w:rsidRDefault="00BA16E6" w:rsidP="000266B9">
            <w:pPr>
              <w:pStyle w:val="NormalWeb"/>
              <w:shd w:val="clear" w:color="auto" w:fill="FFFFFF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  По учебнику № 925 – практическое задание. </w:t>
            </w:r>
          </w:p>
          <w:p w:rsidR="00BA16E6" w:rsidRPr="00DD3C7F" w:rsidRDefault="00BA16E6" w:rsidP="000266B9">
            <w:pPr>
              <w:pStyle w:val="NormalWeb"/>
              <w:shd w:val="clear" w:color="auto" w:fill="FFFFFF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DD3C7F">
              <w:rPr>
                <w:sz w:val="28"/>
                <w:szCs w:val="28"/>
              </w:rPr>
              <w:t xml:space="preserve">                              928 – решить задачу.</w:t>
            </w:r>
          </w:p>
          <w:p w:rsidR="00BA16E6" w:rsidRPr="00DD3C7F" w:rsidRDefault="00BA16E6" w:rsidP="00CF69D7">
            <w:pPr>
              <w:pStyle w:val="NormalWeb"/>
              <w:shd w:val="clear" w:color="auto" w:fill="FFFFFF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DD3C7F">
              <w:rPr>
                <w:rStyle w:val="c0"/>
                <w:sz w:val="28"/>
                <w:szCs w:val="28"/>
              </w:rPr>
              <w:t xml:space="preserve"> Творческая работа  по  желанию: со</w:t>
            </w:r>
            <w:r>
              <w:rPr>
                <w:rStyle w:val="c0"/>
                <w:sz w:val="28"/>
                <w:szCs w:val="28"/>
              </w:rPr>
              <w:t>ставить сказку про  обыкновенные  дроби</w:t>
            </w:r>
            <w:r w:rsidRPr="00DD3C7F">
              <w:rPr>
                <w:rStyle w:val="c0"/>
                <w:sz w:val="28"/>
                <w:szCs w:val="28"/>
              </w:rPr>
              <w:t>.</w:t>
            </w:r>
          </w:p>
        </w:tc>
        <w:tc>
          <w:tcPr>
            <w:tcW w:w="4669" w:type="dxa"/>
          </w:tcPr>
          <w:p w:rsidR="00BA16E6" w:rsidRPr="00DD3C7F" w:rsidRDefault="00BA16E6" w:rsidP="000266B9">
            <w:pPr>
              <w:rPr>
                <w:i/>
                <w:sz w:val="28"/>
                <w:szCs w:val="28"/>
              </w:rPr>
            </w:pPr>
            <w:r w:rsidRPr="00DD3C7F">
              <w:rPr>
                <w:i/>
                <w:sz w:val="28"/>
                <w:szCs w:val="28"/>
              </w:rPr>
              <w:t xml:space="preserve">  Записывают домашнее задание  в дневниках. </w:t>
            </w:r>
          </w:p>
        </w:tc>
      </w:tr>
    </w:tbl>
    <w:p w:rsidR="00BA16E6" w:rsidRPr="00DD3C7F" w:rsidRDefault="00BA16E6" w:rsidP="00F217BE">
      <w:pPr>
        <w:rPr>
          <w:sz w:val="28"/>
          <w:szCs w:val="28"/>
        </w:rPr>
      </w:pPr>
    </w:p>
    <w:p w:rsidR="00BA16E6" w:rsidRPr="00DD3C7F" w:rsidRDefault="00BA16E6" w:rsidP="00F217BE">
      <w:pPr>
        <w:rPr>
          <w:sz w:val="28"/>
          <w:szCs w:val="28"/>
        </w:rPr>
      </w:pPr>
    </w:p>
    <w:p w:rsidR="00BA16E6" w:rsidRDefault="00BA16E6" w:rsidP="00F217BE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  <w:lang w:eastAsia="ru-RU"/>
        </w:rPr>
      </w:pPr>
      <w:r w:rsidRPr="00DD3C7F">
        <w:rPr>
          <w:rFonts w:eastAsia="Times New Roman"/>
          <w:b/>
          <w:sz w:val="28"/>
          <w:szCs w:val="28"/>
          <w:lang w:eastAsia="ru-RU"/>
        </w:rPr>
        <w:t xml:space="preserve">Приложение </w:t>
      </w:r>
    </w:p>
    <w:p w:rsidR="00BA16E6" w:rsidRPr="00DD3C7F" w:rsidRDefault="00BA16E6" w:rsidP="00CF69D7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Приложение 1.</w:t>
      </w:r>
    </w:p>
    <w:p w:rsidR="00BA16E6" w:rsidRDefault="00BA16E6" w:rsidP="00CF69D7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1" o:spid="_x0000_i1026" type="#_x0000_t75" style="width:354.75pt;height:271.5pt;visibility:visible">
            <v:imagedata r:id="rId7" o:title=""/>
          </v:shape>
        </w:pic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2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1418"/>
        <w:gridCol w:w="1134"/>
      </w:tblGrid>
      <w:tr w:rsidR="00BA16E6" w:rsidTr="00602BF5">
        <w:tc>
          <w:tcPr>
            <w:tcW w:w="113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фигура</w:t>
            </w: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Выполнили верно</w:t>
            </w:r>
          </w:p>
        </w:tc>
        <w:tc>
          <w:tcPr>
            <w:tcW w:w="1134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оценка</w:t>
            </w:r>
          </w:p>
        </w:tc>
      </w:tr>
      <w:tr w:rsidR="00BA16E6" w:rsidTr="00602BF5">
        <w:trPr>
          <w:trHeight w:val="795"/>
        </w:trPr>
        <w:tc>
          <w:tcPr>
            <w:tcW w:w="113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Закрашено</w:t>
            </w:r>
            <w:r w:rsidRPr="00602BF5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</w:tr>
      <w:tr w:rsidR="00BA16E6" w:rsidTr="00602BF5">
        <w:tc>
          <w:tcPr>
            <w:tcW w:w="113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Незакрашено</w:t>
            </w:r>
            <w:r w:rsidRPr="00602BF5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</w:tr>
    </w:tbl>
    <w:p w:rsidR="00BA16E6" w:rsidRDefault="00BA16E6" w:rsidP="00CF69D7">
      <w:pPr>
        <w:rPr>
          <w:sz w:val="28"/>
          <w:szCs w:val="28"/>
        </w:rPr>
      </w:pPr>
    </w:p>
    <w:p w:rsidR="00BA16E6" w:rsidRDefault="00BA16E6" w:rsidP="00CF69D7">
      <w:pPr>
        <w:rPr>
          <w:sz w:val="28"/>
          <w:szCs w:val="28"/>
        </w:rPr>
      </w:pPr>
    </w:p>
    <w:p w:rsidR="00BA16E6" w:rsidRDefault="00BA16E6" w:rsidP="00CF69D7">
      <w:pPr>
        <w:rPr>
          <w:b/>
          <w:sz w:val="28"/>
          <w:szCs w:val="28"/>
        </w:rPr>
      </w:pPr>
    </w:p>
    <w:p w:rsidR="00BA16E6" w:rsidRDefault="00BA16E6" w:rsidP="00CF69D7">
      <w:pPr>
        <w:rPr>
          <w:b/>
          <w:sz w:val="28"/>
          <w:szCs w:val="28"/>
        </w:rPr>
      </w:pPr>
    </w:p>
    <w:p w:rsidR="00BA16E6" w:rsidRPr="00CF69D7" w:rsidRDefault="00BA16E6" w:rsidP="00CF69D7">
      <w:pPr>
        <w:rPr>
          <w:b/>
          <w:sz w:val="28"/>
          <w:szCs w:val="28"/>
        </w:rPr>
      </w:pPr>
      <w:r w:rsidRPr="00CF69D7">
        <w:rPr>
          <w:b/>
          <w:sz w:val="28"/>
          <w:szCs w:val="28"/>
        </w:rPr>
        <w:t xml:space="preserve">Приложение № 2 </w:t>
      </w:r>
    </w:p>
    <w:p w:rsidR="00BA16E6" w:rsidRPr="0083654D" w:rsidRDefault="00BA16E6" w:rsidP="00CF69D7">
      <w:pPr>
        <w:rPr>
          <w:sz w:val="28"/>
          <w:szCs w:val="28"/>
        </w:rPr>
      </w:pPr>
      <w:r w:rsidRPr="0083654D">
        <w:rPr>
          <w:sz w:val="28"/>
          <w:szCs w:val="28"/>
        </w:rPr>
        <w:t>На этой странице словами записаны  доли, а вы их должны записать с помощью  цифр и черты</w:t>
      </w:r>
    </w:p>
    <w:p w:rsidR="00BA16E6" w:rsidRDefault="00BA16E6" w:rsidP="00CF69D7">
      <w:pPr>
        <w:rPr>
          <w:sz w:val="28"/>
          <w:szCs w:val="28"/>
        </w:rPr>
      </w:pPr>
      <w:r>
        <w:rPr>
          <w:sz w:val="28"/>
          <w:szCs w:val="28"/>
        </w:rPr>
        <w:t>а) три шестых                     б) одна треть</w:t>
      </w:r>
    </w:p>
    <w:p w:rsidR="00BA16E6" w:rsidRDefault="00BA16E6" w:rsidP="00CF69D7">
      <w:pPr>
        <w:rPr>
          <w:sz w:val="28"/>
          <w:szCs w:val="28"/>
        </w:rPr>
      </w:pPr>
      <w:r>
        <w:rPr>
          <w:sz w:val="28"/>
          <w:szCs w:val="28"/>
        </w:rPr>
        <w:t xml:space="preserve"> в) половина                        г) семь десятых</w:t>
      </w:r>
    </w:p>
    <w:p w:rsidR="00BA16E6" w:rsidRDefault="00BA16E6" w:rsidP="00CF69D7">
      <w:pPr>
        <w:rPr>
          <w:sz w:val="28"/>
          <w:szCs w:val="28"/>
        </w:rPr>
      </w:pPr>
      <w:r>
        <w:rPr>
          <w:sz w:val="28"/>
          <w:szCs w:val="28"/>
        </w:rPr>
        <w:t xml:space="preserve">д) одиннадцать сотых        е) три четверти  </w:t>
      </w:r>
    </w:p>
    <w:p w:rsidR="00BA16E6" w:rsidRPr="0083654D" w:rsidRDefault="00BA16E6" w:rsidP="00CF69D7">
      <w:pPr>
        <w:rPr>
          <w:sz w:val="28"/>
          <w:szCs w:val="28"/>
        </w:rPr>
      </w:pPr>
      <w:r w:rsidRPr="0083654D">
        <w:rPr>
          <w:sz w:val="28"/>
          <w:szCs w:val="28"/>
        </w:rPr>
        <w:t xml:space="preserve">ж) одиннадцать сорок восьмых.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5"/>
        <w:gridCol w:w="1029"/>
        <w:gridCol w:w="1027"/>
        <w:gridCol w:w="1021"/>
        <w:gridCol w:w="1029"/>
        <w:gridCol w:w="1024"/>
        <w:gridCol w:w="1048"/>
        <w:gridCol w:w="1610"/>
        <w:gridCol w:w="1041"/>
      </w:tblGrid>
      <w:tr w:rsidR="00BA16E6" w:rsidTr="00602BF5">
        <w:tc>
          <w:tcPr>
            <w:tcW w:w="1069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а</w:t>
            </w:r>
          </w:p>
        </w:tc>
        <w:tc>
          <w:tcPr>
            <w:tcW w:w="1072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б</w:t>
            </w:r>
          </w:p>
        </w:tc>
        <w:tc>
          <w:tcPr>
            <w:tcW w:w="1070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в</w:t>
            </w:r>
          </w:p>
        </w:tc>
        <w:tc>
          <w:tcPr>
            <w:tcW w:w="106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г</w:t>
            </w:r>
          </w:p>
        </w:tc>
        <w:tc>
          <w:tcPr>
            <w:tcW w:w="1072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д</w:t>
            </w:r>
          </w:p>
        </w:tc>
        <w:tc>
          <w:tcPr>
            <w:tcW w:w="1068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е</w:t>
            </w:r>
          </w:p>
        </w:tc>
        <w:tc>
          <w:tcPr>
            <w:tcW w:w="1089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ж</w:t>
            </w:r>
          </w:p>
        </w:tc>
        <w:tc>
          <w:tcPr>
            <w:tcW w:w="1033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Выполнили верно</w:t>
            </w:r>
          </w:p>
        </w:tc>
        <w:tc>
          <w:tcPr>
            <w:tcW w:w="1033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  <w:r w:rsidRPr="00602BF5">
              <w:rPr>
                <w:sz w:val="28"/>
                <w:szCs w:val="28"/>
              </w:rPr>
              <w:t>оценка</w:t>
            </w:r>
          </w:p>
        </w:tc>
      </w:tr>
      <w:tr w:rsidR="00BA16E6" w:rsidTr="00602BF5">
        <w:trPr>
          <w:trHeight w:val="876"/>
        </w:trPr>
        <w:tc>
          <w:tcPr>
            <w:tcW w:w="1069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BA16E6" w:rsidRPr="00602BF5" w:rsidRDefault="00BA16E6" w:rsidP="00BA0B0F">
            <w:pPr>
              <w:rPr>
                <w:sz w:val="28"/>
                <w:szCs w:val="28"/>
              </w:rPr>
            </w:pPr>
          </w:p>
        </w:tc>
      </w:tr>
    </w:tbl>
    <w:p w:rsidR="00BA16E6" w:rsidRDefault="00BA16E6" w:rsidP="00CF69D7"/>
    <w:p w:rsidR="00BA16E6" w:rsidRDefault="00BA16E6" w:rsidP="00CF69D7">
      <w:pPr>
        <w:rPr>
          <w:b/>
          <w:sz w:val="28"/>
          <w:szCs w:val="28"/>
        </w:rPr>
      </w:pPr>
      <w:r w:rsidRPr="00CF69D7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</w:p>
    <w:p w:rsidR="00BA16E6" w:rsidRDefault="00BA16E6" w:rsidP="00CF69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Лист самооценивания:</w:t>
      </w:r>
    </w:p>
    <w:p w:rsidR="00BA16E6" w:rsidRPr="00DD3C7F" w:rsidRDefault="00BA16E6" w:rsidP="00CF69D7">
      <w:pPr>
        <w:rPr>
          <w:sz w:val="28"/>
          <w:szCs w:val="28"/>
        </w:rPr>
      </w:pPr>
      <w:r w:rsidRPr="00DD3C7F">
        <w:rPr>
          <w:sz w:val="28"/>
          <w:szCs w:val="28"/>
        </w:rPr>
        <w:t>По окончанию решения каждой задачи, вы должны оценить свою работу:</w:t>
      </w:r>
    </w:p>
    <w:p w:rsidR="00BA16E6" w:rsidRPr="00DD3C7F" w:rsidRDefault="00BA16E6" w:rsidP="00CF69D7">
      <w:pPr>
        <w:rPr>
          <w:sz w:val="28"/>
          <w:szCs w:val="28"/>
        </w:rPr>
      </w:pPr>
      <w:r w:rsidRPr="00DD3C7F">
        <w:rPr>
          <w:sz w:val="28"/>
          <w:szCs w:val="28"/>
        </w:rPr>
        <w:t>"+" - справился с задачей без затруднений,</w:t>
      </w:r>
    </w:p>
    <w:p w:rsidR="00BA16E6" w:rsidRPr="00DD3C7F" w:rsidRDefault="00BA16E6" w:rsidP="00CF69D7">
      <w:pPr>
        <w:rPr>
          <w:sz w:val="28"/>
          <w:szCs w:val="28"/>
        </w:rPr>
      </w:pPr>
      <w:r w:rsidRPr="00DD3C7F">
        <w:rPr>
          <w:sz w:val="28"/>
          <w:szCs w:val="28"/>
        </w:rPr>
        <w:t>"±" - справился с задачей, но возникали сложности,</w:t>
      </w:r>
    </w:p>
    <w:p w:rsidR="00BA16E6" w:rsidRPr="00CF69D7" w:rsidRDefault="00BA16E6" w:rsidP="00CF69D7">
      <w:pPr>
        <w:rPr>
          <w:b/>
          <w:sz w:val="28"/>
          <w:szCs w:val="28"/>
        </w:rPr>
      </w:pPr>
      <w:r w:rsidRPr="00DD3C7F">
        <w:rPr>
          <w:sz w:val="28"/>
          <w:szCs w:val="28"/>
        </w:rPr>
        <w:t>"-" - не справился с задачей.</w:t>
      </w:r>
    </w:p>
    <w:p w:rsidR="00BA16E6" w:rsidRDefault="00BA16E6" w:rsidP="00CF69D7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Ф.И._________________________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409"/>
      </w:tblGrid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Задание № 1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Задание № 2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Задание № 3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Задание № 4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Задание № 5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Практическая работа           задание 1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Практическая работа           задание 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BA16E6" w:rsidTr="00602BF5">
        <w:tc>
          <w:tcPr>
            <w:tcW w:w="2235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602BF5">
              <w:rPr>
                <w:rFonts w:eastAsia="Times New Roman"/>
                <w:sz w:val="28"/>
                <w:szCs w:val="28"/>
                <w:lang w:eastAsia="ru-RU"/>
              </w:rPr>
              <w:t>Оценка за урок</w:t>
            </w:r>
          </w:p>
        </w:tc>
        <w:tc>
          <w:tcPr>
            <w:tcW w:w="2409" w:type="dxa"/>
          </w:tcPr>
          <w:p w:rsidR="00BA16E6" w:rsidRPr="00602BF5" w:rsidRDefault="00BA16E6" w:rsidP="00602BF5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16E6" w:rsidRDefault="00BA16E6" w:rsidP="00CF69D7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u-RU"/>
        </w:rPr>
      </w:pPr>
    </w:p>
    <w:p w:rsidR="00BA16E6" w:rsidRDefault="00BA16E6" w:rsidP="00CF69D7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u-RU"/>
        </w:rPr>
      </w:pPr>
    </w:p>
    <w:p w:rsidR="00BA16E6" w:rsidRDefault="00BA16E6" w:rsidP="00F217BE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A16E6" w:rsidRDefault="00BA16E6" w:rsidP="00F217BE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A16E6" w:rsidRDefault="00BA16E6"/>
    <w:sectPr w:rsidR="00BA16E6" w:rsidSect="00A17AF1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B23"/>
    <w:multiLevelType w:val="hybridMultilevel"/>
    <w:tmpl w:val="69566FAE"/>
    <w:lvl w:ilvl="0" w:tplc="00A88E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4AC94081"/>
    <w:multiLevelType w:val="hybridMultilevel"/>
    <w:tmpl w:val="BADC0FC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D520A45"/>
    <w:multiLevelType w:val="hybridMultilevel"/>
    <w:tmpl w:val="47E8250E"/>
    <w:lvl w:ilvl="0" w:tplc="A2BCA2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2135F0D"/>
    <w:multiLevelType w:val="hybridMultilevel"/>
    <w:tmpl w:val="67C21750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17263F"/>
    <w:multiLevelType w:val="hybridMultilevel"/>
    <w:tmpl w:val="04D2573C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C8D5E34"/>
    <w:multiLevelType w:val="hybridMultilevel"/>
    <w:tmpl w:val="3BD00CFC"/>
    <w:lvl w:ilvl="0" w:tplc="7B3E7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D7985"/>
    <w:multiLevelType w:val="hybridMultilevel"/>
    <w:tmpl w:val="85C20560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0C5196"/>
    <w:multiLevelType w:val="hybridMultilevel"/>
    <w:tmpl w:val="551A4E5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5E5"/>
    <w:rsid w:val="0002372D"/>
    <w:rsid w:val="000266B9"/>
    <w:rsid w:val="000B1DCC"/>
    <w:rsid w:val="000E4B55"/>
    <w:rsid w:val="001036C0"/>
    <w:rsid w:val="00277868"/>
    <w:rsid w:val="003432D8"/>
    <w:rsid w:val="004D6564"/>
    <w:rsid w:val="00602BF5"/>
    <w:rsid w:val="006114F9"/>
    <w:rsid w:val="0065591A"/>
    <w:rsid w:val="00662A80"/>
    <w:rsid w:val="006C08A7"/>
    <w:rsid w:val="006E6AB0"/>
    <w:rsid w:val="0083654D"/>
    <w:rsid w:val="009F0BE6"/>
    <w:rsid w:val="00A17AF1"/>
    <w:rsid w:val="00A20E90"/>
    <w:rsid w:val="00B35454"/>
    <w:rsid w:val="00BA0B0F"/>
    <w:rsid w:val="00BA16E6"/>
    <w:rsid w:val="00CB7273"/>
    <w:rsid w:val="00CF69D7"/>
    <w:rsid w:val="00D5235E"/>
    <w:rsid w:val="00DC08FE"/>
    <w:rsid w:val="00DD3C7F"/>
    <w:rsid w:val="00E23647"/>
    <w:rsid w:val="00EB5CE1"/>
    <w:rsid w:val="00F217BE"/>
    <w:rsid w:val="00FB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BE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17B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NormalWeb">
    <w:name w:val="Normal (Web)"/>
    <w:basedOn w:val="Normal"/>
    <w:uiPriority w:val="99"/>
    <w:rsid w:val="00F217B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NoSpacing">
    <w:name w:val="No Spacing"/>
    <w:uiPriority w:val="99"/>
    <w:qFormat/>
    <w:rsid w:val="00F217BE"/>
    <w:rPr>
      <w:lang w:eastAsia="en-US"/>
    </w:rPr>
  </w:style>
  <w:style w:type="character" w:customStyle="1" w:styleId="c0">
    <w:name w:val="c0"/>
    <w:basedOn w:val="DefaultParagraphFont"/>
    <w:uiPriority w:val="99"/>
    <w:rsid w:val="00F217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7BE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99"/>
    <w:rsid w:val="00CF6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A17AF1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13</Pages>
  <Words>1783</Words>
  <Characters>10168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Хозяин</cp:lastModifiedBy>
  <cp:revision>6</cp:revision>
  <dcterms:created xsi:type="dcterms:W3CDTF">2015-02-01T09:18:00Z</dcterms:created>
  <dcterms:modified xsi:type="dcterms:W3CDTF">2016-01-20T16:54:00Z</dcterms:modified>
</cp:coreProperties>
</file>