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9B" w:rsidRDefault="00B50C9B" w:rsidP="000E201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B50C9B" w:rsidRDefault="00B50C9B" w:rsidP="000E201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 филиалом _______________ А.Н.Колосова</w:t>
      </w:r>
    </w:p>
    <w:p w:rsidR="00B50C9B" w:rsidRDefault="00B50C9B" w:rsidP="000E201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23.05.2016</w:t>
      </w:r>
    </w:p>
    <w:p w:rsidR="00B50C9B" w:rsidRPr="000B0306" w:rsidRDefault="00B50C9B" w:rsidP="000B030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0B0306">
        <w:rPr>
          <w:rFonts w:ascii="Times New Roman" w:hAnsi="Times New Roman"/>
          <w:sz w:val="24"/>
          <w:szCs w:val="24"/>
        </w:rPr>
        <w:t>Филиал МАОУ Чере</w:t>
      </w:r>
      <w:r>
        <w:rPr>
          <w:rFonts w:ascii="Times New Roman" w:hAnsi="Times New Roman"/>
          <w:sz w:val="24"/>
          <w:szCs w:val="24"/>
        </w:rPr>
        <w:t>мшанская СОШ – Неволинская ООШ</w:t>
      </w:r>
    </w:p>
    <w:p w:rsidR="00B50C9B" w:rsidRDefault="00B50C9B">
      <w:pPr>
        <w:rPr>
          <w:rFonts w:ascii="Times New Roman" w:hAnsi="Times New Roman"/>
          <w:sz w:val="32"/>
          <w:szCs w:val="32"/>
        </w:rPr>
      </w:pPr>
    </w:p>
    <w:p w:rsidR="00B50C9B" w:rsidRPr="00BC6705" w:rsidRDefault="00B50C9B" w:rsidP="00BC337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C6705">
        <w:rPr>
          <w:rFonts w:ascii="Times New Roman" w:hAnsi="Times New Roman"/>
          <w:b/>
          <w:bCs/>
          <w:sz w:val="32"/>
          <w:szCs w:val="32"/>
        </w:rPr>
        <w:t>График консультаций по подготовке к ГИА – 2016</w:t>
      </w:r>
    </w:p>
    <w:p w:rsidR="00B50C9B" w:rsidRPr="00BC6705" w:rsidRDefault="00B50C9B" w:rsidP="00BC670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C6705">
        <w:rPr>
          <w:rFonts w:ascii="Times New Roman" w:hAnsi="Times New Roman"/>
          <w:b/>
          <w:bCs/>
          <w:sz w:val="32"/>
          <w:szCs w:val="32"/>
        </w:rPr>
        <w:t>9 класс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6"/>
        <w:gridCol w:w="932"/>
        <w:gridCol w:w="1899"/>
        <w:gridCol w:w="1967"/>
        <w:gridCol w:w="3064"/>
      </w:tblGrid>
      <w:tr w:rsidR="00B50C9B" w:rsidRPr="00E2111D" w:rsidTr="00E2111D"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6705">
              <w:rPr>
                <w:rFonts w:ascii="Times New Roman" w:hAnsi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6705">
              <w:rPr>
                <w:rFonts w:ascii="Times New Roman" w:hAnsi="Times New Roman"/>
                <w:b/>
                <w:bCs/>
                <w:sz w:val="32"/>
                <w:szCs w:val="32"/>
              </w:rPr>
              <w:t>День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6705">
              <w:rPr>
                <w:rFonts w:ascii="Times New Roman" w:hAnsi="Times New Roman"/>
                <w:b/>
                <w:bCs/>
                <w:sz w:val="32"/>
                <w:szCs w:val="32"/>
              </w:rPr>
              <w:t>Время</w:t>
            </w:r>
          </w:p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6705">
              <w:rPr>
                <w:rFonts w:ascii="Times New Roman" w:hAnsi="Times New Roman"/>
                <w:b/>
                <w:bCs/>
                <w:sz w:val="32"/>
                <w:szCs w:val="32"/>
              </w:rPr>
              <w:t>проведения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6705">
              <w:rPr>
                <w:rFonts w:ascii="Times New Roman" w:hAnsi="Times New Roman"/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C6705">
              <w:rPr>
                <w:rFonts w:ascii="Times New Roman" w:hAnsi="Times New Roman"/>
                <w:b/>
                <w:bCs/>
                <w:sz w:val="32"/>
                <w:szCs w:val="32"/>
              </w:rPr>
              <w:t>Учитель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24.05.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вт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8.15-13.45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Математика/</w:t>
            </w:r>
          </w:p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Х</w:t>
            </w:r>
            <w:r w:rsidRPr="00BC6705">
              <w:rPr>
                <w:rFonts w:ascii="Times New Roman" w:hAnsi="Times New Roman"/>
                <w:sz w:val="32"/>
                <w:szCs w:val="32"/>
                <w:lang w:val="en-US"/>
              </w:rPr>
              <w:t>имия</w:t>
            </w:r>
          </w:p>
        </w:tc>
        <w:tc>
          <w:tcPr>
            <w:tcW w:w="0" w:type="auto"/>
          </w:tcPr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Коровятникова В.И.,</w:t>
            </w:r>
          </w:p>
          <w:p w:rsidR="00B50C9B" w:rsidRPr="00BC6705" w:rsidRDefault="00B50C9B" w:rsidP="00E2111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Военмастер Л.А.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25.05.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ср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8.15-13.45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Математика/</w:t>
            </w:r>
          </w:p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Х</w:t>
            </w:r>
            <w:r w:rsidRPr="00BC6705">
              <w:rPr>
                <w:rFonts w:ascii="Times New Roman" w:hAnsi="Times New Roman"/>
                <w:sz w:val="32"/>
                <w:szCs w:val="32"/>
                <w:lang w:val="en-US"/>
              </w:rPr>
              <w:t>имия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Коровятникова В.И.,</w:t>
            </w:r>
          </w:p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Военмастер Л.А.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26.05.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чт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 – 11.55</w:t>
            </w:r>
          </w:p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12.00-14.00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Математика/</w:t>
            </w:r>
          </w:p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Р</w:t>
            </w:r>
            <w:r w:rsidRPr="00BC6705">
              <w:rPr>
                <w:rFonts w:ascii="Times New Roman" w:hAnsi="Times New Roman"/>
                <w:sz w:val="32"/>
                <w:szCs w:val="32"/>
                <w:lang w:val="en-US"/>
              </w:rPr>
              <w:t>усский яз.</w:t>
            </w:r>
          </w:p>
        </w:tc>
        <w:tc>
          <w:tcPr>
            <w:tcW w:w="0" w:type="auto"/>
          </w:tcPr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Коровятникова В.И.</w:t>
            </w:r>
          </w:p>
          <w:p w:rsidR="00B50C9B" w:rsidRPr="00BC6705" w:rsidRDefault="00B50C9B" w:rsidP="00E14DC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Мищенко О.А.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27.05.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пт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 – 11.55</w:t>
            </w:r>
          </w:p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12.00-14.00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Математика/</w:t>
            </w:r>
          </w:p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Р</w:t>
            </w:r>
            <w:r w:rsidRPr="00BC6705">
              <w:rPr>
                <w:rFonts w:ascii="Times New Roman" w:hAnsi="Times New Roman"/>
                <w:sz w:val="32"/>
                <w:szCs w:val="32"/>
                <w:lang w:val="en-US"/>
              </w:rPr>
              <w:t>усский яз.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Коровятникова В.И.</w:t>
            </w:r>
          </w:p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Мищенко О.А.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28.05.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сб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Коровятникова В.И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30.05.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пн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8.15-14.00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Коровятникова В.И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01.06.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ср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13.00-15.00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Русский яз.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Мищенко О.А.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02.06.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чт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8.15-14.00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Русский яз.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Мищенко О.А.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04.06.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сб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0" w:type="auto"/>
          </w:tcPr>
          <w:p w:rsidR="00B50C9B" w:rsidRPr="00BC6705" w:rsidRDefault="00B50C9B" w:rsidP="00E01D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06.06.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пн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07.06.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вт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08.06.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ср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10.06.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пт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11.06.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сб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13.06.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пн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  <w:tr w:rsidR="00B50C9B" w:rsidRPr="00E2111D" w:rsidTr="00E2111D"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14.06.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вт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8.15-12.00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  <w:tc>
          <w:tcPr>
            <w:tcW w:w="0" w:type="auto"/>
          </w:tcPr>
          <w:p w:rsidR="00B50C9B" w:rsidRPr="00BC6705" w:rsidRDefault="00B50C9B" w:rsidP="00700AF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C6705">
              <w:rPr>
                <w:rFonts w:ascii="Times New Roman" w:hAnsi="Times New Roman"/>
                <w:sz w:val="32"/>
                <w:szCs w:val="32"/>
              </w:rPr>
              <w:t>Тюменцева Н.Н.</w:t>
            </w:r>
          </w:p>
        </w:tc>
      </w:tr>
    </w:tbl>
    <w:p w:rsidR="00B50C9B" w:rsidRDefault="00B50C9B" w:rsidP="00BC33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textWrapping" w:clear="all"/>
      </w:r>
    </w:p>
    <w:p w:rsidR="00B50C9B" w:rsidRPr="00F228DA" w:rsidRDefault="00B50C9B" w:rsidP="00BC33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 заместитель заведующего по УВР _____________________ Л.Ю. Жгунова</w:t>
      </w:r>
    </w:p>
    <w:sectPr w:rsidR="00B50C9B" w:rsidRPr="00F228DA" w:rsidSect="000E20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306"/>
    <w:rsid w:val="00002129"/>
    <w:rsid w:val="000635BE"/>
    <w:rsid w:val="000979EC"/>
    <w:rsid w:val="000B0306"/>
    <w:rsid w:val="000D3B77"/>
    <w:rsid w:val="000E2017"/>
    <w:rsid w:val="00142209"/>
    <w:rsid w:val="00143A61"/>
    <w:rsid w:val="00145B84"/>
    <w:rsid w:val="002D3705"/>
    <w:rsid w:val="003844DC"/>
    <w:rsid w:val="00494341"/>
    <w:rsid w:val="004C1A05"/>
    <w:rsid w:val="00506FD0"/>
    <w:rsid w:val="005B673C"/>
    <w:rsid w:val="0061702B"/>
    <w:rsid w:val="00636EA5"/>
    <w:rsid w:val="0064735E"/>
    <w:rsid w:val="006E273B"/>
    <w:rsid w:val="00700AF6"/>
    <w:rsid w:val="007463BA"/>
    <w:rsid w:val="00763B89"/>
    <w:rsid w:val="0078123E"/>
    <w:rsid w:val="007D088C"/>
    <w:rsid w:val="007F43FB"/>
    <w:rsid w:val="00830D63"/>
    <w:rsid w:val="0083393C"/>
    <w:rsid w:val="0088007E"/>
    <w:rsid w:val="008833A3"/>
    <w:rsid w:val="008B5881"/>
    <w:rsid w:val="00902323"/>
    <w:rsid w:val="009069D0"/>
    <w:rsid w:val="00911A74"/>
    <w:rsid w:val="009A7C9D"/>
    <w:rsid w:val="009F46FD"/>
    <w:rsid w:val="00A454B1"/>
    <w:rsid w:val="00A71AC2"/>
    <w:rsid w:val="00AA1B06"/>
    <w:rsid w:val="00B50C9B"/>
    <w:rsid w:val="00B70043"/>
    <w:rsid w:val="00B72867"/>
    <w:rsid w:val="00BC337A"/>
    <w:rsid w:val="00BC6705"/>
    <w:rsid w:val="00BD50D4"/>
    <w:rsid w:val="00C26826"/>
    <w:rsid w:val="00C46261"/>
    <w:rsid w:val="00C563E5"/>
    <w:rsid w:val="00CC6D2B"/>
    <w:rsid w:val="00CE5957"/>
    <w:rsid w:val="00D53CC2"/>
    <w:rsid w:val="00D732C8"/>
    <w:rsid w:val="00D74966"/>
    <w:rsid w:val="00D756AF"/>
    <w:rsid w:val="00D81063"/>
    <w:rsid w:val="00D913FE"/>
    <w:rsid w:val="00D91B87"/>
    <w:rsid w:val="00DA5B64"/>
    <w:rsid w:val="00DD285E"/>
    <w:rsid w:val="00DE7ADA"/>
    <w:rsid w:val="00E01D26"/>
    <w:rsid w:val="00E05119"/>
    <w:rsid w:val="00E14DC9"/>
    <w:rsid w:val="00E2111D"/>
    <w:rsid w:val="00E36C49"/>
    <w:rsid w:val="00EA68A4"/>
    <w:rsid w:val="00EC78CB"/>
    <w:rsid w:val="00F00FB8"/>
    <w:rsid w:val="00F22178"/>
    <w:rsid w:val="00F228DA"/>
    <w:rsid w:val="00F25948"/>
    <w:rsid w:val="00F4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33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1</Pages>
  <Words>186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Неволино</cp:lastModifiedBy>
  <cp:revision>7</cp:revision>
  <dcterms:created xsi:type="dcterms:W3CDTF">2016-05-26T05:18:00Z</dcterms:created>
  <dcterms:modified xsi:type="dcterms:W3CDTF">2016-05-27T12:01:00Z</dcterms:modified>
</cp:coreProperties>
</file>