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5D" w:rsidRDefault="00276D5D" w:rsidP="00952C3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2C31">
        <w:rPr>
          <w:rFonts w:ascii="Times New Roman" w:hAnsi="Times New Roman"/>
          <w:sz w:val="24"/>
          <w:szCs w:val="24"/>
        </w:rPr>
        <w:t xml:space="preserve">График </w:t>
      </w:r>
    </w:p>
    <w:p w:rsidR="00276D5D" w:rsidRDefault="00276D5D" w:rsidP="00952C3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торжественных мероприятий по вручению аттестатов</w:t>
      </w:r>
    </w:p>
    <w:p w:rsidR="00276D5D" w:rsidRDefault="00276D5D" w:rsidP="00952C3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76D5D" w:rsidRDefault="00276D5D" w:rsidP="00952C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 Ишимский</w:t>
      </w:r>
    </w:p>
    <w:p w:rsidR="00276D5D" w:rsidRDefault="00276D5D" w:rsidP="00952C31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3"/>
        <w:gridCol w:w="2090"/>
        <w:gridCol w:w="1599"/>
        <w:gridCol w:w="1538"/>
        <w:gridCol w:w="2001"/>
      </w:tblGrid>
      <w:tr w:rsidR="00276D5D" w:rsidRPr="0021641D" w:rsidTr="0021641D"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41D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D5D" w:rsidRPr="0021641D" w:rsidTr="0021641D"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Общее количество участников мероприятия</w:t>
            </w:r>
          </w:p>
        </w:tc>
      </w:tr>
      <w:tr w:rsidR="00276D5D" w:rsidRPr="0021641D" w:rsidTr="0021641D"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Филиал 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Черемшанская СОШ- Неволинская ООШ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Неволинская ООШ</w:t>
            </w:r>
          </w:p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Неволинао, ул. Центральная,67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17.06. </w:t>
            </w:r>
            <w:r w:rsidRPr="0021641D">
              <w:rPr>
                <w:rFonts w:ascii="Times New Roman" w:hAnsi="Times New Roman"/>
                <w:sz w:val="24"/>
                <w:szCs w:val="24"/>
              </w:rPr>
              <w:t>2016г</w:t>
            </w:r>
          </w:p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1641D">
              <w:rPr>
                <w:rFonts w:ascii="Times New Roman" w:hAnsi="Times New Roman"/>
                <w:sz w:val="24"/>
                <w:szCs w:val="24"/>
              </w:rPr>
              <w:t>.00 час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4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6D5D" w:rsidRPr="0021641D" w:rsidRDefault="00276D5D" w:rsidP="002164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276D5D" w:rsidRDefault="00276D5D" w:rsidP="00952C31">
      <w:pPr>
        <w:pStyle w:val="NoSpacing"/>
        <w:rPr>
          <w:rFonts w:ascii="Times New Roman" w:hAnsi="Times New Roman"/>
          <w:sz w:val="24"/>
          <w:szCs w:val="24"/>
        </w:rPr>
      </w:pPr>
    </w:p>
    <w:p w:rsidR="00276D5D" w:rsidRDefault="00276D5D" w:rsidP="00952C31">
      <w:pPr>
        <w:pStyle w:val="NoSpacing"/>
        <w:rPr>
          <w:rFonts w:ascii="Times New Roman" w:hAnsi="Times New Roman"/>
          <w:sz w:val="24"/>
          <w:szCs w:val="24"/>
        </w:rPr>
      </w:pPr>
    </w:p>
    <w:p w:rsidR="00276D5D" w:rsidRDefault="00276D5D" w:rsidP="00952C31">
      <w:pPr>
        <w:pStyle w:val="NoSpacing"/>
        <w:rPr>
          <w:rFonts w:ascii="Times New Roman" w:hAnsi="Times New Roman"/>
          <w:sz w:val="24"/>
          <w:szCs w:val="24"/>
        </w:rPr>
      </w:pPr>
    </w:p>
    <w:p w:rsidR="00276D5D" w:rsidRPr="00952C31" w:rsidRDefault="00276D5D" w:rsidP="00952C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филиалом_____________ А.Н.Колосова</w:t>
      </w:r>
    </w:p>
    <w:sectPr w:rsidR="00276D5D" w:rsidRPr="00952C31" w:rsidSect="003C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C31"/>
    <w:rsid w:val="0021641D"/>
    <w:rsid w:val="00276D5D"/>
    <w:rsid w:val="003C0B3A"/>
    <w:rsid w:val="00585977"/>
    <w:rsid w:val="005F5A28"/>
    <w:rsid w:val="00665F0E"/>
    <w:rsid w:val="00952C31"/>
    <w:rsid w:val="00B13B43"/>
    <w:rsid w:val="00C3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2C31"/>
    <w:rPr>
      <w:lang w:eastAsia="en-US"/>
    </w:rPr>
  </w:style>
  <w:style w:type="table" w:styleId="TableGrid">
    <w:name w:val="Table Grid"/>
    <w:basedOn w:val="TableNormal"/>
    <w:uiPriority w:val="99"/>
    <w:rsid w:val="00952C3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56</Words>
  <Characters>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Неволино</cp:lastModifiedBy>
  <cp:revision>4</cp:revision>
  <dcterms:created xsi:type="dcterms:W3CDTF">2016-05-04T10:31:00Z</dcterms:created>
  <dcterms:modified xsi:type="dcterms:W3CDTF">2016-05-27T07:15:00Z</dcterms:modified>
</cp:coreProperties>
</file>