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65" w:rsidRDefault="00D22265" w:rsidP="002A5767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2.75pt;height:179.25pt;visibility:visible">
            <v:imagedata r:id="rId5" o:title=""/>
          </v:shape>
        </w:pict>
      </w:r>
    </w:p>
    <w:p w:rsidR="00D22265" w:rsidRDefault="00D22265" w:rsidP="00720D37">
      <w:pPr>
        <w:rPr>
          <w:noProof/>
          <w:lang w:eastAsia="ru-RU"/>
        </w:rPr>
      </w:pPr>
      <w:r>
        <w:tab/>
      </w:r>
      <w:r>
        <w:rPr>
          <w:noProof/>
          <w:lang w:eastAsia="ru-RU"/>
        </w:rPr>
        <w:pict>
          <v:shape id="Рисунок 10" o:spid="_x0000_i1026" type="#_x0000_t75" alt="DSCF0695" style="width:285pt;height:348.75pt;visibility:visible">
            <v:imagedata r:id="rId6" o:title=""/>
          </v:shape>
        </w:pict>
      </w:r>
    </w:p>
    <w:p w:rsidR="00D22265" w:rsidRPr="002F303A" w:rsidRDefault="00D22265" w:rsidP="00720D37">
      <w:pPr>
        <w:rPr>
          <w:sz w:val="32"/>
        </w:rPr>
      </w:pPr>
    </w:p>
    <w:p w:rsidR="00D22265" w:rsidRPr="00462F99" w:rsidRDefault="00D22265" w:rsidP="002F303A">
      <w:pPr>
        <w:rPr>
          <w:rFonts w:ascii="Times New Roman" w:hAnsi="Times New Roman"/>
          <w:b/>
          <w:sz w:val="24"/>
          <w:szCs w:val="24"/>
        </w:rPr>
      </w:pPr>
      <w:r w:rsidRPr="00462F99">
        <w:rPr>
          <w:rFonts w:ascii="Times New Roman" w:hAnsi="Times New Roman"/>
          <w:b/>
          <w:sz w:val="24"/>
          <w:szCs w:val="24"/>
        </w:rPr>
        <w:t>Кликушин Дмитрий – Неволинская ООШ (1 класс -6 лет)</w:t>
      </w:r>
    </w:p>
    <w:p w:rsidR="00D22265" w:rsidRPr="00462F99" w:rsidRDefault="00D22265" w:rsidP="002F303A">
      <w:pPr>
        <w:rPr>
          <w:rFonts w:ascii="Times New Roman" w:hAnsi="Times New Roman"/>
          <w:b/>
          <w:sz w:val="24"/>
          <w:szCs w:val="24"/>
        </w:rPr>
      </w:pPr>
      <w:r w:rsidRPr="00462F99">
        <w:rPr>
          <w:rFonts w:ascii="Times New Roman" w:hAnsi="Times New Roman"/>
          <w:b/>
          <w:sz w:val="24"/>
          <w:szCs w:val="24"/>
        </w:rPr>
        <w:t>Тюменская область, Ишимский район,</w:t>
      </w:r>
    </w:p>
    <w:p w:rsidR="00D22265" w:rsidRPr="00462F99" w:rsidRDefault="00D22265" w:rsidP="002F303A">
      <w:pPr>
        <w:rPr>
          <w:rFonts w:ascii="Times New Roman" w:hAnsi="Times New Roman"/>
          <w:b/>
          <w:sz w:val="24"/>
          <w:szCs w:val="24"/>
        </w:rPr>
      </w:pPr>
      <w:r w:rsidRPr="00462F99">
        <w:rPr>
          <w:rFonts w:ascii="Times New Roman" w:hAnsi="Times New Roman"/>
          <w:b/>
          <w:sz w:val="24"/>
          <w:szCs w:val="24"/>
        </w:rPr>
        <w:t>с. Неволино, ул.Центральная д.6</w:t>
      </w:r>
    </w:p>
    <w:p w:rsidR="00D22265" w:rsidRPr="00462F99" w:rsidRDefault="00D22265" w:rsidP="002F303A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D22265" w:rsidRDefault="00D22265" w:rsidP="0060168D">
      <w:pPr>
        <w:rPr>
          <w:noProof/>
          <w:sz w:val="24"/>
          <w:szCs w:val="24"/>
          <w:lang w:eastAsia="ru-RU"/>
        </w:rPr>
      </w:pPr>
    </w:p>
    <w:p w:rsidR="00D22265" w:rsidRDefault="00D22265" w:rsidP="0060168D">
      <w:pPr>
        <w:rPr>
          <w:noProof/>
          <w:sz w:val="24"/>
          <w:szCs w:val="24"/>
          <w:lang w:eastAsia="ru-RU"/>
        </w:rPr>
      </w:pPr>
      <w:r w:rsidRPr="009270AB">
        <w:rPr>
          <w:noProof/>
          <w:sz w:val="24"/>
          <w:szCs w:val="24"/>
          <w:lang w:eastAsia="ru-RU"/>
        </w:rPr>
        <w:pict>
          <v:shape id="Рисунок 38" o:spid="_x0000_i1027" type="#_x0000_t75" style="width:414.75pt;height:291.75pt;visibility:visible">
            <v:imagedata r:id="rId7" o:title=""/>
          </v:shape>
        </w:pict>
      </w:r>
    </w:p>
    <w:p w:rsidR="00D22265" w:rsidRPr="00462F99" w:rsidRDefault="00D22265" w:rsidP="0060168D">
      <w:pPr>
        <w:rPr>
          <w:rFonts w:ascii="Times New Roman" w:hAnsi="Times New Roman"/>
          <w:noProof/>
          <w:sz w:val="24"/>
          <w:szCs w:val="24"/>
          <w:lang w:eastAsia="ru-RU"/>
        </w:rPr>
      </w:pPr>
      <w:r w:rsidRPr="00462F99">
        <w:rPr>
          <w:rFonts w:ascii="Times New Roman" w:hAnsi="Times New Roman"/>
          <w:noProof/>
          <w:sz w:val="24"/>
          <w:szCs w:val="24"/>
          <w:lang w:eastAsia="ru-RU"/>
        </w:rPr>
        <w:t>Моя мама за безопасность на дорогах.</w:t>
      </w:r>
    </w:p>
    <w:p w:rsidR="00D22265" w:rsidRDefault="00D22265" w:rsidP="0060168D">
      <w:pPr>
        <w:rPr>
          <w:noProof/>
          <w:sz w:val="24"/>
          <w:szCs w:val="24"/>
          <w:lang w:eastAsia="ru-RU"/>
        </w:rPr>
      </w:pPr>
    </w:p>
    <w:p w:rsidR="00D22265" w:rsidRPr="002F303A" w:rsidRDefault="00D22265" w:rsidP="0060168D">
      <w:pPr>
        <w:rPr>
          <w:sz w:val="32"/>
        </w:rPr>
      </w:pPr>
      <w:r w:rsidRPr="002F303A">
        <w:rPr>
          <w:sz w:val="32"/>
        </w:rPr>
        <w:t>Все мы живем в обществе, где надо соблюдать определенные нормы и правила поведения в дорожно-транспортной обстановке.</w:t>
      </w:r>
      <w:r>
        <w:rPr>
          <w:sz w:val="32"/>
        </w:rPr>
        <w:t xml:space="preserve">   </w:t>
      </w:r>
      <w:r w:rsidRPr="00654E96">
        <w:rPr>
          <w:b/>
          <w:color w:val="FF0000"/>
          <w:sz w:val="36"/>
        </w:rPr>
        <w:t xml:space="preserve"> </w:t>
      </w:r>
      <w:r>
        <w:rPr>
          <w:b/>
          <w:color w:val="FF0000"/>
          <w:sz w:val="36"/>
        </w:rPr>
        <w:t xml:space="preserve"> </w:t>
      </w:r>
      <w:r w:rsidRPr="00BD253C">
        <w:rPr>
          <w:b/>
          <w:color w:val="FF0000"/>
          <w:sz w:val="32"/>
        </w:rPr>
        <w:t xml:space="preserve">Мы за безопасность!!! Пристегнулся сам, пристегни  </w:t>
      </w:r>
      <w:r>
        <w:rPr>
          <w:b/>
          <w:color w:val="FF0000"/>
          <w:sz w:val="36"/>
        </w:rPr>
        <w:t>ребёнка!</w:t>
      </w:r>
    </w:p>
    <w:sectPr w:rsidR="00D22265" w:rsidRPr="002F303A" w:rsidSect="007D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75531"/>
    <w:multiLevelType w:val="multilevel"/>
    <w:tmpl w:val="1650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29D"/>
    <w:rsid w:val="00064320"/>
    <w:rsid w:val="000F5170"/>
    <w:rsid w:val="002A5767"/>
    <w:rsid w:val="002D0793"/>
    <w:rsid w:val="002F303A"/>
    <w:rsid w:val="003169A9"/>
    <w:rsid w:val="00462F99"/>
    <w:rsid w:val="005217A7"/>
    <w:rsid w:val="0060168D"/>
    <w:rsid w:val="00646260"/>
    <w:rsid w:val="00654E96"/>
    <w:rsid w:val="007017ED"/>
    <w:rsid w:val="00720D37"/>
    <w:rsid w:val="007C7AB0"/>
    <w:rsid w:val="007D64BC"/>
    <w:rsid w:val="008D329D"/>
    <w:rsid w:val="00921F87"/>
    <w:rsid w:val="009270AB"/>
    <w:rsid w:val="009A5F69"/>
    <w:rsid w:val="009D0A78"/>
    <w:rsid w:val="00A3268C"/>
    <w:rsid w:val="00A70DFD"/>
    <w:rsid w:val="00AD6B19"/>
    <w:rsid w:val="00B52ED2"/>
    <w:rsid w:val="00BD253C"/>
    <w:rsid w:val="00C71164"/>
    <w:rsid w:val="00C77AC0"/>
    <w:rsid w:val="00D22265"/>
    <w:rsid w:val="00D23F70"/>
    <w:rsid w:val="00D83074"/>
    <w:rsid w:val="00EA665F"/>
    <w:rsid w:val="00F11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D32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8D329D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8D329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D3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3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59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2</Pages>
  <Words>52</Words>
  <Characters>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Неволино</cp:lastModifiedBy>
  <cp:revision>14</cp:revision>
  <dcterms:created xsi:type="dcterms:W3CDTF">2016-11-24T17:41:00Z</dcterms:created>
  <dcterms:modified xsi:type="dcterms:W3CDTF">2016-12-19T07:22:00Z</dcterms:modified>
</cp:coreProperties>
</file>