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A5" w:rsidRDefault="008F62A5" w:rsidP="00316687">
      <w:pPr>
        <w:jc w:val="center"/>
      </w:pPr>
    </w:p>
    <w:p w:rsidR="007B7342" w:rsidRDefault="00316687" w:rsidP="007B7342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МАОУ </w:t>
      </w:r>
      <w:proofErr w:type="spellStart"/>
      <w:r>
        <w:rPr>
          <w:sz w:val="22"/>
          <w:szCs w:val="22"/>
        </w:rPr>
        <w:t>Тоболовская</w:t>
      </w:r>
      <w:proofErr w:type="spellEnd"/>
      <w:r>
        <w:rPr>
          <w:sz w:val="22"/>
          <w:szCs w:val="22"/>
        </w:rPr>
        <w:t xml:space="preserve"> средняя общеобразовательная школа</w:t>
      </w:r>
    </w:p>
    <w:p w:rsidR="00316687" w:rsidRDefault="00316687" w:rsidP="007B7342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филиал </w:t>
      </w:r>
      <w:proofErr w:type="spellStart"/>
      <w:r>
        <w:rPr>
          <w:sz w:val="22"/>
          <w:szCs w:val="22"/>
        </w:rPr>
        <w:t>Новокировская</w:t>
      </w:r>
      <w:proofErr w:type="spellEnd"/>
      <w:r>
        <w:rPr>
          <w:sz w:val="22"/>
          <w:szCs w:val="22"/>
        </w:rPr>
        <w:t xml:space="preserve"> начальная  школа - детский сад</w:t>
      </w:r>
    </w:p>
    <w:p w:rsidR="00316687" w:rsidRDefault="00316687" w:rsidP="007B7342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627720, Тюменская область, </w:t>
      </w:r>
      <w:proofErr w:type="spellStart"/>
      <w:r>
        <w:rPr>
          <w:sz w:val="22"/>
          <w:szCs w:val="22"/>
        </w:rPr>
        <w:t>Ишимский</w:t>
      </w:r>
      <w:proofErr w:type="spellEnd"/>
      <w:r>
        <w:rPr>
          <w:sz w:val="22"/>
          <w:szCs w:val="22"/>
        </w:rPr>
        <w:t xml:space="preserve"> район,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овокировский</w:t>
      </w:r>
      <w:proofErr w:type="spellEnd"/>
      <w:r>
        <w:rPr>
          <w:sz w:val="22"/>
          <w:szCs w:val="22"/>
        </w:rPr>
        <w:t>, ул. Животноводов, д.22,</w:t>
      </w:r>
    </w:p>
    <w:p w:rsidR="00316687" w:rsidRPr="007B7342" w:rsidRDefault="00316687" w:rsidP="007B7342">
      <w:pPr>
        <w:pStyle w:val="a6"/>
        <w:pBdr>
          <w:bottom w:val="single" w:sz="12" w:space="1" w:color="auto"/>
        </w:pBdr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телефон: 83455135143;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7" w:history="1">
        <w:r>
          <w:rPr>
            <w:rStyle w:val="a4"/>
            <w:sz w:val="22"/>
            <w:szCs w:val="22"/>
            <w:lang w:val="en-US"/>
          </w:rPr>
          <w:t>novo</w:t>
        </w:r>
        <w:r>
          <w:rPr>
            <w:rStyle w:val="a4"/>
            <w:sz w:val="22"/>
            <w:szCs w:val="22"/>
          </w:rPr>
          <w:t>-</w:t>
        </w:r>
        <w:r>
          <w:rPr>
            <w:rStyle w:val="a4"/>
            <w:sz w:val="22"/>
            <w:szCs w:val="22"/>
            <w:lang w:val="en-US"/>
          </w:rPr>
          <w:t>k</w:t>
        </w:r>
        <w:r>
          <w:rPr>
            <w:rStyle w:val="a4"/>
            <w:sz w:val="22"/>
            <w:szCs w:val="22"/>
          </w:rPr>
          <w:t>@</w:t>
        </w:r>
        <w:r>
          <w:rPr>
            <w:rStyle w:val="a4"/>
            <w:sz w:val="22"/>
            <w:szCs w:val="22"/>
            <w:lang w:val="en-US"/>
          </w:rPr>
          <w:t>mail</w:t>
        </w:r>
        <w:r>
          <w:rPr>
            <w:rStyle w:val="a4"/>
            <w:sz w:val="22"/>
            <w:szCs w:val="22"/>
          </w:rPr>
          <w:t>.</w:t>
        </w:r>
        <w:proofErr w:type="spellStart"/>
        <w:r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p w:rsidR="007B7342" w:rsidRDefault="007B7342" w:rsidP="00316687">
      <w:pPr>
        <w:jc w:val="center"/>
        <w:rPr>
          <w:b/>
        </w:rPr>
      </w:pPr>
    </w:p>
    <w:p w:rsidR="00316687" w:rsidRPr="00316687" w:rsidRDefault="00316687" w:rsidP="00316687">
      <w:pPr>
        <w:jc w:val="center"/>
        <w:rPr>
          <w:b/>
        </w:rPr>
      </w:pPr>
      <w:r w:rsidRPr="00316687">
        <w:rPr>
          <w:b/>
        </w:rPr>
        <w:t>План мероприятий в рамках проведения «Года экологии»</w:t>
      </w:r>
    </w:p>
    <w:p w:rsidR="00316687" w:rsidRDefault="00316687" w:rsidP="005E5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693"/>
        <w:gridCol w:w="2079"/>
        <w:gridCol w:w="2619"/>
      </w:tblGrid>
      <w:tr w:rsidR="00AE10D8" w:rsidTr="007B7342">
        <w:tc>
          <w:tcPr>
            <w:tcW w:w="3085" w:type="dxa"/>
          </w:tcPr>
          <w:p w:rsidR="00092FA5" w:rsidRDefault="00092FA5" w:rsidP="005E5128">
            <w:r>
              <w:t>Мероприятие</w:t>
            </w:r>
          </w:p>
        </w:tc>
        <w:tc>
          <w:tcPr>
            <w:tcW w:w="2693" w:type="dxa"/>
          </w:tcPr>
          <w:p w:rsidR="00092FA5" w:rsidRDefault="00092FA5" w:rsidP="005E5128">
            <w:r>
              <w:t>Место проведения</w:t>
            </w:r>
          </w:p>
        </w:tc>
        <w:tc>
          <w:tcPr>
            <w:tcW w:w="2079" w:type="dxa"/>
          </w:tcPr>
          <w:p w:rsidR="00092FA5" w:rsidRDefault="00092FA5" w:rsidP="005E5128">
            <w:r>
              <w:t>Дата проведения</w:t>
            </w:r>
          </w:p>
        </w:tc>
        <w:tc>
          <w:tcPr>
            <w:tcW w:w="2619" w:type="dxa"/>
          </w:tcPr>
          <w:p w:rsidR="00092FA5" w:rsidRDefault="00092FA5" w:rsidP="005E5128">
            <w:r>
              <w:t xml:space="preserve">Ответственный исполнитель </w:t>
            </w:r>
          </w:p>
        </w:tc>
      </w:tr>
      <w:tr w:rsidR="00AE10D8" w:rsidTr="007B7342">
        <w:tc>
          <w:tcPr>
            <w:tcW w:w="3085" w:type="dxa"/>
          </w:tcPr>
          <w:p w:rsidR="00092FA5" w:rsidRDefault="007B7342" w:rsidP="007B7342">
            <w:r>
              <w:t xml:space="preserve">1. </w:t>
            </w:r>
            <w:r w:rsidR="007B787E">
              <w:t xml:space="preserve">Размещение на </w:t>
            </w:r>
            <w:r w:rsidR="00316687">
              <w:t>сайтах образовательной организации</w:t>
            </w:r>
            <w:r w:rsidR="007B787E">
              <w:t xml:space="preserve"> информации о</w:t>
            </w:r>
            <w:r w:rsidR="00316687">
              <w:t xml:space="preserve"> мероприятиях в рамках проведения «Года экологии»</w:t>
            </w:r>
            <w:r>
              <w:t>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92FA5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092FA5" w:rsidRDefault="00316687" w:rsidP="005E5128">
            <w:r>
              <w:t>Январь 2017г</w:t>
            </w:r>
          </w:p>
        </w:tc>
        <w:tc>
          <w:tcPr>
            <w:tcW w:w="2619" w:type="dxa"/>
          </w:tcPr>
          <w:p w:rsidR="009D3956" w:rsidRDefault="009D3956" w:rsidP="005E5128"/>
          <w:p w:rsidR="00092FA5" w:rsidRDefault="001E56C7" w:rsidP="005E5128">
            <w:r>
              <w:t>Руководител</w:t>
            </w:r>
            <w:r w:rsidR="00316687">
              <w:t>ь</w:t>
            </w:r>
            <w:r w:rsidR="00895D4B">
              <w:t xml:space="preserve"> ОУ</w:t>
            </w:r>
          </w:p>
        </w:tc>
      </w:tr>
      <w:tr w:rsidR="00AE10D8" w:rsidTr="007B7342">
        <w:tc>
          <w:tcPr>
            <w:tcW w:w="3085" w:type="dxa"/>
          </w:tcPr>
          <w:p w:rsidR="00092FA5" w:rsidRDefault="007B7342" w:rsidP="005E5128">
            <w:r>
              <w:t xml:space="preserve">2. </w:t>
            </w:r>
            <w:r w:rsidR="001E56C7">
              <w:t xml:space="preserve">Выставки поделок </w:t>
            </w:r>
            <w:r w:rsidR="00804D9D">
              <w:t>из природного материала «Зимние фантазии»</w:t>
            </w:r>
            <w:r>
              <w:t>.</w:t>
            </w:r>
          </w:p>
        </w:tc>
        <w:tc>
          <w:tcPr>
            <w:tcW w:w="2693" w:type="dxa"/>
          </w:tcPr>
          <w:p w:rsidR="00092FA5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092FA5" w:rsidRDefault="00804D9D" w:rsidP="005E5128">
            <w:r>
              <w:t>Январь 2017г</w:t>
            </w:r>
          </w:p>
        </w:tc>
        <w:tc>
          <w:tcPr>
            <w:tcW w:w="2619" w:type="dxa"/>
          </w:tcPr>
          <w:p w:rsidR="00092FA5" w:rsidRDefault="00895D4B" w:rsidP="005E5128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5E5128"/>
          <w:p w:rsidR="00895D4B" w:rsidRDefault="00895D4B" w:rsidP="005E5128">
            <w:r>
              <w:t xml:space="preserve">Воспитатели </w:t>
            </w:r>
            <w:r w:rsidR="009D3956">
              <w:t xml:space="preserve">  </w:t>
            </w:r>
            <w:r>
              <w:t>д.</w:t>
            </w:r>
            <w:r w:rsidR="009D3956">
              <w:t xml:space="preserve"> </w:t>
            </w:r>
            <w:r>
              <w:t>сада</w:t>
            </w:r>
          </w:p>
        </w:tc>
      </w:tr>
      <w:tr w:rsidR="00AE10D8" w:rsidTr="007B7342">
        <w:tc>
          <w:tcPr>
            <w:tcW w:w="3085" w:type="dxa"/>
          </w:tcPr>
          <w:p w:rsidR="00092FA5" w:rsidRDefault="007B7342" w:rsidP="005E5128">
            <w:r>
              <w:t xml:space="preserve">3. </w:t>
            </w:r>
            <w:r w:rsidR="00804D9D">
              <w:t>Создание информационного стенда «Охрана окружающей среды»</w:t>
            </w:r>
            <w:r>
              <w:t>.</w:t>
            </w:r>
          </w:p>
        </w:tc>
        <w:tc>
          <w:tcPr>
            <w:tcW w:w="2693" w:type="dxa"/>
          </w:tcPr>
          <w:p w:rsidR="00092FA5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092FA5" w:rsidRDefault="00804D9D" w:rsidP="005E5128">
            <w:r>
              <w:t>Январь 2017г</w:t>
            </w:r>
          </w:p>
        </w:tc>
        <w:tc>
          <w:tcPr>
            <w:tcW w:w="2619" w:type="dxa"/>
          </w:tcPr>
          <w:p w:rsidR="009D3956" w:rsidRDefault="009D3956" w:rsidP="00895D4B"/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092FA5" w:rsidRDefault="00092FA5" w:rsidP="005E5128"/>
        </w:tc>
      </w:tr>
      <w:tr w:rsidR="00AE10D8" w:rsidTr="007B7342">
        <w:tc>
          <w:tcPr>
            <w:tcW w:w="3085" w:type="dxa"/>
          </w:tcPr>
          <w:p w:rsidR="00092FA5" w:rsidRDefault="007B7342" w:rsidP="00690E7A">
            <w:r>
              <w:t xml:space="preserve">4. </w:t>
            </w:r>
            <w:r w:rsidR="00804D9D">
              <w:t xml:space="preserve">Создание в классах </w:t>
            </w:r>
            <w:r w:rsidR="009D3956">
              <w:t xml:space="preserve">и группе </w:t>
            </w:r>
            <w:proofErr w:type="spellStart"/>
            <w:r w:rsidR="009D3956">
              <w:t>д</w:t>
            </w:r>
            <w:proofErr w:type="gramStart"/>
            <w:r w:rsidR="009D3956">
              <w:t>.с</w:t>
            </w:r>
            <w:proofErr w:type="gramEnd"/>
            <w:r w:rsidR="009D3956">
              <w:t>ада</w:t>
            </w:r>
            <w:proofErr w:type="spellEnd"/>
            <w:r w:rsidR="009D3956">
              <w:t xml:space="preserve"> </w:t>
            </w:r>
            <w:r w:rsidR="00804D9D">
              <w:t>уголков «Красная книга охраны природы Тюменской области»</w:t>
            </w:r>
            <w:r>
              <w:t>.</w:t>
            </w:r>
          </w:p>
        </w:tc>
        <w:tc>
          <w:tcPr>
            <w:tcW w:w="2693" w:type="dxa"/>
          </w:tcPr>
          <w:p w:rsidR="00092FA5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092FA5" w:rsidRDefault="00804D9D" w:rsidP="005E5128">
            <w:r>
              <w:t>Январь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895D4B"/>
          <w:p w:rsidR="00092FA5" w:rsidRDefault="00895D4B" w:rsidP="00895D4B">
            <w:r>
              <w:t>Воспитатели</w:t>
            </w:r>
            <w:r w:rsidR="009D3956">
              <w:t xml:space="preserve">  </w:t>
            </w:r>
            <w:r>
              <w:t xml:space="preserve"> 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D3478B">
            <w:r>
              <w:t xml:space="preserve">5. </w:t>
            </w:r>
            <w:r w:rsidR="00895D4B">
              <w:t>Всероссийский урок охраны окружающей среды»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D3478B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D3478B">
            <w:r>
              <w:t>Февраль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5E5128"/>
        </w:tc>
      </w:tr>
      <w:tr w:rsidR="00895D4B" w:rsidTr="007B7342">
        <w:tc>
          <w:tcPr>
            <w:tcW w:w="3085" w:type="dxa"/>
          </w:tcPr>
          <w:p w:rsidR="00895D4B" w:rsidRDefault="007B7342" w:rsidP="005E5128">
            <w:r>
              <w:t xml:space="preserve">6. </w:t>
            </w:r>
            <w:r w:rsidR="00895D4B">
              <w:t>Конкурс рисунков «Краски природы»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5E5128">
            <w:r>
              <w:t>Февраль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895D4B">
            <w:r>
              <w:t xml:space="preserve">Воспитатели </w:t>
            </w:r>
            <w:r w:rsidR="009D3956">
              <w:t xml:space="preserve">  </w:t>
            </w:r>
            <w:r>
              <w:t>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5E5128">
            <w:r>
              <w:t xml:space="preserve">7. </w:t>
            </w:r>
            <w:r w:rsidR="00895D4B">
              <w:t>Конкурс фотографий «Мой родной край»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5E5128">
            <w:r>
              <w:t>Март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895D4B">
            <w:r>
              <w:t xml:space="preserve">Воспитатели </w:t>
            </w:r>
            <w:r w:rsidR="009D3956">
              <w:t xml:space="preserve">  </w:t>
            </w:r>
            <w:r>
              <w:t>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866614">
            <w:r>
              <w:t xml:space="preserve">8. </w:t>
            </w:r>
            <w:r w:rsidR="00895D4B">
              <w:t>Общешкольный эколого-спортивный праздник «Фестиваль красок»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866614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866614">
            <w:r>
              <w:t>Апрель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895D4B"/>
          <w:p w:rsidR="00895D4B" w:rsidRDefault="00895D4B" w:rsidP="00895D4B">
            <w:r>
              <w:t xml:space="preserve">Воспитатели </w:t>
            </w:r>
            <w:r w:rsidR="009D3956">
              <w:t xml:space="preserve">  </w:t>
            </w:r>
            <w:r>
              <w:t>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866614">
            <w:r>
              <w:t xml:space="preserve">9. </w:t>
            </w:r>
            <w:r w:rsidR="00895D4B">
              <w:t>Акция, посвященная Международному дню птиц «Подари птице дом»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866614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866614">
            <w:r>
              <w:t>Апрель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9D3956" w:rsidRDefault="009D3956" w:rsidP="00895D4B"/>
          <w:p w:rsidR="00895D4B" w:rsidRDefault="00895D4B" w:rsidP="00895D4B">
            <w:r>
              <w:t xml:space="preserve">Воспитатели </w:t>
            </w:r>
            <w:r w:rsidR="009D3956">
              <w:t xml:space="preserve">  </w:t>
            </w:r>
            <w:r>
              <w:t>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D4224A">
            <w:r>
              <w:t xml:space="preserve">10. </w:t>
            </w:r>
            <w:r w:rsidR="00895D4B">
              <w:t>Акция с жителями поселка «Остановим мусорное нашествие в наших дворах»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5E5128">
            <w:r>
              <w:t>Май 2017г</w:t>
            </w:r>
          </w:p>
        </w:tc>
        <w:tc>
          <w:tcPr>
            <w:tcW w:w="2619" w:type="dxa"/>
          </w:tcPr>
          <w:p w:rsidR="009D3956" w:rsidRDefault="009D3956" w:rsidP="00895D4B"/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5E5128"/>
        </w:tc>
      </w:tr>
      <w:tr w:rsidR="00895D4B" w:rsidTr="007B7342">
        <w:tc>
          <w:tcPr>
            <w:tcW w:w="3085" w:type="dxa"/>
          </w:tcPr>
          <w:p w:rsidR="00895D4B" w:rsidRDefault="007B7342" w:rsidP="00D4224A">
            <w:r>
              <w:t xml:space="preserve">11. </w:t>
            </w:r>
            <w:r w:rsidR="00895D4B">
              <w:t>Конкурс рисунков на асфальте «</w:t>
            </w:r>
            <w:r w:rsidR="009D3956">
              <w:t>З</w:t>
            </w:r>
            <w:r w:rsidR="00895D4B">
              <w:t>емля – наш общий дом»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5E5128">
            <w:r>
              <w:t>Май 2017г</w:t>
            </w:r>
          </w:p>
        </w:tc>
        <w:tc>
          <w:tcPr>
            <w:tcW w:w="2619" w:type="dxa"/>
          </w:tcPr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895D4B"/>
          <w:p w:rsidR="00895D4B" w:rsidRDefault="00895D4B" w:rsidP="00895D4B">
            <w:r>
              <w:t>Воспитатели</w:t>
            </w:r>
            <w:r w:rsidR="009D3956">
              <w:t xml:space="preserve">  </w:t>
            </w:r>
            <w:r>
              <w:t xml:space="preserve"> д.</w:t>
            </w:r>
            <w:r w:rsidR="009D3956">
              <w:t xml:space="preserve"> </w:t>
            </w:r>
            <w:r>
              <w:t>сада</w:t>
            </w:r>
          </w:p>
        </w:tc>
      </w:tr>
      <w:tr w:rsidR="00895D4B" w:rsidTr="007B7342">
        <w:tc>
          <w:tcPr>
            <w:tcW w:w="3085" w:type="dxa"/>
          </w:tcPr>
          <w:p w:rsidR="00895D4B" w:rsidRDefault="007B7342" w:rsidP="007B7342">
            <w:r>
              <w:t xml:space="preserve">12. </w:t>
            </w:r>
            <w:r w:rsidR="00895D4B">
              <w:t>Проведение мероприятий по благоустройству территории школы</w:t>
            </w:r>
            <w:r>
              <w:t>.</w:t>
            </w:r>
          </w:p>
        </w:tc>
        <w:tc>
          <w:tcPr>
            <w:tcW w:w="2693" w:type="dxa"/>
          </w:tcPr>
          <w:p w:rsidR="00895D4B" w:rsidRDefault="00895D4B" w:rsidP="005E5128">
            <w:proofErr w:type="spellStart"/>
            <w:r>
              <w:t>Новокировская</w:t>
            </w:r>
            <w:proofErr w:type="spellEnd"/>
            <w:r>
              <w:t xml:space="preserve"> НШДС</w:t>
            </w:r>
          </w:p>
        </w:tc>
        <w:tc>
          <w:tcPr>
            <w:tcW w:w="2079" w:type="dxa"/>
          </w:tcPr>
          <w:p w:rsidR="00895D4B" w:rsidRDefault="00895D4B" w:rsidP="005E5128">
            <w:r>
              <w:t xml:space="preserve">В </w:t>
            </w:r>
            <w:r w:rsidR="009D3956">
              <w:t xml:space="preserve">течение </w:t>
            </w:r>
            <w:r>
              <w:t xml:space="preserve"> года</w:t>
            </w:r>
          </w:p>
        </w:tc>
        <w:tc>
          <w:tcPr>
            <w:tcW w:w="2619" w:type="dxa"/>
          </w:tcPr>
          <w:p w:rsidR="009D3956" w:rsidRDefault="009D3956" w:rsidP="00895D4B"/>
          <w:p w:rsidR="00895D4B" w:rsidRDefault="00895D4B" w:rsidP="00895D4B">
            <w:r>
              <w:t>Кл</w:t>
            </w:r>
            <w:proofErr w:type="gramStart"/>
            <w:r>
              <w:t>.</w:t>
            </w:r>
            <w:proofErr w:type="gramEnd"/>
            <w:r w:rsidR="009D3956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95D4B" w:rsidRDefault="00895D4B" w:rsidP="005E5128"/>
        </w:tc>
      </w:tr>
      <w:tr w:rsidR="00895D4B" w:rsidTr="007B7342">
        <w:tc>
          <w:tcPr>
            <w:tcW w:w="3085" w:type="dxa"/>
          </w:tcPr>
          <w:p w:rsidR="00895D4B" w:rsidRDefault="00895D4B" w:rsidP="00D4224A"/>
        </w:tc>
        <w:tc>
          <w:tcPr>
            <w:tcW w:w="2693" w:type="dxa"/>
          </w:tcPr>
          <w:p w:rsidR="00895D4B" w:rsidRDefault="00895D4B" w:rsidP="005E5128"/>
        </w:tc>
        <w:tc>
          <w:tcPr>
            <w:tcW w:w="2079" w:type="dxa"/>
          </w:tcPr>
          <w:p w:rsidR="00895D4B" w:rsidRDefault="00895D4B" w:rsidP="005E5128"/>
        </w:tc>
        <w:tc>
          <w:tcPr>
            <w:tcW w:w="2619" w:type="dxa"/>
          </w:tcPr>
          <w:p w:rsidR="00895D4B" w:rsidRDefault="00895D4B" w:rsidP="005E5128"/>
        </w:tc>
      </w:tr>
    </w:tbl>
    <w:p w:rsidR="00092FA5" w:rsidRDefault="00092FA5" w:rsidP="005E5128"/>
    <w:p w:rsidR="008F62A5" w:rsidRDefault="008F62A5" w:rsidP="005E5128"/>
    <w:p w:rsidR="008F62A5" w:rsidRDefault="008F62A5" w:rsidP="005E5128"/>
    <w:sectPr w:rsidR="008F62A5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73679"/>
    <w:multiLevelType w:val="hybridMultilevel"/>
    <w:tmpl w:val="F0B4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C37B15"/>
    <w:multiLevelType w:val="hybridMultilevel"/>
    <w:tmpl w:val="C0F8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A5"/>
    <w:rsid w:val="00007A5F"/>
    <w:rsid w:val="00014184"/>
    <w:rsid w:val="0001616B"/>
    <w:rsid w:val="0001694B"/>
    <w:rsid w:val="00020B19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2FA5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619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E56C7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16687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43D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0E7A"/>
    <w:rsid w:val="0069439B"/>
    <w:rsid w:val="006A01DE"/>
    <w:rsid w:val="006A2ABC"/>
    <w:rsid w:val="006A38BC"/>
    <w:rsid w:val="006A733B"/>
    <w:rsid w:val="006A7947"/>
    <w:rsid w:val="006B12BF"/>
    <w:rsid w:val="006B1C2A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B7342"/>
    <w:rsid w:val="007B787E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04D9D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5D4B"/>
    <w:rsid w:val="00897660"/>
    <w:rsid w:val="008A4628"/>
    <w:rsid w:val="008A5941"/>
    <w:rsid w:val="008A5B07"/>
    <w:rsid w:val="008A7BBF"/>
    <w:rsid w:val="008A7C73"/>
    <w:rsid w:val="008B0A04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956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6AC6"/>
    <w:rsid w:val="00AD1F3F"/>
    <w:rsid w:val="00AD571E"/>
    <w:rsid w:val="00AD6FC6"/>
    <w:rsid w:val="00AE10D8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224A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styleId="af7">
    <w:name w:val="List Paragraph"/>
    <w:basedOn w:val="a"/>
    <w:uiPriority w:val="34"/>
    <w:qFormat/>
    <w:rsid w:val="007B7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styleId="af7">
    <w:name w:val="List Paragraph"/>
    <w:basedOn w:val="a"/>
    <w:uiPriority w:val="34"/>
    <w:qFormat/>
    <w:rsid w:val="007B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o-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E41D-6D51-4467-8C0C-41C2134A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67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User</cp:lastModifiedBy>
  <cp:revision>6</cp:revision>
  <cp:lastPrinted>2017-01-25T06:51:00Z</cp:lastPrinted>
  <dcterms:created xsi:type="dcterms:W3CDTF">2016-10-17T11:26:00Z</dcterms:created>
  <dcterms:modified xsi:type="dcterms:W3CDTF">2017-01-25T06:52:00Z</dcterms:modified>
</cp:coreProperties>
</file>