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</w:p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Филиал МАОУ Гагаринская СОШ- Синицынская основная общеобразовательная школа</w:t>
      </w:r>
    </w:p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ПОКАЗАТЕЛИ</w:t>
      </w:r>
    </w:p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ОБЩЕОБРАЗОВАТЕЛЬНОЙ ОРГАНИЗАЦИИ,</w:t>
      </w:r>
    </w:p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283231" w:rsidRDefault="00283231" w:rsidP="003674A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 2014-2015 учебный год</w:t>
      </w:r>
    </w:p>
    <w:p w:rsidR="00283231" w:rsidRDefault="00283231" w:rsidP="003674A8">
      <w:pPr>
        <w:pStyle w:val="ConsPlusNormal"/>
        <w:ind w:firstLine="540"/>
        <w:jc w:val="both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7031"/>
        <w:gridCol w:w="1589"/>
      </w:tblGrid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  <w:outlineLvl w:val="1"/>
            </w:pPr>
            <w:bookmarkStart w:id="0" w:name="Par200"/>
            <w:bookmarkEnd w:id="0"/>
            <w: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79 человек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46 человек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33 человек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25человек/39%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26,2</w:t>
            </w:r>
            <w:r>
              <w:rPr>
                <w:b/>
              </w:rPr>
              <w:t xml:space="preserve"> </w:t>
            </w:r>
            <w:r w:rsidRPr="008A1E59">
              <w:rPr>
                <w:b/>
              </w:rPr>
              <w:t>балла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15,4 балла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8A1E59" w:rsidRDefault="00283231" w:rsidP="00FA0FEA">
            <w:pPr>
              <w:pStyle w:val="ConsPlusNormal"/>
              <w:jc w:val="center"/>
              <w:rPr>
                <w:b/>
              </w:rPr>
            </w:pPr>
            <w:r w:rsidRPr="008A1E5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EB062F" w:rsidRDefault="00283231" w:rsidP="00FA0FEA">
            <w:pPr>
              <w:pStyle w:val="ConsPlusNormal"/>
              <w:jc w:val="center"/>
              <w:rPr>
                <w:b/>
              </w:rPr>
            </w:pPr>
            <w:r w:rsidRPr="00EB062F">
              <w:rPr>
                <w:b/>
              </w:rPr>
              <w:t>79человек/100%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E764A1">
            <w:pPr>
              <w:pStyle w:val="ConsPlusNormal"/>
              <w:jc w:val="center"/>
            </w:pPr>
            <w:r>
              <w:t>24человек/30,4%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11человек/14%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3человек/4%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-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5человек/6%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12человек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12человек/100%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12человек/100%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10человек/</w:t>
            </w:r>
          </w:p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83%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2человек/17%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Pr="00D111D9" w:rsidRDefault="00283231" w:rsidP="00FA0FEA">
            <w:pPr>
              <w:pStyle w:val="ConsPlusNormal"/>
              <w:jc w:val="center"/>
              <w:rPr>
                <w:b/>
              </w:rPr>
            </w:pPr>
            <w:r w:rsidRPr="00D111D9">
              <w:rPr>
                <w:b/>
              </w:rPr>
              <w:t>8человек/67%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1человек /8%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1человек/8%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1человек/8%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0человек/0%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9человек/75%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5человек/42%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  <w:outlineLvl w:val="1"/>
            </w:pPr>
            <w:bookmarkStart w:id="1" w:name="Par326"/>
            <w:bookmarkEnd w:id="1"/>
            <w: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0,4единиц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39,7единиц</w:t>
            </w:r>
          </w:p>
        </w:tc>
      </w:tr>
      <w:tr w:rsidR="00283231" w:rsidTr="00B00FC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31" w:rsidRDefault="00283231" w:rsidP="00FA0FEA">
            <w:pPr>
              <w:pStyle w:val="ConsPlusNormal"/>
              <w:jc w:val="center"/>
            </w:pPr>
            <w:r>
              <w:t xml:space="preserve">Да </w:t>
            </w:r>
          </w:p>
        </w:tc>
      </w:tr>
    </w:tbl>
    <w:p w:rsidR="00283231" w:rsidRPr="00B00FC7" w:rsidRDefault="00283231" w:rsidP="00B00FC7">
      <w:bookmarkStart w:id="2" w:name="_GoBack"/>
      <w:bookmarkEnd w:id="2"/>
      <w:r w:rsidRPr="00B00F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4" o:title=""/>
          </v:shape>
        </w:pict>
      </w:r>
    </w:p>
    <w:sectPr w:rsidR="00283231" w:rsidRPr="00B00FC7" w:rsidSect="00B00FC7">
      <w:pgSz w:w="11906" w:h="16838"/>
      <w:pgMar w:top="1134" w:right="850" w:bottom="1134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4A8"/>
    <w:rsid w:val="000968A8"/>
    <w:rsid w:val="00185437"/>
    <w:rsid w:val="00194C78"/>
    <w:rsid w:val="001972D2"/>
    <w:rsid w:val="002703C3"/>
    <w:rsid w:val="00283231"/>
    <w:rsid w:val="002876A1"/>
    <w:rsid w:val="003674A8"/>
    <w:rsid w:val="006B4F4D"/>
    <w:rsid w:val="00771E96"/>
    <w:rsid w:val="007B4414"/>
    <w:rsid w:val="008A1E59"/>
    <w:rsid w:val="00B00FC7"/>
    <w:rsid w:val="00B77A5D"/>
    <w:rsid w:val="00CA7C88"/>
    <w:rsid w:val="00D111D9"/>
    <w:rsid w:val="00DB1354"/>
    <w:rsid w:val="00E764A1"/>
    <w:rsid w:val="00EB062F"/>
    <w:rsid w:val="00FA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A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74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400</TotalTime>
  <Pages>3</Pages>
  <Words>965</Words>
  <Characters>5502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4</cp:revision>
  <cp:lastPrinted>2015-12-10T09:56:00Z</cp:lastPrinted>
  <dcterms:created xsi:type="dcterms:W3CDTF">2015-12-10T03:32:00Z</dcterms:created>
  <dcterms:modified xsi:type="dcterms:W3CDTF">2015-12-10T16:39:00Z</dcterms:modified>
</cp:coreProperties>
</file>