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21" w:rsidRDefault="000B1221" w:rsidP="0030289B">
      <w:pPr>
        <w:rPr>
          <w:b/>
          <w:i/>
          <w:sz w:val="24"/>
        </w:rPr>
      </w:pPr>
      <w:r w:rsidRPr="00664041">
        <w:rPr>
          <w:b/>
          <w:i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57pt">
            <v:imagedata r:id="rId5" o:title=""/>
          </v:shape>
        </w:pict>
      </w:r>
    </w:p>
    <w:p w:rsidR="000B1221" w:rsidRDefault="000B1221" w:rsidP="0030289B">
      <w:pPr>
        <w:rPr>
          <w:b/>
          <w:i/>
          <w:sz w:val="24"/>
        </w:rPr>
      </w:pPr>
    </w:p>
    <w:p w:rsidR="000B1221" w:rsidRDefault="000B1221" w:rsidP="0030289B">
      <w:pPr>
        <w:rPr>
          <w:b/>
          <w:i/>
          <w:sz w:val="24"/>
        </w:rPr>
      </w:pPr>
    </w:p>
    <w:p w:rsidR="000B1221" w:rsidRDefault="000B1221" w:rsidP="0030289B">
      <w:pPr>
        <w:rPr>
          <w:b/>
          <w:i/>
          <w:sz w:val="24"/>
        </w:rPr>
      </w:pPr>
    </w:p>
    <w:p w:rsidR="000B1221" w:rsidRDefault="000B1221" w:rsidP="0030289B">
      <w:pPr>
        <w:rPr>
          <w:b/>
          <w:i/>
          <w:sz w:val="24"/>
        </w:rPr>
      </w:pPr>
    </w:p>
    <w:p w:rsidR="000B1221" w:rsidRDefault="000B1221" w:rsidP="0030289B">
      <w:pPr>
        <w:jc w:val="center"/>
        <w:rPr>
          <w:b/>
          <w:i/>
          <w:sz w:val="24"/>
        </w:rPr>
      </w:pPr>
    </w:p>
    <w:p w:rsidR="000B1221" w:rsidRPr="0007569B" w:rsidRDefault="000B1221" w:rsidP="0030289B">
      <w:pPr>
        <w:jc w:val="center"/>
        <w:rPr>
          <w:b/>
          <w:i/>
          <w:sz w:val="24"/>
        </w:rPr>
      </w:pPr>
      <w:r w:rsidRPr="0007569B">
        <w:rPr>
          <w:b/>
          <w:i/>
          <w:sz w:val="24"/>
        </w:rPr>
        <w:t>1.Пояснительная записка к рабочей программе по географии, 6 класс.</w:t>
      </w:r>
    </w:p>
    <w:p w:rsidR="000B1221" w:rsidRPr="007554C9" w:rsidRDefault="000B1221" w:rsidP="0030289B">
      <w:pPr>
        <w:autoSpaceDE w:val="0"/>
        <w:autoSpaceDN w:val="0"/>
        <w:adjustRightInd w:val="0"/>
        <w:rPr>
          <w:b/>
          <w:color w:val="000000"/>
          <w:sz w:val="24"/>
        </w:rPr>
      </w:pPr>
      <w:r w:rsidRPr="007554C9">
        <w:rPr>
          <w:b/>
          <w:color w:val="000000"/>
          <w:sz w:val="24"/>
        </w:rPr>
        <w:t xml:space="preserve">Цели </w:t>
      </w:r>
      <w:r w:rsidRPr="007554C9">
        <w:rPr>
          <w:color w:val="000000"/>
          <w:sz w:val="24"/>
        </w:rPr>
        <w:t>изучения предметной области "Общественно-научные предметы":</w:t>
      </w:r>
    </w:p>
    <w:p w:rsidR="000B1221" w:rsidRPr="007554C9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7554C9">
        <w:rPr>
          <w:color w:val="000000"/>
          <w:sz w:val="24"/>
        </w:rPr>
        <w:t>формирование мировоззренческой, ценностно-смысловой сферы обучающихся, личностных основ</w:t>
      </w:r>
    </w:p>
    <w:p w:rsidR="000B1221" w:rsidRPr="007554C9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7554C9">
        <w:rPr>
          <w:color w:val="000000"/>
          <w:sz w:val="24"/>
        </w:rPr>
        <w:t>российской гражданской идентичности, социальной ответственности, правового самосознания,</w:t>
      </w:r>
    </w:p>
    <w:p w:rsidR="000B1221" w:rsidRPr="007554C9" w:rsidRDefault="000B1221" w:rsidP="0030289B">
      <w:pPr>
        <w:autoSpaceDE w:val="0"/>
        <w:autoSpaceDN w:val="0"/>
        <w:adjustRightInd w:val="0"/>
        <w:rPr>
          <w:sz w:val="24"/>
        </w:rPr>
      </w:pPr>
      <w:r w:rsidRPr="007554C9">
        <w:rPr>
          <w:color w:val="000000"/>
          <w:sz w:val="24"/>
        </w:rPr>
        <w:t xml:space="preserve">поликультурности, толерантности, приверженности ценностям, закрепленным в </w:t>
      </w:r>
      <w:r w:rsidRPr="007554C9">
        <w:rPr>
          <w:sz w:val="24"/>
        </w:rPr>
        <w:t>Конституции Российской</w:t>
      </w:r>
    </w:p>
    <w:p w:rsidR="000B1221" w:rsidRPr="007554C9" w:rsidRDefault="000B1221" w:rsidP="0030289B">
      <w:pPr>
        <w:autoSpaceDE w:val="0"/>
        <w:autoSpaceDN w:val="0"/>
        <w:adjustRightInd w:val="0"/>
        <w:rPr>
          <w:sz w:val="24"/>
        </w:rPr>
      </w:pPr>
      <w:r w:rsidRPr="007554C9">
        <w:rPr>
          <w:sz w:val="24"/>
        </w:rPr>
        <w:t>Федерации;</w:t>
      </w:r>
    </w:p>
    <w:p w:rsidR="000B1221" w:rsidRPr="007554C9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7554C9">
        <w:rPr>
          <w:color w:val="000000"/>
          <w:sz w:val="24"/>
        </w:rPr>
        <w:t>понимание основных принципов жизни общества, роли окружающей среды как важного фактора</w:t>
      </w:r>
    </w:p>
    <w:p w:rsidR="000B1221" w:rsidRPr="007554C9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7554C9">
        <w:rPr>
          <w:color w:val="000000"/>
          <w:sz w:val="24"/>
        </w:rPr>
        <w:t>формирования качеств личности, ее социализации;</w:t>
      </w:r>
    </w:p>
    <w:p w:rsidR="000B1221" w:rsidRPr="007554C9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7554C9">
        <w:rPr>
          <w:color w:val="000000"/>
          <w:sz w:val="24"/>
        </w:rPr>
        <w:t>владение экологическим мышлением, обеспечивающим понимание взаимосвязи между природными,</w:t>
      </w:r>
    </w:p>
    <w:p w:rsidR="000B1221" w:rsidRPr="007554C9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7554C9">
        <w:rPr>
          <w:color w:val="000000"/>
          <w:sz w:val="24"/>
        </w:rPr>
        <w:t>социальными, экономическими и политическими явлениями, их влияния на качество жизни человека и</w:t>
      </w:r>
    </w:p>
    <w:p w:rsidR="000B1221" w:rsidRPr="007554C9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7554C9">
        <w:rPr>
          <w:color w:val="000000"/>
          <w:sz w:val="24"/>
        </w:rPr>
        <w:t>качество окружающей его среды;</w:t>
      </w:r>
    </w:p>
    <w:p w:rsidR="000B1221" w:rsidRPr="007554C9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7554C9">
        <w:rPr>
          <w:color w:val="000000"/>
          <w:sz w:val="24"/>
        </w:rPr>
        <w:t>осознание своей роли в целостном, многообразном и быстро изменяющемся глобальном мире;</w:t>
      </w:r>
    </w:p>
    <w:p w:rsidR="000B1221" w:rsidRPr="007554C9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7554C9">
        <w:rPr>
          <w:color w:val="000000"/>
          <w:sz w:val="24"/>
        </w:rPr>
        <w:t>приобретение теоретических знаний и опыта их применения для адекватной ориентации в</w:t>
      </w:r>
    </w:p>
    <w:p w:rsidR="000B1221" w:rsidRPr="007554C9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7554C9">
        <w:rPr>
          <w:color w:val="000000"/>
          <w:sz w:val="24"/>
        </w:rPr>
        <w:t>окружающем мире, выработки способов адаптации в нем, формирования собственной активной позиции в</w:t>
      </w:r>
    </w:p>
    <w:p w:rsidR="000B1221" w:rsidRPr="007554C9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7554C9">
        <w:rPr>
          <w:color w:val="000000"/>
          <w:sz w:val="24"/>
        </w:rPr>
        <w:t>общественной жизни при решении задач в области социальных отношений.</w:t>
      </w:r>
    </w:p>
    <w:p w:rsidR="000B1221" w:rsidRPr="007554C9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7554C9">
        <w:rPr>
          <w:color w:val="000000"/>
          <w:sz w:val="24"/>
        </w:rPr>
        <w:t>При изучении общественно-научных предметов задача развития и воспитания личности обучающихся</w:t>
      </w:r>
    </w:p>
    <w:p w:rsidR="000B1221" w:rsidRDefault="000B1221" w:rsidP="0030289B">
      <w:pPr>
        <w:rPr>
          <w:color w:val="000000"/>
          <w:sz w:val="24"/>
        </w:rPr>
      </w:pPr>
      <w:r w:rsidRPr="007554C9">
        <w:rPr>
          <w:color w:val="000000"/>
          <w:sz w:val="24"/>
        </w:rPr>
        <w:t>является приоритетной.</w:t>
      </w:r>
    </w:p>
    <w:p w:rsidR="000B1221" w:rsidRPr="00367B6D" w:rsidRDefault="000B1221" w:rsidP="0030289B">
      <w:pPr>
        <w:autoSpaceDE w:val="0"/>
        <w:autoSpaceDN w:val="0"/>
        <w:adjustRightInd w:val="0"/>
        <w:jc w:val="both"/>
        <w:rPr>
          <w:b/>
          <w:sz w:val="24"/>
        </w:rPr>
      </w:pPr>
      <w:r w:rsidRPr="00367B6D">
        <w:rPr>
          <w:b/>
          <w:color w:val="000000"/>
          <w:sz w:val="24"/>
        </w:rPr>
        <w:t>(</w:t>
      </w:r>
      <w:r w:rsidRPr="00367B6D">
        <w:rPr>
          <w:b/>
          <w:sz w:val="24"/>
        </w:rPr>
        <w:t>Приказ Минобрнауки России от 17.12.2010 N1897(ред. от 29.12.2014)"Об утверждении федерального государственного образовательного стандарта основного общего образования". Зарегистрировано в Минюсте России</w:t>
      </w:r>
    </w:p>
    <w:p w:rsidR="000B1221" w:rsidRDefault="000B1221" w:rsidP="0030289B">
      <w:pPr>
        <w:autoSpaceDE w:val="0"/>
        <w:autoSpaceDN w:val="0"/>
        <w:adjustRightInd w:val="0"/>
        <w:jc w:val="both"/>
        <w:rPr>
          <w:b/>
          <w:sz w:val="24"/>
        </w:rPr>
      </w:pPr>
      <w:r w:rsidRPr="00367B6D">
        <w:rPr>
          <w:b/>
          <w:sz w:val="24"/>
        </w:rPr>
        <w:t>01.02.2011 N 19644).</w:t>
      </w:r>
    </w:p>
    <w:p w:rsidR="000B1221" w:rsidRDefault="000B1221" w:rsidP="0030289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0B1221" w:rsidRPr="00FE0762" w:rsidRDefault="000B1221" w:rsidP="0030289B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  <w:r w:rsidRPr="00FE0762">
        <w:rPr>
          <w:b/>
          <w:sz w:val="24"/>
        </w:rPr>
        <w:t>Целью этого курса является:</w:t>
      </w:r>
    </w:p>
    <w:p w:rsidR="000B1221" w:rsidRPr="00A942E8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942E8">
        <w:rPr>
          <w:color w:val="000000"/>
          <w:sz w:val="24"/>
          <w:lang w:eastAsia="en-US"/>
        </w:rPr>
        <w:t>•  формирование системы географических зна</w:t>
      </w:r>
      <w:r w:rsidRPr="00A942E8">
        <w:rPr>
          <w:color w:val="000000"/>
          <w:sz w:val="24"/>
          <w:lang w:eastAsia="en-US"/>
        </w:rPr>
        <w:softHyphen/>
        <w:t>ний как компонента научной картины мира;</w:t>
      </w:r>
    </w:p>
    <w:p w:rsidR="000B1221" w:rsidRPr="00A942E8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942E8">
        <w:rPr>
          <w:color w:val="000000"/>
          <w:sz w:val="24"/>
          <w:lang w:eastAsia="en-US"/>
        </w:rPr>
        <w:t>•  познание многообразия современного геогра</w:t>
      </w:r>
      <w:r w:rsidRPr="00A942E8">
        <w:rPr>
          <w:color w:val="000000"/>
          <w:sz w:val="24"/>
          <w:lang w:eastAsia="en-US"/>
        </w:rPr>
        <w:softHyphen/>
        <w:t>фического пространства на разных его уров</w:t>
      </w:r>
      <w:r w:rsidRPr="00A942E8">
        <w:rPr>
          <w:color w:val="000000"/>
          <w:sz w:val="24"/>
          <w:lang w:eastAsia="en-US"/>
        </w:rPr>
        <w:softHyphen/>
        <w:t>нях (от локального до глобального);</w:t>
      </w:r>
    </w:p>
    <w:p w:rsidR="000B1221" w:rsidRPr="00A942E8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942E8">
        <w:rPr>
          <w:color w:val="000000"/>
          <w:sz w:val="24"/>
          <w:lang w:eastAsia="en-US"/>
        </w:rPr>
        <w:t>•  познание характера, сущности и динамики главных природных, экологических, социаль</w:t>
      </w:r>
      <w:r w:rsidRPr="00A942E8">
        <w:rPr>
          <w:color w:val="000000"/>
          <w:sz w:val="24"/>
          <w:lang w:eastAsia="en-US"/>
        </w:rPr>
        <w:softHyphen/>
        <w:t>но-экономических, геополитических и иных процессов, происходящих в географическом пространстве России и мира;</w:t>
      </w:r>
    </w:p>
    <w:p w:rsidR="000B1221" w:rsidRPr="00A942E8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942E8">
        <w:rPr>
          <w:color w:val="000000"/>
          <w:sz w:val="24"/>
          <w:lang w:eastAsia="en-US"/>
        </w:rPr>
        <w:t>•   понимание главных особенностей взаимодей</w:t>
      </w:r>
      <w:r w:rsidRPr="00A942E8">
        <w:rPr>
          <w:color w:val="000000"/>
          <w:sz w:val="24"/>
          <w:lang w:eastAsia="en-US"/>
        </w:rPr>
        <w:softHyphen/>
        <w:t>ствия природы и общества на современном этапе его развития, значения охраны окру</w:t>
      </w:r>
      <w:r w:rsidRPr="00A942E8">
        <w:rPr>
          <w:color w:val="000000"/>
          <w:sz w:val="24"/>
          <w:lang w:eastAsia="en-US"/>
        </w:rPr>
        <w:softHyphen/>
        <w:t>жающей среды и рационального природо</w:t>
      </w:r>
      <w:r w:rsidRPr="00A942E8">
        <w:rPr>
          <w:color w:val="000000"/>
          <w:sz w:val="24"/>
          <w:lang w:eastAsia="en-US"/>
        </w:rPr>
        <w:softHyphen/>
        <w:t>пользования;</w:t>
      </w:r>
    </w:p>
    <w:p w:rsidR="000B1221" w:rsidRPr="00A942E8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942E8">
        <w:rPr>
          <w:color w:val="000000"/>
          <w:sz w:val="24"/>
          <w:lang w:eastAsia="en-US"/>
        </w:rPr>
        <w:t>•  понимание закономерностей размещения населения и территориальной организации хозяйства;</w:t>
      </w:r>
    </w:p>
    <w:p w:rsidR="000B1221" w:rsidRPr="00A942E8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942E8">
        <w:rPr>
          <w:color w:val="000000"/>
          <w:sz w:val="24"/>
          <w:lang w:eastAsia="en-US"/>
        </w:rPr>
        <w:t>•   выработка у учащихся понимания обществен</w:t>
      </w:r>
      <w:r w:rsidRPr="00A942E8">
        <w:rPr>
          <w:color w:val="000000"/>
          <w:sz w:val="24"/>
          <w:lang w:eastAsia="en-US"/>
        </w:rPr>
        <w:softHyphen/>
        <w:t>ной потребности в географических знаниях, а также формирование у них отношения к гео</w:t>
      </w:r>
      <w:r w:rsidRPr="00A942E8">
        <w:rPr>
          <w:color w:val="000000"/>
          <w:sz w:val="24"/>
          <w:lang w:eastAsia="en-US"/>
        </w:rPr>
        <w:softHyphen/>
        <w:t>графии как возможной области будущей прак</w:t>
      </w:r>
      <w:r w:rsidRPr="00A942E8">
        <w:rPr>
          <w:color w:val="000000"/>
          <w:sz w:val="24"/>
          <w:lang w:eastAsia="en-US"/>
        </w:rPr>
        <w:softHyphen/>
        <w:t>тической деятельности;</w:t>
      </w:r>
    </w:p>
    <w:p w:rsidR="000B1221" w:rsidRPr="00A942E8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942E8">
        <w:rPr>
          <w:color w:val="000000"/>
          <w:sz w:val="24"/>
          <w:lang w:eastAsia="en-US"/>
        </w:rPr>
        <w:t>•  формирование навыков и умений безопасного и экологически целесообразного поведения в окружающей среде;</w:t>
      </w:r>
    </w:p>
    <w:p w:rsidR="000B1221" w:rsidRPr="00A942E8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942E8">
        <w:rPr>
          <w:color w:val="000000"/>
          <w:sz w:val="24"/>
          <w:lang w:eastAsia="en-US"/>
        </w:rPr>
        <w:t>• формирование личностных основ российской гражданской идентичности.</w:t>
      </w: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Построение учебного содержания курса осуще</w:t>
      </w:r>
      <w:r w:rsidRPr="00A0097E">
        <w:rPr>
          <w:color w:val="000000"/>
          <w:sz w:val="24"/>
          <w:lang w:eastAsia="en-US"/>
        </w:rPr>
        <w:softHyphen/>
        <w:t>ствляется по принципу его логической целостно</w:t>
      </w:r>
      <w:r w:rsidRPr="00A0097E">
        <w:rPr>
          <w:color w:val="000000"/>
          <w:sz w:val="24"/>
          <w:lang w:eastAsia="en-US"/>
        </w:rPr>
        <w:softHyphen/>
        <w:t>сти, от общего к частному. Содержание программы по географии на основной ступени обучения струк</w:t>
      </w:r>
      <w:r w:rsidRPr="00A0097E">
        <w:rPr>
          <w:color w:val="000000"/>
          <w:sz w:val="24"/>
          <w:lang w:eastAsia="en-US"/>
        </w:rPr>
        <w:softHyphen/>
        <w:t>турировано в виде двух основных блоков: «Геогра</w:t>
      </w:r>
      <w:r w:rsidRPr="00A0097E">
        <w:rPr>
          <w:color w:val="000000"/>
          <w:sz w:val="24"/>
          <w:lang w:eastAsia="en-US"/>
        </w:rPr>
        <w:softHyphen/>
        <w:t>фия Земли» и «География России», в каждом из ко</w:t>
      </w:r>
      <w:r w:rsidRPr="00A0097E">
        <w:rPr>
          <w:color w:val="000000"/>
          <w:sz w:val="24"/>
          <w:lang w:eastAsia="en-US"/>
        </w:rPr>
        <w:softHyphen/>
        <w:t>торых выделяются тематические разделы.</w:t>
      </w: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В процессе изучения блока «География Земли» у учащихся формируются знания о географической целостности и неоднородности Земли как планеты людей, об общих закономерностях развития релье</w:t>
      </w:r>
      <w:r w:rsidRPr="00A0097E">
        <w:rPr>
          <w:color w:val="000000"/>
          <w:sz w:val="24"/>
          <w:lang w:eastAsia="en-US"/>
        </w:rPr>
        <w:softHyphen/>
        <w:t>фа, гидрографии, климатических процессов, распре</w:t>
      </w:r>
      <w:r w:rsidRPr="00A0097E">
        <w:rPr>
          <w:color w:val="000000"/>
          <w:sz w:val="24"/>
          <w:lang w:eastAsia="en-US"/>
        </w:rPr>
        <w:softHyphen/>
        <w:t>делении растительного и животного мира, влияния природы на жизнь и деятельность людей; происхо</w:t>
      </w:r>
      <w:r w:rsidRPr="00A0097E">
        <w:rPr>
          <w:color w:val="000000"/>
          <w:sz w:val="24"/>
          <w:lang w:eastAsia="en-US"/>
        </w:rPr>
        <w:softHyphen/>
        <w:t>дит развитие базовых знаний страноведческого ха</w:t>
      </w:r>
      <w:r w:rsidRPr="00A0097E">
        <w:rPr>
          <w:color w:val="000000"/>
          <w:sz w:val="24"/>
          <w:lang w:eastAsia="en-US"/>
        </w:rPr>
        <w:softHyphen/>
        <w:t>рактера.</w:t>
      </w:r>
    </w:p>
    <w:p w:rsidR="000B1221" w:rsidRPr="00A0097E" w:rsidRDefault="000B1221" w:rsidP="0030289B">
      <w:pPr>
        <w:autoSpaceDE w:val="0"/>
        <w:autoSpaceDN w:val="0"/>
        <w:adjustRightInd w:val="0"/>
        <w:jc w:val="both"/>
        <w:rPr>
          <w:color w:val="000000"/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Блок «География России» — центральный в си</w:t>
      </w:r>
      <w:r w:rsidRPr="00A0097E">
        <w:rPr>
          <w:color w:val="000000"/>
          <w:sz w:val="24"/>
          <w:lang w:eastAsia="en-US"/>
        </w:rPr>
        <w:softHyphen/>
        <w:t>стеме российского школьного образования, вы</w:t>
      </w:r>
      <w:r w:rsidRPr="00A0097E">
        <w:rPr>
          <w:color w:val="000000"/>
          <w:sz w:val="24"/>
          <w:lang w:eastAsia="en-US"/>
        </w:rPr>
        <w:softHyphen/>
        <w:t>полняющий наряду с обучающей идеологическую функцию. Главная цель курса — формирование гео</w:t>
      </w:r>
      <w:r w:rsidRPr="00A0097E">
        <w:rPr>
          <w:color w:val="000000"/>
          <w:sz w:val="24"/>
          <w:lang w:eastAsia="en-US"/>
        </w:rPr>
        <w:softHyphen/>
        <w:t>графического образа своей Родины.</w:t>
      </w:r>
    </w:p>
    <w:p w:rsidR="000B1221" w:rsidRPr="00A0097E" w:rsidRDefault="000B1221" w:rsidP="0030289B">
      <w:pPr>
        <w:autoSpaceDE w:val="0"/>
        <w:autoSpaceDN w:val="0"/>
        <w:adjustRightInd w:val="0"/>
        <w:jc w:val="both"/>
        <w:rPr>
          <w:color w:val="000000"/>
          <w:sz w:val="24"/>
          <w:lang w:eastAsia="en-US"/>
        </w:rPr>
      </w:pP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Рабочая программа по географии для 6 класса составлена на основе Федерального государствен</w:t>
      </w:r>
      <w:r w:rsidRPr="00A0097E">
        <w:rPr>
          <w:color w:val="000000"/>
          <w:sz w:val="24"/>
          <w:lang w:eastAsia="en-US"/>
        </w:rPr>
        <w:softHyphen/>
        <w:t>ного образовательного стандарта второго поколения для основного обще</w:t>
      </w:r>
      <w:r w:rsidRPr="00A0097E">
        <w:rPr>
          <w:color w:val="000000"/>
          <w:sz w:val="24"/>
          <w:lang w:eastAsia="en-US"/>
        </w:rPr>
        <w:softHyphen/>
        <w:t xml:space="preserve">го образования (Приказ Министерства образования РФ от 17.01.2010 года №1897, </w:t>
      </w:r>
      <w:r w:rsidRPr="00A0097E">
        <w:rPr>
          <w:rStyle w:val="blk"/>
          <w:sz w:val="24"/>
        </w:rPr>
        <w:t>Приказа Министерства образования от 29.12.2014 N 1644</w:t>
      </w:r>
      <w:r w:rsidRPr="00A0097E">
        <w:rPr>
          <w:color w:val="000000"/>
          <w:sz w:val="24"/>
          <w:lang w:eastAsia="en-US"/>
        </w:rPr>
        <w:t>), примерных программ по учебным предметам (География 5-9 классы. М.: Просвеще</w:t>
      </w:r>
      <w:r w:rsidRPr="00A0097E">
        <w:rPr>
          <w:color w:val="000000"/>
          <w:sz w:val="24"/>
          <w:lang w:eastAsia="en-US"/>
        </w:rPr>
        <w:softHyphen/>
        <w:t>ние, 2012), федерального перечня учебников, базис</w:t>
      </w:r>
      <w:r w:rsidRPr="00A0097E">
        <w:rPr>
          <w:color w:val="000000"/>
          <w:sz w:val="24"/>
          <w:lang w:eastAsia="en-US"/>
        </w:rPr>
        <w:softHyphen/>
        <w:t xml:space="preserve">ного учебного плана, </w:t>
      </w:r>
      <w:r w:rsidRPr="00A0097E">
        <w:rPr>
          <w:color w:val="000000"/>
          <w:sz w:val="24"/>
        </w:rPr>
        <w:t>с учетом программы</w:t>
      </w:r>
      <w:r w:rsidRPr="00A0097E">
        <w:rPr>
          <w:color w:val="000000"/>
          <w:sz w:val="24"/>
          <w:lang w:eastAsia="en-US"/>
        </w:rPr>
        <w:t xml:space="preserve"> примерных программ по учебным предметам (География 5-9 классы. М.: Дрофа, 2014), федерального перечня учебников, базис</w:t>
      </w:r>
      <w:r w:rsidRPr="00A0097E">
        <w:rPr>
          <w:color w:val="000000"/>
          <w:sz w:val="24"/>
          <w:lang w:eastAsia="en-US"/>
        </w:rPr>
        <w:softHyphen/>
        <w:t>ного учебного плана, рабочей программы по геогра</w:t>
      </w:r>
      <w:r w:rsidRPr="00A0097E">
        <w:rPr>
          <w:color w:val="000000"/>
          <w:sz w:val="24"/>
          <w:lang w:eastAsia="en-US"/>
        </w:rPr>
        <w:softHyphen/>
        <w:t>фии (М.: ВАКО, 2015).</w:t>
      </w:r>
    </w:p>
    <w:p w:rsidR="000B1221" w:rsidRPr="00A0097E" w:rsidRDefault="000B1221" w:rsidP="0030289B">
      <w:pPr>
        <w:jc w:val="both"/>
        <w:rPr>
          <w:color w:val="000000"/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Данная рабочая программа ориентирована на ис</w:t>
      </w:r>
      <w:r w:rsidRPr="00A0097E">
        <w:rPr>
          <w:color w:val="000000"/>
          <w:sz w:val="24"/>
          <w:lang w:eastAsia="en-US"/>
        </w:rPr>
        <w:softHyphen/>
        <w:t>пользование учебника Т.П. Герасимовой и Н.П. Неклюковой «Начальный курс географии: учебник для 6 класса общеобразовательных учреждений» (М.: Дрофа, 2012).</w:t>
      </w: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  <w:r w:rsidRPr="00A0097E">
        <w:rPr>
          <w:b/>
          <w:sz w:val="24"/>
        </w:rPr>
        <w:t>(Рабочая программа по географии. 6 класс/Сост. С.В. Бородина.- М.: ВАКО, 2015. – 32с. – (Рабочие программы)</w:t>
      </w:r>
    </w:p>
    <w:p w:rsidR="000B1221" w:rsidRDefault="000B1221" w:rsidP="0030289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4"/>
          <w:lang w:eastAsia="en-US"/>
        </w:rPr>
      </w:pP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lang w:eastAsia="en-US"/>
        </w:rPr>
      </w:pPr>
      <w:r w:rsidRPr="00FE0477">
        <w:rPr>
          <w:b/>
          <w:bCs/>
          <w:i/>
          <w:color w:val="000000"/>
          <w:sz w:val="24"/>
          <w:lang w:eastAsia="en-US"/>
        </w:rPr>
        <w:t>2.Общая характеристика учебного предмета география.</w:t>
      </w:r>
    </w:p>
    <w:p w:rsidR="000B1221" w:rsidRDefault="000B1221" w:rsidP="0030289B">
      <w:pPr>
        <w:ind w:firstLine="708"/>
        <w:rPr>
          <w:color w:val="000000"/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Курс географии в 6 классе опирается на знания учащихся, полученные при изучении курса геогра</w:t>
      </w:r>
      <w:r w:rsidRPr="00A0097E">
        <w:rPr>
          <w:color w:val="000000"/>
          <w:sz w:val="24"/>
          <w:lang w:eastAsia="en-US"/>
        </w:rPr>
        <w:softHyphen/>
        <w:t>фии 5 класса. При изучении географии в 6 классе продолжается формирование географической куль</w:t>
      </w:r>
      <w:r w:rsidRPr="00A0097E">
        <w:rPr>
          <w:color w:val="000000"/>
          <w:sz w:val="24"/>
          <w:lang w:eastAsia="en-US"/>
        </w:rPr>
        <w:softHyphen/>
        <w:t>туры, развивается система представлений и поня</w:t>
      </w:r>
      <w:r w:rsidRPr="00A0097E">
        <w:rPr>
          <w:color w:val="000000"/>
          <w:sz w:val="24"/>
          <w:lang w:eastAsia="en-US"/>
        </w:rPr>
        <w:softHyphen/>
        <w:t>тий, умений получать географическую информацию из различных источников, совершенствуются ком</w:t>
      </w:r>
      <w:r w:rsidRPr="00A0097E">
        <w:rPr>
          <w:color w:val="000000"/>
          <w:sz w:val="24"/>
          <w:lang w:eastAsia="en-US"/>
        </w:rPr>
        <w:softHyphen/>
        <w:t>муникативные и исследовательские навыки.</w:t>
      </w:r>
    </w:p>
    <w:p w:rsidR="000B1221" w:rsidRDefault="000B1221" w:rsidP="0030289B">
      <w:pPr>
        <w:shd w:val="clear" w:color="auto" w:fill="FFFFFF"/>
        <w:autoSpaceDE w:val="0"/>
        <w:autoSpaceDN w:val="0"/>
        <w:adjustRightInd w:val="0"/>
        <w:rPr>
          <w:b/>
          <w:bCs/>
          <w:iCs/>
          <w:color w:val="000000"/>
          <w:sz w:val="24"/>
          <w:lang w:eastAsia="en-US"/>
        </w:rPr>
      </w:pP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0097E">
        <w:rPr>
          <w:b/>
          <w:bCs/>
          <w:iCs/>
          <w:color w:val="000000"/>
          <w:sz w:val="24"/>
          <w:lang w:eastAsia="en-US"/>
        </w:rPr>
        <w:t>Цели обучения:</w:t>
      </w: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0097E">
        <w:rPr>
          <w:i/>
          <w:iCs/>
          <w:color w:val="000000"/>
          <w:sz w:val="24"/>
          <w:lang w:eastAsia="en-US"/>
        </w:rPr>
        <w:t xml:space="preserve">•  </w:t>
      </w:r>
      <w:r w:rsidRPr="00A0097E">
        <w:rPr>
          <w:color w:val="000000"/>
          <w:sz w:val="24"/>
          <w:lang w:eastAsia="en-US"/>
        </w:rPr>
        <w:t>формирование целостной научной картины мира;</w:t>
      </w:r>
    </w:p>
    <w:p w:rsidR="000B1221" w:rsidRPr="00A0097E" w:rsidRDefault="000B1221" w:rsidP="0030289B">
      <w:pPr>
        <w:autoSpaceDE w:val="0"/>
        <w:autoSpaceDN w:val="0"/>
        <w:adjustRightInd w:val="0"/>
        <w:jc w:val="both"/>
        <w:rPr>
          <w:color w:val="000000"/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•  формирование эмоционально-ценностного отношения к миру;</w:t>
      </w: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•   развитие интереса к наукам о Земле и к гео</w:t>
      </w:r>
      <w:r w:rsidRPr="00A0097E">
        <w:rPr>
          <w:color w:val="000000"/>
          <w:sz w:val="24"/>
          <w:lang w:eastAsia="en-US"/>
        </w:rPr>
        <w:softHyphen/>
        <w:t>графии в частности;</w:t>
      </w: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•   формирование представлений о единстве ком</w:t>
      </w:r>
      <w:r w:rsidRPr="00A0097E">
        <w:rPr>
          <w:color w:val="000000"/>
          <w:sz w:val="24"/>
          <w:lang w:eastAsia="en-US"/>
        </w:rPr>
        <w:softHyphen/>
        <w:t>понентов природы, объяснение их взаимосвя</w:t>
      </w:r>
      <w:r w:rsidRPr="00A0097E">
        <w:rPr>
          <w:color w:val="000000"/>
          <w:sz w:val="24"/>
          <w:lang w:eastAsia="en-US"/>
        </w:rPr>
        <w:softHyphen/>
        <w:t>зей;</w:t>
      </w: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•   приобретение опыта творческой деятельности (в том числе в коллективе);</w:t>
      </w: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•  воспитание любви к своему краю, своей стра</w:t>
      </w:r>
      <w:r w:rsidRPr="00A0097E">
        <w:rPr>
          <w:color w:val="000000"/>
          <w:sz w:val="24"/>
          <w:lang w:eastAsia="en-US"/>
        </w:rPr>
        <w:softHyphen/>
        <w:t>не, уважения к другим народам и культурам.</w:t>
      </w:r>
    </w:p>
    <w:p w:rsidR="000B1221" w:rsidRDefault="000B1221" w:rsidP="0030289B">
      <w:pPr>
        <w:shd w:val="clear" w:color="auto" w:fill="FFFFFF"/>
        <w:autoSpaceDE w:val="0"/>
        <w:autoSpaceDN w:val="0"/>
        <w:adjustRightInd w:val="0"/>
        <w:rPr>
          <w:b/>
          <w:iCs/>
          <w:color w:val="000000"/>
          <w:sz w:val="24"/>
          <w:lang w:eastAsia="en-US"/>
        </w:rPr>
      </w:pP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b/>
          <w:sz w:val="24"/>
          <w:lang w:eastAsia="en-US"/>
        </w:rPr>
      </w:pPr>
      <w:r w:rsidRPr="00A0097E">
        <w:rPr>
          <w:b/>
          <w:iCs/>
          <w:color w:val="000000"/>
          <w:sz w:val="24"/>
          <w:lang w:eastAsia="en-US"/>
        </w:rPr>
        <w:t>Задачи обучения:</w:t>
      </w: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0097E">
        <w:rPr>
          <w:i/>
          <w:iCs/>
          <w:color w:val="000000"/>
          <w:sz w:val="24"/>
          <w:lang w:eastAsia="en-US"/>
        </w:rPr>
        <w:t xml:space="preserve">•   </w:t>
      </w:r>
      <w:r w:rsidRPr="00A0097E">
        <w:rPr>
          <w:color w:val="000000"/>
          <w:sz w:val="24"/>
          <w:lang w:eastAsia="en-US"/>
        </w:rPr>
        <w:t>развитие географических знаний и умений, необходимых для понимания закономерно</w:t>
      </w:r>
      <w:r w:rsidRPr="00A0097E">
        <w:rPr>
          <w:color w:val="000000"/>
          <w:sz w:val="24"/>
          <w:lang w:eastAsia="en-US"/>
        </w:rPr>
        <w:softHyphen/>
        <w:t>стей развития географической оболочки;</w:t>
      </w: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•   формирование представлений о строении и развитии основных оболочек Земли, об осо</w:t>
      </w:r>
      <w:r w:rsidRPr="00A0097E">
        <w:rPr>
          <w:color w:val="000000"/>
          <w:sz w:val="24"/>
          <w:lang w:eastAsia="en-US"/>
        </w:rPr>
        <w:softHyphen/>
        <w:t>бенностях их взаимосвязей;</w:t>
      </w: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•   развитие знаний о разнообразии природы, о размещении природных и антропогенных объектов, о географических закономерностях, протекающих в природе процессов;</w:t>
      </w:r>
    </w:p>
    <w:p w:rsidR="000B1221" w:rsidRPr="00A0097E" w:rsidRDefault="000B1221" w:rsidP="0030289B">
      <w:pPr>
        <w:autoSpaceDE w:val="0"/>
        <w:autoSpaceDN w:val="0"/>
        <w:adjustRightInd w:val="0"/>
        <w:jc w:val="both"/>
        <w:rPr>
          <w:color w:val="000000"/>
          <w:sz w:val="24"/>
          <w:lang w:eastAsia="en-US"/>
        </w:rPr>
      </w:pPr>
      <w:r w:rsidRPr="00A0097E">
        <w:rPr>
          <w:color w:val="000000"/>
          <w:sz w:val="24"/>
          <w:lang w:eastAsia="en-US"/>
        </w:rPr>
        <w:t>•   формирование практических умений при ра</w:t>
      </w:r>
      <w:r w:rsidRPr="00A0097E">
        <w:rPr>
          <w:color w:val="000000"/>
          <w:sz w:val="24"/>
          <w:lang w:eastAsia="en-US"/>
        </w:rPr>
        <w:softHyphen/>
        <w:t>боте со специальными приборами, необходи</w:t>
      </w:r>
      <w:r w:rsidRPr="00A0097E">
        <w:rPr>
          <w:color w:val="000000"/>
          <w:sz w:val="24"/>
          <w:lang w:eastAsia="en-US"/>
        </w:rPr>
        <w:softHyphen/>
        <w:t>мыми для получения географической инфор</w:t>
      </w:r>
      <w:r w:rsidRPr="00A0097E">
        <w:rPr>
          <w:color w:val="000000"/>
          <w:sz w:val="24"/>
          <w:lang w:eastAsia="en-US"/>
        </w:rPr>
        <w:softHyphen/>
        <w:t>мации.</w:t>
      </w:r>
    </w:p>
    <w:p w:rsidR="000B1221" w:rsidRPr="00A0097E" w:rsidRDefault="000B1221" w:rsidP="0030289B">
      <w:pPr>
        <w:ind w:firstLine="708"/>
        <w:rPr>
          <w:b/>
          <w:i/>
          <w:sz w:val="24"/>
        </w:rPr>
      </w:pPr>
    </w:p>
    <w:p w:rsidR="000B1221" w:rsidRPr="00FE0477" w:rsidRDefault="000B1221" w:rsidP="0030289B">
      <w:pPr>
        <w:jc w:val="center"/>
        <w:rPr>
          <w:b/>
          <w:i/>
          <w:sz w:val="24"/>
        </w:rPr>
      </w:pPr>
      <w:r w:rsidRPr="00FE0477">
        <w:rPr>
          <w:b/>
          <w:i/>
          <w:sz w:val="24"/>
        </w:rPr>
        <w:t>3.Описание места учебного предмета география в учебном плане.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lang w:eastAsia="en-US"/>
        </w:rPr>
      </w:pPr>
      <w:r w:rsidRPr="00FE0477">
        <w:rPr>
          <w:color w:val="000000"/>
          <w:sz w:val="24"/>
          <w:lang w:eastAsia="en-US"/>
        </w:rPr>
        <w:t>Федеральный базисный учебный план для образовательных учреждений Российской Федерации отводит 272 часа для обязательного изучения географии на ступени основного</w:t>
      </w:r>
      <w:r>
        <w:rPr>
          <w:color w:val="000000"/>
          <w:sz w:val="24"/>
          <w:lang w:eastAsia="en-US"/>
        </w:rPr>
        <w:t xml:space="preserve"> </w:t>
      </w:r>
      <w:r w:rsidRPr="00FE0477">
        <w:rPr>
          <w:color w:val="000000"/>
          <w:sz w:val="24"/>
          <w:lang w:eastAsia="en-US"/>
        </w:rPr>
        <w:t>общего образования. Согласно базисном</w:t>
      </w:r>
      <w:r>
        <w:rPr>
          <w:color w:val="000000"/>
          <w:sz w:val="24"/>
          <w:lang w:eastAsia="en-US"/>
        </w:rPr>
        <w:t xml:space="preserve">у учебному плану </w:t>
      </w:r>
      <w:r>
        <w:rPr>
          <w:sz w:val="24"/>
        </w:rPr>
        <w:t xml:space="preserve">филиала </w:t>
      </w:r>
      <w:r w:rsidRPr="00E26C67">
        <w:rPr>
          <w:sz w:val="24"/>
        </w:rPr>
        <w:t xml:space="preserve">МАОУ </w:t>
      </w:r>
      <w:r>
        <w:rPr>
          <w:sz w:val="24"/>
        </w:rPr>
        <w:t>Гагаринская</w:t>
      </w:r>
      <w:r w:rsidRPr="00E26C67">
        <w:rPr>
          <w:sz w:val="24"/>
        </w:rPr>
        <w:t xml:space="preserve"> СОШ</w:t>
      </w:r>
      <w:r>
        <w:rPr>
          <w:sz w:val="24"/>
        </w:rPr>
        <w:t xml:space="preserve"> – Синицынская ООШ  в 2016-2017</w:t>
      </w:r>
      <w:r>
        <w:rPr>
          <w:color w:val="000000"/>
          <w:sz w:val="24"/>
          <w:lang w:eastAsia="en-US"/>
        </w:rPr>
        <w:t xml:space="preserve"> на изучение географии в 6</w:t>
      </w:r>
      <w:r w:rsidRPr="00FE0477">
        <w:rPr>
          <w:color w:val="000000"/>
          <w:sz w:val="24"/>
          <w:lang w:eastAsia="en-US"/>
        </w:rPr>
        <w:t xml:space="preserve"> классе отводится 1 ч в неделю (34 часа за год).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4"/>
        </w:rPr>
      </w:pP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center"/>
        <w:rPr>
          <w:i/>
          <w:sz w:val="24"/>
        </w:rPr>
      </w:pPr>
      <w:r>
        <w:rPr>
          <w:b/>
          <w:bCs/>
          <w:i/>
          <w:color w:val="000000"/>
          <w:sz w:val="24"/>
        </w:rPr>
        <w:t>4.Личностные, мета</w:t>
      </w:r>
      <w:r w:rsidRPr="00FE0477">
        <w:rPr>
          <w:b/>
          <w:bCs/>
          <w:i/>
          <w:color w:val="000000"/>
          <w:sz w:val="24"/>
        </w:rPr>
        <w:t>предметные и предметные результаты изучения учебного предмета география.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Изучение географии в основной школе дает воз</w:t>
      </w:r>
      <w:r w:rsidRPr="00FE0477">
        <w:rPr>
          <w:color w:val="000000"/>
          <w:sz w:val="24"/>
        </w:rPr>
        <w:softHyphen/>
        <w:t>можность обучающимся достичь следующих резуль</w:t>
      </w:r>
      <w:r w:rsidRPr="00FE0477">
        <w:rPr>
          <w:color w:val="000000"/>
          <w:sz w:val="24"/>
        </w:rPr>
        <w:softHyphen/>
        <w:t>татов.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b/>
          <w:bCs/>
          <w:color w:val="000000"/>
          <w:sz w:val="24"/>
        </w:rPr>
        <w:t>Личностным результатом изучения предмета яв</w:t>
      </w:r>
      <w:r w:rsidRPr="00FE0477">
        <w:rPr>
          <w:b/>
          <w:bCs/>
          <w:color w:val="000000"/>
          <w:sz w:val="24"/>
        </w:rPr>
        <w:softHyphen/>
        <w:t>ляется формирование следующих умений и качеств: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воспитание российской гражданской иден</w:t>
      </w:r>
      <w:r w:rsidRPr="00FE0477">
        <w:rPr>
          <w:color w:val="000000"/>
          <w:sz w:val="24"/>
        </w:rPr>
        <w:softHyphen/>
        <w:t>тичности: патриотизма, уважения к Отече</w:t>
      </w:r>
      <w:r w:rsidRPr="00FE0477">
        <w:rPr>
          <w:color w:val="000000"/>
          <w:sz w:val="24"/>
        </w:rPr>
        <w:softHyphen/>
        <w:t>ству, осознанному отношению к прошлому и настоящему многонационального наро</w:t>
      </w:r>
      <w:r w:rsidRPr="00FE0477">
        <w:rPr>
          <w:color w:val="000000"/>
          <w:sz w:val="24"/>
        </w:rPr>
        <w:softHyphen/>
        <w:t>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</w:t>
      </w:r>
      <w:r w:rsidRPr="00FE0477">
        <w:rPr>
          <w:color w:val="000000"/>
          <w:sz w:val="24"/>
        </w:rPr>
        <w:softHyphen/>
        <w:t>ловечества; усвоение гуманистических, де</w:t>
      </w:r>
      <w:r w:rsidRPr="00FE0477">
        <w:rPr>
          <w:color w:val="000000"/>
          <w:sz w:val="24"/>
        </w:rPr>
        <w:softHyphen/>
        <w:t>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формирование ответственного отношения к учению, готовности и способности обучаю</w:t>
      </w:r>
      <w:r w:rsidRPr="00FE0477">
        <w:rPr>
          <w:color w:val="000000"/>
          <w:sz w:val="24"/>
        </w:rPr>
        <w:softHyphen/>
        <w:t>щихся к саморазвитию и самообразованию на основе мотивации к обучению и познанию, осознанному выбору и построению дальней</w:t>
      </w:r>
      <w:r w:rsidRPr="00FE0477">
        <w:rPr>
          <w:color w:val="000000"/>
          <w:sz w:val="24"/>
        </w:rPr>
        <w:softHyphen/>
        <w:t>шей индивидуальной траектории образова</w:t>
      </w:r>
      <w:r w:rsidRPr="00FE0477">
        <w:rPr>
          <w:color w:val="000000"/>
          <w:sz w:val="24"/>
        </w:rPr>
        <w:softHyphen/>
        <w:t>ния на базе ориентировки в мире профессий и профессиональных предпочтений, с учетом устойчивых познавательных интересов, а так</w:t>
      </w:r>
      <w:r w:rsidRPr="00FE0477">
        <w:rPr>
          <w:color w:val="000000"/>
          <w:sz w:val="24"/>
        </w:rPr>
        <w:softHyphen/>
        <w:t>же на основе формирования уважительного отношения к труду, развития опыта участия в социально значимом труде;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Pr="00FE0477">
        <w:rPr>
          <w:color w:val="000000"/>
          <w:sz w:val="24"/>
        </w:rPr>
        <w:softHyphen/>
        <w:t>ковое, духовное многообразие современного мира;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формирование осознанного, уважительного и доброжелательного отношения к другому человеку, его мнению, мировоззрению, куль</w:t>
      </w:r>
      <w:r w:rsidRPr="00FE0477">
        <w:rPr>
          <w:color w:val="000000"/>
          <w:sz w:val="24"/>
        </w:rPr>
        <w:softHyphen/>
        <w:t>туре, языку, вере, гражданской позиции, к ис</w:t>
      </w:r>
      <w:r w:rsidRPr="00FE0477">
        <w:rPr>
          <w:color w:val="000000"/>
          <w:sz w:val="24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FE0477">
        <w:rPr>
          <w:color w:val="000000"/>
          <w:sz w:val="24"/>
        </w:rPr>
        <w:softHyphen/>
        <w:t>гими людьми и достигать в нем взаимопони</w:t>
      </w:r>
      <w:r w:rsidRPr="00FE0477">
        <w:rPr>
          <w:color w:val="000000"/>
          <w:sz w:val="24"/>
        </w:rPr>
        <w:softHyphen/>
        <w:t>мания;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освоение социальных норм, правил пове</w:t>
      </w:r>
      <w:r w:rsidRPr="00FE0477">
        <w:rPr>
          <w:color w:val="000000"/>
          <w:sz w:val="24"/>
        </w:rPr>
        <w:softHyphen/>
        <w:t>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развитие морального сознания и компетент</w:t>
      </w:r>
      <w:r w:rsidRPr="00FE0477">
        <w:rPr>
          <w:color w:val="000000"/>
          <w:sz w:val="24"/>
        </w:rPr>
        <w:softHyphen/>
        <w:t>ности в решении моральных проблем на осно</w:t>
      </w:r>
      <w:r w:rsidRPr="00FE0477">
        <w:rPr>
          <w:color w:val="000000"/>
          <w:sz w:val="24"/>
        </w:rPr>
        <w:softHyphen/>
        <w:t>ве личностного выбора, формирование нрав</w:t>
      </w:r>
      <w:r w:rsidRPr="00FE0477">
        <w:rPr>
          <w:color w:val="000000"/>
          <w:sz w:val="24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формирование коммуникативной компетент</w:t>
      </w:r>
      <w:r w:rsidRPr="00FE0477">
        <w:rPr>
          <w:color w:val="000000"/>
          <w:sz w:val="24"/>
        </w:rPr>
        <w:softHyphen/>
        <w:t>ности в общении и сотрудничестве со сверст</w:t>
      </w:r>
      <w:r w:rsidRPr="00FE0477">
        <w:rPr>
          <w:color w:val="000000"/>
          <w:sz w:val="24"/>
        </w:rPr>
        <w:softHyphen/>
        <w:t>никами, детьми старшего и младшего возра</w:t>
      </w:r>
      <w:r w:rsidRPr="00FE0477">
        <w:rPr>
          <w:color w:val="000000"/>
          <w:sz w:val="24"/>
        </w:rPr>
        <w:softHyphen/>
        <w:t>ста, взрослыми в процессе образовательной, общественно полезной, учебно-исследова</w:t>
      </w:r>
      <w:r w:rsidRPr="00FE0477">
        <w:rPr>
          <w:color w:val="000000"/>
          <w:sz w:val="24"/>
        </w:rPr>
        <w:softHyphen/>
        <w:t>тельской, творческой и других видах деятель</w:t>
      </w:r>
      <w:r w:rsidRPr="00FE0477">
        <w:rPr>
          <w:color w:val="000000"/>
          <w:sz w:val="24"/>
        </w:rPr>
        <w:softHyphen/>
        <w:t>ности;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формирование ценности здорового и без</w:t>
      </w:r>
      <w:r w:rsidRPr="00FE0477">
        <w:rPr>
          <w:color w:val="000000"/>
          <w:sz w:val="24"/>
        </w:rPr>
        <w:softHyphen/>
        <w:t>опасного образа жизни; усвоение правил ин</w:t>
      </w:r>
      <w:r w:rsidRPr="00FE0477">
        <w:rPr>
          <w:color w:val="000000"/>
          <w:sz w:val="24"/>
        </w:rPr>
        <w:softHyphen/>
        <w:t>дивидуального и коллективного безопасного поведения в чрезвычайных ситуациях, угро</w:t>
      </w:r>
      <w:r w:rsidRPr="00FE0477">
        <w:rPr>
          <w:color w:val="000000"/>
          <w:sz w:val="24"/>
        </w:rPr>
        <w:softHyphen/>
        <w:t>жающих жизни и здоровью людей, правил поведения на транспорте и на дорогах;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формирование основ экологической культу</w:t>
      </w:r>
      <w:r w:rsidRPr="00FE0477">
        <w:rPr>
          <w:color w:val="000000"/>
          <w:sz w:val="24"/>
        </w:rPr>
        <w:softHyphen/>
        <w:t>ры, соответствующей современному уровню экологического мышления, развитие опыта экологически ориентированной рефлексив</w:t>
      </w:r>
      <w:r w:rsidRPr="00FE0477">
        <w:rPr>
          <w:color w:val="000000"/>
          <w:sz w:val="24"/>
        </w:rPr>
        <w:softHyphen/>
        <w:t>но-оценочной и практической деятельности в жизненных ситуациях;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развитие эстетического сознания через освое</w:t>
      </w:r>
      <w:r w:rsidRPr="00FE0477">
        <w:rPr>
          <w:color w:val="000000"/>
          <w:sz w:val="24"/>
        </w:rPr>
        <w:softHyphen/>
        <w:t>ние художественного наследия народов Рос</w:t>
      </w:r>
      <w:r w:rsidRPr="00FE0477">
        <w:rPr>
          <w:color w:val="000000"/>
          <w:sz w:val="24"/>
        </w:rPr>
        <w:softHyphen/>
        <w:t>сии и мира, творческой деятельности эстети</w:t>
      </w:r>
      <w:r w:rsidRPr="00FE0477">
        <w:rPr>
          <w:color w:val="000000"/>
          <w:sz w:val="24"/>
        </w:rPr>
        <w:softHyphen/>
        <w:t>ческого характера.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b/>
          <w:bCs/>
          <w:color w:val="000000"/>
          <w:sz w:val="24"/>
        </w:rPr>
        <w:t>Метапредметным результатом изучения курса яв</w:t>
      </w:r>
      <w:r w:rsidRPr="00FE0477">
        <w:rPr>
          <w:b/>
          <w:bCs/>
          <w:color w:val="000000"/>
          <w:sz w:val="24"/>
        </w:rPr>
        <w:softHyphen/>
        <w:t>ляется формирование универсальных учебных дейст</w:t>
      </w:r>
      <w:r w:rsidRPr="00FE0477">
        <w:rPr>
          <w:b/>
          <w:bCs/>
          <w:color w:val="000000"/>
          <w:sz w:val="24"/>
        </w:rPr>
        <w:softHyphen/>
        <w:t>вий (УУД)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b/>
          <w:bCs/>
          <w:i/>
          <w:iCs/>
          <w:color w:val="000000"/>
          <w:sz w:val="24"/>
        </w:rPr>
        <w:t>Регулятивные УУД: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i/>
          <w:iCs/>
          <w:color w:val="000000"/>
          <w:sz w:val="24"/>
        </w:rPr>
        <w:t xml:space="preserve">•  </w:t>
      </w:r>
      <w:r w:rsidRPr="00FE0477">
        <w:rPr>
          <w:color w:val="000000"/>
          <w:sz w:val="24"/>
        </w:rPr>
        <w:t>самостоятельно обнаруживать и формулиро</w:t>
      </w:r>
      <w:r w:rsidRPr="00FE0477">
        <w:rPr>
          <w:color w:val="000000"/>
          <w:sz w:val="24"/>
        </w:rPr>
        <w:softHyphen/>
        <w:t>вать учебную проблему, определять цель УД;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выдвигать версии решения проблемы, осо</w:t>
      </w:r>
      <w:r w:rsidRPr="00FE0477">
        <w:rPr>
          <w:color w:val="000000"/>
          <w:sz w:val="24"/>
        </w:rPr>
        <w:softHyphen/>
        <w:t>знавать (и интерпретировать в случае необ</w:t>
      </w:r>
      <w:r w:rsidRPr="00FE0477">
        <w:rPr>
          <w:color w:val="000000"/>
          <w:sz w:val="24"/>
        </w:rPr>
        <w:softHyphen/>
        <w:t>ходимости) конечный результат, выбирать средства достижения цели из предложенных, а также искать их самостоятельно;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составлять (индивидуально или в группе) план решения проблемы (выполнения проекта);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работая по плану, сверять свои действия с це</w:t>
      </w:r>
      <w:r w:rsidRPr="00FE0477">
        <w:rPr>
          <w:color w:val="000000"/>
          <w:sz w:val="24"/>
        </w:rPr>
        <w:softHyphen/>
        <w:t>лью и, при необходимости, исправлять ошиб</w:t>
      </w:r>
      <w:r w:rsidRPr="00FE0477">
        <w:rPr>
          <w:color w:val="000000"/>
          <w:sz w:val="24"/>
        </w:rPr>
        <w:softHyphen/>
        <w:t>ки самостоятельно (в том числе и корректиро</w:t>
      </w:r>
      <w:r w:rsidRPr="00FE0477">
        <w:rPr>
          <w:color w:val="000000"/>
          <w:sz w:val="24"/>
        </w:rPr>
        <w:softHyphen/>
        <w:t>вать план);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в диалоге с учителем совершенствовать само</w:t>
      </w:r>
      <w:r w:rsidRPr="00FE0477">
        <w:rPr>
          <w:color w:val="000000"/>
          <w:sz w:val="24"/>
        </w:rPr>
        <w:softHyphen/>
        <w:t>стоятельно выбранные критерии оценки.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b/>
          <w:bCs/>
          <w:i/>
          <w:iCs/>
          <w:color w:val="000000"/>
          <w:sz w:val="24"/>
        </w:rPr>
        <w:t>Познавательные УУД: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i/>
          <w:iCs/>
          <w:color w:val="000000"/>
          <w:sz w:val="24"/>
        </w:rPr>
        <w:t xml:space="preserve">•   </w:t>
      </w:r>
      <w:r w:rsidRPr="00FE0477">
        <w:rPr>
          <w:color w:val="000000"/>
          <w:sz w:val="24"/>
        </w:rPr>
        <w:t>анализировать, сравнивать, классифициро</w:t>
      </w:r>
      <w:r w:rsidRPr="00FE0477">
        <w:rPr>
          <w:color w:val="000000"/>
          <w:sz w:val="24"/>
        </w:rPr>
        <w:softHyphen/>
        <w:t>вать факты и явления;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выявлять причины и следствия простых явле</w:t>
      </w:r>
      <w:r w:rsidRPr="00FE0477">
        <w:rPr>
          <w:color w:val="000000"/>
          <w:sz w:val="24"/>
        </w:rPr>
        <w:softHyphen/>
        <w:t>ний;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осуществлять сравнение и классификацию, самостоятельно выбирая критерии для ука</w:t>
      </w:r>
      <w:r w:rsidRPr="00FE0477">
        <w:rPr>
          <w:color w:val="000000"/>
          <w:sz w:val="24"/>
        </w:rPr>
        <w:softHyphen/>
        <w:t>занных логических операций;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строить логическое рассуждение, включающее установление причинно-следственных связей;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создавать схематические модели с выделением существенных характеристик объекта;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составлять тезисы, различные виды планов (простых, сложных и т. п.);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преобразовывать информацию из одного вида в другой (таблицу в текст и т. д.);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определять возможные источники необходи</w:t>
      </w:r>
      <w:r w:rsidRPr="00FE0477">
        <w:rPr>
          <w:color w:val="000000"/>
          <w:sz w:val="24"/>
        </w:rPr>
        <w:softHyphen/>
        <w:t>мых сведений, производить поиск информа</w:t>
      </w:r>
      <w:r w:rsidRPr="00FE0477">
        <w:rPr>
          <w:color w:val="000000"/>
          <w:sz w:val="24"/>
        </w:rPr>
        <w:softHyphen/>
        <w:t>ции, анализировать и оценивать ее достовер</w:t>
      </w:r>
      <w:r w:rsidRPr="00FE0477">
        <w:rPr>
          <w:color w:val="000000"/>
          <w:sz w:val="24"/>
        </w:rPr>
        <w:softHyphen/>
        <w:t>ность.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b/>
          <w:bCs/>
          <w:i/>
          <w:iCs/>
          <w:color w:val="000000"/>
          <w:sz w:val="24"/>
        </w:rPr>
        <w:t>Коммуникативные УУД: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i/>
          <w:iCs/>
          <w:color w:val="000000"/>
          <w:sz w:val="24"/>
        </w:rPr>
        <w:t xml:space="preserve">•  </w:t>
      </w:r>
      <w:r w:rsidRPr="00FE0477">
        <w:rPr>
          <w:color w:val="000000"/>
          <w:sz w:val="24"/>
        </w:rPr>
        <w:t>самостоятельно организовывать учебное взаи</w:t>
      </w:r>
      <w:r w:rsidRPr="00FE0477">
        <w:rPr>
          <w:color w:val="000000"/>
          <w:sz w:val="24"/>
        </w:rPr>
        <w:softHyphen/>
        <w:t>модействие в группе (определять общие цели, договариваться друг с другом и т. д.);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в дискуссии уметь выдвинуть аргументы и контраргументы;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учиться критично относиться к своему мне</w:t>
      </w:r>
      <w:r w:rsidRPr="00FE0477">
        <w:rPr>
          <w:color w:val="000000"/>
          <w:sz w:val="24"/>
        </w:rPr>
        <w:softHyphen/>
        <w:t>нию, с достоинством признавать ошибочность своего мнения и корректировать его;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0B1221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</w:rPr>
      </w:pPr>
      <w:r w:rsidRPr="00FE0477">
        <w:rPr>
          <w:color w:val="000000"/>
          <w:sz w:val="24"/>
        </w:rPr>
        <w:t>•  уметь взглянуть на ситуацию с иной позиции и договариваться с людьми иных позиций.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0B1221" w:rsidRDefault="000B1221" w:rsidP="0030289B">
      <w:pPr>
        <w:autoSpaceDE w:val="0"/>
        <w:autoSpaceDN w:val="0"/>
        <w:adjustRightInd w:val="0"/>
        <w:jc w:val="center"/>
        <w:rPr>
          <w:b/>
          <w:i/>
          <w:color w:val="000000"/>
          <w:sz w:val="24"/>
        </w:rPr>
      </w:pPr>
    </w:p>
    <w:p w:rsidR="000B1221" w:rsidRPr="00804840" w:rsidRDefault="000B1221" w:rsidP="0030289B">
      <w:pPr>
        <w:autoSpaceDE w:val="0"/>
        <w:autoSpaceDN w:val="0"/>
        <w:adjustRightInd w:val="0"/>
        <w:jc w:val="center"/>
        <w:rPr>
          <w:b/>
          <w:i/>
          <w:color w:val="000000"/>
          <w:sz w:val="24"/>
        </w:rPr>
      </w:pPr>
      <w:r w:rsidRPr="00804840">
        <w:rPr>
          <w:b/>
          <w:i/>
          <w:color w:val="000000"/>
          <w:sz w:val="24"/>
        </w:rPr>
        <w:t>Предметные результаты изучения предметной области "Общественно-научные предметы" должны</w:t>
      </w:r>
      <w:r>
        <w:rPr>
          <w:b/>
          <w:i/>
          <w:color w:val="000000"/>
          <w:sz w:val="24"/>
        </w:rPr>
        <w:t xml:space="preserve"> </w:t>
      </w:r>
      <w:r w:rsidRPr="00804840">
        <w:rPr>
          <w:b/>
          <w:i/>
          <w:color w:val="000000"/>
          <w:sz w:val="24"/>
        </w:rPr>
        <w:t>отражать:</w:t>
      </w:r>
    </w:p>
    <w:p w:rsidR="000B1221" w:rsidRPr="00367B6D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367B6D">
        <w:rPr>
          <w:color w:val="000000"/>
          <w:sz w:val="24"/>
        </w:rPr>
        <w:t>1) формирование представлений о географии, ее роли</w:t>
      </w:r>
      <w:r>
        <w:rPr>
          <w:color w:val="000000"/>
          <w:sz w:val="24"/>
        </w:rPr>
        <w:t xml:space="preserve"> в освоении планеты человеком,  </w:t>
      </w:r>
      <w:r w:rsidRPr="00367B6D">
        <w:rPr>
          <w:color w:val="000000"/>
          <w:sz w:val="24"/>
        </w:rPr>
        <w:t>географических знаниях как компоненте научной картины мира, их необходимости для решения</w:t>
      </w:r>
      <w:r>
        <w:rPr>
          <w:color w:val="000000"/>
          <w:sz w:val="24"/>
        </w:rPr>
        <w:t xml:space="preserve"> </w:t>
      </w:r>
      <w:r w:rsidRPr="00367B6D">
        <w:rPr>
          <w:color w:val="000000"/>
          <w:sz w:val="24"/>
        </w:rPr>
        <w:t>современных практических задач человечества и своей страны, в том числе задачи охраны окружающей</w:t>
      </w:r>
    </w:p>
    <w:p w:rsidR="000B1221" w:rsidRPr="00367B6D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367B6D">
        <w:rPr>
          <w:color w:val="000000"/>
          <w:sz w:val="24"/>
        </w:rPr>
        <w:t>среды и рационального природопользования;</w:t>
      </w:r>
    </w:p>
    <w:p w:rsidR="000B1221" w:rsidRPr="00367B6D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367B6D">
        <w:rPr>
          <w:color w:val="000000"/>
          <w:sz w:val="24"/>
        </w:rPr>
        <w:t>2) формирование первичных компетенций использования территориального подхода как основы</w:t>
      </w:r>
      <w:r>
        <w:rPr>
          <w:color w:val="000000"/>
          <w:sz w:val="24"/>
        </w:rPr>
        <w:t xml:space="preserve"> </w:t>
      </w:r>
      <w:r w:rsidRPr="00367B6D">
        <w:rPr>
          <w:color w:val="000000"/>
          <w:sz w:val="24"/>
        </w:rPr>
        <w:t>географического мышления для осознания своего места в целостном, многообразном и быстроизменяющемся мире и адекватной ориентации в нем;</w:t>
      </w:r>
    </w:p>
    <w:p w:rsidR="000B1221" w:rsidRPr="00367B6D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367B6D">
        <w:rPr>
          <w:color w:val="000000"/>
          <w:sz w:val="24"/>
        </w:rPr>
        <w:t>3) формирование представлений и основополагающих теоретических знаний о целостности и</w:t>
      </w:r>
      <w:r>
        <w:rPr>
          <w:color w:val="000000"/>
          <w:sz w:val="24"/>
        </w:rPr>
        <w:t xml:space="preserve"> </w:t>
      </w:r>
      <w:r w:rsidRPr="00367B6D">
        <w:rPr>
          <w:color w:val="000000"/>
          <w:sz w:val="24"/>
        </w:rPr>
        <w:t>неоднородности Земли как планеты людей в пространстве и во времени, основных этапах ее</w:t>
      </w:r>
      <w:r>
        <w:rPr>
          <w:color w:val="000000"/>
          <w:sz w:val="24"/>
        </w:rPr>
        <w:t xml:space="preserve"> </w:t>
      </w:r>
      <w:r w:rsidRPr="00367B6D">
        <w:rPr>
          <w:color w:val="000000"/>
          <w:sz w:val="24"/>
        </w:rPr>
        <w:t>географического освоения, особенностях природы, жизни, культуры и хозяйственной деятельности людей,</w:t>
      </w:r>
    </w:p>
    <w:p w:rsidR="000B1221" w:rsidRPr="00367B6D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367B6D">
        <w:rPr>
          <w:color w:val="000000"/>
          <w:sz w:val="24"/>
        </w:rPr>
        <w:t>экологических проблемах на разных материках и в отдельных странах;</w:t>
      </w:r>
    </w:p>
    <w:p w:rsidR="000B1221" w:rsidRPr="00367B6D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367B6D">
        <w:rPr>
          <w:color w:val="000000"/>
          <w:sz w:val="24"/>
        </w:rPr>
        <w:t>4) овладение элементарными практическими умениями использования приборов и инструментов для</w:t>
      </w:r>
      <w:r>
        <w:rPr>
          <w:color w:val="000000"/>
          <w:sz w:val="24"/>
        </w:rPr>
        <w:t xml:space="preserve"> </w:t>
      </w:r>
      <w:r w:rsidRPr="00367B6D">
        <w:rPr>
          <w:color w:val="000000"/>
          <w:sz w:val="24"/>
        </w:rPr>
        <w:t>определения количественных и качественных характеристик компонентов географической среды, в том</w:t>
      </w:r>
      <w:r>
        <w:rPr>
          <w:color w:val="000000"/>
          <w:sz w:val="24"/>
        </w:rPr>
        <w:t xml:space="preserve"> </w:t>
      </w:r>
      <w:r w:rsidRPr="00367B6D">
        <w:rPr>
          <w:color w:val="000000"/>
          <w:sz w:val="24"/>
        </w:rPr>
        <w:t>числе ее экологических параметров;</w:t>
      </w:r>
    </w:p>
    <w:p w:rsidR="000B1221" w:rsidRPr="00367B6D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367B6D">
        <w:rPr>
          <w:color w:val="000000"/>
          <w:sz w:val="24"/>
        </w:rPr>
        <w:t>5) овладение основами картографической грамотности и использования географической карты как</w:t>
      </w:r>
      <w:r>
        <w:rPr>
          <w:color w:val="000000"/>
          <w:sz w:val="24"/>
        </w:rPr>
        <w:t xml:space="preserve"> </w:t>
      </w:r>
      <w:r w:rsidRPr="00367B6D">
        <w:rPr>
          <w:color w:val="000000"/>
          <w:sz w:val="24"/>
        </w:rPr>
        <w:t>одного из языков международного общения;</w:t>
      </w:r>
    </w:p>
    <w:p w:rsidR="000B1221" w:rsidRPr="00367B6D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367B6D">
        <w:rPr>
          <w:color w:val="000000"/>
          <w:sz w:val="24"/>
        </w:rPr>
        <w:t>6) овладение основными навыками нахождения, использования и презентации географической</w:t>
      </w:r>
      <w:r>
        <w:rPr>
          <w:color w:val="000000"/>
          <w:sz w:val="24"/>
        </w:rPr>
        <w:t xml:space="preserve"> </w:t>
      </w:r>
      <w:r w:rsidRPr="00367B6D">
        <w:rPr>
          <w:color w:val="000000"/>
          <w:sz w:val="24"/>
        </w:rPr>
        <w:t>информации;</w:t>
      </w:r>
    </w:p>
    <w:p w:rsidR="000B1221" w:rsidRPr="00367B6D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367B6D">
        <w:rPr>
          <w:color w:val="000000"/>
          <w:sz w:val="24"/>
        </w:rPr>
        <w:t>7) формирование умений и навыков использования разнообразных географических знаний в</w:t>
      </w:r>
      <w:r>
        <w:rPr>
          <w:color w:val="000000"/>
          <w:sz w:val="24"/>
        </w:rPr>
        <w:t xml:space="preserve"> </w:t>
      </w:r>
      <w:r w:rsidRPr="00367B6D">
        <w:rPr>
          <w:color w:val="000000"/>
          <w:sz w:val="24"/>
        </w:rPr>
        <w:t>повседневной жизни для объяснения и оценки явлений и процессов, самостоятельного оценивания уровня</w:t>
      </w:r>
      <w:r>
        <w:rPr>
          <w:color w:val="000000"/>
          <w:sz w:val="24"/>
        </w:rPr>
        <w:t xml:space="preserve"> </w:t>
      </w:r>
      <w:r w:rsidRPr="00367B6D">
        <w:rPr>
          <w:color w:val="000000"/>
          <w:sz w:val="24"/>
        </w:rPr>
        <w:t>безопасности окружающей среды, адаптации к условиям территории проживания, соблюдения мер</w:t>
      </w:r>
    </w:p>
    <w:p w:rsidR="000B1221" w:rsidRPr="00367B6D" w:rsidRDefault="000B1221" w:rsidP="0030289B">
      <w:pPr>
        <w:autoSpaceDE w:val="0"/>
        <w:autoSpaceDN w:val="0"/>
        <w:adjustRightInd w:val="0"/>
        <w:rPr>
          <w:color w:val="000000"/>
          <w:sz w:val="24"/>
        </w:rPr>
      </w:pPr>
      <w:r w:rsidRPr="00367B6D">
        <w:rPr>
          <w:color w:val="000000"/>
          <w:sz w:val="24"/>
        </w:rPr>
        <w:t>безопасности в случае природных стихийных бедствий и техногенных катастроф;</w:t>
      </w:r>
    </w:p>
    <w:p w:rsidR="000B1221" w:rsidRPr="00367B6D" w:rsidRDefault="000B1221" w:rsidP="0030289B">
      <w:pPr>
        <w:autoSpaceDE w:val="0"/>
        <w:autoSpaceDN w:val="0"/>
        <w:adjustRightInd w:val="0"/>
        <w:rPr>
          <w:sz w:val="24"/>
        </w:rPr>
      </w:pPr>
      <w:r w:rsidRPr="00367B6D">
        <w:rPr>
          <w:color w:val="000000"/>
          <w:sz w:val="24"/>
        </w:rPr>
        <w:t>8) формирование представлений об особенностях деятельности людей, ведущей к возникновению и</w:t>
      </w:r>
      <w:r>
        <w:rPr>
          <w:color w:val="000000"/>
          <w:sz w:val="24"/>
        </w:rPr>
        <w:t xml:space="preserve"> </w:t>
      </w:r>
      <w:r w:rsidRPr="00367B6D">
        <w:rPr>
          <w:color w:val="000000"/>
          <w:sz w:val="24"/>
        </w:rPr>
        <w:t>развитию или решению экологических проблем на различных территориях и акваториях, умений и навыков</w:t>
      </w:r>
      <w:r>
        <w:rPr>
          <w:color w:val="000000"/>
          <w:sz w:val="24"/>
        </w:rPr>
        <w:t xml:space="preserve"> </w:t>
      </w:r>
      <w:r w:rsidRPr="00367B6D">
        <w:rPr>
          <w:color w:val="000000"/>
          <w:sz w:val="24"/>
        </w:rPr>
        <w:t>безопасного и экологически целесообразного поведения в окружающей среде.</w:t>
      </w:r>
    </w:p>
    <w:p w:rsidR="000B1221" w:rsidRPr="00367B6D" w:rsidRDefault="000B1221" w:rsidP="0030289B">
      <w:pPr>
        <w:pStyle w:val="a"/>
        <w:spacing w:line="240" w:lineRule="auto"/>
        <w:rPr>
          <w:rStyle w:val="Zag11"/>
          <w:b/>
          <w:sz w:val="24"/>
          <w:szCs w:val="24"/>
        </w:rPr>
      </w:pPr>
      <w:r w:rsidRPr="00367B6D">
        <w:rPr>
          <w:b/>
          <w:color w:val="000000"/>
          <w:sz w:val="24"/>
          <w:szCs w:val="24"/>
        </w:rPr>
        <w:t>(</w:t>
      </w:r>
      <w:r w:rsidRPr="00367B6D">
        <w:rPr>
          <w:rStyle w:val="Zag11"/>
          <w:b/>
          <w:sz w:val="24"/>
          <w:szCs w:val="24"/>
        </w:rPr>
        <w:t xml:space="preserve">Примерная основная образовательная программа образовательного учреждения/Сост. Е.С.- М.: Просвещение, 2011. — 454 с. — </w:t>
      </w:r>
      <w:r w:rsidRPr="00367B6D">
        <w:rPr>
          <w:rStyle w:val="Zag11"/>
          <w:b/>
          <w:spacing w:val="-6"/>
          <w:sz w:val="24"/>
          <w:szCs w:val="24"/>
        </w:rPr>
        <w:t>(Стандарты второго поколения).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4"/>
        </w:rPr>
      </w:pP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center"/>
        <w:rPr>
          <w:i/>
          <w:sz w:val="24"/>
        </w:rPr>
      </w:pPr>
      <w:r w:rsidRPr="00FE0477">
        <w:rPr>
          <w:b/>
          <w:bCs/>
          <w:i/>
          <w:color w:val="000000"/>
          <w:sz w:val="24"/>
        </w:rPr>
        <w:t>Предметным результатом изучения курса является сформированность следующих умений: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>
        <w:rPr>
          <w:color w:val="000000"/>
          <w:sz w:val="24"/>
          <w:lang w:eastAsia="en-US"/>
        </w:rPr>
        <w:t>•  объ</w:t>
      </w:r>
      <w:r w:rsidRPr="00013250">
        <w:rPr>
          <w:color w:val="000000"/>
          <w:sz w:val="24"/>
          <w:lang w:eastAsia="en-US"/>
        </w:rPr>
        <w:t>яснять значение ключевых понятий курса;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color w:val="000000"/>
          <w:sz w:val="24"/>
          <w:lang w:eastAsia="en-US"/>
        </w:rPr>
        <w:t>•  объяснять особенности строения и развития основных оболочек Земли;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color w:val="000000"/>
          <w:sz w:val="24"/>
          <w:lang w:eastAsia="en-US"/>
        </w:rPr>
        <w:t>•  называть и объяснять географические законо</w:t>
      </w:r>
      <w:r w:rsidRPr="00013250">
        <w:rPr>
          <w:color w:val="000000"/>
          <w:sz w:val="24"/>
          <w:lang w:eastAsia="en-US"/>
        </w:rPr>
        <w:softHyphen/>
        <w:t>мерности природных процессов;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color w:val="000000"/>
          <w:sz w:val="24"/>
          <w:lang w:eastAsia="en-US"/>
        </w:rPr>
        <w:t>•  называть и показывать основные географиче</w:t>
      </w:r>
      <w:r w:rsidRPr="00013250">
        <w:rPr>
          <w:color w:val="000000"/>
          <w:sz w:val="24"/>
          <w:lang w:eastAsia="en-US"/>
        </w:rPr>
        <w:softHyphen/>
        <w:t>ские объекты;</w:t>
      </w:r>
    </w:p>
    <w:p w:rsidR="000B1221" w:rsidRDefault="000B1221" w:rsidP="0030289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013250">
        <w:rPr>
          <w:color w:val="000000"/>
          <w:sz w:val="24"/>
          <w:lang w:eastAsia="en-US"/>
        </w:rPr>
        <w:t>•  работать с основными источниками геогра</w:t>
      </w:r>
      <w:r w:rsidRPr="00013250">
        <w:rPr>
          <w:color w:val="000000"/>
          <w:sz w:val="24"/>
          <w:lang w:eastAsia="en-US"/>
        </w:rPr>
        <w:softHyphen/>
        <w:t>фической информации (глобусом, планом местности и географическими картами);</w:t>
      </w:r>
    </w:p>
    <w:p w:rsidR="000B122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>
        <w:rPr>
          <w:color w:val="000000"/>
          <w:sz w:val="22"/>
          <w:szCs w:val="22"/>
          <w:lang w:eastAsia="en-US"/>
        </w:rPr>
        <w:t>•  работать с контурной картой;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color w:val="000000"/>
          <w:sz w:val="24"/>
          <w:lang w:eastAsia="en-US"/>
        </w:rPr>
        <w:t>•  производить простейшую съемку местности;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color w:val="000000"/>
          <w:sz w:val="24"/>
          <w:lang w:eastAsia="en-US"/>
        </w:rPr>
        <w:t>•  пользоваться приборами для проведения на</w:t>
      </w:r>
      <w:r w:rsidRPr="00013250">
        <w:rPr>
          <w:color w:val="000000"/>
          <w:sz w:val="24"/>
          <w:lang w:eastAsia="en-US"/>
        </w:rPr>
        <w:softHyphen/>
        <w:t>блюдений и простейших исследований;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color w:val="000000"/>
          <w:sz w:val="24"/>
          <w:lang w:eastAsia="en-US"/>
        </w:rPr>
        <w:t>•  ориентироваться на местности при помощи компаса, карты и местных предметов;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color w:val="000000"/>
          <w:sz w:val="24"/>
          <w:lang w:eastAsia="en-US"/>
        </w:rPr>
        <w:t>•  составлять описания (характеристики) от</w:t>
      </w:r>
      <w:r w:rsidRPr="00013250">
        <w:rPr>
          <w:color w:val="000000"/>
          <w:sz w:val="24"/>
          <w:lang w:eastAsia="en-US"/>
        </w:rPr>
        <w:softHyphen/>
        <w:t>дельных объектов природы и природного комплекса по плану;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color w:val="000000"/>
          <w:sz w:val="24"/>
          <w:lang w:eastAsia="en-US"/>
        </w:rPr>
        <w:t>•  приводить примеры единства и взаимосвязей компонентов природы;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color w:val="000000"/>
          <w:sz w:val="24"/>
          <w:lang w:eastAsia="en-US"/>
        </w:rPr>
        <w:t>•  приводить примеры мер безоп</w:t>
      </w:r>
      <w:r>
        <w:rPr>
          <w:color w:val="000000"/>
          <w:sz w:val="24"/>
          <w:lang w:eastAsia="en-US"/>
        </w:rPr>
        <w:t>асности при стихийных бедствиях;</w:t>
      </w:r>
    </w:p>
    <w:p w:rsidR="000B1221" w:rsidRDefault="000B1221" w:rsidP="0030289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013250">
        <w:rPr>
          <w:color w:val="000000"/>
          <w:sz w:val="24"/>
          <w:lang w:eastAsia="en-US"/>
        </w:rPr>
        <w:t>•  называть меры по охране природы.</w:t>
      </w:r>
    </w:p>
    <w:p w:rsidR="000B1221" w:rsidRPr="00A0097E" w:rsidRDefault="000B1221" w:rsidP="0030289B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  <w:r w:rsidRPr="00A0097E">
        <w:rPr>
          <w:b/>
          <w:sz w:val="24"/>
        </w:rPr>
        <w:t>(Рабочая программа по географии. 6 класс/Сост. С.В. Бородина.- М.: ВАКО, 2015. – 32с. – (Рабочие программы)</w:t>
      </w:r>
    </w:p>
    <w:p w:rsidR="000B1221" w:rsidRDefault="000B1221" w:rsidP="0030289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lang w:eastAsia="en-US"/>
        </w:rPr>
      </w:pP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4"/>
        </w:rPr>
      </w:pP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center"/>
        <w:rPr>
          <w:sz w:val="24"/>
        </w:rPr>
      </w:pPr>
      <w:r w:rsidRPr="00FE0477">
        <w:rPr>
          <w:b/>
          <w:bCs/>
          <w:i/>
          <w:iCs/>
          <w:color w:val="000000"/>
          <w:sz w:val="24"/>
        </w:rPr>
        <w:t>Использовать приобретенные знания и умения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center"/>
        <w:rPr>
          <w:sz w:val="24"/>
        </w:rPr>
      </w:pPr>
      <w:r w:rsidRPr="00FE0477">
        <w:rPr>
          <w:b/>
          <w:bCs/>
          <w:i/>
          <w:iCs/>
          <w:color w:val="000000"/>
          <w:sz w:val="24"/>
        </w:rPr>
        <w:t>в практической деятельности и повседневной жизни для: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i/>
          <w:iCs/>
          <w:color w:val="000000"/>
          <w:sz w:val="24"/>
        </w:rPr>
        <w:t xml:space="preserve">•  </w:t>
      </w:r>
      <w:r w:rsidRPr="00FE0477">
        <w:rPr>
          <w:color w:val="000000"/>
          <w:sz w:val="24"/>
        </w:rPr>
        <w:t>сохранения здоровья и соблюдения норм эко</w:t>
      </w:r>
      <w:r w:rsidRPr="00FE0477">
        <w:rPr>
          <w:color w:val="000000"/>
          <w:sz w:val="24"/>
        </w:rPr>
        <w:softHyphen/>
        <w:t>логического поведения;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сохранения окружающей среды и социально-ответственного поведения в ней;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 w:rsidRPr="00FE0477">
        <w:rPr>
          <w:color w:val="000000"/>
          <w:sz w:val="24"/>
        </w:rPr>
        <w:t>•  адаптации к условиям проживания на опреде</w:t>
      </w:r>
      <w:r w:rsidRPr="00FE0477">
        <w:rPr>
          <w:color w:val="000000"/>
          <w:sz w:val="24"/>
        </w:rPr>
        <w:softHyphen/>
        <w:t>ленной территории;</w:t>
      </w:r>
    </w:p>
    <w:p w:rsidR="000B1221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</w:rPr>
      </w:pPr>
      <w:r w:rsidRPr="00FE0477">
        <w:rPr>
          <w:color w:val="000000"/>
          <w:sz w:val="24"/>
        </w:rPr>
        <w:t>•  самостоятельному оцениванию уровня безо</w:t>
      </w:r>
      <w:r w:rsidRPr="00FE0477">
        <w:rPr>
          <w:color w:val="000000"/>
          <w:sz w:val="24"/>
        </w:rPr>
        <w:softHyphen/>
        <w:t>пасности окружающей среды как сферы жиз</w:t>
      </w:r>
      <w:r w:rsidRPr="00FE0477">
        <w:rPr>
          <w:color w:val="000000"/>
          <w:sz w:val="24"/>
        </w:rPr>
        <w:softHyphen/>
        <w:t>недеятельности.</w:t>
      </w: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0B1221" w:rsidRPr="00FE0477" w:rsidRDefault="000B1221" w:rsidP="0030289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</w:rPr>
      </w:pPr>
    </w:p>
    <w:p w:rsidR="000B1221" w:rsidRDefault="000B1221" w:rsidP="0030289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</w:rPr>
      </w:pPr>
      <w:r w:rsidRPr="00FE0477">
        <w:rPr>
          <w:b/>
          <w:i/>
          <w:sz w:val="24"/>
        </w:rPr>
        <w:t xml:space="preserve">5.Содержание учебного предмета география, </w:t>
      </w:r>
      <w:r>
        <w:rPr>
          <w:b/>
          <w:i/>
          <w:sz w:val="24"/>
        </w:rPr>
        <w:t>6 класс.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b/>
          <w:i/>
          <w:sz w:val="24"/>
          <w:lang w:eastAsia="en-US"/>
        </w:rPr>
      </w:pPr>
      <w:r w:rsidRPr="00013250">
        <w:rPr>
          <w:b/>
          <w:i/>
          <w:color w:val="000000"/>
          <w:sz w:val="24"/>
          <w:lang w:eastAsia="en-US"/>
        </w:rPr>
        <w:t>Рабочая программа составлена на основе Феде</w:t>
      </w:r>
      <w:r w:rsidRPr="00013250">
        <w:rPr>
          <w:b/>
          <w:i/>
          <w:color w:val="000000"/>
          <w:sz w:val="24"/>
          <w:lang w:eastAsia="en-US"/>
        </w:rPr>
        <w:softHyphen/>
        <w:t>рального государственного образовательного стан</w:t>
      </w:r>
      <w:r w:rsidRPr="00013250">
        <w:rPr>
          <w:b/>
          <w:i/>
          <w:color w:val="000000"/>
          <w:sz w:val="24"/>
          <w:lang w:eastAsia="en-US"/>
        </w:rPr>
        <w:softHyphen/>
        <w:t>дарта основного общего образования (ФГОС ООО), примерной программы основного общего образова</w:t>
      </w:r>
      <w:r w:rsidRPr="00013250">
        <w:rPr>
          <w:b/>
          <w:i/>
          <w:color w:val="000000"/>
          <w:sz w:val="24"/>
          <w:lang w:eastAsia="en-US"/>
        </w:rPr>
        <w:softHyphen/>
        <w:t>ния по географии (М.: Просвещение, 2010), рабочей программы по географии (М.: Дрофа, 2014).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b/>
          <w:i/>
          <w:sz w:val="24"/>
        </w:rPr>
      </w:pPr>
      <w:r w:rsidRPr="00013250">
        <w:rPr>
          <w:b/>
          <w:i/>
          <w:color w:val="000000"/>
          <w:sz w:val="24"/>
          <w:lang w:eastAsia="en-US"/>
        </w:rPr>
        <w:t>Данная рабочая программа ориентирована на использование учебника Т.П. Герасимовой, Н.П. Неклюковой «География. Начальный</w:t>
      </w:r>
      <w:r>
        <w:rPr>
          <w:b/>
          <w:i/>
          <w:color w:val="000000"/>
          <w:sz w:val="24"/>
          <w:lang w:eastAsia="en-US"/>
        </w:rPr>
        <w:t xml:space="preserve"> курс. 6 класс» (М.: Дрофа, 2013</w:t>
      </w:r>
      <w:r w:rsidRPr="00013250">
        <w:rPr>
          <w:b/>
          <w:i/>
          <w:color w:val="000000"/>
          <w:sz w:val="24"/>
          <w:lang w:eastAsia="en-US"/>
        </w:rPr>
        <w:t>).</w:t>
      </w:r>
    </w:p>
    <w:p w:rsidR="000B1221" w:rsidRDefault="000B1221" w:rsidP="0030289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lang w:eastAsia="en-US"/>
        </w:rPr>
      </w:pP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4"/>
          <w:lang w:eastAsia="en-US"/>
        </w:rPr>
      </w:pPr>
      <w:r w:rsidRPr="00013250">
        <w:rPr>
          <w:color w:val="000000"/>
          <w:sz w:val="24"/>
          <w:lang w:eastAsia="en-US"/>
        </w:rPr>
        <w:t>В процессе изучения предмета «География» в 6 классе учащиеся осваивают следующие основ</w:t>
      </w:r>
      <w:r w:rsidRPr="00013250">
        <w:rPr>
          <w:color w:val="000000"/>
          <w:sz w:val="24"/>
          <w:lang w:eastAsia="en-US"/>
        </w:rPr>
        <w:softHyphen/>
        <w:t>ные знания: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i/>
          <w:iCs/>
          <w:color w:val="000000"/>
          <w:sz w:val="24"/>
          <w:lang w:eastAsia="en-US"/>
        </w:rPr>
        <w:t xml:space="preserve">Открытие, изучение и преобразование Земли. </w:t>
      </w:r>
      <w:r w:rsidRPr="00013250">
        <w:rPr>
          <w:bCs/>
          <w:color w:val="000000"/>
          <w:sz w:val="24"/>
          <w:lang w:eastAsia="en-US"/>
        </w:rPr>
        <w:t>Как</w:t>
      </w:r>
      <w:r>
        <w:rPr>
          <w:bCs/>
          <w:color w:val="000000"/>
          <w:sz w:val="24"/>
          <w:lang w:eastAsia="en-US"/>
        </w:rPr>
        <w:t xml:space="preserve"> </w:t>
      </w:r>
      <w:r w:rsidRPr="00013250">
        <w:rPr>
          <w:color w:val="000000"/>
          <w:sz w:val="24"/>
          <w:lang w:eastAsia="en-US"/>
        </w:rPr>
        <w:t>человек открывал и изучал Землю. Представление о Земле в древности. Эпоха Великих географических открытий. Крупные географические экспедиции, их вклад в открытие и изучение Земли. Современная география — ее задачи и методы.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i/>
          <w:iCs/>
          <w:color w:val="000000"/>
          <w:sz w:val="24"/>
          <w:lang w:eastAsia="en-US"/>
        </w:rPr>
        <w:t xml:space="preserve">Земля — планета Солнечной системы. </w:t>
      </w:r>
      <w:r w:rsidRPr="00013250">
        <w:rPr>
          <w:b/>
          <w:bCs/>
          <w:color w:val="000000"/>
          <w:sz w:val="24"/>
          <w:lang w:eastAsia="en-US"/>
        </w:rPr>
        <w:t xml:space="preserve">Строение </w:t>
      </w:r>
      <w:r w:rsidRPr="00013250">
        <w:rPr>
          <w:color w:val="000000"/>
          <w:sz w:val="24"/>
          <w:lang w:eastAsia="en-US"/>
        </w:rPr>
        <w:t>Солнечной системы. Вращение Земли вокруг своей оси и вокруг Солнца. Южный и Северный полюс. Экватор. Географические следствия вращения Зем</w:t>
      </w:r>
      <w:r w:rsidRPr="00013250">
        <w:rPr>
          <w:color w:val="000000"/>
          <w:sz w:val="24"/>
          <w:lang w:eastAsia="en-US"/>
        </w:rPr>
        <w:softHyphen/>
        <w:t>ли. Луна — единственный спутник Земли. Влияние Луны на природу Земли.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color w:val="000000"/>
          <w:sz w:val="24"/>
          <w:lang w:eastAsia="en-US"/>
        </w:rPr>
        <w:t>ВИДЫ ИЗОБРАЖЕНИЙ ПОВЕРХНОСТИ ЗЕМЛИ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color w:val="000000"/>
          <w:sz w:val="24"/>
          <w:lang w:eastAsia="en-US"/>
        </w:rPr>
        <w:t>План местности</w:t>
      </w:r>
    </w:p>
    <w:p w:rsidR="000B1221" w:rsidRDefault="000B1221" w:rsidP="0030289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013250">
        <w:rPr>
          <w:b/>
          <w:bCs/>
          <w:i/>
          <w:iCs/>
          <w:color w:val="000000"/>
          <w:sz w:val="24"/>
          <w:lang w:eastAsia="en-US"/>
        </w:rPr>
        <w:t xml:space="preserve">Понятие о плане местности. </w:t>
      </w:r>
      <w:r w:rsidRPr="00013250">
        <w:rPr>
          <w:color w:val="000000"/>
          <w:sz w:val="24"/>
          <w:lang w:eastAsia="en-US"/>
        </w:rPr>
        <w:t>Что такое план местности? Назначение топографических планов местности. Усл</w:t>
      </w:r>
      <w:r>
        <w:rPr>
          <w:color w:val="000000"/>
          <w:sz w:val="24"/>
          <w:lang w:eastAsia="en-US"/>
        </w:rPr>
        <w:t>овные знаки — «азбука» плана.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i/>
          <w:iCs/>
          <w:color w:val="000000"/>
          <w:sz w:val="24"/>
          <w:lang w:eastAsia="en-US"/>
        </w:rPr>
        <w:t xml:space="preserve">Масштаб. </w:t>
      </w:r>
      <w:r w:rsidRPr="00013250">
        <w:rPr>
          <w:color w:val="000000"/>
          <w:sz w:val="24"/>
          <w:lang w:eastAsia="en-US"/>
        </w:rPr>
        <w:t>Зачем нужен масштаб? Численный и именованный масштабы. Линейный масштаб. Выбор масштаба. Определение расстояний по плану и карте с помощью разных видов масштаба.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i/>
          <w:iCs/>
          <w:color w:val="000000"/>
          <w:sz w:val="24"/>
          <w:lang w:eastAsia="en-US"/>
        </w:rPr>
        <w:t xml:space="preserve">Стороны горизонта. Ориентирование. </w:t>
      </w:r>
      <w:r w:rsidRPr="003C06C1">
        <w:rPr>
          <w:bCs/>
          <w:color w:val="000000"/>
          <w:sz w:val="24"/>
          <w:lang w:eastAsia="en-US"/>
        </w:rPr>
        <w:t>Основные</w:t>
      </w:r>
      <w:r>
        <w:rPr>
          <w:bCs/>
          <w:color w:val="000000"/>
          <w:sz w:val="24"/>
          <w:lang w:eastAsia="en-US"/>
        </w:rPr>
        <w:t xml:space="preserve"> </w:t>
      </w:r>
      <w:r w:rsidRPr="00013250">
        <w:rPr>
          <w:color w:val="000000"/>
          <w:sz w:val="24"/>
          <w:lang w:eastAsia="en-US"/>
        </w:rPr>
        <w:t>стороны горизонта. Ориентирование. Способы ори</w:t>
      </w:r>
      <w:r w:rsidRPr="00013250">
        <w:rPr>
          <w:color w:val="000000"/>
          <w:sz w:val="24"/>
          <w:lang w:eastAsia="en-US"/>
        </w:rPr>
        <w:softHyphen/>
        <w:t>ентирования на местности. Азимут. Определение на</w:t>
      </w:r>
      <w:r w:rsidRPr="00013250">
        <w:rPr>
          <w:color w:val="000000"/>
          <w:sz w:val="24"/>
          <w:lang w:eastAsia="en-US"/>
        </w:rPr>
        <w:softHyphen/>
        <w:t>правлений по плану.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i/>
          <w:iCs/>
          <w:color w:val="000000"/>
          <w:sz w:val="24"/>
          <w:lang w:eastAsia="en-US"/>
        </w:rPr>
        <w:t>Изображение на плане неровностей земной поверх</w:t>
      </w:r>
      <w:r w:rsidRPr="00013250">
        <w:rPr>
          <w:b/>
          <w:bCs/>
          <w:i/>
          <w:iCs/>
          <w:color w:val="000000"/>
          <w:sz w:val="24"/>
          <w:lang w:eastAsia="en-US"/>
        </w:rPr>
        <w:softHyphen/>
        <w:t xml:space="preserve">ности. </w:t>
      </w:r>
      <w:r w:rsidRPr="00013250">
        <w:rPr>
          <w:color w:val="000000"/>
          <w:sz w:val="24"/>
          <w:lang w:eastAsia="en-US"/>
        </w:rPr>
        <w:t>Что такое рельеф? Относительная высота. Ни</w:t>
      </w:r>
      <w:r w:rsidRPr="00013250">
        <w:rPr>
          <w:color w:val="000000"/>
          <w:sz w:val="24"/>
          <w:lang w:eastAsia="en-US"/>
        </w:rPr>
        <w:softHyphen/>
        <w:t>велир. Измерение относительной высоты с помощью нивелира. Абсолютная высота. Точки отсчета абсо</w:t>
      </w:r>
      <w:r w:rsidRPr="00013250">
        <w:rPr>
          <w:color w:val="000000"/>
          <w:sz w:val="24"/>
          <w:lang w:eastAsia="en-US"/>
        </w:rPr>
        <w:softHyphen/>
        <w:t>лютных высот. Горизонтали (изогипсы). Изображе</w:t>
      </w:r>
      <w:r w:rsidRPr="00013250">
        <w:rPr>
          <w:color w:val="000000"/>
          <w:sz w:val="24"/>
          <w:lang w:eastAsia="en-US"/>
        </w:rPr>
        <w:softHyphen/>
        <w:t>ние форм рельефа с помощью горизонталей. Профиль местности. Правила построения профиля местности.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i/>
          <w:iCs/>
          <w:color w:val="000000"/>
          <w:sz w:val="24"/>
          <w:lang w:eastAsia="en-US"/>
        </w:rPr>
        <w:t xml:space="preserve">Составление простейших планов местности. </w:t>
      </w:r>
      <w:r w:rsidRPr="00013250">
        <w:rPr>
          <w:color w:val="000000"/>
          <w:sz w:val="24"/>
          <w:lang w:eastAsia="en-US"/>
        </w:rPr>
        <w:t>Гла</w:t>
      </w:r>
      <w:r w:rsidRPr="00013250">
        <w:rPr>
          <w:color w:val="000000"/>
          <w:sz w:val="24"/>
          <w:lang w:eastAsia="en-US"/>
        </w:rPr>
        <w:softHyphen/>
        <w:t>зомерная съемка. Оборудование, необходимое для съемки местности. Полярная и маршрутная съемки местности. Правила проведения съемки.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color w:val="000000"/>
          <w:sz w:val="24"/>
          <w:lang w:eastAsia="en-US"/>
        </w:rPr>
        <w:t>Географическая карта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i/>
          <w:iCs/>
          <w:color w:val="000000"/>
          <w:sz w:val="24"/>
          <w:lang w:eastAsia="en-US"/>
        </w:rPr>
        <w:t xml:space="preserve">Форма и размеры Земли. </w:t>
      </w:r>
      <w:r w:rsidRPr="00013250">
        <w:rPr>
          <w:color w:val="000000"/>
          <w:sz w:val="24"/>
          <w:lang w:eastAsia="en-US"/>
        </w:rPr>
        <w:t>Форма Земли. Изменение представлений о форме Земли. Экшториальный и по</w:t>
      </w:r>
      <w:r w:rsidRPr="00013250">
        <w:rPr>
          <w:color w:val="000000"/>
          <w:sz w:val="24"/>
          <w:lang w:eastAsia="en-US"/>
        </w:rPr>
        <w:softHyphen/>
        <w:t>лярный радиусы Земли. Размеры Земли. Результаты измерения размеров Земли Эратосфеном Киренским. Глобус — модель земного шара. Отличия изображения Земли на глобусе и географической карте.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i/>
          <w:iCs/>
          <w:color w:val="000000"/>
          <w:sz w:val="24"/>
          <w:lang w:eastAsia="en-US"/>
        </w:rPr>
        <w:t xml:space="preserve">Географическая карта. </w:t>
      </w:r>
      <w:r w:rsidRPr="00013250">
        <w:rPr>
          <w:color w:val="000000"/>
          <w:sz w:val="24"/>
          <w:lang w:eastAsia="en-US"/>
        </w:rPr>
        <w:t>Географическая карта — изображение Земли на плоскости. Масштабы гео</w:t>
      </w:r>
      <w:r w:rsidRPr="00013250">
        <w:rPr>
          <w:color w:val="000000"/>
          <w:sz w:val="24"/>
          <w:lang w:eastAsia="en-US"/>
        </w:rPr>
        <w:softHyphen/>
        <w:t>графических карт. Условные знаки географических карт. Виды географических карт: физические, тема</w:t>
      </w:r>
      <w:r w:rsidRPr="00013250">
        <w:rPr>
          <w:color w:val="000000"/>
          <w:sz w:val="24"/>
          <w:lang w:eastAsia="en-US"/>
        </w:rPr>
        <w:softHyphen/>
        <w:t>тические, контурные. Генерализация. Значение гео</w:t>
      </w:r>
      <w:r w:rsidRPr="00013250">
        <w:rPr>
          <w:color w:val="000000"/>
          <w:sz w:val="24"/>
          <w:lang w:eastAsia="en-US"/>
        </w:rPr>
        <w:softHyphen/>
        <w:t>графических карт, их применение в повседневной жизни. Современные географические карты.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i/>
          <w:iCs/>
          <w:color w:val="000000"/>
          <w:sz w:val="24"/>
          <w:lang w:eastAsia="en-US"/>
        </w:rPr>
        <w:t xml:space="preserve">Градусная сеть на глобусе и картах. </w:t>
      </w:r>
      <w:r w:rsidRPr="00013250">
        <w:rPr>
          <w:color w:val="000000"/>
          <w:sz w:val="24"/>
          <w:lang w:eastAsia="en-US"/>
        </w:rPr>
        <w:t>Меридианы и параллели. Длина меридианов и параллелей. Гра</w:t>
      </w:r>
      <w:r w:rsidRPr="00013250">
        <w:rPr>
          <w:color w:val="000000"/>
          <w:sz w:val="24"/>
          <w:lang w:eastAsia="en-US"/>
        </w:rPr>
        <w:softHyphen/>
        <w:t>дусная сеть на глобусе и картах.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i/>
          <w:iCs/>
          <w:color w:val="000000"/>
          <w:sz w:val="24"/>
          <w:lang w:eastAsia="en-US"/>
        </w:rPr>
        <w:t xml:space="preserve">Географическая широта. </w:t>
      </w:r>
      <w:r w:rsidRPr="00013250">
        <w:rPr>
          <w:color w:val="000000"/>
          <w:sz w:val="24"/>
          <w:lang w:eastAsia="en-US"/>
        </w:rPr>
        <w:t>Географическая широ</w:t>
      </w:r>
      <w:r w:rsidRPr="00013250">
        <w:rPr>
          <w:color w:val="000000"/>
          <w:sz w:val="24"/>
          <w:lang w:eastAsia="en-US"/>
        </w:rPr>
        <w:softHyphen/>
        <w:t>та: северная и южная. Экватор — начало отсчета гео</w:t>
      </w:r>
      <w:r w:rsidRPr="00013250">
        <w:rPr>
          <w:color w:val="000000"/>
          <w:sz w:val="24"/>
          <w:lang w:eastAsia="en-US"/>
        </w:rPr>
        <w:softHyphen/>
        <w:t>графической широты. Определение географической широты.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i/>
          <w:iCs/>
          <w:color w:val="000000"/>
          <w:sz w:val="24"/>
          <w:lang w:eastAsia="en-US"/>
        </w:rPr>
        <w:t>Географическая долгота. Географические коорди</w:t>
      </w:r>
      <w:r w:rsidRPr="00013250">
        <w:rPr>
          <w:b/>
          <w:bCs/>
          <w:i/>
          <w:iCs/>
          <w:color w:val="000000"/>
          <w:sz w:val="24"/>
          <w:lang w:eastAsia="en-US"/>
        </w:rPr>
        <w:softHyphen/>
        <w:t xml:space="preserve">наты. </w:t>
      </w:r>
      <w:r w:rsidRPr="00013250">
        <w:rPr>
          <w:color w:val="000000"/>
          <w:sz w:val="24"/>
          <w:lang w:eastAsia="en-US"/>
        </w:rPr>
        <w:t>Географическая долгота: западная и восточ</w:t>
      </w:r>
      <w:r w:rsidRPr="00013250">
        <w:rPr>
          <w:color w:val="000000"/>
          <w:sz w:val="24"/>
          <w:lang w:eastAsia="en-US"/>
        </w:rPr>
        <w:softHyphen/>
        <w:t>ная. Гринвичский (нулевой) меридиан. Определение географической долготы. Географические коорди</w:t>
      </w:r>
      <w:r w:rsidRPr="00013250">
        <w:rPr>
          <w:color w:val="000000"/>
          <w:sz w:val="24"/>
          <w:lang w:eastAsia="en-US"/>
        </w:rPr>
        <w:softHyphen/>
        <w:t>наты. Определение объектов по географическим координатам.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i/>
          <w:iCs/>
          <w:color w:val="000000"/>
          <w:sz w:val="24"/>
          <w:lang w:eastAsia="en-US"/>
        </w:rPr>
        <w:t>Изображение на физических картах высот и глу</w:t>
      </w:r>
      <w:r w:rsidRPr="00013250">
        <w:rPr>
          <w:b/>
          <w:bCs/>
          <w:i/>
          <w:iCs/>
          <w:color w:val="000000"/>
          <w:sz w:val="24"/>
          <w:lang w:eastAsia="en-US"/>
        </w:rPr>
        <w:softHyphen/>
        <w:t xml:space="preserve">бин. </w:t>
      </w:r>
      <w:r w:rsidRPr="00013250">
        <w:rPr>
          <w:color w:val="000000"/>
          <w:sz w:val="24"/>
          <w:lang w:eastAsia="en-US"/>
        </w:rPr>
        <w:t>Изображение на физических картах высот и глубин отдельных точек. Отметки высот и глубин. Шкала высот и глубин. Изобаты. Определение высот и глубин по физической карте.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i/>
          <w:iCs/>
          <w:color w:val="000000"/>
          <w:sz w:val="24"/>
          <w:lang w:eastAsia="en-US"/>
        </w:rPr>
        <w:t xml:space="preserve">Практическая работа </w:t>
      </w:r>
      <w:r w:rsidRPr="00013250">
        <w:rPr>
          <w:color w:val="000000"/>
          <w:sz w:val="24"/>
          <w:lang w:eastAsia="en-US"/>
        </w:rPr>
        <w:t>«Определение географи</w:t>
      </w:r>
      <w:r w:rsidRPr="00013250">
        <w:rPr>
          <w:color w:val="000000"/>
          <w:sz w:val="24"/>
          <w:lang w:eastAsia="en-US"/>
        </w:rPr>
        <w:softHyphen/>
        <w:t>ческих координат объектов и объектов по их геогра</w:t>
      </w:r>
      <w:r w:rsidRPr="00013250">
        <w:rPr>
          <w:color w:val="000000"/>
          <w:sz w:val="24"/>
          <w:lang w:eastAsia="en-US"/>
        </w:rPr>
        <w:softHyphen/>
        <w:t>фическим координатам».</w:t>
      </w:r>
    </w:p>
    <w:p w:rsidR="000B1221" w:rsidRPr="00013250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013250">
        <w:rPr>
          <w:b/>
          <w:bCs/>
          <w:color w:val="000000"/>
          <w:sz w:val="24"/>
          <w:lang w:eastAsia="en-US"/>
        </w:rPr>
        <w:t>СТРОЕНИЕ ЗЕМЛИ. ЗЕМНЫЕ ОБОЛОЧКИ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color w:val="000000"/>
          <w:sz w:val="24"/>
          <w:lang w:eastAsia="en-US"/>
        </w:rPr>
        <w:t>Литосфера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Земля и ее внутреннее строение. </w:t>
      </w:r>
      <w:r w:rsidRPr="003C06C1">
        <w:rPr>
          <w:color w:val="000000"/>
          <w:sz w:val="24"/>
          <w:lang w:eastAsia="en-US"/>
        </w:rPr>
        <w:t>Внутреннее строение Земли</w:t>
      </w:r>
      <w:r>
        <w:rPr>
          <w:color w:val="000000"/>
          <w:sz w:val="24"/>
          <w:lang w:eastAsia="en-US"/>
        </w:rPr>
        <w:t xml:space="preserve">. Магма. Земная кора — часть </w:t>
      </w:r>
      <w:r w:rsidRPr="003C06C1">
        <w:rPr>
          <w:color w:val="000000"/>
          <w:sz w:val="24"/>
          <w:lang w:eastAsia="en-US"/>
        </w:rPr>
        <w:t>литосферы. Материковая земная кора. Океаническая земная кора. Изучение земной коры человеком. Са</w:t>
      </w:r>
      <w:r w:rsidRPr="003C06C1">
        <w:rPr>
          <w:color w:val="000000"/>
          <w:sz w:val="24"/>
          <w:lang w:eastAsia="en-US"/>
        </w:rPr>
        <w:softHyphen/>
        <w:t>мая глубокая скважина на Земле. Из чего состоит земная кора. Горные породы и минералы. Магма</w:t>
      </w:r>
      <w:r w:rsidRPr="003C06C1">
        <w:rPr>
          <w:color w:val="000000"/>
          <w:sz w:val="24"/>
          <w:lang w:eastAsia="en-US"/>
        </w:rPr>
        <w:softHyphen/>
        <w:t>тические горные породы: излившиеся и глубинные. Осадочные горные породы: обломочные, химиче</w:t>
      </w:r>
      <w:r w:rsidRPr="003C06C1">
        <w:rPr>
          <w:color w:val="000000"/>
          <w:sz w:val="24"/>
          <w:lang w:eastAsia="en-US"/>
        </w:rPr>
        <w:softHyphen/>
        <w:t>ские, органические. Метаморфические горные по</w:t>
      </w:r>
      <w:r w:rsidRPr="003C06C1">
        <w:rPr>
          <w:color w:val="000000"/>
          <w:sz w:val="24"/>
          <w:lang w:eastAsia="en-US"/>
        </w:rPr>
        <w:softHyphen/>
        <w:t>роды. Использование горных пород.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Движения земной коры. Вулканизм. </w:t>
      </w:r>
      <w:r w:rsidRPr="003C06C1">
        <w:rPr>
          <w:color w:val="000000"/>
          <w:sz w:val="24"/>
          <w:lang w:eastAsia="en-US"/>
        </w:rPr>
        <w:t>Землетря</w:t>
      </w:r>
      <w:r w:rsidRPr="003C06C1">
        <w:rPr>
          <w:color w:val="000000"/>
          <w:sz w:val="24"/>
          <w:lang w:eastAsia="en-US"/>
        </w:rPr>
        <w:softHyphen/>
        <w:t>сения. Сейсмология. Сила землетрясений. Очаг и эпицентр землетрясений. Сейсмические пояса. Что такое вулканы? Строение вулкана. Лава. Го</w:t>
      </w:r>
      <w:r w:rsidRPr="003C06C1">
        <w:rPr>
          <w:color w:val="000000"/>
          <w:sz w:val="24"/>
          <w:lang w:eastAsia="en-US"/>
        </w:rPr>
        <w:softHyphen/>
        <w:t>рячие источники и гейзеры. География гейзеров. Медленные вертикальные движения земной коры: причины и доказательства. Виды залегания горных пород. Горсты и грабены.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Рельеф суши. Горы. </w:t>
      </w:r>
      <w:r w:rsidRPr="003C06C1">
        <w:rPr>
          <w:color w:val="000000"/>
          <w:sz w:val="24"/>
          <w:lang w:eastAsia="en-US"/>
        </w:rPr>
        <w:t>Рельеф гор. Горная долина. Горный хребет. Нагорье. Горная система. Различие гор по высоте. Изменение гор во времени: внутрен</w:t>
      </w:r>
      <w:r w:rsidRPr="003C06C1">
        <w:rPr>
          <w:color w:val="000000"/>
          <w:sz w:val="24"/>
          <w:lang w:eastAsia="en-US"/>
        </w:rPr>
        <w:softHyphen/>
        <w:t>ние и внешние факторы. Горы в жизни человека.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Равнины суши. </w:t>
      </w:r>
      <w:r w:rsidRPr="003C06C1">
        <w:rPr>
          <w:color w:val="000000"/>
          <w:sz w:val="24"/>
          <w:lang w:eastAsia="en-US"/>
        </w:rPr>
        <w:t>Рельеф равнин. Различие равнин по высоте. Низменности, возвышенности, плоско</w:t>
      </w:r>
      <w:r w:rsidRPr="003C06C1">
        <w:rPr>
          <w:color w:val="000000"/>
          <w:sz w:val="24"/>
          <w:lang w:eastAsia="en-US"/>
        </w:rPr>
        <w:softHyphen/>
        <w:t>горья. Изменение равнин во времени: внутренние и внешние факторы. Овраги. Влияние деятельности человека на природу равнин.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Рельеф дна Мирового океана. </w:t>
      </w:r>
      <w:r w:rsidRPr="003C06C1">
        <w:rPr>
          <w:color w:val="000000"/>
          <w:sz w:val="24"/>
          <w:lang w:eastAsia="en-US"/>
        </w:rPr>
        <w:t>Изменение пред</w:t>
      </w:r>
      <w:r w:rsidRPr="003C06C1">
        <w:rPr>
          <w:color w:val="000000"/>
          <w:sz w:val="24"/>
          <w:lang w:eastAsia="en-US"/>
        </w:rPr>
        <w:softHyphen/>
        <w:t>ставлений о рельефе дна Мирового океана. Под</w:t>
      </w:r>
      <w:r w:rsidRPr="003C06C1">
        <w:rPr>
          <w:color w:val="000000"/>
          <w:sz w:val="24"/>
          <w:lang w:eastAsia="en-US"/>
        </w:rPr>
        <w:softHyphen/>
        <w:t>водная окраина материков. Материковая отмель. Шельф. Материковый склон. Переходная зона. Глубоководные океанические желоба. Ложе океана. Срединно-океанические хребты. Атоллы. Процессы, образующие рельеф дна Мирового океана.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color w:val="000000"/>
          <w:sz w:val="24"/>
          <w:lang w:eastAsia="en-US"/>
        </w:rPr>
        <w:t>Гидросфера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Вода на Земле. </w:t>
      </w:r>
      <w:r w:rsidRPr="003C06C1">
        <w:rPr>
          <w:color w:val="000000"/>
          <w:sz w:val="24"/>
          <w:lang w:eastAsia="en-US"/>
        </w:rPr>
        <w:t>Что такое гидросфера? Части гид</w:t>
      </w:r>
      <w:r w:rsidRPr="003C06C1">
        <w:rPr>
          <w:color w:val="000000"/>
          <w:sz w:val="24"/>
          <w:lang w:eastAsia="en-US"/>
        </w:rPr>
        <w:softHyphen/>
        <w:t>росферы. Мировой круговорот воды. Связь оболочек Земли посредством Мирового круговорота воды.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Части Мирового океана. Свойства вод океана. </w:t>
      </w:r>
      <w:r w:rsidRPr="003C06C1">
        <w:rPr>
          <w:color w:val="000000"/>
          <w:sz w:val="24"/>
          <w:lang w:eastAsia="en-US"/>
        </w:rPr>
        <w:t>Что такое Мировой океан. Суша в Мировом океане: ост</w:t>
      </w:r>
      <w:r w:rsidRPr="003C06C1">
        <w:rPr>
          <w:color w:val="000000"/>
          <w:sz w:val="24"/>
          <w:lang w:eastAsia="en-US"/>
        </w:rPr>
        <w:softHyphen/>
        <w:t>рова, полуострова, архипелаги. Океаны. Моря вну</w:t>
      </w:r>
      <w:r w:rsidRPr="003C06C1">
        <w:rPr>
          <w:color w:val="000000"/>
          <w:sz w:val="24"/>
          <w:lang w:eastAsia="en-US"/>
        </w:rPr>
        <w:softHyphen/>
        <w:t>тренние и окраинные. Заливы и проливы. Свойства океанической воды: соленость и температура. Зави</w:t>
      </w:r>
      <w:r w:rsidRPr="003C06C1">
        <w:rPr>
          <w:color w:val="000000"/>
          <w:sz w:val="24"/>
          <w:lang w:eastAsia="en-US"/>
        </w:rPr>
        <w:softHyphen/>
        <w:t>симость солености от внешних условий.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Движение воды в океане. </w:t>
      </w:r>
      <w:r w:rsidRPr="003C06C1">
        <w:rPr>
          <w:color w:val="000000"/>
          <w:sz w:val="24"/>
          <w:lang w:eastAsia="en-US"/>
        </w:rPr>
        <w:t>Ветровые волны. Строе</w:t>
      </w:r>
      <w:r w:rsidRPr="003C06C1">
        <w:rPr>
          <w:color w:val="000000"/>
          <w:sz w:val="24"/>
          <w:lang w:eastAsia="en-US"/>
        </w:rPr>
        <w:softHyphen/>
        <w:t>ние волны. Прибой. Цунами: причины и послед</w:t>
      </w:r>
      <w:r w:rsidRPr="003C06C1">
        <w:rPr>
          <w:color w:val="000000"/>
          <w:sz w:val="24"/>
          <w:lang w:eastAsia="en-US"/>
        </w:rPr>
        <w:softHyphen/>
        <w:t>ствия. Приливы и отливы. Океанические течения: причины возникновения. Теплые и холодные тече</w:t>
      </w:r>
      <w:r w:rsidRPr="003C06C1">
        <w:rPr>
          <w:color w:val="000000"/>
          <w:sz w:val="24"/>
          <w:lang w:eastAsia="en-US"/>
        </w:rPr>
        <w:softHyphen/>
        <w:t>ния. Влияние течений на природу.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Подземные воды. </w:t>
      </w:r>
      <w:r w:rsidRPr="003C06C1">
        <w:rPr>
          <w:color w:val="000000"/>
          <w:sz w:val="24"/>
          <w:lang w:eastAsia="en-US"/>
        </w:rPr>
        <w:t>Образование подземных вод. Водопроницаемые и водоупорные породы. Грун</w:t>
      </w:r>
      <w:r w:rsidRPr="003C06C1">
        <w:rPr>
          <w:color w:val="000000"/>
          <w:sz w:val="24"/>
          <w:lang w:eastAsia="en-US"/>
        </w:rPr>
        <w:softHyphen/>
        <w:t>товые и межпластовые воды. Минеральные воды. Использование и охрана подземных вод.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Реки. </w:t>
      </w:r>
      <w:r w:rsidRPr="003C06C1">
        <w:rPr>
          <w:color w:val="000000"/>
          <w:sz w:val="24"/>
          <w:lang w:eastAsia="en-US"/>
        </w:rPr>
        <w:t>Что такое река? Строение речной долины. Исток и устье реки. Бассейн реки и водораздел. Пи</w:t>
      </w:r>
      <w:r w:rsidRPr="003C06C1">
        <w:rPr>
          <w:color w:val="000000"/>
          <w:sz w:val="24"/>
          <w:lang w:eastAsia="en-US"/>
        </w:rPr>
        <w:softHyphen/>
        <w:t>тание и режим реки. Половодье. Паводок. Пойма.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color w:val="000000"/>
          <w:sz w:val="24"/>
          <w:lang w:eastAsia="en-US"/>
        </w:rPr>
        <w:t>Речная терраса. Реки равнинные и горные. Пороги и водопады. Каналы. Использование и охрана рек.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Озера. </w:t>
      </w:r>
      <w:r w:rsidRPr="003C06C1">
        <w:rPr>
          <w:color w:val="000000"/>
          <w:sz w:val="24"/>
          <w:lang w:eastAsia="en-US"/>
        </w:rPr>
        <w:t>Что такое озеро? Происхождение озерных котловин. Карстовые явления. Сточные и бессточ</w:t>
      </w:r>
      <w:r w:rsidRPr="003C06C1">
        <w:rPr>
          <w:color w:val="000000"/>
          <w:sz w:val="24"/>
          <w:lang w:eastAsia="en-US"/>
        </w:rPr>
        <w:softHyphen/>
        <w:t>ные озера. Болота. Водохранилища.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Ледники. </w:t>
      </w:r>
      <w:r w:rsidRPr="003C06C1">
        <w:rPr>
          <w:color w:val="000000"/>
          <w:sz w:val="24"/>
          <w:lang w:eastAsia="en-US"/>
        </w:rPr>
        <w:t>Как образуются ледники. Горные ледники. Снеговая граница. Покровные ледники. Айсберги. Многолетняя мерзлота: условия возник</w:t>
      </w:r>
      <w:r w:rsidRPr="003C06C1">
        <w:rPr>
          <w:color w:val="000000"/>
          <w:sz w:val="24"/>
          <w:lang w:eastAsia="en-US"/>
        </w:rPr>
        <w:softHyphen/>
        <w:t>новения. Распространение многолетней мерзлоты по земному шару.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color w:val="000000"/>
          <w:sz w:val="24"/>
          <w:lang w:eastAsia="en-US"/>
        </w:rPr>
        <w:t>Атмосфера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Атмосфера: строение, значение, изучение. </w:t>
      </w:r>
      <w:r w:rsidRPr="003C06C1">
        <w:rPr>
          <w:color w:val="000000"/>
          <w:sz w:val="24"/>
          <w:lang w:eastAsia="en-US"/>
        </w:rPr>
        <w:t>Атмо</w:t>
      </w:r>
      <w:r w:rsidRPr="003C06C1">
        <w:rPr>
          <w:color w:val="000000"/>
          <w:sz w:val="24"/>
          <w:lang w:eastAsia="en-US"/>
        </w:rPr>
        <w:softHyphen/>
        <w:t>сфера — воздушная оболочка Земли. Состав и строе</w:t>
      </w:r>
      <w:r w:rsidRPr="003C06C1">
        <w:rPr>
          <w:color w:val="000000"/>
          <w:sz w:val="24"/>
          <w:lang w:eastAsia="en-US"/>
        </w:rPr>
        <w:softHyphen/>
        <w:t>ние атмосферы. Значение атмосферы. Изменение состава атмосферы в результате хозяйственной дея</w:t>
      </w:r>
      <w:r w:rsidRPr="003C06C1">
        <w:rPr>
          <w:color w:val="000000"/>
          <w:sz w:val="24"/>
          <w:lang w:eastAsia="en-US"/>
        </w:rPr>
        <w:softHyphen/>
        <w:t>тельности человека. Изучение атмосферы.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Температура воздуха. </w:t>
      </w:r>
      <w:r w:rsidRPr="003C06C1">
        <w:rPr>
          <w:color w:val="000000"/>
          <w:sz w:val="24"/>
          <w:lang w:eastAsia="en-US"/>
        </w:rPr>
        <w:t>Как нагревается воздух? Особенности нагревания суши и воды. Измерение температуры воздуха. Суточный ход температуры воздуха. Суточная амплитуда температуры воздуха. Средние суточные температуры воздуха. Средняя месячная температура. Средние многолетние тем</w:t>
      </w:r>
      <w:r w:rsidRPr="003C06C1">
        <w:rPr>
          <w:color w:val="000000"/>
          <w:sz w:val="24"/>
          <w:lang w:eastAsia="en-US"/>
        </w:rPr>
        <w:softHyphen/>
        <w:t>пературы воздуха. Годовой ход температуры воздуха. Годовая амплитуда температуры воздуха. Причина изменения температуры воздуха в течение года.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Атмосферное давление. Ветер. </w:t>
      </w:r>
      <w:r w:rsidRPr="003C06C1">
        <w:rPr>
          <w:color w:val="000000"/>
          <w:sz w:val="24"/>
          <w:lang w:eastAsia="en-US"/>
        </w:rPr>
        <w:t>Понятие об атмо</w:t>
      </w:r>
      <w:r w:rsidRPr="003C06C1">
        <w:rPr>
          <w:color w:val="000000"/>
          <w:sz w:val="24"/>
          <w:lang w:eastAsia="en-US"/>
        </w:rPr>
        <w:softHyphen/>
        <w:t>сферном давлении. Измерение атмосферного дав</w:t>
      </w:r>
      <w:r w:rsidRPr="003C06C1">
        <w:rPr>
          <w:color w:val="000000"/>
          <w:sz w:val="24"/>
          <w:lang w:eastAsia="en-US"/>
        </w:rPr>
        <w:softHyphen/>
        <w:t>ления. Виды барометров. Изменение атмосферного давления. Как возникает ветер. Виды ветров. Бриз. Муссон. Как определить направление и силу ветра? Роза ветров. Значение ветра.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Водяной пар в атмосфере. Облака и атмосферные осадки. </w:t>
      </w:r>
      <w:r w:rsidRPr="003C06C1">
        <w:rPr>
          <w:color w:val="000000"/>
          <w:sz w:val="24"/>
          <w:lang w:eastAsia="en-US"/>
        </w:rPr>
        <w:t>Водяной пар в атмосфере. Воздух, насыщен</w:t>
      </w:r>
      <w:r w:rsidRPr="003C06C1">
        <w:rPr>
          <w:color w:val="000000"/>
          <w:sz w:val="24"/>
          <w:lang w:eastAsia="en-US"/>
        </w:rPr>
        <w:softHyphen/>
        <w:t>ный и не насыщенный водяным паром. Абсолютная влажность воздуха. Относительная влажность возду</w:t>
      </w:r>
      <w:r w:rsidRPr="003C06C1">
        <w:rPr>
          <w:color w:val="000000"/>
          <w:sz w:val="24"/>
          <w:lang w:eastAsia="en-US"/>
        </w:rPr>
        <w:softHyphen/>
        <w:t>ха. Туман и облака. Виды облаков: кучевые, слои</w:t>
      </w:r>
      <w:r w:rsidRPr="003C06C1">
        <w:rPr>
          <w:color w:val="000000"/>
          <w:sz w:val="24"/>
          <w:lang w:eastAsia="en-US"/>
        </w:rPr>
        <w:softHyphen/>
        <w:t>стые, перистые. Виды атмосферных осадков. Изме</w:t>
      </w:r>
      <w:r w:rsidRPr="003C06C1">
        <w:rPr>
          <w:color w:val="000000"/>
          <w:sz w:val="24"/>
          <w:lang w:eastAsia="en-US"/>
        </w:rPr>
        <w:softHyphen/>
        <w:t>рение количества атмосферных осадков. Осадкомер. Причины, влияющие на количество осадков.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Погода и климат. </w:t>
      </w:r>
      <w:r w:rsidRPr="003C06C1">
        <w:rPr>
          <w:color w:val="000000"/>
          <w:sz w:val="24"/>
          <w:lang w:eastAsia="en-US"/>
        </w:rPr>
        <w:t>Что такое погода? Причины изменения погоды. Воздушные массы. Прогноз по</w:t>
      </w:r>
      <w:r w:rsidRPr="003C06C1">
        <w:rPr>
          <w:color w:val="000000"/>
          <w:sz w:val="24"/>
          <w:lang w:eastAsia="en-US"/>
        </w:rPr>
        <w:softHyphen/>
        <w:t>годы. Что такое климат? Характеристика климата. Влияние климата на природу и жизнь человека.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Причины, влияющие на климат. </w:t>
      </w:r>
      <w:r w:rsidRPr="003C06C1">
        <w:rPr>
          <w:color w:val="000000"/>
          <w:sz w:val="24"/>
          <w:lang w:eastAsia="en-US"/>
        </w:rPr>
        <w:t>Изменение осве</w:t>
      </w:r>
      <w:r w:rsidRPr="003C06C1">
        <w:rPr>
          <w:color w:val="000000"/>
          <w:sz w:val="24"/>
          <w:lang w:eastAsia="en-US"/>
        </w:rPr>
        <w:softHyphen/>
        <w:t>щения и нагрева поверхности Земли в течение года. Тропики и полярные круги. Зависимость климата от близости морей и океанов и направления гос</w:t>
      </w:r>
      <w:r w:rsidRPr="003C06C1">
        <w:rPr>
          <w:color w:val="000000"/>
          <w:sz w:val="24"/>
          <w:lang w:eastAsia="en-US"/>
        </w:rPr>
        <w:softHyphen/>
        <w:t>подствующих ветров. Морской и континентальный типы климата. Зависимость климата от океаниче</w:t>
      </w:r>
      <w:r w:rsidRPr="003C06C1">
        <w:rPr>
          <w:color w:val="000000"/>
          <w:sz w:val="24"/>
          <w:lang w:eastAsia="en-US"/>
        </w:rPr>
        <w:softHyphen/>
        <w:t>ских течений. Зависимость климата от высоты мест</w:t>
      </w:r>
      <w:r w:rsidRPr="003C06C1">
        <w:rPr>
          <w:color w:val="000000"/>
          <w:sz w:val="24"/>
          <w:lang w:eastAsia="en-US"/>
        </w:rPr>
        <w:softHyphen/>
        <w:t>ности над уровнем моря и рельефа.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color w:val="000000"/>
          <w:sz w:val="24"/>
          <w:lang w:eastAsia="en-US"/>
        </w:rPr>
        <w:t>Биосфера. Географическая оболочка Земли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Разнообразие и распространение организмов на Земле. </w:t>
      </w:r>
      <w:r w:rsidRPr="003C06C1">
        <w:rPr>
          <w:color w:val="000000"/>
          <w:sz w:val="24"/>
          <w:lang w:eastAsia="en-US"/>
        </w:rPr>
        <w:t>Распространение организмов на Земле. Зависимость существования организмов от фак</w:t>
      </w:r>
      <w:r w:rsidRPr="003C06C1">
        <w:rPr>
          <w:color w:val="000000"/>
          <w:sz w:val="24"/>
          <w:lang w:eastAsia="en-US"/>
        </w:rPr>
        <w:softHyphen/>
        <w:t xml:space="preserve">торов неживой </w:t>
      </w:r>
      <w:r>
        <w:rPr>
          <w:color w:val="000000"/>
          <w:sz w:val="24"/>
          <w:lang w:eastAsia="en-US"/>
        </w:rPr>
        <w:t>природы. Широтная зональность. П</w:t>
      </w:r>
      <w:r w:rsidRPr="003C06C1">
        <w:rPr>
          <w:color w:val="000000"/>
          <w:sz w:val="24"/>
          <w:lang w:eastAsia="en-US"/>
        </w:rPr>
        <w:t>риродные зоны: влажные экваториальные леса, саванны, пустыни тропического и умеренного поя</w:t>
      </w:r>
      <w:r w:rsidRPr="003C06C1">
        <w:rPr>
          <w:color w:val="000000"/>
          <w:sz w:val="24"/>
          <w:lang w:eastAsia="en-US"/>
        </w:rPr>
        <w:softHyphen/>
        <w:t>сов, степи, леса, тундра, ледяные пустыни. Высотная поясность. Особенности смены высотных поясов в горах. Распространение организмов в Мировом океане. Планктон. Нектон. Бентос. Многообразие организмов в морях и океанах. Изменение состава организмов с глубиной.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Природный комплекс. </w:t>
      </w:r>
      <w:r w:rsidRPr="003C06C1">
        <w:rPr>
          <w:color w:val="000000"/>
          <w:sz w:val="24"/>
          <w:lang w:eastAsia="en-US"/>
        </w:rPr>
        <w:t>Воздействие организмов на земные оболочки. Почва. Гумус. Плодородие — главное свойство почв. Взаимосвязь организмов между собой и с окружающей средой. Цепь пита</w:t>
      </w:r>
      <w:r w:rsidRPr="003C06C1">
        <w:rPr>
          <w:color w:val="000000"/>
          <w:sz w:val="24"/>
          <w:lang w:eastAsia="en-US"/>
        </w:rPr>
        <w:softHyphen/>
        <w:t>ния. Биологический круговорот. Природный ком</w:t>
      </w:r>
      <w:r w:rsidRPr="003C06C1">
        <w:rPr>
          <w:color w:val="000000"/>
          <w:sz w:val="24"/>
          <w:lang w:eastAsia="en-US"/>
        </w:rPr>
        <w:softHyphen/>
        <w:t>плекс. Географическая оболочка и биосфера. Учение В.И. Вернадского о биосфере.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sz w:val="24"/>
          <w:lang w:eastAsia="en-US"/>
        </w:rPr>
      </w:pPr>
      <w:r w:rsidRPr="003C06C1">
        <w:rPr>
          <w:b/>
          <w:bCs/>
          <w:color w:val="000000"/>
          <w:sz w:val="24"/>
          <w:lang w:eastAsia="en-US"/>
        </w:rPr>
        <w:t>НАСЕЛЕНИЕ ЗЕМЛИ</w:t>
      </w:r>
    </w:p>
    <w:p w:rsidR="000B1221" w:rsidRPr="003C06C1" w:rsidRDefault="000B1221" w:rsidP="0030289B">
      <w:pPr>
        <w:shd w:val="clear" w:color="auto" w:fill="FFFFFF"/>
        <w:autoSpaceDE w:val="0"/>
        <w:autoSpaceDN w:val="0"/>
        <w:adjustRightInd w:val="0"/>
        <w:rPr>
          <w:b/>
          <w:i/>
          <w:color w:val="000000"/>
          <w:sz w:val="24"/>
          <w:shd w:val="clear" w:color="auto" w:fill="FFFFFF"/>
        </w:rPr>
      </w:pPr>
      <w:r w:rsidRPr="003C06C1">
        <w:rPr>
          <w:b/>
          <w:bCs/>
          <w:i/>
          <w:iCs/>
          <w:color w:val="000000"/>
          <w:sz w:val="24"/>
          <w:lang w:eastAsia="en-US"/>
        </w:rPr>
        <w:t xml:space="preserve">Население Земли. </w:t>
      </w:r>
      <w:r w:rsidRPr="003C06C1">
        <w:rPr>
          <w:color w:val="000000"/>
          <w:sz w:val="24"/>
          <w:lang w:eastAsia="en-US"/>
        </w:rPr>
        <w:t>Человечество — единый био</w:t>
      </w:r>
      <w:r w:rsidRPr="003C06C1">
        <w:rPr>
          <w:color w:val="000000"/>
          <w:sz w:val="24"/>
          <w:lang w:eastAsia="en-US"/>
        </w:rPr>
        <w:softHyphen/>
        <w:t>логический вид. Человеческие расы. Численность населения Земли. Основные типы населенных пунк</w:t>
      </w:r>
      <w:r w:rsidRPr="003C06C1">
        <w:rPr>
          <w:color w:val="000000"/>
          <w:sz w:val="24"/>
          <w:lang w:eastAsia="en-US"/>
        </w:rPr>
        <w:softHyphen/>
        <w:t>тов. Влияние природы на жизнь и здоровье человека. Стихийные природные явления — влияние на жизнь человека. Правила поведения во время стихийных бедствий.</w:t>
      </w: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Pr="003C06C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Pr="00FE0477" w:rsidRDefault="000B1221" w:rsidP="002E1CBA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  <w:r w:rsidRPr="00FE0477">
        <w:rPr>
          <w:b/>
          <w:i/>
          <w:color w:val="000000"/>
          <w:sz w:val="24"/>
          <w:shd w:val="clear" w:color="auto" w:fill="FFFFFF"/>
        </w:rPr>
        <w:t>6.Тематическое планирование</w:t>
      </w:r>
    </w:p>
    <w:p w:rsidR="000B1221" w:rsidRPr="00FE0477" w:rsidRDefault="000B1221" w:rsidP="002E1CBA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tbl>
      <w:tblPr>
        <w:tblW w:w="11785" w:type="dxa"/>
        <w:tblInd w:w="-16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12"/>
        <w:gridCol w:w="939"/>
        <w:gridCol w:w="850"/>
        <w:gridCol w:w="8984"/>
      </w:tblGrid>
      <w:tr w:rsidR="000B1221" w:rsidRPr="00FE0477" w:rsidTr="002E1CBA">
        <w:trPr>
          <w:trHeight w:val="576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FE0477">
              <w:rPr>
                <w:color w:val="000000"/>
                <w:sz w:val="24"/>
              </w:rPr>
              <w:t xml:space="preserve">№ </w:t>
            </w:r>
          </w:p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E0477">
              <w:rPr>
                <w:color w:val="000000"/>
                <w:sz w:val="24"/>
              </w:rPr>
              <w:t>Раздела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E0477">
              <w:rPr>
                <w:color w:val="000000"/>
                <w:sz w:val="24"/>
              </w:rPr>
              <w:t>Тема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E0477">
              <w:rPr>
                <w:color w:val="000000"/>
                <w:sz w:val="24"/>
              </w:rPr>
              <w:t>Количество часов по разделу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E0477">
              <w:rPr>
                <w:color w:val="000000"/>
                <w:sz w:val="24"/>
              </w:rPr>
              <w:t>Виды деятельности</w:t>
            </w:r>
          </w:p>
        </w:tc>
      </w:tr>
      <w:tr w:rsidR="000B1221" w:rsidRPr="00FE0477" w:rsidTr="002E1CBA">
        <w:trPr>
          <w:trHeight w:val="1604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532BC8" w:rsidRDefault="000B1221" w:rsidP="00262747">
            <w:pPr>
              <w:jc w:val="center"/>
              <w:rPr>
                <w:sz w:val="24"/>
              </w:rPr>
            </w:pPr>
            <w:r w:rsidRPr="00532BC8">
              <w:rPr>
                <w:sz w:val="24"/>
              </w:rPr>
              <w:t>1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532BC8" w:rsidRDefault="000B1221" w:rsidP="00262747">
            <w:pPr>
              <w:jc w:val="center"/>
              <w:rPr>
                <w:sz w:val="24"/>
              </w:rPr>
            </w:pPr>
            <w:r w:rsidRPr="00532BC8">
              <w:rPr>
                <w:sz w:val="24"/>
              </w:rPr>
              <w:t>Источники географической информации. География как наука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532BC8" w:rsidRDefault="000B1221" w:rsidP="00262747">
            <w:pPr>
              <w:jc w:val="center"/>
              <w:rPr>
                <w:sz w:val="24"/>
              </w:rPr>
            </w:pPr>
            <w:r w:rsidRPr="00532BC8">
              <w:rPr>
                <w:sz w:val="24"/>
              </w:rPr>
              <w:t>2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FE0477">
              <w:rPr>
                <w:color w:val="000000"/>
                <w:sz w:val="24"/>
              </w:rPr>
              <w:t>Знакомство с учебником. Изучение и анализ иллюстраций.</w:t>
            </w:r>
            <w:r>
              <w:rPr>
                <w:color w:val="000000"/>
                <w:sz w:val="24"/>
              </w:rPr>
              <w:t xml:space="preserve"> </w:t>
            </w:r>
            <w:r w:rsidRPr="00FE0477">
              <w:rPr>
                <w:color w:val="000000"/>
                <w:sz w:val="24"/>
              </w:rPr>
              <w:t>Работа с картой: формирование уме</w:t>
            </w:r>
            <w:r w:rsidRPr="00FE0477">
              <w:rPr>
                <w:color w:val="000000"/>
                <w:sz w:val="24"/>
              </w:rPr>
              <w:softHyphen/>
              <w:t>ния правильно называть и показывать географические объекты, упомянутые в тексте учебника.</w:t>
            </w:r>
            <w:r>
              <w:rPr>
                <w:color w:val="000000"/>
                <w:sz w:val="24"/>
              </w:rPr>
              <w:t xml:space="preserve"> </w:t>
            </w:r>
            <w:r w:rsidRPr="00FE0477">
              <w:rPr>
                <w:color w:val="000000"/>
                <w:sz w:val="24"/>
              </w:rPr>
              <w:t>Работа с текстом учебника, контурной картой. Анализ презентации.</w:t>
            </w:r>
          </w:p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FE0477">
              <w:rPr>
                <w:color w:val="000000"/>
                <w:sz w:val="24"/>
              </w:rPr>
              <w:t>Чтение и анализ карт атласа. Самосто</w:t>
            </w:r>
            <w:r w:rsidRPr="00FE0477">
              <w:rPr>
                <w:color w:val="000000"/>
                <w:sz w:val="24"/>
              </w:rPr>
              <w:softHyphen/>
              <w:t>ятельная подготовка презентации по опережающему заданию «</w:t>
            </w:r>
            <w:r>
              <w:rPr>
                <w:color w:val="000000"/>
                <w:sz w:val="24"/>
              </w:rPr>
              <w:t>Великие географические открытия</w:t>
            </w:r>
            <w:r w:rsidRPr="00FE0477">
              <w:rPr>
                <w:color w:val="000000"/>
                <w:sz w:val="24"/>
              </w:rPr>
              <w:t>».</w:t>
            </w:r>
            <w:r>
              <w:rPr>
                <w:color w:val="000000"/>
                <w:sz w:val="24"/>
              </w:rPr>
              <w:t xml:space="preserve"> Работа с контурными картами полушарий.</w:t>
            </w:r>
          </w:p>
        </w:tc>
      </w:tr>
      <w:tr w:rsidR="000B1221" w:rsidRPr="00FE0477" w:rsidTr="002E1CBA">
        <w:trPr>
          <w:trHeight w:val="1604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532BC8" w:rsidRDefault="000B1221" w:rsidP="00262747">
            <w:pPr>
              <w:jc w:val="center"/>
              <w:rPr>
                <w:sz w:val="24"/>
              </w:rPr>
            </w:pPr>
            <w:r w:rsidRPr="00532BC8">
              <w:rPr>
                <w:sz w:val="24"/>
              </w:rPr>
              <w:t>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532BC8" w:rsidRDefault="000B1221" w:rsidP="00262747">
            <w:pPr>
              <w:jc w:val="center"/>
              <w:rPr>
                <w:sz w:val="24"/>
              </w:rPr>
            </w:pPr>
            <w:r w:rsidRPr="00532BC8">
              <w:rPr>
                <w:sz w:val="24"/>
              </w:rPr>
              <w:t>Географические модели Земли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532BC8" w:rsidRDefault="000B1221" w:rsidP="00262747">
            <w:pPr>
              <w:jc w:val="center"/>
              <w:rPr>
                <w:sz w:val="24"/>
              </w:rPr>
            </w:pPr>
            <w:r w:rsidRPr="00532BC8">
              <w:rPr>
                <w:sz w:val="24"/>
              </w:rPr>
              <w:t>7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Формирование у учащихся деятельностных способностей и способностей к структурированию  и систематизации предметного содержания. Работа с топографическим планом. Оценка положения объектов на плане местности. Определение географических координат объектов. Решение ситуационных задач по плану местности и географической карте. Чтение географической карты.</w:t>
            </w:r>
          </w:p>
        </w:tc>
      </w:tr>
      <w:tr w:rsidR="000B1221" w:rsidRPr="00FE0477" w:rsidTr="002E1CBA">
        <w:trPr>
          <w:trHeight w:val="1604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Литосфера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</w:rPr>
              <w:t>Формирование у учащихся деятельностных способностей и способностей к структурированию  и систематизации предметного содержания. Самостоятельное формулирование темы урока, проблемы и противоречия.  Работа с понятиями: литосфера, земная кора, землетрясение, очаг магмы, эпицентр, рельеф, горы, равнины, шельф. Решение индивидуальных и групповых заданий. Фронтальная работа. Работа с контурной картой. Работа с картами атласа. Формулирование вывода по проблеме, фиксирование затруднений деятельности, коллективное проектирование, комментирование выставленных оценок.</w:t>
            </w:r>
          </w:p>
        </w:tc>
      </w:tr>
      <w:tr w:rsidR="000B1221" w:rsidRPr="00FE0477" w:rsidTr="002E1CBA">
        <w:trPr>
          <w:trHeight w:val="1604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Гидросфера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</w:rPr>
              <w:t>Формирование у учащихся деятельностных способностей и способностей к структурированию  и систематизации предметного содержания. Самостоятельное формулирование темы урока, проблемы и противоречия.  Работа с понятиями: гидросфера, мировой круговорот воды, река, озеро, водохранилище, подземные воды, артезианские воды, грунтовые воды, ледник, болото. Решение индивидуальных и групповых заданий. Фронтальная работа. Формулирование вывода по проблеме, фиксирование затруднений деятельности, коллективное проектирование, комментирование выставленных оценок. Фронтальная работа с электронными и настенными наглядными пособиями. Работа с контурной картой, картами атласа, дополнительными источниками информации.</w:t>
            </w:r>
          </w:p>
        </w:tc>
      </w:tr>
      <w:tr w:rsidR="000B1221" w:rsidRPr="00FE0477" w:rsidTr="002E1CBA">
        <w:trPr>
          <w:trHeight w:val="1604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Атмосфера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</w:rPr>
              <w:t>Формирование у учащихся деятельностных способностей и способностей к структурированию  и систематизации предметного содержания. Самостоятельное формулирование темы урока, проблемы и противоречия.  Работа с понятиями: атмосфера, стратосфера, верхние слои атмосферы, влажность, ветер, атмосферное давление, амплитуда, погода, климат, воздушная масса, тропики, полярные круги, экватор. Решение индивидуальных и групповых заданий. Фронтальная работа. Формулирование вывода по проблеме, фиксирование затруднений деятельности, коллективное проектирование, комментирование выставленных оценок. Фронтальная работа с электронными и настенными наглядными пособиями. Работа с текстом и иллюстрациями учебника, дополнительными источниками информации.</w:t>
            </w:r>
          </w:p>
        </w:tc>
      </w:tr>
      <w:tr w:rsidR="000B1221" w:rsidRPr="00FE0477" w:rsidTr="002E1CBA">
        <w:trPr>
          <w:trHeight w:val="1604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Биосфера. Географическая оболочка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221" w:rsidRDefault="000B1221" w:rsidP="0026274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Формирование у учащихся деятельностных способностей и способностей к структурированию  и систематизации предметного содержания. Самостоятельное формулирование темы урока, проблемы и противоречия.  Работа с понятиями: географическая оболочка, биосфера, природный комплекс, природная зона.</w:t>
            </w:r>
          </w:p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</w:rPr>
              <w:t>Работа с контурной картой, интерактивными электронными картами, картами атласа, дополнительными источниками информации. Формулирование вывода по проблеме, фиксирование затруднений деятельности, коллективное проектирование, комментирование выставленных оценок.</w:t>
            </w:r>
          </w:p>
        </w:tc>
      </w:tr>
      <w:tr w:rsidR="000B1221" w:rsidRPr="00FE0477" w:rsidTr="002E1CBA">
        <w:trPr>
          <w:trHeight w:val="1604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Население Земли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221" w:rsidRDefault="000B1221" w:rsidP="002627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221" w:rsidRDefault="000B1221" w:rsidP="0026274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Формирование у учащихся деятельностных способностей и способностей к структурированию  и систематизации предметного содержания. Самостоятельное формулирование темы урока, проблемы и противоречия.  Работа с понятиями: раса, этнос, городские и сельские поселения, политическая карта, демография. Работа с текстом и иллюстрациями учебника</w:t>
            </w:r>
          </w:p>
          <w:p w:rsidR="000B1221" w:rsidRPr="00FE0477" w:rsidRDefault="000B1221" w:rsidP="0026274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</w:rPr>
              <w:t>Работа с контурной картой, картами атласа, дополнительными источниками информации. Формулирование вывода по проблеме, фиксирование затруднений деятельности, коллективное проектирование, комментирование выставленных оценок.</w:t>
            </w:r>
          </w:p>
        </w:tc>
      </w:tr>
    </w:tbl>
    <w:p w:rsidR="000B1221" w:rsidRDefault="000B1221" w:rsidP="002E1CBA">
      <w:pPr>
        <w:pStyle w:val="1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Cs w:val="28"/>
        </w:rPr>
      </w:pPr>
      <w:r>
        <w:rPr>
          <w:b/>
          <w:i/>
          <w:szCs w:val="28"/>
        </w:rPr>
        <w:t>График контрольных работ</w:t>
      </w:r>
    </w:p>
    <w:p w:rsidR="000B1221" w:rsidRPr="00154B62" w:rsidRDefault="000B1221" w:rsidP="002E1CBA">
      <w:pPr>
        <w:pStyle w:val="1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"/>
        <w:gridCol w:w="1779"/>
        <w:gridCol w:w="6891"/>
      </w:tblGrid>
      <w:tr w:rsidR="000B1221" w:rsidRPr="0096719A" w:rsidTr="008B14DE">
        <w:trPr>
          <w:trHeight w:val="561"/>
          <w:jc w:val="center"/>
        </w:trPr>
        <w:tc>
          <w:tcPr>
            <w:tcW w:w="1098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№ п/п</w:t>
            </w:r>
          </w:p>
        </w:tc>
        <w:tc>
          <w:tcPr>
            <w:tcW w:w="1980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Дата проведения</w:t>
            </w:r>
          </w:p>
        </w:tc>
        <w:tc>
          <w:tcPr>
            <w:tcW w:w="9570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Тема</w:t>
            </w:r>
          </w:p>
        </w:tc>
      </w:tr>
      <w:tr w:rsidR="000B1221" w:rsidRPr="0096719A" w:rsidTr="00262747">
        <w:trPr>
          <w:jc w:val="center"/>
        </w:trPr>
        <w:tc>
          <w:tcPr>
            <w:tcW w:w="1098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1</w:t>
            </w:r>
          </w:p>
        </w:tc>
        <w:tc>
          <w:tcPr>
            <w:tcW w:w="1980" w:type="dxa"/>
          </w:tcPr>
          <w:p w:rsidR="000B1221" w:rsidRPr="0096719A" w:rsidRDefault="000B1221" w:rsidP="008B14DE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27.10</w:t>
            </w:r>
            <w:r w:rsidRPr="0096719A">
              <w:rPr>
                <w:b/>
                <w:i/>
                <w:sz w:val="24"/>
              </w:rPr>
              <w:t>.1</w:t>
            </w: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9570" w:type="dxa"/>
          </w:tcPr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Контрольная работа №1 по теме «План и карта»</w:t>
            </w:r>
          </w:p>
        </w:tc>
      </w:tr>
      <w:tr w:rsidR="000B1221" w:rsidRPr="0096719A" w:rsidTr="00262747">
        <w:trPr>
          <w:jc w:val="center"/>
        </w:trPr>
        <w:tc>
          <w:tcPr>
            <w:tcW w:w="1098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2</w:t>
            </w:r>
          </w:p>
        </w:tc>
        <w:tc>
          <w:tcPr>
            <w:tcW w:w="1980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30.05.18</w:t>
            </w:r>
          </w:p>
        </w:tc>
        <w:tc>
          <w:tcPr>
            <w:tcW w:w="9570" w:type="dxa"/>
          </w:tcPr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Контрольная работа №2 по теме</w:t>
            </w:r>
          </w:p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«Географическая оболочка и человек»</w:t>
            </w:r>
          </w:p>
        </w:tc>
      </w:tr>
    </w:tbl>
    <w:p w:rsidR="000B1221" w:rsidRDefault="000B1221" w:rsidP="002E1CBA">
      <w:pPr>
        <w:pStyle w:val="1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 w:val="20"/>
          <w:szCs w:val="20"/>
        </w:rPr>
      </w:pPr>
    </w:p>
    <w:p w:rsidR="000B1221" w:rsidRDefault="000B1221" w:rsidP="002E1CBA">
      <w:pPr>
        <w:pStyle w:val="1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Cs w:val="28"/>
        </w:rPr>
      </w:pPr>
      <w:r w:rsidRPr="00955338">
        <w:rPr>
          <w:b/>
          <w:i/>
          <w:szCs w:val="28"/>
        </w:rPr>
        <w:t>График прохождения практической части</w:t>
      </w:r>
    </w:p>
    <w:p w:rsidR="000B1221" w:rsidRDefault="000B1221" w:rsidP="002E1CBA">
      <w:pPr>
        <w:pStyle w:val="1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"/>
        <w:gridCol w:w="1780"/>
        <w:gridCol w:w="6888"/>
      </w:tblGrid>
      <w:tr w:rsidR="000B1221" w:rsidRPr="0096719A" w:rsidTr="00262747">
        <w:trPr>
          <w:jc w:val="center"/>
        </w:trPr>
        <w:tc>
          <w:tcPr>
            <w:tcW w:w="1098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№ п/п</w:t>
            </w:r>
          </w:p>
        </w:tc>
        <w:tc>
          <w:tcPr>
            <w:tcW w:w="1980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Дата проведения</w:t>
            </w:r>
          </w:p>
        </w:tc>
        <w:tc>
          <w:tcPr>
            <w:tcW w:w="9570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Название</w:t>
            </w:r>
          </w:p>
        </w:tc>
      </w:tr>
      <w:tr w:rsidR="000B1221" w:rsidRPr="0096719A" w:rsidTr="00262747">
        <w:trPr>
          <w:jc w:val="center"/>
        </w:trPr>
        <w:tc>
          <w:tcPr>
            <w:tcW w:w="1098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1</w:t>
            </w:r>
          </w:p>
        </w:tc>
        <w:tc>
          <w:tcPr>
            <w:tcW w:w="1980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08</w:t>
            </w:r>
            <w:r w:rsidRPr="0096719A">
              <w:rPr>
                <w:b/>
                <w:i/>
                <w:sz w:val="24"/>
              </w:rPr>
              <w:t>.09.</w:t>
            </w:r>
            <w:r>
              <w:rPr>
                <w:b/>
                <w:i/>
                <w:sz w:val="24"/>
              </w:rPr>
              <w:t>17</w:t>
            </w:r>
          </w:p>
        </w:tc>
        <w:tc>
          <w:tcPr>
            <w:tcW w:w="9570" w:type="dxa"/>
          </w:tcPr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Практическая работа №1</w:t>
            </w:r>
          </w:p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«Великие географические открытия»</w:t>
            </w:r>
          </w:p>
        </w:tc>
      </w:tr>
      <w:tr w:rsidR="000B1221" w:rsidRPr="0096719A" w:rsidTr="00262747">
        <w:trPr>
          <w:jc w:val="center"/>
        </w:trPr>
        <w:tc>
          <w:tcPr>
            <w:tcW w:w="1098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2</w:t>
            </w:r>
          </w:p>
        </w:tc>
        <w:tc>
          <w:tcPr>
            <w:tcW w:w="1980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15.09.17</w:t>
            </w:r>
          </w:p>
        </w:tc>
        <w:tc>
          <w:tcPr>
            <w:tcW w:w="9570" w:type="dxa"/>
          </w:tcPr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Практическая работа №2</w:t>
            </w:r>
          </w:p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«Масштаб. Определение направлений и расстояний по карте»</w:t>
            </w:r>
          </w:p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</w:p>
        </w:tc>
      </w:tr>
      <w:tr w:rsidR="000B1221" w:rsidRPr="0096719A" w:rsidTr="00262747">
        <w:trPr>
          <w:jc w:val="center"/>
        </w:trPr>
        <w:tc>
          <w:tcPr>
            <w:tcW w:w="1098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3</w:t>
            </w:r>
          </w:p>
        </w:tc>
        <w:tc>
          <w:tcPr>
            <w:tcW w:w="1980" w:type="dxa"/>
          </w:tcPr>
          <w:p w:rsidR="000B1221" w:rsidRPr="0096719A" w:rsidRDefault="000B1221" w:rsidP="000D1A0C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13.10.17</w:t>
            </w:r>
          </w:p>
        </w:tc>
        <w:tc>
          <w:tcPr>
            <w:tcW w:w="9570" w:type="dxa"/>
          </w:tcPr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Практическая работа №3</w:t>
            </w:r>
          </w:p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«Определение географических координат»</w:t>
            </w:r>
          </w:p>
        </w:tc>
      </w:tr>
      <w:tr w:rsidR="000B1221" w:rsidRPr="0096719A" w:rsidTr="00262747">
        <w:trPr>
          <w:jc w:val="center"/>
        </w:trPr>
        <w:tc>
          <w:tcPr>
            <w:tcW w:w="1098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4</w:t>
            </w:r>
          </w:p>
        </w:tc>
        <w:tc>
          <w:tcPr>
            <w:tcW w:w="1980" w:type="dxa"/>
          </w:tcPr>
          <w:p w:rsidR="000B1221" w:rsidRPr="0096719A" w:rsidRDefault="000B1221" w:rsidP="000D1A0C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24.11.17</w:t>
            </w:r>
          </w:p>
        </w:tc>
        <w:tc>
          <w:tcPr>
            <w:tcW w:w="9570" w:type="dxa"/>
          </w:tcPr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Практическая работа №4</w:t>
            </w:r>
          </w:p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«Определение свойств горных пород»</w:t>
            </w:r>
          </w:p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</w:p>
        </w:tc>
      </w:tr>
      <w:tr w:rsidR="000B1221" w:rsidRPr="0096719A" w:rsidTr="00262747">
        <w:trPr>
          <w:jc w:val="center"/>
        </w:trPr>
        <w:tc>
          <w:tcPr>
            <w:tcW w:w="1098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5</w:t>
            </w:r>
          </w:p>
        </w:tc>
        <w:tc>
          <w:tcPr>
            <w:tcW w:w="1980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08.12.17</w:t>
            </w:r>
          </w:p>
        </w:tc>
        <w:tc>
          <w:tcPr>
            <w:tcW w:w="9570" w:type="dxa"/>
          </w:tcPr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Практическая работа №5</w:t>
            </w:r>
          </w:p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«Элементы рельефа на карте России и полушарий»</w:t>
            </w:r>
          </w:p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</w:p>
        </w:tc>
      </w:tr>
      <w:tr w:rsidR="000B1221" w:rsidRPr="0096719A" w:rsidTr="00262747">
        <w:trPr>
          <w:jc w:val="center"/>
        </w:trPr>
        <w:tc>
          <w:tcPr>
            <w:tcW w:w="1098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6</w:t>
            </w:r>
          </w:p>
        </w:tc>
        <w:tc>
          <w:tcPr>
            <w:tcW w:w="1980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26.01.18</w:t>
            </w:r>
          </w:p>
        </w:tc>
        <w:tc>
          <w:tcPr>
            <w:tcW w:w="9570" w:type="dxa"/>
          </w:tcPr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Практическая работа №6</w:t>
            </w:r>
          </w:p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«Определение географического положения объектов гидросферы»</w:t>
            </w:r>
          </w:p>
        </w:tc>
      </w:tr>
      <w:tr w:rsidR="000B1221" w:rsidRPr="0096719A" w:rsidTr="00262747">
        <w:trPr>
          <w:jc w:val="center"/>
        </w:trPr>
        <w:tc>
          <w:tcPr>
            <w:tcW w:w="1098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 w:rsidRPr="0096719A">
              <w:rPr>
                <w:b/>
                <w:i/>
                <w:sz w:val="24"/>
              </w:rPr>
              <w:t>7</w:t>
            </w:r>
          </w:p>
        </w:tc>
        <w:tc>
          <w:tcPr>
            <w:tcW w:w="1980" w:type="dxa"/>
          </w:tcPr>
          <w:p w:rsidR="000B1221" w:rsidRPr="0096719A" w:rsidRDefault="000B1221" w:rsidP="00262747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23.03.18</w:t>
            </w:r>
          </w:p>
        </w:tc>
        <w:tc>
          <w:tcPr>
            <w:tcW w:w="9570" w:type="dxa"/>
          </w:tcPr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Практическая работа №7 Экскурсия</w:t>
            </w:r>
          </w:p>
          <w:p w:rsidR="000B1221" w:rsidRPr="0096719A" w:rsidRDefault="000B1221" w:rsidP="00262747">
            <w:pPr>
              <w:jc w:val="center"/>
              <w:rPr>
                <w:b/>
                <w:sz w:val="24"/>
              </w:rPr>
            </w:pPr>
            <w:r w:rsidRPr="0096719A">
              <w:rPr>
                <w:b/>
                <w:sz w:val="24"/>
              </w:rPr>
              <w:t>«Описание погодных явлений»</w:t>
            </w:r>
          </w:p>
        </w:tc>
      </w:tr>
    </w:tbl>
    <w:p w:rsidR="000B1221" w:rsidRPr="00FE0477" w:rsidRDefault="000B1221" w:rsidP="002E1CBA">
      <w:pPr>
        <w:pStyle w:val="ListParagraph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 w:val="24"/>
        </w:rPr>
      </w:pPr>
    </w:p>
    <w:p w:rsidR="000B1221" w:rsidRDefault="000B1221" w:rsidP="002E1CBA">
      <w:pPr>
        <w:pStyle w:val="ListParagraph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 w:val="24"/>
        </w:rPr>
      </w:pPr>
    </w:p>
    <w:p w:rsidR="000B1221" w:rsidRDefault="000B1221" w:rsidP="00A85D85">
      <w:pPr>
        <w:pStyle w:val="ListParagraph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 w:val="24"/>
        </w:rPr>
      </w:pPr>
      <w:r>
        <w:rPr>
          <w:b/>
          <w:i/>
          <w:sz w:val="24"/>
        </w:rPr>
        <w:t>Региональный компонент рабочей программы</w:t>
      </w:r>
    </w:p>
    <w:tbl>
      <w:tblPr>
        <w:tblW w:w="11898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0"/>
        <w:gridCol w:w="4739"/>
        <w:gridCol w:w="5275"/>
        <w:gridCol w:w="1084"/>
      </w:tblGrid>
      <w:tr w:rsidR="000B1221" w:rsidTr="008417CA">
        <w:trPr>
          <w:trHeight w:val="324"/>
        </w:trPr>
        <w:tc>
          <w:tcPr>
            <w:tcW w:w="688" w:type="dxa"/>
            <w:vAlign w:val="center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№ урока   КТП</w:t>
            </w:r>
          </w:p>
        </w:tc>
        <w:tc>
          <w:tcPr>
            <w:tcW w:w="4789" w:type="dxa"/>
            <w:vAlign w:val="center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Тема урока</w:t>
            </w:r>
          </w:p>
        </w:tc>
        <w:tc>
          <w:tcPr>
            <w:tcW w:w="5336" w:type="dxa"/>
            <w:vAlign w:val="center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Элементы содержания</w:t>
            </w:r>
          </w:p>
        </w:tc>
        <w:tc>
          <w:tcPr>
            <w:tcW w:w="1085" w:type="dxa"/>
            <w:vAlign w:val="center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Дата</w:t>
            </w:r>
          </w:p>
        </w:tc>
      </w:tr>
      <w:tr w:rsidR="000B1221" w:rsidTr="008417CA">
        <w:trPr>
          <w:trHeight w:val="324"/>
        </w:trPr>
        <w:tc>
          <w:tcPr>
            <w:tcW w:w="688" w:type="dxa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5</w:t>
            </w:r>
          </w:p>
        </w:tc>
        <w:tc>
          <w:tcPr>
            <w:tcW w:w="4789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lang w:eastAsia="en-US"/>
              </w:rPr>
            </w:pPr>
            <w:r w:rsidRPr="008417CA">
              <w:rPr>
                <w:i/>
                <w:color w:val="000000"/>
                <w:sz w:val="24"/>
                <w:lang w:eastAsia="en-US"/>
              </w:rPr>
              <w:t>Стороны горизонта. Азимут</w:t>
            </w:r>
          </w:p>
        </w:tc>
        <w:tc>
          <w:tcPr>
            <w:tcW w:w="5336" w:type="dxa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Географическая информация на топографической карте Ишимского района и физической карте Тюменской области.</w:t>
            </w:r>
          </w:p>
        </w:tc>
        <w:tc>
          <w:tcPr>
            <w:tcW w:w="1085" w:type="dxa"/>
          </w:tcPr>
          <w:p w:rsidR="000B1221" w:rsidRPr="008417CA" w:rsidRDefault="000B1221" w:rsidP="008417CA">
            <w:pPr>
              <w:jc w:val="center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29.09.17</w:t>
            </w:r>
          </w:p>
        </w:tc>
      </w:tr>
      <w:tr w:rsidR="000B1221" w:rsidTr="008417CA">
        <w:trPr>
          <w:trHeight w:val="324"/>
        </w:trPr>
        <w:tc>
          <w:tcPr>
            <w:tcW w:w="688" w:type="dxa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12</w:t>
            </w:r>
          </w:p>
        </w:tc>
        <w:tc>
          <w:tcPr>
            <w:tcW w:w="4789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lang w:eastAsia="en-US"/>
              </w:rPr>
            </w:pPr>
            <w:r w:rsidRPr="008417CA">
              <w:rPr>
                <w:i/>
                <w:sz w:val="24"/>
                <w:lang w:eastAsia="en-US"/>
              </w:rPr>
              <w:t>Горные породы</w:t>
            </w:r>
          </w:p>
          <w:p w:rsidR="000B1221" w:rsidRPr="008417CA" w:rsidRDefault="000B1221" w:rsidP="003151A2">
            <w:pPr>
              <w:rPr>
                <w:b/>
                <w:i/>
                <w:sz w:val="24"/>
                <w:lang w:eastAsia="en-US"/>
              </w:rPr>
            </w:pPr>
            <w:r w:rsidRPr="008417CA">
              <w:rPr>
                <w:b/>
                <w:i/>
                <w:sz w:val="24"/>
                <w:lang w:eastAsia="en-US"/>
              </w:rPr>
              <w:t>Практическая работа №4</w:t>
            </w:r>
          </w:p>
          <w:p w:rsidR="000B1221" w:rsidRPr="008417CA" w:rsidRDefault="000B1221" w:rsidP="003151A2">
            <w:pPr>
              <w:rPr>
                <w:i/>
                <w:sz w:val="24"/>
                <w:lang w:eastAsia="en-US"/>
              </w:rPr>
            </w:pPr>
            <w:r w:rsidRPr="008417CA">
              <w:rPr>
                <w:b/>
                <w:i/>
                <w:sz w:val="24"/>
                <w:lang w:eastAsia="en-US"/>
              </w:rPr>
              <w:t>«Определение свойств горных пород»</w:t>
            </w:r>
          </w:p>
        </w:tc>
        <w:tc>
          <w:tcPr>
            <w:tcW w:w="5336" w:type="dxa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Природные полезные ископаемые Тюменской области. Крупнейшие месторождения нефти и природного газа. Минеральные геотермальные воды.</w:t>
            </w:r>
          </w:p>
        </w:tc>
        <w:tc>
          <w:tcPr>
            <w:tcW w:w="1085" w:type="dxa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24.11.17</w:t>
            </w:r>
          </w:p>
        </w:tc>
      </w:tr>
      <w:tr w:rsidR="000B1221" w:rsidTr="008417CA">
        <w:trPr>
          <w:trHeight w:val="324"/>
        </w:trPr>
        <w:tc>
          <w:tcPr>
            <w:tcW w:w="688" w:type="dxa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20</w:t>
            </w:r>
          </w:p>
        </w:tc>
        <w:tc>
          <w:tcPr>
            <w:tcW w:w="4789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lang w:eastAsia="en-US"/>
              </w:rPr>
            </w:pPr>
            <w:r w:rsidRPr="008417CA">
              <w:rPr>
                <w:i/>
                <w:color w:val="000000"/>
                <w:sz w:val="24"/>
                <w:lang w:eastAsia="en-US"/>
              </w:rPr>
              <w:t>Реки</w:t>
            </w:r>
          </w:p>
          <w:p w:rsidR="000B1221" w:rsidRPr="008417CA" w:rsidRDefault="000B1221" w:rsidP="003151A2">
            <w:pPr>
              <w:rPr>
                <w:i/>
                <w:sz w:val="24"/>
                <w:lang w:eastAsia="en-US"/>
              </w:rPr>
            </w:pPr>
            <w:r w:rsidRPr="008417CA">
              <w:rPr>
                <w:b/>
                <w:i/>
                <w:sz w:val="24"/>
                <w:lang w:eastAsia="en-US"/>
              </w:rPr>
              <w:t>Практическая работа №6«Определение географического положения объектов гидросферы»</w:t>
            </w:r>
          </w:p>
        </w:tc>
        <w:tc>
          <w:tcPr>
            <w:tcW w:w="5336" w:type="dxa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Реки и озера Тюменской области и Ишимского района. Проблемы сохранения объектов гидросферы.</w:t>
            </w:r>
          </w:p>
        </w:tc>
        <w:tc>
          <w:tcPr>
            <w:tcW w:w="1085" w:type="dxa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26.01.18</w:t>
            </w:r>
          </w:p>
        </w:tc>
      </w:tr>
      <w:tr w:rsidR="000B1221" w:rsidTr="008417CA">
        <w:trPr>
          <w:trHeight w:val="339"/>
        </w:trPr>
        <w:tc>
          <w:tcPr>
            <w:tcW w:w="688" w:type="dxa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33</w:t>
            </w:r>
          </w:p>
        </w:tc>
        <w:tc>
          <w:tcPr>
            <w:tcW w:w="4789" w:type="dxa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rPr>
                <w:i/>
                <w:sz w:val="24"/>
                <w:lang w:eastAsia="en-US"/>
              </w:rPr>
            </w:pPr>
            <w:r w:rsidRPr="008417CA">
              <w:rPr>
                <w:i/>
                <w:color w:val="000000"/>
                <w:sz w:val="24"/>
                <w:lang w:eastAsia="en-US"/>
              </w:rPr>
              <w:t>Человек и природа</w:t>
            </w:r>
          </w:p>
        </w:tc>
        <w:tc>
          <w:tcPr>
            <w:tcW w:w="5336" w:type="dxa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Экологические проблемы Тюменской области. Заповедники Тюменской области. Памятник природы Ишимского района Синицынский бор.</w:t>
            </w:r>
          </w:p>
        </w:tc>
        <w:tc>
          <w:tcPr>
            <w:tcW w:w="1085" w:type="dxa"/>
          </w:tcPr>
          <w:p w:rsidR="000B1221" w:rsidRPr="008417CA" w:rsidRDefault="000B1221" w:rsidP="008417C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25.05.18</w:t>
            </w:r>
          </w:p>
        </w:tc>
      </w:tr>
    </w:tbl>
    <w:p w:rsidR="000B1221" w:rsidRDefault="000B1221" w:rsidP="00A85D85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</w:rPr>
      </w:pPr>
      <w:r>
        <w:rPr>
          <w:b/>
          <w:i/>
          <w:sz w:val="24"/>
        </w:rPr>
        <w:t>7.Описание учебно-методического и материально-технического обеспечения образовательной деятельности.</w:t>
      </w:r>
    </w:p>
    <w:p w:rsidR="000B1221" w:rsidRDefault="000B1221" w:rsidP="00A85D85">
      <w:pPr>
        <w:pStyle w:val="1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lang w:eastAsia="en-US"/>
        </w:rPr>
      </w:pPr>
      <w:r>
        <w:rPr>
          <w:bCs/>
          <w:color w:val="000000"/>
          <w:sz w:val="24"/>
          <w:lang w:eastAsia="en-US"/>
        </w:rPr>
        <w:t xml:space="preserve">Рабочая </w:t>
      </w:r>
      <w:r>
        <w:rPr>
          <w:color w:val="000000"/>
          <w:sz w:val="24"/>
          <w:lang w:eastAsia="en-US"/>
        </w:rPr>
        <w:t xml:space="preserve">программа по географии. 6 класс / Сост. С.В. Бородина. - М.: ВАКО, 2015. </w:t>
      </w:r>
      <w:r>
        <w:rPr>
          <w:i/>
          <w:iCs/>
          <w:color w:val="000000"/>
          <w:sz w:val="24"/>
          <w:lang w:eastAsia="en-US"/>
        </w:rPr>
        <w:t xml:space="preserve">— 32с.— </w:t>
      </w:r>
      <w:r>
        <w:rPr>
          <w:color w:val="000000"/>
          <w:sz w:val="24"/>
          <w:lang w:eastAsia="en-US"/>
        </w:rPr>
        <w:t>Р13      (Рабочие программы).</w:t>
      </w:r>
    </w:p>
    <w:p w:rsidR="000B1221" w:rsidRDefault="000B1221" w:rsidP="00A85D85">
      <w:pPr>
        <w:shd w:val="clear" w:color="auto" w:fill="FFFFFF"/>
        <w:autoSpaceDE w:val="0"/>
        <w:autoSpaceDN w:val="0"/>
        <w:adjustRightInd w:val="0"/>
        <w:jc w:val="both"/>
        <w:rPr>
          <w:sz w:val="24"/>
          <w:lang w:eastAsia="en-US"/>
        </w:rPr>
      </w:pPr>
      <w:r>
        <w:rPr>
          <w:color w:val="000000"/>
          <w:sz w:val="24"/>
          <w:lang w:eastAsia="en-US"/>
        </w:rPr>
        <w:t>Пособие содержит рабочую программу по географии для 6 класса, составленную с опорой на материал учебника и требования Федерального государственного образовательного стандарта (ФГОС). В программу входят пояснительная записка, требования к знаниям и умениям учащихся, тематическое планирование учебного материала, подробное поурочное планирование. А также сведения о видах индивидуальной и коллективной деятельности, ориентированной на формирование универсальных учебных действий у школьников.</w:t>
      </w:r>
    </w:p>
    <w:p w:rsidR="000B1221" w:rsidRDefault="000B1221" w:rsidP="00A85D8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Издание адресовано учителям, завучам, руководителям учебных заведений и методистам.</w:t>
      </w:r>
    </w:p>
    <w:p w:rsidR="000B1221" w:rsidRDefault="000B1221" w:rsidP="00A85D85">
      <w:pPr>
        <w:ind w:firstLine="360"/>
        <w:jc w:val="both"/>
        <w:rPr>
          <w:color w:val="000000"/>
          <w:sz w:val="24"/>
          <w:lang w:eastAsia="en-US"/>
        </w:rPr>
      </w:pPr>
      <w:r>
        <w:rPr>
          <w:b/>
          <w:sz w:val="24"/>
        </w:rPr>
        <w:t>2</w:t>
      </w:r>
      <w:r>
        <w:rPr>
          <w:sz w:val="24"/>
        </w:rPr>
        <w:t xml:space="preserve">. Учебник. </w:t>
      </w:r>
      <w:r>
        <w:rPr>
          <w:color w:val="000000"/>
          <w:sz w:val="24"/>
          <w:lang w:eastAsia="en-US"/>
        </w:rPr>
        <w:t>Т.П. Герасимовой и Н.П. Неклюковой «Начальный курс географии: учебник для 6 класса общеобразовательных учреждений» (М.: Дрофа, 2013).</w:t>
      </w:r>
    </w:p>
    <w:p w:rsidR="000B1221" w:rsidRDefault="000B1221" w:rsidP="00A85D85">
      <w:pPr>
        <w:ind w:firstLine="360"/>
        <w:rPr>
          <w:color w:val="000000"/>
          <w:sz w:val="24"/>
          <w:shd w:val="clear" w:color="auto" w:fill="FFFFFF"/>
        </w:rPr>
      </w:pPr>
      <w:r>
        <w:rPr>
          <w:b/>
          <w:color w:val="000000"/>
          <w:sz w:val="24"/>
          <w:shd w:val="clear" w:color="auto" w:fill="FFFFFF"/>
        </w:rPr>
        <w:t>3.</w:t>
      </w:r>
      <w:r>
        <w:rPr>
          <w:color w:val="000000"/>
          <w:sz w:val="24"/>
          <w:shd w:val="clear" w:color="auto" w:fill="FFFFFF"/>
        </w:rPr>
        <w:t>География. 6 класс. Методическое пособие к учебнику Т. П. Герасимовой и др. «Начальный курс географии» (О. А. Бахчиева)</w:t>
      </w:r>
    </w:p>
    <w:p w:rsidR="000B1221" w:rsidRDefault="000B1221" w:rsidP="00A85D85">
      <w:pPr>
        <w:shd w:val="clear" w:color="auto" w:fill="FFFFFF"/>
        <w:autoSpaceDE w:val="0"/>
        <w:autoSpaceDN w:val="0"/>
        <w:adjustRightInd w:val="0"/>
        <w:jc w:val="center"/>
        <w:rPr>
          <w:i/>
          <w:sz w:val="24"/>
        </w:rPr>
      </w:pPr>
      <w:r>
        <w:rPr>
          <w:b/>
          <w:bCs/>
          <w:i/>
          <w:color w:val="000000"/>
          <w:sz w:val="24"/>
        </w:rPr>
        <w:t>Материально-техническое обеспечение.</w:t>
      </w:r>
    </w:p>
    <w:p w:rsidR="000B1221" w:rsidRDefault="000B1221" w:rsidP="00A85D8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>•  печатные пособия (демонстрационные печат</w:t>
      </w:r>
      <w:r>
        <w:rPr>
          <w:color w:val="000000"/>
          <w:sz w:val="24"/>
        </w:rPr>
        <w:softHyphen/>
        <w:t>ные пособия для оформления кабинета и др.);</w:t>
      </w:r>
    </w:p>
    <w:p w:rsidR="000B1221" w:rsidRDefault="000B1221" w:rsidP="00A85D8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>•  информационно-коммуникативные средства (справочные информационные ресурсы, ком</w:t>
      </w:r>
      <w:r>
        <w:rPr>
          <w:color w:val="000000"/>
          <w:sz w:val="24"/>
        </w:rPr>
        <w:softHyphen/>
        <w:t>пакт-диски, содержащие наглядные средства обучения и обеспечивающие подготовку учи</w:t>
      </w:r>
      <w:r>
        <w:rPr>
          <w:color w:val="000000"/>
          <w:sz w:val="24"/>
        </w:rPr>
        <w:softHyphen/>
        <w:t>теля к уроку);</w:t>
      </w:r>
    </w:p>
    <w:p w:rsidR="000B1221" w:rsidRDefault="000B1221" w:rsidP="00A85D8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>•  экранно-звуковые пособия (обеспечение для традиционных ТСО);</w:t>
      </w:r>
    </w:p>
    <w:p w:rsidR="000B1221" w:rsidRDefault="000B1221" w:rsidP="00A85D8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>•  технические средства обучения (оборудование автоматизированного рабочего места учителя географии);</w:t>
      </w:r>
    </w:p>
    <w:p w:rsidR="000B1221" w:rsidRDefault="000B1221" w:rsidP="00A85D8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>•  учебно-практическое и учебно-лабораторное оборудование (модели и приборы для демон</w:t>
      </w:r>
      <w:r>
        <w:rPr>
          <w:color w:val="000000"/>
          <w:sz w:val="24"/>
        </w:rPr>
        <w:softHyphen/>
        <w:t>страций учителя, комплекты по темам курса географии для практических работ и оборудо</w:t>
      </w:r>
      <w:r>
        <w:rPr>
          <w:color w:val="000000"/>
          <w:sz w:val="24"/>
        </w:rPr>
        <w:softHyphen/>
        <w:t>вание для организации практической работы в малых группах учащихся);</w:t>
      </w:r>
    </w:p>
    <w:p w:rsidR="000B1221" w:rsidRDefault="000B1221" w:rsidP="00A85D85">
      <w:pPr>
        <w:pStyle w:val="ListParagraph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  <w:sz w:val="24"/>
        </w:rPr>
      </w:pPr>
      <w:r>
        <w:rPr>
          <w:color w:val="000000"/>
          <w:sz w:val="24"/>
        </w:rPr>
        <w:t>•  натуральные объекты (необходимые коллек</w:t>
      </w:r>
      <w:r>
        <w:rPr>
          <w:color w:val="000000"/>
          <w:sz w:val="24"/>
        </w:rPr>
        <w:softHyphen/>
        <w:t>ции горных пород и гербарии).</w:t>
      </w:r>
    </w:p>
    <w:p w:rsidR="000B1221" w:rsidRDefault="000B1221" w:rsidP="00A85D85">
      <w:pPr>
        <w:pStyle w:val="ListParagraph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  <w:sz w:val="24"/>
        </w:rPr>
      </w:pPr>
    </w:p>
    <w:p w:rsidR="000B1221" w:rsidRDefault="000B1221" w:rsidP="00A85D8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4"/>
        </w:rPr>
      </w:pPr>
      <w:r>
        <w:rPr>
          <w:b/>
          <w:bCs/>
          <w:i/>
          <w:color w:val="000000"/>
          <w:sz w:val="24"/>
        </w:rPr>
        <w:t>Электронные образовательные 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1"/>
        <w:gridCol w:w="4810"/>
      </w:tblGrid>
      <w:tr w:rsidR="000B1221" w:rsidTr="008417CA">
        <w:tc>
          <w:tcPr>
            <w:tcW w:w="7393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lang w:eastAsia="en-US"/>
              </w:rPr>
            </w:pPr>
            <w:r w:rsidRPr="008417CA">
              <w:rPr>
                <w:b/>
                <w:color w:val="000000"/>
                <w:sz w:val="24"/>
                <w:lang w:eastAsia="en-US"/>
              </w:rPr>
              <w:t>Название ЭОР</w:t>
            </w:r>
          </w:p>
        </w:tc>
        <w:tc>
          <w:tcPr>
            <w:tcW w:w="7393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lang w:eastAsia="en-US"/>
              </w:rPr>
            </w:pPr>
            <w:r w:rsidRPr="008417CA">
              <w:rPr>
                <w:b/>
                <w:color w:val="000000"/>
                <w:sz w:val="24"/>
                <w:lang w:eastAsia="en-US"/>
              </w:rPr>
              <w:t>Издательство</w:t>
            </w:r>
          </w:p>
        </w:tc>
      </w:tr>
      <w:tr w:rsidR="000B1221" w:rsidTr="008417CA">
        <w:tc>
          <w:tcPr>
            <w:tcW w:w="7393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8417CA">
              <w:rPr>
                <w:color w:val="000000"/>
                <w:sz w:val="24"/>
                <w:lang w:eastAsia="en-US"/>
              </w:rPr>
              <w:t>Начальный курс географии 6 класс</w:t>
            </w:r>
          </w:p>
        </w:tc>
        <w:tc>
          <w:tcPr>
            <w:tcW w:w="7393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8417CA">
              <w:rPr>
                <w:color w:val="000000"/>
                <w:sz w:val="24"/>
                <w:lang w:eastAsia="en-US"/>
              </w:rPr>
              <w:t>Республиканский мультимедиа центр</w:t>
            </w:r>
          </w:p>
        </w:tc>
      </w:tr>
      <w:tr w:rsidR="000B1221" w:rsidTr="008417CA">
        <w:tc>
          <w:tcPr>
            <w:tcW w:w="7393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8417CA">
              <w:rPr>
                <w:color w:val="000000"/>
                <w:sz w:val="24"/>
                <w:lang w:eastAsia="en-US"/>
              </w:rPr>
              <w:t>Библиотека электронных наглядных пособий.</w:t>
            </w:r>
          </w:p>
        </w:tc>
        <w:tc>
          <w:tcPr>
            <w:tcW w:w="7393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8417CA">
              <w:rPr>
                <w:color w:val="000000"/>
                <w:sz w:val="24"/>
                <w:lang w:eastAsia="en-US"/>
              </w:rPr>
              <w:t>Республиканский мультимедиа центр</w:t>
            </w:r>
          </w:p>
        </w:tc>
      </w:tr>
      <w:tr w:rsidR="000B1221" w:rsidTr="008417CA">
        <w:tc>
          <w:tcPr>
            <w:tcW w:w="7393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8417CA">
              <w:rPr>
                <w:color w:val="000000"/>
                <w:sz w:val="24"/>
                <w:lang w:eastAsia="en-US"/>
              </w:rPr>
              <w:t>География «Нестандартные уроки»</w:t>
            </w:r>
          </w:p>
        </w:tc>
        <w:tc>
          <w:tcPr>
            <w:tcW w:w="7393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8417CA">
              <w:rPr>
                <w:color w:val="000000"/>
                <w:sz w:val="24"/>
                <w:lang w:eastAsia="en-US"/>
              </w:rPr>
              <w:t>ИТД «Корифей»</w:t>
            </w:r>
          </w:p>
        </w:tc>
      </w:tr>
      <w:tr w:rsidR="000B1221" w:rsidTr="008417CA">
        <w:tc>
          <w:tcPr>
            <w:tcW w:w="7393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8417CA">
              <w:rPr>
                <w:color w:val="000000"/>
                <w:sz w:val="24"/>
                <w:lang w:eastAsia="en-US"/>
              </w:rPr>
              <w:t>География «Предметные недели»</w:t>
            </w:r>
          </w:p>
        </w:tc>
        <w:tc>
          <w:tcPr>
            <w:tcW w:w="7393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8417CA">
              <w:rPr>
                <w:color w:val="000000"/>
                <w:sz w:val="24"/>
                <w:lang w:eastAsia="en-US"/>
              </w:rPr>
              <w:t>ИТД «Корифей»</w:t>
            </w:r>
          </w:p>
        </w:tc>
      </w:tr>
      <w:tr w:rsidR="000B1221" w:rsidTr="008417CA">
        <w:tc>
          <w:tcPr>
            <w:tcW w:w="7393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8417CA">
              <w:rPr>
                <w:color w:val="000000"/>
                <w:sz w:val="24"/>
                <w:lang w:eastAsia="en-US"/>
              </w:rPr>
              <w:t>ВВС «Мощь планеты» Коллекция фильмов</w:t>
            </w:r>
          </w:p>
        </w:tc>
        <w:tc>
          <w:tcPr>
            <w:tcW w:w="7393" w:type="dxa"/>
          </w:tcPr>
          <w:p w:rsidR="000B1221" w:rsidRPr="008417CA" w:rsidRDefault="000B1221" w:rsidP="008417C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8417CA">
              <w:rPr>
                <w:color w:val="000000"/>
                <w:sz w:val="24"/>
                <w:lang w:eastAsia="en-US"/>
              </w:rPr>
              <w:t>ООО «Видеотрейд»</w:t>
            </w:r>
          </w:p>
        </w:tc>
      </w:tr>
    </w:tbl>
    <w:p w:rsidR="000B1221" w:rsidRDefault="000B1221" w:rsidP="00A85D8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4"/>
        </w:rPr>
      </w:pPr>
    </w:p>
    <w:p w:rsidR="000B1221" w:rsidRDefault="000B1221" w:rsidP="00A85D8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4"/>
        </w:rPr>
      </w:pPr>
      <w:r>
        <w:rPr>
          <w:b/>
          <w:bCs/>
          <w:i/>
          <w:color w:val="000000"/>
          <w:sz w:val="24"/>
        </w:rPr>
        <w:t>Интернет-ресурсы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49"/>
        <w:gridCol w:w="4622"/>
      </w:tblGrid>
      <w:tr w:rsidR="000B1221" w:rsidTr="008417CA">
        <w:tc>
          <w:tcPr>
            <w:tcW w:w="7393" w:type="dxa"/>
          </w:tcPr>
          <w:p w:rsidR="000B1221" w:rsidRPr="008417CA" w:rsidRDefault="000B1221" w:rsidP="008417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lang w:eastAsia="en-US"/>
              </w:rPr>
            </w:pPr>
            <w:r w:rsidRPr="008417CA">
              <w:rPr>
                <w:b/>
                <w:bCs/>
                <w:color w:val="000000"/>
                <w:sz w:val="24"/>
                <w:lang w:eastAsia="en-US"/>
              </w:rPr>
              <w:t>Ссылка</w:t>
            </w:r>
          </w:p>
        </w:tc>
        <w:tc>
          <w:tcPr>
            <w:tcW w:w="7393" w:type="dxa"/>
          </w:tcPr>
          <w:p w:rsidR="000B1221" w:rsidRPr="008417CA" w:rsidRDefault="000B1221" w:rsidP="008417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lang w:eastAsia="en-US"/>
              </w:rPr>
            </w:pPr>
            <w:r w:rsidRPr="008417CA">
              <w:rPr>
                <w:b/>
                <w:bCs/>
                <w:color w:val="000000"/>
                <w:sz w:val="24"/>
                <w:lang w:eastAsia="en-US"/>
              </w:rPr>
              <w:t>Краткое описание</w:t>
            </w:r>
          </w:p>
        </w:tc>
      </w:tr>
      <w:tr w:rsidR="000B1221" w:rsidTr="008417CA">
        <w:tc>
          <w:tcPr>
            <w:tcW w:w="7393" w:type="dxa"/>
          </w:tcPr>
          <w:p w:rsidR="000B1221" w:rsidRPr="008417CA" w:rsidRDefault="000B1221" w:rsidP="008417CA">
            <w:pPr>
              <w:pStyle w:val="NoSpacing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8417C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http://school-collection.edu.ru/</w:t>
              </w:r>
            </w:hyperlink>
          </w:p>
          <w:p w:rsidR="000B1221" w:rsidRPr="008417CA" w:rsidRDefault="000B1221" w:rsidP="008417C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7393" w:type="dxa"/>
          </w:tcPr>
          <w:p w:rsidR="000B1221" w:rsidRPr="008417CA" w:rsidRDefault="000B1221" w:rsidP="008417C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Портал «Единая коллекция  цифровых образовательных ресурсов»</w:t>
            </w:r>
          </w:p>
        </w:tc>
      </w:tr>
      <w:tr w:rsidR="000B1221" w:rsidTr="008417CA">
        <w:tc>
          <w:tcPr>
            <w:tcW w:w="7393" w:type="dxa"/>
          </w:tcPr>
          <w:p w:rsidR="000B1221" w:rsidRPr="008417CA" w:rsidRDefault="000B1221" w:rsidP="008417C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lang w:eastAsia="en-US"/>
              </w:rPr>
            </w:pPr>
            <w:hyperlink r:id="rId7" w:history="1">
              <w:r w:rsidRPr="008417CA">
                <w:rPr>
                  <w:rStyle w:val="Hyperlink"/>
                  <w:sz w:val="24"/>
                  <w:lang w:eastAsia="en-US"/>
                </w:rPr>
                <w:t>http://fcior.edu.ru/</w:t>
              </w:r>
            </w:hyperlink>
          </w:p>
        </w:tc>
        <w:tc>
          <w:tcPr>
            <w:tcW w:w="7393" w:type="dxa"/>
          </w:tcPr>
          <w:p w:rsidR="000B1221" w:rsidRPr="008417CA" w:rsidRDefault="000B1221" w:rsidP="008417C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eastAsia="en-US"/>
              </w:rPr>
            </w:pPr>
            <w:r w:rsidRPr="008417CA">
              <w:rPr>
                <w:sz w:val="24"/>
                <w:lang w:eastAsia="en-US"/>
              </w:rPr>
              <w:t>Портал «Федеральный центр Информационно-образовательных ресурсов»</w:t>
            </w:r>
          </w:p>
        </w:tc>
      </w:tr>
      <w:tr w:rsidR="000B1221" w:rsidTr="008417CA">
        <w:tc>
          <w:tcPr>
            <w:tcW w:w="7393" w:type="dxa"/>
          </w:tcPr>
          <w:p w:rsidR="000B1221" w:rsidRPr="008417CA" w:rsidRDefault="000B1221" w:rsidP="008417C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lang w:eastAsia="en-US"/>
              </w:rPr>
            </w:pPr>
            <w:hyperlink r:id="rId8" w:history="1">
              <w:r w:rsidRPr="008417CA">
                <w:rPr>
                  <w:rStyle w:val="Hyperlink"/>
                  <w:bCs/>
                  <w:sz w:val="24"/>
                  <w:lang w:eastAsia="en-US"/>
                </w:rPr>
                <w:t>http://fipi.ru/</w:t>
              </w:r>
            </w:hyperlink>
          </w:p>
          <w:p w:rsidR="000B1221" w:rsidRPr="008417CA" w:rsidRDefault="000B1221" w:rsidP="008417C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7393" w:type="dxa"/>
          </w:tcPr>
          <w:p w:rsidR="000B1221" w:rsidRPr="008417CA" w:rsidRDefault="000B1221" w:rsidP="008417C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eastAsia="en-US"/>
              </w:rPr>
            </w:pPr>
            <w:r w:rsidRPr="008417CA">
              <w:rPr>
                <w:bCs/>
                <w:color w:val="000000"/>
                <w:sz w:val="24"/>
                <w:lang w:eastAsia="en-US"/>
              </w:rPr>
              <w:t>Портал «Федеральный институт педагогических измерений»</w:t>
            </w:r>
          </w:p>
        </w:tc>
      </w:tr>
      <w:tr w:rsidR="000B1221" w:rsidTr="008417CA">
        <w:tc>
          <w:tcPr>
            <w:tcW w:w="7393" w:type="dxa"/>
          </w:tcPr>
          <w:p w:rsidR="000B1221" w:rsidRPr="008417CA" w:rsidRDefault="000B1221" w:rsidP="008417CA">
            <w:pPr>
              <w:autoSpaceDE w:val="0"/>
              <w:autoSpaceDN w:val="0"/>
              <w:adjustRightInd w:val="0"/>
              <w:jc w:val="both"/>
              <w:rPr>
                <w:sz w:val="24"/>
                <w:lang w:eastAsia="en-US"/>
              </w:rPr>
            </w:pPr>
            <w:hyperlink r:id="rId9" w:history="1">
              <w:r w:rsidRPr="008417CA">
                <w:rPr>
                  <w:rStyle w:val="Hyperlink"/>
                  <w:sz w:val="24"/>
                  <w:lang w:eastAsia="en-US"/>
                </w:rPr>
                <w:t>http://www.krugosvet.ru/</w:t>
              </w:r>
            </w:hyperlink>
          </w:p>
          <w:p w:rsidR="000B1221" w:rsidRPr="008417CA" w:rsidRDefault="000B1221" w:rsidP="008417C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7393" w:type="dxa"/>
          </w:tcPr>
          <w:p w:rsidR="000B1221" w:rsidRPr="008417CA" w:rsidRDefault="000B1221" w:rsidP="008417C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eastAsia="en-US"/>
              </w:rPr>
            </w:pPr>
            <w:r w:rsidRPr="008417CA">
              <w:rPr>
                <w:bCs/>
                <w:color w:val="000000"/>
                <w:sz w:val="24"/>
                <w:lang w:eastAsia="en-US"/>
              </w:rPr>
              <w:t>Электронная энциклопедия</w:t>
            </w:r>
          </w:p>
        </w:tc>
      </w:tr>
      <w:tr w:rsidR="000B1221" w:rsidTr="008417CA">
        <w:tc>
          <w:tcPr>
            <w:tcW w:w="7393" w:type="dxa"/>
          </w:tcPr>
          <w:p w:rsidR="000B1221" w:rsidRPr="008417CA" w:rsidRDefault="000B1221" w:rsidP="008417C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lang w:eastAsia="en-US"/>
              </w:rPr>
            </w:pPr>
            <w:hyperlink r:id="rId10" w:history="1">
              <w:r w:rsidRPr="008417CA">
                <w:rPr>
                  <w:rStyle w:val="Hyperlink"/>
                  <w:bCs/>
                  <w:sz w:val="24"/>
                  <w:lang w:eastAsia="en-US"/>
                </w:rPr>
                <w:t>http://www.drofa.ru/</w:t>
              </w:r>
            </w:hyperlink>
          </w:p>
          <w:p w:rsidR="000B1221" w:rsidRPr="008417CA" w:rsidRDefault="000B1221" w:rsidP="008417C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7393" w:type="dxa"/>
          </w:tcPr>
          <w:p w:rsidR="000B1221" w:rsidRPr="008417CA" w:rsidRDefault="000B1221" w:rsidP="008417C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eastAsia="en-US"/>
              </w:rPr>
            </w:pPr>
            <w:r w:rsidRPr="008417CA">
              <w:rPr>
                <w:bCs/>
                <w:color w:val="000000"/>
                <w:sz w:val="24"/>
                <w:lang w:eastAsia="en-US"/>
              </w:rPr>
              <w:t>Сайт издательского дома «Дрофа»</w:t>
            </w:r>
          </w:p>
        </w:tc>
      </w:tr>
    </w:tbl>
    <w:p w:rsidR="000B1221" w:rsidRDefault="000B1221" w:rsidP="00A85D8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4"/>
        </w:rPr>
      </w:pPr>
    </w:p>
    <w:p w:rsidR="000B1221" w:rsidRDefault="000B1221" w:rsidP="00A85D85">
      <w:pPr>
        <w:pStyle w:val="ListParagraph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 w:val="24"/>
        </w:rPr>
      </w:pPr>
    </w:p>
    <w:p w:rsidR="000B1221" w:rsidRDefault="000B1221" w:rsidP="00A85D85">
      <w:pPr>
        <w:pStyle w:val="ListParagraph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 w:val="24"/>
        </w:rPr>
      </w:pPr>
      <w:r>
        <w:rPr>
          <w:b/>
          <w:i/>
          <w:sz w:val="24"/>
        </w:rPr>
        <w:t>8.Планируемые результаты изучения географии.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outlineLvl w:val="0"/>
        <w:rPr>
          <w:color w:val="auto"/>
        </w:rPr>
      </w:pPr>
      <w:r>
        <w:rPr>
          <w:b/>
          <w:bCs/>
          <w:color w:val="auto"/>
        </w:rPr>
        <w:t>Источники географической информации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rPr>
          <w:color w:val="auto"/>
        </w:rPr>
      </w:pPr>
      <w:r>
        <w:rPr>
          <w:bCs/>
          <w:color w:val="auto"/>
        </w:rPr>
        <w:t>Выпускник научится</w:t>
      </w:r>
      <w:r>
        <w:rPr>
          <w:color w:val="auto"/>
        </w:rPr>
        <w:t>: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использовать различные источники географической информации (картографические, статистические, текстовые, видео- и фотоизображения) для поиска и извлечения информации, необходимой для решения учебных и практико-ориентированных задач;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анализировать, обобщать и интерпретировать географическую информацию;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находить и формулировать по результатам наблюдений (в том числе инструментальных) зависимости и закономерности;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rPr>
          <w:color w:val="auto"/>
        </w:rPr>
      </w:pPr>
      <w:r>
        <w:t>• </w:t>
      </w:r>
      <w:r>
        <w:rPr>
          <w:color w:val="auto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rPr>
          <w:color w:val="auto"/>
        </w:rPr>
      </w:pPr>
      <w:r>
        <w:rPr>
          <w:i/>
          <w:iCs/>
          <w:color w:val="auto"/>
        </w:rPr>
        <w:t>Выпускник получит возможность научиться: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rPr>
          <w:color w:val="auto"/>
        </w:rPr>
      </w:pPr>
      <w:r>
        <w:t>• </w:t>
      </w:r>
      <w:r>
        <w:rPr>
          <w:i/>
          <w:iCs/>
          <w:color w:val="auto"/>
        </w:rPr>
        <w:t>ориентироваться на местности при помощи топографических карт и современных навигационных приборов;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rPr>
          <w:color w:val="auto"/>
        </w:rPr>
      </w:pPr>
      <w:r>
        <w:t>• </w:t>
      </w:r>
      <w:r>
        <w:rPr>
          <w:i/>
          <w:iCs/>
          <w:color w:val="auto"/>
        </w:rPr>
        <w:t>читать космические снимки и аэрофотоснимки, планы местности и географические карты;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rPr>
          <w:color w:val="auto"/>
        </w:rPr>
      </w:pPr>
      <w:r>
        <w:t>• </w:t>
      </w:r>
      <w:r>
        <w:rPr>
          <w:i/>
          <w:iCs/>
          <w:color w:val="auto"/>
        </w:rPr>
        <w:t>строить простые планы местности;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rPr>
          <w:color w:val="auto"/>
        </w:rPr>
      </w:pPr>
      <w:r>
        <w:t>• </w:t>
      </w:r>
      <w:r>
        <w:rPr>
          <w:i/>
          <w:iCs/>
          <w:color w:val="auto"/>
        </w:rPr>
        <w:t>создавать простейшие географические карты различного содержания;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rPr>
          <w:color w:val="auto"/>
        </w:rPr>
      </w:pPr>
      <w:r>
        <w:t>• </w:t>
      </w:r>
      <w:r>
        <w:rPr>
          <w:i/>
          <w:iCs/>
          <w:color w:val="auto"/>
        </w:rPr>
        <w:t>моделировать географические объекты и явления при помощи компьютерных программ.</w:t>
      </w:r>
    </w:p>
    <w:p w:rsidR="000B1221" w:rsidRDefault="000B1221" w:rsidP="00A85D85">
      <w:pPr>
        <w:pStyle w:val="Abstract0"/>
        <w:rPr>
          <w:b/>
          <w:sz w:val="24"/>
          <w:szCs w:val="24"/>
        </w:rPr>
      </w:pPr>
      <w:r>
        <w:rPr>
          <w:b/>
          <w:sz w:val="24"/>
          <w:szCs w:val="24"/>
        </w:rPr>
        <w:t>Природа Земли и человек</w:t>
      </w:r>
    </w:p>
    <w:p w:rsidR="000B1221" w:rsidRDefault="000B1221" w:rsidP="00A85D85">
      <w:pPr>
        <w:pStyle w:val="western"/>
        <w:tabs>
          <w:tab w:val="left" w:pos="11235"/>
        </w:tabs>
        <w:spacing w:before="0" w:beforeAutospacing="0" w:after="0" w:line="360" w:lineRule="auto"/>
        <w:ind w:firstLine="454"/>
        <w:rPr>
          <w:color w:val="auto"/>
        </w:rPr>
      </w:pPr>
      <w:r>
        <w:rPr>
          <w:bCs/>
          <w:color w:val="auto"/>
        </w:rPr>
        <w:t>Выпускник научится:</w:t>
      </w:r>
      <w:r>
        <w:rPr>
          <w:bCs/>
          <w:color w:val="auto"/>
        </w:rPr>
        <w:tab/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rPr>
          <w:color w:val="auto"/>
        </w:rPr>
      </w:pPr>
      <w:r>
        <w:rPr>
          <w:i/>
          <w:iCs/>
          <w:color w:val="auto"/>
        </w:rPr>
        <w:t>Выпускник получит возможность научиться: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</w:t>
      </w:r>
      <w:r>
        <w:rPr>
          <w:i/>
          <w:iCs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</w:t>
      </w:r>
      <w:r>
        <w:rPr>
          <w:i/>
          <w:iCs/>
        </w:rPr>
        <w:t>приводить примеры, иллюстрирующие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</w:t>
      </w:r>
      <w:r>
        <w:rPr>
          <w:i/>
          <w:iCs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rPr>
          <w:color w:val="auto"/>
        </w:rPr>
      </w:pPr>
      <w:r>
        <w:t>• </w:t>
      </w:r>
      <w:r>
        <w:rPr>
          <w:i/>
          <w:iCs/>
          <w:color w:val="auto"/>
        </w:rPr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0B1221" w:rsidRDefault="000B1221" w:rsidP="00A85D85">
      <w:pPr>
        <w:pStyle w:val="Abstract0"/>
        <w:rPr>
          <w:b/>
          <w:sz w:val="24"/>
          <w:szCs w:val="24"/>
        </w:rPr>
      </w:pPr>
    </w:p>
    <w:p w:rsidR="000B1221" w:rsidRDefault="000B1221" w:rsidP="00A85D85">
      <w:pPr>
        <w:pStyle w:val="Abstract0"/>
        <w:rPr>
          <w:b/>
          <w:sz w:val="24"/>
          <w:szCs w:val="24"/>
        </w:rPr>
      </w:pPr>
    </w:p>
    <w:p w:rsidR="000B1221" w:rsidRDefault="000B1221" w:rsidP="00A85D85">
      <w:pPr>
        <w:pStyle w:val="Abstract0"/>
        <w:rPr>
          <w:b/>
          <w:sz w:val="24"/>
          <w:szCs w:val="24"/>
        </w:rPr>
      </w:pPr>
      <w:r>
        <w:rPr>
          <w:b/>
          <w:sz w:val="24"/>
          <w:szCs w:val="24"/>
        </w:rPr>
        <w:t>Население Земли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rPr>
          <w:color w:val="auto"/>
        </w:rPr>
      </w:pPr>
      <w:r>
        <w:rPr>
          <w:bCs/>
          <w:color w:val="auto"/>
        </w:rPr>
        <w:t xml:space="preserve">Выпускник научится: 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сравнивать особенности населения отдельных регионов и стран;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0B1221" w:rsidRDefault="000B1221" w:rsidP="00A85D85">
      <w:pPr>
        <w:pStyle w:val="NormalWeb"/>
        <w:spacing w:before="0" w:beforeAutospacing="0" w:after="0" w:afterAutospacing="0" w:line="360" w:lineRule="auto"/>
        <w:ind w:firstLine="454"/>
        <w:jc w:val="both"/>
      </w:pPr>
      <w:r>
        <w:t>• объяснять особенности адаптации человека к разным природным условиям.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rPr>
          <w:color w:val="auto"/>
        </w:rPr>
      </w:pPr>
      <w:r>
        <w:rPr>
          <w:i/>
          <w:iCs/>
          <w:color w:val="auto"/>
        </w:rPr>
        <w:t>Выпускник получит возможность научиться:</w:t>
      </w:r>
    </w:p>
    <w:p w:rsidR="000B1221" w:rsidRDefault="000B1221" w:rsidP="00A85D85">
      <w:pPr>
        <w:pStyle w:val="western"/>
        <w:spacing w:before="0" w:beforeAutospacing="0" w:after="0" w:line="360" w:lineRule="auto"/>
        <w:ind w:firstLine="454"/>
        <w:rPr>
          <w:i/>
          <w:iCs/>
          <w:color w:val="auto"/>
        </w:rPr>
      </w:pPr>
      <w:r>
        <w:t>• </w:t>
      </w:r>
      <w:r>
        <w:rPr>
          <w:i/>
          <w:iCs/>
          <w:color w:val="auto"/>
        </w:rPr>
        <w:t>приводить примеры, иллюстрирующие роль практического использования знаний о населении</w:t>
      </w:r>
    </w:p>
    <w:p w:rsidR="000B1221" w:rsidRDefault="000B1221" w:rsidP="00A85D85">
      <w:pPr>
        <w:ind w:firstLine="547"/>
      </w:pPr>
    </w:p>
    <w:p w:rsidR="000B1221" w:rsidRDefault="000B1221" w:rsidP="00A85D85"/>
    <w:p w:rsidR="000B1221" w:rsidRDefault="000B1221" w:rsidP="002E1CBA">
      <w:pPr>
        <w:pStyle w:val="ListParagraph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 w:val="24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662079">
      <w:pPr>
        <w:pStyle w:val="ListParagraph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 w:val="24"/>
        </w:rPr>
        <w:sectPr w:rsidR="000B1221" w:rsidSect="00AD02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1221" w:rsidRDefault="000B1221" w:rsidP="00662079">
      <w:pPr>
        <w:pStyle w:val="ListParagraph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 w:val="24"/>
        </w:rPr>
      </w:pPr>
      <w:r>
        <w:rPr>
          <w:b/>
          <w:i/>
          <w:sz w:val="24"/>
        </w:rPr>
        <w:t>Календарно-тематическое планирование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1893"/>
        <w:gridCol w:w="2549"/>
        <w:gridCol w:w="2076"/>
        <w:gridCol w:w="2444"/>
        <w:gridCol w:w="187"/>
        <w:gridCol w:w="1969"/>
        <w:gridCol w:w="1176"/>
        <w:gridCol w:w="1228"/>
        <w:gridCol w:w="1919"/>
      </w:tblGrid>
      <w:tr w:rsidR="000B1221" w:rsidRPr="00B0082C" w:rsidTr="00625E18">
        <w:trPr>
          <w:trHeight w:val="773"/>
          <w:jc w:val="center"/>
        </w:trPr>
        <w:tc>
          <w:tcPr>
            <w:tcW w:w="594" w:type="dxa"/>
            <w:vMerge w:val="restart"/>
            <w:vAlign w:val="center"/>
          </w:tcPr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№</w:t>
            </w:r>
          </w:p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894" w:type="dxa"/>
            <w:vMerge w:val="restart"/>
            <w:vAlign w:val="center"/>
          </w:tcPr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2550" w:type="dxa"/>
            <w:vMerge w:val="restart"/>
            <w:vAlign w:val="center"/>
          </w:tcPr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Элементы</w:t>
            </w:r>
          </w:p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 xml:space="preserve"> содержания</w:t>
            </w:r>
          </w:p>
        </w:tc>
        <w:tc>
          <w:tcPr>
            <w:tcW w:w="6679" w:type="dxa"/>
            <w:gridSpan w:val="4"/>
            <w:vAlign w:val="center"/>
          </w:tcPr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2404" w:type="dxa"/>
            <w:gridSpan w:val="2"/>
            <w:vAlign w:val="center"/>
          </w:tcPr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920" w:type="dxa"/>
            <w:vMerge w:val="restart"/>
            <w:vAlign w:val="center"/>
          </w:tcPr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0B1221" w:rsidRPr="00B0082C" w:rsidTr="00625E18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vAlign w:val="center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vAlign w:val="center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77" w:type="dxa"/>
            <w:vAlign w:val="center"/>
          </w:tcPr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2445" w:type="dxa"/>
            <w:vAlign w:val="center"/>
          </w:tcPr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Метапредметные</w:t>
            </w:r>
          </w:p>
        </w:tc>
        <w:tc>
          <w:tcPr>
            <w:tcW w:w="2157" w:type="dxa"/>
            <w:gridSpan w:val="2"/>
            <w:vAlign w:val="center"/>
          </w:tcPr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Личностные</w:t>
            </w:r>
          </w:p>
        </w:tc>
        <w:tc>
          <w:tcPr>
            <w:tcW w:w="1176" w:type="dxa"/>
            <w:vAlign w:val="center"/>
          </w:tcPr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228" w:type="dxa"/>
            <w:vAlign w:val="center"/>
          </w:tcPr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920" w:type="dxa"/>
            <w:vMerge/>
            <w:vAlign w:val="center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</w:tr>
      <w:tr w:rsidR="000B1221" w:rsidRPr="00B0082C" w:rsidTr="00625E18">
        <w:trPr>
          <w:trHeight w:val="405"/>
          <w:jc w:val="center"/>
        </w:trPr>
        <w:tc>
          <w:tcPr>
            <w:tcW w:w="16041" w:type="dxa"/>
            <w:gridSpan w:val="10"/>
            <w:vAlign w:val="center"/>
          </w:tcPr>
          <w:p w:rsidR="000B1221" w:rsidRPr="00C3428F" w:rsidRDefault="000B1221" w:rsidP="00625E1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1221" w:rsidRPr="00B0082C" w:rsidTr="00625E18">
        <w:trPr>
          <w:trHeight w:val="1113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Что такое география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риал курса «География. 5 класс»; опре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деление плана действий для решения проблемы урока; работа с понятиями: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 географический полюс, экватор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при консультативной помощи учителя; формулирование вы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вода по проблеме урока; коллективное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зывать черты науки геогра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фии, показы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вать ее роль в освоении пла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неты челове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ком, понимать уникальность планеты Земля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продолжить обучение в эвристической беседе.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уметь самостоятельно выде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лять познавательную цель.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уметь объяснять особенно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 планеты Земля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 интереса к предмету, выстраивание собственной целостной картины мира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01.09.17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Выполнение диагно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стической работы; фронтальная беседа с использованием настенной карты, атласа, работа с текстом учебника (§ 1,); выполнение заданий в рабочей тетради (с. 3, 4, № 1,3); фронтальная работа с материалами электронного приложе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ния к учебнику</w:t>
            </w:r>
          </w:p>
        </w:tc>
      </w:tr>
      <w:tr w:rsidR="000B1221" w:rsidRPr="00B0082C" w:rsidTr="00625E18">
        <w:trPr>
          <w:trHeight w:val="1113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Великие географические открытия. </w:t>
            </w:r>
            <w:r w:rsidRPr="00C3428F">
              <w:rPr>
                <w:b/>
                <w:sz w:val="20"/>
                <w:szCs w:val="20"/>
                <w:lang w:eastAsia="en-US"/>
              </w:rPr>
              <w:t>Практическая работа №1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«Великие географические открытия»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риал курса «География. 5 класс»; опре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деление плана действий для решения проблемы урока; работа с контурной картой атласа;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географический полюс, экватор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при консультативной помощи учителя; формулирование вы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вода по проблеме урока; коллективное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прослеживать по картам маршруты путе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шествий, наносить на карту, правильно оформлять картографичес-кий материал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добывать недостающую информацию в электронном приложении.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самостоятельно анализиро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вать презентацию электронного приложе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ния.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выяснить вклад первоот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крывателей в освоение Земли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ние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 на основе алгоритма выполнения задачи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08.09.17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Фронтальная работа с материалами электронного приложе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ния к учебнику. Практическая работа с картами атласа и контурными картами. Работа с картой у доски</w:t>
            </w:r>
          </w:p>
        </w:tc>
      </w:tr>
      <w:tr w:rsidR="000B1221" w:rsidRPr="00B0082C" w:rsidTr="00625E18">
        <w:trPr>
          <w:trHeight w:val="556"/>
          <w:jc w:val="center"/>
        </w:trPr>
        <w:tc>
          <w:tcPr>
            <w:tcW w:w="16041" w:type="dxa"/>
            <w:gridSpan w:val="10"/>
            <w:vAlign w:val="center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Географические модели Земли (7ч)</w:t>
            </w:r>
          </w:p>
        </w:tc>
      </w:tr>
      <w:tr w:rsidR="000B1221" w:rsidRPr="00B0082C" w:rsidTr="00625E18">
        <w:trPr>
          <w:trHeight w:val="1113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Масштаб карты.</w:t>
            </w:r>
          </w:p>
          <w:p w:rsidR="000B1221" w:rsidRPr="00C3428F" w:rsidRDefault="000B1221" w:rsidP="00625E18">
            <w:pPr>
              <w:spacing w:before="60"/>
              <w:rPr>
                <w:b/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Практическая работа №2</w:t>
            </w:r>
          </w:p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«Масштаб. Определение направлений и расстояний по карте»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туализация знаний с опорой на материал курса «География. 5 класс»; определение плана действий для решения проблемы урока при консультативной помощи учителя; индивидуальная работа с тек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стом учебника (§3,4); выполнение зада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ний в рабочей тетради (с. 10, 11, № 1,2, 4; с. 15, № 1,4); формулирование вывода по проблеме урока; фиксирование за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труднений в деятельности; коллективное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план мест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ности, масштаб;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называть масштаб плана, карты и глобуса; показывать изо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бражения разных видов масштаба; приводить при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меры перевода одного вида масштаба в другой; читать план местности; опреде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лять (измерять) расстояния на плане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работать в соответствии с поставленной учебной задачей.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нетексто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устойчивой 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тивации к обуче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нию на основе алгоритма вы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полнения задачи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15.09.17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Выполнение диагностической ра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боты; фронтальная работа с исполь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зованием настенных наглядных пособий и материалов электронного приложения к учебнику; работа с топографичес-ким планом</w:t>
            </w:r>
          </w:p>
        </w:tc>
      </w:tr>
      <w:tr w:rsidR="000B1221" w:rsidRPr="00B0082C" w:rsidTr="00625E18">
        <w:trPr>
          <w:trHeight w:val="1027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Виды услов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ных знаков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туализация знаний с опорой на материал курса «География. 5 класс»; определение плана действий для решения проблемы урока при консультативной помощи учителя; индивидуальная работа с тек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стом учебника (§3,4)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условные знаки, линейный условный знак, точечный, внемасштабный;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показывать изо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бражения разных видов условных знаков; уметь читать карту по условным знакам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работать в соответствии с поставленной учебной задачей.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нетексто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устойчивой 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тивации к обуче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нию на основе алгоритма вы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полнения задачи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22.09.17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Фронтальная работа с исполь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зованием настенных наглядных пособий и материалов электронного приложения к учебнику; работа с топографичес-ким планом</w:t>
            </w:r>
          </w:p>
        </w:tc>
      </w:tr>
      <w:tr w:rsidR="000B1221" w:rsidRPr="00B0082C" w:rsidTr="00625E18">
        <w:trPr>
          <w:trHeight w:val="1113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en-US"/>
              </w:rPr>
            </w:pPr>
            <w:r w:rsidRPr="00C3428F">
              <w:rPr>
                <w:i/>
                <w:color w:val="000000"/>
                <w:sz w:val="20"/>
                <w:szCs w:val="20"/>
                <w:lang w:eastAsia="en-US"/>
              </w:rPr>
              <w:t>Стороны горизонта. Азимут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en-US"/>
              </w:rPr>
            </w:pP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en-US"/>
              </w:rPr>
            </w:pPr>
            <w:r w:rsidRPr="00C3428F">
              <w:rPr>
                <w:i/>
                <w:sz w:val="20"/>
                <w:szCs w:val="20"/>
                <w:lang w:eastAsia="en-US"/>
              </w:rPr>
              <w:t>(РК)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туализация знаний с опорой на материал курса «География. 5 класс»;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азимут, стороны горизонта, ориентирование,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показывать направления по карте и на местности; научиться пользоваться компасом; определять стороны горизонта с опорой на особенности местности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работать в соответствии с поставленной учебной задачей.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нетексто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Формирование навыков работы по образцу, навыков самоконтроля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29.09.17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Фронтальная работа с исполь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зованием настенных наглядных пособий и материалов электронного приложения к учебнику; работа с топографическим планом (определение азимута на объект)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Изображение рельефа на плане местности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умений 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строения и реализации новых знаний (понятий, способов действий и т. д.):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рельеф, относи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тельная высота, абсолютная высота, горизонталь;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 с текстом учебника (§ 6); формулирование вывода по пробле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 урока; коллективное проектирование способов выполнения домашнего зада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ния; комментирование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рельеф, относительная высота, аб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солютная высота, горизон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таль;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определять по плану высоту точек местности, особенности рельефа; стро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ить профиль местности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в соответствии с поставленной учебной задачей.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текстовым и нетекстовым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 на основе алго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ритма выполне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ния задачи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06.10.17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Индивидуальная работа с планом местности при консультативной помо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щи учителя (определение высот местно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сти, крутого и пологого склонов холма); индивидуальная работа с контурными картами; самостоятельное построение профиля местности (выполнение зада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ний в рабочей тетради (с. 26—28, № 3, 4)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rPr>
                <w:b/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Система географических координат. </w:t>
            </w:r>
            <w:r w:rsidRPr="00C3428F">
              <w:rPr>
                <w:b/>
                <w:sz w:val="20"/>
                <w:szCs w:val="20"/>
                <w:lang w:eastAsia="en-US"/>
              </w:rPr>
              <w:t>Практическая работа №3</w:t>
            </w:r>
          </w:p>
          <w:p w:rsidR="000B1221" w:rsidRPr="00C3428F" w:rsidRDefault="000B1221" w:rsidP="00625E18">
            <w:pPr>
              <w:spacing w:before="60"/>
              <w:rPr>
                <w:b/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«Определение географических координат»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териал уроков 7, 8; самостоятельное формулирование проблемы урока; определение плана действий для ре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шения проблемы;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географическая долгота, географические координаты;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коллективная работа с ри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сунком учебника (§ 12), картами атласа и электронным приложением к учебни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ку; фор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мулирование вывода по проблеме урока; фиксирование затруднений в деятель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ности; коллективное проектирование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Научиться объяснять значение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гео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графическая долгота, гео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графические координаты;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определять географические координаты точки, место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положение географических объектов на глобусе и гео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графической карте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работать в соответствии с поставленной учебной задачей.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устанавливать при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чинно-следственные связи; работать с нетекстовым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 на основе алго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ритма выполне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ния задачи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13.10.17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Самостоятельное выполнение зада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ний в рабочей тетради (с. 43, 45, № 2, 4) с последующей взаимопровер-кой.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Письменная проверочная работа</w:t>
            </w:r>
          </w:p>
        </w:tc>
      </w:tr>
      <w:tr w:rsidR="000B1221" w:rsidRPr="00B0082C" w:rsidTr="00625E18">
        <w:trPr>
          <w:trHeight w:val="3817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Географическая карта. Изображение на карте высот и глубин.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способно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стей к рефлексии коррекционно-кон-трольного типа и реализации коррек-ционной нормы: самостоятельная работа с текстом учебника (§ 13); работа в па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рах с атласом; фиксирование собственных затруднений в деятельности, выявление их причин, построение и реализация проекта выхода из затруднения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определять по карте абсолютную и от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носительную высоту точек и глубину морей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выки учебного сотрудничества в ходе работы в парах; оценивать работу од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ноклассников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самостоятельно выде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лять и формулировать познавательную цель.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выделять главное, существенные признаки понятий; работать с текстовым и нетекстовым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ние навыков самоанализа и самокоррек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ции учебной деятельности; развитие ком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муникативной компетентности в сотрудничестве со сверстниками в процессе об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разовательной деятельности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20.10.17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Самостоятельная работа с физической картой.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Самостоятельное выполнение заданий в рабочей тетради (с. 50, № 1—3) с последующей самопроверкой по эталону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Обобщение и контроль знаний.</w:t>
            </w:r>
            <w:r w:rsidRPr="00C3428F">
              <w:rPr>
                <w:b/>
                <w:color w:val="000000"/>
                <w:sz w:val="20"/>
                <w:szCs w:val="20"/>
                <w:lang w:eastAsia="en-US"/>
              </w:rPr>
              <w:t xml:space="preserve"> Контрольная работа №1 «План и карта»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способ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ностей к рефлексии коррекционно-контрольного типа и реализации коррекционной нормы; фик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сирование собственных затруднений в деятельности, выявление их причин, построение и реализация проекта выхо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да из затруднения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систематизи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ровать и обобщать знания по разделу «Виды изо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бражений поверхности Земли»; решать географи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ческие задачи, представ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ленные в разной форме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развитие критич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ного отношения к своему мнению.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сравнивать полученные результаты с ожидаемыми.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решать проблемные задачи; работать с текстовым и нетек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стовым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навыков само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анализа и са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мокоррекции учебной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тельности при консультативной помощи учителя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27.10.17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Выполнение письменной проверочной работы</w:t>
            </w:r>
          </w:p>
        </w:tc>
      </w:tr>
      <w:tr w:rsidR="000B1221" w:rsidRPr="00B0082C" w:rsidTr="00625E18">
        <w:trPr>
          <w:trHeight w:val="450"/>
          <w:jc w:val="center"/>
        </w:trPr>
        <w:tc>
          <w:tcPr>
            <w:tcW w:w="16041" w:type="dxa"/>
            <w:gridSpan w:val="10"/>
            <w:vAlign w:val="center"/>
          </w:tcPr>
          <w:p w:rsidR="000B1221" w:rsidRPr="00C3428F" w:rsidRDefault="000B1221" w:rsidP="00625E18">
            <w:pPr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Литосфера (7ч)</w:t>
            </w:r>
          </w:p>
        </w:tc>
      </w:tr>
      <w:tr w:rsidR="000B1221" w:rsidRPr="00B0082C" w:rsidTr="00625E18">
        <w:trPr>
          <w:trHeight w:val="138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10</w:t>
            </w:r>
          </w:p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Земля-планета Солнечной системы.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риал курса «География. 5 класс»; опре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деление плана действий для решения проблемы урока; выполнение заданий в рабочей тетради (с. 3, 4, № 1,3); фронтальная работа с материалами электронного приложе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ния к учебнику;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Солнечная система, географический полюс, экватор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при консультативной помощи учителя; формулирование вы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вода по проблеме урока; коллективное проектирование способов выполнения домашнего задания; комментирование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моделировать движение Зем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ли с помощью прибора теллу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рия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организовывать и пла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нировать учебное сотрудничество с учителем и одноклассниками.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самостоятельно выделять и формулировать познавательную цель, ис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кать и выделять необходимую информацию.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выделять условия, необхо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димые для возникновения жизни на Земле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ние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 в группе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10.11.17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Работа с текстом учебника и прибором для демонстрации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Земля и ее внутреннее строение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риал курса «География. 5 класс»; само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стоятельное формулирование проблемы урока; определение плана действий для решения проблемы; работа с поня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литосфера, земная кора,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формулирование вывода по проблеме урока; фиксиро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вание затруднений в деятельности; коллективное проектирование способов выполнения домашнего задания; ком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литосфера, земная кора,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назы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вать и показывать на схеме составные части литосфе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ры; называть отличия ма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териковой и океанической земной коры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выки учебного сотрудничества в ходе индивидуальной работы.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в соответствии с поставленной учебной задачей; пла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нировать свою деятельность.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выделять главное, существенные признаки понятий; работать с текстовым и нетекстовым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обучению; постепенное выстраивание собственной целостной кар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тины мира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17.11.17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Фрон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тальная работа с настенными нагляд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ными пособиями, рисунками учебника (§ 14), с электронным приложением к учебнику, коллекцией горных пород и минералов; выполнение заданий в ра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бочей тетради (с. 55, № 1, 2) с опорой на текст учебника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en-US"/>
              </w:rPr>
            </w:pPr>
            <w:r w:rsidRPr="00C3428F">
              <w:rPr>
                <w:i/>
                <w:sz w:val="20"/>
                <w:szCs w:val="20"/>
                <w:lang w:eastAsia="en-US"/>
              </w:rPr>
              <w:t>Горные породы</w:t>
            </w:r>
          </w:p>
          <w:p w:rsidR="000B1221" w:rsidRPr="00C3428F" w:rsidRDefault="000B1221" w:rsidP="00625E18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C3428F">
              <w:rPr>
                <w:b/>
                <w:i/>
                <w:sz w:val="20"/>
                <w:szCs w:val="20"/>
                <w:lang w:eastAsia="en-US"/>
              </w:rPr>
              <w:t>Практическая работа №4</w:t>
            </w:r>
          </w:p>
          <w:p w:rsidR="000B1221" w:rsidRPr="00C3428F" w:rsidRDefault="000B1221" w:rsidP="00625E18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C3428F">
              <w:rPr>
                <w:b/>
                <w:i/>
                <w:sz w:val="20"/>
                <w:szCs w:val="20"/>
                <w:lang w:eastAsia="en-US"/>
              </w:rPr>
              <w:t>«Определение свойств горных пород»</w:t>
            </w:r>
          </w:p>
          <w:p w:rsidR="000B1221" w:rsidRPr="00C3428F" w:rsidRDefault="000B1221" w:rsidP="00625E18">
            <w:pPr>
              <w:rPr>
                <w:b/>
                <w:i/>
                <w:sz w:val="20"/>
                <w:szCs w:val="20"/>
                <w:lang w:eastAsia="en-US"/>
              </w:rPr>
            </w:pPr>
          </w:p>
          <w:p w:rsidR="000B1221" w:rsidRPr="00C3428F" w:rsidRDefault="000B1221" w:rsidP="00625E18">
            <w:pPr>
              <w:rPr>
                <w:i/>
                <w:sz w:val="20"/>
                <w:szCs w:val="20"/>
                <w:lang w:eastAsia="en-US"/>
              </w:rPr>
            </w:pPr>
            <w:r w:rsidRPr="00C3428F">
              <w:rPr>
                <w:i/>
                <w:sz w:val="20"/>
                <w:szCs w:val="20"/>
                <w:lang w:eastAsia="en-US"/>
              </w:rPr>
              <w:t>(РК)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риал курса. Работа с поня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тиями: 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горные породы, полезные ископаемые, свойства горных пород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горные породы, полезные ископаемые;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назы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вать и показывать на схеме особенности образования горных пород различных групп; при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водить примеры горных пород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выки учебного сотрудничества в ходе индивидуальной работы.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в соответствии с поставленной учебной задачей; пла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нировать свою деятельность.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выделять главное, существенные признаки понятий; работать с текстовым и нетекстовым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 через работу с образцами горных пород и минералов; постепенное выстраивание собственной целостной кар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тины мира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24.11.17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 xml:space="preserve">Работа с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коллекцией горных пород и минералов; выполнение заданий в ра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бочей тетради (с. 55, № 1, 2) с опорой на текст учебника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Движения земной коры. Вулканы и гейзеры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деятель-костных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риал курса «География. 5 класс» и урока 12; самостоятельное формулирование проблемы урока; определение плана действий для решения проблемы; ра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землетрясение, очаг магмы, лава, сейсмический пояс, гейзер,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формулирование выво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да по проблеме урока; фиксирование затруднений в деятельности; коллек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тивное проектирование способов вы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полнения домашнего задания; коммен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Научиться объяснять значение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земле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трясение, очаг магмы, лава, сейсмический пояс, гейзер;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контурной кар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той; называть методы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Научиться объяснять значение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земле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трясение, очаг магмы, лава, сейсмический пояс, гейзер;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контурной кар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той; называть методы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в соответствии с поставленной учебной задачей; планировать свою деятельность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вой мотивации исследовательской деятельности; постепенное выстраивание собственной целостной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кар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тины мира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01.12.17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Работа с рисунками учебника (§ 15), электронным приложением к учебнику, картами атласа, контурными картами; самостоятельное выполнение заданий в рабочей тетради (с. 58, № 1—3); инди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видуальная работа с дополнительными источниками информации (подготовка сообщения)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Рельеф суши. Горы и равнины</w:t>
            </w:r>
          </w:p>
          <w:p w:rsidR="000B1221" w:rsidRPr="00C3428F" w:rsidRDefault="000B1221" w:rsidP="00625E18">
            <w:pPr>
              <w:rPr>
                <w:b/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Практическая работа №5</w:t>
            </w:r>
          </w:p>
          <w:p w:rsidR="000B1221" w:rsidRPr="00C3428F" w:rsidRDefault="000B1221" w:rsidP="00625E18">
            <w:pPr>
              <w:rPr>
                <w:b/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«Элементы рельефа на карте России и полушарий»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деятель-костных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териал курса начальной школы «Окру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жающий мир» и курса «География. 5 класс»; самостоятельное формули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рование проблемы урока; определение плана действий для решения проблемы; работа с понятиями </w:t>
            </w:r>
            <w:r w:rsidRPr="00C3428F">
              <w:rPr>
                <w:i/>
                <w:color w:val="000000"/>
                <w:sz w:val="20"/>
                <w:szCs w:val="20"/>
                <w:lang w:eastAsia="en-US"/>
              </w:rPr>
              <w:t xml:space="preserve">горы, 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равнины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рельеф, горы, равнины;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контурной картой; классифицировать горы и равнины по высоте; приводить примеры гор и показывать их на географической кар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те; составлять краткую ха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рактеристику гор и равнин по плану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работать в соответствии с поставленной учебной задачей.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сравнивать объекты по заданным критериям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08.12.17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Фронталь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ная работа с настенными наглядными пособиями, электронным приложением к учебнику, картами атласа; индивиду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альная работа с контурными картами; проведение исследования на местности (групповая работа); самостоятельное выполнение заданий в рабочей тетради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Рельеф дна Мирового океана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деятель-постных способностей и способностей к структурированию и систематизации изучаемого предметного содержания: ак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туализация знаний с опорой на материал уроков 12—15; самостоятельное форму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лирование проблемы урока; определение плана действий для решения проблемы;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материковая от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мель, материковый склон, глубоководный желоб, срединно-океанический хребет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; фор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мулирование вывода по проблеме урока; фиксирование затруднений в деятельно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сти; коллективное проектирование спо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собов выполнения домашнего задания; комментирование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материко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вая отмель, материковый склон, глубоководный желоб, срединно-океанический хре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бет;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называть и показывать на схеме основные эле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менты рельефа дна океана; называть методы изучения Мирового океана; приво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дить примеры основных форм рельефа дна океана и объяснять их взаимосвязь с тектоническими струк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турами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в соответ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ствии с поставленной учебной задачей и предложенным планом.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выделять главное, существенные признаки понятий; работать с текстовым и нетекстовым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15.12.17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Фронтальная работа с текстом и рисун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ками учебника (§ 18), электронным при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ложением к учебнику, картами атласа; самостоятельное выполнение заданий в рабочей тетради (с. 66, № 1-4)</w:t>
            </w:r>
          </w:p>
        </w:tc>
      </w:tr>
      <w:tr w:rsidR="000B1221" w:rsidRPr="00B0082C" w:rsidTr="00625E18">
        <w:trPr>
          <w:trHeight w:val="1457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Обобщение и контроль знаний по теме «Литосфера»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умений к осуществлению контрольной функ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ции; контроль и самоконтроль изучен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ных понятий 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систематизи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ровать и обобщать знания по теме «Литосфера»; решать географические задачи, представленные в разной форме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развитие критич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ного отношения к своему мнению.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сравнивать полученные результаты с ожидаемыми.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решать проблемные задачи, работать с текстовым и нетек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стовым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навыков само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анализа и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 са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мокоррекции учебной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тельности при консультативной помощи учителя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22.12.17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Выполнение тестовой диагностиче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ской работы по теме «Литосфера»</w:t>
            </w:r>
          </w:p>
        </w:tc>
      </w:tr>
      <w:tr w:rsidR="000B1221" w:rsidRPr="00B0082C" w:rsidTr="00625E18">
        <w:trPr>
          <w:trHeight w:val="496"/>
          <w:jc w:val="center"/>
        </w:trPr>
        <w:tc>
          <w:tcPr>
            <w:tcW w:w="16041" w:type="dxa"/>
            <w:gridSpan w:val="10"/>
            <w:vAlign w:val="center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Гидросфера (6ч)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Вода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 Земле.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Части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Мирового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океана.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Свойства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вод океана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умений 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строения и реализации новых знаний (понятий, способов действий и т. д.):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гидросфера, ми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ровой круговорот воды, море, залив, пролив, остров, полуостров, соленость;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формули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рование вывода по проблеме урока; коллективное проектирование способов выполнения домашнего задания; ком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гидросфера, мировой круговорот воды, море, залив, пролив, остров, полуостров, соленость;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объ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яснять процесс мирового круговорота воды; назы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вать и показывать части Мирового океана; состав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лять краткую характери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стику моря по плану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в соответ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ствии с поставленной учебной задачей и предложенным планом.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выделять главное, существенные признаки понятий; работать с текстовым и нетекстовым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обучению; постепенное выстраивание собственной целостной кар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тины мира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29.12.17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Фронтальная работа с настенными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глядными пособиями, электронным приложением к учебнику; индивидуаль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ная работа с текстом учебника (§ 19, 20) и картами атласа; индивидуальная рабо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та с контурными картами; выполнение заданий в рабочей тетради (с. 69, № 1 —3) с опорой на текст учебника (§ 19); само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стоятельная работа с дополнительными источниками информации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Движе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ние воды в океане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умений 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строения и реализации новых знаний (понятий, способов действий и т. д.);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волна, прилив, отлив, океанические течения,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формулирование выво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да по проблеме урока; коллективное про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ектирование способов выполнения диф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ференцированного домашнего задания; комментирование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Научиться объяснять значение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волна, прилив, отлив, океанические течения;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объяснять особен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ности движения вод в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Ми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ровом океане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в соответ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ствии с поставленной учебной задачей и предложенным планом.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выделять главное, существенные признаки понятий; работать с текстовым и нетекстовым компонентом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обучению; постепенное выстраивание собственной целостной кар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тины мира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12.01.18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Работа с настенной (или интерактивной) картой океанов, текстом и рисунками учебника (§ 21), электронным приложением к учебнику, картами атласа; индивидуальная работа с контурными картами; самостоятельное выполнение заданий в рабочей тетради (с. 73, 74, № 1—5)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Подземные воды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умений 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строения и реализации новых знаний (понятий, способов действий и т. д.):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водопроницаемые породы, водоупорные породы, грунтовые воды, межпластовые воды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при кон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сультативной помощи учителя; фор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мулирование вывода по проблеме урока; коллективное проектирование способов выполнения дифференцированного домашнего задания; комментирование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подземные воды, водопроницаемые по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роды, водоупорные породы, грунтовые воды, межпла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стовые воды, минераль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ные воды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называть меры по охране подземных вод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работать в соответствии с поставленной учебной задачей.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выделять главное, существенные признаки понятий; работать с текстовым и нетекстовым компонентом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обучению; постепенное выстраивание собственной целостной кар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тины мира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19.01.18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Работа с текстом и рисунками учебника (§ 22), электронным приложением к учебнику; самостоятельное выполнение заданий в рабочей тетради (с. 75, № 1—5);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en-US"/>
              </w:rPr>
            </w:pPr>
            <w:r w:rsidRPr="00C3428F">
              <w:rPr>
                <w:i/>
                <w:color w:val="000000"/>
                <w:sz w:val="20"/>
                <w:szCs w:val="20"/>
                <w:lang w:eastAsia="en-US"/>
              </w:rPr>
              <w:t>Реки</w:t>
            </w:r>
          </w:p>
          <w:p w:rsidR="000B1221" w:rsidRPr="00C3428F" w:rsidRDefault="000B1221" w:rsidP="00625E18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C3428F">
              <w:rPr>
                <w:b/>
                <w:i/>
                <w:sz w:val="20"/>
                <w:szCs w:val="20"/>
                <w:lang w:eastAsia="en-US"/>
              </w:rPr>
              <w:t>Практическая работа №6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eastAsia="en-US"/>
              </w:rPr>
            </w:pPr>
            <w:r w:rsidRPr="00C3428F">
              <w:rPr>
                <w:b/>
                <w:i/>
                <w:sz w:val="20"/>
                <w:szCs w:val="20"/>
                <w:lang w:eastAsia="en-US"/>
              </w:rPr>
              <w:t>«Определение геогра-фического положения объектов гидросферы»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eastAsia="en-US"/>
              </w:rPr>
            </w:pP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i/>
                <w:sz w:val="20"/>
                <w:szCs w:val="20"/>
                <w:lang w:eastAsia="en-US"/>
              </w:rPr>
              <w:t>(РК)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умений 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строения и реализации новых знаний (понятий, способов действий и т. д.):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река, исток, устье, водосборный бассейн, режим реки;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 с дополни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тельными источниками информации; формулирование вывода по проблеме урока; коллективное проектирование способов выполнения дифференциро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ванного домашнего задания; комменти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река, ис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ток, устье, речная долина, речная система, водосбор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ный бассейн, режим реки, половодье, паводок, пойма, речная терраса, порог, водо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пад;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называть и показывать на географической карте крупнейшие реки мира; ра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ботать с контурной картой; составлять краткую харак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теристику реки по плану; называть меры по охране рек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планировать свою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тельность; работать в соответствии с поставленной учебной задачей.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текстовым и нетекстовым компонентом сравни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вать объекты по заданным критериям, создавать описание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 и ис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следовательской деятельности; постепенное выстраивание собственной целостной кар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тины мира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b/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26.01.18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Фрон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тальная работа с настенными нагляд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ными пособиями, текстом и рисунками учебника (§ 23), электронным прило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жением к учебнику, картами атласа; индивидуальная работа с контурными картами; выполнение заданий в рабочей тетради (с. 76, № 1, 2) с последующей взаимопровер-кой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Озера и ледники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умений 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строения и реализации новых знаний (понятий, способов действий и т. д.):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озеро, сточное озеро, бессточное озеро, болото, ледник, снеговая граница, многолетняя мерзлота;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формулирование вывода по проблеме урока; коллективное про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ектирование способов выполнения диф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ференцированного домашнего задания; комментирование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Научиться объяснять значение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озеро, карст, сточное озеро, бес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сточное озеро, болото, водо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хранилище, ледник, снеговая граница, айсберг, много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летняя мерзлота;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называть и показывать на карте крупнейшие озера и ледники мира; приводить примеры озер различного происхождения; составлять краткую характеристику озера по плану называть меры по охране озер; опре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делять с помощью карты снеговую границу; работать с контурной картой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планировать свою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тельность; работать в соответствии с поставленной учебной задачей.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текстовым и нетекстовым компонентом; устанав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ливать причинно-следственные связи; применять методы информационного поиска; создавать описание объекта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исследователь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ской деятельно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сти; постепенное выстраивание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02.02.18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Фронтальная работа с настенными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глядными пособиями, текстом и рисунками учебника (§ 24, 25), электрон ным приложением к учебнику, кар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тами атласа; индивидуальная работа с контурными картами; выполнение заданий в рабочей тетради (с. 79, №1,2) с последующей взаимопроверкой; инди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видуальная работа с дополнительными источниками информации (подготовка сообщения)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Обобщение и контроль знаний по теме «Гидросфера»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способ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ностей к рефлексии коррекцией контрольного типа и реализации коррекционной нормы: фик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сирование собственных затруднений, выявление их причин, построение и реализация проекта выхода из затруд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нения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систематизи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ровать и обобщать знания по теме «Гидросфера»; решать географические задачи, представленные в разной форме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развитие критич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ного отношения к своему мнению.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сравнивать полученные результаты с ожидаемыми.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решать проблемные задачи; работать с текстовым и нетек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стовым компонентом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навыков само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анализа и самокоррекции учебной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тельности при консультативной помощи учителя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09.02.18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Выполнение тестовой</w:t>
            </w:r>
          </w:p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диагностической работы по теме «Гидросфера»</w:t>
            </w:r>
          </w:p>
        </w:tc>
      </w:tr>
      <w:tr w:rsidR="000B1221" w:rsidRPr="00B0082C" w:rsidTr="00625E18">
        <w:trPr>
          <w:trHeight w:val="464"/>
          <w:jc w:val="center"/>
        </w:trPr>
        <w:tc>
          <w:tcPr>
            <w:tcW w:w="16041" w:type="dxa"/>
            <w:gridSpan w:val="10"/>
            <w:vAlign w:val="center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Атмосфера (6ч)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Атмо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сфера: строение, значение, изучение. Температу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ра воздуха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содержания; актуализация знаний с опорой на мате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риал курса «География 5 класс»; само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стоятельное формулирование проблемы урока; определение плана действий для решения проблемы; работа с поня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атмосфера, амплитуда темпе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ратуры воздуха, средняя температура воздуха;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формулирование выво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да по проблеме урока; фиксирование затруднений в деятельности; коллек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тивное проектирование способов вы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полнения домашнего задания; коммен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атмосфера, амплитуда температуры воздуха, средняя темпера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тура воздуха,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объяснять строение, состав и значе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ние атмосферы; называть методы изучения атмосфе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ры; составлять характери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стику атмосферы по плану; измерять (определять) тем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пературу воздуха, ампли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туды температур, среднюю температуру воздуха за сут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ки, месяц, год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планировать свою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тельность; работать в соответствии с поставленной учебной задачей.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текстовым компонентом; устанавливать причин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но-следственные связи; применять методы информационного поиска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исследователь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ской деятельно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16.02.18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Работа с текстом учебника (§ 26, 27), электронным приложением к учеб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нику, настенным наглядным пособием «Строение атмосферы»; выполнение заданий в рабочей тетради (с. 85, № 1, 2) с опорой на текст учебника; инди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видуальная работа с дополнительными источниками информации (подготовка сообщения)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Атмосфер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ное давле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ние. Ветер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умений 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строения и реализации новых знаний (понятий, способов действий и т. д.);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атмосферное давление, ветер;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формулирование вывода по про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блеме урока; коллективное проектиро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вание способов выполнения дифференцированного домашнего задания; комментирование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Научиться объяснять значение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атмо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сферное давление, ветер,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объяснять причину возник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новения ветра и особенно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 циркуляции атмосфе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ры; измерять (определять) атмосферное давление и направление ветра; стро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ить розу ветров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работать в соответствии с поставленной учебной задачей.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текстовым компонентом и приборами; устанав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ливать причинно-следственные связи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исследователь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ской деятельно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02.03.18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Фронтальная работа с текстом и рисунками учебника (§ 28), настенной картой полушарий, картами атласа; самостоятельное выполнение за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даний в рабочей тетради (с. 91, 92, № 4, 6,8)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Водяной пар в атмо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сфере. Об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лака и атмосферные осадки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туализация знаний с опорой на материал курса «География. 5 класс»; самостоя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тельное формулирование проблемы уро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ка; определение плана действий для ре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шения проблемы;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абсолютная влажность воздуха, относи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тельная влажность воздуха, облако, ат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мосферные осадки;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формули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рование вывода по проблеме урока; фик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сирование затруднений в деятельности; коллективное проектирование способов выполнения домашнего задания; ком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ментирование выставленных оценок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абсолютная влажность воздуха, относи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тельная влажность воздуха, облако, атмосферные осад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ки;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называть виды облаков и атмосферных осадков; объяснять зависимость вы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падения осадков от влаж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ности воздуха; определять облачность; строить диа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грамму количества осадков по многолетним данным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работать в соответствии с поставленной учебной задачей.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текстовым и нетекстовым компонентом; устанав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ливать причинно-следственные связи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16.03.18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работа с текстом и ри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сунками учебника (§ 29), электронным приложением к учебнику, настенным наглядным пособием «Виды облаков»; самостоятельное выполнение заданий в рабочей тетради (с. 93, 94, № 3—5) с 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следующей взаимопровер-кой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Погода и климат</w:t>
            </w:r>
          </w:p>
          <w:p w:rsidR="000B1221" w:rsidRPr="00C3428F" w:rsidRDefault="000B1221" w:rsidP="00625E18">
            <w:pPr>
              <w:rPr>
                <w:b/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Практическая работа №7 Экскурсия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«Описание погодных явлений»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риал курса «География. 5 класс»; само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стоятельное формулирование проблемы урока; определение плана действий для решения проблемы; работа с поня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погода, воздушная масса, климат;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формулиро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вание вывода по проблеме урока; фик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сирование затруднений в деятельности; коллективное проектирование способов выполнения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домашнего задания; ком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ментирование выставленных оценок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погода, воздушная масса, климат;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описывать погоду и климат своей местности; называть основные элементы кли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мата; составлять краткую характеристику климатиче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ского пояса по плану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планировать свою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тельность; работать в соответствии с поставленной учебной задачей и предложенным планом.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текстовым и нетекстовым компонентом; устанав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ливать причинно-следственные связи; применять методы информационного поиска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23.03.18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Работа с настенными наглядными 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собиями и картами атласа; выполне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ние заданий в рабочей тетради (с. 95, № 1—3) с опорой на текст учебника (§ 30); индивидуальная работа с допол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нительными источниками информации (подготовка сообщения)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Причины, влияющие на климат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териал курса «География. 5 класс» и материала урока 27; самостоятельное формулирование проблемы урока; опре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деление плана действий для решения проблемы;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тропи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ки, полярные круги;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 формулиро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вание вывода по проблеме урока; фик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сирование затруднений в деятельности; коллективное проектирование способов выполнения домашнего задания; ком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тропики, полярные круги;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называть причины, влияющие на климат; называть основ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ные типы климата Земли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планировать свою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тельность; работать в соответствии с поставленной учебной задачей.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текстовым и нетекстовым компонентом; устанав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ливать причинно-следственные связи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обучению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06.04.18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Фронтальная с текстом и рисунками учебника (§31), картами атласа; выполнение заданий в рабочей тетради (с. 97, № 4, 5) при помощи текста параграфа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iCs/>
                <w:color w:val="000000"/>
                <w:sz w:val="20"/>
                <w:szCs w:val="20"/>
                <w:lang w:eastAsia="en-US"/>
              </w:rPr>
              <w:t>Обобщение и контроль знаний по теме «Атмосфе</w:t>
            </w:r>
            <w:r w:rsidRPr="00C3428F">
              <w:rPr>
                <w:iCs/>
                <w:color w:val="000000"/>
                <w:sz w:val="20"/>
                <w:szCs w:val="20"/>
                <w:lang w:eastAsia="en-US"/>
              </w:rPr>
              <w:softHyphen/>
              <w:t>ра»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умений к осуществлению контрольной функ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ции; контроль и самоконтроль изучен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ных понятий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систематизи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ровать и обобщать знания по теме «Атмосфера»; решать географические задачи, представленные в разной форме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развивать критич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ное отношение к своему мнению.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сравнивать полученные результаты с ожидаемыми.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решать проблемные задачи; работать с текстовым и нетек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стовым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навыков само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анализа и са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мокоррекции учебной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тельности при консультативной помощи учителя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13.04.18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Выполнение тестовой диагностиче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ской работы по теме «Атмосфера»</w:t>
            </w:r>
          </w:p>
        </w:tc>
      </w:tr>
      <w:tr w:rsidR="000B1221" w:rsidRPr="00B0082C" w:rsidTr="00625E18">
        <w:trPr>
          <w:trHeight w:val="472"/>
          <w:jc w:val="center"/>
        </w:trPr>
        <w:tc>
          <w:tcPr>
            <w:tcW w:w="16041" w:type="dxa"/>
            <w:gridSpan w:val="10"/>
            <w:vAlign w:val="center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Биосфера. Географическая оболочка (3ч)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Разно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образие и распро-странение организмов на Земле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умений 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строения и реализации новых знаний (понятий, способов действий и т. д.): работа с понятиями: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биосфера, природ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ная зона',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мулирование вывода по проблеме урока; фиксирование затруднений в деятельно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сти; коллективное проектирование спо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собов выполнения домашнего задания; комментирование выставленных оценок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биосфера, природная зона;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называть и показывать основные природные зоны; называть меры по охране природы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планировать свою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тельность; работать в соответствии с поставленной учебной задачей и предложенным планом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текстовым и нетекстовым компонентом; устанав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ливать причинно-следственные связи; применять методы информационного поиска; проводить исследование и со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здавать описания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исследователь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ской деятельно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20.04.18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Фронтальная работа с текстом учебника (§ 32), электронным приложе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нием к учебнику, картами атласа; работа с контурными картами при консульта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тивной помощи учителя; исследование органического мира своей местности; индивидуальная работа с дополнитель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ными источниками информации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Природный комплекс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териал курса «География. 5 класс» и материал урока 30; самостоятельное формулирование проблемы урока; опре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деление плана действий для решения проблемы; работа с понятиями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почва, природный комплекс, географическая оболочка,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мулирование вывода по проблеме урока; фиксирование затруднений в деятельно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сти; коллективное проектирование спо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собов выполнения домашнего задания; комментирование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объяснять зна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чение понятий: 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t>почва, при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родный комплекс, географи</w:t>
            </w:r>
            <w:r w:rsidRPr="00C3428F">
              <w:rPr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 xml:space="preserve">ческая оболочка',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называть основные типы природных комплексов; называть меры по охране природы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и групповой работы.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планировать свою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тельность; работать в соответствии с поставленной учебной задачей и предложенным планом.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текстовым и нетекстовым компонентом; устанав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ливать причинно-следственные связи; применять методы информационного поиска; проводить исследование и со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здавать описания; создавать компью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терные презентации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ного интереса к предмету и устойчивой мотивации к ис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следовательской деятельности; развитие ком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муникативной компетентности в сотрудничестве со сверстника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ми; понимание основ экологи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ческой культуры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27.04.18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Работа с текстом и рисунками учебника (§ 33), картами атласа; выпол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нение заданий в рабочей тетради (с. 101, 102, № 1—3); исследование природного комплекса своей местности (групповой практикум); индивидуальная работа с дополнительными источниками ин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формации (создание презентации)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iCs/>
                <w:color w:val="000000"/>
                <w:sz w:val="20"/>
                <w:szCs w:val="20"/>
                <w:lang w:eastAsia="en-US"/>
              </w:rPr>
              <w:t>Обобщение и контроль знаний по теме «Биосфера. Географи</w:t>
            </w:r>
            <w:r w:rsidRPr="00C3428F">
              <w:rPr>
                <w:iCs/>
                <w:color w:val="000000"/>
                <w:sz w:val="20"/>
                <w:szCs w:val="20"/>
                <w:lang w:eastAsia="en-US"/>
              </w:rPr>
              <w:softHyphen/>
              <w:t>ческая обо</w:t>
            </w:r>
            <w:r w:rsidRPr="00C3428F">
              <w:rPr>
                <w:iCs/>
                <w:color w:val="000000"/>
                <w:sz w:val="20"/>
                <w:szCs w:val="20"/>
                <w:lang w:eastAsia="en-US"/>
              </w:rPr>
              <w:softHyphen/>
              <w:t>лочка»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умений к осуществлению контрольной функ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ции; контроль и самоконтроль изучен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ных понятий </w:t>
            </w:r>
            <w:r w:rsidRPr="00C3428F">
              <w:rPr>
                <w:i/>
                <w:color w:val="000000"/>
                <w:sz w:val="20"/>
                <w:szCs w:val="20"/>
                <w:lang w:eastAsia="en-US"/>
              </w:rPr>
              <w:t>биосфера, географическая оболочка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систематизи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ровать и обобщать знания по теме «Биосфера. Гео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графическая оболочка»; решать географические задачи, представленные в разной форме</w:t>
            </w:r>
          </w:p>
        </w:tc>
        <w:tc>
          <w:tcPr>
            <w:tcW w:w="2445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развивать критич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ное отношение к своему мнению.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сравнивать полученные результаты с ожидаемыми.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решать проблемные задачи; работать с текстовым и нетек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стовым компонентом</w:t>
            </w:r>
          </w:p>
        </w:tc>
        <w:tc>
          <w:tcPr>
            <w:tcW w:w="2157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навыков само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анализа и са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мокоррекции учебной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тельности при консультативной помощи учителя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11.05.18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Выполнение тестовой диагностиче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ской работы по теме «Биосфера и географическая оболочка»</w:t>
            </w:r>
          </w:p>
        </w:tc>
      </w:tr>
      <w:tr w:rsidR="000B1221" w:rsidRPr="00B0082C" w:rsidTr="00625E18">
        <w:trPr>
          <w:trHeight w:val="488"/>
          <w:jc w:val="center"/>
        </w:trPr>
        <w:tc>
          <w:tcPr>
            <w:tcW w:w="16041" w:type="dxa"/>
            <w:gridSpan w:val="10"/>
            <w:vAlign w:val="center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Население Земли (3ч)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Население Земли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умений 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строения и реализации новых знаний (понятий, способов действий и т. д.); формулирование вывода по проблеме урока; фиксирование затруднений в деятельности; коллектив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ное проектирование способов выполне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ния домашнего задания; комментирова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ние выставленных оценок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называть основ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ные человеческие расы и их признаки; рассказывать об изменении численности населения Земли; называть основные типы населенных пунктов; составлять харак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теристику своего населен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ного пункта по плану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32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планировать свою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тельность; работать в соответствии с поставленной учебной задачей и предложенным планом.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тексто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вым и нетекстовым компонентом; применять методы информационного поиска; проводить исследование и со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здавать описания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исследователь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ской деятельно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сти; постепенное выстраивание собственной целостной кар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тины мира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18.05.18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Работа с текстом и рисунками учебника (§ 34), картами атласа; индивидуальная работа с контурными картами; выпол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нение заданий в рабочей тетради (с. 104, 105, № 1,2); индивидуальная работа с дополнительными источниками ин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формации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i/>
                <w:color w:val="000000"/>
                <w:sz w:val="20"/>
                <w:szCs w:val="20"/>
                <w:lang w:eastAsia="en-US"/>
              </w:rPr>
              <w:t>Человек и природа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n-US"/>
              </w:rPr>
            </w:pP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eastAsia="en-US"/>
              </w:rPr>
            </w:pPr>
            <w:r w:rsidRPr="00C3428F">
              <w:rPr>
                <w:i/>
                <w:color w:val="000000"/>
                <w:sz w:val="20"/>
                <w:szCs w:val="20"/>
                <w:lang w:eastAsia="en-US"/>
              </w:rPr>
              <w:t>(РК)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актуализация знаний с опорой на ранее изученный материал курса «География. 5—6 классы», материал курса «ОБЖ»; самостоятельное формулирование про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блемы урока; определение плана дей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ствий для решения проблемы; фор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мулирование вывода по проблеме урока; фиксирование затруднений в деятельно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сти; коллективное проектирование спо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собов выполнения домашнего задания; комментирование выставленных оценок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называть стихийные природные явления; рассказывать о способах прогнозирова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ния стихийных природных явлений; объяснять пра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вила поведения во время стихийных природных явлений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32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формировать на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выки учебного сотрудничества в ходе индивидуальной работы. 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планировать свою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тельность; работать в соответствии с поставленной учебной задачей.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работать с тексто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вым и нетекстовым компонентом; применять методы информационного поиска; проводить исследование и со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здавать описания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познавательного интереса к пред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мету и устойчи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вой мотивации к исследователь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ской деятельно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сти; постепенное выстраивание собственной целостной кар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тины мира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25.05.18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Работа с текстом учебника (§ 34), картами атла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са, контурными картами; выполнение заданий в рабочей тетради (с. 106, № 5) при консультативной помощи учителя; индивидуальная работа с дополнитель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ными источниками информации</w:t>
            </w:r>
          </w:p>
        </w:tc>
      </w:tr>
      <w:tr w:rsidR="000B1221" w:rsidRPr="00B0082C" w:rsidTr="00625E18">
        <w:trPr>
          <w:trHeight w:val="1198"/>
          <w:jc w:val="center"/>
        </w:trPr>
        <w:tc>
          <w:tcPr>
            <w:tcW w:w="594" w:type="dxa"/>
            <w:vAlign w:val="center"/>
          </w:tcPr>
          <w:p w:rsidR="000B1221" w:rsidRPr="00C3428F" w:rsidRDefault="000B1221" w:rsidP="00625E1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894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Итоговый контроль знаний.</w:t>
            </w:r>
          </w:p>
          <w:p w:rsidR="000B1221" w:rsidRPr="00C3428F" w:rsidRDefault="000B1221" w:rsidP="00625E18">
            <w:pPr>
              <w:rPr>
                <w:b/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Контрольная работа №2 по теме</w:t>
            </w:r>
          </w:p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/>
                <w:sz w:val="20"/>
                <w:szCs w:val="20"/>
                <w:lang w:eastAsia="en-US"/>
              </w:rPr>
              <w:t>«Географичес-кая оболочка и человек»</w:t>
            </w:r>
          </w:p>
        </w:tc>
        <w:tc>
          <w:tcPr>
            <w:tcW w:w="255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у учащихся умений к осуществлению контрольной функ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ции; контроль и самоконтроль изучен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ных понятий</w:t>
            </w:r>
          </w:p>
        </w:tc>
        <w:tc>
          <w:tcPr>
            <w:tcW w:w="2077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Научиться систематизи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ровать и обобщать знания по курсу «География. 6 класс»; решать географи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ческие задачи, представ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ленные в разной форме</w:t>
            </w:r>
          </w:p>
        </w:tc>
        <w:tc>
          <w:tcPr>
            <w:tcW w:w="2632" w:type="dxa"/>
            <w:gridSpan w:val="2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развивать критич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 xml:space="preserve">ное отношение к своему мнению.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сравнивать полученные результаты с ожидаемыми. </w:t>
            </w:r>
            <w:r w:rsidRPr="00C3428F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Познавательные: 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t>решать проблемные задачи; работать с текстовым и нетек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стовым компонентом</w:t>
            </w:r>
          </w:p>
        </w:tc>
        <w:tc>
          <w:tcPr>
            <w:tcW w:w="1970" w:type="dxa"/>
          </w:tcPr>
          <w:p w:rsidR="000B1221" w:rsidRPr="00C3428F" w:rsidRDefault="000B1221" w:rsidP="00625E1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>Формирование навыков само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анализа и са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мокоррекции учебной дея</w:t>
            </w:r>
            <w:r w:rsidRPr="00C3428F">
              <w:rPr>
                <w:color w:val="000000"/>
                <w:sz w:val="20"/>
                <w:szCs w:val="20"/>
                <w:lang w:eastAsia="en-US"/>
              </w:rPr>
              <w:softHyphen/>
              <w:t>тельности при консультативной помощи учителя</w:t>
            </w:r>
          </w:p>
        </w:tc>
        <w:tc>
          <w:tcPr>
            <w:tcW w:w="1176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sz w:val="20"/>
                <w:szCs w:val="20"/>
                <w:lang w:eastAsia="en-US"/>
              </w:rPr>
              <w:t>30.05.18</w:t>
            </w:r>
          </w:p>
        </w:tc>
        <w:tc>
          <w:tcPr>
            <w:tcW w:w="1228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</w:tcPr>
          <w:p w:rsidR="000B1221" w:rsidRPr="00C3428F" w:rsidRDefault="000B1221" w:rsidP="00625E18">
            <w:pPr>
              <w:rPr>
                <w:sz w:val="20"/>
                <w:szCs w:val="20"/>
                <w:lang w:eastAsia="en-US"/>
              </w:rPr>
            </w:pPr>
            <w:r w:rsidRPr="00C3428F">
              <w:rPr>
                <w:color w:val="000000"/>
                <w:sz w:val="20"/>
                <w:szCs w:val="20"/>
                <w:lang w:eastAsia="en-US"/>
              </w:rPr>
              <w:t xml:space="preserve">Выполнение тестовой контрольной работы </w:t>
            </w:r>
          </w:p>
        </w:tc>
      </w:tr>
    </w:tbl>
    <w:p w:rsidR="000B1221" w:rsidRPr="00B0082C" w:rsidRDefault="000B1221" w:rsidP="00662079">
      <w:pPr>
        <w:pStyle w:val="ListParagraph"/>
        <w:shd w:val="clear" w:color="auto" w:fill="FFFFFF"/>
        <w:autoSpaceDE w:val="0"/>
        <w:autoSpaceDN w:val="0"/>
        <w:adjustRightInd w:val="0"/>
        <w:ind w:left="0"/>
        <w:jc w:val="center"/>
        <w:rPr>
          <w:b/>
          <w:i/>
          <w:sz w:val="20"/>
          <w:szCs w:val="20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  <w:sectPr w:rsidR="000B1221" w:rsidSect="0066207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p w:rsidR="000B1221" w:rsidRDefault="000B1221" w:rsidP="0030289B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hd w:val="clear" w:color="auto" w:fill="FFFFFF"/>
        </w:rPr>
      </w:pPr>
    </w:p>
    <w:sectPr w:rsidR="000B1221" w:rsidSect="00AD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41616"/>
    <w:multiLevelType w:val="hybridMultilevel"/>
    <w:tmpl w:val="4E76752C"/>
    <w:lvl w:ilvl="0" w:tplc="D116EE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000000"/>
        <w:sz w:val="2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89B"/>
    <w:rsid w:val="00013250"/>
    <w:rsid w:val="0007569B"/>
    <w:rsid w:val="000A24D3"/>
    <w:rsid w:val="000A6B4C"/>
    <w:rsid w:val="000B1221"/>
    <w:rsid w:val="000D1A0C"/>
    <w:rsid w:val="000F7BA8"/>
    <w:rsid w:val="00151DF5"/>
    <w:rsid w:val="00154B62"/>
    <w:rsid w:val="00174603"/>
    <w:rsid w:val="00262747"/>
    <w:rsid w:val="002E1CBA"/>
    <w:rsid w:val="0030289B"/>
    <w:rsid w:val="00311CBB"/>
    <w:rsid w:val="003151A2"/>
    <w:rsid w:val="00367B6D"/>
    <w:rsid w:val="003C06C1"/>
    <w:rsid w:val="0042241A"/>
    <w:rsid w:val="004554FF"/>
    <w:rsid w:val="00517EC2"/>
    <w:rsid w:val="00532BC8"/>
    <w:rsid w:val="005D6356"/>
    <w:rsid w:val="00625E18"/>
    <w:rsid w:val="00662079"/>
    <w:rsid w:val="00664041"/>
    <w:rsid w:val="007554C9"/>
    <w:rsid w:val="00780D75"/>
    <w:rsid w:val="00804840"/>
    <w:rsid w:val="00804C41"/>
    <w:rsid w:val="008417CA"/>
    <w:rsid w:val="008A3C86"/>
    <w:rsid w:val="008B14DE"/>
    <w:rsid w:val="008C6F6A"/>
    <w:rsid w:val="00902EB2"/>
    <w:rsid w:val="00955338"/>
    <w:rsid w:val="0096719A"/>
    <w:rsid w:val="009E1A78"/>
    <w:rsid w:val="00A0097E"/>
    <w:rsid w:val="00A85D85"/>
    <w:rsid w:val="00A942E8"/>
    <w:rsid w:val="00AD021F"/>
    <w:rsid w:val="00B0082C"/>
    <w:rsid w:val="00B0113A"/>
    <w:rsid w:val="00B371CF"/>
    <w:rsid w:val="00B47088"/>
    <w:rsid w:val="00C3428F"/>
    <w:rsid w:val="00D2416A"/>
    <w:rsid w:val="00DC6C7D"/>
    <w:rsid w:val="00E2665C"/>
    <w:rsid w:val="00E26C67"/>
    <w:rsid w:val="00EB79DF"/>
    <w:rsid w:val="00F31D14"/>
    <w:rsid w:val="00F9192E"/>
    <w:rsid w:val="00FA0FAC"/>
    <w:rsid w:val="00FE0477"/>
    <w:rsid w:val="00FE0762"/>
    <w:rsid w:val="00FE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9B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289B"/>
    <w:pPr>
      <w:ind w:left="720"/>
      <w:contextualSpacing/>
    </w:pPr>
  </w:style>
  <w:style w:type="paragraph" w:styleId="NoSpacing">
    <w:name w:val="No Spacing"/>
    <w:uiPriority w:val="99"/>
    <w:qFormat/>
    <w:rsid w:val="0030289B"/>
    <w:pPr>
      <w:ind w:right="57"/>
    </w:pPr>
    <w:rPr>
      <w:lang w:eastAsia="en-US"/>
    </w:rPr>
  </w:style>
  <w:style w:type="character" w:customStyle="1" w:styleId="blk">
    <w:name w:val="blk"/>
    <w:basedOn w:val="DefaultParagraphFont"/>
    <w:uiPriority w:val="99"/>
    <w:rsid w:val="0030289B"/>
    <w:rPr>
      <w:rFonts w:cs="Times New Roman"/>
    </w:rPr>
  </w:style>
  <w:style w:type="paragraph" w:customStyle="1" w:styleId="1">
    <w:name w:val="Абзац списка1"/>
    <w:basedOn w:val="Normal"/>
    <w:uiPriority w:val="99"/>
    <w:rsid w:val="0030289B"/>
    <w:pPr>
      <w:ind w:left="720"/>
      <w:contextualSpacing/>
    </w:pPr>
    <w:rPr>
      <w:rFonts w:eastAsia="Calibri"/>
    </w:rPr>
  </w:style>
  <w:style w:type="character" w:customStyle="1" w:styleId="Zag11">
    <w:name w:val="Zag_11"/>
    <w:uiPriority w:val="99"/>
    <w:rsid w:val="0030289B"/>
  </w:style>
  <w:style w:type="paragraph" w:customStyle="1" w:styleId="a">
    <w:name w:val="А_осн"/>
    <w:basedOn w:val="Normal"/>
    <w:link w:val="a0"/>
    <w:uiPriority w:val="99"/>
    <w:rsid w:val="0030289B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Cs w:val="28"/>
    </w:rPr>
  </w:style>
  <w:style w:type="character" w:customStyle="1" w:styleId="a0">
    <w:name w:val="А_осн Знак"/>
    <w:basedOn w:val="DefaultParagraphFont"/>
    <w:link w:val="a"/>
    <w:uiPriority w:val="99"/>
    <w:locked/>
    <w:rsid w:val="0030289B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rsid w:val="00A85D8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85D85"/>
    <w:pPr>
      <w:spacing w:before="100" w:beforeAutospacing="1" w:after="100" w:afterAutospacing="1"/>
    </w:pPr>
    <w:rPr>
      <w:sz w:val="24"/>
    </w:rPr>
  </w:style>
  <w:style w:type="character" w:customStyle="1" w:styleId="Abstract">
    <w:name w:val="Abstract Знак"/>
    <w:link w:val="Abstract0"/>
    <w:uiPriority w:val="99"/>
    <w:locked/>
    <w:rsid w:val="00A85D85"/>
    <w:rPr>
      <w:rFonts w:ascii="Times New Roman" w:eastAsia="@Arial Unicode MS" w:hAnsi="Times New Roman"/>
      <w:sz w:val="28"/>
      <w:lang w:eastAsia="ru-RU"/>
    </w:rPr>
  </w:style>
  <w:style w:type="paragraph" w:customStyle="1" w:styleId="Abstract0">
    <w:name w:val="Abstract"/>
    <w:basedOn w:val="Normal"/>
    <w:link w:val="Abstract"/>
    <w:uiPriority w:val="99"/>
    <w:rsid w:val="00A85D85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Cs w:val="20"/>
    </w:rPr>
  </w:style>
  <w:style w:type="paragraph" w:customStyle="1" w:styleId="western">
    <w:name w:val="western"/>
    <w:basedOn w:val="Normal"/>
    <w:uiPriority w:val="99"/>
    <w:rsid w:val="00A85D85"/>
    <w:pPr>
      <w:spacing w:before="100" w:beforeAutospacing="1" w:after="115"/>
      <w:ind w:firstLine="706"/>
      <w:jc w:val="both"/>
    </w:pPr>
    <w:rPr>
      <w:color w:val="000000"/>
      <w:sz w:val="24"/>
    </w:rPr>
  </w:style>
  <w:style w:type="table" w:styleId="TableGrid">
    <w:name w:val="Table Grid"/>
    <w:basedOn w:val="TableNormal"/>
    <w:uiPriority w:val="99"/>
    <w:rsid w:val="00A85D8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cior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drof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gosv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29</Pages>
  <Words>11982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2016-09-25T16:09:00Z</dcterms:created>
  <dcterms:modified xsi:type="dcterms:W3CDTF">2017-10-28T12:08:00Z</dcterms:modified>
</cp:coreProperties>
</file>