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335B6" w:rsidRPr="00413693" w:rsidRDefault="00E335B6" w:rsidP="00413693">
      <w:pPr>
        <w:spacing w:after="0" w:line="240" w:lineRule="auto"/>
        <w:ind w:left="-550"/>
        <w:contextualSpacing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413693">
        <w:rPr>
          <w:rFonts w:ascii="Times New Roman" w:hAnsi="Times New Roman" w:cs="Times New Roman"/>
          <w:b/>
          <w:bCs/>
          <w:sz w:val="20"/>
          <w:szCs w:val="2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612pt;height:841.5pt">
            <v:imagedata r:id="rId7" o:title=""/>
          </v:shape>
        </w:pict>
      </w:r>
    </w:p>
    <w:p w:rsidR="00E335B6" w:rsidRPr="00641FF4" w:rsidRDefault="00E335B6" w:rsidP="00641FF4">
      <w:pPr>
        <w:numPr>
          <w:ilvl w:val="0"/>
          <w:numId w:val="1"/>
        </w:numPr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641FF4">
        <w:rPr>
          <w:rFonts w:ascii="Times New Roman" w:hAnsi="Times New Roman" w:cs="Times New Roman"/>
          <w:b/>
          <w:bCs/>
          <w:sz w:val="20"/>
          <w:szCs w:val="20"/>
        </w:rPr>
        <w:t>Пояснительная записка</w:t>
      </w:r>
    </w:p>
    <w:p w:rsidR="00E335B6" w:rsidRDefault="00E335B6" w:rsidP="00A06E0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</w:rPr>
      </w:pPr>
    </w:p>
    <w:p w:rsidR="00E335B6" w:rsidRPr="00C301C4" w:rsidRDefault="00E335B6" w:rsidP="00A06E07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eastAsia="ru-RU"/>
        </w:rPr>
      </w:pPr>
      <w:r w:rsidRPr="00C301C4">
        <w:rPr>
          <w:rFonts w:ascii="Times New Roman" w:hAnsi="Times New Roman" w:cs="Times New Roman"/>
          <w:sz w:val="20"/>
          <w:szCs w:val="20"/>
        </w:rPr>
        <w:t xml:space="preserve">Рабочая программа по литературе  для </w:t>
      </w:r>
      <w:r>
        <w:rPr>
          <w:rFonts w:ascii="Times New Roman" w:hAnsi="Times New Roman" w:cs="Times New Roman"/>
          <w:sz w:val="20"/>
          <w:szCs w:val="20"/>
        </w:rPr>
        <w:t>7</w:t>
      </w:r>
      <w:r w:rsidRPr="00C301C4">
        <w:rPr>
          <w:rFonts w:ascii="Times New Roman" w:hAnsi="Times New Roman" w:cs="Times New Roman"/>
          <w:sz w:val="20"/>
          <w:szCs w:val="20"/>
        </w:rPr>
        <w:t xml:space="preserve"> класса</w:t>
      </w:r>
      <w:r w:rsidRPr="00C301C4">
        <w:rPr>
          <w:rFonts w:ascii="Times New Roman" w:hAnsi="Times New Roman" w:cs="Times New Roman"/>
          <w:sz w:val="20"/>
          <w:szCs w:val="20"/>
          <w:lang w:eastAsia="ru-RU"/>
        </w:rPr>
        <w:t xml:space="preserve"> разработана в соответствии с Федеральным законом от 29.12.2012г. </w:t>
      </w:r>
      <w:r w:rsidRPr="00C301C4">
        <w:rPr>
          <w:rFonts w:ascii="Times New Roman" w:hAnsi="Times New Roman" w:cs="Times New Roman"/>
          <w:sz w:val="20"/>
          <w:szCs w:val="20"/>
        </w:rPr>
        <w:t xml:space="preserve">№ 273-ФЗ </w:t>
      </w:r>
      <w:r w:rsidRPr="00C301C4">
        <w:rPr>
          <w:rFonts w:ascii="Times New Roman" w:hAnsi="Times New Roman" w:cs="Times New Roman"/>
          <w:sz w:val="20"/>
          <w:szCs w:val="20"/>
          <w:lang w:eastAsia="ru-RU"/>
        </w:rPr>
        <w:t>«Об образовании в РФ», приказом  Минобрнауки России от 06.10.2009 № 373 (в редакции от 29.12.2014г.) «Об утверждении и введении  в действие  федерального  государственного образовательного  стандарта начального общего образования»,  приказом  Министерства образования и науки Российской Федерации от 17.12.2010 года № 1897 «Об утверждении  федерального государственного образовательного стандарта основного общего образования» (в редакции от 29.12.2014г. № 1644). Уставом Муниципального автономного  общеобразовательного учреждения Стрехнинская  средняя общеобразовательная школа,</w:t>
      </w:r>
      <w:r w:rsidRPr="00C301C4">
        <w:rPr>
          <w:rFonts w:ascii="Times New Roman" w:hAnsi="Times New Roman" w:cs="Times New Roman"/>
          <w:sz w:val="20"/>
          <w:szCs w:val="20"/>
        </w:rPr>
        <w:t xml:space="preserve"> составлена в соответствии с положениями Федерально</w:t>
      </w:r>
      <w:r w:rsidRPr="00C301C4">
        <w:rPr>
          <w:rFonts w:ascii="Times New Roman" w:hAnsi="Times New Roman" w:cs="Times New Roman"/>
          <w:sz w:val="20"/>
          <w:szCs w:val="20"/>
        </w:rPr>
        <w:softHyphen/>
        <w:t>го государственного образовательного стандарта основ</w:t>
      </w:r>
      <w:r w:rsidRPr="00C301C4">
        <w:rPr>
          <w:rFonts w:ascii="Times New Roman" w:hAnsi="Times New Roman" w:cs="Times New Roman"/>
          <w:sz w:val="20"/>
          <w:szCs w:val="20"/>
        </w:rPr>
        <w:softHyphen/>
        <w:t xml:space="preserve">ного общего образования второго поколения, на основе примерной Программы основного общего образования по литературе и авторской программы по литературе В.Я.Коровиной (Программа общеобразовательных учреждений. «Литература. 5-9кл.»/ Под ред.В.Я.Коровиной, В.П.Журавлева, В.И.Коровина. М: «Просвещение», 2012 год).  </w:t>
      </w:r>
    </w:p>
    <w:p w:rsidR="00E335B6" w:rsidRPr="00C301C4" w:rsidRDefault="00E335B6" w:rsidP="00A06E0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</w:rPr>
      </w:pPr>
      <w:r w:rsidRPr="00C301C4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</w:p>
    <w:p w:rsidR="00E335B6" w:rsidRPr="00C301C4" w:rsidRDefault="00E335B6" w:rsidP="00A06E07">
      <w:pPr>
        <w:widowControl w:val="0"/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  <w:lang w:eastAsia="ru-RU"/>
        </w:rPr>
      </w:pPr>
      <w:r w:rsidRPr="00C301C4">
        <w:rPr>
          <w:rFonts w:ascii="Times New Roman" w:hAnsi="Times New Roman" w:cs="Times New Roman"/>
          <w:b/>
          <w:sz w:val="20"/>
          <w:szCs w:val="20"/>
          <w:lang w:eastAsia="ru-RU"/>
        </w:rPr>
        <w:t xml:space="preserve">               Общие цели основного общего образования:</w:t>
      </w:r>
    </w:p>
    <w:p w:rsidR="00E335B6" w:rsidRPr="00C301C4" w:rsidRDefault="00E335B6" w:rsidP="00A06E07">
      <w:pPr>
        <w:numPr>
          <w:ilvl w:val="0"/>
          <w:numId w:val="2"/>
        </w:numPr>
        <w:suppressAutoHyphens/>
        <w:spacing w:after="0" w:line="240" w:lineRule="auto"/>
        <w:ind w:left="142"/>
        <w:jc w:val="both"/>
        <w:rPr>
          <w:rFonts w:ascii="Times New Roman" w:hAnsi="Times New Roman" w:cs="Times New Roman"/>
          <w:sz w:val="20"/>
          <w:szCs w:val="20"/>
          <w:lang w:eastAsia="ru-RU"/>
        </w:rPr>
      </w:pPr>
      <w:r w:rsidRPr="00C301C4">
        <w:rPr>
          <w:rFonts w:ascii="Times New Roman" w:hAnsi="Times New Roman" w:cs="Times New Roman"/>
          <w:sz w:val="20"/>
          <w:szCs w:val="20"/>
          <w:lang w:eastAsia="ru-RU"/>
        </w:rPr>
        <w:t>Воспитание духовно-развитой личности, осознающей свою принадлежность к родной культуре, обладающей гуманистическим мировоззрением, общероссийским гражданским сознанием, чувством патриотизма; воспитание любви к русской литературе и культуре, уважения к литературам и культурам других народов; обогащение духовного мира школьников, их жизненного и эстетического опыта;</w:t>
      </w:r>
    </w:p>
    <w:p w:rsidR="00E335B6" w:rsidRPr="00C301C4" w:rsidRDefault="00E335B6" w:rsidP="00A06E07">
      <w:pPr>
        <w:numPr>
          <w:ilvl w:val="0"/>
          <w:numId w:val="2"/>
        </w:numPr>
        <w:suppressAutoHyphens/>
        <w:spacing w:after="0" w:line="240" w:lineRule="auto"/>
        <w:ind w:left="142"/>
        <w:jc w:val="both"/>
        <w:rPr>
          <w:rFonts w:ascii="Times New Roman" w:hAnsi="Times New Roman" w:cs="Times New Roman"/>
          <w:sz w:val="20"/>
          <w:szCs w:val="20"/>
          <w:lang w:eastAsia="ru-RU"/>
        </w:rPr>
      </w:pPr>
      <w:r w:rsidRPr="00C301C4">
        <w:rPr>
          <w:rFonts w:ascii="Times New Roman" w:hAnsi="Times New Roman" w:cs="Times New Roman"/>
          <w:sz w:val="20"/>
          <w:szCs w:val="20"/>
          <w:lang w:eastAsia="ru-RU"/>
        </w:rPr>
        <w:t xml:space="preserve">Развитие познавательных интересов, интеллектуальных и творческих способностей, устной и письменной речи учащихся; формирование читательской культуры, представления о специфике литературы в ряду других искусств, потребности в самостоятельном чтении художественной литературы, эстетического вкуса на основе освоения художественных текстов; </w:t>
      </w:r>
    </w:p>
    <w:p w:rsidR="00E335B6" w:rsidRPr="00C301C4" w:rsidRDefault="00E335B6" w:rsidP="00A06E07">
      <w:pPr>
        <w:numPr>
          <w:ilvl w:val="0"/>
          <w:numId w:val="2"/>
        </w:numPr>
        <w:suppressAutoHyphens/>
        <w:spacing w:after="0" w:line="240" w:lineRule="auto"/>
        <w:ind w:left="142"/>
        <w:jc w:val="both"/>
        <w:rPr>
          <w:rFonts w:ascii="Times New Roman" w:hAnsi="Times New Roman" w:cs="Times New Roman"/>
          <w:sz w:val="20"/>
          <w:szCs w:val="20"/>
          <w:lang w:eastAsia="ru-RU"/>
        </w:rPr>
      </w:pPr>
      <w:r w:rsidRPr="00C301C4">
        <w:rPr>
          <w:rFonts w:ascii="Times New Roman" w:hAnsi="Times New Roman" w:cs="Times New Roman"/>
          <w:sz w:val="20"/>
          <w:szCs w:val="20"/>
          <w:lang w:eastAsia="ru-RU"/>
        </w:rPr>
        <w:t>Освоение знаний о русской литературе, ее духовно-нравственном и эстетическом значении; о выдающихся произведениях русских писателей, их жизни и творчестве, об отдельных произведениях зарубежной классики;</w:t>
      </w:r>
    </w:p>
    <w:p w:rsidR="00E335B6" w:rsidRPr="00C301C4" w:rsidRDefault="00E335B6" w:rsidP="00A06E07">
      <w:pPr>
        <w:numPr>
          <w:ilvl w:val="0"/>
          <w:numId w:val="2"/>
        </w:numPr>
        <w:suppressAutoHyphens/>
        <w:spacing w:after="0" w:line="240" w:lineRule="auto"/>
        <w:ind w:left="142"/>
        <w:jc w:val="both"/>
        <w:rPr>
          <w:rFonts w:ascii="Times New Roman" w:hAnsi="Times New Roman" w:cs="Times New Roman"/>
          <w:sz w:val="20"/>
          <w:szCs w:val="20"/>
          <w:lang w:eastAsia="ru-RU"/>
        </w:rPr>
      </w:pPr>
      <w:r w:rsidRPr="00C301C4">
        <w:rPr>
          <w:rFonts w:ascii="Times New Roman" w:hAnsi="Times New Roman" w:cs="Times New Roman"/>
          <w:sz w:val="20"/>
          <w:szCs w:val="20"/>
          <w:lang w:eastAsia="ru-RU"/>
        </w:rPr>
        <w:t>Овладение умениями творческого чтения и анализа художественных произведений с привлечением необходимых сведений по теории и истории литературы; умением выявлять в них конкретно-историческое и общечеловеческое содержание, правильно пользоваться русским языком.</w:t>
      </w:r>
    </w:p>
    <w:p w:rsidR="00E335B6" w:rsidRPr="00C301C4" w:rsidRDefault="00E335B6" w:rsidP="00A06E07">
      <w:pPr>
        <w:tabs>
          <w:tab w:val="left" w:pos="1276"/>
        </w:tabs>
        <w:spacing w:after="0" w:line="240" w:lineRule="auto"/>
        <w:ind w:left="142" w:firstLine="425"/>
        <w:jc w:val="both"/>
        <w:rPr>
          <w:rFonts w:ascii="Times New Roman" w:hAnsi="Times New Roman" w:cs="Times New Roman"/>
          <w:sz w:val="20"/>
          <w:szCs w:val="20"/>
          <w:lang w:eastAsia="ru-RU"/>
        </w:rPr>
      </w:pPr>
      <w:r w:rsidRPr="00C301C4">
        <w:rPr>
          <w:rFonts w:ascii="Times New Roman" w:hAnsi="Times New Roman" w:cs="Times New Roman"/>
          <w:sz w:val="20"/>
          <w:szCs w:val="20"/>
          <w:lang w:eastAsia="ru-RU"/>
        </w:rPr>
        <w:t>Цель изучения литературы в школе – приобщение учащихся к искусству слова, богатству русской классической и зарубежной литературы. Основа литературного образования – чтение и изучение художественных произведений, знакомство с биографическими сведениями о мастерах слова и историко-культурными фактами, необходимыми для понимания включенных в программу произведений.</w:t>
      </w:r>
    </w:p>
    <w:p w:rsidR="00E335B6" w:rsidRPr="00A06E07" w:rsidRDefault="00E335B6" w:rsidP="00A06E07">
      <w:pPr>
        <w:pStyle w:val="ListParagraph"/>
        <w:ind w:left="0" w:firstLine="720"/>
        <w:jc w:val="both"/>
        <w:rPr>
          <w:color w:val="auto"/>
          <w:sz w:val="20"/>
          <w:szCs w:val="20"/>
        </w:rPr>
      </w:pPr>
      <w:r w:rsidRPr="00A06E07">
        <w:rPr>
          <w:color w:val="auto"/>
          <w:sz w:val="20"/>
          <w:szCs w:val="20"/>
        </w:rPr>
        <w:t xml:space="preserve">Главная идея программы по литературе – изучение литературы от фольклора  к древнерусской литературе, от неё – к русской литературе </w:t>
      </w:r>
      <w:r w:rsidRPr="00A06E07">
        <w:rPr>
          <w:color w:val="auto"/>
          <w:sz w:val="20"/>
          <w:szCs w:val="20"/>
          <w:lang w:val="en-US"/>
        </w:rPr>
        <w:t>XVIII</w:t>
      </w:r>
      <w:r w:rsidRPr="00A06E07">
        <w:rPr>
          <w:color w:val="auto"/>
          <w:sz w:val="20"/>
          <w:szCs w:val="20"/>
        </w:rPr>
        <w:t xml:space="preserve">, </w:t>
      </w:r>
      <w:r w:rsidRPr="00A06E07">
        <w:rPr>
          <w:color w:val="auto"/>
          <w:sz w:val="20"/>
          <w:szCs w:val="20"/>
          <w:lang w:val="en-US"/>
        </w:rPr>
        <w:t>XIX</w:t>
      </w:r>
      <w:r w:rsidRPr="00A06E07">
        <w:rPr>
          <w:color w:val="auto"/>
          <w:sz w:val="20"/>
          <w:szCs w:val="20"/>
        </w:rPr>
        <w:t xml:space="preserve">, </w:t>
      </w:r>
      <w:r w:rsidRPr="00A06E07">
        <w:rPr>
          <w:color w:val="auto"/>
          <w:sz w:val="20"/>
          <w:szCs w:val="20"/>
          <w:lang w:val="en-US"/>
        </w:rPr>
        <w:t>XX</w:t>
      </w:r>
      <w:r w:rsidRPr="00A06E07">
        <w:rPr>
          <w:color w:val="auto"/>
          <w:sz w:val="20"/>
          <w:szCs w:val="20"/>
        </w:rPr>
        <w:t xml:space="preserve"> вв. Русская литература является одним из основных источников обогащения речи обучающихся, формирования их речевой культуры и коммуникативных навыков. Изучение языка художественных произведений способствует пониманию обучающимися эстетической функции слова, овладению ими стилистически окрашенной русской речью.</w:t>
      </w:r>
    </w:p>
    <w:p w:rsidR="00E335B6" w:rsidRPr="00A06E07" w:rsidRDefault="00E335B6" w:rsidP="00A06E07">
      <w:pPr>
        <w:pStyle w:val="ListParagraph"/>
        <w:ind w:left="0" w:firstLine="720"/>
        <w:jc w:val="both"/>
        <w:rPr>
          <w:color w:val="auto"/>
          <w:sz w:val="20"/>
          <w:szCs w:val="20"/>
        </w:rPr>
      </w:pPr>
      <w:r w:rsidRPr="00A06E07">
        <w:rPr>
          <w:color w:val="auto"/>
          <w:sz w:val="20"/>
          <w:szCs w:val="20"/>
        </w:rPr>
        <w:t>Курс литературы в 6 классе строится на основе сочетания концентрического, историко-хронологического и проблемно-тематического принципов. Содержание курса включает произведения русской и зарубежной литературы, поднимающие вечные проблемы (добро, зло, жестокость и сострадание, великодушие, прекрасное в природе и человеческой жизни, роль и значение книги в жизни писателя и читателя и т.д.).</w:t>
      </w:r>
    </w:p>
    <w:p w:rsidR="00E335B6" w:rsidRDefault="00E335B6" w:rsidP="00A06E07">
      <w:pPr>
        <w:pStyle w:val="ListParagraph"/>
        <w:ind w:left="0" w:firstLine="720"/>
        <w:jc w:val="both"/>
        <w:rPr>
          <w:color w:val="auto"/>
          <w:sz w:val="20"/>
          <w:szCs w:val="20"/>
        </w:rPr>
      </w:pPr>
      <w:r w:rsidRPr="00A06E07">
        <w:rPr>
          <w:color w:val="auto"/>
          <w:sz w:val="20"/>
          <w:szCs w:val="20"/>
        </w:rPr>
        <w:t xml:space="preserve">Ведущая проблема изучения литературы в 7 классе – особенности труда писателя, его позиция, изображение человека как важнейшая проблема литературы. В программе соблюдена системная направленность – курс 7 класса представлен разделами: Устное народное творчество. Древнерусская литература Русская литература </w:t>
      </w:r>
      <w:r w:rsidRPr="00A06E07">
        <w:rPr>
          <w:color w:val="auto"/>
          <w:sz w:val="20"/>
          <w:szCs w:val="20"/>
          <w:lang w:val="en-US"/>
        </w:rPr>
        <w:t>XVIII</w:t>
      </w:r>
      <w:r w:rsidRPr="00A06E07">
        <w:rPr>
          <w:color w:val="auto"/>
          <w:sz w:val="20"/>
          <w:szCs w:val="20"/>
        </w:rPr>
        <w:t xml:space="preserve"> века. Русская литература </w:t>
      </w:r>
      <w:r w:rsidRPr="00A06E07">
        <w:rPr>
          <w:color w:val="auto"/>
          <w:sz w:val="20"/>
          <w:szCs w:val="20"/>
          <w:lang w:val="en-US"/>
        </w:rPr>
        <w:t>XIX</w:t>
      </w:r>
      <w:r w:rsidRPr="00A06E07">
        <w:rPr>
          <w:color w:val="auto"/>
          <w:sz w:val="20"/>
          <w:szCs w:val="20"/>
        </w:rPr>
        <w:t xml:space="preserve"> века. Русская литература </w:t>
      </w:r>
      <w:r w:rsidRPr="00A06E07">
        <w:rPr>
          <w:color w:val="auto"/>
          <w:sz w:val="20"/>
          <w:szCs w:val="20"/>
          <w:lang w:val="en-US"/>
        </w:rPr>
        <w:t>XX</w:t>
      </w:r>
      <w:r w:rsidRPr="00A06E07">
        <w:rPr>
          <w:color w:val="auto"/>
          <w:sz w:val="20"/>
          <w:szCs w:val="20"/>
        </w:rPr>
        <w:t xml:space="preserve"> века. Литература народов России. Зарубежная литература.</w:t>
      </w:r>
    </w:p>
    <w:p w:rsidR="00E335B6" w:rsidRDefault="00E335B6" w:rsidP="00A06E07">
      <w:pPr>
        <w:pStyle w:val="ListParagraph"/>
        <w:ind w:left="0" w:firstLine="720"/>
        <w:jc w:val="both"/>
        <w:rPr>
          <w:color w:val="auto"/>
          <w:sz w:val="20"/>
          <w:szCs w:val="20"/>
        </w:rPr>
      </w:pPr>
    </w:p>
    <w:p w:rsidR="00E335B6" w:rsidRDefault="00E335B6" w:rsidP="00A06E07">
      <w:pPr>
        <w:pStyle w:val="ListParagraph"/>
        <w:ind w:left="0" w:firstLine="720"/>
        <w:jc w:val="both"/>
        <w:rPr>
          <w:color w:val="auto"/>
          <w:sz w:val="20"/>
          <w:szCs w:val="20"/>
        </w:rPr>
      </w:pPr>
    </w:p>
    <w:p w:rsidR="00E335B6" w:rsidRPr="00A06E07" w:rsidRDefault="00E335B6" w:rsidP="00A06E07">
      <w:pPr>
        <w:pStyle w:val="ListParagraph"/>
        <w:ind w:left="0" w:firstLine="720"/>
        <w:jc w:val="both"/>
        <w:rPr>
          <w:color w:val="auto"/>
          <w:sz w:val="20"/>
          <w:szCs w:val="20"/>
        </w:rPr>
      </w:pPr>
    </w:p>
    <w:p w:rsidR="00E335B6" w:rsidRPr="00C1565E" w:rsidRDefault="00E335B6" w:rsidP="00A06E07">
      <w:pPr>
        <w:pStyle w:val="ListParagraph"/>
        <w:ind w:left="1440"/>
        <w:jc w:val="both"/>
        <w:rPr>
          <w:color w:val="auto"/>
          <w:sz w:val="24"/>
          <w:szCs w:val="24"/>
        </w:rPr>
      </w:pPr>
    </w:p>
    <w:p w:rsidR="00E335B6" w:rsidRPr="00C301C4" w:rsidRDefault="00E335B6" w:rsidP="00A06E07">
      <w:pPr>
        <w:spacing w:after="0" w:line="240" w:lineRule="auto"/>
        <w:ind w:firstLine="425"/>
        <w:jc w:val="both"/>
        <w:rPr>
          <w:rFonts w:ascii="Times New Roman" w:hAnsi="Times New Roman" w:cs="Times New Roman"/>
          <w:b/>
          <w:bCs/>
          <w:sz w:val="20"/>
          <w:szCs w:val="20"/>
        </w:rPr>
      </w:pPr>
    </w:p>
    <w:p w:rsidR="00E335B6" w:rsidRPr="00C301C4" w:rsidRDefault="00E335B6" w:rsidP="00A06E07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C301C4">
        <w:rPr>
          <w:rFonts w:ascii="Times New Roman" w:hAnsi="Times New Roman" w:cs="Times New Roman"/>
          <w:b/>
          <w:sz w:val="20"/>
          <w:szCs w:val="20"/>
        </w:rPr>
        <w:t>Общая характеристика учебного предмета</w:t>
      </w:r>
    </w:p>
    <w:p w:rsidR="00E335B6" w:rsidRPr="00C301C4" w:rsidRDefault="00E335B6" w:rsidP="00A06E0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C301C4">
        <w:rPr>
          <w:rFonts w:ascii="Times New Roman" w:hAnsi="Times New Roman" w:cs="Times New Roman"/>
          <w:sz w:val="20"/>
          <w:szCs w:val="20"/>
          <w:lang w:eastAsia="ru-RU"/>
        </w:rPr>
        <w:t xml:space="preserve">            Как часть образовательной области «Филология» учебный предмет «Литература» тесно связан с предметом «Русский язык». Русская литература является одним из основных источников обогащения речи учащихся, формирования их речевой культуры и коммуникативных навыков. Изучение языка художественных произведений способствует пониманию учащимися эстетической функции слова, овладению ими стилистически окрашенной русской речью.</w:t>
      </w:r>
    </w:p>
    <w:p w:rsidR="00E335B6" w:rsidRPr="00C301C4" w:rsidRDefault="00E335B6" w:rsidP="00A06E07">
      <w:pPr>
        <w:ind w:firstLine="567"/>
        <w:contextualSpacing/>
        <w:jc w:val="both"/>
        <w:rPr>
          <w:rFonts w:ascii="Times New Roman" w:hAnsi="Times New Roman" w:cs="Times New Roman"/>
          <w:sz w:val="20"/>
          <w:szCs w:val="20"/>
          <w:lang w:eastAsia="ru-RU"/>
        </w:rPr>
      </w:pPr>
      <w:r w:rsidRPr="00C301C4">
        <w:rPr>
          <w:rFonts w:ascii="Times New Roman" w:hAnsi="Times New Roman" w:cs="Times New Roman"/>
          <w:b/>
          <w:sz w:val="20"/>
          <w:szCs w:val="20"/>
          <w:lang w:eastAsia="ru-RU"/>
        </w:rPr>
        <w:t>Специфика учебного предмета</w:t>
      </w:r>
      <w:r w:rsidRPr="00C301C4">
        <w:rPr>
          <w:rFonts w:ascii="Times New Roman" w:hAnsi="Times New Roman" w:cs="Times New Roman"/>
          <w:sz w:val="20"/>
          <w:szCs w:val="20"/>
          <w:lang w:eastAsia="ru-RU"/>
        </w:rPr>
        <w:t xml:space="preserve"> «Литература» определяется тем, что он представляет собой единство словесного искусства и основ науки (литературоведения), которая изучает это искусство.</w:t>
      </w:r>
    </w:p>
    <w:p w:rsidR="00E335B6" w:rsidRPr="00C301C4" w:rsidRDefault="00E335B6" w:rsidP="00A06E07">
      <w:pPr>
        <w:ind w:firstLine="567"/>
        <w:contextualSpacing/>
        <w:jc w:val="both"/>
        <w:rPr>
          <w:rFonts w:ascii="Times New Roman" w:hAnsi="Times New Roman" w:cs="Times New Roman"/>
          <w:sz w:val="20"/>
          <w:szCs w:val="20"/>
          <w:lang w:eastAsia="ru-RU"/>
        </w:rPr>
      </w:pPr>
      <w:r w:rsidRPr="00C301C4">
        <w:rPr>
          <w:rFonts w:ascii="Times New Roman" w:hAnsi="Times New Roman" w:cs="Times New Roman"/>
          <w:sz w:val="20"/>
          <w:szCs w:val="20"/>
          <w:lang w:eastAsia="ru-RU"/>
        </w:rPr>
        <w:t xml:space="preserve">Литература как искусство словесного образа — особый способ познания жизни, художественная модель мира, обладающая такими важными отличиями от собственно научной картины бытия, как высокая степень эмоционального воздействия, метафоричность, многозначность, ассоциативность, незавершенность, предполагающие активное сотворчество воспринимающего. </w:t>
      </w:r>
    </w:p>
    <w:p w:rsidR="00E335B6" w:rsidRPr="00C301C4" w:rsidRDefault="00E335B6" w:rsidP="00A06E07">
      <w:pPr>
        <w:ind w:firstLine="567"/>
        <w:contextualSpacing/>
        <w:jc w:val="both"/>
        <w:rPr>
          <w:rFonts w:ascii="Times New Roman" w:hAnsi="Times New Roman" w:cs="Times New Roman"/>
          <w:sz w:val="20"/>
          <w:szCs w:val="20"/>
          <w:lang w:eastAsia="ru-RU"/>
        </w:rPr>
      </w:pPr>
      <w:r w:rsidRPr="00C301C4">
        <w:rPr>
          <w:rFonts w:ascii="Times New Roman" w:hAnsi="Times New Roman" w:cs="Times New Roman"/>
          <w:sz w:val="20"/>
          <w:szCs w:val="20"/>
          <w:lang w:eastAsia="ru-RU"/>
        </w:rPr>
        <w:t>Литература как один из ведущих гуманитарных учебных предметов в российской школе содействует формированию разносторонне развитой, гармоничной личности, воспитанию гражданина, патриота. Приобщение к гуманистическим ценностям культуры и развитие творческих способностей — необходимое условие становления человека, эмоционально богатого и интеллектуально развитого, способного конструктивно и вместе с тем критически относиться к себе и к окружающему миру.</w:t>
      </w:r>
    </w:p>
    <w:p w:rsidR="00E335B6" w:rsidRPr="00C301C4" w:rsidRDefault="00E335B6" w:rsidP="00A06E07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0"/>
          <w:szCs w:val="20"/>
          <w:lang w:eastAsia="ru-RU"/>
        </w:rPr>
      </w:pPr>
      <w:r w:rsidRPr="00C301C4">
        <w:rPr>
          <w:rFonts w:ascii="Times New Roman" w:hAnsi="Times New Roman" w:cs="Times New Roman"/>
          <w:sz w:val="20"/>
          <w:szCs w:val="20"/>
          <w:lang w:eastAsia="ru-RU"/>
        </w:rPr>
        <w:t>Общение школьника с произведениями искусства слова на уроках литературы необходимо не просто как факт знакомства с подлинными художественными ценностями, но и как необходимый опыт коммуникации, диалог с писателями (русскими и зарубежными, нашими современниками, представителями совсем другой эпохи). Это приобщение к общечеловеческим ценностям бытия, а также к духовному опыту русского народа, нашедшему отражение в фольклоре и русской классической литературе как художественном явлении, вписанном в историю мировой культуры и обладающем несомненной национальной самобытностью. Знакомство с произведениями словесного искусства народа нашей страны расширяет представления учащихся о богатстве и многообразии художественной культуры, духовного и нравственного потенциала многонациональной России.</w:t>
      </w:r>
    </w:p>
    <w:p w:rsidR="00E335B6" w:rsidRPr="00C301C4" w:rsidRDefault="00E335B6" w:rsidP="00A06E0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  <w:lang w:eastAsia="ru-RU"/>
        </w:rPr>
      </w:pPr>
      <w:r w:rsidRPr="00C301C4">
        <w:rPr>
          <w:rFonts w:ascii="Times New Roman" w:hAnsi="Times New Roman" w:cs="Times New Roman"/>
          <w:sz w:val="20"/>
          <w:szCs w:val="20"/>
          <w:lang w:eastAsia="ru-RU"/>
        </w:rPr>
        <w:t xml:space="preserve">Художественная картина жизни, нарисованная в литературном произведении при помощи слов, языковых знаков, осваивается нами не только в чувственном восприятии (эмоционально), но и в интеллектуальном понимании (рационально). Литературу не случайно сопоставляют с философией, историей, психологией, называют «художественным исследованием», «человековедением», «учебником жизни». </w:t>
      </w:r>
    </w:p>
    <w:p w:rsidR="00E335B6" w:rsidRPr="000C6013" w:rsidRDefault="00E335B6" w:rsidP="000C6013">
      <w:pPr>
        <w:pStyle w:val="ListParagraph"/>
        <w:ind w:left="0" w:firstLine="709"/>
        <w:jc w:val="both"/>
        <w:rPr>
          <w:color w:val="auto"/>
          <w:sz w:val="20"/>
          <w:szCs w:val="20"/>
        </w:rPr>
      </w:pPr>
      <w:r w:rsidRPr="000C6013">
        <w:rPr>
          <w:color w:val="auto"/>
          <w:sz w:val="20"/>
          <w:szCs w:val="20"/>
        </w:rPr>
        <w:t>Учитывая рекомендации, изложенные в «Методическом письме о преподавании учебного предмета «Литература» в условиях введения Федерального компонента государственного стандарта общего образования», в рабочей программе выделены часы на развитие речи, на уроки внеклассного чтения, проектную деятельность обучающихся.</w:t>
      </w:r>
    </w:p>
    <w:p w:rsidR="00E335B6" w:rsidRPr="00C301C4" w:rsidRDefault="00E335B6" w:rsidP="00A06E0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  <w:lang w:eastAsia="ru-RU"/>
        </w:rPr>
      </w:pPr>
    </w:p>
    <w:p w:rsidR="00E335B6" w:rsidRPr="00C301C4" w:rsidRDefault="00E335B6" w:rsidP="00A06E07">
      <w:pPr>
        <w:numPr>
          <w:ilvl w:val="0"/>
          <w:numId w:val="1"/>
        </w:numPr>
        <w:contextualSpacing/>
        <w:jc w:val="center"/>
        <w:rPr>
          <w:rFonts w:ascii="Times New Roman" w:hAnsi="Times New Roman" w:cs="Times New Roman"/>
          <w:b/>
          <w:sz w:val="20"/>
          <w:szCs w:val="20"/>
          <w:lang w:eastAsia="ru-RU"/>
        </w:rPr>
      </w:pPr>
      <w:r w:rsidRPr="00C301C4">
        <w:rPr>
          <w:rFonts w:ascii="Times New Roman" w:hAnsi="Times New Roman" w:cs="Times New Roman"/>
          <w:b/>
          <w:sz w:val="20"/>
          <w:szCs w:val="20"/>
          <w:lang w:eastAsia="ru-RU"/>
        </w:rPr>
        <w:t>Описание места учебного предмета в учебном плане</w:t>
      </w:r>
    </w:p>
    <w:p w:rsidR="00E335B6" w:rsidRPr="00F974AD" w:rsidRDefault="00E335B6" w:rsidP="00F974A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F974AD">
        <w:rPr>
          <w:rFonts w:ascii="Times New Roman" w:hAnsi="Times New Roman" w:cs="Times New Roman"/>
          <w:sz w:val="20"/>
          <w:szCs w:val="20"/>
        </w:rPr>
        <w:t>Согласно федеральному государственному образовательному стандарту основного общего образования   предмет</w:t>
      </w:r>
      <w:r w:rsidRPr="00F974AD">
        <w:rPr>
          <w:rStyle w:val="apple-converted-space"/>
          <w:rFonts w:ascii="Times New Roman" w:hAnsi="Times New Roman"/>
          <w:sz w:val="20"/>
          <w:szCs w:val="20"/>
        </w:rPr>
        <w:t> </w:t>
      </w:r>
      <w:r w:rsidRPr="00F974AD">
        <w:rPr>
          <w:rStyle w:val="Strong"/>
          <w:rFonts w:ascii="Times New Roman" w:hAnsi="Times New Roman"/>
          <w:sz w:val="20"/>
          <w:szCs w:val="20"/>
        </w:rPr>
        <w:t>«Литература»</w:t>
      </w:r>
      <w:r w:rsidRPr="00F974AD">
        <w:rPr>
          <w:rStyle w:val="apple-converted-space"/>
          <w:rFonts w:ascii="Times New Roman" w:hAnsi="Times New Roman"/>
          <w:sz w:val="20"/>
          <w:szCs w:val="20"/>
        </w:rPr>
        <w:t>  </w:t>
      </w:r>
      <w:r w:rsidRPr="00F974AD">
        <w:rPr>
          <w:rFonts w:ascii="Times New Roman" w:hAnsi="Times New Roman" w:cs="Times New Roman"/>
          <w:sz w:val="20"/>
          <w:szCs w:val="20"/>
        </w:rPr>
        <w:t xml:space="preserve">входит в предметную область </w:t>
      </w:r>
      <w:r w:rsidRPr="00F974AD">
        <w:rPr>
          <w:rStyle w:val="Strong"/>
          <w:rFonts w:ascii="Times New Roman" w:hAnsi="Times New Roman"/>
          <w:sz w:val="20"/>
          <w:szCs w:val="20"/>
        </w:rPr>
        <w:t>«Филология»</w:t>
      </w:r>
      <w:r w:rsidRPr="00F974AD">
        <w:rPr>
          <w:rFonts w:ascii="Times New Roman" w:hAnsi="Times New Roman" w:cs="Times New Roman"/>
          <w:sz w:val="20"/>
          <w:szCs w:val="20"/>
        </w:rPr>
        <w:t>. Как часть образовательной области «Филология» учебный предмет «Литература» тесно связан с предметом «Русский язык». Русская литература является одним из основных источников обогащения речи учащихся, формирования их речевой культуры и коммуникативных навыков. Изучение языка художественных произведений способствует пониманию учащимися эстетической функции слова, овладению ими стилистически окрашенной русской речью.</w:t>
      </w:r>
    </w:p>
    <w:p w:rsidR="00E335B6" w:rsidRPr="00F974AD" w:rsidRDefault="00E335B6" w:rsidP="00F974AD">
      <w:pPr>
        <w:pStyle w:val="ListParagraph"/>
        <w:ind w:left="0" w:firstLine="928"/>
        <w:jc w:val="both"/>
        <w:rPr>
          <w:color w:val="auto"/>
          <w:sz w:val="20"/>
          <w:szCs w:val="20"/>
        </w:rPr>
      </w:pPr>
      <w:r w:rsidRPr="00F974AD">
        <w:rPr>
          <w:color w:val="auto"/>
          <w:sz w:val="20"/>
          <w:szCs w:val="20"/>
        </w:rPr>
        <w:t>Специфика учебного предмета «Литература» определяется тем, что он представляет собой единство словесного искусства и основ науки (литературоведения), которая изучает это искусство.</w:t>
      </w:r>
    </w:p>
    <w:p w:rsidR="00E335B6" w:rsidRDefault="00E335B6" w:rsidP="00F974AD">
      <w:pPr>
        <w:pStyle w:val="ListParagraph"/>
        <w:autoSpaceDE w:val="0"/>
        <w:autoSpaceDN w:val="0"/>
        <w:adjustRightInd w:val="0"/>
        <w:ind w:left="0" w:firstLine="928"/>
        <w:contextualSpacing/>
        <w:rPr>
          <w:color w:val="auto"/>
          <w:sz w:val="20"/>
          <w:szCs w:val="20"/>
        </w:rPr>
      </w:pPr>
      <w:r w:rsidRPr="00F974AD">
        <w:rPr>
          <w:color w:val="auto"/>
          <w:sz w:val="20"/>
          <w:szCs w:val="20"/>
        </w:rPr>
        <w:t>Программа рассчитана на   68 часов (2 часа в неделю)</w:t>
      </w:r>
    </w:p>
    <w:p w:rsidR="00E335B6" w:rsidRDefault="00E335B6" w:rsidP="00F974AD">
      <w:pPr>
        <w:pStyle w:val="ListParagraph"/>
        <w:autoSpaceDE w:val="0"/>
        <w:autoSpaceDN w:val="0"/>
        <w:adjustRightInd w:val="0"/>
        <w:ind w:left="0" w:firstLine="928"/>
        <w:contextualSpacing/>
        <w:rPr>
          <w:color w:val="auto"/>
          <w:sz w:val="20"/>
          <w:szCs w:val="20"/>
        </w:rPr>
      </w:pPr>
    </w:p>
    <w:p w:rsidR="00E335B6" w:rsidRPr="00F974AD" w:rsidRDefault="00E335B6" w:rsidP="00F974AD">
      <w:pPr>
        <w:pStyle w:val="ListParagraph"/>
        <w:autoSpaceDE w:val="0"/>
        <w:autoSpaceDN w:val="0"/>
        <w:adjustRightInd w:val="0"/>
        <w:ind w:left="0" w:firstLine="928"/>
        <w:contextualSpacing/>
        <w:rPr>
          <w:b/>
          <w:color w:val="auto"/>
          <w:sz w:val="20"/>
          <w:szCs w:val="20"/>
        </w:rPr>
      </w:pPr>
    </w:p>
    <w:p w:rsidR="00E335B6" w:rsidRPr="00C301C4" w:rsidRDefault="00E335B6" w:rsidP="00A06E07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C301C4">
        <w:rPr>
          <w:rFonts w:ascii="Times New Roman" w:hAnsi="Times New Roman" w:cs="Times New Roman"/>
          <w:b/>
          <w:sz w:val="20"/>
          <w:szCs w:val="20"/>
        </w:rPr>
        <w:t>Личностные, предметные и метапредметные результаты освоения учебного предмета</w:t>
      </w:r>
    </w:p>
    <w:p w:rsidR="00E335B6" w:rsidRPr="00C301C4" w:rsidRDefault="00E335B6" w:rsidP="00A06E0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E335B6" w:rsidRPr="00C301C4" w:rsidRDefault="00E335B6" w:rsidP="00A06E07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eastAsia="ru-RU"/>
        </w:rPr>
      </w:pPr>
      <w:r w:rsidRPr="00C301C4">
        <w:rPr>
          <w:rFonts w:ascii="Times New Roman" w:hAnsi="Times New Roman" w:cs="Times New Roman"/>
          <w:b/>
          <w:sz w:val="20"/>
          <w:szCs w:val="20"/>
          <w:u w:val="single"/>
          <w:lang w:eastAsia="ru-RU"/>
        </w:rPr>
        <w:t>Личностными результатами</w:t>
      </w:r>
      <w:r w:rsidRPr="00C301C4">
        <w:rPr>
          <w:rFonts w:ascii="Times New Roman" w:hAnsi="Times New Roman" w:cs="Times New Roman"/>
          <w:sz w:val="20"/>
          <w:szCs w:val="20"/>
          <w:lang w:eastAsia="ru-RU"/>
        </w:rPr>
        <w:t xml:space="preserve"> выпускников основной школы, формируемыми при изучении предмета «Литература», являются:</w:t>
      </w:r>
    </w:p>
    <w:p w:rsidR="00E335B6" w:rsidRPr="00C301C4" w:rsidRDefault="00E335B6" w:rsidP="00A06E07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eastAsia="ru-RU"/>
        </w:rPr>
      </w:pPr>
      <w:r>
        <w:rPr>
          <w:rFonts w:ascii="Times New Roman" w:hAnsi="Times New Roman" w:cs="Times New Roman"/>
          <w:sz w:val="20"/>
          <w:szCs w:val="20"/>
          <w:lang w:eastAsia="ru-RU"/>
        </w:rPr>
        <w:t>-</w:t>
      </w:r>
      <w:r w:rsidRPr="00C301C4">
        <w:rPr>
          <w:rFonts w:ascii="Times New Roman" w:hAnsi="Times New Roman" w:cs="Times New Roman"/>
          <w:sz w:val="20"/>
          <w:szCs w:val="20"/>
          <w:lang w:eastAsia="ru-RU"/>
        </w:rPr>
        <w:t>воспитание российской гражданской идентичности: патриотизма, чувства гордости за свою Родину, прошлое и настоящее многонационального народа России; усвоение гуманистических, демократических и традиционных ценностей многонационального российского общества; воспитание чувства ответственности и долга перед Родиной;</w:t>
      </w:r>
    </w:p>
    <w:p w:rsidR="00E335B6" w:rsidRPr="00C301C4" w:rsidRDefault="00E335B6" w:rsidP="00A06E07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eastAsia="ru-RU"/>
        </w:rPr>
      </w:pPr>
      <w:r>
        <w:rPr>
          <w:rFonts w:ascii="Times New Roman" w:hAnsi="Times New Roman" w:cs="Times New Roman"/>
          <w:sz w:val="20"/>
          <w:szCs w:val="20"/>
          <w:lang w:eastAsia="ru-RU"/>
        </w:rPr>
        <w:t>-</w:t>
      </w:r>
      <w:r w:rsidRPr="00C301C4">
        <w:rPr>
          <w:rFonts w:ascii="Times New Roman" w:hAnsi="Times New Roman" w:cs="Times New Roman"/>
          <w:sz w:val="20"/>
          <w:szCs w:val="20"/>
          <w:lang w:eastAsia="ru-RU"/>
        </w:rPr>
        <w:t>формирование ответственного отношения к учению, готовности и способности обучающихся к саморазвитию и самообразованию;</w:t>
      </w:r>
    </w:p>
    <w:p w:rsidR="00E335B6" w:rsidRPr="00C301C4" w:rsidRDefault="00E335B6" w:rsidP="00A06E07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eastAsia="ru-RU"/>
        </w:rPr>
      </w:pPr>
      <w:r>
        <w:rPr>
          <w:rFonts w:ascii="Times New Roman" w:hAnsi="Times New Roman" w:cs="Times New Roman"/>
          <w:sz w:val="20"/>
          <w:szCs w:val="20"/>
          <w:lang w:eastAsia="ru-RU"/>
        </w:rPr>
        <w:t>-</w:t>
      </w:r>
      <w:r w:rsidRPr="00C301C4">
        <w:rPr>
          <w:rFonts w:ascii="Times New Roman" w:hAnsi="Times New Roman" w:cs="Times New Roman"/>
          <w:sz w:val="20"/>
          <w:szCs w:val="20"/>
          <w:lang w:eastAsia="ru-RU"/>
        </w:rPr>
        <w:t>формирование осознанного, уважительного и доброжелательного отношения к другому человеку, его мнению, мировоззрению, культуре, языку, вере, гражданской позиции, к истории, религии, языкам, ценностям народов России и народов мира;</w:t>
      </w:r>
    </w:p>
    <w:p w:rsidR="00E335B6" w:rsidRPr="00C301C4" w:rsidRDefault="00E335B6" w:rsidP="00A06E07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eastAsia="ru-RU"/>
        </w:rPr>
      </w:pPr>
      <w:r>
        <w:rPr>
          <w:rFonts w:ascii="Times New Roman" w:hAnsi="Times New Roman" w:cs="Times New Roman"/>
          <w:sz w:val="20"/>
          <w:szCs w:val="20"/>
          <w:lang w:eastAsia="ru-RU"/>
        </w:rPr>
        <w:t>-</w:t>
      </w:r>
      <w:r w:rsidRPr="00C301C4">
        <w:rPr>
          <w:rFonts w:ascii="Times New Roman" w:hAnsi="Times New Roman" w:cs="Times New Roman"/>
          <w:sz w:val="20"/>
          <w:szCs w:val="20"/>
          <w:lang w:eastAsia="ru-RU"/>
        </w:rPr>
        <w:t xml:space="preserve">формирование коммуникативной компетентности со сверстниками, старшими и младшими в процессе образовательной, общественно полезной, учебно-исследовательской, творческой и других видов деятельности; </w:t>
      </w:r>
    </w:p>
    <w:p w:rsidR="00E335B6" w:rsidRPr="00C301C4" w:rsidRDefault="00E335B6" w:rsidP="00A06E07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eastAsia="ru-RU"/>
        </w:rPr>
      </w:pPr>
      <w:r>
        <w:rPr>
          <w:rFonts w:ascii="Times New Roman" w:hAnsi="Times New Roman" w:cs="Times New Roman"/>
          <w:sz w:val="20"/>
          <w:szCs w:val="20"/>
          <w:lang w:eastAsia="ru-RU"/>
        </w:rPr>
        <w:t>-</w:t>
      </w:r>
      <w:r w:rsidRPr="00C301C4">
        <w:rPr>
          <w:rFonts w:ascii="Times New Roman" w:hAnsi="Times New Roman" w:cs="Times New Roman"/>
          <w:sz w:val="20"/>
          <w:szCs w:val="20"/>
          <w:lang w:eastAsia="ru-RU"/>
        </w:rPr>
        <w:t>использование для решения познавательных и коммуникативных задач различных источников информации (словари, энциклопедии, интернет-ресурсы и др.).</w:t>
      </w:r>
    </w:p>
    <w:p w:rsidR="00E335B6" w:rsidRPr="00C301C4" w:rsidRDefault="00E335B6" w:rsidP="00A06E07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eastAsia="ru-RU"/>
        </w:rPr>
      </w:pPr>
      <w:r w:rsidRPr="00C301C4">
        <w:rPr>
          <w:rFonts w:ascii="Times New Roman" w:hAnsi="Times New Roman" w:cs="Times New Roman"/>
          <w:b/>
          <w:sz w:val="20"/>
          <w:szCs w:val="20"/>
          <w:u w:val="single"/>
          <w:lang w:eastAsia="ru-RU"/>
        </w:rPr>
        <w:t>Метапредметные результаты</w:t>
      </w:r>
      <w:r w:rsidRPr="00C301C4">
        <w:rPr>
          <w:rFonts w:ascii="Times New Roman" w:hAnsi="Times New Roman" w:cs="Times New Roman"/>
          <w:sz w:val="20"/>
          <w:szCs w:val="20"/>
          <w:lang w:eastAsia="ru-RU"/>
        </w:rPr>
        <w:t xml:space="preserve"> изучения предмета «Литература» в основной школе:</w:t>
      </w:r>
    </w:p>
    <w:p w:rsidR="00E335B6" w:rsidRPr="00C301C4" w:rsidRDefault="00E335B6" w:rsidP="00A06E07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eastAsia="ru-RU"/>
        </w:rPr>
      </w:pPr>
      <w:r>
        <w:rPr>
          <w:rFonts w:ascii="Times New Roman" w:hAnsi="Times New Roman" w:cs="Times New Roman"/>
          <w:sz w:val="20"/>
          <w:szCs w:val="20"/>
          <w:lang w:eastAsia="ru-RU"/>
        </w:rPr>
        <w:t>-</w:t>
      </w:r>
      <w:r w:rsidRPr="00C301C4">
        <w:rPr>
          <w:rFonts w:ascii="Times New Roman" w:hAnsi="Times New Roman" w:cs="Times New Roman"/>
          <w:sz w:val="20"/>
          <w:szCs w:val="20"/>
          <w:lang w:eastAsia="ru-RU"/>
        </w:rPr>
        <w:t xml:space="preserve">умение понимать проблему, выдвигать гипотезу, структурировать материал, подбирать аргументы для подтверждения собственной позиции, выделять причинно-следственные связи в устных и письменных высказываниях, формулировать выводы; </w:t>
      </w:r>
    </w:p>
    <w:p w:rsidR="00E335B6" w:rsidRDefault="00E335B6" w:rsidP="00A06E07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eastAsia="ru-RU"/>
        </w:rPr>
      </w:pPr>
      <w:r>
        <w:rPr>
          <w:rFonts w:ascii="Times New Roman" w:hAnsi="Times New Roman" w:cs="Times New Roman"/>
          <w:sz w:val="20"/>
          <w:szCs w:val="20"/>
          <w:lang w:eastAsia="ru-RU"/>
        </w:rPr>
        <w:t>-</w:t>
      </w:r>
      <w:r w:rsidRPr="00C301C4">
        <w:rPr>
          <w:rFonts w:ascii="Times New Roman" w:hAnsi="Times New Roman" w:cs="Times New Roman"/>
          <w:sz w:val="20"/>
          <w:szCs w:val="20"/>
          <w:lang w:eastAsia="ru-RU"/>
        </w:rPr>
        <w:t>владение основами самоконтроля, самооценки, принятия решений и осуществления осознанного выбора в учебной и познавательной деятельности;</w:t>
      </w:r>
      <w:r>
        <w:rPr>
          <w:rFonts w:ascii="Times New Roman" w:hAnsi="Times New Roman" w:cs="Times New Roman"/>
          <w:sz w:val="20"/>
          <w:szCs w:val="20"/>
          <w:lang w:eastAsia="ru-RU"/>
        </w:rPr>
        <w:t xml:space="preserve"> </w:t>
      </w:r>
    </w:p>
    <w:p w:rsidR="00E335B6" w:rsidRPr="00C301C4" w:rsidRDefault="00E335B6" w:rsidP="00A06E07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eastAsia="ru-RU"/>
        </w:rPr>
      </w:pPr>
      <w:r>
        <w:rPr>
          <w:rFonts w:ascii="Times New Roman" w:hAnsi="Times New Roman" w:cs="Times New Roman"/>
          <w:sz w:val="20"/>
          <w:szCs w:val="20"/>
          <w:lang w:eastAsia="ru-RU"/>
        </w:rPr>
        <w:t>-</w:t>
      </w:r>
      <w:r w:rsidRPr="00C301C4">
        <w:rPr>
          <w:rFonts w:ascii="Times New Roman" w:hAnsi="Times New Roman" w:cs="Times New Roman"/>
          <w:sz w:val="20"/>
          <w:szCs w:val="20"/>
          <w:lang w:eastAsia="ru-RU"/>
        </w:rPr>
        <w:t>смысловое чтение;</w:t>
      </w:r>
    </w:p>
    <w:p w:rsidR="00E335B6" w:rsidRPr="00C301C4" w:rsidRDefault="00E335B6" w:rsidP="00A06E07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eastAsia="ru-RU"/>
        </w:rPr>
      </w:pPr>
      <w:r>
        <w:rPr>
          <w:rFonts w:ascii="Times New Roman" w:hAnsi="Times New Roman" w:cs="Times New Roman"/>
          <w:sz w:val="20"/>
          <w:szCs w:val="20"/>
          <w:lang w:eastAsia="ru-RU"/>
        </w:rPr>
        <w:t>-</w:t>
      </w:r>
      <w:r w:rsidRPr="00C301C4">
        <w:rPr>
          <w:rFonts w:ascii="Times New Roman" w:hAnsi="Times New Roman" w:cs="Times New Roman"/>
          <w:sz w:val="20"/>
          <w:szCs w:val="20"/>
          <w:lang w:eastAsia="ru-RU"/>
        </w:rPr>
        <w:t>умение организовывать учебное сотрудничество и совместную деятельность с учителем и сверстниками; работать индивидуально и в группе; находить общее решение и разрешать конфликты на основе согласования позиций и учёта интересов; формулировать, аргументировать и отстаивать своё мнение;</w:t>
      </w:r>
    </w:p>
    <w:p w:rsidR="00E335B6" w:rsidRPr="00C301C4" w:rsidRDefault="00E335B6" w:rsidP="00A06E07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eastAsia="ru-RU"/>
        </w:rPr>
      </w:pPr>
      <w:r>
        <w:rPr>
          <w:rFonts w:ascii="Times New Roman" w:hAnsi="Times New Roman" w:cs="Times New Roman"/>
          <w:sz w:val="20"/>
          <w:szCs w:val="20"/>
          <w:lang w:eastAsia="ru-RU"/>
        </w:rPr>
        <w:t>-</w:t>
      </w:r>
      <w:r w:rsidRPr="00C301C4">
        <w:rPr>
          <w:rFonts w:ascii="Times New Roman" w:hAnsi="Times New Roman" w:cs="Times New Roman"/>
          <w:sz w:val="20"/>
          <w:szCs w:val="20"/>
          <w:lang w:eastAsia="ru-RU"/>
        </w:rPr>
        <w:t>умение осознанно использовать речевые средства в соответствии с задачей коммуникации, для выражения своих чувств, мыслей и потребностей; планирования и регуляции своей деятельности; владение устной и письменной речью; монологической контекстной речью;</w:t>
      </w:r>
    </w:p>
    <w:p w:rsidR="00E335B6" w:rsidRPr="00C301C4" w:rsidRDefault="00E335B6" w:rsidP="00A06E07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eastAsia="ru-RU"/>
        </w:rPr>
      </w:pPr>
      <w:r>
        <w:rPr>
          <w:rFonts w:ascii="Times New Roman" w:hAnsi="Times New Roman" w:cs="Times New Roman"/>
          <w:sz w:val="20"/>
          <w:szCs w:val="20"/>
          <w:lang w:eastAsia="ru-RU"/>
        </w:rPr>
        <w:t>-</w:t>
      </w:r>
      <w:r w:rsidRPr="00C301C4">
        <w:rPr>
          <w:rFonts w:ascii="Times New Roman" w:hAnsi="Times New Roman" w:cs="Times New Roman"/>
          <w:sz w:val="20"/>
          <w:szCs w:val="20"/>
          <w:lang w:eastAsia="ru-RU"/>
        </w:rPr>
        <w:t xml:space="preserve">умение работать с разными источниками информации, находить ее, анализировать, использовать в самостоятельной деятельности. </w:t>
      </w:r>
    </w:p>
    <w:p w:rsidR="00E335B6" w:rsidRPr="00C301C4" w:rsidRDefault="00E335B6" w:rsidP="00A06E07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eastAsia="ru-RU"/>
        </w:rPr>
      </w:pPr>
      <w:r w:rsidRPr="00C301C4">
        <w:rPr>
          <w:rFonts w:ascii="Times New Roman" w:hAnsi="Times New Roman" w:cs="Times New Roman"/>
          <w:b/>
          <w:sz w:val="20"/>
          <w:szCs w:val="20"/>
          <w:u w:val="single"/>
          <w:lang w:eastAsia="ru-RU"/>
        </w:rPr>
        <w:t xml:space="preserve">Предметные результаты </w:t>
      </w:r>
      <w:r w:rsidRPr="00C301C4">
        <w:rPr>
          <w:rFonts w:ascii="Times New Roman" w:hAnsi="Times New Roman" w:cs="Times New Roman"/>
          <w:sz w:val="20"/>
          <w:szCs w:val="20"/>
          <w:lang w:eastAsia="ru-RU"/>
        </w:rPr>
        <w:t>выпускников основной школы состоят в следующем:</w:t>
      </w:r>
    </w:p>
    <w:p w:rsidR="00E335B6" w:rsidRPr="00C301C4" w:rsidRDefault="00E335B6" w:rsidP="00A06E07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0"/>
          <w:szCs w:val="20"/>
          <w:lang w:eastAsia="ru-RU"/>
        </w:rPr>
      </w:pPr>
      <w:r w:rsidRPr="00C301C4">
        <w:rPr>
          <w:rFonts w:ascii="Times New Roman" w:hAnsi="Times New Roman" w:cs="Times New Roman"/>
          <w:b/>
          <w:i/>
          <w:sz w:val="20"/>
          <w:szCs w:val="20"/>
          <w:lang w:eastAsia="ru-RU"/>
        </w:rPr>
        <w:t>1) в познавательной сфере:</w:t>
      </w:r>
    </w:p>
    <w:p w:rsidR="00E335B6" w:rsidRPr="00C301C4" w:rsidRDefault="00E335B6" w:rsidP="00A06E07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eastAsia="ru-RU"/>
        </w:rPr>
      </w:pPr>
      <w:r>
        <w:rPr>
          <w:rFonts w:ascii="Times New Roman" w:hAnsi="Times New Roman" w:cs="Times New Roman"/>
          <w:sz w:val="20"/>
          <w:szCs w:val="20"/>
          <w:lang w:eastAsia="ru-RU"/>
        </w:rPr>
        <w:t>-</w:t>
      </w:r>
      <w:r w:rsidRPr="00C301C4">
        <w:rPr>
          <w:rFonts w:ascii="Times New Roman" w:hAnsi="Times New Roman" w:cs="Times New Roman"/>
          <w:sz w:val="20"/>
          <w:szCs w:val="20"/>
          <w:lang w:eastAsia="ru-RU"/>
        </w:rPr>
        <w:t xml:space="preserve">понимание ключевых проблем изученных произведений русского фольклора и фольклора других народов, древнерусской литературы, литературы XVIII в., русских писателей XIX—XX вв., литературы народов России и зарубежной литературы; </w:t>
      </w:r>
    </w:p>
    <w:p w:rsidR="00E335B6" w:rsidRPr="00C301C4" w:rsidRDefault="00E335B6" w:rsidP="00A06E07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eastAsia="ru-RU"/>
        </w:rPr>
      </w:pPr>
      <w:r>
        <w:rPr>
          <w:rFonts w:ascii="Times New Roman" w:hAnsi="Times New Roman" w:cs="Times New Roman"/>
          <w:sz w:val="20"/>
          <w:szCs w:val="20"/>
          <w:lang w:eastAsia="ru-RU"/>
        </w:rPr>
        <w:t>-</w:t>
      </w:r>
      <w:r w:rsidRPr="00C301C4">
        <w:rPr>
          <w:rFonts w:ascii="Times New Roman" w:hAnsi="Times New Roman" w:cs="Times New Roman"/>
          <w:sz w:val="20"/>
          <w:szCs w:val="20"/>
          <w:lang w:eastAsia="ru-RU"/>
        </w:rPr>
        <w:t>понимание связи литературных произведений с эпохой их написания, выявление заложенных в них вневременных, непреходящих нравственных ценностей и их современного звучания;</w:t>
      </w:r>
    </w:p>
    <w:p w:rsidR="00E335B6" w:rsidRPr="00C301C4" w:rsidRDefault="00E335B6" w:rsidP="00A06E07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eastAsia="ru-RU"/>
        </w:rPr>
      </w:pPr>
      <w:r>
        <w:rPr>
          <w:rFonts w:ascii="Times New Roman" w:hAnsi="Times New Roman" w:cs="Times New Roman"/>
          <w:sz w:val="20"/>
          <w:szCs w:val="20"/>
          <w:lang w:eastAsia="ru-RU"/>
        </w:rPr>
        <w:t>-</w:t>
      </w:r>
      <w:r w:rsidRPr="00C301C4">
        <w:rPr>
          <w:rFonts w:ascii="Times New Roman" w:hAnsi="Times New Roman" w:cs="Times New Roman"/>
          <w:sz w:val="20"/>
          <w:szCs w:val="20"/>
          <w:lang w:eastAsia="ru-RU"/>
        </w:rPr>
        <w:t xml:space="preserve">умение анализировать литературное произведение: определять его принадлежность к одному из литературных родов и жанров; понимать и формулировать тему, идею, нравственный пафос литературного произведения, характеризовать его героев, сопоставлять героев одного или нескольких произведений; </w:t>
      </w:r>
    </w:p>
    <w:p w:rsidR="00E335B6" w:rsidRPr="00C301C4" w:rsidRDefault="00E335B6" w:rsidP="00A06E07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eastAsia="ru-RU"/>
        </w:rPr>
      </w:pPr>
      <w:r>
        <w:rPr>
          <w:rFonts w:ascii="Times New Roman" w:hAnsi="Times New Roman" w:cs="Times New Roman"/>
          <w:sz w:val="20"/>
          <w:szCs w:val="20"/>
          <w:lang w:eastAsia="ru-RU"/>
        </w:rPr>
        <w:t>-</w:t>
      </w:r>
      <w:r w:rsidRPr="00C301C4">
        <w:rPr>
          <w:rFonts w:ascii="Times New Roman" w:hAnsi="Times New Roman" w:cs="Times New Roman"/>
          <w:sz w:val="20"/>
          <w:szCs w:val="20"/>
          <w:lang w:eastAsia="ru-RU"/>
        </w:rPr>
        <w:t>определение в произведении элементов сюжета, композиции, изобразительно-выразительных средств языка, понимание их роли в раскрытии идейно художественного содержания произведения (элементы филологического анализа);</w:t>
      </w:r>
    </w:p>
    <w:p w:rsidR="00E335B6" w:rsidRPr="00C301C4" w:rsidRDefault="00E335B6" w:rsidP="00A06E07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eastAsia="ru-RU"/>
        </w:rPr>
      </w:pPr>
      <w:r>
        <w:rPr>
          <w:rFonts w:ascii="Times New Roman" w:hAnsi="Times New Roman" w:cs="Times New Roman"/>
          <w:sz w:val="20"/>
          <w:szCs w:val="20"/>
          <w:lang w:eastAsia="ru-RU"/>
        </w:rPr>
        <w:t>-</w:t>
      </w:r>
      <w:r w:rsidRPr="00C301C4">
        <w:rPr>
          <w:rFonts w:ascii="Times New Roman" w:hAnsi="Times New Roman" w:cs="Times New Roman"/>
          <w:sz w:val="20"/>
          <w:szCs w:val="20"/>
          <w:lang w:eastAsia="ru-RU"/>
        </w:rPr>
        <w:t>владение элементарной литературоведческой терминологией при анализе литературного произведения;</w:t>
      </w:r>
    </w:p>
    <w:p w:rsidR="00E335B6" w:rsidRPr="00C301C4" w:rsidRDefault="00E335B6" w:rsidP="00A06E0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E335B6" w:rsidRDefault="00E335B6" w:rsidP="00A06E07">
      <w:pPr>
        <w:tabs>
          <w:tab w:val="left" w:pos="3886"/>
        </w:tabs>
        <w:autoSpaceDE w:val="0"/>
        <w:autoSpaceDN w:val="0"/>
        <w:adjustRightInd w:val="0"/>
        <w:spacing w:after="0" w:line="240" w:lineRule="auto"/>
        <w:ind w:left="928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C55F6">
        <w:rPr>
          <w:rFonts w:ascii="Times New Roman" w:hAnsi="Times New Roman" w:cs="Times New Roman"/>
          <w:b/>
          <w:sz w:val="24"/>
          <w:szCs w:val="24"/>
        </w:rPr>
        <w:t>5.Содержание учебного предмета</w:t>
      </w:r>
    </w:p>
    <w:p w:rsidR="00E335B6" w:rsidRDefault="00E335B6" w:rsidP="00657DA3">
      <w:pPr>
        <w:shd w:val="clear" w:color="auto" w:fill="FFFFFF"/>
        <w:spacing w:after="0" w:line="240" w:lineRule="auto"/>
        <w:ind w:left="5"/>
        <w:jc w:val="center"/>
        <w:rPr>
          <w:rFonts w:ascii="Times New Roman" w:hAnsi="Times New Roman" w:cs="Times New Roman"/>
          <w:b/>
          <w:bCs/>
          <w:color w:val="000000"/>
          <w:sz w:val="20"/>
          <w:szCs w:val="20"/>
        </w:rPr>
      </w:pPr>
    </w:p>
    <w:p w:rsidR="00E335B6" w:rsidRPr="00657DA3" w:rsidRDefault="00E335B6" w:rsidP="00657DA3">
      <w:pPr>
        <w:shd w:val="clear" w:color="auto" w:fill="FFFFFF"/>
        <w:spacing w:after="0" w:line="240" w:lineRule="auto"/>
        <w:ind w:left="5"/>
        <w:jc w:val="center"/>
        <w:rPr>
          <w:rFonts w:ascii="Times New Roman" w:hAnsi="Times New Roman" w:cs="Times New Roman"/>
          <w:sz w:val="20"/>
          <w:szCs w:val="20"/>
        </w:rPr>
      </w:pPr>
      <w:r w:rsidRPr="00657DA3">
        <w:rPr>
          <w:rFonts w:ascii="Times New Roman" w:hAnsi="Times New Roman" w:cs="Times New Roman"/>
          <w:b/>
          <w:bCs/>
          <w:color w:val="000000"/>
          <w:sz w:val="20"/>
          <w:szCs w:val="20"/>
        </w:rPr>
        <w:t>Введение</w:t>
      </w:r>
    </w:p>
    <w:p w:rsidR="00E335B6" w:rsidRPr="00657DA3" w:rsidRDefault="00E335B6" w:rsidP="00657DA3">
      <w:pPr>
        <w:shd w:val="clear" w:color="auto" w:fill="FFFFFF"/>
        <w:spacing w:after="0" w:line="240" w:lineRule="auto"/>
        <w:ind w:firstLine="346"/>
        <w:jc w:val="both"/>
        <w:rPr>
          <w:rFonts w:ascii="Times New Roman" w:hAnsi="Times New Roman" w:cs="Times New Roman"/>
          <w:sz w:val="20"/>
          <w:szCs w:val="20"/>
        </w:rPr>
      </w:pPr>
      <w:r w:rsidRPr="00657DA3">
        <w:rPr>
          <w:rFonts w:ascii="Times New Roman" w:hAnsi="Times New Roman" w:cs="Times New Roman"/>
          <w:color w:val="000000"/>
          <w:sz w:val="20"/>
          <w:szCs w:val="20"/>
        </w:rPr>
        <w:t>Изображение человека как важнейшая идейно-нравст</w:t>
      </w:r>
      <w:r w:rsidRPr="00657DA3">
        <w:rPr>
          <w:rFonts w:ascii="Times New Roman" w:hAnsi="Times New Roman" w:cs="Times New Roman"/>
          <w:color w:val="000000"/>
          <w:sz w:val="20"/>
          <w:szCs w:val="20"/>
        </w:rPr>
        <w:softHyphen/>
        <w:t>венная проблема литературы. Взаимосвязь характеров и обстоятельств в художественном произведении. Труд пи</w:t>
      </w:r>
      <w:r w:rsidRPr="00657DA3">
        <w:rPr>
          <w:rFonts w:ascii="Times New Roman" w:hAnsi="Times New Roman" w:cs="Times New Roman"/>
          <w:color w:val="000000"/>
          <w:sz w:val="20"/>
          <w:szCs w:val="20"/>
        </w:rPr>
        <w:softHyphen/>
        <w:t>сателя, его позиция, отношение к несовершенству мира и стремление к нравственному и эстетическому идеалу.</w:t>
      </w:r>
    </w:p>
    <w:p w:rsidR="00E335B6" w:rsidRDefault="00E335B6" w:rsidP="00657DA3">
      <w:pPr>
        <w:shd w:val="clear" w:color="auto" w:fill="FFFFFF"/>
        <w:spacing w:after="0" w:line="240" w:lineRule="auto"/>
        <w:ind w:left="994"/>
        <w:jc w:val="center"/>
        <w:rPr>
          <w:rFonts w:ascii="Times New Roman" w:hAnsi="Times New Roman" w:cs="Times New Roman"/>
          <w:b/>
          <w:bCs/>
          <w:color w:val="000000"/>
          <w:sz w:val="20"/>
          <w:szCs w:val="20"/>
        </w:rPr>
      </w:pPr>
    </w:p>
    <w:p w:rsidR="00E335B6" w:rsidRPr="00657DA3" w:rsidRDefault="00E335B6" w:rsidP="00657DA3">
      <w:pPr>
        <w:shd w:val="clear" w:color="auto" w:fill="FFFFFF"/>
        <w:spacing w:after="0" w:line="240" w:lineRule="auto"/>
        <w:ind w:left="994"/>
        <w:jc w:val="center"/>
        <w:rPr>
          <w:rFonts w:ascii="Times New Roman" w:hAnsi="Times New Roman" w:cs="Times New Roman"/>
          <w:sz w:val="20"/>
          <w:szCs w:val="20"/>
        </w:rPr>
      </w:pPr>
      <w:r w:rsidRPr="00657DA3">
        <w:rPr>
          <w:rFonts w:ascii="Times New Roman" w:hAnsi="Times New Roman" w:cs="Times New Roman"/>
          <w:b/>
          <w:bCs/>
          <w:color w:val="000000"/>
          <w:sz w:val="20"/>
          <w:szCs w:val="20"/>
        </w:rPr>
        <w:t>Устное народное творчество</w:t>
      </w:r>
    </w:p>
    <w:p w:rsidR="00E335B6" w:rsidRPr="00657DA3" w:rsidRDefault="00E335B6" w:rsidP="00657DA3">
      <w:pPr>
        <w:shd w:val="clear" w:color="auto" w:fill="FFFFFF"/>
        <w:spacing w:after="0" w:line="240" w:lineRule="auto"/>
        <w:ind w:firstLine="355"/>
        <w:jc w:val="both"/>
        <w:rPr>
          <w:rFonts w:ascii="Times New Roman" w:hAnsi="Times New Roman" w:cs="Times New Roman"/>
          <w:sz w:val="20"/>
          <w:szCs w:val="20"/>
        </w:rPr>
      </w:pPr>
      <w:r w:rsidRPr="00657DA3">
        <w:rPr>
          <w:rFonts w:ascii="Times New Roman" w:hAnsi="Times New Roman" w:cs="Times New Roman"/>
          <w:b/>
          <w:bCs/>
          <w:color w:val="000000"/>
          <w:sz w:val="20"/>
          <w:szCs w:val="20"/>
        </w:rPr>
        <w:t xml:space="preserve">Предания. </w:t>
      </w:r>
      <w:r w:rsidRPr="00657DA3">
        <w:rPr>
          <w:rFonts w:ascii="Times New Roman" w:hAnsi="Times New Roman" w:cs="Times New Roman"/>
          <w:color w:val="000000"/>
          <w:sz w:val="20"/>
          <w:szCs w:val="20"/>
        </w:rPr>
        <w:t xml:space="preserve">Поэтическая автобиография народа. Устный рассказ об исторических событиях. </w:t>
      </w:r>
      <w:r w:rsidRPr="00657DA3">
        <w:rPr>
          <w:rFonts w:ascii="Times New Roman" w:hAnsi="Times New Roman" w:cs="Times New Roman"/>
          <w:b/>
          <w:bCs/>
          <w:i/>
          <w:iCs/>
          <w:color w:val="000000"/>
          <w:sz w:val="20"/>
          <w:szCs w:val="20"/>
        </w:rPr>
        <w:t>«Воцарение Ивана Грозного», «Сороки-Ведьмы», «Петр и плотник».</w:t>
      </w:r>
    </w:p>
    <w:p w:rsidR="00E335B6" w:rsidRPr="00657DA3" w:rsidRDefault="00E335B6" w:rsidP="00657DA3">
      <w:pPr>
        <w:shd w:val="clear" w:color="auto" w:fill="FFFFFF"/>
        <w:spacing w:after="0" w:line="240" w:lineRule="auto"/>
        <w:ind w:left="10" w:firstLine="341"/>
        <w:jc w:val="both"/>
        <w:rPr>
          <w:rFonts w:ascii="Times New Roman" w:hAnsi="Times New Roman" w:cs="Times New Roman"/>
          <w:sz w:val="20"/>
          <w:szCs w:val="20"/>
        </w:rPr>
      </w:pPr>
      <w:r w:rsidRPr="00657DA3">
        <w:rPr>
          <w:rFonts w:ascii="Times New Roman" w:hAnsi="Times New Roman" w:cs="Times New Roman"/>
          <w:b/>
          <w:bCs/>
          <w:color w:val="000000"/>
          <w:sz w:val="20"/>
          <w:szCs w:val="20"/>
        </w:rPr>
        <w:t xml:space="preserve">Былины. </w:t>
      </w:r>
      <w:r w:rsidRPr="00657DA3">
        <w:rPr>
          <w:rFonts w:ascii="Times New Roman" w:hAnsi="Times New Roman" w:cs="Times New Roman"/>
          <w:b/>
          <w:bCs/>
          <w:i/>
          <w:iCs/>
          <w:color w:val="000000"/>
          <w:sz w:val="20"/>
          <w:szCs w:val="20"/>
        </w:rPr>
        <w:t xml:space="preserve">«Вольга и Микула Селянинович». </w:t>
      </w:r>
      <w:r w:rsidRPr="00657DA3">
        <w:rPr>
          <w:rFonts w:ascii="Times New Roman" w:hAnsi="Times New Roman" w:cs="Times New Roman"/>
          <w:b/>
          <w:bCs/>
          <w:color w:val="000000"/>
          <w:sz w:val="20"/>
          <w:szCs w:val="20"/>
        </w:rPr>
        <w:t>Вопло</w:t>
      </w:r>
      <w:r w:rsidRPr="00657DA3">
        <w:rPr>
          <w:rFonts w:ascii="Times New Roman" w:hAnsi="Times New Roman" w:cs="Times New Roman"/>
          <w:b/>
          <w:bCs/>
          <w:color w:val="000000"/>
          <w:sz w:val="20"/>
          <w:szCs w:val="20"/>
        </w:rPr>
        <w:softHyphen/>
        <w:t xml:space="preserve">щение </w:t>
      </w:r>
      <w:r w:rsidRPr="00657DA3">
        <w:rPr>
          <w:rFonts w:ascii="Times New Roman" w:hAnsi="Times New Roman" w:cs="Times New Roman"/>
          <w:color w:val="000000"/>
          <w:sz w:val="20"/>
          <w:szCs w:val="20"/>
        </w:rPr>
        <w:t>в былине нравственных свойств русского народа, прославление мирного труда. Микула — носитель лучших человеческих качеств (трудолюбие, мастерство, чувство собственного достоинства, доброта, щедрость, физиче</w:t>
      </w:r>
      <w:r w:rsidRPr="00657DA3">
        <w:rPr>
          <w:rFonts w:ascii="Times New Roman" w:hAnsi="Times New Roman" w:cs="Times New Roman"/>
          <w:color w:val="000000"/>
          <w:sz w:val="20"/>
          <w:szCs w:val="20"/>
        </w:rPr>
        <w:softHyphen/>
        <w:t>ская сила).</w:t>
      </w:r>
    </w:p>
    <w:p w:rsidR="00E335B6" w:rsidRPr="00657DA3" w:rsidRDefault="00E335B6" w:rsidP="00657DA3">
      <w:pPr>
        <w:shd w:val="clear" w:color="auto" w:fill="FFFFFF"/>
        <w:spacing w:after="0" w:line="240" w:lineRule="auto"/>
        <w:ind w:right="10" w:firstLine="355"/>
        <w:jc w:val="both"/>
        <w:rPr>
          <w:rFonts w:ascii="Times New Roman" w:hAnsi="Times New Roman" w:cs="Times New Roman"/>
          <w:sz w:val="20"/>
          <w:szCs w:val="20"/>
        </w:rPr>
      </w:pPr>
      <w:r w:rsidRPr="00657DA3">
        <w:rPr>
          <w:rFonts w:ascii="Times New Roman" w:hAnsi="Times New Roman" w:cs="Times New Roman"/>
          <w:b/>
          <w:bCs/>
          <w:color w:val="000000"/>
          <w:sz w:val="20"/>
          <w:szCs w:val="20"/>
        </w:rPr>
        <w:t xml:space="preserve">Киевский цикл былин. </w:t>
      </w:r>
      <w:r w:rsidRPr="00657DA3">
        <w:rPr>
          <w:rFonts w:ascii="Times New Roman" w:hAnsi="Times New Roman" w:cs="Times New Roman"/>
          <w:b/>
          <w:bCs/>
          <w:i/>
          <w:iCs/>
          <w:color w:val="000000"/>
          <w:sz w:val="20"/>
          <w:szCs w:val="20"/>
        </w:rPr>
        <w:t>«Илья Муромец и Соло</w:t>
      </w:r>
      <w:r w:rsidRPr="00657DA3">
        <w:rPr>
          <w:rFonts w:ascii="Times New Roman" w:hAnsi="Times New Roman" w:cs="Times New Roman"/>
          <w:b/>
          <w:bCs/>
          <w:i/>
          <w:iCs/>
          <w:color w:val="000000"/>
          <w:sz w:val="20"/>
          <w:szCs w:val="20"/>
        </w:rPr>
        <w:softHyphen/>
        <w:t xml:space="preserve">вей-разбойник». </w:t>
      </w:r>
      <w:r w:rsidRPr="00657DA3">
        <w:rPr>
          <w:rFonts w:ascii="Times New Roman" w:hAnsi="Times New Roman" w:cs="Times New Roman"/>
          <w:color w:val="000000"/>
          <w:sz w:val="20"/>
          <w:szCs w:val="20"/>
        </w:rPr>
        <w:t>Бескорыстное служение Родине и на</w:t>
      </w:r>
      <w:r w:rsidRPr="00657DA3">
        <w:rPr>
          <w:rFonts w:ascii="Times New Roman" w:hAnsi="Times New Roman" w:cs="Times New Roman"/>
          <w:color w:val="000000"/>
          <w:sz w:val="20"/>
          <w:szCs w:val="20"/>
        </w:rPr>
        <w:softHyphen/>
        <w:t>роду, мужество, справедливость, чувство собственного достоинства — основные черты характера Ильи Муром</w:t>
      </w:r>
      <w:r w:rsidRPr="00657DA3">
        <w:rPr>
          <w:rFonts w:ascii="Times New Roman" w:hAnsi="Times New Roman" w:cs="Times New Roman"/>
          <w:color w:val="000000"/>
          <w:sz w:val="20"/>
          <w:szCs w:val="20"/>
        </w:rPr>
        <w:softHyphen/>
        <w:t>ца. (Изучается одна былина по выбору.) Для внеклас</w:t>
      </w:r>
      <w:r w:rsidRPr="00657DA3">
        <w:rPr>
          <w:rFonts w:ascii="Times New Roman" w:hAnsi="Times New Roman" w:cs="Times New Roman"/>
          <w:color w:val="000000"/>
          <w:sz w:val="20"/>
          <w:szCs w:val="20"/>
        </w:rPr>
        <w:softHyphen/>
        <w:t>сного чтения.</w:t>
      </w:r>
    </w:p>
    <w:p w:rsidR="00E335B6" w:rsidRPr="00657DA3" w:rsidRDefault="00E335B6" w:rsidP="00657DA3">
      <w:pPr>
        <w:shd w:val="clear" w:color="auto" w:fill="FFFFFF"/>
        <w:spacing w:after="0" w:line="240" w:lineRule="auto"/>
        <w:ind w:left="14" w:right="10" w:firstLine="350"/>
        <w:jc w:val="both"/>
        <w:rPr>
          <w:rFonts w:ascii="Times New Roman" w:hAnsi="Times New Roman" w:cs="Times New Roman"/>
          <w:sz w:val="20"/>
          <w:szCs w:val="20"/>
        </w:rPr>
      </w:pPr>
      <w:r w:rsidRPr="00657DA3">
        <w:rPr>
          <w:rFonts w:ascii="Times New Roman" w:hAnsi="Times New Roman" w:cs="Times New Roman"/>
          <w:color w:val="000000"/>
          <w:sz w:val="20"/>
          <w:szCs w:val="20"/>
        </w:rPr>
        <w:t xml:space="preserve">Новгородский цикл былин. </w:t>
      </w:r>
      <w:r w:rsidRPr="00657DA3">
        <w:rPr>
          <w:rFonts w:ascii="Times New Roman" w:hAnsi="Times New Roman" w:cs="Times New Roman"/>
          <w:b/>
          <w:bCs/>
          <w:i/>
          <w:iCs/>
          <w:color w:val="000000"/>
          <w:sz w:val="20"/>
          <w:szCs w:val="20"/>
        </w:rPr>
        <w:t xml:space="preserve">«Садко». </w:t>
      </w:r>
      <w:r w:rsidRPr="00657DA3">
        <w:rPr>
          <w:rFonts w:ascii="Times New Roman" w:hAnsi="Times New Roman" w:cs="Times New Roman"/>
          <w:color w:val="000000"/>
          <w:sz w:val="20"/>
          <w:szCs w:val="20"/>
        </w:rPr>
        <w:t>Своеобразие былины. Поэтичность. Тематическое различие Киевско</w:t>
      </w:r>
      <w:r w:rsidRPr="00657DA3">
        <w:rPr>
          <w:rFonts w:ascii="Times New Roman" w:hAnsi="Times New Roman" w:cs="Times New Roman"/>
          <w:color w:val="000000"/>
          <w:sz w:val="20"/>
          <w:szCs w:val="20"/>
        </w:rPr>
        <w:softHyphen/>
        <w:t>го и Новгородского циклов былин. Своеобразие былин</w:t>
      </w:r>
      <w:r w:rsidRPr="00657DA3">
        <w:rPr>
          <w:rFonts w:ascii="Times New Roman" w:hAnsi="Times New Roman" w:cs="Times New Roman"/>
          <w:color w:val="000000"/>
          <w:sz w:val="20"/>
          <w:szCs w:val="20"/>
        </w:rPr>
        <w:softHyphen/>
        <w:t>ного стиха. Собирание былин. Собиратели. (Для само</w:t>
      </w:r>
      <w:r w:rsidRPr="00657DA3">
        <w:rPr>
          <w:rFonts w:ascii="Times New Roman" w:hAnsi="Times New Roman" w:cs="Times New Roman"/>
          <w:color w:val="000000"/>
          <w:sz w:val="20"/>
          <w:szCs w:val="20"/>
        </w:rPr>
        <w:softHyphen/>
        <w:t>стоятельного чтения.)</w:t>
      </w:r>
    </w:p>
    <w:p w:rsidR="00E335B6" w:rsidRPr="00657DA3" w:rsidRDefault="00E335B6" w:rsidP="00657DA3">
      <w:pPr>
        <w:shd w:val="clear" w:color="auto" w:fill="FFFFFF"/>
        <w:spacing w:after="0" w:line="240" w:lineRule="auto"/>
        <w:ind w:left="14" w:firstLine="331"/>
        <w:jc w:val="both"/>
        <w:rPr>
          <w:rFonts w:ascii="Times New Roman" w:hAnsi="Times New Roman" w:cs="Times New Roman"/>
          <w:sz w:val="20"/>
          <w:szCs w:val="20"/>
        </w:rPr>
      </w:pPr>
      <w:r w:rsidRPr="00657DA3">
        <w:rPr>
          <w:rFonts w:ascii="Times New Roman" w:hAnsi="Times New Roman" w:cs="Times New Roman"/>
          <w:b/>
          <w:bCs/>
          <w:i/>
          <w:iCs/>
          <w:color w:val="000000"/>
          <w:sz w:val="20"/>
          <w:szCs w:val="20"/>
        </w:rPr>
        <w:t xml:space="preserve">«Калевала» </w:t>
      </w:r>
      <w:r w:rsidRPr="00657DA3">
        <w:rPr>
          <w:rFonts w:ascii="Times New Roman" w:hAnsi="Times New Roman" w:cs="Times New Roman"/>
          <w:color w:val="000000"/>
          <w:sz w:val="20"/>
          <w:szCs w:val="20"/>
        </w:rPr>
        <w:t>— карело-финский мифологический эпос. Изображение жизни народа, его национальных тради</w:t>
      </w:r>
      <w:r w:rsidRPr="00657DA3">
        <w:rPr>
          <w:rFonts w:ascii="Times New Roman" w:hAnsi="Times New Roman" w:cs="Times New Roman"/>
          <w:color w:val="000000"/>
          <w:sz w:val="20"/>
          <w:szCs w:val="20"/>
        </w:rPr>
        <w:softHyphen/>
        <w:t>ций, обычаев, трудовых будней и праздников. Кузнец Ильмаринен и ведьма Лоухи как представители светлого и темного миров карело-финских эпических песен (Для внеклассного чтения).</w:t>
      </w:r>
    </w:p>
    <w:p w:rsidR="00E335B6" w:rsidRPr="00657DA3" w:rsidRDefault="00E335B6" w:rsidP="00657DA3">
      <w:pPr>
        <w:shd w:val="clear" w:color="auto" w:fill="FFFFFF"/>
        <w:spacing w:after="0" w:line="240" w:lineRule="auto"/>
        <w:ind w:left="14" w:right="14" w:firstLine="341"/>
        <w:jc w:val="both"/>
        <w:rPr>
          <w:rFonts w:ascii="Times New Roman" w:hAnsi="Times New Roman" w:cs="Times New Roman"/>
          <w:sz w:val="20"/>
          <w:szCs w:val="20"/>
        </w:rPr>
      </w:pPr>
      <w:r w:rsidRPr="00657DA3">
        <w:rPr>
          <w:rFonts w:ascii="Times New Roman" w:hAnsi="Times New Roman" w:cs="Times New Roman"/>
          <w:color w:val="000000"/>
          <w:sz w:val="20"/>
          <w:szCs w:val="20"/>
        </w:rPr>
        <w:t>Теория литературы. Предание (развитие пред</w:t>
      </w:r>
      <w:r w:rsidRPr="00657DA3">
        <w:rPr>
          <w:rFonts w:ascii="Times New Roman" w:hAnsi="Times New Roman" w:cs="Times New Roman"/>
          <w:color w:val="000000"/>
          <w:sz w:val="20"/>
          <w:szCs w:val="20"/>
        </w:rPr>
        <w:softHyphen/>
        <w:t>ставлений). Гипербола (развитие представлений). Былина. Руны. Мифологический эпос (начальные представления).</w:t>
      </w:r>
    </w:p>
    <w:p w:rsidR="00E335B6" w:rsidRPr="00657DA3" w:rsidRDefault="00E335B6" w:rsidP="00657DA3">
      <w:pPr>
        <w:shd w:val="clear" w:color="auto" w:fill="FFFFFF"/>
        <w:spacing w:after="0" w:line="240" w:lineRule="auto"/>
        <w:ind w:left="24" w:right="19" w:firstLine="336"/>
        <w:jc w:val="both"/>
        <w:rPr>
          <w:rFonts w:ascii="Times New Roman" w:hAnsi="Times New Roman" w:cs="Times New Roman"/>
          <w:sz w:val="20"/>
          <w:szCs w:val="20"/>
        </w:rPr>
      </w:pPr>
      <w:r w:rsidRPr="00657DA3">
        <w:rPr>
          <w:rFonts w:ascii="Times New Roman" w:hAnsi="Times New Roman" w:cs="Times New Roman"/>
          <w:b/>
          <w:bCs/>
          <w:i/>
          <w:iCs/>
          <w:color w:val="000000"/>
          <w:sz w:val="20"/>
          <w:szCs w:val="20"/>
        </w:rPr>
        <w:t xml:space="preserve">Пословицы и поговорки. </w:t>
      </w:r>
      <w:r w:rsidRPr="00657DA3">
        <w:rPr>
          <w:rFonts w:ascii="Times New Roman" w:hAnsi="Times New Roman" w:cs="Times New Roman"/>
          <w:color w:val="000000"/>
          <w:sz w:val="20"/>
          <w:szCs w:val="20"/>
        </w:rPr>
        <w:t>Народная мудрость посло</w:t>
      </w:r>
      <w:r w:rsidRPr="00657DA3">
        <w:rPr>
          <w:rFonts w:ascii="Times New Roman" w:hAnsi="Times New Roman" w:cs="Times New Roman"/>
          <w:color w:val="000000"/>
          <w:sz w:val="20"/>
          <w:szCs w:val="20"/>
        </w:rPr>
        <w:softHyphen/>
        <w:t>виц и поговорок. Выражение в них духа народного языка.</w:t>
      </w:r>
    </w:p>
    <w:p w:rsidR="00E335B6" w:rsidRPr="00657DA3" w:rsidRDefault="00E335B6" w:rsidP="00657DA3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E335B6" w:rsidRPr="00657DA3" w:rsidRDefault="00E335B6" w:rsidP="00657DA3">
      <w:pPr>
        <w:shd w:val="clear" w:color="auto" w:fill="FFFFFF"/>
        <w:spacing w:after="0" w:line="240" w:lineRule="auto"/>
        <w:ind w:firstLine="341"/>
        <w:jc w:val="both"/>
        <w:rPr>
          <w:rFonts w:ascii="Times New Roman" w:hAnsi="Times New Roman" w:cs="Times New Roman"/>
          <w:sz w:val="20"/>
          <w:szCs w:val="20"/>
        </w:rPr>
      </w:pPr>
      <w:r w:rsidRPr="00657DA3">
        <w:rPr>
          <w:rFonts w:ascii="Times New Roman" w:hAnsi="Times New Roman" w:cs="Times New Roman"/>
          <w:color w:val="000000"/>
          <w:sz w:val="20"/>
          <w:szCs w:val="20"/>
        </w:rPr>
        <w:t>Сборники пословиц. Собиратели,пословиц. Меткость и точность языка. Краткость и выразительность. Прямой и переносный смысл пословиц. Пословицы народов ми</w:t>
      </w:r>
      <w:r w:rsidRPr="00657DA3">
        <w:rPr>
          <w:rFonts w:ascii="Times New Roman" w:hAnsi="Times New Roman" w:cs="Times New Roman"/>
          <w:color w:val="000000"/>
          <w:sz w:val="20"/>
          <w:szCs w:val="20"/>
        </w:rPr>
        <w:softHyphen/>
        <w:t>ра. Сходство и различия пословиц разных стран мира на одну тему (эпитеты, сравнения, метафоры).</w:t>
      </w:r>
    </w:p>
    <w:p w:rsidR="00E335B6" w:rsidRPr="00657DA3" w:rsidRDefault="00E335B6" w:rsidP="00657DA3">
      <w:pPr>
        <w:shd w:val="clear" w:color="auto" w:fill="FFFFFF"/>
        <w:spacing w:after="0" w:line="240" w:lineRule="auto"/>
        <w:ind w:left="5" w:right="10" w:firstLine="336"/>
        <w:jc w:val="both"/>
        <w:rPr>
          <w:rFonts w:ascii="Times New Roman" w:hAnsi="Times New Roman" w:cs="Times New Roman"/>
          <w:sz w:val="20"/>
          <w:szCs w:val="20"/>
        </w:rPr>
      </w:pPr>
      <w:r w:rsidRPr="00657DA3">
        <w:rPr>
          <w:rFonts w:ascii="Times New Roman" w:hAnsi="Times New Roman" w:cs="Times New Roman"/>
          <w:color w:val="000000"/>
          <w:sz w:val="20"/>
          <w:szCs w:val="20"/>
        </w:rPr>
        <w:t>Теория литера туры. Героический эпос, афори</w:t>
      </w:r>
      <w:r w:rsidRPr="00657DA3">
        <w:rPr>
          <w:rFonts w:ascii="Times New Roman" w:hAnsi="Times New Roman" w:cs="Times New Roman"/>
          <w:color w:val="000000"/>
          <w:sz w:val="20"/>
          <w:szCs w:val="20"/>
        </w:rPr>
        <w:softHyphen/>
        <w:t>стические жанры фольклора. Пословицы, поговорки (развитие представлений).</w:t>
      </w:r>
    </w:p>
    <w:p w:rsidR="00E335B6" w:rsidRDefault="00E335B6" w:rsidP="00657DA3">
      <w:pPr>
        <w:shd w:val="clear" w:color="auto" w:fill="FFFFFF"/>
        <w:spacing w:after="0" w:line="240" w:lineRule="auto"/>
        <w:ind w:left="936"/>
        <w:jc w:val="center"/>
        <w:rPr>
          <w:rFonts w:ascii="Times New Roman" w:hAnsi="Times New Roman" w:cs="Times New Roman"/>
          <w:b/>
          <w:bCs/>
          <w:color w:val="000000"/>
          <w:sz w:val="20"/>
          <w:szCs w:val="20"/>
        </w:rPr>
      </w:pPr>
    </w:p>
    <w:p w:rsidR="00E335B6" w:rsidRPr="00657DA3" w:rsidRDefault="00E335B6" w:rsidP="00657DA3">
      <w:pPr>
        <w:shd w:val="clear" w:color="auto" w:fill="FFFFFF"/>
        <w:spacing w:after="0" w:line="240" w:lineRule="auto"/>
        <w:ind w:left="936"/>
        <w:jc w:val="center"/>
        <w:rPr>
          <w:rFonts w:ascii="Times New Roman" w:hAnsi="Times New Roman" w:cs="Times New Roman"/>
          <w:sz w:val="20"/>
          <w:szCs w:val="20"/>
        </w:rPr>
      </w:pPr>
      <w:r w:rsidRPr="00657DA3">
        <w:rPr>
          <w:rFonts w:ascii="Times New Roman" w:hAnsi="Times New Roman" w:cs="Times New Roman"/>
          <w:b/>
          <w:bCs/>
          <w:color w:val="000000"/>
          <w:sz w:val="20"/>
          <w:szCs w:val="20"/>
        </w:rPr>
        <w:t>Из древнерусской литературы</w:t>
      </w:r>
    </w:p>
    <w:p w:rsidR="00E335B6" w:rsidRPr="00657DA3" w:rsidRDefault="00E335B6" w:rsidP="00657DA3">
      <w:pPr>
        <w:shd w:val="clear" w:color="auto" w:fill="FFFFFF"/>
        <w:spacing w:after="0" w:line="240" w:lineRule="auto"/>
        <w:ind w:left="48" w:right="5" w:firstLine="350"/>
        <w:jc w:val="both"/>
        <w:rPr>
          <w:rFonts w:ascii="Times New Roman" w:hAnsi="Times New Roman" w:cs="Times New Roman"/>
          <w:sz w:val="20"/>
          <w:szCs w:val="20"/>
        </w:rPr>
      </w:pPr>
      <w:r w:rsidRPr="00657DA3">
        <w:rPr>
          <w:rFonts w:ascii="Times New Roman" w:hAnsi="Times New Roman" w:cs="Times New Roman"/>
          <w:b/>
          <w:bCs/>
          <w:i/>
          <w:iCs/>
          <w:color w:val="000000"/>
          <w:sz w:val="20"/>
          <w:szCs w:val="20"/>
        </w:rPr>
        <w:t xml:space="preserve">«Поучение» Владимира Мономаха </w:t>
      </w:r>
      <w:r w:rsidRPr="00657DA3">
        <w:rPr>
          <w:rFonts w:ascii="Times New Roman" w:hAnsi="Times New Roman" w:cs="Times New Roman"/>
          <w:b/>
          <w:bCs/>
          <w:color w:val="000000"/>
          <w:sz w:val="20"/>
          <w:szCs w:val="20"/>
        </w:rPr>
        <w:t xml:space="preserve">(отрывок), </w:t>
      </w:r>
      <w:r w:rsidRPr="00657DA3">
        <w:rPr>
          <w:rFonts w:ascii="Times New Roman" w:hAnsi="Times New Roman" w:cs="Times New Roman"/>
          <w:b/>
          <w:bCs/>
          <w:i/>
          <w:iCs/>
          <w:color w:val="000000"/>
          <w:sz w:val="20"/>
          <w:szCs w:val="20"/>
        </w:rPr>
        <w:t>«По</w:t>
      </w:r>
      <w:r w:rsidRPr="00657DA3">
        <w:rPr>
          <w:rFonts w:ascii="Times New Roman" w:hAnsi="Times New Roman" w:cs="Times New Roman"/>
          <w:b/>
          <w:bCs/>
          <w:i/>
          <w:iCs/>
          <w:color w:val="000000"/>
          <w:sz w:val="20"/>
          <w:szCs w:val="20"/>
        </w:rPr>
        <w:softHyphen/>
        <w:t xml:space="preserve">весть о Петре </w:t>
      </w:r>
      <w:r w:rsidRPr="00657DA3">
        <w:rPr>
          <w:rFonts w:ascii="Times New Roman" w:hAnsi="Times New Roman" w:cs="Times New Roman"/>
          <w:b/>
          <w:bCs/>
          <w:color w:val="000000"/>
          <w:sz w:val="20"/>
          <w:szCs w:val="20"/>
        </w:rPr>
        <w:t xml:space="preserve">и </w:t>
      </w:r>
      <w:r w:rsidRPr="00657DA3">
        <w:rPr>
          <w:rFonts w:ascii="Times New Roman" w:hAnsi="Times New Roman" w:cs="Times New Roman"/>
          <w:b/>
          <w:bCs/>
          <w:i/>
          <w:iCs/>
          <w:color w:val="000000"/>
          <w:sz w:val="20"/>
          <w:szCs w:val="20"/>
        </w:rPr>
        <w:t xml:space="preserve">Февронии Муромских». </w:t>
      </w:r>
      <w:r w:rsidRPr="00657DA3">
        <w:rPr>
          <w:rFonts w:ascii="Times New Roman" w:hAnsi="Times New Roman" w:cs="Times New Roman"/>
          <w:b/>
          <w:bCs/>
          <w:color w:val="000000"/>
          <w:sz w:val="20"/>
          <w:szCs w:val="20"/>
        </w:rPr>
        <w:t>Нравствен</w:t>
      </w:r>
      <w:r w:rsidRPr="00657DA3">
        <w:rPr>
          <w:rFonts w:ascii="Times New Roman" w:hAnsi="Times New Roman" w:cs="Times New Roman"/>
          <w:b/>
          <w:bCs/>
          <w:color w:val="000000"/>
          <w:sz w:val="20"/>
          <w:szCs w:val="20"/>
        </w:rPr>
        <w:softHyphen/>
        <w:t xml:space="preserve">ные </w:t>
      </w:r>
      <w:r w:rsidRPr="00657DA3">
        <w:rPr>
          <w:rFonts w:ascii="Times New Roman" w:hAnsi="Times New Roman" w:cs="Times New Roman"/>
          <w:color w:val="000000"/>
          <w:sz w:val="20"/>
          <w:szCs w:val="20"/>
        </w:rPr>
        <w:t>^заветы Древней Руси. Внимание к личности, гимн любви и верности.</w:t>
      </w:r>
    </w:p>
    <w:p w:rsidR="00E335B6" w:rsidRPr="00657DA3" w:rsidRDefault="00E335B6" w:rsidP="00657DA3">
      <w:pPr>
        <w:shd w:val="clear" w:color="auto" w:fill="FFFFFF"/>
        <w:spacing w:after="0" w:line="240" w:lineRule="auto"/>
        <w:ind w:left="53" w:right="14" w:firstLine="346"/>
        <w:jc w:val="both"/>
        <w:rPr>
          <w:rFonts w:ascii="Times New Roman" w:hAnsi="Times New Roman" w:cs="Times New Roman"/>
          <w:sz w:val="20"/>
          <w:szCs w:val="20"/>
        </w:rPr>
      </w:pPr>
      <w:r w:rsidRPr="00657DA3">
        <w:rPr>
          <w:rFonts w:ascii="Times New Roman" w:hAnsi="Times New Roman" w:cs="Times New Roman"/>
          <w:color w:val="000000"/>
          <w:sz w:val="20"/>
          <w:szCs w:val="20"/>
        </w:rPr>
        <w:t>Теория литературы. Поучение (начальные пред</w:t>
      </w:r>
      <w:r w:rsidRPr="00657DA3">
        <w:rPr>
          <w:rFonts w:ascii="Times New Roman" w:hAnsi="Times New Roman" w:cs="Times New Roman"/>
          <w:color w:val="000000"/>
          <w:sz w:val="20"/>
          <w:szCs w:val="20"/>
        </w:rPr>
        <w:softHyphen/>
        <w:t>ставления).</w:t>
      </w:r>
    </w:p>
    <w:p w:rsidR="00E335B6" w:rsidRPr="00657DA3" w:rsidRDefault="00E335B6" w:rsidP="00657DA3">
      <w:pPr>
        <w:shd w:val="clear" w:color="auto" w:fill="FFFFFF"/>
        <w:spacing w:after="0" w:line="240" w:lineRule="auto"/>
        <w:ind w:left="53" w:firstLine="341"/>
        <w:jc w:val="both"/>
        <w:rPr>
          <w:rFonts w:ascii="Times New Roman" w:hAnsi="Times New Roman" w:cs="Times New Roman"/>
          <w:sz w:val="20"/>
          <w:szCs w:val="20"/>
        </w:rPr>
      </w:pPr>
      <w:r w:rsidRPr="00657DA3">
        <w:rPr>
          <w:rFonts w:ascii="Times New Roman" w:hAnsi="Times New Roman" w:cs="Times New Roman"/>
          <w:b/>
          <w:bCs/>
          <w:i/>
          <w:iCs/>
          <w:color w:val="000000"/>
          <w:sz w:val="20"/>
          <w:szCs w:val="20"/>
        </w:rPr>
        <w:t xml:space="preserve">«Повесть временных лет». </w:t>
      </w:r>
      <w:r w:rsidRPr="00657DA3">
        <w:rPr>
          <w:rFonts w:ascii="Times New Roman" w:hAnsi="Times New Roman" w:cs="Times New Roman"/>
          <w:b/>
          <w:bCs/>
          <w:color w:val="000000"/>
          <w:sz w:val="20"/>
          <w:szCs w:val="20"/>
        </w:rPr>
        <w:t xml:space="preserve">Отрывок «О пользе книг». </w:t>
      </w:r>
      <w:r w:rsidRPr="00657DA3">
        <w:rPr>
          <w:rFonts w:ascii="Times New Roman" w:hAnsi="Times New Roman" w:cs="Times New Roman"/>
          <w:color w:val="000000"/>
          <w:sz w:val="20"/>
          <w:szCs w:val="20"/>
        </w:rPr>
        <w:t>Формирование традиции уважительного отношения к книге.</w:t>
      </w:r>
    </w:p>
    <w:p w:rsidR="00E335B6" w:rsidRPr="00657DA3" w:rsidRDefault="00E335B6" w:rsidP="00657DA3">
      <w:pPr>
        <w:shd w:val="clear" w:color="auto" w:fill="FFFFFF"/>
        <w:spacing w:after="0" w:line="240" w:lineRule="auto"/>
        <w:ind w:left="53" w:right="24" w:firstLine="336"/>
        <w:jc w:val="both"/>
        <w:rPr>
          <w:rFonts w:ascii="Times New Roman" w:hAnsi="Times New Roman" w:cs="Times New Roman"/>
          <w:sz w:val="20"/>
          <w:szCs w:val="20"/>
        </w:rPr>
      </w:pPr>
      <w:r w:rsidRPr="00657DA3">
        <w:rPr>
          <w:rFonts w:ascii="Times New Roman" w:hAnsi="Times New Roman" w:cs="Times New Roman"/>
          <w:color w:val="000000"/>
          <w:sz w:val="20"/>
          <w:szCs w:val="20"/>
        </w:rPr>
        <w:t>Теория литературы. Летопись (развитие пред</w:t>
      </w:r>
      <w:r w:rsidRPr="00657DA3">
        <w:rPr>
          <w:rFonts w:ascii="Times New Roman" w:hAnsi="Times New Roman" w:cs="Times New Roman"/>
          <w:color w:val="000000"/>
          <w:sz w:val="20"/>
          <w:szCs w:val="20"/>
        </w:rPr>
        <w:softHyphen/>
        <w:t>ставлений).</w:t>
      </w:r>
    </w:p>
    <w:p w:rsidR="00E335B6" w:rsidRDefault="00E335B6" w:rsidP="00657DA3">
      <w:pPr>
        <w:shd w:val="clear" w:color="auto" w:fill="FFFFFF"/>
        <w:spacing w:after="0" w:line="240" w:lineRule="auto"/>
        <w:ind w:left="701"/>
        <w:jc w:val="center"/>
        <w:rPr>
          <w:rFonts w:ascii="Times New Roman" w:hAnsi="Times New Roman" w:cs="Times New Roman"/>
          <w:b/>
          <w:bCs/>
          <w:color w:val="000000"/>
          <w:sz w:val="20"/>
          <w:szCs w:val="20"/>
        </w:rPr>
      </w:pPr>
    </w:p>
    <w:p w:rsidR="00E335B6" w:rsidRPr="00657DA3" w:rsidRDefault="00E335B6" w:rsidP="00657DA3">
      <w:pPr>
        <w:shd w:val="clear" w:color="auto" w:fill="FFFFFF"/>
        <w:spacing w:after="0" w:line="240" w:lineRule="auto"/>
        <w:ind w:left="701"/>
        <w:jc w:val="center"/>
        <w:rPr>
          <w:rFonts w:ascii="Times New Roman" w:hAnsi="Times New Roman" w:cs="Times New Roman"/>
          <w:sz w:val="20"/>
          <w:szCs w:val="20"/>
        </w:rPr>
      </w:pPr>
      <w:r w:rsidRPr="00657DA3">
        <w:rPr>
          <w:rFonts w:ascii="Times New Roman" w:hAnsi="Times New Roman" w:cs="Times New Roman"/>
          <w:b/>
          <w:bCs/>
          <w:color w:val="000000"/>
          <w:sz w:val="20"/>
          <w:szCs w:val="20"/>
        </w:rPr>
        <w:t xml:space="preserve">Из русской литературы </w:t>
      </w:r>
      <w:r w:rsidRPr="00657DA3">
        <w:rPr>
          <w:rFonts w:ascii="Times New Roman" w:hAnsi="Times New Roman" w:cs="Times New Roman"/>
          <w:b/>
          <w:bCs/>
          <w:color w:val="000000"/>
          <w:sz w:val="20"/>
          <w:szCs w:val="20"/>
          <w:lang w:val="en-US"/>
        </w:rPr>
        <w:t>XVIII</w:t>
      </w:r>
      <w:r w:rsidRPr="00657DA3">
        <w:rPr>
          <w:rFonts w:ascii="Times New Roman" w:hAnsi="Times New Roman" w:cs="Times New Roman"/>
          <w:b/>
          <w:bCs/>
          <w:color w:val="000000"/>
          <w:sz w:val="20"/>
          <w:szCs w:val="20"/>
        </w:rPr>
        <w:t xml:space="preserve"> века</w:t>
      </w:r>
    </w:p>
    <w:p w:rsidR="00E335B6" w:rsidRPr="00657DA3" w:rsidRDefault="00E335B6" w:rsidP="00657DA3">
      <w:pPr>
        <w:shd w:val="clear" w:color="auto" w:fill="FFFFFF"/>
        <w:spacing w:after="0" w:line="240" w:lineRule="auto"/>
        <w:ind w:left="34" w:right="24" w:firstLine="355"/>
        <w:jc w:val="both"/>
        <w:rPr>
          <w:rFonts w:ascii="Times New Roman" w:hAnsi="Times New Roman" w:cs="Times New Roman"/>
          <w:sz w:val="20"/>
          <w:szCs w:val="20"/>
        </w:rPr>
      </w:pPr>
      <w:r w:rsidRPr="00657DA3">
        <w:rPr>
          <w:rFonts w:ascii="Times New Roman" w:hAnsi="Times New Roman" w:cs="Times New Roman"/>
          <w:b/>
          <w:bCs/>
          <w:color w:val="000000"/>
          <w:sz w:val="20"/>
          <w:szCs w:val="20"/>
        </w:rPr>
        <w:t xml:space="preserve">Михаил Васильевич Ломоносов. </w:t>
      </w:r>
      <w:r w:rsidRPr="00657DA3">
        <w:rPr>
          <w:rFonts w:ascii="Times New Roman" w:hAnsi="Times New Roman" w:cs="Times New Roman"/>
          <w:color w:val="000000"/>
          <w:sz w:val="20"/>
          <w:szCs w:val="20"/>
        </w:rPr>
        <w:t>Краткий рассказ об ученом и поэте.</w:t>
      </w:r>
    </w:p>
    <w:p w:rsidR="00E335B6" w:rsidRPr="00657DA3" w:rsidRDefault="00E335B6" w:rsidP="00657DA3">
      <w:pPr>
        <w:shd w:val="clear" w:color="auto" w:fill="FFFFFF"/>
        <w:spacing w:after="0" w:line="240" w:lineRule="auto"/>
        <w:ind w:left="24" w:right="19" w:firstLine="350"/>
        <w:jc w:val="both"/>
        <w:rPr>
          <w:rFonts w:ascii="Times New Roman" w:hAnsi="Times New Roman" w:cs="Times New Roman"/>
          <w:sz w:val="20"/>
          <w:szCs w:val="20"/>
        </w:rPr>
      </w:pPr>
      <w:r w:rsidRPr="00657DA3">
        <w:rPr>
          <w:rFonts w:ascii="Times New Roman" w:hAnsi="Times New Roman" w:cs="Times New Roman"/>
          <w:b/>
          <w:bCs/>
          <w:i/>
          <w:iCs/>
          <w:color w:val="000000"/>
          <w:sz w:val="20"/>
          <w:szCs w:val="20"/>
        </w:rPr>
        <w:t>«К статуе Петра Великого», «Ода на день вос</w:t>
      </w:r>
      <w:r w:rsidRPr="00657DA3">
        <w:rPr>
          <w:rFonts w:ascii="Times New Roman" w:hAnsi="Times New Roman" w:cs="Times New Roman"/>
          <w:b/>
          <w:bCs/>
          <w:i/>
          <w:iCs/>
          <w:color w:val="000000"/>
          <w:sz w:val="20"/>
          <w:szCs w:val="20"/>
        </w:rPr>
        <w:softHyphen/>
        <w:t>шествия на Всероссийский престол ея Величест</w:t>
      </w:r>
      <w:r w:rsidRPr="00657DA3">
        <w:rPr>
          <w:rFonts w:ascii="Times New Roman" w:hAnsi="Times New Roman" w:cs="Times New Roman"/>
          <w:b/>
          <w:bCs/>
          <w:i/>
          <w:iCs/>
          <w:color w:val="000000"/>
          <w:sz w:val="20"/>
          <w:szCs w:val="20"/>
        </w:rPr>
        <w:softHyphen/>
        <w:t xml:space="preserve">ва государыни Императрицы Елисаветы Петровны 1747 года» </w:t>
      </w:r>
      <w:r w:rsidRPr="00657DA3">
        <w:rPr>
          <w:rFonts w:ascii="Times New Roman" w:hAnsi="Times New Roman" w:cs="Times New Roman"/>
          <w:color w:val="000000"/>
          <w:sz w:val="20"/>
          <w:szCs w:val="20"/>
        </w:rPr>
        <w:t xml:space="preserve">(отрывок). Уверенность Ломоносова </w:t>
      </w:r>
      <w:r w:rsidRPr="00657DA3">
        <w:rPr>
          <w:rFonts w:ascii="Times New Roman" w:hAnsi="Times New Roman" w:cs="Times New Roman"/>
          <w:b/>
          <w:bCs/>
          <w:color w:val="000000"/>
          <w:sz w:val="20"/>
          <w:szCs w:val="20"/>
        </w:rPr>
        <w:t xml:space="preserve">в </w:t>
      </w:r>
      <w:r w:rsidRPr="00657DA3">
        <w:rPr>
          <w:rFonts w:ascii="Times New Roman" w:hAnsi="Times New Roman" w:cs="Times New Roman"/>
          <w:color w:val="000000"/>
          <w:sz w:val="20"/>
          <w:szCs w:val="20"/>
        </w:rPr>
        <w:t>буду</w:t>
      </w:r>
      <w:r w:rsidRPr="00657DA3">
        <w:rPr>
          <w:rFonts w:ascii="Times New Roman" w:hAnsi="Times New Roman" w:cs="Times New Roman"/>
          <w:color w:val="000000"/>
          <w:sz w:val="20"/>
          <w:szCs w:val="20"/>
        </w:rPr>
        <w:softHyphen/>
        <w:t>щем русской науки и ее творцов. Патриотизм. Призыв к миру. Признание труда, деяний на благо Родины важ</w:t>
      </w:r>
      <w:r w:rsidRPr="00657DA3">
        <w:rPr>
          <w:rFonts w:ascii="Times New Roman" w:hAnsi="Times New Roman" w:cs="Times New Roman"/>
          <w:color w:val="000000"/>
          <w:sz w:val="20"/>
          <w:szCs w:val="20"/>
        </w:rPr>
        <w:softHyphen/>
        <w:t>нейшей чертой гражданина.</w:t>
      </w:r>
    </w:p>
    <w:p w:rsidR="00E335B6" w:rsidRPr="00657DA3" w:rsidRDefault="00E335B6" w:rsidP="00657DA3">
      <w:pPr>
        <w:shd w:val="clear" w:color="auto" w:fill="FFFFFF"/>
        <w:spacing w:after="0" w:line="240" w:lineRule="auto"/>
        <w:ind w:left="10" w:right="48" w:firstLine="346"/>
        <w:jc w:val="both"/>
        <w:rPr>
          <w:rFonts w:ascii="Times New Roman" w:hAnsi="Times New Roman" w:cs="Times New Roman"/>
          <w:sz w:val="20"/>
          <w:szCs w:val="20"/>
        </w:rPr>
      </w:pPr>
      <w:r w:rsidRPr="00657DA3">
        <w:rPr>
          <w:rFonts w:ascii="Times New Roman" w:hAnsi="Times New Roman" w:cs="Times New Roman"/>
          <w:color w:val="000000"/>
          <w:sz w:val="20"/>
          <w:szCs w:val="20"/>
        </w:rPr>
        <w:t>Теория литературы. Ода (начальные представ</w:t>
      </w:r>
      <w:r w:rsidRPr="00657DA3">
        <w:rPr>
          <w:rFonts w:ascii="Times New Roman" w:hAnsi="Times New Roman" w:cs="Times New Roman"/>
          <w:color w:val="000000"/>
          <w:sz w:val="20"/>
          <w:szCs w:val="20"/>
        </w:rPr>
        <w:softHyphen/>
        <w:t>ления).</w:t>
      </w:r>
    </w:p>
    <w:p w:rsidR="00E335B6" w:rsidRPr="00657DA3" w:rsidRDefault="00E335B6" w:rsidP="00657DA3">
      <w:pPr>
        <w:shd w:val="clear" w:color="auto" w:fill="FFFFFF"/>
        <w:spacing w:after="0" w:line="240" w:lineRule="auto"/>
        <w:ind w:right="43" w:firstLine="346"/>
        <w:jc w:val="both"/>
        <w:rPr>
          <w:rFonts w:ascii="Times New Roman" w:hAnsi="Times New Roman" w:cs="Times New Roman"/>
          <w:sz w:val="20"/>
          <w:szCs w:val="20"/>
        </w:rPr>
      </w:pPr>
      <w:r w:rsidRPr="00657DA3">
        <w:rPr>
          <w:rFonts w:ascii="Times New Roman" w:hAnsi="Times New Roman" w:cs="Times New Roman"/>
          <w:b/>
          <w:bCs/>
          <w:color w:val="000000"/>
          <w:sz w:val="20"/>
          <w:szCs w:val="20"/>
        </w:rPr>
        <w:t xml:space="preserve">Гавриил Романович Державин. </w:t>
      </w:r>
      <w:r w:rsidRPr="00657DA3">
        <w:rPr>
          <w:rFonts w:ascii="Times New Roman" w:hAnsi="Times New Roman" w:cs="Times New Roman"/>
          <w:color w:val="000000"/>
          <w:sz w:val="20"/>
          <w:szCs w:val="20"/>
        </w:rPr>
        <w:t xml:space="preserve">Краткий рассказ о </w:t>
      </w:r>
      <w:r w:rsidRPr="00657DA3">
        <w:rPr>
          <w:rFonts w:ascii="Times New Roman" w:hAnsi="Times New Roman" w:cs="Times New Roman"/>
          <w:b/>
          <w:bCs/>
          <w:color w:val="000000"/>
          <w:sz w:val="20"/>
          <w:szCs w:val="20"/>
        </w:rPr>
        <w:t xml:space="preserve">поэте. </w:t>
      </w:r>
      <w:r w:rsidRPr="00657DA3">
        <w:rPr>
          <w:rFonts w:ascii="Times New Roman" w:hAnsi="Times New Roman" w:cs="Times New Roman"/>
          <w:b/>
          <w:bCs/>
          <w:i/>
          <w:iCs/>
          <w:color w:val="000000"/>
          <w:sz w:val="20"/>
          <w:szCs w:val="20"/>
        </w:rPr>
        <w:t xml:space="preserve">«Река времен в своем стремленьи...», «На птичку...», «Признание». </w:t>
      </w:r>
      <w:r w:rsidRPr="00657DA3">
        <w:rPr>
          <w:rFonts w:ascii="Times New Roman" w:hAnsi="Times New Roman" w:cs="Times New Roman"/>
          <w:color w:val="000000"/>
          <w:sz w:val="20"/>
          <w:szCs w:val="20"/>
        </w:rPr>
        <w:t>Размышления о смысле жиз</w:t>
      </w:r>
      <w:r w:rsidRPr="00657DA3">
        <w:rPr>
          <w:rFonts w:ascii="Times New Roman" w:hAnsi="Times New Roman" w:cs="Times New Roman"/>
          <w:color w:val="000000"/>
          <w:sz w:val="20"/>
          <w:szCs w:val="20"/>
        </w:rPr>
        <w:softHyphen/>
        <w:t>ни, о судьбе. Утверждение необходимости свободы творчества.</w:t>
      </w:r>
    </w:p>
    <w:p w:rsidR="00E335B6" w:rsidRDefault="00E335B6" w:rsidP="00657DA3">
      <w:pPr>
        <w:shd w:val="clear" w:color="auto" w:fill="FFFFFF"/>
        <w:spacing w:after="0" w:line="240" w:lineRule="auto"/>
        <w:ind w:left="758"/>
        <w:jc w:val="center"/>
        <w:rPr>
          <w:rFonts w:ascii="Times New Roman" w:hAnsi="Times New Roman" w:cs="Times New Roman"/>
          <w:b/>
          <w:bCs/>
          <w:color w:val="000000"/>
          <w:sz w:val="20"/>
          <w:szCs w:val="20"/>
        </w:rPr>
      </w:pPr>
    </w:p>
    <w:p w:rsidR="00E335B6" w:rsidRPr="00657DA3" w:rsidRDefault="00E335B6" w:rsidP="00657DA3">
      <w:pPr>
        <w:shd w:val="clear" w:color="auto" w:fill="FFFFFF"/>
        <w:spacing w:after="0" w:line="240" w:lineRule="auto"/>
        <w:ind w:left="758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Из русской ли</w:t>
      </w:r>
      <w:r w:rsidRPr="00657DA3">
        <w:rPr>
          <w:rFonts w:ascii="Times New Roman" w:hAnsi="Times New Roman" w:cs="Times New Roman"/>
          <w:b/>
          <w:bCs/>
          <w:color w:val="000000"/>
          <w:sz w:val="20"/>
          <w:szCs w:val="20"/>
        </w:rPr>
        <w:t xml:space="preserve">тературы </w:t>
      </w:r>
      <w:r w:rsidRPr="00657DA3">
        <w:rPr>
          <w:rFonts w:ascii="Times New Roman" w:hAnsi="Times New Roman" w:cs="Times New Roman"/>
          <w:b/>
          <w:bCs/>
          <w:color w:val="000000"/>
          <w:sz w:val="20"/>
          <w:szCs w:val="20"/>
          <w:lang w:val="en-US"/>
        </w:rPr>
        <w:t>XIX</w:t>
      </w:r>
      <w:r w:rsidRPr="00657DA3">
        <w:rPr>
          <w:rFonts w:ascii="Times New Roman" w:hAnsi="Times New Roman" w:cs="Times New Roman"/>
          <w:b/>
          <w:bCs/>
          <w:color w:val="000000"/>
          <w:sz w:val="20"/>
          <w:szCs w:val="20"/>
        </w:rPr>
        <w:t xml:space="preserve"> века</w:t>
      </w:r>
    </w:p>
    <w:p w:rsidR="00E335B6" w:rsidRPr="00657DA3" w:rsidRDefault="00E335B6" w:rsidP="00657DA3">
      <w:pPr>
        <w:shd w:val="clear" w:color="auto" w:fill="FFFFFF"/>
        <w:spacing w:after="0" w:line="240" w:lineRule="auto"/>
        <w:ind w:left="38" w:firstLine="331"/>
        <w:jc w:val="both"/>
        <w:rPr>
          <w:rFonts w:ascii="Times New Roman" w:hAnsi="Times New Roman" w:cs="Times New Roman"/>
          <w:sz w:val="20"/>
          <w:szCs w:val="20"/>
        </w:rPr>
      </w:pPr>
      <w:r w:rsidRPr="00657DA3">
        <w:rPr>
          <w:rFonts w:ascii="Times New Roman" w:hAnsi="Times New Roman" w:cs="Times New Roman"/>
          <w:b/>
          <w:bCs/>
          <w:color w:val="000000"/>
          <w:sz w:val="20"/>
          <w:szCs w:val="20"/>
        </w:rPr>
        <w:t xml:space="preserve">Александр Сергеевич Пушкин. </w:t>
      </w:r>
      <w:r w:rsidRPr="00657DA3">
        <w:rPr>
          <w:rFonts w:ascii="Times New Roman" w:hAnsi="Times New Roman" w:cs="Times New Roman"/>
          <w:color w:val="000000"/>
          <w:sz w:val="20"/>
          <w:szCs w:val="20"/>
        </w:rPr>
        <w:t>Краткий рассказ о писателе.</w:t>
      </w:r>
    </w:p>
    <w:p w:rsidR="00E335B6" w:rsidRPr="00657DA3" w:rsidRDefault="00E335B6" w:rsidP="00657DA3">
      <w:pPr>
        <w:shd w:val="clear" w:color="auto" w:fill="FFFFFF"/>
        <w:spacing w:after="0" w:line="240" w:lineRule="auto"/>
        <w:ind w:left="389"/>
        <w:rPr>
          <w:rFonts w:ascii="Times New Roman" w:hAnsi="Times New Roman" w:cs="Times New Roman"/>
          <w:sz w:val="20"/>
          <w:szCs w:val="20"/>
        </w:rPr>
      </w:pPr>
      <w:r w:rsidRPr="00657DA3">
        <w:rPr>
          <w:rFonts w:ascii="Times New Roman" w:hAnsi="Times New Roman" w:cs="Times New Roman"/>
          <w:b/>
          <w:bCs/>
          <w:i/>
          <w:iCs/>
          <w:color w:val="000000"/>
          <w:sz w:val="20"/>
          <w:szCs w:val="20"/>
        </w:rPr>
        <w:t>«Полтава» («Полтавский бой»), «Медный всадник»</w:t>
      </w:r>
    </w:p>
    <w:p w:rsidR="00E335B6" w:rsidRPr="00657DA3" w:rsidRDefault="00E335B6" w:rsidP="00657DA3">
      <w:pPr>
        <w:shd w:val="clear" w:color="auto" w:fill="FFFFFF"/>
        <w:spacing w:after="0" w:line="240" w:lineRule="auto"/>
        <w:ind w:left="19" w:right="19"/>
        <w:jc w:val="both"/>
        <w:rPr>
          <w:rFonts w:ascii="Times New Roman" w:hAnsi="Times New Roman" w:cs="Times New Roman"/>
          <w:sz w:val="20"/>
          <w:szCs w:val="20"/>
        </w:rPr>
      </w:pPr>
      <w:r w:rsidRPr="00657DA3">
        <w:rPr>
          <w:rFonts w:ascii="Times New Roman" w:hAnsi="Times New Roman" w:cs="Times New Roman"/>
          <w:color w:val="000000"/>
          <w:sz w:val="20"/>
          <w:szCs w:val="20"/>
        </w:rPr>
        <w:t xml:space="preserve">(вступление «На берегу пустынных волн...»), </w:t>
      </w:r>
      <w:r w:rsidRPr="00657DA3">
        <w:rPr>
          <w:rFonts w:ascii="Times New Roman" w:hAnsi="Times New Roman" w:cs="Times New Roman"/>
          <w:b/>
          <w:bCs/>
          <w:i/>
          <w:iCs/>
          <w:color w:val="000000"/>
          <w:sz w:val="20"/>
          <w:szCs w:val="20"/>
        </w:rPr>
        <w:t>«Песнь о ве</w:t>
      </w:r>
      <w:r w:rsidRPr="00657DA3">
        <w:rPr>
          <w:rFonts w:ascii="Times New Roman" w:hAnsi="Times New Roman" w:cs="Times New Roman"/>
          <w:b/>
          <w:bCs/>
          <w:i/>
          <w:iCs/>
          <w:color w:val="000000"/>
          <w:sz w:val="20"/>
          <w:szCs w:val="20"/>
        </w:rPr>
        <w:softHyphen/>
        <w:t xml:space="preserve">щем Олеге». </w:t>
      </w:r>
      <w:r w:rsidRPr="00657DA3">
        <w:rPr>
          <w:rFonts w:ascii="Times New Roman" w:hAnsi="Times New Roman" w:cs="Times New Roman"/>
          <w:color w:val="000000"/>
          <w:sz w:val="20"/>
          <w:szCs w:val="20"/>
        </w:rPr>
        <w:t>Интерес Пушкина к истории России. Мас</w:t>
      </w:r>
      <w:r w:rsidRPr="00657DA3">
        <w:rPr>
          <w:rFonts w:ascii="Times New Roman" w:hAnsi="Times New Roman" w:cs="Times New Roman"/>
          <w:color w:val="000000"/>
          <w:sz w:val="20"/>
          <w:szCs w:val="20"/>
        </w:rPr>
        <w:softHyphen/>
        <w:t xml:space="preserve">терство в изображении Полтавской битвы, прославление мужества и отваги русских солдат. Выражение чувства любви к Родине. Сопоставление полководцев (Петра </w:t>
      </w:r>
      <w:r w:rsidRPr="00657DA3">
        <w:rPr>
          <w:rFonts w:ascii="Times New Roman" w:hAnsi="Times New Roman" w:cs="Times New Roman"/>
          <w:color w:val="000000"/>
          <w:sz w:val="20"/>
          <w:szCs w:val="20"/>
          <w:lang w:val="en-US"/>
        </w:rPr>
        <w:t>I</w:t>
      </w:r>
      <w:r w:rsidRPr="00657DA3">
        <w:rPr>
          <w:rFonts w:ascii="Times New Roman" w:hAnsi="Times New Roman" w:cs="Times New Roman"/>
          <w:color w:val="000000"/>
          <w:sz w:val="20"/>
          <w:szCs w:val="20"/>
        </w:rPr>
        <w:t xml:space="preserve"> й Карла </w:t>
      </w:r>
      <w:r w:rsidRPr="00657DA3">
        <w:rPr>
          <w:rFonts w:ascii="Times New Roman" w:hAnsi="Times New Roman" w:cs="Times New Roman"/>
          <w:color w:val="000000"/>
          <w:sz w:val="20"/>
          <w:szCs w:val="20"/>
          <w:lang w:val="en-US"/>
        </w:rPr>
        <w:t>XII</w:t>
      </w:r>
      <w:r w:rsidRPr="00657DA3">
        <w:rPr>
          <w:rFonts w:ascii="Times New Roman" w:hAnsi="Times New Roman" w:cs="Times New Roman"/>
          <w:color w:val="000000"/>
          <w:sz w:val="20"/>
          <w:szCs w:val="20"/>
        </w:rPr>
        <w:t>)-. Авторское отношение к героям. Летописный источник «Песни о вещем Олеге». Особенности композит ции. Своеобразие языка. Смысл сопоставления Олега и волхва. Художественное воспроизведение быта и нравов Древней Руси.</w:t>
      </w:r>
    </w:p>
    <w:p w:rsidR="00E335B6" w:rsidRPr="00657DA3" w:rsidRDefault="00E335B6" w:rsidP="00657DA3">
      <w:pPr>
        <w:shd w:val="clear" w:color="auto" w:fill="FFFFFF"/>
        <w:spacing w:after="0" w:line="240" w:lineRule="auto"/>
        <w:ind w:left="29" w:right="38" w:firstLine="341"/>
        <w:jc w:val="both"/>
        <w:rPr>
          <w:rFonts w:ascii="Times New Roman" w:hAnsi="Times New Roman" w:cs="Times New Roman"/>
          <w:sz w:val="20"/>
          <w:szCs w:val="20"/>
        </w:rPr>
      </w:pPr>
      <w:r w:rsidRPr="00657DA3">
        <w:rPr>
          <w:rFonts w:ascii="Times New Roman" w:hAnsi="Times New Roman" w:cs="Times New Roman"/>
          <w:color w:val="000000"/>
          <w:sz w:val="20"/>
          <w:szCs w:val="20"/>
        </w:rPr>
        <w:t>Теория литературы. Баллада (развитие пред</w:t>
      </w:r>
      <w:r w:rsidRPr="00657DA3">
        <w:rPr>
          <w:rFonts w:ascii="Times New Roman" w:hAnsi="Times New Roman" w:cs="Times New Roman"/>
          <w:color w:val="000000"/>
          <w:sz w:val="20"/>
          <w:szCs w:val="20"/>
        </w:rPr>
        <w:softHyphen/>
        <w:t>ставлений).</w:t>
      </w:r>
    </w:p>
    <w:p w:rsidR="00E335B6" w:rsidRPr="00657DA3" w:rsidRDefault="00E335B6" w:rsidP="00657DA3">
      <w:pPr>
        <w:shd w:val="clear" w:color="auto" w:fill="FFFFFF"/>
        <w:spacing w:after="0" w:line="240" w:lineRule="auto"/>
        <w:ind w:left="29" w:right="43" w:firstLine="341"/>
        <w:jc w:val="both"/>
        <w:rPr>
          <w:rFonts w:ascii="Times New Roman" w:hAnsi="Times New Roman" w:cs="Times New Roman"/>
          <w:sz w:val="20"/>
          <w:szCs w:val="20"/>
        </w:rPr>
      </w:pPr>
      <w:r w:rsidRPr="00657DA3">
        <w:rPr>
          <w:rFonts w:ascii="Times New Roman" w:hAnsi="Times New Roman" w:cs="Times New Roman"/>
          <w:b/>
          <w:bCs/>
          <w:i/>
          <w:iCs/>
          <w:color w:val="000000"/>
          <w:sz w:val="20"/>
          <w:szCs w:val="20"/>
        </w:rPr>
        <w:t xml:space="preserve">«Борис Годунов» </w:t>
      </w:r>
      <w:r w:rsidRPr="00657DA3">
        <w:rPr>
          <w:rFonts w:ascii="Times New Roman" w:hAnsi="Times New Roman" w:cs="Times New Roman"/>
          <w:i/>
          <w:iCs/>
          <w:color w:val="000000"/>
          <w:sz w:val="20"/>
          <w:szCs w:val="20"/>
        </w:rPr>
        <w:t xml:space="preserve">(сцена в Пудовом монастыре). </w:t>
      </w:r>
      <w:r w:rsidRPr="00657DA3">
        <w:rPr>
          <w:rFonts w:ascii="Times New Roman" w:hAnsi="Times New Roman" w:cs="Times New Roman"/>
          <w:color w:val="000000"/>
          <w:sz w:val="20"/>
          <w:szCs w:val="20"/>
        </w:rPr>
        <w:t>Об</w:t>
      </w:r>
      <w:r w:rsidRPr="00657DA3">
        <w:rPr>
          <w:rFonts w:ascii="Times New Roman" w:hAnsi="Times New Roman" w:cs="Times New Roman"/>
          <w:color w:val="000000"/>
          <w:sz w:val="20"/>
          <w:szCs w:val="20"/>
        </w:rPr>
        <w:softHyphen/>
        <w:t>раз летописца как образ древнерусского писателя. Мо</w:t>
      </w:r>
      <w:r w:rsidRPr="00657DA3">
        <w:rPr>
          <w:rFonts w:ascii="Times New Roman" w:hAnsi="Times New Roman" w:cs="Times New Roman"/>
          <w:color w:val="000000"/>
          <w:sz w:val="20"/>
          <w:szCs w:val="20"/>
        </w:rPr>
        <w:softHyphen/>
        <w:t>нолог Пимена: размышления о труде летописца как о нравственном подвиге. Истина как цель летописного по</w:t>
      </w:r>
      <w:r w:rsidRPr="00657DA3">
        <w:rPr>
          <w:rFonts w:ascii="Times New Roman" w:hAnsi="Times New Roman" w:cs="Times New Roman"/>
          <w:color w:val="000000"/>
          <w:sz w:val="20"/>
          <w:szCs w:val="20"/>
        </w:rPr>
        <w:softHyphen/>
        <w:t>вествования и как завет будущим поколениям.</w:t>
      </w:r>
    </w:p>
    <w:p w:rsidR="00E335B6" w:rsidRPr="00657DA3" w:rsidRDefault="00E335B6" w:rsidP="00657DA3">
      <w:pPr>
        <w:shd w:val="clear" w:color="auto" w:fill="FFFFFF"/>
        <w:spacing w:after="0" w:line="240" w:lineRule="auto"/>
        <w:ind w:left="19" w:right="43" w:firstLine="346"/>
        <w:jc w:val="both"/>
        <w:rPr>
          <w:rFonts w:ascii="Times New Roman" w:hAnsi="Times New Roman" w:cs="Times New Roman"/>
          <w:sz w:val="20"/>
          <w:szCs w:val="20"/>
        </w:rPr>
      </w:pPr>
      <w:r w:rsidRPr="00657DA3">
        <w:rPr>
          <w:rFonts w:ascii="Times New Roman" w:hAnsi="Times New Roman" w:cs="Times New Roman"/>
          <w:b/>
          <w:bCs/>
          <w:i/>
          <w:iCs/>
          <w:color w:val="000000"/>
          <w:sz w:val="20"/>
          <w:szCs w:val="20"/>
        </w:rPr>
        <w:t xml:space="preserve">«Станционный смотритель». </w:t>
      </w:r>
      <w:r w:rsidRPr="00657DA3">
        <w:rPr>
          <w:rFonts w:ascii="Times New Roman" w:hAnsi="Times New Roman" w:cs="Times New Roman"/>
          <w:color w:val="000000"/>
          <w:sz w:val="20"/>
          <w:szCs w:val="20"/>
        </w:rPr>
        <w:t>Изображение «малень</w:t>
      </w:r>
      <w:r w:rsidRPr="00657DA3">
        <w:rPr>
          <w:rFonts w:ascii="Times New Roman" w:hAnsi="Times New Roman" w:cs="Times New Roman"/>
          <w:color w:val="000000"/>
          <w:sz w:val="20"/>
          <w:szCs w:val="20"/>
        </w:rPr>
        <w:softHyphen/>
        <w:t>кого человека», его положения в обществе. Пробуждение человеческого достоинства и чувства протеста. Трагиче</w:t>
      </w:r>
      <w:r w:rsidRPr="00657DA3">
        <w:rPr>
          <w:rFonts w:ascii="Times New Roman" w:hAnsi="Times New Roman" w:cs="Times New Roman"/>
          <w:color w:val="000000"/>
          <w:sz w:val="20"/>
          <w:szCs w:val="20"/>
        </w:rPr>
        <w:softHyphen/>
        <w:t>ское и гуманистическое в повести.</w:t>
      </w:r>
    </w:p>
    <w:p w:rsidR="00E335B6" w:rsidRPr="00657DA3" w:rsidRDefault="00E335B6" w:rsidP="00657DA3">
      <w:pPr>
        <w:shd w:val="clear" w:color="auto" w:fill="FFFFFF"/>
        <w:spacing w:after="0" w:line="240" w:lineRule="auto"/>
        <w:ind w:left="19" w:right="58" w:firstLine="336"/>
        <w:jc w:val="both"/>
        <w:rPr>
          <w:rFonts w:ascii="Times New Roman" w:hAnsi="Times New Roman" w:cs="Times New Roman"/>
          <w:sz w:val="20"/>
          <w:szCs w:val="20"/>
        </w:rPr>
      </w:pPr>
      <w:r w:rsidRPr="00657DA3">
        <w:rPr>
          <w:rFonts w:ascii="Times New Roman" w:hAnsi="Times New Roman" w:cs="Times New Roman"/>
          <w:color w:val="000000"/>
          <w:sz w:val="20"/>
          <w:szCs w:val="20"/>
        </w:rPr>
        <w:t>Теория литературы. Повесть (развитие пред</w:t>
      </w:r>
      <w:r w:rsidRPr="00657DA3">
        <w:rPr>
          <w:rFonts w:ascii="Times New Roman" w:hAnsi="Times New Roman" w:cs="Times New Roman"/>
          <w:color w:val="000000"/>
          <w:sz w:val="20"/>
          <w:szCs w:val="20"/>
        </w:rPr>
        <w:softHyphen/>
        <w:t>ставлений).</w:t>
      </w:r>
    </w:p>
    <w:p w:rsidR="00E335B6" w:rsidRPr="00657DA3" w:rsidRDefault="00E335B6" w:rsidP="00657DA3">
      <w:pPr>
        <w:shd w:val="clear" w:color="auto" w:fill="FFFFFF"/>
        <w:spacing w:after="0" w:line="240" w:lineRule="auto"/>
        <w:ind w:left="19" w:right="48" w:firstLine="336"/>
        <w:jc w:val="both"/>
        <w:rPr>
          <w:rFonts w:ascii="Times New Roman" w:hAnsi="Times New Roman" w:cs="Times New Roman"/>
          <w:sz w:val="20"/>
          <w:szCs w:val="20"/>
        </w:rPr>
      </w:pPr>
      <w:r w:rsidRPr="00657DA3">
        <w:rPr>
          <w:rFonts w:ascii="Times New Roman" w:hAnsi="Times New Roman" w:cs="Times New Roman"/>
          <w:b/>
          <w:bCs/>
          <w:color w:val="000000"/>
          <w:sz w:val="20"/>
          <w:szCs w:val="20"/>
        </w:rPr>
        <w:t xml:space="preserve">Михаил Юрьевич Лермонтов. </w:t>
      </w:r>
      <w:r w:rsidRPr="00657DA3">
        <w:rPr>
          <w:rFonts w:ascii="Times New Roman" w:hAnsi="Times New Roman" w:cs="Times New Roman"/>
          <w:color w:val="000000"/>
          <w:sz w:val="20"/>
          <w:szCs w:val="20"/>
        </w:rPr>
        <w:t>Краткий рассказ о поэте.</w:t>
      </w:r>
    </w:p>
    <w:p w:rsidR="00E335B6" w:rsidRPr="00657DA3" w:rsidRDefault="00E335B6" w:rsidP="00657DA3">
      <w:pPr>
        <w:shd w:val="clear" w:color="auto" w:fill="FFFFFF"/>
        <w:spacing w:after="0" w:line="240" w:lineRule="auto"/>
        <w:ind w:right="53" w:firstLine="346"/>
        <w:jc w:val="both"/>
        <w:rPr>
          <w:rFonts w:ascii="Times New Roman" w:hAnsi="Times New Roman" w:cs="Times New Roman"/>
          <w:sz w:val="20"/>
          <w:szCs w:val="20"/>
        </w:rPr>
      </w:pPr>
      <w:r w:rsidRPr="00657DA3">
        <w:rPr>
          <w:rFonts w:ascii="Times New Roman" w:hAnsi="Times New Roman" w:cs="Times New Roman"/>
          <w:b/>
          <w:bCs/>
          <w:i/>
          <w:iCs/>
          <w:color w:val="000000"/>
          <w:sz w:val="20"/>
          <w:szCs w:val="20"/>
        </w:rPr>
        <w:t xml:space="preserve">«Песня про царя Ивана Васильевича, молодого опричника и удалого купца Калашникова». </w:t>
      </w:r>
      <w:r w:rsidRPr="00657DA3">
        <w:rPr>
          <w:rFonts w:ascii="Times New Roman" w:hAnsi="Times New Roman" w:cs="Times New Roman"/>
          <w:color w:val="000000"/>
          <w:sz w:val="20"/>
          <w:szCs w:val="20"/>
        </w:rPr>
        <w:t xml:space="preserve">Поэма об историческом прошлом Руси. Картины быта </w:t>
      </w:r>
      <w:r w:rsidRPr="00657DA3">
        <w:rPr>
          <w:rFonts w:ascii="Times New Roman" w:hAnsi="Times New Roman" w:cs="Times New Roman"/>
          <w:color w:val="000000"/>
          <w:sz w:val="20"/>
          <w:szCs w:val="20"/>
          <w:lang w:val="en-US"/>
        </w:rPr>
        <w:t>XVI</w:t>
      </w:r>
      <w:r w:rsidRPr="00657DA3">
        <w:rPr>
          <w:rFonts w:ascii="Times New Roman" w:hAnsi="Times New Roman" w:cs="Times New Roman"/>
          <w:color w:val="000000"/>
          <w:sz w:val="20"/>
          <w:szCs w:val="20"/>
        </w:rPr>
        <w:t xml:space="preserve"> века, их значение для понимания характеров и идеи поэмы. Смысл столкновения Калашникова с Кирибеевичем и Иваном Грозным. Защита Калашниковым человеческого достоинства, его готовность стоять за правду до конца.</w:t>
      </w:r>
    </w:p>
    <w:p w:rsidR="00E335B6" w:rsidRPr="00657DA3" w:rsidRDefault="00E335B6" w:rsidP="00657DA3">
      <w:pPr>
        <w:shd w:val="clear" w:color="auto" w:fill="FFFFFF"/>
        <w:spacing w:after="0" w:line="240" w:lineRule="auto"/>
        <w:ind w:left="10" w:right="53" w:firstLine="336"/>
        <w:jc w:val="both"/>
        <w:rPr>
          <w:rFonts w:ascii="Times New Roman" w:hAnsi="Times New Roman" w:cs="Times New Roman"/>
          <w:sz w:val="20"/>
          <w:szCs w:val="20"/>
        </w:rPr>
      </w:pPr>
      <w:r w:rsidRPr="00657DA3">
        <w:rPr>
          <w:rFonts w:ascii="Times New Roman" w:hAnsi="Times New Roman" w:cs="Times New Roman"/>
          <w:color w:val="000000"/>
          <w:sz w:val="20"/>
          <w:szCs w:val="20"/>
        </w:rPr>
        <w:t>Особенности сюжета поэмы. Авторское отношение к изображаемому. Связь поэмы с произведениями устно</w:t>
      </w:r>
      <w:r w:rsidRPr="00657DA3">
        <w:rPr>
          <w:rFonts w:ascii="Times New Roman" w:hAnsi="Times New Roman" w:cs="Times New Roman"/>
          <w:color w:val="000000"/>
          <w:sz w:val="20"/>
          <w:szCs w:val="20"/>
        </w:rPr>
        <w:softHyphen/>
        <w:t>го народного творчества. Оценка героев с позиций на</w:t>
      </w:r>
      <w:r w:rsidRPr="00657DA3">
        <w:rPr>
          <w:rFonts w:ascii="Times New Roman" w:hAnsi="Times New Roman" w:cs="Times New Roman"/>
          <w:color w:val="000000"/>
          <w:sz w:val="20"/>
          <w:szCs w:val="20"/>
        </w:rPr>
        <w:softHyphen/>
        <w:t>рода. Образы гусляров. Язык и стих поэмы.</w:t>
      </w:r>
    </w:p>
    <w:p w:rsidR="00E335B6" w:rsidRPr="00657DA3" w:rsidRDefault="00E335B6" w:rsidP="00657DA3">
      <w:pPr>
        <w:shd w:val="clear" w:color="auto" w:fill="FFFFFF"/>
        <w:spacing w:after="0" w:line="240" w:lineRule="auto"/>
        <w:ind w:right="67" w:firstLine="346"/>
        <w:jc w:val="both"/>
        <w:rPr>
          <w:rFonts w:ascii="Times New Roman" w:hAnsi="Times New Roman" w:cs="Times New Roman"/>
          <w:sz w:val="20"/>
          <w:szCs w:val="20"/>
        </w:rPr>
      </w:pPr>
      <w:r w:rsidRPr="00657DA3">
        <w:rPr>
          <w:rFonts w:ascii="Times New Roman" w:hAnsi="Times New Roman" w:cs="Times New Roman"/>
          <w:b/>
          <w:bCs/>
          <w:i/>
          <w:iCs/>
          <w:color w:val="000000"/>
          <w:sz w:val="20"/>
          <w:szCs w:val="20"/>
        </w:rPr>
        <w:t>«Когда волнуется желтеющая нива...», «Молит</w:t>
      </w:r>
      <w:r w:rsidRPr="00657DA3">
        <w:rPr>
          <w:rFonts w:ascii="Times New Roman" w:hAnsi="Times New Roman" w:cs="Times New Roman"/>
          <w:b/>
          <w:bCs/>
          <w:i/>
          <w:iCs/>
          <w:color w:val="000000"/>
          <w:sz w:val="20"/>
          <w:szCs w:val="20"/>
        </w:rPr>
        <w:softHyphen/>
        <w:t>ва», «Ангел».</w:t>
      </w:r>
    </w:p>
    <w:p w:rsidR="00E335B6" w:rsidRPr="00657DA3" w:rsidRDefault="00E335B6" w:rsidP="00657DA3">
      <w:pPr>
        <w:shd w:val="clear" w:color="auto" w:fill="FFFFFF"/>
        <w:spacing w:after="0" w:line="240" w:lineRule="auto"/>
        <w:ind w:right="38" w:firstLine="341"/>
        <w:jc w:val="both"/>
        <w:rPr>
          <w:rFonts w:ascii="Times New Roman" w:hAnsi="Times New Roman" w:cs="Times New Roman"/>
          <w:sz w:val="20"/>
          <w:szCs w:val="20"/>
        </w:rPr>
      </w:pPr>
      <w:r w:rsidRPr="00657DA3">
        <w:rPr>
          <w:rFonts w:ascii="Times New Roman" w:hAnsi="Times New Roman" w:cs="Times New Roman"/>
          <w:color w:val="000000"/>
          <w:sz w:val="20"/>
          <w:szCs w:val="20"/>
        </w:rPr>
        <w:t>Стихотворение «Ангел» как воспоминание об идеаль</w:t>
      </w:r>
      <w:r w:rsidRPr="00657DA3">
        <w:rPr>
          <w:rFonts w:ascii="Times New Roman" w:hAnsi="Times New Roman" w:cs="Times New Roman"/>
          <w:color w:val="000000"/>
          <w:sz w:val="20"/>
          <w:szCs w:val="20"/>
        </w:rPr>
        <w:softHyphen/>
        <w:t>ной гармонии, о «небесных» звуках, оставшихся в памя</w:t>
      </w:r>
      <w:r w:rsidRPr="00657DA3">
        <w:rPr>
          <w:rFonts w:ascii="Times New Roman" w:hAnsi="Times New Roman" w:cs="Times New Roman"/>
          <w:color w:val="000000"/>
          <w:sz w:val="20"/>
          <w:szCs w:val="20"/>
        </w:rPr>
        <w:softHyphen/>
        <w:t>ти души, переживание блаженства, полноты жизненных сил, связанное с красотой природы и ее проявлений. «Молитва» («В минуту жизни трудную...»)— готовность ринуться навстречу знакомым гармоничным звукам, символизирующим ожидаемое счастье на земле.</w:t>
      </w:r>
    </w:p>
    <w:p w:rsidR="00E335B6" w:rsidRPr="00657DA3" w:rsidRDefault="00E335B6" w:rsidP="00657DA3">
      <w:pPr>
        <w:shd w:val="clear" w:color="auto" w:fill="FFFFFF"/>
        <w:spacing w:after="0" w:line="240" w:lineRule="auto"/>
        <w:ind w:left="24" w:right="48" w:firstLine="331"/>
        <w:jc w:val="both"/>
        <w:rPr>
          <w:rFonts w:ascii="Times New Roman" w:hAnsi="Times New Roman" w:cs="Times New Roman"/>
          <w:sz w:val="20"/>
          <w:szCs w:val="20"/>
        </w:rPr>
      </w:pPr>
      <w:r w:rsidRPr="00657DA3">
        <w:rPr>
          <w:rFonts w:ascii="Times New Roman" w:hAnsi="Times New Roman" w:cs="Times New Roman"/>
          <w:color w:val="000000"/>
          <w:sz w:val="20"/>
          <w:szCs w:val="20"/>
        </w:rPr>
        <w:t>Теория литературы. Фольклоризм литературы (развитие представлений).</w:t>
      </w:r>
    </w:p>
    <w:p w:rsidR="00E335B6" w:rsidRPr="00657DA3" w:rsidRDefault="00E335B6" w:rsidP="00657DA3">
      <w:pPr>
        <w:shd w:val="clear" w:color="auto" w:fill="FFFFFF"/>
        <w:spacing w:after="0" w:line="240" w:lineRule="auto"/>
        <w:ind w:left="24" w:right="43" w:firstLine="350"/>
        <w:jc w:val="both"/>
        <w:rPr>
          <w:rFonts w:ascii="Times New Roman" w:hAnsi="Times New Roman" w:cs="Times New Roman"/>
          <w:sz w:val="20"/>
          <w:szCs w:val="20"/>
        </w:rPr>
      </w:pPr>
      <w:r w:rsidRPr="00657DA3">
        <w:rPr>
          <w:rFonts w:ascii="Times New Roman" w:hAnsi="Times New Roman" w:cs="Times New Roman"/>
          <w:b/>
          <w:bCs/>
          <w:color w:val="000000"/>
          <w:sz w:val="20"/>
          <w:szCs w:val="20"/>
        </w:rPr>
        <w:t xml:space="preserve">Николай Васильевич Гоголь. </w:t>
      </w:r>
      <w:r w:rsidRPr="00657DA3">
        <w:rPr>
          <w:rFonts w:ascii="Times New Roman" w:hAnsi="Times New Roman" w:cs="Times New Roman"/>
          <w:color w:val="000000"/>
          <w:sz w:val="20"/>
          <w:szCs w:val="20"/>
        </w:rPr>
        <w:t>Краткий рассказ о пи</w:t>
      </w:r>
      <w:r w:rsidRPr="00657DA3">
        <w:rPr>
          <w:rFonts w:ascii="Times New Roman" w:hAnsi="Times New Roman" w:cs="Times New Roman"/>
          <w:color w:val="000000"/>
          <w:sz w:val="20"/>
          <w:szCs w:val="20"/>
        </w:rPr>
        <w:softHyphen/>
        <w:t>сателе.</w:t>
      </w:r>
    </w:p>
    <w:p w:rsidR="00E335B6" w:rsidRPr="00657DA3" w:rsidRDefault="00E335B6" w:rsidP="00657DA3">
      <w:pPr>
        <w:shd w:val="clear" w:color="auto" w:fill="FFFFFF"/>
        <w:spacing w:after="0" w:line="240" w:lineRule="auto"/>
        <w:ind w:left="29" w:right="24" w:firstLine="341"/>
        <w:jc w:val="both"/>
        <w:rPr>
          <w:rFonts w:ascii="Times New Roman" w:hAnsi="Times New Roman" w:cs="Times New Roman"/>
          <w:sz w:val="20"/>
          <w:szCs w:val="20"/>
        </w:rPr>
      </w:pPr>
      <w:r w:rsidRPr="00657DA3">
        <w:rPr>
          <w:rFonts w:ascii="Times New Roman" w:hAnsi="Times New Roman" w:cs="Times New Roman"/>
          <w:b/>
          <w:bCs/>
          <w:i/>
          <w:iCs/>
          <w:color w:val="000000"/>
          <w:sz w:val="20"/>
          <w:szCs w:val="20"/>
        </w:rPr>
        <w:t xml:space="preserve">«Тарас Бульба». </w:t>
      </w:r>
      <w:r w:rsidRPr="00657DA3">
        <w:rPr>
          <w:rFonts w:ascii="Times New Roman" w:hAnsi="Times New Roman" w:cs="Times New Roman"/>
          <w:color w:val="000000"/>
          <w:sz w:val="20"/>
          <w:szCs w:val="20"/>
        </w:rPr>
        <w:t>Прославление боевого товарище</w:t>
      </w:r>
      <w:r w:rsidRPr="00657DA3">
        <w:rPr>
          <w:rFonts w:ascii="Times New Roman" w:hAnsi="Times New Roman" w:cs="Times New Roman"/>
          <w:color w:val="000000"/>
          <w:sz w:val="20"/>
          <w:szCs w:val="20"/>
        </w:rPr>
        <w:softHyphen/>
        <w:t>ства, осуждение предательства. Героизм и самоотвер</w:t>
      </w:r>
      <w:r w:rsidRPr="00657DA3">
        <w:rPr>
          <w:rFonts w:ascii="Times New Roman" w:hAnsi="Times New Roman" w:cs="Times New Roman"/>
          <w:color w:val="000000"/>
          <w:sz w:val="20"/>
          <w:szCs w:val="20"/>
        </w:rPr>
        <w:softHyphen/>
        <w:t>женность Тараса и его товарищей-запорожцев в борьбе за освобождение родной земли. Противопоставление Остапа Андрию, смысл этого противопоставления. Пат</w:t>
      </w:r>
      <w:r w:rsidRPr="00657DA3">
        <w:rPr>
          <w:rFonts w:ascii="Times New Roman" w:hAnsi="Times New Roman" w:cs="Times New Roman"/>
          <w:color w:val="000000"/>
          <w:sz w:val="20"/>
          <w:szCs w:val="20"/>
        </w:rPr>
        <w:softHyphen/>
        <w:t>риотический пафос повести.</w:t>
      </w:r>
    </w:p>
    <w:p w:rsidR="00E335B6" w:rsidRPr="00657DA3" w:rsidRDefault="00E335B6" w:rsidP="00657DA3">
      <w:pPr>
        <w:shd w:val="clear" w:color="auto" w:fill="FFFFFF"/>
        <w:spacing w:after="0" w:line="240" w:lineRule="auto"/>
        <w:ind w:left="48" w:right="29" w:firstLine="336"/>
        <w:jc w:val="both"/>
        <w:rPr>
          <w:rFonts w:ascii="Times New Roman" w:hAnsi="Times New Roman" w:cs="Times New Roman"/>
          <w:sz w:val="20"/>
          <w:szCs w:val="20"/>
        </w:rPr>
      </w:pPr>
      <w:r w:rsidRPr="00657DA3">
        <w:rPr>
          <w:rFonts w:ascii="Times New Roman" w:hAnsi="Times New Roman" w:cs="Times New Roman"/>
          <w:color w:val="000000"/>
          <w:sz w:val="20"/>
          <w:szCs w:val="20"/>
        </w:rPr>
        <w:t>Особенности изображения людей и природы в по</w:t>
      </w:r>
      <w:r w:rsidRPr="00657DA3">
        <w:rPr>
          <w:rFonts w:ascii="Times New Roman" w:hAnsi="Times New Roman" w:cs="Times New Roman"/>
          <w:color w:val="000000"/>
          <w:sz w:val="20"/>
          <w:szCs w:val="20"/>
        </w:rPr>
        <w:softHyphen/>
        <w:t>вести.</w:t>
      </w:r>
    </w:p>
    <w:p w:rsidR="00E335B6" w:rsidRPr="00657DA3" w:rsidRDefault="00E335B6" w:rsidP="00657DA3">
      <w:pPr>
        <w:shd w:val="clear" w:color="auto" w:fill="FFFFFF"/>
        <w:spacing w:after="0" w:line="240" w:lineRule="auto"/>
        <w:ind w:left="53" w:right="14" w:firstLine="336"/>
        <w:jc w:val="both"/>
        <w:rPr>
          <w:rFonts w:ascii="Times New Roman" w:hAnsi="Times New Roman" w:cs="Times New Roman"/>
          <w:sz w:val="20"/>
          <w:szCs w:val="20"/>
        </w:rPr>
      </w:pPr>
      <w:r w:rsidRPr="00657DA3">
        <w:rPr>
          <w:rFonts w:ascii="Times New Roman" w:hAnsi="Times New Roman" w:cs="Times New Roman"/>
          <w:color w:val="000000"/>
          <w:sz w:val="20"/>
          <w:szCs w:val="20"/>
        </w:rPr>
        <w:t>Теория литературы. Историческая и фольклор</w:t>
      </w:r>
      <w:r w:rsidRPr="00657DA3">
        <w:rPr>
          <w:rFonts w:ascii="Times New Roman" w:hAnsi="Times New Roman" w:cs="Times New Roman"/>
          <w:color w:val="000000"/>
          <w:sz w:val="20"/>
          <w:szCs w:val="20"/>
        </w:rPr>
        <w:softHyphen/>
        <w:t>ная основа произведения. Роды литературы: эпос (раз</w:t>
      </w:r>
      <w:r w:rsidRPr="00657DA3">
        <w:rPr>
          <w:rFonts w:ascii="Times New Roman" w:hAnsi="Times New Roman" w:cs="Times New Roman"/>
          <w:color w:val="000000"/>
          <w:sz w:val="20"/>
          <w:szCs w:val="20"/>
        </w:rPr>
        <w:softHyphen/>
        <w:t>витие понятия).</w:t>
      </w:r>
    </w:p>
    <w:p w:rsidR="00E335B6" w:rsidRPr="00657DA3" w:rsidRDefault="00E335B6" w:rsidP="00657DA3">
      <w:pPr>
        <w:shd w:val="clear" w:color="auto" w:fill="FFFFFF"/>
        <w:spacing w:after="0" w:line="240" w:lineRule="auto"/>
        <w:ind w:left="389"/>
        <w:rPr>
          <w:rFonts w:ascii="Times New Roman" w:hAnsi="Times New Roman" w:cs="Times New Roman"/>
          <w:sz w:val="20"/>
          <w:szCs w:val="20"/>
        </w:rPr>
      </w:pPr>
      <w:r w:rsidRPr="00657DA3">
        <w:rPr>
          <w:rFonts w:ascii="Times New Roman" w:hAnsi="Times New Roman" w:cs="Times New Roman"/>
          <w:color w:val="000000"/>
          <w:sz w:val="20"/>
          <w:szCs w:val="20"/>
        </w:rPr>
        <w:t>Литературный герой (развитие понятия).</w:t>
      </w:r>
    </w:p>
    <w:p w:rsidR="00E335B6" w:rsidRPr="00657DA3" w:rsidRDefault="00E335B6" w:rsidP="00657DA3">
      <w:pPr>
        <w:shd w:val="clear" w:color="auto" w:fill="FFFFFF"/>
        <w:spacing w:after="0" w:line="240" w:lineRule="auto"/>
        <w:ind w:left="43" w:right="19" w:firstLine="360"/>
        <w:jc w:val="both"/>
        <w:rPr>
          <w:rFonts w:ascii="Times New Roman" w:hAnsi="Times New Roman" w:cs="Times New Roman"/>
          <w:sz w:val="20"/>
          <w:szCs w:val="20"/>
        </w:rPr>
      </w:pPr>
      <w:r w:rsidRPr="00657DA3">
        <w:rPr>
          <w:rFonts w:ascii="Times New Roman" w:hAnsi="Times New Roman" w:cs="Times New Roman"/>
          <w:b/>
          <w:bCs/>
          <w:color w:val="000000"/>
          <w:sz w:val="20"/>
          <w:szCs w:val="20"/>
        </w:rPr>
        <w:t xml:space="preserve">Иван Сергеевич Тургенев. </w:t>
      </w:r>
      <w:r w:rsidRPr="00657DA3">
        <w:rPr>
          <w:rFonts w:ascii="Times New Roman" w:hAnsi="Times New Roman" w:cs="Times New Roman"/>
          <w:color w:val="000000"/>
          <w:sz w:val="20"/>
          <w:szCs w:val="20"/>
        </w:rPr>
        <w:t>Краткий рассказ о писа</w:t>
      </w:r>
      <w:r w:rsidRPr="00657DA3">
        <w:rPr>
          <w:rFonts w:ascii="Times New Roman" w:hAnsi="Times New Roman" w:cs="Times New Roman"/>
          <w:color w:val="000000"/>
          <w:sz w:val="20"/>
          <w:szCs w:val="20"/>
        </w:rPr>
        <w:softHyphen/>
        <w:t>теле.</w:t>
      </w:r>
    </w:p>
    <w:p w:rsidR="00E335B6" w:rsidRPr="00657DA3" w:rsidRDefault="00E335B6" w:rsidP="00657DA3">
      <w:pPr>
        <w:shd w:val="clear" w:color="auto" w:fill="FFFFFF"/>
        <w:spacing w:after="0" w:line="240" w:lineRule="auto"/>
        <w:ind w:left="58" w:right="10" w:firstLine="341"/>
        <w:jc w:val="both"/>
        <w:rPr>
          <w:rFonts w:ascii="Times New Roman" w:hAnsi="Times New Roman" w:cs="Times New Roman"/>
          <w:sz w:val="20"/>
          <w:szCs w:val="20"/>
        </w:rPr>
      </w:pPr>
      <w:r w:rsidRPr="00657DA3">
        <w:rPr>
          <w:rFonts w:ascii="Times New Roman" w:hAnsi="Times New Roman" w:cs="Times New Roman"/>
          <w:b/>
          <w:bCs/>
          <w:i/>
          <w:iCs/>
          <w:color w:val="000000"/>
          <w:sz w:val="20"/>
          <w:szCs w:val="20"/>
        </w:rPr>
        <w:t xml:space="preserve">«Бирюк». </w:t>
      </w:r>
      <w:r w:rsidRPr="00657DA3">
        <w:rPr>
          <w:rFonts w:ascii="Times New Roman" w:hAnsi="Times New Roman" w:cs="Times New Roman"/>
          <w:color w:val="000000"/>
          <w:sz w:val="20"/>
          <w:szCs w:val="20"/>
        </w:rPr>
        <w:t>Изображение быта крестьян, авторское от</w:t>
      </w:r>
      <w:r w:rsidRPr="00657DA3">
        <w:rPr>
          <w:rFonts w:ascii="Times New Roman" w:hAnsi="Times New Roman" w:cs="Times New Roman"/>
          <w:color w:val="000000"/>
          <w:sz w:val="20"/>
          <w:szCs w:val="20"/>
        </w:rPr>
        <w:softHyphen/>
        <w:t>ношение к бесправным и обездоленным. Мастерство в изображении пейзажа. Художественные особенности рассказа.</w:t>
      </w:r>
    </w:p>
    <w:p w:rsidR="00E335B6" w:rsidRPr="00657DA3" w:rsidRDefault="00E335B6" w:rsidP="00657DA3">
      <w:pPr>
        <w:shd w:val="clear" w:color="auto" w:fill="FFFFFF"/>
        <w:spacing w:after="0" w:line="240" w:lineRule="auto"/>
        <w:ind w:left="48" w:firstLine="346"/>
        <w:jc w:val="both"/>
        <w:rPr>
          <w:rFonts w:ascii="Times New Roman" w:hAnsi="Times New Roman" w:cs="Times New Roman"/>
          <w:sz w:val="20"/>
          <w:szCs w:val="20"/>
        </w:rPr>
      </w:pPr>
      <w:r w:rsidRPr="00657DA3">
        <w:rPr>
          <w:rFonts w:ascii="Times New Roman" w:hAnsi="Times New Roman" w:cs="Times New Roman"/>
          <w:b/>
          <w:bCs/>
          <w:color w:val="000000"/>
          <w:sz w:val="20"/>
          <w:szCs w:val="20"/>
        </w:rPr>
        <w:t xml:space="preserve">Стихотворения в прозе. </w:t>
      </w:r>
      <w:r w:rsidRPr="00657DA3">
        <w:rPr>
          <w:rFonts w:ascii="Times New Roman" w:hAnsi="Times New Roman" w:cs="Times New Roman"/>
          <w:b/>
          <w:bCs/>
          <w:i/>
          <w:iCs/>
          <w:color w:val="000000"/>
          <w:sz w:val="20"/>
          <w:szCs w:val="20"/>
        </w:rPr>
        <w:t xml:space="preserve">«Русский язык». </w:t>
      </w:r>
      <w:r w:rsidRPr="00657DA3">
        <w:rPr>
          <w:rFonts w:ascii="Times New Roman" w:hAnsi="Times New Roman" w:cs="Times New Roman"/>
          <w:color w:val="000000"/>
          <w:sz w:val="20"/>
          <w:szCs w:val="20"/>
        </w:rPr>
        <w:t xml:space="preserve">Тургенев о богатстве и красоте русского языка. Родной язык как духовная опора человека. </w:t>
      </w:r>
      <w:r w:rsidRPr="00657DA3">
        <w:rPr>
          <w:rFonts w:ascii="Times New Roman" w:hAnsi="Times New Roman" w:cs="Times New Roman"/>
          <w:b/>
          <w:bCs/>
          <w:i/>
          <w:iCs/>
          <w:color w:val="000000"/>
          <w:sz w:val="20"/>
          <w:szCs w:val="20"/>
        </w:rPr>
        <w:t xml:space="preserve">«Близнецы», «Два богача». </w:t>
      </w:r>
      <w:r w:rsidRPr="00657DA3">
        <w:rPr>
          <w:rFonts w:ascii="Times New Roman" w:hAnsi="Times New Roman" w:cs="Times New Roman"/>
          <w:color w:val="000000"/>
          <w:sz w:val="20"/>
          <w:szCs w:val="20"/>
        </w:rPr>
        <w:t>Нравственность и человеческие взаимоотношения.</w:t>
      </w:r>
    </w:p>
    <w:p w:rsidR="00E335B6" w:rsidRPr="00657DA3" w:rsidRDefault="00E335B6" w:rsidP="00657DA3">
      <w:pPr>
        <w:shd w:val="clear" w:color="auto" w:fill="FFFFFF"/>
        <w:spacing w:after="0" w:line="240" w:lineRule="auto"/>
        <w:ind w:left="398"/>
        <w:rPr>
          <w:rFonts w:ascii="Times New Roman" w:hAnsi="Times New Roman" w:cs="Times New Roman"/>
          <w:sz w:val="20"/>
          <w:szCs w:val="20"/>
        </w:rPr>
      </w:pPr>
      <w:r w:rsidRPr="00657DA3">
        <w:rPr>
          <w:rFonts w:ascii="Times New Roman" w:hAnsi="Times New Roman" w:cs="Times New Roman"/>
          <w:color w:val="000000"/>
          <w:sz w:val="20"/>
          <w:szCs w:val="20"/>
        </w:rPr>
        <w:t>Теория литературы. Стихотворения в прозе.</w:t>
      </w:r>
    </w:p>
    <w:p w:rsidR="00E335B6" w:rsidRPr="00657DA3" w:rsidRDefault="00E335B6" w:rsidP="00657DA3">
      <w:pPr>
        <w:shd w:val="clear" w:color="auto" w:fill="FFFFFF"/>
        <w:spacing w:after="0" w:line="240" w:lineRule="auto"/>
        <w:ind w:left="67" w:firstLine="341"/>
        <w:jc w:val="both"/>
        <w:rPr>
          <w:rFonts w:ascii="Times New Roman" w:hAnsi="Times New Roman" w:cs="Times New Roman"/>
          <w:sz w:val="20"/>
          <w:szCs w:val="20"/>
        </w:rPr>
      </w:pPr>
      <w:r w:rsidRPr="00657DA3">
        <w:rPr>
          <w:rFonts w:ascii="Times New Roman" w:hAnsi="Times New Roman" w:cs="Times New Roman"/>
          <w:b/>
          <w:bCs/>
          <w:color w:val="000000"/>
          <w:sz w:val="20"/>
          <w:szCs w:val="20"/>
        </w:rPr>
        <w:t xml:space="preserve">Николай Алексеевич Некрасов. </w:t>
      </w:r>
      <w:r w:rsidRPr="00657DA3">
        <w:rPr>
          <w:rFonts w:ascii="Times New Roman" w:hAnsi="Times New Roman" w:cs="Times New Roman"/>
          <w:color w:val="000000"/>
          <w:sz w:val="20"/>
          <w:szCs w:val="20"/>
        </w:rPr>
        <w:t>Краткий рассказ о писателе.</w:t>
      </w:r>
    </w:p>
    <w:p w:rsidR="00E335B6" w:rsidRPr="00657DA3" w:rsidRDefault="00E335B6" w:rsidP="00657DA3">
      <w:pPr>
        <w:shd w:val="clear" w:color="auto" w:fill="FFFFFF"/>
        <w:spacing w:after="0" w:line="240" w:lineRule="auto"/>
        <w:ind w:left="62" w:firstLine="346"/>
        <w:jc w:val="both"/>
        <w:rPr>
          <w:rFonts w:ascii="Times New Roman" w:hAnsi="Times New Roman" w:cs="Times New Roman"/>
          <w:sz w:val="20"/>
          <w:szCs w:val="20"/>
        </w:rPr>
      </w:pPr>
      <w:r w:rsidRPr="00657DA3">
        <w:rPr>
          <w:rFonts w:ascii="Times New Roman" w:hAnsi="Times New Roman" w:cs="Times New Roman"/>
          <w:b/>
          <w:bCs/>
          <w:i/>
          <w:iCs/>
          <w:color w:val="000000"/>
          <w:sz w:val="20"/>
          <w:szCs w:val="20"/>
        </w:rPr>
        <w:t xml:space="preserve">«Русские женщины» </w:t>
      </w:r>
      <w:r w:rsidRPr="00657DA3">
        <w:rPr>
          <w:rFonts w:ascii="Times New Roman" w:hAnsi="Times New Roman" w:cs="Times New Roman"/>
          <w:i/>
          <w:iCs/>
          <w:color w:val="000000"/>
          <w:sz w:val="20"/>
          <w:szCs w:val="20"/>
        </w:rPr>
        <w:t xml:space="preserve">(«Княгиня Трубецкая»). </w:t>
      </w:r>
      <w:r w:rsidRPr="00657DA3">
        <w:rPr>
          <w:rFonts w:ascii="Times New Roman" w:hAnsi="Times New Roman" w:cs="Times New Roman"/>
          <w:color w:val="000000"/>
          <w:sz w:val="20"/>
          <w:szCs w:val="20"/>
        </w:rPr>
        <w:t>Исто</w:t>
      </w:r>
      <w:r w:rsidRPr="00657DA3">
        <w:rPr>
          <w:rFonts w:ascii="Times New Roman" w:hAnsi="Times New Roman" w:cs="Times New Roman"/>
          <w:color w:val="000000"/>
          <w:sz w:val="20"/>
          <w:szCs w:val="20"/>
        </w:rPr>
        <w:softHyphen/>
        <w:t>рическая основа поэмы. Величие духа русских женщин, отправившихся вслед за осужденными мужьями в Си</w:t>
      </w:r>
      <w:r w:rsidRPr="00657DA3">
        <w:rPr>
          <w:rFonts w:ascii="Times New Roman" w:hAnsi="Times New Roman" w:cs="Times New Roman"/>
          <w:color w:val="000000"/>
          <w:sz w:val="20"/>
          <w:szCs w:val="20"/>
        </w:rPr>
        <w:softHyphen/>
        <w:t>бирь. Художественные особенности исторических поэм Некрасова.</w:t>
      </w:r>
    </w:p>
    <w:p w:rsidR="00E335B6" w:rsidRPr="00657DA3" w:rsidRDefault="00E335B6" w:rsidP="00657DA3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E335B6" w:rsidRPr="00657DA3" w:rsidRDefault="00E335B6" w:rsidP="00657DA3">
      <w:pPr>
        <w:shd w:val="clear" w:color="auto" w:fill="FFFFFF"/>
        <w:spacing w:after="0" w:line="240" w:lineRule="auto"/>
        <w:ind w:left="43" w:firstLine="360"/>
        <w:jc w:val="both"/>
        <w:rPr>
          <w:rFonts w:ascii="Times New Roman" w:hAnsi="Times New Roman" w:cs="Times New Roman"/>
          <w:sz w:val="20"/>
          <w:szCs w:val="20"/>
        </w:rPr>
      </w:pPr>
      <w:r w:rsidRPr="00657DA3">
        <w:rPr>
          <w:rFonts w:ascii="Times New Roman" w:hAnsi="Times New Roman" w:cs="Times New Roman"/>
          <w:b/>
          <w:bCs/>
          <w:i/>
          <w:iCs/>
          <w:color w:val="000000"/>
          <w:sz w:val="20"/>
          <w:szCs w:val="20"/>
        </w:rPr>
        <w:t xml:space="preserve">«Размышления у парадного подъезда». </w:t>
      </w:r>
      <w:r w:rsidRPr="00657DA3">
        <w:rPr>
          <w:rFonts w:ascii="Times New Roman" w:hAnsi="Times New Roman" w:cs="Times New Roman"/>
          <w:color w:val="000000"/>
          <w:sz w:val="20"/>
          <w:szCs w:val="20"/>
        </w:rPr>
        <w:t>Боль поэ</w:t>
      </w:r>
      <w:r w:rsidRPr="00657DA3">
        <w:rPr>
          <w:rFonts w:ascii="Times New Roman" w:hAnsi="Times New Roman" w:cs="Times New Roman"/>
          <w:color w:val="000000"/>
          <w:sz w:val="20"/>
          <w:szCs w:val="20"/>
        </w:rPr>
        <w:softHyphen/>
        <w:t>та за судьбу народа. Своеобразие некрасовской музы. (Для чтения и обсуждения.)</w:t>
      </w:r>
    </w:p>
    <w:p w:rsidR="00E335B6" w:rsidRPr="00657DA3" w:rsidRDefault="00E335B6" w:rsidP="00657DA3">
      <w:pPr>
        <w:shd w:val="clear" w:color="auto" w:fill="FFFFFF"/>
        <w:spacing w:after="0" w:line="240" w:lineRule="auto"/>
        <w:ind w:left="38" w:right="19" w:firstLine="350"/>
        <w:jc w:val="both"/>
        <w:rPr>
          <w:rFonts w:ascii="Times New Roman" w:hAnsi="Times New Roman" w:cs="Times New Roman"/>
          <w:sz w:val="20"/>
          <w:szCs w:val="20"/>
        </w:rPr>
      </w:pPr>
      <w:r w:rsidRPr="00657DA3">
        <w:rPr>
          <w:rFonts w:ascii="Times New Roman" w:hAnsi="Times New Roman" w:cs="Times New Roman"/>
          <w:color w:val="000000"/>
          <w:sz w:val="20"/>
          <w:szCs w:val="20"/>
        </w:rPr>
        <w:t>Теория литературы. Поэма (развитие понятия). Трехсложные размеры стиха (развитие понятия).</w:t>
      </w:r>
    </w:p>
    <w:p w:rsidR="00E335B6" w:rsidRPr="00657DA3" w:rsidRDefault="00E335B6" w:rsidP="00657DA3">
      <w:pPr>
        <w:shd w:val="clear" w:color="auto" w:fill="FFFFFF"/>
        <w:spacing w:after="0" w:line="240" w:lineRule="auto"/>
        <w:ind w:left="374"/>
        <w:rPr>
          <w:rFonts w:ascii="Times New Roman" w:hAnsi="Times New Roman" w:cs="Times New Roman"/>
          <w:sz w:val="20"/>
          <w:szCs w:val="20"/>
        </w:rPr>
      </w:pPr>
      <w:r w:rsidRPr="00657DA3">
        <w:rPr>
          <w:rFonts w:ascii="Times New Roman" w:hAnsi="Times New Roman" w:cs="Times New Roman"/>
          <w:b/>
          <w:bCs/>
          <w:color w:val="000000"/>
          <w:sz w:val="20"/>
          <w:szCs w:val="20"/>
        </w:rPr>
        <w:t xml:space="preserve">Алексей Константинович Толстой. </w:t>
      </w:r>
      <w:r w:rsidRPr="00657DA3">
        <w:rPr>
          <w:rFonts w:ascii="Times New Roman" w:hAnsi="Times New Roman" w:cs="Times New Roman"/>
          <w:color w:val="000000"/>
          <w:sz w:val="20"/>
          <w:szCs w:val="20"/>
        </w:rPr>
        <w:t>Слово о поэте.</w:t>
      </w:r>
    </w:p>
    <w:p w:rsidR="00E335B6" w:rsidRPr="00657DA3" w:rsidRDefault="00E335B6" w:rsidP="00657DA3">
      <w:pPr>
        <w:shd w:val="clear" w:color="auto" w:fill="FFFFFF"/>
        <w:spacing w:after="0" w:line="240" w:lineRule="auto"/>
        <w:ind w:left="19" w:right="14" w:firstLine="374"/>
        <w:jc w:val="both"/>
        <w:rPr>
          <w:rFonts w:ascii="Times New Roman" w:hAnsi="Times New Roman" w:cs="Times New Roman"/>
          <w:sz w:val="20"/>
          <w:szCs w:val="20"/>
        </w:rPr>
      </w:pPr>
      <w:r w:rsidRPr="00657DA3">
        <w:rPr>
          <w:rFonts w:ascii="Times New Roman" w:hAnsi="Times New Roman" w:cs="Times New Roman"/>
          <w:color w:val="000000"/>
          <w:sz w:val="20"/>
          <w:szCs w:val="20"/>
        </w:rPr>
        <w:t xml:space="preserve">Исторические баллады </w:t>
      </w:r>
      <w:r w:rsidRPr="00657DA3">
        <w:rPr>
          <w:rFonts w:ascii="Times New Roman" w:hAnsi="Times New Roman" w:cs="Times New Roman"/>
          <w:b/>
          <w:bCs/>
          <w:i/>
          <w:iCs/>
          <w:color w:val="000000"/>
          <w:sz w:val="20"/>
          <w:szCs w:val="20"/>
        </w:rPr>
        <w:t xml:space="preserve">«Василий Шибанов» </w:t>
      </w:r>
      <w:r w:rsidRPr="00657DA3">
        <w:rPr>
          <w:rFonts w:ascii="Times New Roman" w:hAnsi="Times New Roman" w:cs="Times New Roman"/>
          <w:i/>
          <w:iCs/>
          <w:color w:val="000000"/>
          <w:sz w:val="20"/>
          <w:szCs w:val="20"/>
        </w:rPr>
        <w:t xml:space="preserve">и </w:t>
      </w:r>
      <w:r w:rsidRPr="00657DA3">
        <w:rPr>
          <w:rFonts w:ascii="Times New Roman" w:hAnsi="Times New Roman" w:cs="Times New Roman"/>
          <w:b/>
          <w:bCs/>
          <w:i/>
          <w:iCs/>
          <w:color w:val="000000"/>
          <w:sz w:val="20"/>
          <w:szCs w:val="20"/>
        </w:rPr>
        <w:t xml:space="preserve">«Ми-хайло Репнин». </w:t>
      </w:r>
      <w:r w:rsidRPr="00657DA3">
        <w:rPr>
          <w:rFonts w:ascii="Times New Roman" w:hAnsi="Times New Roman" w:cs="Times New Roman"/>
          <w:color w:val="000000"/>
          <w:sz w:val="20"/>
          <w:szCs w:val="20"/>
        </w:rPr>
        <w:t>Воспроизведение исторического коло</w:t>
      </w:r>
      <w:r w:rsidRPr="00657DA3">
        <w:rPr>
          <w:rFonts w:ascii="Times New Roman" w:hAnsi="Times New Roman" w:cs="Times New Roman"/>
          <w:color w:val="000000"/>
          <w:sz w:val="20"/>
          <w:szCs w:val="20"/>
        </w:rPr>
        <w:softHyphen/>
        <w:t>рита эпохи. Правда и вымысел. Тема древнерусского «рыцарства», противостоящего самовластию.</w:t>
      </w:r>
    </w:p>
    <w:p w:rsidR="00E335B6" w:rsidRPr="00657DA3" w:rsidRDefault="00E335B6" w:rsidP="00657DA3">
      <w:pPr>
        <w:shd w:val="clear" w:color="auto" w:fill="FFFFFF"/>
        <w:spacing w:after="0" w:line="240" w:lineRule="auto"/>
        <w:ind w:left="557"/>
        <w:rPr>
          <w:rFonts w:ascii="Times New Roman" w:hAnsi="Times New Roman" w:cs="Times New Roman"/>
          <w:sz w:val="20"/>
          <w:szCs w:val="20"/>
        </w:rPr>
      </w:pPr>
      <w:r w:rsidRPr="00657DA3">
        <w:rPr>
          <w:rFonts w:ascii="Times New Roman" w:hAnsi="Times New Roman" w:cs="Times New Roman"/>
          <w:b/>
          <w:bCs/>
          <w:color w:val="000000"/>
          <w:sz w:val="20"/>
          <w:szCs w:val="20"/>
        </w:rPr>
        <w:t>Смех сквозь слезы, или «Уроки Щедрина»</w:t>
      </w:r>
    </w:p>
    <w:p w:rsidR="00E335B6" w:rsidRPr="00657DA3" w:rsidRDefault="00E335B6" w:rsidP="00657DA3">
      <w:pPr>
        <w:shd w:val="clear" w:color="auto" w:fill="FFFFFF"/>
        <w:spacing w:after="0" w:line="240" w:lineRule="auto"/>
        <w:ind w:left="38" w:right="24" w:firstLine="346"/>
        <w:jc w:val="both"/>
        <w:rPr>
          <w:rFonts w:ascii="Times New Roman" w:hAnsi="Times New Roman" w:cs="Times New Roman"/>
          <w:sz w:val="20"/>
          <w:szCs w:val="20"/>
        </w:rPr>
      </w:pPr>
      <w:r w:rsidRPr="00657DA3">
        <w:rPr>
          <w:rFonts w:ascii="Times New Roman" w:hAnsi="Times New Roman" w:cs="Times New Roman"/>
          <w:b/>
          <w:bCs/>
          <w:color w:val="000000"/>
          <w:sz w:val="20"/>
          <w:szCs w:val="20"/>
        </w:rPr>
        <w:t xml:space="preserve">Михаил Евграфович Салтыков-Щедрин. </w:t>
      </w:r>
      <w:r w:rsidRPr="00657DA3">
        <w:rPr>
          <w:rFonts w:ascii="Times New Roman" w:hAnsi="Times New Roman" w:cs="Times New Roman"/>
          <w:color w:val="000000"/>
          <w:sz w:val="20"/>
          <w:szCs w:val="20"/>
        </w:rPr>
        <w:t>Краткий рассказ о писателе.</w:t>
      </w:r>
    </w:p>
    <w:p w:rsidR="00E335B6" w:rsidRPr="00657DA3" w:rsidRDefault="00E335B6" w:rsidP="00657DA3">
      <w:pPr>
        <w:shd w:val="clear" w:color="auto" w:fill="FFFFFF"/>
        <w:spacing w:after="0" w:line="240" w:lineRule="auto"/>
        <w:ind w:left="24" w:right="19" w:firstLine="355"/>
        <w:jc w:val="both"/>
        <w:rPr>
          <w:rFonts w:ascii="Times New Roman" w:hAnsi="Times New Roman" w:cs="Times New Roman"/>
          <w:sz w:val="20"/>
          <w:szCs w:val="20"/>
        </w:rPr>
      </w:pPr>
      <w:r w:rsidRPr="00657DA3">
        <w:rPr>
          <w:rFonts w:ascii="Times New Roman" w:hAnsi="Times New Roman" w:cs="Times New Roman"/>
          <w:b/>
          <w:bCs/>
          <w:i/>
          <w:iCs/>
          <w:color w:val="000000"/>
          <w:sz w:val="20"/>
          <w:szCs w:val="20"/>
        </w:rPr>
        <w:t xml:space="preserve">«Повесть о том, как один мужик двух генералов прокормил». </w:t>
      </w:r>
      <w:r w:rsidRPr="00657DA3">
        <w:rPr>
          <w:rFonts w:ascii="Times New Roman" w:hAnsi="Times New Roman" w:cs="Times New Roman"/>
          <w:color w:val="000000"/>
          <w:sz w:val="20"/>
          <w:szCs w:val="20"/>
        </w:rPr>
        <w:t>Нравственные пороки общества. Парази</w:t>
      </w:r>
      <w:r w:rsidRPr="00657DA3">
        <w:rPr>
          <w:rFonts w:ascii="Times New Roman" w:hAnsi="Times New Roman" w:cs="Times New Roman"/>
          <w:color w:val="000000"/>
          <w:sz w:val="20"/>
          <w:szCs w:val="20"/>
        </w:rPr>
        <w:softHyphen/>
        <w:t>тизм генералов, трудолюбие и сметливость мужика. Осуждение покорности мужика. Сатира в «Повести...».</w:t>
      </w:r>
    </w:p>
    <w:p w:rsidR="00E335B6" w:rsidRPr="00657DA3" w:rsidRDefault="00E335B6" w:rsidP="00657DA3">
      <w:pPr>
        <w:shd w:val="clear" w:color="auto" w:fill="FFFFFF"/>
        <w:spacing w:after="0" w:line="240" w:lineRule="auto"/>
        <w:ind w:left="374"/>
        <w:rPr>
          <w:rFonts w:ascii="Times New Roman" w:hAnsi="Times New Roman" w:cs="Times New Roman"/>
          <w:sz w:val="20"/>
          <w:szCs w:val="20"/>
        </w:rPr>
      </w:pPr>
      <w:r w:rsidRPr="00657DA3">
        <w:rPr>
          <w:rFonts w:ascii="Times New Roman" w:hAnsi="Times New Roman" w:cs="Times New Roman"/>
          <w:b/>
          <w:bCs/>
          <w:i/>
          <w:iCs/>
          <w:color w:val="000000"/>
          <w:sz w:val="20"/>
          <w:szCs w:val="20"/>
        </w:rPr>
        <w:t xml:space="preserve">«Дикий помещик». </w:t>
      </w:r>
      <w:r w:rsidRPr="00657DA3">
        <w:rPr>
          <w:rFonts w:ascii="Times New Roman" w:hAnsi="Times New Roman" w:cs="Times New Roman"/>
          <w:color w:val="000000"/>
          <w:sz w:val="20"/>
          <w:szCs w:val="20"/>
        </w:rPr>
        <w:t>Для самостоятельного чтения.</w:t>
      </w:r>
    </w:p>
    <w:p w:rsidR="00E335B6" w:rsidRPr="00657DA3" w:rsidRDefault="00E335B6" w:rsidP="00657DA3">
      <w:pPr>
        <w:shd w:val="clear" w:color="auto" w:fill="FFFFFF"/>
        <w:spacing w:after="0" w:line="240" w:lineRule="auto"/>
        <w:ind w:left="24" w:right="38" w:firstLine="341"/>
        <w:jc w:val="both"/>
        <w:rPr>
          <w:rFonts w:ascii="Times New Roman" w:hAnsi="Times New Roman" w:cs="Times New Roman"/>
          <w:sz w:val="20"/>
          <w:szCs w:val="20"/>
        </w:rPr>
      </w:pPr>
      <w:r w:rsidRPr="00657DA3">
        <w:rPr>
          <w:rFonts w:ascii="Times New Roman" w:hAnsi="Times New Roman" w:cs="Times New Roman"/>
          <w:color w:val="000000"/>
          <w:sz w:val="20"/>
          <w:szCs w:val="20"/>
        </w:rPr>
        <w:t>Теория литературы. Гротеск (начальные пред</w:t>
      </w:r>
      <w:r w:rsidRPr="00657DA3">
        <w:rPr>
          <w:rFonts w:ascii="Times New Roman" w:hAnsi="Times New Roman" w:cs="Times New Roman"/>
          <w:color w:val="000000"/>
          <w:sz w:val="20"/>
          <w:szCs w:val="20"/>
        </w:rPr>
        <w:softHyphen/>
        <w:t>ставления).</w:t>
      </w:r>
    </w:p>
    <w:p w:rsidR="00E335B6" w:rsidRPr="00657DA3" w:rsidRDefault="00E335B6" w:rsidP="00657DA3">
      <w:pPr>
        <w:shd w:val="clear" w:color="auto" w:fill="FFFFFF"/>
        <w:spacing w:after="0" w:line="240" w:lineRule="auto"/>
        <w:ind w:left="10" w:right="48" w:firstLine="350"/>
        <w:jc w:val="both"/>
        <w:rPr>
          <w:rFonts w:ascii="Times New Roman" w:hAnsi="Times New Roman" w:cs="Times New Roman"/>
          <w:sz w:val="20"/>
          <w:szCs w:val="20"/>
        </w:rPr>
      </w:pPr>
      <w:r w:rsidRPr="00657DA3">
        <w:rPr>
          <w:rFonts w:ascii="Times New Roman" w:hAnsi="Times New Roman" w:cs="Times New Roman"/>
          <w:b/>
          <w:bCs/>
          <w:color w:val="000000"/>
          <w:sz w:val="20"/>
          <w:szCs w:val="20"/>
        </w:rPr>
        <w:t xml:space="preserve">Лев Николаевич Толстой. </w:t>
      </w:r>
      <w:r w:rsidRPr="00657DA3">
        <w:rPr>
          <w:rFonts w:ascii="Times New Roman" w:hAnsi="Times New Roman" w:cs="Times New Roman"/>
          <w:color w:val="000000"/>
          <w:sz w:val="20"/>
          <w:szCs w:val="20"/>
        </w:rPr>
        <w:t>Краткий рассказ о писа</w:t>
      </w:r>
      <w:r w:rsidRPr="00657DA3">
        <w:rPr>
          <w:rFonts w:ascii="Times New Roman" w:hAnsi="Times New Roman" w:cs="Times New Roman"/>
          <w:color w:val="000000"/>
          <w:sz w:val="20"/>
          <w:szCs w:val="20"/>
        </w:rPr>
        <w:softHyphen/>
        <w:t>теле.</w:t>
      </w:r>
    </w:p>
    <w:p w:rsidR="00E335B6" w:rsidRPr="00657DA3" w:rsidRDefault="00E335B6" w:rsidP="00657DA3">
      <w:pPr>
        <w:shd w:val="clear" w:color="auto" w:fill="FFFFFF"/>
        <w:spacing w:after="0" w:line="240" w:lineRule="auto"/>
        <w:ind w:left="14" w:right="38" w:firstLine="346"/>
        <w:jc w:val="both"/>
        <w:rPr>
          <w:rFonts w:ascii="Times New Roman" w:hAnsi="Times New Roman" w:cs="Times New Roman"/>
          <w:sz w:val="20"/>
          <w:szCs w:val="20"/>
        </w:rPr>
      </w:pPr>
      <w:r w:rsidRPr="00657DA3">
        <w:rPr>
          <w:rFonts w:ascii="Times New Roman" w:hAnsi="Times New Roman" w:cs="Times New Roman"/>
          <w:b/>
          <w:bCs/>
          <w:i/>
          <w:iCs/>
          <w:color w:val="000000"/>
          <w:sz w:val="20"/>
          <w:szCs w:val="20"/>
        </w:rPr>
        <w:t xml:space="preserve">«Детство». </w:t>
      </w:r>
      <w:r w:rsidRPr="00657DA3">
        <w:rPr>
          <w:rFonts w:ascii="Times New Roman" w:hAnsi="Times New Roman" w:cs="Times New Roman"/>
          <w:color w:val="000000"/>
          <w:sz w:val="20"/>
          <w:szCs w:val="20"/>
        </w:rPr>
        <w:t>Главы из повести: «Классы», «Наталья Савишна», «</w:t>
      </w:r>
      <w:r w:rsidRPr="00657DA3">
        <w:rPr>
          <w:rFonts w:ascii="Times New Roman" w:hAnsi="Times New Roman" w:cs="Times New Roman"/>
          <w:color w:val="000000"/>
          <w:sz w:val="20"/>
          <w:szCs w:val="20"/>
          <w:lang w:val="en-US"/>
        </w:rPr>
        <w:t>Maman</w:t>
      </w:r>
      <w:r w:rsidRPr="00657DA3">
        <w:rPr>
          <w:rFonts w:ascii="Times New Roman" w:hAnsi="Times New Roman" w:cs="Times New Roman"/>
          <w:color w:val="000000"/>
          <w:sz w:val="20"/>
          <w:szCs w:val="20"/>
        </w:rPr>
        <w:t>» и др. Взаимоотношения детей и взрослых. Проявления чувств героя, беспощадность к себе, анализ собственных поступков.</w:t>
      </w:r>
    </w:p>
    <w:p w:rsidR="00E335B6" w:rsidRPr="00657DA3" w:rsidRDefault="00E335B6" w:rsidP="00657DA3">
      <w:pPr>
        <w:shd w:val="clear" w:color="auto" w:fill="FFFFFF"/>
        <w:spacing w:after="0" w:line="240" w:lineRule="auto"/>
        <w:ind w:left="5" w:right="58" w:firstLine="346"/>
        <w:jc w:val="both"/>
        <w:rPr>
          <w:rFonts w:ascii="Times New Roman" w:hAnsi="Times New Roman" w:cs="Times New Roman"/>
          <w:sz w:val="20"/>
          <w:szCs w:val="20"/>
        </w:rPr>
      </w:pPr>
      <w:r w:rsidRPr="00657DA3">
        <w:rPr>
          <w:rFonts w:ascii="Times New Roman" w:hAnsi="Times New Roman" w:cs="Times New Roman"/>
          <w:color w:val="000000"/>
          <w:sz w:val="20"/>
          <w:szCs w:val="20"/>
        </w:rPr>
        <w:t>Теория литературы. Автобиографическое худо</w:t>
      </w:r>
      <w:r w:rsidRPr="00657DA3">
        <w:rPr>
          <w:rFonts w:ascii="Times New Roman" w:hAnsi="Times New Roman" w:cs="Times New Roman"/>
          <w:color w:val="000000"/>
          <w:sz w:val="20"/>
          <w:szCs w:val="20"/>
        </w:rPr>
        <w:softHyphen/>
        <w:t>жественное произведение (развитие понятия). Герой-повествователь (развитие понятия).</w:t>
      </w:r>
    </w:p>
    <w:p w:rsidR="00E335B6" w:rsidRPr="00657DA3" w:rsidRDefault="00E335B6" w:rsidP="00657DA3">
      <w:pPr>
        <w:shd w:val="clear" w:color="auto" w:fill="FFFFFF"/>
        <w:spacing w:after="0" w:line="240" w:lineRule="auto"/>
        <w:ind w:right="67" w:firstLine="355"/>
        <w:jc w:val="both"/>
        <w:rPr>
          <w:rFonts w:ascii="Times New Roman" w:hAnsi="Times New Roman" w:cs="Times New Roman"/>
          <w:sz w:val="20"/>
          <w:szCs w:val="20"/>
        </w:rPr>
      </w:pPr>
      <w:r w:rsidRPr="00657DA3">
        <w:rPr>
          <w:rFonts w:ascii="Times New Roman" w:hAnsi="Times New Roman" w:cs="Times New Roman"/>
          <w:b/>
          <w:bCs/>
          <w:color w:val="000000"/>
          <w:sz w:val="20"/>
          <w:szCs w:val="20"/>
        </w:rPr>
        <w:t xml:space="preserve">Иван Алексеевич Бунин. </w:t>
      </w:r>
      <w:r w:rsidRPr="00657DA3">
        <w:rPr>
          <w:rFonts w:ascii="Times New Roman" w:hAnsi="Times New Roman" w:cs="Times New Roman"/>
          <w:color w:val="000000"/>
          <w:sz w:val="20"/>
          <w:szCs w:val="20"/>
        </w:rPr>
        <w:t>Краткий рассказ о писа</w:t>
      </w:r>
      <w:r w:rsidRPr="00657DA3">
        <w:rPr>
          <w:rFonts w:ascii="Times New Roman" w:hAnsi="Times New Roman" w:cs="Times New Roman"/>
          <w:color w:val="000000"/>
          <w:sz w:val="20"/>
          <w:szCs w:val="20"/>
        </w:rPr>
        <w:softHyphen/>
        <w:t>теле.</w:t>
      </w:r>
    </w:p>
    <w:p w:rsidR="00E335B6" w:rsidRPr="00657DA3" w:rsidRDefault="00E335B6" w:rsidP="00657DA3">
      <w:pPr>
        <w:shd w:val="clear" w:color="auto" w:fill="FFFFFF"/>
        <w:spacing w:after="0" w:line="240" w:lineRule="auto"/>
        <w:ind w:left="10" w:right="67" w:firstLine="346"/>
        <w:jc w:val="both"/>
        <w:rPr>
          <w:rFonts w:ascii="Times New Roman" w:hAnsi="Times New Roman" w:cs="Times New Roman"/>
          <w:sz w:val="20"/>
          <w:szCs w:val="20"/>
        </w:rPr>
      </w:pPr>
      <w:r w:rsidRPr="00657DA3">
        <w:rPr>
          <w:rFonts w:ascii="Times New Roman" w:hAnsi="Times New Roman" w:cs="Times New Roman"/>
          <w:b/>
          <w:bCs/>
          <w:i/>
          <w:iCs/>
          <w:color w:val="000000"/>
          <w:sz w:val="20"/>
          <w:szCs w:val="20"/>
        </w:rPr>
        <w:t xml:space="preserve">«Цифры». </w:t>
      </w:r>
      <w:r w:rsidRPr="00657DA3">
        <w:rPr>
          <w:rFonts w:ascii="Times New Roman" w:hAnsi="Times New Roman" w:cs="Times New Roman"/>
          <w:color w:val="000000"/>
          <w:sz w:val="20"/>
          <w:szCs w:val="20"/>
        </w:rPr>
        <w:t>Воспитание детей в семье. Герой расска</w:t>
      </w:r>
      <w:r w:rsidRPr="00657DA3">
        <w:rPr>
          <w:rFonts w:ascii="Times New Roman" w:hAnsi="Times New Roman" w:cs="Times New Roman"/>
          <w:color w:val="000000"/>
          <w:sz w:val="20"/>
          <w:szCs w:val="20"/>
        </w:rPr>
        <w:softHyphen/>
        <w:t>за: сложность взаимопонимания детей и взрослых.</w:t>
      </w:r>
    </w:p>
    <w:p w:rsidR="00E335B6" w:rsidRPr="00657DA3" w:rsidRDefault="00E335B6" w:rsidP="00657DA3">
      <w:pPr>
        <w:shd w:val="clear" w:color="auto" w:fill="FFFFFF"/>
        <w:spacing w:after="0" w:line="240" w:lineRule="auto"/>
        <w:ind w:left="350"/>
        <w:rPr>
          <w:rFonts w:ascii="Times New Roman" w:hAnsi="Times New Roman" w:cs="Times New Roman"/>
          <w:sz w:val="20"/>
          <w:szCs w:val="20"/>
        </w:rPr>
      </w:pPr>
      <w:r w:rsidRPr="00657DA3">
        <w:rPr>
          <w:rFonts w:ascii="Times New Roman" w:hAnsi="Times New Roman" w:cs="Times New Roman"/>
          <w:b/>
          <w:bCs/>
          <w:i/>
          <w:iCs/>
          <w:color w:val="000000"/>
          <w:sz w:val="20"/>
          <w:szCs w:val="20"/>
        </w:rPr>
        <w:t xml:space="preserve">«Лапти». </w:t>
      </w:r>
      <w:r w:rsidRPr="00657DA3">
        <w:rPr>
          <w:rFonts w:ascii="Times New Roman" w:hAnsi="Times New Roman" w:cs="Times New Roman"/>
          <w:color w:val="000000"/>
          <w:sz w:val="20"/>
          <w:szCs w:val="20"/>
        </w:rPr>
        <w:t>Душевное богатство простого крестьянина.</w:t>
      </w:r>
    </w:p>
    <w:p w:rsidR="00E335B6" w:rsidRPr="00657DA3" w:rsidRDefault="00E335B6" w:rsidP="00657DA3">
      <w:pPr>
        <w:shd w:val="clear" w:color="auto" w:fill="FFFFFF"/>
        <w:spacing w:after="0" w:line="240" w:lineRule="auto"/>
        <w:ind w:left="168"/>
        <w:rPr>
          <w:rFonts w:ascii="Times New Roman" w:hAnsi="Times New Roman" w:cs="Times New Roman"/>
          <w:sz w:val="20"/>
          <w:szCs w:val="20"/>
        </w:rPr>
      </w:pPr>
      <w:r w:rsidRPr="00657DA3">
        <w:rPr>
          <w:rFonts w:ascii="Times New Roman" w:hAnsi="Times New Roman" w:cs="Times New Roman"/>
          <w:b/>
          <w:bCs/>
          <w:color w:val="000000"/>
          <w:sz w:val="20"/>
          <w:szCs w:val="20"/>
        </w:rPr>
        <w:t>Смешное и грустное рядом, или «Уроки Чехова»</w:t>
      </w:r>
    </w:p>
    <w:p w:rsidR="00E335B6" w:rsidRPr="00657DA3" w:rsidRDefault="00E335B6" w:rsidP="00657DA3">
      <w:pPr>
        <w:shd w:val="clear" w:color="auto" w:fill="FFFFFF"/>
        <w:spacing w:after="0" w:line="240" w:lineRule="auto"/>
        <w:ind w:right="158"/>
        <w:jc w:val="both"/>
        <w:rPr>
          <w:rFonts w:ascii="Times New Roman" w:hAnsi="Times New Roman" w:cs="Times New Roman"/>
          <w:sz w:val="20"/>
          <w:szCs w:val="20"/>
        </w:rPr>
      </w:pPr>
      <w:r w:rsidRPr="00657DA3">
        <w:rPr>
          <w:rFonts w:ascii="Times New Roman" w:hAnsi="Times New Roman" w:cs="Times New Roman"/>
          <w:b/>
          <w:bCs/>
          <w:color w:val="000000"/>
          <w:sz w:val="20"/>
          <w:szCs w:val="20"/>
        </w:rPr>
        <w:t xml:space="preserve">Антон Павлович Чехов. </w:t>
      </w:r>
      <w:r w:rsidRPr="00657DA3">
        <w:rPr>
          <w:rFonts w:ascii="Times New Roman" w:hAnsi="Times New Roman" w:cs="Times New Roman"/>
          <w:color w:val="000000"/>
          <w:sz w:val="20"/>
          <w:szCs w:val="20"/>
        </w:rPr>
        <w:t xml:space="preserve">Краткий рассказ о писателе. </w:t>
      </w:r>
      <w:r w:rsidRPr="00657DA3">
        <w:rPr>
          <w:rFonts w:ascii="Times New Roman" w:hAnsi="Times New Roman" w:cs="Times New Roman"/>
          <w:b/>
          <w:bCs/>
          <w:i/>
          <w:iCs/>
          <w:color w:val="000000"/>
          <w:sz w:val="20"/>
          <w:szCs w:val="20"/>
        </w:rPr>
        <w:t xml:space="preserve">«Хамелеон». </w:t>
      </w:r>
      <w:r w:rsidRPr="00657DA3">
        <w:rPr>
          <w:rFonts w:ascii="Times New Roman" w:hAnsi="Times New Roman" w:cs="Times New Roman"/>
          <w:color w:val="000000"/>
          <w:sz w:val="20"/>
          <w:szCs w:val="20"/>
        </w:rPr>
        <w:t>Живая картина нравов. Осмеяние тру</w:t>
      </w:r>
      <w:r w:rsidRPr="00657DA3">
        <w:rPr>
          <w:rFonts w:ascii="Times New Roman" w:hAnsi="Times New Roman" w:cs="Times New Roman"/>
          <w:color w:val="000000"/>
          <w:sz w:val="20"/>
          <w:szCs w:val="20"/>
        </w:rPr>
        <w:softHyphen/>
        <w:t>сости и угодничества. Смысл названия рассказа. «Гово</w:t>
      </w:r>
      <w:r w:rsidRPr="00657DA3">
        <w:rPr>
          <w:rFonts w:ascii="Times New Roman" w:hAnsi="Times New Roman" w:cs="Times New Roman"/>
          <w:sz w:val="20"/>
          <w:szCs w:val="20"/>
        </w:rPr>
        <w:t xml:space="preserve"> рящ</w:t>
      </w:r>
      <w:r w:rsidRPr="00657DA3">
        <w:rPr>
          <w:rFonts w:ascii="Times New Roman" w:hAnsi="Times New Roman" w:cs="Times New Roman"/>
          <w:color w:val="000000"/>
          <w:sz w:val="20"/>
          <w:szCs w:val="20"/>
        </w:rPr>
        <w:t>ие фамилии» как средство юмористической харак</w:t>
      </w:r>
      <w:r w:rsidRPr="00657DA3">
        <w:rPr>
          <w:rFonts w:ascii="Times New Roman" w:hAnsi="Times New Roman" w:cs="Times New Roman"/>
          <w:color w:val="000000"/>
          <w:sz w:val="20"/>
          <w:szCs w:val="20"/>
        </w:rPr>
        <w:softHyphen/>
        <w:t>теристики.</w:t>
      </w:r>
    </w:p>
    <w:p w:rsidR="00E335B6" w:rsidRPr="00657DA3" w:rsidRDefault="00E335B6" w:rsidP="00657DA3">
      <w:pPr>
        <w:shd w:val="clear" w:color="auto" w:fill="FFFFFF"/>
        <w:spacing w:after="0" w:line="240" w:lineRule="auto"/>
        <w:ind w:left="14" w:right="149" w:firstLine="336"/>
        <w:jc w:val="both"/>
        <w:rPr>
          <w:rFonts w:ascii="Times New Roman" w:hAnsi="Times New Roman" w:cs="Times New Roman"/>
          <w:sz w:val="20"/>
          <w:szCs w:val="20"/>
        </w:rPr>
      </w:pPr>
      <w:r w:rsidRPr="00657DA3">
        <w:rPr>
          <w:rFonts w:ascii="Times New Roman" w:hAnsi="Times New Roman" w:cs="Times New Roman"/>
          <w:b/>
          <w:bCs/>
          <w:i/>
          <w:iCs/>
          <w:color w:val="000000"/>
          <w:sz w:val="20"/>
          <w:szCs w:val="20"/>
        </w:rPr>
        <w:t xml:space="preserve">«Злоумышленник», «Размазня». </w:t>
      </w:r>
      <w:r w:rsidRPr="00657DA3">
        <w:rPr>
          <w:rFonts w:ascii="Times New Roman" w:hAnsi="Times New Roman" w:cs="Times New Roman"/>
          <w:color w:val="000000"/>
          <w:sz w:val="20"/>
          <w:szCs w:val="20"/>
        </w:rPr>
        <w:t>Многогранность ко</w:t>
      </w:r>
      <w:r w:rsidRPr="00657DA3">
        <w:rPr>
          <w:rFonts w:ascii="Times New Roman" w:hAnsi="Times New Roman" w:cs="Times New Roman"/>
          <w:color w:val="000000"/>
          <w:sz w:val="20"/>
          <w:szCs w:val="20"/>
        </w:rPr>
        <w:softHyphen/>
        <w:t>мического в рассказах А. П. Чехова. (Для чтения и обсуж</w:t>
      </w:r>
      <w:r w:rsidRPr="00657DA3">
        <w:rPr>
          <w:rFonts w:ascii="Times New Roman" w:hAnsi="Times New Roman" w:cs="Times New Roman"/>
          <w:color w:val="000000"/>
          <w:sz w:val="20"/>
          <w:szCs w:val="20"/>
        </w:rPr>
        <w:softHyphen/>
        <w:t>дения.)</w:t>
      </w:r>
    </w:p>
    <w:p w:rsidR="00E335B6" w:rsidRPr="00657DA3" w:rsidRDefault="00E335B6" w:rsidP="00657DA3">
      <w:pPr>
        <w:shd w:val="clear" w:color="auto" w:fill="FFFFFF"/>
        <w:spacing w:after="0" w:line="240" w:lineRule="auto"/>
        <w:ind w:left="34" w:right="139" w:firstLine="326"/>
        <w:jc w:val="both"/>
        <w:rPr>
          <w:rFonts w:ascii="Times New Roman" w:hAnsi="Times New Roman" w:cs="Times New Roman"/>
          <w:sz w:val="20"/>
          <w:szCs w:val="20"/>
        </w:rPr>
      </w:pPr>
      <w:r w:rsidRPr="00657DA3">
        <w:rPr>
          <w:rFonts w:ascii="Times New Roman" w:hAnsi="Times New Roman" w:cs="Times New Roman"/>
          <w:color w:val="000000"/>
          <w:sz w:val="20"/>
          <w:szCs w:val="20"/>
        </w:rPr>
        <w:t>Теория литературы. Сатира и юмор как формы комического (развитие представлений).</w:t>
      </w:r>
    </w:p>
    <w:p w:rsidR="00E335B6" w:rsidRPr="00657DA3" w:rsidRDefault="00E335B6" w:rsidP="00657DA3">
      <w:pPr>
        <w:shd w:val="clear" w:color="auto" w:fill="FFFFFF"/>
        <w:spacing w:after="0" w:line="240" w:lineRule="auto"/>
        <w:ind w:left="1224"/>
        <w:rPr>
          <w:rFonts w:ascii="Times New Roman" w:hAnsi="Times New Roman" w:cs="Times New Roman"/>
          <w:sz w:val="20"/>
          <w:szCs w:val="20"/>
        </w:rPr>
      </w:pPr>
      <w:r w:rsidRPr="00657DA3">
        <w:rPr>
          <w:rFonts w:ascii="Times New Roman" w:hAnsi="Times New Roman" w:cs="Times New Roman"/>
          <w:b/>
          <w:bCs/>
          <w:color w:val="000000"/>
          <w:sz w:val="20"/>
          <w:szCs w:val="20"/>
        </w:rPr>
        <w:t>«Край ты мой, родимый край!»</w:t>
      </w:r>
    </w:p>
    <w:p w:rsidR="00E335B6" w:rsidRPr="00657DA3" w:rsidRDefault="00E335B6" w:rsidP="00657DA3">
      <w:pPr>
        <w:shd w:val="clear" w:color="auto" w:fill="FFFFFF"/>
        <w:spacing w:after="0" w:line="240" w:lineRule="auto"/>
        <w:ind w:left="389"/>
        <w:rPr>
          <w:rFonts w:ascii="Times New Roman" w:hAnsi="Times New Roman" w:cs="Times New Roman"/>
          <w:sz w:val="20"/>
          <w:szCs w:val="20"/>
        </w:rPr>
      </w:pPr>
      <w:r w:rsidRPr="00657DA3">
        <w:rPr>
          <w:rFonts w:ascii="Times New Roman" w:hAnsi="Times New Roman" w:cs="Times New Roman"/>
          <w:color w:val="000000"/>
          <w:sz w:val="20"/>
          <w:szCs w:val="20"/>
        </w:rPr>
        <w:t xml:space="preserve">Стихотворения русских поэтов </w:t>
      </w:r>
      <w:r w:rsidRPr="00657DA3">
        <w:rPr>
          <w:rFonts w:ascii="Times New Roman" w:hAnsi="Times New Roman" w:cs="Times New Roman"/>
          <w:color w:val="000000"/>
          <w:sz w:val="20"/>
          <w:szCs w:val="20"/>
          <w:lang w:val="en-US"/>
        </w:rPr>
        <w:t>XIX</w:t>
      </w:r>
      <w:r w:rsidRPr="00657DA3">
        <w:rPr>
          <w:rFonts w:ascii="Times New Roman" w:hAnsi="Times New Roman" w:cs="Times New Roman"/>
          <w:color w:val="000000"/>
          <w:sz w:val="20"/>
          <w:szCs w:val="20"/>
        </w:rPr>
        <w:t xml:space="preserve"> века о родной</w:t>
      </w:r>
    </w:p>
    <w:p w:rsidR="00E335B6" w:rsidRPr="00657DA3" w:rsidRDefault="00E335B6" w:rsidP="00657DA3">
      <w:pPr>
        <w:shd w:val="clear" w:color="auto" w:fill="FFFFFF"/>
        <w:spacing w:after="0" w:line="240" w:lineRule="auto"/>
        <w:ind w:left="53"/>
        <w:rPr>
          <w:rFonts w:ascii="Times New Roman" w:hAnsi="Times New Roman" w:cs="Times New Roman"/>
          <w:sz w:val="20"/>
          <w:szCs w:val="20"/>
        </w:rPr>
      </w:pPr>
      <w:r w:rsidRPr="00657DA3">
        <w:rPr>
          <w:rFonts w:ascii="Times New Roman" w:hAnsi="Times New Roman" w:cs="Times New Roman"/>
          <w:color w:val="000000"/>
          <w:sz w:val="20"/>
          <w:szCs w:val="20"/>
        </w:rPr>
        <w:t>природе.</w:t>
      </w:r>
    </w:p>
    <w:p w:rsidR="00E335B6" w:rsidRPr="00657DA3" w:rsidRDefault="00E335B6" w:rsidP="00657DA3">
      <w:pPr>
        <w:shd w:val="clear" w:color="auto" w:fill="FFFFFF"/>
        <w:spacing w:after="0" w:line="240" w:lineRule="auto"/>
        <w:ind w:left="19" w:right="110" w:firstLine="355"/>
        <w:jc w:val="both"/>
        <w:rPr>
          <w:rFonts w:ascii="Times New Roman" w:hAnsi="Times New Roman" w:cs="Times New Roman"/>
          <w:sz w:val="20"/>
          <w:szCs w:val="20"/>
        </w:rPr>
      </w:pPr>
      <w:r w:rsidRPr="00657DA3">
        <w:rPr>
          <w:rFonts w:ascii="Times New Roman" w:hAnsi="Times New Roman" w:cs="Times New Roman"/>
          <w:b/>
          <w:bCs/>
          <w:color w:val="000000"/>
          <w:sz w:val="20"/>
          <w:szCs w:val="20"/>
        </w:rPr>
        <w:t xml:space="preserve">В. Жуковский. </w:t>
      </w:r>
      <w:r w:rsidRPr="00657DA3">
        <w:rPr>
          <w:rFonts w:ascii="Times New Roman" w:hAnsi="Times New Roman" w:cs="Times New Roman"/>
          <w:i/>
          <w:iCs/>
          <w:color w:val="000000"/>
          <w:sz w:val="20"/>
          <w:szCs w:val="20"/>
        </w:rPr>
        <w:t xml:space="preserve">«Приход весны»; </w:t>
      </w:r>
      <w:r w:rsidRPr="00657DA3">
        <w:rPr>
          <w:rFonts w:ascii="Times New Roman" w:hAnsi="Times New Roman" w:cs="Times New Roman"/>
          <w:b/>
          <w:bCs/>
          <w:color w:val="000000"/>
          <w:sz w:val="20"/>
          <w:szCs w:val="20"/>
        </w:rPr>
        <w:t xml:space="preserve">И. Бунин. </w:t>
      </w:r>
      <w:r w:rsidRPr="00657DA3">
        <w:rPr>
          <w:rFonts w:ascii="Times New Roman" w:hAnsi="Times New Roman" w:cs="Times New Roman"/>
          <w:i/>
          <w:iCs/>
          <w:color w:val="000000"/>
          <w:sz w:val="20"/>
          <w:szCs w:val="20"/>
        </w:rPr>
        <w:t xml:space="preserve">«Родина»; </w:t>
      </w:r>
      <w:r w:rsidRPr="00657DA3">
        <w:rPr>
          <w:rFonts w:ascii="Times New Roman" w:hAnsi="Times New Roman" w:cs="Times New Roman"/>
          <w:b/>
          <w:bCs/>
          <w:color w:val="000000"/>
          <w:sz w:val="20"/>
          <w:szCs w:val="20"/>
        </w:rPr>
        <w:t xml:space="preserve">А. К. Толстой. </w:t>
      </w:r>
      <w:r w:rsidRPr="00657DA3">
        <w:rPr>
          <w:rFonts w:ascii="Times New Roman" w:hAnsi="Times New Roman" w:cs="Times New Roman"/>
          <w:i/>
          <w:iCs/>
          <w:color w:val="000000"/>
          <w:sz w:val="20"/>
          <w:szCs w:val="20"/>
        </w:rPr>
        <w:t>«Край ты мой, родимый край...», «Благо</w:t>
      </w:r>
      <w:r w:rsidRPr="00657DA3">
        <w:rPr>
          <w:rFonts w:ascii="Times New Roman" w:hAnsi="Times New Roman" w:cs="Times New Roman"/>
          <w:i/>
          <w:iCs/>
          <w:color w:val="000000"/>
          <w:sz w:val="20"/>
          <w:szCs w:val="20"/>
        </w:rPr>
        <w:softHyphen/>
        <w:t xml:space="preserve">вест». </w:t>
      </w:r>
      <w:r w:rsidRPr="00657DA3">
        <w:rPr>
          <w:rFonts w:ascii="Times New Roman" w:hAnsi="Times New Roman" w:cs="Times New Roman"/>
          <w:color w:val="000000"/>
          <w:sz w:val="20"/>
          <w:szCs w:val="20"/>
        </w:rPr>
        <w:t>Поэтическое изображение родной природы и вы</w:t>
      </w:r>
      <w:r w:rsidRPr="00657DA3">
        <w:rPr>
          <w:rFonts w:ascii="Times New Roman" w:hAnsi="Times New Roman" w:cs="Times New Roman"/>
          <w:color w:val="000000"/>
          <w:sz w:val="20"/>
          <w:szCs w:val="20"/>
        </w:rPr>
        <w:softHyphen/>
        <w:t>ражение авторского настроения, миросозерцания.</w:t>
      </w:r>
    </w:p>
    <w:p w:rsidR="00E335B6" w:rsidRDefault="00E335B6" w:rsidP="00657DA3">
      <w:pPr>
        <w:shd w:val="clear" w:color="auto" w:fill="FFFFFF"/>
        <w:spacing w:after="0" w:line="240" w:lineRule="auto"/>
        <w:ind w:left="835"/>
        <w:jc w:val="center"/>
        <w:rPr>
          <w:rFonts w:ascii="Times New Roman" w:hAnsi="Times New Roman" w:cs="Times New Roman"/>
          <w:b/>
          <w:bCs/>
          <w:color w:val="000000"/>
          <w:sz w:val="20"/>
          <w:szCs w:val="20"/>
        </w:rPr>
      </w:pPr>
    </w:p>
    <w:p w:rsidR="00E335B6" w:rsidRPr="00657DA3" w:rsidRDefault="00E335B6" w:rsidP="00657DA3">
      <w:pPr>
        <w:shd w:val="clear" w:color="auto" w:fill="FFFFFF"/>
        <w:spacing w:after="0" w:line="240" w:lineRule="auto"/>
        <w:ind w:left="835"/>
        <w:jc w:val="center"/>
        <w:rPr>
          <w:rFonts w:ascii="Times New Roman" w:hAnsi="Times New Roman" w:cs="Times New Roman"/>
          <w:sz w:val="20"/>
          <w:szCs w:val="20"/>
        </w:rPr>
      </w:pPr>
      <w:r w:rsidRPr="00657DA3">
        <w:rPr>
          <w:rFonts w:ascii="Times New Roman" w:hAnsi="Times New Roman" w:cs="Times New Roman"/>
          <w:b/>
          <w:bCs/>
          <w:color w:val="000000"/>
          <w:sz w:val="20"/>
          <w:szCs w:val="20"/>
        </w:rPr>
        <w:t xml:space="preserve">Из русской литературы </w:t>
      </w:r>
      <w:r w:rsidRPr="00657DA3">
        <w:rPr>
          <w:rFonts w:ascii="Times New Roman" w:hAnsi="Times New Roman" w:cs="Times New Roman"/>
          <w:b/>
          <w:bCs/>
          <w:color w:val="000000"/>
          <w:sz w:val="20"/>
          <w:szCs w:val="20"/>
          <w:lang w:val="en-US"/>
        </w:rPr>
        <w:t>XX</w:t>
      </w:r>
      <w:r w:rsidRPr="00657DA3">
        <w:rPr>
          <w:rFonts w:ascii="Times New Roman" w:hAnsi="Times New Roman" w:cs="Times New Roman"/>
          <w:b/>
          <w:bCs/>
          <w:color w:val="000000"/>
          <w:sz w:val="20"/>
          <w:szCs w:val="20"/>
        </w:rPr>
        <w:t xml:space="preserve"> века</w:t>
      </w:r>
    </w:p>
    <w:p w:rsidR="00E335B6" w:rsidRPr="00657DA3" w:rsidRDefault="00E335B6" w:rsidP="00657DA3">
      <w:pPr>
        <w:shd w:val="clear" w:color="auto" w:fill="FFFFFF"/>
        <w:spacing w:after="0" w:line="240" w:lineRule="auto"/>
        <w:ind w:left="427"/>
        <w:rPr>
          <w:rFonts w:ascii="Times New Roman" w:hAnsi="Times New Roman" w:cs="Times New Roman"/>
          <w:sz w:val="20"/>
          <w:szCs w:val="20"/>
        </w:rPr>
      </w:pPr>
      <w:r w:rsidRPr="00657DA3">
        <w:rPr>
          <w:rFonts w:ascii="Times New Roman" w:hAnsi="Times New Roman" w:cs="Times New Roman"/>
          <w:b/>
          <w:bCs/>
          <w:color w:val="000000"/>
          <w:sz w:val="20"/>
          <w:szCs w:val="20"/>
        </w:rPr>
        <w:t xml:space="preserve">Максим Горький. </w:t>
      </w:r>
      <w:r w:rsidRPr="00657DA3">
        <w:rPr>
          <w:rFonts w:ascii="Times New Roman" w:hAnsi="Times New Roman" w:cs="Times New Roman"/>
          <w:color w:val="000000"/>
          <w:sz w:val="20"/>
          <w:szCs w:val="20"/>
        </w:rPr>
        <w:t>Краткий рассказ о писателе.</w:t>
      </w:r>
    </w:p>
    <w:p w:rsidR="00E335B6" w:rsidRPr="00657DA3" w:rsidRDefault="00E335B6" w:rsidP="00657DA3">
      <w:pPr>
        <w:shd w:val="clear" w:color="auto" w:fill="FFFFFF"/>
        <w:spacing w:after="0" w:line="240" w:lineRule="auto"/>
        <w:ind w:left="91" w:right="72" w:firstLine="341"/>
        <w:jc w:val="both"/>
        <w:rPr>
          <w:rFonts w:ascii="Times New Roman" w:hAnsi="Times New Roman" w:cs="Times New Roman"/>
          <w:sz w:val="20"/>
          <w:szCs w:val="20"/>
        </w:rPr>
      </w:pPr>
      <w:r w:rsidRPr="00657DA3">
        <w:rPr>
          <w:rFonts w:ascii="Times New Roman" w:hAnsi="Times New Roman" w:cs="Times New Roman"/>
          <w:b/>
          <w:bCs/>
          <w:i/>
          <w:iCs/>
          <w:color w:val="000000"/>
          <w:sz w:val="20"/>
          <w:szCs w:val="20"/>
        </w:rPr>
        <w:t xml:space="preserve">«Детство». </w:t>
      </w:r>
      <w:r w:rsidRPr="00657DA3">
        <w:rPr>
          <w:rFonts w:ascii="Times New Roman" w:hAnsi="Times New Roman" w:cs="Times New Roman"/>
          <w:color w:val="000000"/>
          <w:sz w:val="20"/>
          <w:szCs w:val="20"/>
        </w:rPr>
        <w:t>Автобиографический характер повести. Изображение «свинцовых мерзостей жизни». Дед Каши-рин. «Яркое, здоровое, творческое в русской жизни» (Алеша, бабушка, Цыганок, Хорошее Дело). Изображе</w:t>
      </w:r>
      <w:r w:rsidRPr="00657DA3">
        <w:rPr>
          <w:rFonts w:ascii="Times New Roman" w:hAnsi="Times New Roman" w:cs="Times New Roman"/>
          <w:color w:val="000000"/>
          <w:sz w:val="20"/>
          <w:szCs w:val="20"/>
        </w:rPr>
        <w:softHyphen/>
        <w:t>ние быта и характеров. Вера в творческие силы народа.</w:t>
      </w:r>
    </w:p>
    <w:p w:rsidR="00E335B6" w:rsidRPr="00657DA3" w:rsidRDefault="00E335B6" w:rsidP="00657DA3">
      <w:pPr>
        <w:shd w:val="clear" w:color="auto" w:fill="FFFFFF"/>
        <w:spacing w:after="0" w:line="240" w:lineRule="auto"/>
        <w:ind w:left="446"/>
        <w:rPr>
          <w:rFonts w:ascii="Times New Roman" w:hAnsi="Times New Roman" w:cs="Times New Roman"/>
          <w:sz w:val="20"/>
          <w:szCs w:val="20"/>
        </w:rPr>
      </w:pPr>
      <w:r w:rsidRPr="00657DA3">
        <w:rPr>
          <w:rFonts w:ascii="Times New Roman" w:hAnsi="Times New Roman" w:cs="Times New Roman"/>
          <w:b/>
          <w:bCs/>
          <w:i/>
          <w:iCs/>
          <w:color w:val="000000"/>
          <w:sz w:val="20"/>
          <w:szCs w:val="20"/>
        </w:rPr>
        <w:t xml:space="preserve">«Старуха Изергиль» </w:t>
      </w:r>
      <w:r w:rsidRPr="00657DA3">
        <w:rPr>
          <w:rFonts w:ascii="Times New Roman" w:hAnsi="Times New Roman" w:cs="Times New Roman"/>
          <w:i/>
          <w:iCs/>
          <w:color w:val="000000"/>
          <w:sz w:val="20"/>
          <w:szCs w:val="20"/>
        </w:rPr>
        <w:t>(«Легенда о Данко»).</w:t>
      </w:r>
    </w:p>
    <w:p w:rsidR="00E335B6" w:rsidRPr="00657DA3" w:rsidRDefault="00E335B6" w:rsidP="00657DA3">
      <w:pPr>
        <w:shd w:val="clear" w:color="auto" w:fill="FFFFFF"/>
        <w:spacing w:after="0" w:line="240" w:lineRule="auto"/>
        <w:ind w:left="106" w:right="53" w:firstLine="336"/>
        <w:jc w:val="both"/>
        <w:rPr>
          <w:rFonts w:ascii="Times New Roman" w:hAnsi="Times New Roman" w:cs="Times New Roman"/>
          <w:sz w:val="20"/>
          <w:szCs w:val="20"/>
        </w:rPr>
      </w:pPr>
      <w:r w:rsidRPr="00657DA3">
        <w:rPr>
          <w:rFonts w:ascii="Times New Roman" w:hAnsi="Times New Roman" w:cs="Times New Roman"/>
          <w:color w:val="000000"/>
          <w:sz w:val="20"/>
          <w:szCs w:val="20"/>
        </w:rPr>
        <w:t>Теория литературы. Понятие о теме и идее произведения (начальные представления). Портрет как средство характеристики героя.</w:t>
      </w:r>
    </w:p>
    <w:p w:rsidR="00E335B6" w:rsidRPr="00657DA3" w:rsidRDefault="00E335B6" w:rsidP="00657DA3">
      <w:pPr>
        <w:shd w:val="clear" w:color="auto" w:fill="FFFFFF"/>
        <w:spacing w:after="0" w:line="240" w:lineRule="auto"/>
        <w:ind w:left="115" w:right="53" w:firstLine="346"/>
        <w:jc w:val="both"/>
        <w:rPr>
          <w:rFonts w:ascii="Times New Roman" w:hAnsi="Times New Roman" w:cs="Times New Roman"/>
          <w:sz w:val="20"/>
          <w:szCs w:val="20"/>
        </w:rPr>
      </w:pPr>
      <w:r w:rsidRPr="00657DA3">
        <w:rPr>
          <w:rFonts w:ascii="Times New Roman" w:hAnsi="Times New Roman" w:cs="Times New Roman"/>
          <w:b/>
          <w:bCs/>
          <w:color w:val="000000"/>
          <w:sz w:val="20"/>
          <w:szCs w:val="20"/>
        </w:rPr>
        <w:t xml:space="preserve">Владимир Владимирович Маяковский. </w:t>
      </w:r>
      <w:r w:rsidRPr="00657DA3">
        <w:rPr>
          <w:rFonts w:ascii="Times New Roman" w:hAnsi="Times New Roman" w:cs="Times New Roman"/>
          <w:color w:val="000000"/>
          <w:sz w:val="20"/>
          <w:szCs w:val="20"/>
        </w:rPr>
        <w:t>Краткий рассказ о писателе.</w:t>
      </w:r>
    </w:p>
    <w:p w:rsidR="00E335B6" w:rsidRPr="00657DA3" w:rsidRDefault="00E335B6" w:rsidP="00657DA3">
      <w:pPr>
        <w:shd w:val="clear" w:color="auto" w:fill="FFFFFF"/>
        <w:spacing w:after="0" w:line="240" w:lineRule="auto"/>
        <w:ind w:left="110" w:right="34" w:firstLine="355"/>
        <w:jc w:val="both"/>
        <w:rPr>
          <w:rFonts w:ascii="Times New Roman" w:hAnsi="Times New Roman" w:cs="Times New Roman"/>
          <w:sz w:val="20"/>
          <w:szCs w:val="20"/>
        </w:rPr>
      </w:pPr>
      <w:r w:rsidRPr="00657DA3">
        <w:rPr>
          <w:rFonts w:ascii="Times New Roman" w:hAnsi="Times New Roman" w:cs="Times New Roman"/>
          <w:b/>
          <w:bCs/>
          <w:i/>
          <w:iCs/>
          <w:color w:val="000000"/>
          <w:sz w:val="20"/>
          <w:szCs w:val="20"/>
        </w:rPr>
        <w:t>«Необычайное приключение, бывшее с Владими</w:t>
      </w:r>
      <w:r w:rsidRPr="00657DA3">
        <w:rPr>
          <w:rFonts w:ascii="Times New Roman" w:hAnsi="Times New Roman" w:cs="Times New Roman"/>
          <w:b/>
          <w:bCs/>
          <w:i/>
          <w:iCs/>
          <w:color w:val="000000"/>
          <w:sz w:val="20"/>
          <w:szCs w:val="20"/>
        </w:rPr>
        <w:softHyphen/>
        <w:t xml:space="preserve">ром Маяковским летом на даче». </w:t>
      </w:r>
      <w:r w:rsidRPr="00657DA3">
        <w:rPr>
          <w:rFonts w:ascii="Times New Roman" w:hAnsi="Times New Roman" w:cs="Times New Roman"/>
          <w:color w:val="000000"/>
          <w:sz w:val="20"/>
          <w:szCs w:val="20"/>
        </w:rPr>
        <w:t>Мысли автора о ро</w:t>
      </w:r>
      <w:r w:rsidRPr="00657DA3">
        <w:rPr>
          <w:rFonts w:ascii="Times New Roman" w:hAnsi="Times New Roman" w:cs="Times New Roman"/>
          <w:color w:val="000000"/>
          <w:sz w:val="20"/>
          <w:szCs w:val="20"/>
        </w:rPr>
        <w:softHyphen/>
        <w:t>ли поэзии в жизни человека и общества. Своеобразие стихотворного ритма, словотворчество Маяковского.</w:t>
      </w:r>
    </w:p>
    <w:p w:rsidR="00E335B6" w:rsidRPr="00657DA3" w:rsidRDefault="00E335B6" w:rsidP="00657DA3">
      <w:pPr>
        <w:shd w:val="clear" w:color="auto" w:fill="FFFFFF"/>
        <w:spacing w:after="0" w:line="240" w:lineRule="auto"/>
        <w:ind w:left="125" w:right="29" w:firstLine="341"/>
        <w:jc w:val="both"/>
        <w:rPr>
          <w:rFonts w:ascii="Times New Roman" w:hAnsi="Times New Roman" w:cs="Times New Roman"/>
          <w:sz w:val="20"/>
          <w:szCs w:val="20"/>
        </w:rPr>
      </w:pPr>
      <w:r w:rsidRPr="00657DA3">
        <w:rPr>
          <w:rFonts w:ascii="Times New Roman" w:hAnsi="Times New Roman" w:cs="Times New Roman"/>
          <w:b/>
          <w:bCs/>
          <w:i/>
          <w:iCs/>
          <w:color w:val="000000"/>
          <w:sz w:val="20"/>
          <w:szCs w:val="20"/>
        </w:rPr>
        <w:t xml:space="preserve">«Хорошее отношение к лошадям». </w:t>
      </w:r>
      <w:r w:rsidRPr="00657DA3">
        <w:rPr>
          <w:rFonts w:ascii="Times New Roman" w:hAnsi="Times New Roman" w:cs="Times New Roman"/>
          <w:color w:val="000000"/>
          <w:sz w:val="20"/>
          <w:szCs w:val="20"/>
        </w:rPr>
        <w:t>Два взгляда на мир: безразличие, бессердечие мещанина и гуманизм, доброта, сострадание лирического героя стихотворе</w:t>
      </w:r>
      <w:r w:rsidRPr="00657DA3">
        <w:rPr>
          <w:rFonts w:ascii="Times New Roman" w:hAnsi="Times New Roman" w:cs="Times New Roman"/>
          <w:color w:val="000000"/>
          <w:sz w:val="20"/>
          <w:szCs w:val="20"/>
        </w:rPr>
        <w:softHyphen/>
        <w:t>ния.</w:t>
      </w:r>
    </w:p>
    <w:p w:rsidR="00E335B6" w:rsidRPr="00657DA3" w:rsidRDefault="00E335B6" w:rsidP="00657DA3">
      <w:pPr>
        <w:shd w:val="clear" w:color="auto" w:fill="FFFFFF"/>
        <w:spacing w:after="0" w:line="240" w:lineRule="auto"/>
        <w:ind w:left="144" w:right="14" w:firstLine="341"/>
        <w:jc w:val="both"/>
        <w:rPr>
          <w:rFonts w:ascii="Times New Roman" w:hAnsi="Times New Roman" w:cs="Times New Roman"/>
          <w:sz w:val="20"/>
          <w:szCs w:val="20"/>
        </w:rPr>
      </w:pPr>
      <w:r w:rsidRPr="00657DA3">
        <w:rPr>
          <w:rFonts w:ascii="Times New Roman" w:hAnsi="Times New Roman" w:cs="Times New Roman"/>
          <w:color w:val="000000"/>
          <w:sz w:val="20"/>
          <w:szCs w:val="20"/>
        </w:rPr>
        <w:t>Теория литературы. Лирический герой (на</w:t>
      </w:r>
      <w:r w:rsidRPr="00657DA3">
        <w:rPr>
          <w:rFonts w:ascii="Times New Roman" w:hAnsi="Times New Roman" w:cs="Times New Roman"/>
          <w:color w:val="000000"/>
          <w:sz w:val="20"/>
          <w:szCs w:val="20"/>
        </w:rPr>
        <w:softHyphen/>
        <w:t>чальные представления). Обогащение знаний о ритме и рифме. Тоническое стихосложение (начальные пред</w:t>
      </w:r>
      <w:r w:rsidRPr="00657DA3">
        <w:rPr>
          <w:rFonts w:ascii="Times New Roman" w:hAnsi="Times New Roman" w:cs="Times New Roman"/>
          <w:color w:val="000000"/>
          <w:sz w:val="20"/>
          <w:szCs w:val="20"/>
        </w:rPr>
        <w:softHyphen/>
        <w:t>ставления).</w:t>
      </w:r>
    </w:p>
    <w:p w:rsidR="00E335B6" w:rsidRPr="00657DA3" w:rsidRDefault="00E335B6" w:rsidP="00657DA3">
      <w:pPr>
        <w:shd w:val="clear" w:color="auto" w:fill="FFFFFF"/>
        <w:spacing w:after="0" w:line="240" w:lineRule="auto"/>
        <w:ind w:left="14" w:firstLine="341"/>
        <w:jc w:val="both"/>
        <w:rPr>
          <w:rFonts w:ascii="Times New Roman" w:hAnsi="Times New Roman" w:cs="Times New Roman"/>
          <w:sz w:val="20"/>
          <w:szCs w:val="20"/>
        </w:rPr>
      </w:pPr>
      <w:r w:rsidRPr="00657DA3">
        <w:rPr>
          <w:rFonts w:ascii="Times New Roman" w:hAnsi="Times New Roman" w:cs="Times New Roman"/>
          <w:b/>
          <w:bCs/>
          <w:color w:val="000000"/>
          <w:sz w:val="20"/>
          <w:szCs w:val="20"/>
        </w:rPr>
        <w:t xml:space="preserve">Леонид Николаевич Андреев. </w:t>
      </w:r>
      <w:r w:rsidRPr="00657DA3">
        <w:rPr>
          <w:rFonts w:ascii="Times New Roman" w:hAnsi="Times New Roman" w:cs="Times New Roman"/>
          <w:color w:val="000000"/>
          <w:sz w:val="20"/>
          <w:szCs w:val="20"/>
        </w:rPr>
        <w:t>Краткий рассказ о писателе.</w:t>
      </w:r>
    </w:p>
    <w:p w:rsidR="00E335B6" w:rsidRPr="00657DA3" w:rsidRDefault="00E335B6" w:rsidP="00657DA3">
      <w:pPr>
        <w:shd w:val="clear" w:color="auto" w:fill="FFFFFF"/>
        <w:spacing w:after="0" w:line="240" w:lineRule="auto"/>
        <w:ind w:left="14" w:right="5" w:firstLine="331"/>
        <w:jc w:val="both"/>
        <w:rPr>
          <w:rFonts w:ascii="Times New Roman" w:hAnsi="Times New Roman" w:cs="Times New Roman"/>
          <w:sz w:val="20"/>
          <w:szCs w:val="20"/>
        </w:rPr>
      </w:pPr>
      <w:r w:rsidRPr="00657DA3">
        <w:rPr>
          <w:rFonts w:ascii="Times New Roman" w:hAnsi="Times New Roman" w:cs="Times New Roman"/>
          <w:b/>
          <w:bCs/>
          <w:i/>
          <w:iCs/>
          <w:color w:val="000000"/>
          <w:sz w:val="20"/>
          <w:szCs w:val="20"/>
        </w:rPr>
        <w:t xml:space="preserve">«Кусака». </w:t>
      </w:r>
      <w:r w:rsidRPr="00657DA3">
        <w:rPr>
          <w:rFonts w:ascii="Times New Roman" w:hAnsi="Times New Roman" w:cs="Times New Roman"/>
          <w:color w:val="000000"/>
          <w:sz w:val="20"/>
          <w:szCs w:val="20"/>
        </w:rPr>
        <w:t>Чувство сострадания к братьям нашим меньшим, бессердечие героев. Гуманистический пафос произведения.</w:t>
      </w:r>
    </w:p>
    <w:p w:rsidR="00E335B6" w:rsidRPr="00657DA3" w:rsidRDefault="00E335B6" w:rsidP="00657DA3">
      <w:pPr>
        <w:shd w:val="clear" w:color="auto" w:fill="FFFFFF"/>
        <w:spacing w:after="0" w:line="240" w:lineRule="auto"/>
        <w:ind w:left="19" w:right="10" w:firstLine="331"/>
        <w:jc w:val="both"/>
        <w:rPr>
          <w:rFonts w:ascii="Times New Roman" w:hAnsi="Times New Roman" w:cs="Times New Roman"/>
          <w:sz w:val="20"/>
          <w:szCs w:val="20"/>
        </w:rPr>
      </w:pPr>
      <w:r w:rsidRPr="00657DA3">
        <w:rPr>
          <w:rFonts w:ascii="Times New Roman" w:hAnsi="Times New Roman" w:cs="Times New Roman"/>
          <w:b/>
          <w:bCs/>
          <w:color w:val="000000"/>
          <w:sz w:val="20"/>
          <w:szCs w:val="20"/>
        </w:rPr>
        <w:t xml:space="preserve">Андрей Платонович Платонов. </w:t>
      </w:r>
      <w:r w:rsidRPr="00657DA3">
        <w:rPr>
          <w:rFonts w:ascii="Times New Roman" w:hAnsi="Times New Roman" w:cs="Times New Roman"/>
          <w:color w:val="000000"/>
          <w:sz w:val="20"/>
          <w:szCs w:val="20"/>
        </w:rPr>
        <w:t>Краткий рассказ о писателе.</w:t>
      </w:r>
    </w:p>
    <w:p w:rsidR="00E335B6" w:rsidRPr="00657DA3" w:rsidRDefault="00E335B6" w:rsidP="00657DA3">
      <w:pPr>
        <w:shd w:val="clear" w:color="auto" w:fill="FFFFFF"/>
        <w:spacing w:after="0" w:line="240" w:lineRule="auto"/>
        <w:ind w:right="14" w:firstLine="365"/>
        <w:jc w:val="both"/>
        <w:rPr>
          <w:rFonts w:ascii="Times New Roman" w:hAnsi="Times New Roman" w:cs="Times New Roman"/>
          <w:sz w:val="20"/>
          <w:szCs w:val="20"/>
        </w:rPr>
      </w:pPr>
      <w:r w:rsidRPr="00657DA3">
        <w:rPr>
          <w:rFonts w:ascii="Times New Roman" w:hAnsi="Times New Roman" w:cs="Times New Roman"/>
          <w:b/>
          <w:bCs/>
          <w:i/>
          <w:iCs/>
          <w:color w:val="000000"/>
          <w:sz w:val="20"/>
          <w:szCs w:val="20"/>
        </w:rPr>
        <w:t xml:space="preserve">«Юшка». </w:t>
      </w:r>
      <w:r w:rsidRPr="00657DA3">
        <w:rPr>
          <w:rFonts w:ascii="Times New Roman" w:hAnsi="Times New Roman" w:cs="Times New Roman"/>
          <w:color w:val="000000"/>
          <w:sz w:val="20"/>
          <w:szCs w:val="20"/>
        </w:rPr>
        <w:t>Главный герой произведения, его непо</w:t>
      </w:r>
      <w:r w:rsidRPr="00657DA3">
        <w:rPr>
          <w:rFonts w:ascii="Times New Roman" w:hAnsi="Times New Roman" w:cs="Times New Roman"/>
          <w:color w:val="000000"/>
          <w:sz w:val="20"/>
          <w:szCs w:val="20"/>
        </w:rPr>
        <w:softHyphen/>
        <w:t>хожесть на окружающих людей, душевная щедрость. Любовь и ненависть окружающих героя людей. Юш</w:t>
      </w:r>
      <w:r w:rsidRPr="00657DA3">
        <w:rPr>
          <w:rFonts w:ascii="Times New Roman" w:hAnsi="Times New Roman" w:cs="Times New Roman"/>
          <w:color w:val="000000"/>
          <w:sz w:val="20"/>
          <w:szCs w:val="20"/>
        </w:rPr>
        <w:softHyphen/>
        <w:t>ка — незаметный герой с большим сердцем. Осозна</w:t>
      </w:r>
      <w:r w:rsidRPr="00657DA3">
        <w:rPr>
          <w:rFonts w:ascii="Times New Roman" w:hAnsi="Times New Roman" w:cs="Times New Roman"/>
          <w:color w:val="000000"/>
          <w:sz w:val="20"/>
          <w:szCs w:val="20"/>
        </w:rPr>
        <w:softHyphen/>
        <w:t>ние необходимости сострадания и уважения к челове</w:t>
      </w:r>
      <w:r w:rsidRPr="00657DA3">
        <w:rPr>
          <w:rFonts w:ascii="Times New Roman" w:hAnsi="Times New Roman" w:cs="Times New Roman"/>
          <w:color w:val="000000"/>
          <w:sz w:val="20"/>
          <w:szCs w:val="20"/>
        </w:rPr>
        <w:softHyphen/>
        <w:t>ку. Неповторимость и ценность каждой человеческой личности.</w:t>
      </w:r>
    </w:p>
    <w:p w:rsidR="00E335B6" w:rsidRPr="00657DA3" w:rsidRDefault="00E335B6" w:rsidP="00657DA3">
      <w:pPr>
        <w:shd w:val="clear" w:color="auto" w:fill="FFFFFF"/>
        <w:spacing w:after="0" w:line="240" w:lineRule="auto"/>
        <w:ind w:left="19" w:right="19" w:firstLine="346"/>
        <w:jc w:val="both"/>
        <w:rPr>
          <w:rFonts w:ascii="Times New Roman" w:hAnsi="Times New Roman" w:cs="Times New Roman"/>
          <w:sz w:val="20"/>
          <w:szCs w:val="20"/>
        </w:rPr>
      </w:pPr>
      <w:r w:rsidRPr="00657DA3">
        <w:rPr>
          <w:rFonts w:ascii="Times New Roman" w:hAnsi="Times New Roman" w:cs="Times New Roman"/>
          <w:b/>
          <w:bCs/>
          <w:i/>
          <w:iCs/>
          <w:color w:val="000000"/>
          <w:sz w:val="20"/>
          <w:szCs w:val="20"/>
        </w:rPr>
        <w:t xml:space="preserve">«В прекрасном и яростном мире». </w:t>
      </w:r>
      <w:r w:rsidRPr="00657DA3">
        <w:rPr>
          <w:rFonts w:ascii="Times New Roman" w:hAnsi="Times New Roman" w:cs="Times New Roman"/>
          <w:color w:val="000000"/>
          <w:sz w:val="20"/>
          <w:szCs w:val="20"/>
        </w:rPr>
        <w:t>Труд как нрав</w:t>
      </w:r>
      <w:r w:rsidRPr="00657DA3">
        <w:rPr>
          <w:rFonts w:ascii="Times New Roman" w:hAnsi="Times New Roman" w:cs="Times New Roman"/>
          <w:color w:val="000000"/>
          <w:sz w:val="20"/>
          <w:szCs w:val="20"/>
        </w:rPr>
        <w:softHyphen/>
        <w:t>ственное содержание человеческой жизни. Идеи доб</w:t>
      </w:r>
      <w:r w:rsidRPr="00657DA3">
        <w:rPr>
          <w:rFonts w:ascii="Times New Roman" w:hAnsi="Times New Roman" w:cs="Times New Roman"/>
          <w:color w:val="000000"/>
          <w:sz w:val="20"/>
          <w:szCs w:val="20"/>
        </w:rPr>
        <w:softHyphen/>
        <w:t>роты, взаимопонимания, жизни для других. Своеоб</w:t>
      </w:r>
      <w:r w:rsidRPr="00657DA3">
        <w:rPr>
          <w:rFonts w:ascii="Times New Roman" w:hAnsi="Times New Roman" w:cs="Times New Roman"/>
          <w:color w:val="000000"/>
          <w:sz w:val="20"/>
          <w:szCs w:val="20"/>
        </w:rPr>
        <w:softHyphen/>
        <w:t>разие языка прозы Платонова (для самостоятельного чтения).</w:t>
      </w:r>
    </w:p>
    <w:p w:rsidR="00E335B6" w:rsidRPr="00657DA3" w:rsidRDefault="00E335B6" w:rsidP="00657DA3">
      <w:pPr>
        <w:shd w:val="clear" w:color="auto" w:fill="FFFFFF"/>
        <w:spacing w:after="0" w:line="240" w:lineRule="auto"/>
        <w:ind w:left="14" w:right="19" w:firstLine="350"/>
        <w:jc w:val="both"/>
        <w:rPr>
          <w:rFonts w:ascii="Times New Roman" w:hAnsi="Times New Roman" w:cs="Times New Roman"/>
          <w:sz w:val="20"/>
          <w:szCs w:val="20"/>
        </w:rPr>
      </w:pPr>
      <w:r w:rsidRPr="00657DA3">
        <w:rPr>
          <w:rFonts w:ascii="Times New Roman" w:hAnsi="Times New Roman" w:cs="Times New Roman"/>
          <w:b/>
          <w:bCs/>
          <w:color w:val="000000"/>
          <w:sz w:val="20"/>
          <w:szCs w:val="20"/>
        </w:rPr>
        <w:t xml:space="preserve">Борис Леонидович Пастернак. </w:t>
      </w:r>
      <w:r w:rsidRPr="00657DA3">
        <w:rPr>
          <w:rFonts w:ascii="Times New Roman" w:hAnsi="Times New Roman" w:cs="Times New Roman"/>
          <w:color w:val="000000"/>
          <w:sz w:val="20"/>
          <w:szCs w:val="20"/>
        </w:rPr>
        <w:t xml:space="preserve">Слово о поэте. </w:t>
      </w:r>
      <w:r w:rsidRPr="00657DA3">
        <w:rPr>
          <w:rFonts w:ascii="Times New Roman" w:hAnsi="Times New Roman" w:cs="Times New Roman"/>
          <w:b/>
          <w:bCs/>
          <w:i/>
          <w:iCs/>
          <w:color w:val="000000"/>
          <w:sz w:val="20"/>
          <w:szCs w:val="20"/>
        </w:rPr>
        <w:t xml:space="preserve">«Июль», «Никого не будет в доме...». </w:t>
      </w:r>
      <w:r w:rsidRPr="00657DA3">
        <w:rPr>
          <w:rFonts w:ascii="Times New Roman" w:hAnsi="Times New Roman" w:cs="Times New Roman"/>
          <w:color w:val="000000"/>
          <w:sz w:val="20"/>
          <w:szCs w:val="20"/>
        </w:rPr>
        <w:t>Картины при</w:t>
      </w:r>
      <w:r w:rsidRPr="00657DA3">
        <w:rPr>
          <w:rFonts w:ascii="Times New Roman" w:hAnsi="Times New Roman" w:cs="Times New Roman"/>
          <w:color w:val="000000"/>
          <w:sz w:val="20"/>
          <w:szCs w:val="20"/>
        </w:rPr>
        <w:softHyphen/>
        <w:t>роды, преображенные поэтическим зрением Пастер</w:t>
      </w:r>
      <w:r w:rsidRPr="00657DA3">
        <w:rPr>
          <w:rFonts w:ascii="Times New Roman" w:hAnsi="Times New Roman" w:cs="Times New Roman"/>
          <w:color w:val="000000"/>
          <w:sz w:val="20"/>
          <w:szCs w:val="20"/>
        </w:rPr>
        <w:softHyphen/>
        <w:t>нака. Сравнения и метафоры в художественном мире поэта.</w:t>
      </w:r>
    </w:p>
    <w:p w:rsidR="00E335B6" w:rsidRDefault="00E335B6" w:rsidP="00657DA3">
      <w:pPr>
        <w:shd w:val="clear" w:color="auto" w:fill="FFFFFF"/>
        <w:spacing w:after="0" w:line="240" w:lineRule="auto"/>
        <w:ind w:left="5"/>
        <w:jc w:val="center"/>
        <w:rPr>
          <w:rFonts w:ascii="Times New Roman" w:hAnsi="Times New Roman" w:cs="Times New Roman"/>
          <w:b/>
          <w:bCs/>
          <w:color w:val="000000"/>
          <w:sz w:val="20"/>
          <w:szCs w:val="20"/>
        </w:rPr>
      </w:pPr>
    </w:p>
    <w:p w:rsidR="00E335B6" w:rsidRPr="00657DA3" w:rsidRDefault="00E335B6" w:rsidP="00657DA3">
      <w:pPr>
        <w:shd w:val="clear" w:color="auto" w:fill="FFFFFF"/>
        <w:spacing w:after="0" w:line="240" w:lineRule="auto"/>
        <w:ind w:left="5"/>
        <w:jc w:val="center"/>
        <w:rPr>
          <w:rFonts w:ascii="Times New Roman" w:hAnsi="Times New Roman" w:cs="Times New Roman"/>
          <w:sz w:val="20"/>
          <w:szCs w:val="20"/>
        </w:rPr>
      </w:pPr>
      <w:r w:rsidRPr="00657DA3">
        <w:rPr>
          <w:rFonts w:ascii="Times New Roman" w:hAnsi="Times New Roman" w:cs="Times New Roman"/>
          <w:b/>
          <w:bCs/>
          <w:color w:val="000000"/>
          <w:sz w:val="20"/>
          <w:szCs w:val="20"/>
        </w:rPr>
        <w:t>На дорогах войны</w:t>
      </w:r>
    </w:p>
    <w:p w:rsidR="00E335B6" w:rsidRPr="00657DA3" w:rsidRDefault="00E335B6" w:rsidP="00657DA3">
      <w:pPr>
        <w:shd w:val="clear" w:color="auto" w:fill="FFFFFF"/>
        <w:spacing w:after="0" w:line="240" w:lineRule="auto"/>
        <w:ind w:left="10" w:right="24" w:firstLine="350"/>
        <w:jc w:val="both"/>
        <w:rPr>
          <w:rFonts w:ascii="Times New Roman" w:hAnsi="Times New Roman" w:cs="Times New Roman"/>
          <w:sz w:val="20"/>
          <w:szCs w:val="20"/>
        </w:rPr>
      </w:pPr>
      <w:r w:rsidRPr="00657DA3">
        <w:rPr>
          <w:rFonts w:ascii="Times New Roman" w:hAnsi="Times New Roman" w:cs="Times New Roman"/>
          <w:color w:val="000000"/>
          <w:sz w:val="20"/>
          <w:szCs w:val="20"/>
        </w:rPr>
        <w:t>Интервью с поэтом — участником Великой Отечест</w:t>
      </w:r>
      <w:r w:rsidRPr="00657DA3">
        <w:rPr>
          <w:rFonts w:ascii="Times New Roman" w:hAnsi="Times New Roman" w:cs="Times New Roman"/>
          <w:color w:val="000000"/>
          <w:sz w:val="20"/>
          <w:szCs w:val="20"/>
        </w:rPr>
        <w:softHyphen/>
        <w:t>венной войны. Героизм, патриотизм, самоотвержен</w:t>
      </w:r>
      <w:r w:rsidRPr="00657DA3">
        <w:rPr>
          <w:rFonts w:ascii="Times New Roman" w:hAnsi="Times New Roman" w:cs="Times New Roman"/>
          <w:color w:val="000000"/>
          <w:sz w:val="20"/>
          <w:szCs w:val="20"/>
        </w:rPr>
        <w:softHyphen/>
        <w:t>ность, трудности и радости грозных лет войны в стихо</w:t>
      </w:r>
      <w:r w:rsidRPr="00657DA3">
        <w:rPr>
          <w:rFonts w:ascii="Times New Roman" w:hAnsi="Times New Roman" w:cs="Times New Roman"/>
          <w:color w:val="000000"/>
          <w:sz w:val="20"/>
          <w:szCs w:val="20"/>
        </w:rPr>
        <w:softHyphen/>
        <w:t xml:space="preserve">творениях поэтов — участников войны: </w:t>
      </w:r>
      <w:r w:rsidRPr="00657DA3">
        <w:rPr>
          <w:rFonts w:ascii="Times New Roman" w:hAnsi="Times New Roman" w:cs="Times New Roman"/>
          <w:b/>
          <w:bCs/>
          <w:color w:val="000000"/>
          <w:sz w:val="20"/>
          <w:szCs w:val="20"/>
        </w:rPr>
        <w:t>А. Ахматовой, К. Симонова, А. Твардовского, А. Суркова, Н. Тихо</w:t>
      </w:r>
      <w:r w:rsidRPr="00657DA3">
        <w:rPr>
          <w:rFonts w:ascii="Times New Roman" w:hAnsi="Times New Roman" w:cs="Times New Roman"/>
          <w:b/>
          <w:bCs/>
          <w:color w:val="000000"/>
          <w:sz w:val="20"/>
          <w:szCs w:val="20"/>
        </w:rPr>
        <w:softHyphen/>
        <w:t xml:space="preserve">нова </w:t>
      </w:r>
      <w:r w:rsidRPr="00657DA3">
        <w:rPr>
          <w:rFonts w:ascii="Times New Roman" w:hAnsi="Times New Roman" w:cs="Times New Roman"/>
          <w:color w:val="000000"/>
          <w:sz w:val="20"/>
          <w:szCs w:val="20"/>
        </w:rPr>
        <w:t>и др. Ритмы и образы военной лирики.</w:t>
      </w:r>
    </w:p>
    <w:p w:rsidR="00E335B6" w:rsidRPr="00657DA3" w:rsidRDefault="00E335B6" w:rsidP="00657DA3">
      <w:pPr>
        <w:shd w:val="clear" w:color="auto" w:fill="FFFFFF"/>
        <w:spacing w:after="0" w:line="240" w:lineRule="auto"/>
        <w:ind w:left="19" w:right="24" w:firstLine="341"/>
        <w:jc w:val="both"/>
        <w:rPr>
          <w:rFonts w:ascii="Times New Roman" w:hAnsi="Times New Roman" w:cs="Times New Roman"/>
          <w:sz w:val="20"/>
          <w:szCs w:val="20"/>
        </w:rPr>
      </w:pPr>
      <w:r w:rsidRPr="00657DA3">
        <w:rPr>
          <w:rFonts w:ascii="Times New Roman" w:hAnsi="Times New Roman" w:cs="Times New Roman"/>
          <w:color w:val="000000"/>
          <w:sz w:val="20"/>
          <w:szCs w:val="20"/>
        </w:rPr>
        <w:t xml:space="preserve">Теория литературы. Публицистика. Интервью как жанр публицистики (начальные представления),     </w:t>
      </w:r>
      <w:r w:rsidRPr="00657DA3">
        <w:rPr>
          <w:rFonts w:ascii="Times New Roman" w:hAnsi="Times New Roman" w:cs="Times New Roman"/>
          <w:color w:val="000000"/>
          <w:sz w:val="20"/>
          <w:szCs w:val="20"/>
          <w:lang w:val="en-US"/>
        </w:rPr>
        <w:t>i</w:t>
      </w:r>
    </w:p>
    <w:p w:rsidR="00E335B6" w:rsidRPr="00657DA3" w:rsidRDefault="00E335B6" w:rsidP="00657DA3">
      <w:pPr>
        <w:shd w:val="clear" w:color="auto" w:fill="FFFFFF"/>
        <w:spacing w:after="0" w:line="240" w:lineRule="auto"/>
        <w:ind w:left="14" w:right="24" w:firstLine="350"/>
        <w:jc w:val="both"/>
        <w:rPr>
          <w:rFonts w:ascii="Times New Roman" w:hAnsi="Times New Roman" w:cs="Times New Roman"/>
          <w:sz w:val="20"/>
          <w:szCs w:val="20"/>
        </w:rPr>
      </w:pPr>
      <w:r w:rsidRPr="00657DA3">
        <w:rPr>
          <w:rFonts w:ascii="Times New Roman" w:hAnsi="Times New Roman" w:cs="Times New Roman"/>
          <w:b/>
          <w:bCs/>
          <w:color w:val="000000"/>
          <w:sz w:val="20"/>
          <w:szCs w:val="20"/>
        </w:rPr>
        <w:t xml:space="preserve">Федор Александрович Абрамов. </w:t>
      </w:r>
      <w:r w:rsidRPr="00657DA3">
        <w:rPr>
          <w:rFonts w:ascii="Times New Roman" w:hAnsi="Times New Roman" w:cs="Times New Roman"/>
          <w:color w:val="000000"/>
          <w:sz w:val="20"/>
          <w:szCs w:val="20"/>
        </w:rPr>
        <w:t xml:space="preserve">Краткий рассказ о писателе. </w:t>
      </w:r>
      <w:r w:rsidRPr="00657DA3">
        <w:rPr>
          <w:rFonts w:ascii="Times New Roman" w:hAnsi="Times New Roman" w:cs="Times New Roman"/>
          <w:b/>
          <w:bCs/>
          <w:i/>
          <w:iCs/>
          <w:color w:val="000000"/>
          <w:sz w:val="20"/>
          <w:szCs w:val="20"/>
        </w:rPr>
        <w:t xml:space="preserve">«О чем плачут лошади». </w:t>
      </w:r>
      <w:r w:rsidRPr="00657DA3">
        <w:rPr>
          <w:rFonts w:ascii="Times New Roman" w:hAnsi="Times New Roman" w:cs="Times New Roman"/>
          <w:color w:val="000000"/>
          <w:sz w:val="20"/>
          <w:szCs w:val="20"/>
        </w:rPr>
        <w:t>Эстетические и нравственно-экологические проблемы, поднятые в рас</w:t>
      </w:r>
      <w:r w:rsidRPr="00657DA3">
        <w:rPr>
          <w:rFonts w:ascii="Times New Roman" w:hAnsi="Times New Roman" w:cs="Times New Roman"/>
          <w:color w:val="000000"/>
          <w:sz w:val="20"/>
          <w:szCs w:val="20"/>
        </w:rPr>
        <w:softHyphen/>
        <w:t>сказе.</w:t>
      </w:r>
    </w:p>
    <w:p w:rsidR="00E335B6" w:rsidRPr="00657DA3" w:rsidRDefault="00E335B6" w:rsidP="00657DA3">
      <w:pPr>
        <w:shd w:val="clear" w:color="auto" w:fill="FFFFFF"/>
        <w:spacing w:after="0" w:line="240" w:lineRule="auto"/>
        <w:ind w:left="355"/>
        <w:rPr>
          <w:rFonts w:ascii="Times New Roman" w:hAnsi="Times New Roman" w:cs="Times New Roman"/>
          <w:sz w:val="20"/>
          <w:szCs w:val="20"/>
        </w:rPr>
      </w:pPr>
      <w:r w:rsidRPr="00657DA3">
        <w:rPr>
          <w:rFonts w:ascii="Times New Roman" w:hAnsi="Times New Roman" w:cs="Times New Roman"/>
          <w:color w:val="000000"/>
          <w:sz w:val="20"/>
          <w:szCs w:val="20"/>
        </w:rPr>
        <w:t>Теория литературы. Литературные традиции.</w:t>
      </w:r>
    </w:p>
    <w:p w:rsidR="00E335B6" w:rsidRPr="00657DA3" w:rsidRDefault="00E335B6" w:rsidP="00657DA3">
      <w:pPr>
        <w:shd w:val="clear" w:color="auto" w:fill="FFFFFF"/>
        <w:spacing w:after="0" w:line="240" w:lineRule="auto"/>
        <w:ind w:left="10" w:right="14" w:firstLine="350"/>
        <w:jc w:val="both"/>
        <w:rPr>
          <w:rFonts w:ascii="Times New Roman" w:hAnsi="Times New Roman" w:cs="Times New Roman"/>
          <w:sz w:val="20"/>
          <w:szCs w:val="20"/>
        </w:rPr>
      </w:pPr>
      <w:r w:rsidRPr="00657DA3">
        <w:rPr>
          <w:rFonts w:ascii="Times New Roman" w:hAnsi="Times New Roman" w:cs="Times New Roman"/>
          <w:b/>
          <w:bCs/>
          <w:color w:val="000000"/>
          <w:sz w:val="20"/>
          <w:szCs w:val="20"/>
        </w:rPr>
        <w:t xml:space="preserve">Евгений Иванович Носов. </w:t>
      </w:r>
      <w:r w:rsidRPr="00657DA3">
        <w:rPr>
          <w:rFonts w:ascii="Times New Roman" w:hAnsi="Times New Roman" w:cs="Times New Roman"/>
          <w:color w:val="000000"/>
          <w:sz w:val="20"/>
          <w:szCs w:val="20"/>
        </w:rPr>
        <w:t>Краткий рассказ о писа</w:t>
      </w:r>
      <w:r w:rsidRPr="00657DA3">
        <w:rPr>
          <w:rFonts w:ascii="Times New Roman" w:hAnsi="Times New Roman" w:cs="Times New Roman"/>
          <w:color w:val="000000"/>
          <w:sz w:val="20"/>
          <w:szCs w:val="20"/>
        </w:rPr>
        <w:softHyphen/>
        <w:t>теле.</w:t>
      </w:r>
    </w:p>
    <w:p w:rsidR="00E335B6" w:rsidRPr="00657DA3" w:rsidRDefault="00E335B6" w:rsidP="00657DA3">
      <w:pPr>
        <w:shd w:val="clear" w:color="auto" w:fill="FFFFFF"/>
        <w:spacing w:after="0" w:line="240" w:lineRule="auto"/>
        <w:ind w:left="10" w:firstLine="341"/>
        <w:jc w:val="both"/>
        <w:rPr>
          <w:rFonts w:ascii="Times New Roman" w:hAnsi="Times New Roman" w:cs="Times New Roman"/>
          <w:sz w:val="20"/>
          <w:szCs w:val="20"/>
        </w:rPr>
      </w:pPr>
      <w:r w:rsidRPr="00657DA3">
        <w:rPr>
          <w:rFonts w:ascii="Times New Roman" w:hAnsi="Times New Roman" w:cs="Times New Roman"/>
          <w:b/>
          <w:bCs/>
          <w:i/>
          <w:iCs/>
          <w:color w:val="000000"/>
          <w:sz w:val="20"/>
          <w:szCs w:val="20"/>
        </w:rPr>
        <w:t xml:space="preserve">«Кукла» </w:t>
      </w:r>
      <w:r w:rsidRPr="00657DA3">
        <w:rPr>
          <w:rFonts w:ascii="Times New Roman" w:hAnsi="Times New Roman" w:cs="Times New Roman"/>
          <w:color w:val="000000"/>
          <w:sz w:val="20"/>
          <w:szCs w:val="20"/>
        </w:rPr>
        <w:t xml:space="preserve">(«Акимыч»), </w:t>
      </w:r>
      <w:r w:rsidRPr="00657DA3">
        <w:rPr>
          <w:rFonts w:ascii="Times New Roman" w:hAnsi="Times New Roman" w:cs="Times New Roman"/>
          <w:b/>
          <w:bCs/>
          <w:i/>
          <w:iCs/>
          <w:color w:val="000000"/>
          <w:sz w:val="20"/>
          <w:szCs w:val="20"/>
        </w:rPr>
        <w:t xml:space="preserve">«Живое пламя». </w:t>
      </w:r>
      <w:r w:rsidRPr="00657DA3">
        <w:rPr>
          <w:rFonts w:ascii="Times New Roman" w:hAnsi="Times New Roman" w:cs="Times New Roman"/>
          <w:color w:val="000000"/>
          <w:sz w:val="20"/>
          <w:szCs w:val="20"/>
        </w:rPr>
        <w:t>Сила внутрен</w:t>
      </w:r>
      <w:r w:rsidRPr="00657DA3">
        <w:rPr>
          <w:rFonts w:ascii="Times New Roman" w:hAnsi="Times New Roman" w:cs="Times New Roman"/>
          <w:color w:val="000000"/>
          <w:sz w:val="20"/>
          <w:szCs w:val="20"/>
        </w:rPr>
        <w:softHyphen/>
        <w:t>ней, духовной красоты человека. Протест против равно</w:t>
      </w:r>
      <w:r w:rsidRPr="00657DA3">
        <w:rPr>
          <w:rFonts w:ascii="Times New Roman" w:hAnsi="Times New Roman" w:cs="Times New Roman"/>
          <w:color w:val="000000"/>
          <w:sz w:val="20"/>
          <w:szCs w:val="20"/>
        </w:rPr>
        <w:softHyphen/>
        <w:t xml:space="preserve">душия, бездуховности, безразличного отношения </w:t>
      </w:r>
      <w:r w:rsidRPr="00657DA3">
        <w:rPr>
          <w:rFonts w:ascii="Times New Roman" w:hAnsi="Times New Roman" w:cs="Times New Roman"/>
          <w:b/>
          <w:bCs/>
          <w:color w:val="000000"/>
          <w:sz w:val="20"/>
          <w:szCs w:val="20"/>
        </w:rPr>
        <w:t xml:space="preserve">к </w:t>
      </w:r>
      <w:r w:rsidRPr="00657DA3">
        <w:rPr>
          <w:rFonts w:ascii="Times New Roman" w:hAnsi="Times New Roman" w:cs="Times New Roman"/>
          <w:color w:val="000000"/>
          <w:sz w:val="20"/>
          <w:szCs w:val="20"/>
        </w:rPr>
        <w:t>окружающим людям, природе. Осознание огромной ро</w:t>
      </w:r>
      <w:r w:rsidRPr="00657DA3">
        <w:rPr>
          <w:rFonts w:ascii="Times New Roman" w:hAnsi="Times New Roman" w:cs="Times New Roman"/>
          <w:color w:val="000000"/>
          <w:sz w:val="20"/>
          <w:szCs w:val="20"/>
        </w:rPr>
        <w:softHyphen/>
        <w:t>ли прекрасного в душе человека, в окружающей приро</w:t>
      </w:r>
      <w:r w:rsidRPr="00657DA3">
        <w:rPr>
          <w:rFonts w:ascii="Times New Roman" w:hAnsi="Times New Roman" w:cs="Times New Roman"/>
          <w:color w:val="000000"/>
          <w:sz w:val="20"/>
          <w:szCs w:val="20"/>
        </w:rPr>
        <w:softHyphen/>
        <w:t>де. Взаимосвязь природы и человека.</w:t>
      </w:r>
    </w:p>
    <w:p w:rsidR="00E335B6" w:rsidRPr="00657DA3" w:rsidRDefault="00E335B6" w:rsidP="00657DA3">
      <w:pPr>
        <w:shd w:val="clear" w:color="auto" w:fill="FFFFFF"/>
        <w:spacing w:after="0" w:line="240" w:lineRule="auto"/>
        <w:ind w:left="14" w:right="14" w:firstLine="355"/>
        <w:jc w:val="both"/>
        <w:rPr>
          <w:rFonts w:ascii="Times New Roman" w:hAnsi="Times New Roman" w:cs="Times New Roman"/>
          <w:sz w:val="20"/>
          <w:szCs w:val="20"/>
        </w:rPr>
      </w:pPr>
      <w:r w:rsidRPr="00657DA3">
        <w:rPr>
          <w:rFonts w:ascii="Times New Roman" w:hAnsi="Times New Roman" w:cs="Times New Roman"/>
          <w:b/>
          <w:bCs/>
          <w:color w:val="000000"/>
          <w:sz w:val="20"/>
          <w:szCs w:val="20"/>
        </w:rPr>
        <w:t xml:space="preserve">Юрий Павлович Казаков. </w:t>
      </w:r>
      <w:r w:rsidRPr="00657DA3">
        <w:rPr>
          <w:rFonts w:ascii="Times New Roman" w:hAnsi="Times New Roman" w:cs="Times New Roman"/>
          <w:color w:val="000000"/>
          <w:sz w:val="20"/>
          <w:szCs w:val="20"/>
        </w:rPr>
        <w:t>Краткий рассказ о писа</w:t>
      </w:r>
      <w:r w:rsidRPr="00657DA3">
        <w:rPr>
          <w:rFonts w:ascii="Times New Roman" w:hAnsi="Times New Roman" w:cs="Times New Roman"/>
          <w:color w:val="000000"/>
          <w:sz w:val="20"/>
          <w:szCs w:val="20"/>
        </w:rPr>
        <w:softHyphen/>
        <w:t>теле.</w:t>
      </w:r>
    </w:p>
    <w:p w:rsidR="00E335B6" w:rsidRPr="00657DA3" w:rsidRDefault="00E335B6" w:rsidP="00657DA3">
      <w:pPr>
        <w:shd w:val="clear" w:color="auto" w:fill="FFFFFF"/>
        <w:spacing w:after="0" w:line="240" w:lineRule="auto"/>
        <w:ind w:left="24" w:firstLine="341"/>
        <w:jc w:val="both"/>
        <w:rPr>
          <w:rFonts w:ascii="Times New Roman" w:hAnsi="Times New Roman" w:cs="Times New Roman"/>
          <w:sz w:val="20"/>
          <w:szCs w:val="20"/>
        </w:rPr>
      </w:pPr>
      <w:r w:rsidRPr="00657DA3">
        <w:rPr>
          <w:rFonts w:ascii="Times New Roman" w:hAnsi="Times New Roman" w:cs="Times New Roman"/>
          <w:b/>
          <w:bCs/>
          <w:i/>
          <w:iCs/>
          <w:color w:val="000000"/>
          <w:sz w:val="20"/>
          <w:szCs w:val="20"/>
        </w:rPr>
        <w:t xml:space="preserve">«Тихое утро». </w:t>
      </w:r>
      <w:r w:rsidRPr="00657DA3">
        <w:rPr>
          <w:rFonts w:ascii="Times New Roman" w:hAnsi="Times New Roman" w:cs="Times New Roman"/>
          <w:color w:val="000000"/>
          <w:sz w:val="20"/>
          <w:szCs w:val="20"/>
        </w:rPr>
        <w:t>Взаимоотношения детей, взаимопо</w:t>
      </w:r>
      <w:r w:rsidRPr="00657DA3">
        <w:rPr>
          <w:rFonts w:ascii="Times New Roman" w:hAnsi="Times New Roman" w:cs="Times New Roman"/>
          <w:color w:val="000000"/>
          <w:sz w:val="20"/>
          <w:szCs w:val="20"/>
        </w:rPr>
        <w:softHyphen/>
        <w:t>мощь, взаимовыручка. Особенности характера геро</w:t>
      </w:r>
      <w:r w:rsidRPr="00657DA3">
        <w:rPr>
          <w:rFonts w:ascii="Times New Roman" w:hAnsi="Times New Roman" w:cs="Times New Roman"/>
          <w:color w:val="000000"/>
          <w:sz w:val="20"/>
          <w:szCs w:val="20"/>
        </w:rPr>
        <w:softHyphen/>
        <w:t>ев — сельского и городского мальчиков, понимание окружающей природы. Подвиг мальчика и радость от собственного доброго поступка.</w:t>
      </w:r>
    </w:p>
    <w:p w:rsidR="00E335B6" w:rsidRDefault="00E335B6" w:rsidP="00657DA3">
      <w:pPr>
        <w:shd w:val="clear" w:color="auto" w:fill="FFFFFF"/>
        <w:spacing w:after="0" w:line="240" w:lineRule="auto"/>
        <w:ind w:left="19"/>
        <w:jc w:val="center"/>
        <w:rPr>
          <w:rFonts w:ascii="Times New Roman" w:hAnsi="Times New Roman" w:cs="Times New Roman"/>
          <w:b/>
          <w:bCs/>
          <w:color w:val="000000"/>
          <w:sz w:val="20"/>
          <w:szCs w:val="20"/>
        </w:rPr>
      </w:pPr>
    </w:p>
    <w:p w:rsidR="00E335B6" w:rsidRPr="00657DA3" w:rsidRDefault="00E335B6" w:rsidP="00657DA3">
      <w:pPr>
        <w:shd w:val="clear" w:color="auto" w:fill="FFFFFF"/>
        <w:spacing w:after="0" w:line="240" w:lineRule="auto"/>
        <w:ind w:left="19"/>
        <w:jc w:val="center"/>
        <w:rPr>
          <w:rFonts w:ascii="Times New Roman" w:hAnsi="Times New Roman" w:cs="Times New Roman"/>
          <w:sz w:val="20"/>
          <w:szCs w:val="20"/>
        </w:rPr>
      </w:pPr>
      <w:r w:rsidRPr="00657DA3">
        <w:rPr>
          <w:rFonts w:ascii="Times New Roman" w:hAnsi="Times New Roman" w:cs="Times New Roman"/>
          <w:b/>
          <w:bCs/>
          <w:color w:val="000000"/>
          <w:sz w:val="20"/>
          <w:szCs w:val="20"/>
        </w:rPr>
        <w:t>«Тихая моя Родина»</w:t>
      </w:r>
    </w:p>
    <w:p w:rsidR="00E335B6" w:rsidRPr="00657DA3" w:rsidRDefault="00E335B6" w:rsidP="00657DA3">
      <w:pPr>
        <w:shd w:val="clear" w:color="auto" w:fill="FFFFFF"/>
        <w:spacing w:after="0" w:line="240" w:lineRule="auto"/>
        <w:ind w:left="14" w:right="14" w:firstLine="336"/>
        <w:jc w:val="both"/>
        <w:rPr>
          <w:rFonts w:ascii="Times New Roman" w:hAnsi="Times New Roman" w:cs="Times New Roman"/>
          <w:sz w:val="20"/>
          <w:szCs w:val="20"/>
        </w:rPr>
      </w:pPr>
      <w:r w:rsidRPr="00657DA3">
        <w:rPr>
          <w:rFonts w:ascii="Times New Roman" w:hAnsi="Times New Roman" w:cs="Times New Roman"/>
          <w:color w:val="000000"/>
          <w:sz w:val="20"/>
          <w:szCs w:val="20"/>
        </w:rPr>
        <w:t>Стихотворения о Родине, родной природе, собствен</w:t>
      </w:r>
      <w:r w:rsidRPr="00657DA3">
        <w:rPr>
          <w:rFonts w:ascii="Times New Roman" w:hAnsi="Times New Roman" w:cs="Times New Roman"/>
          <w:color w:val="000000"/>
          <w:sz w:val="20"/>
          <w:szCs w:val="20"/>
        </w:rPr>
        <w:softHyphen/>
        <w:t xml:space="preserve">ном восприятии окружающего </w:t>
      </w:r>
      <w:r w:rsidRPr="00657DA3">
        <w:rPr>
          <w:rFonts w:ascii="Times New Roman" w:hAnsi="Times New Roman" w:cs="Times New Roman"/>
          <w:b/>
          <w:bCs/>
          <w:color w:val="000000"/>
          <w:sz w:val="20"/>
          <w:szCs w:val="20"/>
        </w:rPr>
        <w:t xml:space="preserve">(В. Брюсов, Ф. Сологуб, С. Есенин, Н. Заболоцкий, Н. Рубцов). </w:t>
      </w:r>
      <w:r w:rsidRPr="00657DA3">
        <w:rPr>
          <w:rFonts w:ascii="Times New Roman" w:hAnsi="Times New Roman" w:cs="Times New Roman"/>
          <w:color w:val="000000"/>
          <w:sz w:val="20"/>
          <w:szCs w:val="20"/>
        </w:rPr>
        <w:t>Человек и при</w:t>
      </w:r>
      <w:r w:rsidRPr="00657DA3">
        <w:rPr>
          <w:rFonts w:ascii="Times New Roman" w:hAnsi="Times New Roman" w:cs="Times New Roman"/>
          <w:color w:val="000000"/>
          <w:sz w:val="20"/>
          <w:szCs w:val="20"/>
        </w:rPr>
        <w:softHyphen/>
        <w:t>рода. Выражение душевных настроений, состояний чело</w:t>
      </w:r>
      <w:r w:rsidRPr="00657DA3">
        <w:rPr>
          <w:rFonts w:ascii="Times New Roman" w:hAnsi="Times New Roman" w:cs="Times New Roman"/>
          <w:color w:val="000000"/>
          <w:sz w:val="20"/>
          <w:szCs w:val="20"/>
        </w:rPr>
        <w:softHyphen/>
        <w:t>века через описание картин природы. Общее и индивиду</w:t>
      </w:r>
      <w:r w:rsidRPr="00657DA3">
        <w:rPr>
          <w:rFonts w:ascii="Times New Roman" w:hAnsi="Times New Roman" w:cs="Times New Roman"/>
          <w:color w:val="000000"/>
          <w:sz w:val="20"/>
          <w:szCs w:val="20"/>
        </w:rPr>
        <w:softHyphen/>
        <w:t>альное в восприятии родной природы русскими поэтами.</w:t>
      </w:r>
    </w:p>
    <w:p w:rsidR="00E335B6" w:rsidRPr="00657DA3" w:rsidRDefault="00E335B6" w:rsidP="00657DA3">
      <w:pPr>
        <w:shd w:val="clear" w:color="auto" w:fill="FFFFFF"/>
        <w:spacing w:after="0" w:line="240" w:lineRule="auto"/>
        <w:ind w:left="19" w:right="24" w:firstLine="331"/>
        <w:jc w:val="both"/>
        <w:rPr>
          <w:rFonts w:ascii="Times New Roman" w:hAnsi="Times New Roman" w:cs="Times New Roman"/>
          <w:sz w:val="20"/>
          <w:szCs w:val="20"/>
        </w:rPr>
      </w:pPr>
      <w:r w:rsidRPr="00657DA3">
        <w:rPr>
          <w:rFonts w:ascii="Times New Roman" w:hAnsi="Times New Roman" w:cs="Times New Roman"/>
          <w:b/>
          <w:bCs/>
          <w:color w:val="000000"/>
          <w:sz w:val="20"/>
          <w:szCs w:val="20"/>
        </w:rPr>
        <w:t xml:space="preserve">Александр Трифонович Твардовский. </w:t>
      </w:r>
      <w:r w:rsidRPr="00657DA3">
        <w:rPr>
          <w:rFonts w:ascii="Times New Roman" w:hAnsi="Times New Roman" w:cs="Times New Roman"/>
          <w:color w:val="000000"/>
          <w:sz w:val="20"/>
          <w:szCs w:val="20"/>
        </w:rPr>
        <w:t>Краткий рас</w:t>
      </w:r>
      <w:r w:rsidRPr="00657DA3">
        <w:rPr>
          <w:rFonts w:ascii="Times New Roman" w:hAnsi="Times New Roman" w:cs="Times New Roman"/>
          <w:color w:val="000000"/>
          <w:sz w:val="20"/>
          <w:szCs w:val="20"/>
        </w:rPr>
        <w:softHyphen/>
        <w:t>сказ о поэте.</w:t>
      </w:r>
    </w:p>
    <w:p w:rsidR="00E335B6" w:rsidRPr="00657DA3" w:rsidRDefault="00E335B6" w:rsidP="00657DA3">
      <w:pPr>
        <w:shd w:val="clear" w:color="auto" w:fill="FFFFFF"/>
        <w:spacing w:after="0" w:line="240" w:lineRule="auto"/>
        <w:ind w:right="14" w:firstLine="365"/>
        <w:jc w:val="both"/>
        <w:rPr>
          <w:rFonts w:ascii="Times New Roman" w:hAnsi="Times New Roman" w:cs="Times New Roman"/>
          <w:sz w:val="20"/>
          <w:szCs w:val="20"/>
        </w:rPr>
      </w:pPr>
      <w:r w:rsidRPr="00657DA3">
        <w:rPr>
          <w:rFonts w:ascii="Times New Roman" w:hAnsi="Times New Roman" w:cs="Times New Roman"/>
          <w:b/>
          <w:bCs/>
          <w:i/>
          <w:iCs/>
          <w:color w:val="000000"/>
          <w:sz w:val="20"/>
          <w:szCs w:val="20"/>
        </w:rPr>
        <w:t xml:space="preserve">«Снега потемнеют синие...», «Июль </w:t>
      </w:r>
      <w:r w:rsidRPr="00657DA3">
        <w:rPr>
          <w:rFonts w:ascii="Times New Roman" w:hAnsi="Times New Roman" w:cs="Times New Roman"/>
          <w:b/>
          <w:bCs/>
          <w:color w:val="000000"/>
          <w:sz w:val="20"/>
          <w:szCs w:val="20"/>
        </w:rPr>
        <w:t xml:space="preserve">— </w:t>
      </w:r>
      <w:r w:rsidRPr="00657DA3">
        <w:rPr>
          <w:rFonts w:ascii="Times New Roman" w:hAnsi="Times New Roman" w:cs="Times New Roman"/>
          <w:b/>
          <w:bCs/>
          <w:i/>
          <w:iCs/>
          <w:color w:val="000000"/>
          <w:sz w:val="20"/>
          <w:szCs w:val="20"/>
        </w:rPr>
        <w:t xml:space="preserve">макушка лета...», «На дне моей жизни...». </w:t>
      </w:r>
      <w:r w:rsidRPr="00657DA3">
        <w:rPr>
          <w:rFonts w:ascii="Times New Roman" w:hAnsi="Times New Roman" w:cs="Times New Roman"/>
          <w:color w:val="000000"/>
          <w:sz w:val="20"/>
          <w:szCs w:val="20"/>
        </w:rPr>
        <w:t>Размышления поэта о взаимосвязи человека и природы, о неразделимости судьбы человека и народа.</w:t>
      </w:r>
    </w:p>
    <w:p w:rsidR="00E335B6" w:rsidRPr="00657DA3" w:rsidRDefault="00E335B6" w:rsidP="00657DA3">
      <w:pPr>
        <w:shd w:val="clear" w:color="auto" w:fill="FFFFFF"/>
        <w:spacing w:after="0" w:line="240" w:lineRule="auto"/>
        <w:ind w:left="5" w:right="24" w:firstLine="350"/>
        <w:jc w:val="both"/>
        <w:rPr>
          <w:rFonts w:ascii="Times New Roman" w:hAnsi="Times New Roman" w:cs="Times New Roman"/>
          <w:sz w:val="20"/>
          <w:szCs w:val="20"/>
        </w:rPr>
      </w:pPr>
      <w:r w:rsidRPr="00657DA3">
        <w:rPr>
          <w:rFonts w:ascii="Times New Roman" w:hAnsi="Times New Roman" w:cs="Times New Roman"/>
          <w:color w:val="000000"/>
          <w:sz w:val="20"/>
          <w:szCs w:val="20"/>
        </w:rPr>
        <w:t>Теория литературы. Лирический герой (разви</w:t>
      </w:r>
      <w:r w:rsidRPr="00657DA3">
        <w:rPr>
          <w:rFonts w:ascii="Times New Roman" w:hAnsi="Times New Roman" w:cs="Times New Roman"/>
          <w:color w:val="000000"/>
          <w:sz w:val="20"/>
          <w:szCs w:val="20"/>
        </w:rPr>
        <w:softHyphen/>
        <w:t>тие понятия).</w:t>
      </w:r>
    </w:p>
    <w:p w:rsidR="00E335B6" w:rsidRPr="00657DA3" w:rsidRDefault="00E335B6" w:rsidP="00657DA3">
      <w:pPr>
        <w:shd w:val="clear" w:color="auto" w:fill="FFFFFF"/>
        <w:spacing w:after="0" w:line="240" w:lineRule="auto"/>
        <w:ind w:left="336"/>
        <w:rPr>
          <w:rFonts w:ascii="Times New Roman" w:hAnsi="Times New Roman" w:cs="Times New Roman"/>
          <w:sz w:val="20"/>
          <w:szCs w:val="20"/>
        </w:rPr>
      </w:pPr>
      <w:r w:rsidRPr="00657DA3">
        <w:rPr>
          <w:rFonts w:ascii="Times New Roman" w:hAnsi="Times New Roman" w:cs="Times New Roman"/>
          <w:b/>
          <w:bCs/>
          <w:color w:val="000000"/>
          <w:sz w:val="20"/>
          <w:szCs w:val="20"/>
        </w:rPr>
        <w:t xml:space="preserve">Дмитрий Сергеевич Лихачев.  </w:t>
      </w:r>
      <w:r w:rsidRPr="00657DA3">
        <w:rPr>
          <w:rFonts w:ascii="Times New Roman" w:hAnsi="Times New Roman" w:cs="Times New Roman"/>
          <w:b/>
          <w:bCs/>
          <w:i/>
          <w:iCs/>
          <w:color w:val="000000"/>
          <w:sz w:val="20"/>
          <w:szCs w:val="20"/>
        </w:rPr>
        <w:t>«Земля родная»</w:t>
      </w:r>
    </w:p>
    <w:p w:rsidR="00E335B6" w:rsidRPr="00657DA3" w:rsidRDefault="00E335B6" w:rsidP="00657DA3">
      <w:pPr>
        <w:shd w:val="clear" w:color="auto" w:fill="FFFFFF"/>
        <w:spacing w:after="0" w:line="240" w:lineRule="auto"/>
        <w:ind w:left="19"/>
        <w:rPr>
          <w:rFonts w:ascii="Times New Roman" w:hAnsi="Times New Roman" w:cs="Times New Roman"/>
          <w:sz w:val="20"/>
          <w:szCs w:val="20"/>
        </w:rPr>
      </w:pPr>
      <w:r w:rsidRPr="00657DA3">
        <w:rPr>
          <w:rFonts w:ascii="Times New Roman" w:hAnsi="Times New Roman" w:cs="Times New Roman"/>
          <w:color w:val="000000"/>
          <w:sz w:val="20"/>
          <w:szCs w:val="20"/>
        </w:rPr>
        <w:t>(главы из книги). Духовное напутствие молодежи.</w:t>
      </w:r>
    </w:p>
    <w:p w:rsidR="00E335B6" w:rsidRPr="00657DA3" w:rsidRDefault="00E335B6" w:rsidP="00657DA3">
      <w:pPr>
        <w:shd w:val="clear" w:color="auto" w:fill="FFFFFF"/>
        <w:spacing w:after="0" w:line="240" w:lineRule="auto"/>
        <w:ind w:left="14" w:right="24" w:firstLine="336"/>
        <w:jc w:val="both"/>
        <w:rPr>
          <w:rFonts w:ascii="Times New Roman" w:hAnsi="Times New Roman" w:cs="Times New Roman"/>
          <w:sz w:val="20"/>
          <w:szCs w:val="20"/>
        </w:rPr>
      </w:pPr>
      <w:r w:rsidRPr="00657DA3">
        <w:rPr>
          <w:rFonts w:ascii="Times New Roman" w:hAnsi="Times New Roman" w:cs="Times New Roman"/>
          <w:color w:val="000000"/>
          <w:sz w:val="20"/>
          <w:szCs w:val="20"/>
        </w:rPr>
        <w:t>Теория литературы. Публицистика (развитие представлений). Мемуары как публицистический жанр (начальные представления).</w:t>
      </w:r>
    </w:p>
    <w:p w:rsidR="00E335B6" w:rsidRPr="00657DA3" w:rsidRDefault="00E335B6" w:rsidP="00657DA3">
      <w:pPr>
        <w:shd w:val="clear" w:color="auto" w:fill="FFFFFF"/>
        <w:spacing w:after="0" w:line="240" w:lineRule="auto"/>
        <w:ind w:left="1349" w:right="998" w:firstLine="394"/>
        <w:rPr>
          <w:rFonts w:ascii="Times New Roman" w:hAnsi="Times New Roman" w:cs="Times New Roman"/>
          <w:sz w:val="20"/>
          <w:szCs w:val="20"/>
        </w:rPr>
      </w:pPr>
      <w:r w:rsidRPr="00657DA3">
        <w:rPr>
          <w:rFonts w:ascii="Times New Roman" w:hAnsi="Times New Roman" w:cs="Times New Roman"/>
          <w:b/>
          <w:bCs/>
          <w:color w:val="000000"/>
          <w:sz w:val="20"/>
          <w:szCs w:val="20"/>
        </w:rPr>
        <w:t>Писатели улыбаются, или Смех Михаила Зощенко</w:t>
      </w:r>
    </w:p>
    <w:p w:rsidR="00E335B6" w:rsidRPr="00657DA3" w:rsidRDefault="00E335B6" w:rsidP="00657DA3">
      <w:pPr>
        <w:shd w:val="clear" w:color="auto" w:fill="FFFFFF"/>
        <w:spacing w:after="0" w:line="240" w:lineRule="auto"/>
        <w:ind w:left="5" w:right="38" w:firstLine="355"/>
        <w:jc w:val="both"/>
        <w:rPr>
          <w:rFonts w:ascii="Times New Roman" w:hAnsi="Times New Roman" w:cs="Times New Roman"/>
          <w:sz w:val="20"/>
          <w:szCs w:val="20"/>
        </w:rPr>
      </w:pPr>
      <w:r w:rsidRPr="00657DA3">
        <w:rPr>
          <w:rFonts w:ascii="Times New Roman" w:hAnsi="Times New Roman" w:cs="Times New Roman"/>
          <w:b/>
          <w:bCs/>
          <w:color w:val="000000"/>
          <w:sz w:val="20"/>
          <w:szCs w:val="20"/>
        </w:rPr>
        <w:t xml:space="preserve">М. Зощенко. </w:t>
      </w:r>
      <w:r w:rsidRPr="00657DA3">
        <w:rPr>
          <w:rFonts w:ascii="Times New Roman" w:hAnsi="Times New Roman" w:cs="Times New Roman"/>
          <w:color w:val="000000"/>
          <w:sz w:val="20"/>
          <w:szCs w:val="20"/>
        </w:rPr>
        <w:t xml:space="preserve">Слово о писателе. Рассказ </w:t>
      </w:r>
      <w:r w:rsidRPr="00657DA3">
        <w:rPr>
          <w:rFonts w:ascii="Times New Roman" w:hAnsi="Times New Roman" w:cs="Times New Roman"/>
          <w:b/>
          <w:bCs/>
          <w:i/>
          <w:iCs/>
          <w:color w:val="000000"/>
          <w:sz w:val="20"/>
          <w:szCs w:val="20"/>
        </w:rPr>
        <w:t xml:space="preserve">«Беда». </w:t>
      </w:r>
      <w:r w:rsidRPr="00657DA3">
        <w:rPr>
          <w:rFonts w:ascii="Times New Roman" w:hAnsi="Times New Roman" w:cs="Times New Roman"/>
          <w:color w:val="000000"/>
          <w:sz w:val="20"/>
          <w:szCs w:val="20"/>
        </w:rPr>
        <w:t>Смешное и грустное в рассказах писателя.</w:t>
      </w:r>
    </w:p>
    <w:p w:rsidR="00E335B6" w:rsidRPr="00657DA3" w:rsidRDefault="00E335B6" w:rsidP="00657DA3">
      <w:pPr>
        <w:shd w:val="clear" w:color="auto" w:fill="FFFFFF"/>
        <w:spacing w:after="0" w:line="240" w:lineRule="auto"/>
        <w:ind w:left="701"/>
        <w:rPr>
          <w:rFonts w:ascii="Times New Roman" w:hAnsi="Times New Roman" w:cs="Times New Roman"/>
          <w:sz w:val="20"/>
          <w:szCs w:val="20"/>
        </w:rPr>
      </w:pPr>
      <w:r w:rsidRPr="00657DA3">
        <w:rPr>
          <w:rFonts w:ascii="Times New Roman" w:hAnsi="Times New Roman" w:cs="Times New Roman"/>
          <w:b/>
          <w:bCs/>
          <w:color w:val="000000"/>
          <w:sz w:val="20"/>
          <w:szCs w:val="20"/>
        </w:rPr>
        <w:t xml:space="preserve">Песни на слова русских поэтов </w:t>
      </w:r>
      <w:r w:rsidRPr="00657DA3">
        <w:rPr>
          <w:rFonts w:ascii="Times New Roman" w:hAnsi="Times New Roman" w:cs="Times New Roman"/>
          <w:b/>
          <w:bCs/>
          <w:color w:val="000000"/>
          <w:sz w:val="20"/>
          <w:szCs w:val="20"/>
          <w:lang w:val="en-US"/>
        </w:rPr>
        <w:t>XX</w:t>
      </w:r>
      <w:r w:rsidRPr="00657DA3">
        <w:rPr>
          <w:rFonts w:ascii="Times New Roman" w:hAnsi="Times New Roman" w:cs="Times New Roman"/>
          <w:b/>
          <w:bCs/>
          <w:color w:val="000000"/>
          <w:sz w:val="20"/>
          <w:szCs w:val="20"/>
        </w:rPr>
        <w:t xml:space="preserve"> века</w:t>
      </w:r>
    </w:p>
    <w:p w:rsidR="00E335B6" w:rsidRPr="00657DA3" w:rsidRDefault="00E335B6" w:rsidP="00657DA3">
      <w:pPr>
        <w:shd w:val="clear" w:color="auto" w:fill="FFFFFF"/>
        <w:spacing w:after="0" w:line="240" w:lineRule="auto"/>
        <w:ind w:left="24" w:firstLine="346"/>
        <w:jc w:val="both"/>
        <w:rPr>
          <w:rFonts w:ascii="Times New Roman" w:hAnsi="Times New Roman" w:cs="Times New Roman"/>
          <w:sz w:val="20"/>
          <w:szCs w:val="20"/>
        </w:rPr>
      </w:pPr>
      <w:r w:rsidRPr="00657DA3">
        <w:rPr>
          <w:rFonts w:ascii="Times New Roman" w:hAnsi="Times New Roman" w:cs="Times New Roman"/>
          <w:b/>
          <w:bCs/>
          <w:color w:val="000000"/>
          <w:sz w:val="20"/>
          <w:szCs w:val="20"/>
        </w:rPr>
        <w:t xml:space="preserve">А. Вертинский. </w:t>
      </w:r>
      <w:r w:rsidRPr="00657DA3">
        <w:rPr>
          <w:rFonts w:ascii="Times New Roman" w:hAnsi="Times New Roman" w:cs="Times New Roman"/>
          <w:b/>
          <w:bCs/>
          <w:i/>
          <w:iCs/>
          <w:color w:val="000000"/>
          <w:sz w:val="20"/>
          <w:szCs w:val="20"/>
        </w:rPr>
        <w:t xml:space="preserve">«Доченьки»; </w:t>
      </w:r>
      <w:r w:rsidRPr="00657DA3">
        <w:rPr>
          <w:rFonts w:ascii="Times New Roman" w:hAnsi="Times New Roman" w:cs="Times New Roman"/>
          <w:b/>
          <w:bCs/>
          <w:color w:val="000000"/>
          <w:sz w:val="20"/>
          <w:szCs w:val="20"/>
        </w:rPr>
        <w:t xml:space="preserve">И. Гофф. </w:t>
      </w:r>
      <w:r w:rsidRPr="00657DA3">
        <w:rPr>
          <w:rFonts w:ascii="Times New Roman" w:hAnsi="Times New Roman" w:cs="Times New Roman"/>
          <w:b/>
          <w:bCs/>
          <w:i/>
          <w:iCs/>
          <w:color w:val="000000"/>
          <w:sz w:val="20"/>
          <w:szCs w:val="20"/>
        </w:rPr>
        <w:t xml:space="preserve">«Русское поле»; </w:t>
      </w:r>
      <w:r w:rsidRPr="00657DA3">
        <w:rPr>
          <w:rFonts w:ascii="Times New Roman" w:hAnsi="Times New Roman" w:cs="Times New Roman"/>
          <w:b/>
          <w:bCs/>
          <w:color w:val="000000"/>
          <w:sz w:val="20"/>
          <w:szCs w:val="20"/>
        </w:rPr>
        <w:t xml:space="preserve">Б. Окуджава. </w:t>
      </w:r>
      <w:r w:rsidRPr="00657DA3">
        <w:rPr>
          <w:rFonts w:ascii="Times New Roman" w:hAnsi="Times New Roman" w:cs="Times New Roman"/>
          <w:b/>
          <w:bCs/>
          <w:i/>
          <w:iCs/>
          <w:color w:val="000000"/>
          <w:sz w:val="20"/>
          <w:szCs w:val="20"/>
        </w:rPr>
        <w:t xml:space="preserve">«По смоленской дороге...». </w:t>
      </w:r>
      <w:r w:rsidRPr="00657DA3">
        <w:rPr>
          <w:rFonts w:ascii="Times New Roman" w:hAnsi="Times New Roman" w:cs="Times New Roman"/>
          <w:color w:val="000000"/>
          <w:sz w:val="20"/>
          <w:szCs w:val="20"/>
        </w:rPr>
        <w:t>Ли</w:t>
      </w:r>
      <w:r w:rsidRPr="00657DA3">
        <w:rPr>
          <w:rFonts w:ascii="Times New Roman" w:hAnsi="Times New Roman" w:cs="Times New Roman"/>
          <w:color w:val="000000"/>
          <w:sz w:val="20"/>
          <w:szCs w:val="20"/>
        </w:rPr>
        <w:softHyphen/>
        <w:t>рические размышления о жизни, быстро текущем вре</w:t>
      </w:r>
      <w:r w:rsidRPr="00657DA3">
        <w:rPr>
          <w:rFonts w:ascii="Times New Roman" w:hAnsi="Times New Roman" w:cs="Times New Roman"/>
          <w:color w:val="000000"/>
          <w:sz w:val="20"/>
          <w:szCs w:val="20"/>
        </w:rPr>
        <w:softHyphen/>
        <w:t>мени. Светлая грусть переживаний.</w:t>
      </w:r>
    </w:p>
    <w:p w:rsidR="00E335B6" w:rsidRDefault="00E335B6" w:rsidP="00657DA3">
      <w:pPr>
        <w:shd w:val="clear" w:color="auto" w:fill="FFFFFF"/>
        <w:spacing w:after="0" w:line="240" w:lineRule="auto"/>
        <w:ind w:left="821"/>
        <w:jc w:val="center"/>
        <w:rPr>
          <w:rFonts w:ascii="Times New Roman" w:hAnsi="Times New Roman" w:cs="Times New Roman"/>
          <w:b/>
          <w:bCs/>
          <w:color w:val="000000"/>
          <w:sz w:val="20"/>
          <w:szCs w:val="20"/>
        </w:rPr>
      </w:pPr>
    </w:p>
    <w:p w:rsidR="00E335B6" w:rsidRPr="00657DA3" w:rsidRDefault="00E335B6" w:rsidP="00657DA3">
      <w:pPr>
        <w:shd w:val="clear" w:color="auto" w:fill="FFFFFF"/>
        <w:spacing w:after="0" w:line="240" w:lineRule="auto"/>
        <w:ind w:left="821"/>
        <w:jc w:val="center"/>
        <w:rPr>
          <w:rFonts w:ascii="Times New Roman" w:hAnsi="Times New Roman" w:cs="Times New Roman"/>
          <w:sz w:val="20"/>
          <w:szCs w:val="20"/>
        </w:rPr>
      </w:pPr>
      <w:r w:rsidRPr="00657DA3">
        <w:rPr>
          <w:rFonts w:ascii="Times New Roman" w:hAnsi="Times New Roman" w:cs="Times New Roman"/>
          <w:b/>
          <w:bCs/>
          <w:color w:val="000000"/>
          <w:sz w:val="20"/>
          <w:szCs w:val="20"/>
        </w:rPr>
        <w:t>Из литературы народов России</w:t>
      </w:r>
    </w:p>
    <w:p w:rsidR="00E335B6" w:rsidRPr="00657DA3" w:rsidRDefault="00E335B6" w:rsidP="00657DA3">
      <w:pPr>
        <w:shd w:val="clear" w:color="auto" w:fill="FFFFFF"/>
        <w:spacing w:after="0" w:line="240" w:lineRule="auto"/>
        <w:ind w:left="24" w:right="14" w:firstLine="355"/>
        <w:jc w:val="both"/>
        <w:rPr>
          <w:rFonts w:ascii="Times New Roman" w:hAnsi="Times New Roman" w:cs="Times New Roman"/>
          <w:sz w:val="20"/>
          <w:szCs w:val="20"/>
        </w:rPr>
      </w:pPr>
      <w:r w:rsidRPr="00657DA3">
        <w:rPr>
          <w:rFonts w:ascii="Times New Roman" w:hAnsi="Times New Roman" w:cs="Times New Roman"/>
          <w:b/>
          <w:bCs/>
          <w:color w:val="000000"/>
          <w:sz w:val="20"/>
          <w:szCs w:val="20"/>
        </w:rPr>
        <w:t xml:space="preserve">Расул Гамзатов. </w:t>
      </w:r>
      <w:r w:rsidRPr="00657DA3">
        <w:rPr>
          <w:rFonts w:ascii="Times New Roman" w:hAnsi="Times New Roman" w:cs="Times New Roman"/>
          <w:color w:val="000000"/>
          <w:sz w:val="20"/>
          <w:szCs w:val="20"/>
        </w:rPr>
        <w:t>Краткий рассказ о дагестанском поэте.</w:t>
      </w:r>
    </w:p>
    <w:p w:rsidR="00E335B6" w:rsidRPr="00657DA3" w:rsidRDefault="00E335B6" w:rsidP="00657DA3">
      <w:pPr>
        <w:shd w:val="clear" w:color="auto" w:fill="FFFFFF"/>
        <w:spacing w:after="0" w:line="240" w:lineRule="auto"/>
        <w:ind w:left="19" w:right="19" w:firstLine="350"/>
        <w:jc w:val="both"/>
        <w:rPr>
          <w:rFonts w:ascii="Times New Roman" w:hAnsi="Times New Roman" w:cs="Times New Roman"/>
          <w:sz w:val="20"/>
          <w:szCs w:val="20"/>
        </w:rPr>
      </w:pPr>
      <w:r w:rsidRPr="00657DA3">
        <w:rPr>
          <w:rFonts w:ascii="Times New Roman" w:hAnsi="Times New Roman" w:cs="Times New Roman"/>
          <w:b/>
          <w:bCs/>
          <w:i/>
          <w:iCs/>
          <w:color w:val="000000"/>
          <w:sz w:val="20"/>
          <w:szCs w:val="20"/>
        </w:rPr>
        <w:t xml:space="preserve">«Опять за спиною родная земля...», «Я вновь пришел сюда и сам не верю...» </w:t>
      </w:r>
      <w:r w:rsidRPr="00657DA3">
        <w:rPr>
          <w:rFonts w:ascii="Times New Roman" w:hAnsi="Times New Roman" w:cs="Times New Roman"/>
          <w:color w:val="000000"/>
          <w:sz w:val="20"/>
          <w:szCs w:val="20"/>
        </w:rPr>
        <w:t>(из цикла «Восьми</w:t>
      </w:r>
      <w:r w:rsidRPr="00657DA3">
        <w:rPr>
          <w:rFonts w:ascii="Times New Roman" w:hAnsi="Times New Roman" w:cs="Times New Roman"/>
          <w:color w:val="000000"/>
          <w:sz w:val="20"/>
          <w:szCs w:val="20"/>
        </w:rPr>
        <w:softHyphen/>
        <w:t xml:space="preserve">стишия»), </w:t>
      </w:r>
      <w:r w:rsidRPr="00657DA3">
        <w:rPr>
          <w:rFonts w:ascii="Times New Roman" w:hAnsi="Times New Roman" w:cs="Times New Roman"/>
          <w:b/>
          <w:bCs/>
          <w:i/>
          <w:iCs/>
          <w:color w:val="000000"/>
          <w:sz w:val="20"/>
          <w:szCs w:val="20"/>
        </w:rPr>
        <w:t>«О моей Родине».</w:t>
      </w:r>
    </w:p>
    <w:p w:rsidR="00E335B6" w:rsidRPr="00657DA3" w:rsidRDefault="00E335B6" w:rsidP="00657DA3">
      <w:pPr>
        <w:shd w:val="clear" w:color="auto" w:fill="FFFFFF"/>
        <w:spacing w:after="0" w:line="240" w:lineRule="auto"/>
        <w:ind w:left="19" w:right="19" w:firstLine="346"/>
        <w:jc w:val="both"/>
        <w:rPr>
          <w:rFonts w:ascii="Times New Roman" w:hAnsi="Times New Roman" w:cs="Times New Roman"/>
          <w:sz w:val="20"/>
          <w:szCs w:val="20"/>
        </w:rPr>
      </w:pPr>
      <w:r w:rsidRPr="00657DA3">
        <w:rPr>
          <w:rFonts w:ascii="Times New Roman" w:hAnsi="Times New Roman" w:cs="Times New Roman"/>
          <w:color w:val="000000"/>
          <w:sz w:val="20"/>
          <w:szCs w:val="20"/>
        </w:rPr>
        <w:t>Возвращение к истокам, основам жизни. Осмысле</w:t>
      </w:r>
      <w:r w:rsidRPr="00657DA3">
        <w:rPr>
          <w:rFonts w:ascii="Times New Roman" w:hAnsi="Times New Roman" w:cs="Times New Roman"/>
          <w:color w:val="000000"/>
          <w:sz w:val="20"/>
          <w:szCs w:val="20"/>
        </w:rPr>
        <w:softHyphen/>
        <w:t>ние зрелости собственного возраста, зрелости обще</w:t>
      </w:r>
      <w:r w:rsidRPr="00657DA3">
        <w:rPr>
          <w:rFonts w:ascii="Times New Roman" w:hAnsi="Times New Roman" w:cs="Times New Roman"/>
          <w:color w:val="000000"/>
          <w:sz w:val="20"/>
          <w:szCs w:val="20"/>
        </w:rPr>
        <w:softHyphen/>
        <w:t>ства, дружеского расположения к окружающим людям разных национальностей. Особенности художественной образности дагестанского поэта.</w:t>
      </w:r>
    </w:p>
    <w:p w:rsidR="00E335B6" w:rsidRDefault="00E335B6" w:rsidP="00657DA3">
      <w:pPr>
        <w:shd w:val="clear" w:color="auto" w:fill="FFFFFF"/>
        <w:spacing w:after="0" w:line="240" w:lineRule="auto"/>
        <w:ind w:left="1114"/>
        <w:jc w:val="center"/>
        <w:rPr>
          <w:rFonts w:ascii="Times New Roman" w:hAnsi="Times New Roman" w:cs="Times New Roman"/>
          <w:b/>
          <w:bCs/>
          <w:color w:val="000000"/>
          <w:sz w:val="20"/>
          <w:szCs w:val="20"/>
        </w:rPr>
      </w:pPr>
    </w:p>
    <w:p w:rsidR="00E335B6" w:rsidRPr="00657DA3" w:rsidRDefault="00E335B6" w:rsidP="00657DA3">
      <w:pPr>
        <w:shd w:val="clear" w:color="auto" w:fill="FFFFFF"/>
        <w:spacing w:after="0" w:line="240" w:lineRule="auto"/>
        <w:ind w:left="1114"/>
        <w:jc w:val="center"/>
        <w:rPr>
          <w:rFonts w:ascii="Times New Roman" w:hAnsi="Times New Roman" w:cs="Times New Roman"/>
          <w:sz w:val="20"/>
          <w:szCs w:val="20"/>
        </w:rPr>
      </w:pPr>
      <w:r w:rsidRPr="00657DA3">
        <w:rPr>
          <w:rFonts w:ascii="Times New Roman" w:hAnsi="Times New Roman" w:cs="Times New Roman"/>
          <w:b/>
          <w:bCs/>
          <w:color w:val="000000"/>
          <w:sz w:val="20"/>
          <w:szCs w:val="20"/>
        </w:rPr>
        <w:t>Из зарубежной литературы</w:t>
      </w:r>
    </w:p>
    <w:p w:rsidR="00E335B6" w:rsidRPr="00657DA3" w:rsidRDefault="00E335B6" w:rsidP="00657DA3">
      <w:pPr>
        <w:shd w:val="clear" w:color="auto" w:fill="FFFFFF"/>
        <w:spacing w:after="0" w:line="240" w:lineRule="auto"/>
        <w:ind w:left="370"/>
        <w:rPr>
          <w:rFonts w:ascii="Times New Roman" w:hAnsi="Times New Roman" w:cs="Times New Roman"/>
          <w:sz w:val="20"/>
          <w:szCs w:val="20"/>
        </w:rPr>
      </w:pPr>
      <w:r w:rsidRPr="00657DA3">
        <w:rPr>
          <w:rFonts w:ascii="Times New Roman" w:hAnsi="Times New Roman" w:cs="Times New Roman"/>
          <w:b/>
          <w:bCs/>
          <w:color w:val="000000"/>
          <w:sz w:val="20"/>
          <w:szCs w:val="20"/>
        </w:rPr>
        <w:t xml:space="preserve">Роберт Берне. </w:t>
      </w:r>
      <w:r w:rsidRPr="00657DA3">
        <w:rPr>
          <w:rFonts w:ascii="Times New Roman" w:hAnsi="Times New Roman" w:cs="Times New Roman"/>
          <w:color w:val="000000"/>
          <w:sz w:val="20"/>
          <w:szCs w:val="20"/>
        </w:rPr>
        <w:t>Особенности творчества.</w:t>
      </w:r>
    </w:p>
    <w:p w:rsidR="00E335B6" w:rsidRPr="00657DA3" w:rsidRDefault="00E335B6" w:rsidP="00657DA3">
      <w:pPr>
        <w:shd w:val="clear" w:color="auto" w:fill="FFFFFF"/>
        <w:spacing w:after="0" w:line="240" w:lineRule="auto"/>
        <w:ind w:left="19" w:right="29" w:firstLine="341"/>
        <w:jc w:val="both"/>
        <w:rPr>
          <w:rFonts w:ascii="Times New Roman" w:hAnsi="Times New Roman" w:cs="Times New Roman"/>
          <w:sz w:val="20"/>
          <w:szCs w:val="20"/>
        </w:rPr>
      </w:pPr>
      <w:r w:rsidRPr="00657DA3">
        <w:rPr>
          <w:rFonts w:ascii="Times New Roman" w:hAnsi="Times New Roman" w:cs="Times New Roman"/>
          <w:b/>
          <w:bCs/>
          <w:i/>
          <w:iCs/>
          <w:color w:val="000000"/>
          <w:sz w:val="20"/>
          <w:szCs w:val="20"/>
        </w:rPr>
        <w:t xml:space="preserve">«Честная бедность». </w:t>
      </w:r>
      <w:r w:rsidRPr="00657DA3">
        <w:rPr>
          <w:rFonts w:ascii="Times New Roman" w:hAnsi="Times New Roman" w:cs="Times New Roman"/>
          <w:color w:val="000000"/>
          <w:sz w:val="20"/>
          <w:szCs w:val="20"/>
        </w:rPr>
        <w:t>Представления народа о спра</w:t>
      </w:r>
      <w:r w:rsidRPr="00657DA3">
        <w:rPr>
          <w:rFonts w:ascii="Times New Roman" w:hAnsi="Times New Roman" w:cs="Times New Roman"/>
          <w:color w:val="000000"/>
          <w:sz w:val="20"/>
          <w:szCs w:val="20"/>
        </w:rPr>
        <w:softHyphen/>
        <w:t>ведливости и честности. Народно-поэтический характер произведения.</w:t>
      </w:r>
    </w:p>
    <w:p w:rsidR="00E335B6" w:rsidRPr="00657DA3" w:rsidRDefault="00E335B6" w:rsidP="00657DA3">
      <w:pPr>
        <w:shd w:val="clear" w:color="auto" w:fill="FFFFFF"/>
        <w:spacing w:after="0" w:line="240" w:lineRule="auto"/>
        <w:ind w:left="5" w:right="43" w:firstLine="346"/>
        <w:jc w:val="both"/>
        <w:rPr>
          <w:rFonts w:ascii="Times New Roman" w:hAnsi="Times New Roman" w:cs="Times New Roman"/>
          <w:sz w:val="20"/>
          <w:szCs w:val="20"/>
        </w:rPr>
      </w:pPr>
      <w:r>
        <w:rPr>
          <w:noProof/>
          <w:lang w:eastAsia="ru-RU"/>
        </w:rPr>
        <w:pict>
          <v:line id="_x0000_s1026" style="position:absolute;left:0;text-align:left;z-index:251658240;mso-position-horizontal-relative:margin" from="-113.4pt,17.2pt" to="-113.4pt,292.7pt" strokeweight=".25pt">
            <w10:wrap anchorx="margin"/>
          </v:line>
        </w:pict>
      </w:r>
      <w:r w:rsidRPr="00657DA3">
        <w:rPr>
          <w:rFonts w:ascii="Times New Roman" w:hAnsi="Times New Roman" w:cs="Times New Roman"/>
          <w:b/>
          <w:bCs/>
          <w:color w:val="000000"/>
          <w:sz w:val="20"/>
          <w:szCs w:val="20"/>
        </w:rPr>
        <w:t xml:space="preserve">Джордж Гордон Байрон. </w:t>
      </w:r>
      <w:r w:rsidRPr="00657DA3">
        <w:rPr>
          <w:rFonts w:ascii="Times New Roman" w:hAnsi="Times New Roman" w:cs="Times New Roman"/>
          <w:b/>
          <w:bCs/>
          <w:i/>
          <w:iCs/>
          <w:color w:val="000000"/>
          <w:sz w:val="20"/>
          <w:szCs w:val="20"/>
        </w:rPr>
        <w:t xml:space="preserve">«Ты кончил жизни путь, герой!». </w:t>
      </w:r>
      <w:r w:rsidRPr="00657DA3">
        <w:rPr>
          <w:rFonts w:ascii="Times New Roman" w:hAnsi="Times New Roman" w:cs="Times New Roman"/>
          <w:color w:val="000000"/>
          <w:sz w:val="20"/>
          <w:szCs w:val="20"/>
        </w:rPr>
        <w:t>Гимн герою, павшему в борьбе за свободу Ро</w:t>
      </w:r>
      <w:r w:rsidRPr="00657DA3">
        <w:rPr>
          <w:rFonts w:ascii="Times New Roman" w:hAnsi="Times New Roman" w:cs="Times New Roman"/>
          <w:color w:val="000000"/>
          <w:sz w:val="20"/>
          <w:szCs w:val="20"/>
        </w:rPr>
        <w:softHyphen/>
        <w:t>дины.</w:t>
      </w:r>
    </w:p>
    <w:p w:rsidR="00E335B6" w:rsidRPr="00657DA3" w:rsidRDefault="00E335B6" w:rsidP="00657DA3">
      <w:pPr>
        <w:shd w:val="clear" w:color="auto" w:fill="FFFFFF"/>
        <w:spacing w:after="0" w:line="240" w:lineRule="auto"/>
        <w:ind w:left="5" w:right="43" w:firstLine="341"/>
        <w:jc w:val="both"/>
        <w:rPr>
          <w:rFonts w:ascii="Times New Roman" w:hAnsi="Times New Roman" w:cs="Times New Roman"/>
          <w:sz w:val="20"/>
          <w:szCs w:val="20"/>
        </w:rPr>
      </w:pPr>
      <w:r w:rsidRPr="00657DA3">
        <w:rPr>
          <w:rFonts w:ascii="Times New Roman" w:hAnsi="Times New Roman" w:cs="Times New Roman"/>
          <w:b/>
          <w:bCs/>
          <w:color w:val="000000"/>
          <w:sz w:val="20"/>
          <w:szCs w:val="20"/>
        </w:rPr>
        <w:t xml:space="preserve">Японские хокку </w:t>
      </w:r>
      <w:r w:rsidRPr="00657DA3">
        <w:rPr>
          <w:rFonts w:ascii="Times New Roman" w:hAnsi="Times New Roman" w:cs="Times New Roman"/>
          <w:color w:val="000000"/>
          <w:sz w:val="20"/>
          <w:szCs w:val="20"/>
        </w:rPr>
        <w:t>(трехстишия). Изображение жизни природы и жизни человека в их нерасторжимом единст</w:t>
      </w:r>
      <w:r w:rsidRPr="00657DA3">
        <w:rPr>
          <w:rFonts w:ascii="Times New Roman" w:hAnsi="Times New Roman" w:cs="Times New Roman"/>
          <w:color w:val="000000"/>
          <w:sz w:val="20"/>
          <w:szCs w:val="20"/>
        </w:rPr>
        <w:softHyphen/>
        <w:t>ве на фоне круговорота времен года. Поэтическая кар</w:t>
      </w:r>
      <w:r w:rsidRPr="00657DA3">
        <w:rPr>
          <w:rFonts w:ascii="Times New Roman" w:hAnsi="Times New Roman" w:cs="Times New Roman"/>
          <w:color w:val="000000"/>
          <w:sz w:val="20"/>
          <w:szCs w:val="20"/>
        </w:rPr>
        <w:softHyphen/>
        <w:t>тина, нарисованная одним-двумя штрихами.</w:t>
      </w:r>
    </w:p>
    <w:p w:rsidR="00E335B6" w:rsidRPr="00657DA3" w:rsidRDefault="00E335B6" w:rsidP="00657DA3">
      <w:pPr>
        <w:shd w:val="clear" w:color="auto" w:fill="FFFFFF"/>
        <w:spacing w:after="0" w:line="240" w:lineRule="auto"/>
        <w:ind w:left="19" w:right="38" w:firstLine="331"/>
        <w:jc w:val="both"/>
        <w:rPr>
          <w:rFonts w:ascii="Times New Roman" w:hAnsi="Times New Roman" w:cs="Times New Roman"/>
          <w:sz w:val="20"/>
          <w:szCs w:val="20"/>
        </w:rPr>
      </w:pPr>
      <w:r w:rsidRPr="00657DA3">
        <w:rPr>
          <w:rFonts w:ascii="Times New Roman" w:hAnsi="Times New Roman" w:cs="Times New Roman"/>
          <w:color w:val="000000"/>
          <w:sz w:val="20"/>
          <w:szCs w:val="20"/>
        </w:rPr>
        <w:t>Теория литературы. Особенности жанра хокку (хайку).</w:t>
      </w:r>
    </w:p>
    <w:p w:rsidR="00E335B6" w:rsidRPr="00657DA3" w:rsidRDefault="00E335B6" w:rsidP="00657DA3">
      <w:pPr>
        <w:shd w:val="clear" w:color="auto" w:fill="FFFFFF"/>
        <w:spacing w:after="0" w:line="240" w:lineRule="auto"/>
        <w:ind w:left="10" w:right="53" w:firstLine="341"/>
        <w:jc w:val="both"/>
        <w:rPr>
          <w:rFonts w:ascii="Times New Roman" w:hAnsi="Times New Roman" w:cs="Times New Roman"/>
          <w:sz w:val="20"/>
          <w:szCs w:val="20"/>
        </w:rPr>
      </w:pPr>
      <w:r>
        <w:rPr>
          <w:noProof/>
          <w:lang w:eastAsia="ru-RU"/>
        </w:rPr>
        <w:pict>
          <v:line id="_x0000_s1027" style="position:absolute;left:0;text-align:left;z-index:251657216;mso-position-horizontal-relative:margin" from="-95.4pt,3.45pt" to="-95.4pt,141.2pt" strokeweight=".7pt">
            <w10:wrap anchorx="margin"/>
          </v:line>
        </w:pict>
      </w:r>
      <w:r w:rsidRPr="00657DA3">
        <w:rPr>
          <w:rFonts w:ascii="Times New Roman" w:hAnsi="Times New Roman" w:cs="Times New Roman"/>
          <w:b/>
          <w:bCs/>
          <w:color w:val="000000"/>
          <w:sz w:val="20"/>
          <w:szCs w:val="20"/>
        </w:rPr>
        <w:t xml:space="preserve">О. Генри. </w:t>
      </w:r>
      <w:r w:rsidRPr="00657DA3">
        <w:rPr>
          <w:rFonts w:ascii="Times New Roman" w:hAnsi="Times New Roman" w:cs="Times New Roman"/>
          <w:b/>
          <w:bCs/>
          <w:i/>
          <w:iCs/>
          <w:color w:val="000000"/>
          <w:sz w:val="20"/>
          <w:szCs w:val="20"/>
        </w:rPr>
        <w:t xml:space="preserve">«Дары волхвов». </w:t>
      </w:r>
      <w:r w:rsidRPr="00657DA3">
        <w:rPr>
          <w:rFonts w:ascii="Times New Roman" w:hAnsi="Times New Roman" w:cs="Times New Roman"/>
          <w:color w:val="000000"/>
          <w:sz w:val="20"/>
          <w:szCs w:val="20"/>
        </w:rPr>
        <w:t>Сила любви и преданно</w:t>
      </w:r>
      <w:r w:rsidRPr="00657DA3">
        <w:rPr>
          <w:rFonts w:ascii="Times New Roman" w:hAnsi="Times New Roman" w:cs="Times New Roman"/>
          <w:color w:val="000000"/>
          <w:sz w:val="20"/>
          <w:szCs w:val="20"/>
        </w:rPr>
        <w:softHyphen/>
        <w:t>сти. Жертвенность во имя любви. Смешное и возвышен* ное в рассказе.</w:t>
      </w:r>
    </w:p>
    <w:p w:rsidR="00E335B6" w:rsidRPr="00657DA3" w:rsidRDefault="00E335B6" w:rsidP="00657DA3">
      <w:pPr>
        <w:shd w:val="clear" w:color="auto" w:fill="FFFFFF"/>
        <w:spacing w:after="0" w:line="240" w:lineRule="auto"/>
        <w:ind w:left="355"/>
        <w:rPr>
          <w:rFonts w:ascii="Times New Roman" w:hAnsi="Times New Roman" w:cs="Times New Roman"/>
          <w:sz w:val="20"/>
          <w:szCs w:val="20"/>
        </w:rPr>
      </w:pPr>
      <w:r w:rsidRPr="00657DA3">
        <w:rPr>
          <w:rFonts w:ascii="Times New Roman" w:hAnsi="Times New Roman" w:cs="Times New Roman"/>
          <w:b/>
          <w:bCs/>
          <w:color w:val="000000"/>
          <w:sz w:val="20"/>
          <w:szCs w:val="20"/>
        </w:rPr>
        <w:t xml:space="preserve">Рей Дуглас Брэдбери. </w:t>
      </w:r>
      <w:r w:rsidRPr="00657DA3">
        <w:rPr>
          <w:rFonts w:ascii="Times New Roman" w:hAnsi="Times New Roman" w:cs="Times New Roman"/>
          <w:b/>
          <w:bCs/>
          <w:i/>
          <w:iCs/>
          <w:color w:val="000000"/>
          <w:sz w:val="20"/>
          <w:szCs w:val="20"/>
        </w:rPr>
        <w:t>«Каникулы».</w:t>
      </w:r>
    </w:p>
    <w:p w:rsidR="00E335B6" w:rsidRPr="00657DA3" w:rsidRDefault="00E335B6" w:rsidP="00657DA3">
      <w:pPr>
        <w:shd w:val="clear" w:color="auto" w:fill="FFFFFF"/>
        <w:spacing w:after="0" w:line="240" w:lineRule="auto"/>
        <w:ind w:left="10" w:right="43" w:firstLine="341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657DA3">
        <w:rPr>
          <w:rFonts w:ascii="Times New Roman" w:hAnsi="Times New Roman" w:cs="Times New Roman"/>
          <w:color w:val="000000"/>
          <w:sz w:val="20"/>
          <w:szCs w:val="20"/>
        </w:rPr>
        <w:t>Фантастические рассказы Рея Брэдбери как выраже</w:t>
      </w:r>
      <w:r w:rsidRPr="00657DA3">
        <w:rPr>
          <w:rFonts w:ascii="Times New Roman" w:hAnsi="Times New Roman" w:cs="Times New Roman"/>
          <w:color w:val="000000"/>
          <w:sz w:val="20"/>
          <w:szCs w:val="20"/>
        </w:rPr>
        <w:softHyphen/>
        <w:t>ние стремления уберечь людей от зла и опасности на Земле. Мечта 6 чудесной победе добра.</w:t>
      </w:r>
    </w:p>
    <w:p w:rsidR="00E335B6" w:rsidRPr="00657DA3" w:rsidRDefault="00E335B6" w:rsidP="00657DA3">
      <w:pPr>
        <w:tabs>
          <w:tab w:val="left" w:pos="3886"/>
        </w:tabs>
        <w:autoSpaceDE w:val="0"/>
        <w:autoSpaceDN w:val="0"/>
        <w:adjustRightInd w:val="0"/>
        <w:spacing w:after="0" w:line="240" w:lineRule="auto"/>
        <w:ind w:left="928"/>
        <w:contextualSpacing/>
        <w:rPr>
          <w:rFonts w:ascii="Times New Roman" w:hAnsi="Times New Roman" w:cs="Times New Roman"/>
          <w:b/>
          <w:sz w:val="20"/>
          <w:szCs w:val="20"/>
        </w:rPr>
      </w:pPr>
    </w:p>
    <w:p w:rsidR="00E335B6" w:rsidRDefault="00E335B6" w:rsidP="00A06E0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</w:rPr>
      </w:pPr>
    </w:p>
    <w:p w:rsidR="00E335B6" w:rsidRDefault="00E335B6" w:rsidP="00BE23B9">
      <w:pPr>
        <w:spacing w:after="0"/>
        <w:ind w:left="568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6.</w:t>
      </w:r>
      <w:r w:rsidRPr="00C301C4">
        <w:rPr>
          <w:rFonts w:ascii="Times New Roman" w:hAnsi="Times New Roman" w:cs="Times New Roman"/>
          <w:b/>
          <w:sz w:val="24"/>
          <w:szCs w:val="24"/>
        </w:rPr>
        <w:t>Тематическое планирование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C301C4">
        <w:rPr>
          <w:rFonts w:ascii="Times New Roman" w:hAnsi="Times New Roman" w:cs="Times New Roman"/>
          <w:b/>
          <w:sz w:val="24"/>
          <w:szCs w:val="24"/>
        </w:rPr>
        <w:t>с определением основных видов учебной деятельности</w:t>
      </w:r>
    </w:p>
    <w:p w:rsidR="00E335B6" w:rsidRPr="00C301C4" w:rsidRDefault="00E335B6" w:rsidP="00BE23B9">
      <w:pPr>
        <w:spacing w:after="0"/>
        <w:ind w:left="568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12223" w:type="dxa"/>
        <w:jc w:val="center"/>
        <w:tblInd w:w="89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2159"/>
        <w:gridCol w:w="2268"/>
        <w:gridCol w:w="1134"/>
        <w:gridCol w:w="6662"/>
      </w:tblGrid>
      <w:tr w:rsidR="00E335B6" w:rsidRPr="00C301C4" w:rsidTr="00CB3039">
        <w:trPr>
          <w:trHeight w:val="453"/>
          <w:jc w:val="center"/>
        </w:trPr>
        <w:tc>
          <w:tcPr>
            <w:tcW w:w="2159" w:type="dxa"/>
          </w:tcPr>
          <w:p w:rsidR="00E335B6" w:rsidRPr="00C301C4" w:rsidRDefault="00E335B6" w:rsidP="00D17EA9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C301C4"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>№</w:t>
            </w:r>
          </w:p>
        </w:tc>
        <w:tc>
          <w:tcPr>
            <w:tcW w:w="2268" w:type="dxa"/>
          </w:tcPr>
          <w:p w:rsidR="00E335B6" w:rsidRPr="00C301C4" w:rsidRDefault="00E335B6" w:rsidP="00D17EA9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C301C4"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>Тема</w:t>
            </w:r>
          </w:p>
        </w:tc>
        <w:tc>
          <w:tcPr>
            <w:tcW w:w="1134" w:type="dxa"/>
          </w:tcPr>
          <w:p w:rsidR="00E335B6" w:rsidRPr="00C301C4" w:rsidRDefault="00E335B6" w:rsidP="00D17EA9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C301C4"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>Количество часов по разделу</w:t>
            </w:r>
          </w:p>
        </w:tc>
        <w:tc>
          <w:tcPr>
            <w:tcW w:w="6662" w:type="dxa"/>
          </w:tcPr>
          <w:p w:rsidR="00E335B6" w:rsidRPr="00C301C4" w:rsidRDefault="00E335B6" w:rsidP="00D17EA9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C301C4"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>Виды деятельности</w:t>
            </w:r>
          </w:p>
          <w:p w:rsidR="00E335B6" w:rsidRPr="00C301C4" w:rsidRDefault="00E335B6" w:rsidP="00D17EA9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335B6" w:rsidRPr="00C301C4" w:rsidTr="00CB3039">
        <w:trPr>
          <w:trHeight w:val="111"/>
          <w:jc w:val="center"/>
        </w:trPr>
        <w:tc>
          <w:tcPr>
            <w:tcW w:w="2159" w:type="dxa"/>
          </w:tcPr>
          <w:p w:rsidR="00E335B6" w:rsidRPr="00C301C4" w:rsidRDefault="00E335B6" w:rsidP="00D17EA9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C301C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1.</w:t>
            </w:r>
          </w:p>
        </w:tc>
        <w:tc>
          <w:tcPr>
            <w:tcW w:w="2268" w:type="dxa"/>
          </w:tcPr>
          <w:p w:rsidR="00E335B6" w:rsidRPr="00C301C4" w:rsidRDefault="00E335B6" w:rsidP="00BA6E9E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C301C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Введение. </w:t>
            </w:r>
          </w:p>
        </w:tc>
        <w:tc>
          <w:tcPr>
            <w:tcW w:w="1134" w:type="dxa"/>
          </w:tcPr>
          <w:p w:rsidR="00E335B6" w:rsidRPr="00C301C4" w:rsidRDefault="00E335B6" w:rsidP="00BA6E9E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C301C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  </w:t>
            </w: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  </w:t>
            </w:r>
            <w:r w:rsidRPr="00C301C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   1</w:t>
            </w:r>
          </w:p>
        </w:tc>
        <w:tc>
          <w:tcPr>
            <w:tcW w:w="6662" w:type="dxa"/>
            <w:tcBorders>
              <w:left w:val="single" w:sz="2" w:space="0" w:color="000000"/>
            </w:tcBorders>
          </w:tcPr>
          <w:p w:rsidR="00E335B6" w:rsidRPr="00C301C4" w:rsidRDefault="00E335B6" w:rsidP="00D17EA9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C301C4"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>Ценностно-ориентационная сфера:</w:t>
            </w:r>
            <w:r w:rsidRPr="00C301C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формулирование собственного отношения к произведениям русской литературы, их оценка.</w:t>
            </w:r>
          </w:p>
        </w:tc>
      </w:tr>
      <w:tr w:rsidR="00E335B6" w:rsidRPr="00C301C4" w:rsidTr="00CB3039">
        <w:trPr>
          <w:trHeight w:val="111"/>
          <w:jc w:val="center"/>
        </w:trPr>
        <w:tc>
          <w:tcPr>
            <w:tcW w:w="2159" w:type="dxa"/>
          </w:tcPr>
          <w:p w:rsidR="00E335B6" w:rsidRPr="00C301C4" w:rsidRDefault="00E335B6" w:rsidP="00D17EA9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C301C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2.</w:t>
            </w:r>
          </w:p>
        </w:tc>
        <w:tc>
          <w:tcPr>
            <w:tcW w:w="2268" w:type="dxa"/>
          </w:tcPr>
          <w:p w:rsidR="00E335B6" w:rsidRPr="00C301C4" w:rsidRDefault="00E335B6" w:rsidP="00BA6E9E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C301C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Устное народное творчество </w:t>
            </w:r>
          </w:p>
        </w:tc>
        <w:tc>
          <w:tcPr>
            <w:tcW w:w="1134" w:type="dxa"/>
          </w:tcPr>
          <w:p w:rsidR="00E335B6" w:rsidRPr="00C301C4" w:rsidRDefault="00E335B6" w:rsidP="00D17EA9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  <w:p w:rsidR="00E335B6" w:rsidRPr="00C301C4" w:rsidRDefault="00E335B6" w:rsidP="00D17EA9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662" w:type="dxa"/>
            <w:tcBorders>
              <w:left w:val="single" w:sz="2" w:space="0" w:color="000000"/>
            </w:tcBorders>
          </w:tcPr>
          <w:p w:rsidR="00E335B6" w:rsidRPr="00C301C4" w:rsidRDefault="00E335B6" w:rsidP="00D17EA9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C301C4"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>Познавательная сфера:</w:t>
            </w:r>
            <w:r w:rsidRPr="00C301C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понимание ключевых проблем изученных произведений русского фольклора. </w:t>
            </w:r>
          </w:p>
        </w:tc>
      </w:tr>
      <w:tr w:rsidR="00E335B6" w:rsidRPr="00C301C4" w:rsidTr="00CB3039">
        <w:trPr>
          <w:trHeight w:val="804"/>
          <w:jc w:val="center"/>
        </w:trPr>
        <w:tc>
          <w:tcPr>
            <w:tcW w:w="2159" w:type="dxa"/>
          </w:tcPr>
          <w:p w:rsidR="00E335B6" w:rsidRPr="00C301C4" w:rsidRDefault="00E335B6" w:rsidP="00D17EA9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C301C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3.</w:t>
            </w:r>
          </w:p>
        </w:tc>
        <w:tc>
          <w:tcPr>
            <w:tcW w:w="2268" w:type="dxa"/>
          </w:tcPr>
          <w:p w:rsidR="00E335B6" w:rsidRPr="00C301C4" w:rsidRDefault="00E335B6" w:rsidP="00BA6E9E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Из д</w:t>
            </w:r>
            <w:r w:rsidRPr="00C301C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ревнерусск</w:t>
            </w: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ой</w:t>
            </w:r>
            <w:r w:rsidRPr="00C301C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литератур</w:t>
            </w: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ы</w:t>
            </w:r>
          </w:p>
        </w:tc>
        <w:tc>
          <w:tcPr>
            <w:tcW w:w="1134" w:type="dxa"/>
          </w:tcPr>
          <w:p w:rsidR="00E335B6" w:rsidRPr="00C301C4" w:rsidRDefault="00E335B6" w:rsidP="00D17EA9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C301C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6662" w:type="dxa"/>
            <w:tcBorders>
              <w:left w:val="single" w:sz="2" w:space="0" w:color="000000"/>
            </w:tcBorders>
          </w:tcPr>
          <w:p w:rsidR="00E335B6" w:rsidRPr="00C301C4" w:rsidRDefault="00E335B6" w:rsidP="00D17EA9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C301C4"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>Познавательная сфера:</w:t>
            </w:r>
            <w:r w:rsidRPr="00C301C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понимание ключевых проблем древнерусской литературы, понимание связи литературных произведений с эпохой их написания, выявление заложенных в них вневременных, непреходящих нравственных ценностей и их современного звучания.</w:t>
            </w:r>
          </w:p>
        </w:tc>
      </w:tr>
      <w:tr w:rsidR="00E335B6" w:rsidRPr="00C301C4" w:rsidTr="00CB3039">
        <w:trPr>
          <w:trHeight w:val="111"/>
          <w:jc w:val="center"/>
        </w:trPr>
        <w:tc>
          <w:tcPr>
            <w:tcW w:w="2159" w:type="dxa"/>
          </w:tcPr>
          <w:p w:rsidR="00E335B6" w:rsidRPr="00C301C4" w:rsidRDefault="00E335B6" w:rsidP="00D17EA9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C301C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4.</w:t>
            </w:r>
          </w:p>
        </w:tc>
        <w:tc>
          <w:tcPr>
            <w:tcW w:w="2268" w:type="dxa"/>
          </w:tcPr>
          <w:p w:rsidR="00E335B6" w:rsidRPr="00BA6E9E" w:rsidRDefault="00E335B6" w:rsidP="00BA6E9E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Из русской литературы </w:t>
            </w:r>
            <w:r w:rsidRPr="00BA6E9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BA6E9E">
              <w:rPr>
                <w:rFonts w:ascii="Times New Roman" w:hAnsi="Times New Roman"/>
                <w:sz w:val="20"/>
                <w:szCs w:val="20"/>
                <w:lang w:val="en-US"/>
              </w:rPr>
              <w:t>XVIII</w:t>
            </w:r>
            <w:r w:rsidRPr="00BA6E9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века</w:t>
            </w:r>
          </w:p>
        </w:tc>
        <w:tc>
          <w:tcPr>
            <w:tcW w:w="1134" w:type="dxa"/>
          </w:tcPr>
          <w:p w:rsidR="00E335B6" w:rsidRPr="00C301C4" w:rsidRDefault="00E335B6" w:rsidP="00D17EA9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6662" w:type="dxa"/>
            <w:tcBorders>
              <w:left w:val="single" w:sz="2" w:space="0" w:color="000000"/>
            </w:tcBorders>
          </w:tcPr>
          <w:p w:rsidR="00E335B6" w:rsidRPr="00C301C4" w:rsidRDefault="00E335B6" w:rsidP="00D17EA9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C301C4"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>Познавательная сфера:</w:t>
            </w:r>
            <w:r w:rsidRPr="00C301C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понимание ключевых проблем изученных произведений литературы 18 века. Определение  в произведении элементов сюжета, композиции, изобразительно-выразительных средств языка, понимании их роли в раскрытии идейно-художественного содержания произведения.</w:t>
            </w:r>
          </w:p>
        </w:tc>
      </w:tr>
      <w:tr w:rsidR="00E335B6" w:rsidRPr="00C301C4" w:rsidTr="00CB3039">
        <w:trPr>
          <w:trHeight w:val="431"/>
          <w:jc w:val="center"/>
        </w:trPr>
        <w:tc>
          <w:tcPr>
            <w:tcW w:w="2159" w:type="dxa"/>
          </w:tcPr>
          <w:p w:rsidR="00E335B6" w:rsidRPr="00C301C4" w:rsidRDefault="00E335B6" w:rsidP="00D17EA9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C301C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5.</w:t>
            </w:r>
          </w:p>
        </w:tc>
        <w:tc>
          <w:tcPr>
            <w:tcW w:w="2268" w:type="dxa"/>
          </w:tcPr>
          <w:p w:rsidR="00E335B6" w:rsidRPr="00C301C4" w:rsidRDefault="00E335B6" w:rsidP="00D17EA9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Из русской литературы</w:t>
            </w:r>
            <w:r w:rsidRPr="00C301C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BA6E9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C301C4"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  <w:t>XIX</w:t>
            </w:r>
            <w:r w:rsidRPr="00BA6E9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C301C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века</w:t>
            </w:r>
          </w:p>
        </w:tc>
        <w:tc>
          <w:tcPr>
            <w:tcW w:w="1134" w:type="dxa"/>
          </w:tcPr>
          <w:p w:rsidR="00E335B6" w:rsidRPr="00C301C4" w:rsidRDefault="00E335B6" w:rsidP="00D17EA9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28</w:t>
            </w:r>
          </w:p>
        </w:tc>
        <w:tc>
          <w:tcPr>
            <w:tcW w:w="6662" w:type="dxa"/>
            <w:tcBorders>
              <w:left w:val="single" w:sz="2" w:space="0" w:color="000000"/>
            </w:tcBorders>
          </w:tcPr>
          <w:p w:rsidR="00E335B6" w:rsidRPr="00C301C4" w:rsidRDefault="00E335B6" w:rsidP="00D17EA9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C301C4"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>Личностные результаты:</w:t>
            </w:r>
            <w:r w:rsidRPr="00C301C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совершенствование духовно-нравственных качеств  личности, воспитание чувства любви к многонациональному Отечеству, уважительного отношения к русской литературе.</w:t>
            </w:r>
          </w:p>
          <w:p w:rsidR="00E335B6" w:rsidRPr="00C301C4" w:rsidRDefault="00E335B6" w:rsidP="00D17EA9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C301C4"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>Метапредметные результаты:</w:t>
            </w:r>
            <w:r w:rsidRPr="00C301C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умение понимать проблему, выдвигать гипотезу, структурировать материал, подбирать аргументы для подтверждения собственной позиции, выделять причинно-следственные связи в устных и письменных высказываниях, формулировать выводы.   </w:t>
            </w:r>
          </w:p>
          <w:p w:rsidR="00E335B6" w:rsidRPr="00C301C4" w:rsidRDefault="00E335B6" w:rsidP="00D17EA9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C301C4"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>Предметные результаты</w:t>
            </w:r>
            <w:r w:rsidRPr="00C301C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: умение анализировать литературное произведение: определять его принадлежность к одному из литературных родов и жанров, понимать и формулировать тему, идею, нравственный пафос литературного произведения, характеризовать его героев, сопоставлять героев одного или нескольких произведений. Формулирование собственного отношения к произведениям русской литературы, их оценка, умение пересказывать прозаические произведения или их отрывки с использованием образных средств русского языка  и цитат из текста, отвечать на вопросы по прочитанному тексту, создавать устные монологические высказывания разного типа, уметь вести диалог. Написание сочинений на темы, связанные с тематикой, проблематикой изученных произведений, классные и домашние творческие работы.</w:t>
            </w:r>
          </w:p>
        </w:tc>
      </w:tr>
      <w:tr w:rsidR="00E335B6" w:rsidRPr="00C301C4" w:rsidTr="00CB3039">
        <w:trPr>
          <w:trHeight w:val="431"/>
          <w:jc w:val="center"/>
        </w:trPr>
        <w:tc>
          <w:tcPr>
            <w:tcW w:w="2159" w:type="dxa"/>
          </w:tcPr>
          <w:p w:rsidR="00E335B6" w:rsidRPr="00C301C4" w:rsidRDefault="00E335B6" w:rsidP="00D17EA9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2268" w:type="dxa"/>
          </w:tcPr>
          <w:p w:rsidR="00E335B6" w:rsidRPr="000C22E1" w:rsidRDefault="00E335B6" w:rsidP="00D17EA9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Из русской литературы </w:t>
            </w:r>
            <w:r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  <w:t>XX</w:t>
            </w:r>
            <w:r w:rsidRPr="000C22E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века</w:t>
            </w:r>
          </w:p>
        </w:tc>
        <w:tc>
          <w:tcPr>
            <w:tcW w:w="1134" w:type="dxa"/>
          </w:tcPr>
          <w:p w:rsidR="00E335B6" w:rsidRDefault="00E335B6" w:rsidP="00D17EA9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6662" w:type="dxa"/>
            <w:tcBorders>
              <w:left w:val="single" w:sz="2" w:space="0" w:color="000000"/>
            </w:tcBorders>
          </w:tcPr>
          <w:p w:rsidR="00E335B6" w:rsidRPr="00C301C4" w:rsidRDefault="00E335B6" w:rsidP="000C22E1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C301C4"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>Личностные результаты:</w:t>
            </w:r>
            <w:r w:rsidRPr="00C301C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совершенствование духовно-нравственных качеств  личности, воспитание чувства любви к многонациональному Отечеству, уважительного отношения к русской литературе.</w:t>
            </w:r>
          </w:p>
          <w:p w:rsidR="00E335B6" w:rsidRPr="00C301C4" w:rsidRDefault="00E335B6" w:rsidP="000C22E1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C301C4"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>Метапредметные результаты:</w:t>
            </w:r>
            <w:r w:rsidRPr="00C301C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умение понимать проблему, выдвигать гипотезу, структурировать материал, подбирать аргументы для подтверждения собственной позиции, выделять причинно-следственные связи в устных и письменных высказываниях, формулировать выводы.   </w:t>
            </w:r>
          </w:p>
          <w:p w:rsidR="00E335B6" w:rsidRPr="00C301C4" w:rsidRDefault="00E335B6" w:rsidP="000C22E1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C301C4"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>Предметные результаты</w:t>
            </w:r>
            <w:r w:rsidRPr="00C301C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: умение анализировать литературное произведение: определять его принадлежность к одному из литературных родов и жанров, понимать и формулировать тему, идею, нравственный пафос литературного произведения, характеризовать его героев, сопоставлять героев одного или нескольких произведений. Формулирование собственного отношения к произведениям русской литературы, их оценка, умение пересказывать прозаические произведения или их отрывки с использованием образных средств русского языка  и цитат из текста, отвечать на вопросы по прочитанному тексту, создавать устные монологические высказывания разного типа, уметь вести диалог. Написание сочинений на темы, связанные с тематикой, проблематикой изученных произведений, классные и домашние творческие работы.</w:t>
            </w:r>
          </w:p>
        </w:tc>
      </w:tr>
      <w:tr w:rsidR="00E335B6" w:rsidRPr="00C301C4" w:rsidTr="00CB3039">
        <w:trPr>
          <w:trHeight w:val="431"/>
          <w:jc w:val="center"/>
        </w:trPr>
        <w:tc>
          <w:tcPr>
            <w:tcW w:w="2159" w:type="dxa"/>
          </w:tcPr>
          <w:p w:rsidR="00E335B6" w:rsidRDefault="00E335B6" w:rsidP="00D17EA9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7.</w:t>
            </w:r>
          </w:p>
        </w:tc>
        <w:tc>
          <w:tcPr>
            <w:tcW w:w="2268" w:type="dxa"/>
          </w:tcPr>
          <w:p w:rsidR="00E335B6" w:rsidRDefault="00E335B6" w:rsidP="00D17EA9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На дорогах войны</w:t>
            </w:r>
          </w:p>
        </w:tc>
        <w:tc>
          <w:tcPr>
            <w:tcW w:w="1134" w:type="dxa"/>
          </w:tcPr>
          <w:p w:rsidR="00E335B6" w:rsidRDefault="00E335B6" w:rsidP="00D17EA9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6662" w:type="dxa"/>
            <w:tcBorders>
              <w:left w:val="single" w:sz="2" w:space="0" w:color="000000"/>
            </w:tcBorders>
          </w:tcPr>
          <w:p w:rsidR="00E335B6" w:rsidRPr="00C301C4" w:rsidRDefault="00E335B6" w:rsidP="00A07AF9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C301C4"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>Познавательная сфера:</w:t>
            </w:r>
            <w:r w:rsidRPr="00C301C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понимание ключевых проблем литературы</w:t>
            </w: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военного времени</w:t>
            </w:r>
            <w:r w:rsidRPr="00C301C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, понимание связи литературных произведений с эпохой их написания, выявление заложенных в них вневременных, непреходящих нравственных ценностей и их современного звучания.</w:t>
            </w:r>
          </w:p>
        </w:tc>
      </w:tr>
      <w:tr w:rsidR="00E335B6" w:rsidRPr="00C301C4" w:rsidTr="00CB3039">
        <w:trPr>
          <w:trHeight w:val="431"/>
          <w:jc w:val="center"/>
        </w:trPr>
        <w:tc>
          <w:tcPr>
            <w:tcW w:w="2159" w:type="dxa"/>
          </w:tcPr>
          <w:p w:rsidR="00E335B6" w:rsidRDefault="00E335B6" w:rsidP="00D17EA9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8.</w:t>
            </w:r>
          </w:p>
        </w:tc>
        <w:tc>
          <w:tcPr>
            <w:tcW w:w="2268" w:type="dxa"/>
          </w:tcPr>
          <w:p w:rsidR="00E335B6" w:rsidRDefault="00E335B6" w:rsidP="00D17EA9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«Тихая моя Родина…»</w:t>
            </w:r>
          </w:p>
        </w:tc>
        <w:tc>
          <w:tcPr>
            <w:tcW w:w="1134" w:type="dxa"/>
          </w:tcPr>
          <w:p w:rsidR="00E335B6" w:rsidRDefault="00E335B6" w:rsidP="00D17EA9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6662" w:type="dxa"/>
            <w:tcBorders>
              <w:left w:val="single" w:sz="2" w:space="0" w:color="000000"/>
            </w:tcBorders>
          </w:tcPr>
          <w:p w:rsidR="00E335B6" w:rsidRPr="00C301C4" w:rsidRDefault="00E335B6" w:rsidP="00A07AF9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C301C4"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>Познавательная сфера:</w:t>
            </w:r>
            <w:r w:rsidRPr="00C301C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понимание связи литературных произведений с эпохой их написания, выявление заложенных в них вневременных, непреходящих нравственных ценностей и их современного звучания.</w:t>
            </w:r>
          </w:p>
        </w:tc>
      </w:tr>
      <w:tr w:rsidR="00E335B6" w:rsidRPr="00C301C4" w:rsidTr="00CB3039">
        <w:trPr>
          <w:trHeight w:val="431"/>
          <w:jc w:val="center"/>
        </w:trPr>
        <w:tc>
          <w:tcPr>
            <w:tcW w:w="2159" w:type="dxa"/>
          </w:tcPr>
          <w:p w:rsidR="00E335B6" w:rsidRDefault="00E335B6" w:rsidP="00D17EA9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9.</w:t>
            </w:r>
          </w:p>
        </w:tc>
        <w:tc>
          <w:tcPr>
            <w:tcW w:w="2268" w:type="dxa"/>
          </w:tcPr>
          <w:p w:rsidR="00E335B6" w:rsidRDefault="00E335B6" w:rsidP="00D17EA9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Из литературы народов России</w:t>
            </w:r>
          </w:p>
        </w:tc>
        <w:tc>
          <w:tcPr>
            <w:tcW w:w="1134" w:type="dxa"/>
          </w:tcPr>
          <w:p w:rsidR="00E335B6" w:rsidRDefault="00E335B6" w:rsidP="00D17EA9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6662" w:type="dxa"/>
            <w:tcBorders>
              <w:left w:val="single" w:sz="2" w:space="0" w:color="000000"/>
            </w:tcBorders>
          </w:tcPr>
          <w:p w:rsidR="00E335B6" w:rsidRPr="00C301C4" w:rsidRDefault="00E335B6" w:rsidP="00A07AF9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C301C4"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>Личностные результаты:</w:t>
            </w:r>
            <w:r w:rsidRPr="00C301C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совершенствование духовно-нравственных качеств  личности, воспитание чувства любви к многонациональному Отечеству, уважительного отношения к русской литературе.</w:t>
            </w:r>
          </w:p>
          <w:p w:rsidR="00E335B6" w:rsidRPr="00C301C4" w:rsidRDefault="00E335B6" w:rsidP="00A07AF9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C301C4"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>Метапредметные результаты:</w:t>
            </w:r>
            <w:r w:rsidRPr="00C301C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умение понимать проблему, выдвигать гипотезу, структурировать материал, подбирать аргументы для подтверждения собственной позиции, выделять причинно-следственные связи в устных и письменных высказываниях, формулировать выводы.   </w:t>
            </w:r>
          </w:p>
          <w:p w:rsidR="00E335B6" w:rsidRPr="00C301C4" w:rsidRDefault="00E335B6" w:rsidP="00A07AF9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C301C4"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>Предметные результаты</w:t>
            </w:r>
            <w:r w:rsidRPr="00C301C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: умение анализировать литературное произведение: определять его принадлежность к одному из литературных родов и жанров, понимать и формулировать тему, идею, нравственный пафос литературного произведения, характеризовать его героев, сопоставлять героев одного или нескольких произведений. Формулирование собственного отношения к произведениям русской литературы, их оценка, умение пересказывать прозаические произведения или их отрывки с использованием образных средств русского языка  и цитат из текста, отвечать на вопросы по прочитанному тексту, создавать устные монологические высказывания разного типа, уметь вести диалог. Написание сочинений на темы, связанные с тематикой, проблематикой изученных произведений, классные и домашние творческие работы.</w:t>
            </w:r>
          </w:p>
        </w:tc>
      </w:tr>
      <w:tr w:rsidR="00E335B6" w:rsidRPr="00C301C4" w:rsidTr="00CB3039">
        <w:trPr>
          <w:trHeight w:val="610"/>
          <w:jc w:val="center"/>
        </w:trPr>
        <w:tc>
          <w:tcPr>
            <w:tcW w:w="2159" w:type="dxa"/>
          </w:tcPr>
          <w:p w:rsidR="00E335B6" w:rsidRPr="00C301C4" w:rsidRDefault="00E335B6" w:rsidP="00D17EA9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9</w:t>
            </w:r>
            <w:r w:rsidRPr="00C301C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268" w:type="dxa"/>
          </w:tcPr>
          <w:p w:rsidR="00E335B6" w:rsidRPr="00C301C4" w:rsidRDefault="00E335B6" w:rsidP="00D17EA9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Из зарубнежной литературы</w:t>
            </w:r>
          </w:p>
        </w:tc>
        <w:tc>
          <w:tcPr>
            <w:tcW w:w="1134" w:type="dxa"/>
          </w:tcPr>
          <w:p w:rsidR="00E335B6" w:rsidRPr="00C301C4" w:rsidRDefault="00E335B6" w:rsidP="00D17EA9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6662" w:type="dxa"/>
            <w:tcBorders>
              <w:left w:val="single" w:sz="2" w:space="0" w:color="000000"/>
            </w:tcBorders>
          </w:tcPr>
          <w:p w:rsidR="00E335B6" w:rsidRPr="00C301C4" w:rsidRDefault="00E335B6" w:rsidP="00D17EA9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C301C4"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 xml:space="preserve">Личностные результаты: </w:t>
            </w:r>
            <w:r w:rsidRPr="00C301C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совершенствование духовно-нравственных качеств личности.   </w:t>
            </w:r>
          </w:p>
          <w:p w:rsidR="00E335B6" w:rsidRPr="00C301C4" w:rsidRDefault="00E335B6" w:rsidP="00D17EA9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C301C4"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>Метапредметные результаты:</w:t>
            </w:r>
            <w:r w:rsidRPr="00C301C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умение самостоятельно организовывать собственную деятельность, оценивать её, определять сферу своих интересов, умение работать с разными источниками информации, находить её, анализировать, использовать в самостоятельной работе. </w:t>
            </w:r>
          </w:p>
          <w:p w:rsidR="00E335B6" w:rsidRPr="00C301C4" w:rsidRDefault="00E335B6" w:rsidP="00D17EA9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C301C4"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>Предметные результаты:</w:t>
            </w:r>
            <w:r w:rsidRPr="00C301C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понимание ключевых проблем изученных произведений, умение анализировать, понимать и формулировать тему, идею, характеризовать героев, сопоставлять их. Понимание авторской позиции и своё отношение к ней. Восприятие на слух литературных произведений разных жанров, осмысленное чтение и адекватное восприятие. Владение элементарной литературоведческой терминологией при анализе литературного произведения. Формулирование собственного отношения к произведениям русской литературы, их оценка. Написание сочинений на темы, связанные с тематикой  изученных произведений, классные и домашние творческие работы.</w:t>
            </w:r>
          </w:p>
        </w:tc>
      </w:tr>
      <w:tr w:rsidR="00E335B6" w:rsidRPr="00C301C4" w:rsidTr="00CB3039">
        <w:trPr>
          <w:trHeight w:val="1974"/>
          <w:jc w:val="center"/>
        </w:trPr>
        <w:tc>
          <w:tcPr>
            <w:tcW w:w="2159" w:type="dxa"/>
          </w:tcPr>
          <w:p w:rsidR="00E335B6" w:rsidRPr="00C301C4" w:rsidRDefault="00E335B6" w:rsidP="00D17EA9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10</w:t>
            </w:r>
            <w:r w:rsidRPr="00C301C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268" w:type="dxa"/>
          </w:tcPr>
          <w:p w:rsidR="00E335B6" w:rsidRPr="00C301C4" w:rsidRDefault="00E335B6" w:rsidP="00D17EA9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Подведение итогов за год</w:t>
            </w:r>
          </w:p>
          <w:p w:rsidR="00E335B6" w:rsidRPr="00C301C4" w:rsidRDefault="00E335B6" w:rsidP="00D17EA9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E335B6" w:rsidRPr="00C301C4" w:rsidRDefault="00E335B6" w:rsidP="00D17EA9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E335B6" w:rsidRPr="00C301C4" w:rsidRDefault="00E335B6" w:rsidP="00D17EA9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E335B6" w:rsidRPr="00C301C4" w:rsidRDefault="00E335B6" w:rsidP="00D17EA9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E335B6" w:rsidRPr="00C301C4" w:rsidRDefault="00E335B6" w:rsidP="00D17EA9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E335B6" w:rsidRPr="00C301C4" w:rsidRDefault="00E335B6" w:rsidP="00D17EA9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</w:tcPr>
          <w:p w:rsidR="00E335B6" w:rsidRPr="00C301C4" w:rsidRDefault="00E335B6" w:rsidP="000C22E1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C301C4"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  <w:t>1</w:t>
            </w:r>
          </w:p>
        </w:tc>
        <w:tc>
          <w:tcPr>
            <w:tcW w:w="6662" w:type="dxa"/>
            <w:tcBorders>
              <w:left w:val="single" w:sz="2" w:space="0" w:color="000000"/>
            </w:tcBorders>
          </w:tcPr>
          <w:p w:rsidR="00E335B6" w:rsidRPr="00C301C4" w:rsidRDefault="00E335B6" w:rsidP="00D17EA9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C301C4"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>Личностные результаты:</w:t>
            </w:r>
            <w:r w:rsidRPr="00C301C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совершенствование духовно-нравственных качеств личности, воспитание чувства любви к многонациональному Отечеству, уважительного отношения к русской литературе, к культуре других народов.      Предметные результаты: понимание ключевых проблем изученных произведений зарубежной литературы, умение анализировать литературное произведение: понимать и формулировать тему, идею, характеризовать героев, сопоставлять героев. Умение пересказывать прозаические произведения с использованием образных средств и цитат из текста, уметь вести диалог.</w:t>
            </w:r>
          </w:p>
        </w:tc>
      </w:tr>
      <w:tr w:rsidR="00E335B6" w:rsidRPr="00C301C4" w:rsidTr="00CB3039">
        <w:trPr>
          <w:trHeight w:val="77"/>
          <w:jc w:val="center"/>
        </w:trPr>
        <w:tc>
          <w:tcPr>
            <w:tcW w:w="2159" w:type="dxa"/>
          </w:tcPr>
          <w:p w:rsidR="00E335B6" w:rsidRPr="00C301C4" w:rsidRDefault="00E335B6" w:rsidP="00D17EA9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C301C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Итого:</w:t>
            </w:r>
          </w:p>
        </w:tc>
        <w:tc>
          <w:tcPr>
            <w:tcW w:w="2268" w:type="dxa"/>
          </w:tcPr>
          <w:p w:rsidR="00E335B6" w:rsidRPr="00C301C4" w:rsidRDefault="00E335B6" w:rsidP="00D17EA9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</w:tcPr>
          <w:p w:rsidR="00E335B6" w:rsidRPr="00C301C4" w:rsidRDefault="00E335B6" w:rsidP="00D17EA9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>68</w:t>
            </w:r>
          </w:p>
        </w:tc>
        <w:tc>
          <w:tcPr>
            <w:tcW w:w="6662" w:type="dxa"/>
            <w:tcBorders>
              <w:left w:val="single" w:sz="2" w:space="0" w:color="000000"/>
            </w:tcBorders>
          </w:tcPr>
          <w:p w:rsidR="00E335B6" w:rsidRPr="00C301C4" w:rsidRDefault="00E335B6" w:rsidP="00D17EA9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</w:tr>
    </w:tbl>
    <w:p w:rsidR="00E335B6" w:rsidRDefault="00E335B6" w:rsidP="00BE23B9"/>
    <w:p w:rsidR="00E335B6" w:rsidRDefault="00E335B6" w:rsidP="00BE23B9"/>
    <w:p w:rsidR="00E335B6" w:rsidRDefault="00E335B6" w:rsidP="00BE23B9"/>
    <w:p w:rsidR="00E335B6" w:rsidRDefault="00E335B6" w:rsidP="00BE23B9"/>
    <w:p w:rsidR="00E335B6" w:rsidRDefault="00E335B6" w:rsidP="00BE23B9"/>
    <w:p w:rsidR="00E335B6" w:rsidRDefault="00E335B6" w:rsidP="00BE23B9"/>
    <w:p w:rsidR="00E335B6" w:rsidRDefault="00E335B6" w:rsidP="00BE23B9"/>
    <w:p w:rsidR="00E335B6" w:rsidRDefault="00E335B6" w:rsidP="00BE23B9"/>
    <w:p w:rsidR="00E335B6" w:rsidRDefault="00E335B6" w:rsidP="00BE23B9"/>
    <w:p w:rsidR="00E335B6" w:rsidRDefault="00E335B6" w:rsidP="00BE23B9"/>
    <w:p w:rsidR="00E335B6" w:rsidRDefault="00E335B6" w:rsidP="00BE23B9"/>
    <w:p w:rsidR="00E335B6" w:rsidRDefault="00E335B6" w:rsidP="00A07AF9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  <w:sectPr w:rsidR="00E335B6" w:rsidSect="00CB3039">
          <w:pgSz w:w="11906" w:h="16838"/>
          <w:pgMar w:top="1134" w:right="1701" w:bottom="1134" w:left="851" w:header="709" w:footer="709" w:gutter="0"/>
          <w:cols w:space="708"/>
          <w:docGrid w:linePitch="360"/>
        </w:sectPr>
      </w:pPr>
    </w:p>
    <w:p w:rsidR="00E335B6" w:rsidRPr="008F6D96" w:rsidRDefault="00E335B6" w:rsidP="00A07AF9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7. Календарно-тематическое планирование уроков литературы в 7 классе ФГОС</w:t>
      </w:r>
    </w:p>
    <w:tbl>
      <w:tblPr>
        <w:tblW w:w="15660" w:type="dxa"/>
        <w:jc w:val="center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720"/>
        <w:gridCol w:w="720"/>
        <w:gridCol w:w="900"/>
        <w:gridCol w:w="1620"/>
        <w:gridCol w:w="2817"/>
        <w:gridCol w:w="2552"/>
        <w:gridCol w:w="3451"/>
        <w:gridCol w:w="2160"/>
        <w:gridCol w:w="720"/>
      </w:tblGrid>
      <w:tr w:rsidR="00E335B6" w:rsidRPr="00754DF3" w:rsidTr="001764C1">
        <w:trPr>
          <w:trHeight w:val="285"/>
          <w:jc w:val="center"/>
        </w:trPr>
        <w:tc>
          <w:tcPr>
            <w:tcW w:w="720" w:type="dxa"/>
            <w:vMerge w:val="restart"/>
          </w:tcPr>
          <w:p w:rsidR="00E335B6" w:rsidRPr="00754DF3" w:rsidRDefault="00E335B6" w:rsidP="00D17E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4DF3">
              <w:rPr>
                <w:rFonts w:ascii="Times New Roman" w:hAnsi="Times New Roman" w:cs="Times New Roman"/>
                <w:sz w:val="20"/>
                <w:szCs w:val="20"/>
              </w:rPr>
              <w:t>№ урока</w:t>
            </w:r>
          </w:p>
        </w:tc>
        <w:tc>
          <w:tcPr>
            <w:tcW w:w="1620" w:type="dxa"/>
            <w:gridSpan w:val="2"/>
          </w:tcPr>
          <w:p w:rsidR="00E335B6" w:rsidRPr="00754DF3" w:rsidRDefault="00E335B6" w:rsidP="00D17E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335B6" w:rsidRPr="00754DF3" w:rsidRDefault="00E335B6" w:rsidP="00D17E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4DF3">
              <w:rPr>
                <w:rFonts w:ascii="Times New Roman" w:hAnsi="Times New Roman" w:cs="Times New Roman"/>
                <w:sz w:val="20"/>
                <w:szCs w:val="20"/>
              </w:rPr>
              <w:t>Дата проведения</w:t>
            </w:r>
          </w:p>
        </w:tc>
        <w:tc>
          <w:tcPr>
            <w:tcW w:w="1620" w:type="dxa"/>
            <w:vMerge w:val="restart"/>
          </w:tcPr>
          <w:p w:rsidR="00E335B6" w:rsidRPr="00754DF3" w:rsidRDefault="00E335B6" w:rsidP="00D17E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335B6" w:rsidRPr="00754DF3" w:rsidRDefault="00E335B6" w:rsidP="00D17E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335B6" w:rsidRPr="00754DF3" w:rsidRDefault="00E335B6" w:rsidP="00D17E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335B6" w:rsidRPr="00754DF3" w:rsidRDefault="00E335B6" w:rsidP="00D17E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4DF3">
              <w:rPr>
                <w:rFonts w:ascii="Times New Roman" w:hAnsi="Times New Roman" w:cs="Times New Roman"/>
                <w:sz w:val="20"/>
                <w:szCs w:val="20"/>
              </w:rPr>
              <w:t>Тема урока</w:t>
            </w:r>
          </w:p>
        </w:tc>
        <w:tc>
          <w:tcPr>
            <w:tcW w:w="8820" w:type="dxa"/>
            <w:gridSpan w:val="3"/>
          </w:tcPr>
          <w:p w:rsidR="00E335B6" w:rsidRPr="00754DF3" w:rsidRDefault="00E335B6" w:rsidP="00D17E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335B6" w:rsidRPr="00754DF3" w:rsidRDefault="00E335B6" w:rsidP="00D17E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335B6" w:rsidRPr="00754DF3" w:rsidRDefault="00E335B6" w:rsidP="00D17E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4DF3">
              <w:rPr>
                <w:rFonts w:ascii="Times New Roman" w:hAnsi="Times New Roman" w:cs="Times New Roman"/>
                <w:sz w:val="20"/>
                <w:szCs w:val="20"/>
              </w:rPr>
              <w:t>Планируемые результаты</w:t>
            </w:r>
          </w:p>
        </w:tc>
        <w:tc>
          <w:tcPr>
            <w:tcW w:w="2160" w:type="dxa"/>
            <w:vMerge w:val="restart"/>
          </w:tcPr>
          <w:p w:rsidR="00E335B6" w:rsidRPr="00754DF3" w:rsidRDefault="00E335B6" w:rsidP="00D17E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4DF3">
              <w:rPr>
                <w:rFonts w:ascii="Times New Roman" w:hAnsi="Times New Roman" w:cs="Times New Roman"/>
                <w:sz w:val="20"/>
                <w:szCs w:val="20"/>
              </w:rPr>
              <w:t>Виды деятельности (элементы содержания, контроль)</w:t>
            </w:r>
          </w:p>
        </w:tc>
        <w:tc>
          <w:tcPr>
            <w:tcW w:w="720" w:type="dxa"/>
            <w:vMerge w:val="restart"/>
          </w:tcPr>
          <w:p w:rsidR="00E335B6" w:rsidRPr="00754DF3" w:rsidRDefault="00E335B6" w:rsidP="00D17E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4DF3">
              <w:rPr>
                <w:rFonts w:ascii="Times New Roman" w:hAnsi="Times New Roman" w:cs="Times New Roman"/>
                <w:sz w:val="20"/>
                <w:szCs w:val="20"/>
              </w:rPr>
              <w:t>Кодификатор ОГЭ</w:t>
            </w:r>
          </w:p>
        </w:tc>
      </w:tr>
      <w:tr w:rsidR="00E335B6" w:rsidRPr="00754DF3" w:rsidTr="001764C1">
        <w:trPr>
          <w:trHeight w:val="153"/>
          <w:jc w:val="center"/>
        </w:trPr>
        <w:tc>
          <w:tcPr>
            <w:tcW w:w="720" w:type="dxa"/>
            <w:vMerge/>
          </w:tcPr>
          <w:p w:rsidR="00E335B6" w:rsidRPr="00754DF3" w:rsidRDefault="00E335B6" w:rsidP="00D17EA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20" w:type="dxa"/>
          </w:tcPr>
          <w:p w:rsidR="00E335B6" w:rsidRPr="00754DF3" w:rsidRDefault="00E335B6" w:rsidP="00D17E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4DF3">
              <w:rPr>
                <w:rFonts w:ascii="Times New Roman" w:hAnsi="Times New Roman" w:cs="Times New Roman"/>
                <w:sz w:val="20"/>
                <w:szCs w:val="20"/>
              </w:rPr>
              <w:t>по плану</w:t>
            </w:r>
          </w:p>
        </w:tc>
        <w:tc>
          <w:tcPr>
            <w:tcW w:w="900" w:type="dxa"/>
          </w:tcPr>
          <w:p w:rsidR="00E335B6" w:rsidRPr="00754DF3" w:rsidRDefault="00E335B6" w:rsidP="00D17E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4DF3">
              <w:rPr>
                <w:rFonts w:ascii="Times New Roman" w:hAnsi="Times New Roman" w:cs="Times New Roman"/>
                <w:sz w:val="20"/>
                <w:szCs w:val="20"/>
              </w:rPr>
              <w:t>фактически</w:t>
            </w:r>
          </w:p>
        </w:tc>
        <w:tc>
          <w:tcPr>
            <w:tcW w:w="1620" w:type="dxa"/>
            <w:vMerge/>
          </w:tcPr>
          <w:p w:rsidR="00E335B6" w:rsidRPr="00754DF3" w:rsidRDefault="00E335B6" w:rsidP="00D17EA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17" w:type="dxa"/>
          </w:tcPr>
          <w:p w:rsidR="00E335B6" w:rsidRPr="00754DF3" w:rsidRDefault="00E335B6" w:rsidP="00D17E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4DF3">
              <w:rPr>
                <w:rFonts w:ascii="Times New Roman" w:hAnsi="Times New Roman" w:cs="Times New Roman"/>
                <w:sz w:val="20"/>
                <w:szCs w:val="20"/>
              </w:rPr>
              <w:t>Предметные УУД</w:t>
            </w:r>
          </w:p>
        </w:tc>
        <w:tc>
          <w:tcPr>
            <w:tcW w:w="2552" w:type="dxa"/>
          </w:tcPr>
          <w:p w:rsidR="00E335B6" w:rsidRPr="00754DF3" w:rsidRDefault="00E335B6" w:rsidP="00D17E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4DF3">
              <w:rPr>
                <w:rFonts w:ascii="Times New Roman" w:hAnsi="Times New Roman" w:cs="Times New Roman"/>
                <w:sz w:val="20"/>
                <w:szCs w:val="20"/>
              </w:rPr>
              <w:t>Метапредметные УУД</w:t>
            </w:r>
          </w:p>
          <w:p w:rsidR="00E335B6" w:rsidRPr="00754DF3" w:rsidRDefault="00E335B6" w:rsidP="00D17E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51" w:type="dxa"/>
          </w:tcPr>
          <w:p w:rsidR="00E335B6" w:rsidRPr="00754DF3" w:rsidRDefault="00E335B6" w:rsidP="001764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4DF3">
              <w:rPr>
                <w:rFonts w:ascii="Times New Roman" w:hAnsi="Times New Roman" w:cs="Times New Roman"/>
                <w:sz w:val="20"/>
                <w:szCs w:val="20"/>
              </w:rPr>
              <w:t>Личностные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754DF3">
              <w:rPr>
                <w:rFonts w:ascii="Times New Roman" w:hAnsi="Times New Roman" w:cs="Times New Roman"/>
                <w:sz w:val="20"/>
                <w:szCs w:val="20"/>
              </w:rPr>
              <w:t>УУД</w:t>
            </w:r>
          </w:p>
        </w:tc>
        <w:tc>
          <w:tcPr>
            <w:tcW w:w="2160" w:type="dxa"/>
            <w:vMerge/>
          </w:tcPr>
          <w:p w:rsidR="00E335B6" w:rsidRPr="00754DF3" w:rsidRDefault="00E335B6" w:rsidP="00D17E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20" w:type="dxa"/>
            <w:vMerge/>
          </w:tcPr>
          <w:p w:rsidR="00E335B6" w:rsidRPr="00754DF3" w:rsidRDefault="00E335B6" w:rsidP="00D17EA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335B6" w:rsidRPr="00754DF3" w:rsidTr="001764C1">
        <w:trPr>
          <w:trHeight w:val="285"/>
          <w:jc w:val="center"/>
        </w:trPr>
        <w:tc>
          <w:tcPr>
            <w:tcW w:w="15660" w:type="dxa"/>
            <w:gridSpan w:val="9"/>
          </w:tcPr>
          <w:p w:rsidR="00E335B6" w:rsidRPr="00754DF3" w:rsidRDefault="00E335B6" w:rsidP="00D17EA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54DF3">
              <w:rPr>
                <w:rFonts w:ascii="Times New Roman" w:hAnsi="Times New Roman" w:cs="Times New Roman"/>
                <w:b/>
                <w:sz w:val="20"/>
                <w:szCs w:val="20"/>
              </w:rPr>
              <w:t>Введение 1 час</w:t>
            </w:r>
          </w:p>
        </w:tc>
      </w:tr>
      <w:tr w:rsidR="00E335B6" w:rsidRPr="00754DF3" w:rsidTr="001764C1">
        <w:trPr>
          <w:trHeight w:val="285"/>
          <w:jc w:val="center"/>
        </w:trPr>
        <w:tc>
          <w:tcPr>
            <w:tcW w:w="720" w:type="dxa"/>
          </w:tcPr>
          <w:p w:rsidR="00E335B6" w:rsidRPr="00754DF3" w:rsidRDefault="00E335B6" w:rsidP="00AB592B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754DF3"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20" w:type="dxa"/>
          </w:tcPr>
          <w:p w:rsidR="00E335B6" w:rsidRPr="00754DF3" w:rsidRDefault="00E335B6" w:rsidP="00AB592B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1.09</w:t>
            </w:r>
          </w:p>
        </w:tc>
        <w:tc>
          <w:tcPr>
            <w:tcW w:w="900" w:type="dxa"/>
          </w:tcPr>
          <w:p w:rsidR="00E335B6" w:rsidRPr="00754DF3" w:rsidRDefault="00E335B6" w:rsidP="00AB592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0" w:type="dxa"/>
          </w:tcPr>
          <w:p w:rsidR="00E335B6" w:rsidRPr="00754DF3" w:rsidRDefault="00E335B6" w:rsidP="00AB592B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54DF3">
              <w:rPr>
                <w:rFonts w:ascii="Times New Roman" w:hAnsi="Times New Roman" w:cs="Times New Roman"/>
                <w:sz w:val="20"/>
                <w:szCs w:val="20"/>
              </w:rPr>
              <w:t>Изображение человека как важнейшая идейно-нравственная проблема литературы</w:t>
            </w:r>
          </w:p>
        </w:tc>
        <w:tc>
          <w:tcPr>
            <w:tcW w:w="2817" w:type="dxa"/>
          </w:tcPr>
          <w:p w:rsidR="00E335B6" w:rsidRPr="00754DF3" w:rsidRDefault="00E335B6" w:rsidP="00AE5CAD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54DF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Научиться определять основные идейно-нравственные проблемы литературы</w:t>
            </w:r>
          </w:p>
        </w:tc>
        <w:tc>
          <w:tcPr>
            <w:tcW w:w="2552" w:type="dxa"/>
          </w:tcPr>
          <w:p w:rsidR="00E335B6" w:rsidRPr="00754DF3" w:rsidRDefault="00E335B6" w:rsidP="00AE5CAD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54DF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Познавательные: уметь искать и выделять необходимую информацию из учебника, определять понятия, создавать обобщения.</w:t>
            </w:r>
          </w:p>
          <w:p w:rsidR="00E335B6" w:rsidRPr="00754DF3" w:rsidRDefault="00E335B6" w:rsidP="00AE5CAD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54DF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Регулятивные: выбирать действия в соответствии с поставленной задачей.</w:t>
            </w:r>
          </w:p>
          <w:p w:rsidR="00E335B6" w:rsidRPr="00754DF3" w:rsidRDefault="00E335B6" w:rsidP="00AE5CAD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54DF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Коммуникативные: уметь ставить вопросы и обращаться за помощью к учебной литературе</w:t>
            </w:r>
          </w:p>
        </w:tc>
        <w:tc>
          <w:tcPr>
            <w:tcW w:w="3451" w:type="dxa"/>
          </w:tcPr>
          <w:p w:rsidR="00E335B6" w:rsidRPr="00754DF3" w:rsidRDefault="00E335B6" w:rsidP="00AB592B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565E">
              <w:rPr>
                <w:rFonts w:ascii="Times New Roman" w:hAnsi="Times New Roman"/>
                <w:color w:val="000000"/>
              </w:rPr>
              <w:t>Формирование «стартовой» мотивации к обучению</w:t>
            </w:r>
          </w:p>
        </w:tc>
        <w:tc>
          <w:tcPr>
            <w:tcW w:w="2160" w:type="dxa"/>
          </w:tcPr>
          <w:p w:rsidR="00E335B6" w:rsidRPr="00754DF3" w:rsidRDefault="00E335B6" w:rsidP="001764C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54DF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Формирование у учащихся умений построения и реализации новых знаний(понятий, способов действия):</w:t>
            </w:r>
          </w:p>
          <w:p w:rsidR="00E335B6" w:rsidRPr="00754DF3" w:rsidRDefault="00E335B6" w:rsidP="001764C1">
            <w:pPr>
              <w:pStyle w:val="ListParagraph"/>
              <w:ind w:left="0"/>
              <w:contextualSpacing/>
              <w:jc w:val="both"/>
              <w:rPr>
                <w:color w:val="000000"/>
                <w:sz w:val="20"/>
                <w:szCs w:val="20"/>
              </w:rPr>
            </w:pPr>
            <w:r w:rsidRPr="00754DF3">
              <w:rPr>
                <w:color w:val="000000"/>
                <w:sz w:val="20"/>
                <w:szCs w:val="20"/>
              </w:rPr>
              <w:t>Изучение содержания параграфа учебника;</w:t>
            </w:r>
          </w:p>
          <w:p w:rsidR="00E335B6" w:rsidRPr="00754DF3" w:rsidRDefault="00E335B6" w:rsidP="001764C1">
            <w:pPr>
              <w:pStyle w:val="ListParagraph"/>
              <w:ind w:left="0"/>
              <w:contextualSpacing/>
              <w:jc w:val="both"/>
              <w:rPr>
                <w:color w:val="000000"/>
                <w:sz w:val="20"/>
                <w:szCs w:val="20"/>
              </w:rPr>
            </w:pPr>
            <w:r w:rsidRPr="00754DF3">
              <w:rPr>
                <w:color w:val="000000"/>
                <w:sz w:val="20"/>
                <w:szCs w:val="20"/>
              </w:rPr>
              <w:t xml:space="preserve">Работа с теор.литвед.материалом (основные понятия: </w:t>
            </w:r>
            <w:r w:rsidRPr="00754DF3">
              <w:rPr>
                <w:i/>
                <w:color w:val="000000"/>
                <w:sz w:val="20"/>
                <w:szCs w:val="20"/>
              </w:rPr>
              <w:t>идея, проблема, герой)</w:t>
            </w:r>
            <w:r w:rsidRPr="00754DF3">
              <w:rPr>
                <w:color w:val="000000"/>
                <w:sz w:val="20"/>
                <w:szCs w:val="20"/>
              </w:rPr>
              <w:t>,</w:t>
            </w:r>
          </w:p>
          <w:p w:rsidR="00E335B6" w:rsidRPr="00754DF3" w:rsidRDefault="00E335B6" w:rsidP="001764C1">
            <w:pPr>
              <w:pStyle w:val="ListParagraph"/>
              <w:ind w:left="0"/>
              <w:contextualSpacing/>
              <w:jc w:val="both"/>
              <w:rPr>
                <w:color w:val="000000"/>
                <w:sz w:val="20"/>
                <w:szCs w:val="20"/>
              </w:rPr>
            </w:pPr>
            <w:r w:rsidRPr="00754DF3">
              <w:rPr>
                <w:color w:val="000000"/>
                <w:sz w:val="20"/>
                <w:szCs w:val="20"/>
              </w:rPr>
              <w:t>Работа в парах с дидактическим материалом с последующей самопроверкой по алгоритму выполнения заданий,</w:t>
            </w:r>
          </w:p>
          <w:p w:rsidR="00E335B6" w:rsidRPr="00754DF3" w:rsidRDefault="00E335B6" w:rsidP="001764C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54DF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коллективное проектирование выполнения дифференцированного домашнего задания,</w:t>
            </w:r>
          </w:p>
          <w:p w:rsidR="00E335B6" w:rsidRPr="00754DF3" w:rsidRDefault="00E335B6" w:rsidP="001764C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54DF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комментирование выставленных оценок</w:t>
            </w:r>
          </w:p>
          <w:p w:rsidR="00E335B6" w:rsidRPr="00754DF3" w:rsidRDefault="00E335B6" w:rsidP="001764C1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54DF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Выразительное чтение отрывков (эмоциональный отклик и выражение личного отношения к прочитанному, работа в группах (составление устного или письменного ответа на вопрос с последующей взаимопроверкой)</w:t>
            </w:r>
          </w:p>
        </w:tc>
        <w:tc>
          <w:tcPr>
            <w:tcW w:w="720" w:type="dxa"/>
          </w:tcPr>
          <w:p w:rsidR="00E335B6" w:rsidRPr="00754DF3" w:rsidRDefault="00E335B6" w:rsidP="00AB592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1.1</w:t>
            </w:r>
          </w:p>
        </w:tc>
      </w:tr>
      <w:tr w:rsidR="00E335B6" w:rsidRPr="00754DF3" w:rsidTr="001764C1">
        <w:trPr>
          <w:trHeight w:val="285"/>
          <w:jc w:val="center"/>
        </w:trPr>
        <w:tc>
          <w:tcPr>
            <w:tcW w:w="15660" w:type="dxa"/>
            <w:gridSpan w:val="9"/>
          </w:tcPr>
          <w:p w:rsidR="00E335B6" w:rsidRPr="00754DF3" w:rsidRDefault="00E335B6" w:rsidP="00AB59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4DF3">
              <w:rPr>
                <w:rFonts w:ascii="Times New Roman" w:hAnsi="Times New Roman" w:cs="Times New Roman"/>
                <w:b/>
                <w:sz w:val="20"/>
                <w:szCs w:val="20"/>
              </w:rPr>
              <w:t>УСТНОЕ НАРОДНОЕ ТВОРЧЕСТВО ( 5 Ч.)</w:t>
            </w:r>
          </w:p>
        </w:tc>
      </w:tr>
      <w:tr w:rsidR="00E335B6" w:rsidRPr="00754DF3" w:rsidTr="001764C1">
        <w:trPr>
          <w:trHeight w:val="285"/>
          <w:jc w:val="center"/>
        </w:trPr>
        <w:tc>
          <w:tcPr>
            <w:tcW w:w="720" w:type="dxa"/>
          </w:tcPr>
          <w:p w:rsidR="00E335B6" w:rsidRPr="00754DF3" w:rsidRDefault="00E335B6" w:rsidP="00D17EA9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754DF3"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720" w:type="dxa"/>
          </w:tcPr>
          <w:p w:rsidR="00E335B6" w:rsidRPr="00754DF3" w:rsidRDefault="00E335B6" w:rsidP="00D17EA9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>5.09</w:t>
            </w:r>
          </w:p>
        </w:tc>
        <w:tc>
          <w:tcPr>
            <w:tcW w:w="900" w:type="dxa"/>
          </w:tcPr>
          <w:p w:rsidR="00E335B6" w:rsidRPr="00754DF3" w:rsidRDefault="00E335B6" w:rsidP="00D17EA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0" w:type="dxa"/>
          </w:tcPr>
          <w:p w:rsidR="00E335B6" w:rsidRPr="00754DF3" w:rsidRDefault="00E335B6" w:rsidP="00D17EA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54DF3">
              <w:rPr>
                <w:rFonts w:ascii="Times New Roman" w:hAnsi="Times New Roman" w:cs="Times New Roman"/>
                <w:sz w:val="20"/>
                <w:szCs w:val="20"/>
              </w:rPr>
              <w:t xml:space="preserve">Устное народное творчество. Предания.  </w:t>
            </w:r>
          </w:p>
        </w:tc>
        <w:tc>
          <w:tcPr>
            <w:tcW w:w="2817" w:type="dxa"/>
          </w:tcPr>
          <w:p w:rsidR="00E335B6" w:rsidRPr="00754DF3" w:rsidRDefault="00E335B6" w:rsidP="00D17EA9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54DF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Научиться различать произведения жанров фольклора, использовать их в устной и письменной речи</w:t>
            </w:r>
          </w:p>
        </w:tc>
        <w:tc>
          <w:tcPr>
            <w:tcW w:w="2552" w:type="dxa"/>
          </w:tcPr>
          <w:p w:rsidR="00E335B6" w:rsidRPr="00754DF3" w:rsidRDefault="00E335B6" w:rsidP="00D17EA9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54DF3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Познавательные</w:t>
            </w:r>
            <w:r w:rsidRPr="00754DF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: уметь осмысленно читать и объяснять значение прочитанного, выбирать текст для чтения в зависимости от поставленной цели, определять понятия.</w:t>
            </w:r>
          </w:p>
          <w:p w:rsidR="00E335B6" w:rsidRPr="00754DF3" w:rsidRDefault="00E335B6" w:rsidP="00D17EA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54DF3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Регулятивные</w:t>
            </w:r>
            <w:r w:rsidRPr="00754DF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: выполнять учебные действия в речевой и умственной формах, использовать речь для регуляции своих действий, устанавливать причинно-следственные связи.</w:t>
            </w:r>
          </w:p>
          <w:p w:rsidR="00E335B6" w:rsidRPr="00754DF3" w:rsidRDefault="00E335B6" w:rsidP="00D17EA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54DF3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Коммуникативные</w:t>
            </w:r>
            <w:r w:rsidRPr="00754DF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: строить монологические высказывания, овладеть навыками и умениями диалогической речи.</w:t>
            </w:r>
          </w:p>
        </w:tc>
        <w:tc>
          <w:tcPr>
            <w:tcW w:w="3451" w:type="dxa"/>
          </w:tcPr>
          <w:p w:rsidR="00E335B6" w:rsidRPr="00754DF3" w:rsidRDefault="00E335B6" w:rsidP="00D17EA9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54DF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Формирование целостного, социально ориентированного взгляда на мир в единстве и разнообразии природы, культур, народов и религий</w:t>
            </w:r>
          </w:p>
        </w:tc>
        <w:tc>
          <w:tcPr>
            <w:tcW w:w="2160" w:type="dxa"/>
          </w:tcPr>
          <w:p w:rsidR="00E335B6" w:rsidRPr="00754DF3" w:rsidRDefault="00E335B6" w:rsidP="00AB592B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54DF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Формирование у учащихся деятельностных способностей к структурированию и систематизации изучаемого предметного содержания:</w:t>
            </w:r>
          </w:p>
          <w:p w:rsidR="00E335B6" w:rsidRPr="00754DF3" w:rsidRDefault="00E335B6" w:rsidP="00AB592B">
            <w:pPr>
              <w:pStyle w:val="ListParagraph"/>
              <w:ind w:left="0"/>
              <w:contextualSpacing/>
              <w:jc w:val="both"/>
              <w:rPr>
                <w:color w:val="000000"/>
                <w:sz w:val="20"/>
                <w:szCs w:val="20"/>
              </w:rPr>
            </w:pPr>
            <w:r w:rsidRPr="00754DF3">
              <w:rPr>
                <w:color w:val="000000"/>
                <w:sz w:val="20"/>
                <w:szCs w:val="20"/>
              </w:rPr>
              <w:t>с/р с литвед.портфолио (составление таблицы «Предания: жанровые и композиционные признаки»,</w:t>
            </w:r>
          </w:p>
          <w:p w:rsidR="00E335B6" w:rsidRPr="00754DF3" w:rsidRDefault="00E335B6" w:rsidP="00AB592B">
            <w:pPr>
              <w:pStyle w:val="ListParagraph"/>
              <w:ind w:left="-66"/>
              <w:contextualSpacing/>
              <w:jc w:val="both"/>
              <w:rPr>
                <w:color w:val="000000"/>
                <w:sz w:val="20"/>
                <w:szCs w:val="20"/>
              </w:rPr>
            </w:pPr>
            <w:r w:rsidRPr="00754DF3">
              <w:rPr>
                <w:color w:val="000000"/>
                <w:sz w:val="20"/>
                <w:szCs w:val="20"/>
              </w:rPr>
              <w:t>составление тезисного плана устного сообщения по теме «Предания»,коллективное проектирование выполнения дифференцированного домашнего задания,</w:t>
            </w:r>
          </w:p>
          <w:p w:rsidR="00E335B6" w:rsidRPr="00754DF3" w:rsidRDefault="00E335B6" w:rsidP="00AB592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54DF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комментирование выставленных оценок</w:t>
            </w:r>
          </w:p>
        </w:tc>
        <w:tc>
          <w:tcPr>
            <w:tcW w:w="720" w:type="dxa"/>
          </w:tcPr>
          <w:p w:rsidR="00E335B6" w:rsidRPr="00754DF3" w:rsidRDefault="00E335B6" w:rsidP="00D17EA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1.3.</w:t>
            </w:r>
          </w:p>
        </w:tc>
      </w:tr>
      <w:tr w:rsidR="00E335B6" w:rsidRPr="00754DF3" w:rsidTr="001764C1">
        <w:trPr>
          <w:trHeight w:val="4112"/>
          <w:jc w:val="center"/>
        </w:trPr>
        <w:tc>
          <w:tcPr>
            <w:tcW w:w="720" w:type="dxa"/>
          </w:tcPr>
          <w:p w:rsidR="00E335B6" w:rsidRPr="00754DF3" w:rsidRDefault="00E335B6" w:rsidP="00D17EA9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754DF3"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720" w:type="dxa"/>
          </w:tcPr>
          <w:p w:rsidR="00E335B6" w:rsidRPr="00754DF3" w:rsidRDefault="00E335B6" w:rsidP="00D17EA9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>8.09</w:t>
            </w:r>
          </w:p>
        </w:tc>
        <w:tc>
          <w:tcPr>
            <w:tcW w:w="900" w:type="dxa"/>
          </w:tcPr>
          <w:p w:rsidR="00E335B6" w:rsidRPr="00754DF3" w:rsidRDefault="00E335B6" w:rsidP="00D17EA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0" w:type="dxa"/>
          </w:tcPr>
          <w:p w:rsidR="00E335B6" w:rsidRPr="00754DF3" w:rsidRDefault="00E335B6" w:rsidP="00D17EA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54DF3">
              <w:rPr>
                <w:rFonts w:ascii="Times New Roman" w:hAnsi="Times New Roman" w:cs="Times New Roman"/>
                <w:sz w:val="20"/>
                <w:szCs w:val="20"/>
              </w:rPr>
              <w:t>Эпос народов мира. Былины. «Вольга и Микула Селянинович»</w:t>
            </w:r>
          </w:p>
        </w:tc>
        <w:tc>
          <w:tcPr>
            <w:tcW w:w="2817" w:type="dxa"/>
          </w:tcPr>
          <w:p w:rsidR="00E335B6" w:rsidRPr="00754DF3" w:rsidRDefault="00E335B6" w:rsidP="00D17EA9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54DF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Научиться владеть изученной терминологией по теме, выразительному чтению и рецензированию выразительного чтения былин</w:t>
            </w:r>
          </w:p>
        </w:tc>
        <w:tc>
          <w:tcPr>
            <w:tcW w:w="2552" w:type="dxa"/>
          </w:tcPr>
          <w:p w:rsidR="00E335B6" w:rsidRPr="00754DF3" w:rsidRDefault="00E335B6" w:rsidP="00D17EA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54DF3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Познавательные</w:t>
            </w:r>
            <w:r w:rsidRPr="00754DF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:выделять и формулировать познавательную цель</w:t>
            </w:r>
          </w:p>
          <w:p w:rsidR="00E335B6" w:rsidRPr="00754DF3" w:rsidRDefault="00E335B6" w:rsidP="00D17EA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54DF3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Регулятивные</w:t>
            </w:r>
            <w:r w:rsidRPr="00754DF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: применять метод информационного поиска, в т.ч. и с помощью компьютерных средств</w:t>
            </w:r>
          </w:p>
          <w:p w:rsidR="00E335B6" w:rsidRPr="00754DF3" w:rsidRDefault="00E335B6" w:rsidP="00D17EA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54DF3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Коммуникативные</w:t>
            </w:r>
            <w:r w:rsidRPr="00754DF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: устанавливать рабочие отношения, эффективно сотрудничать и способствовать продуктивной кооперации</w:t>
            </w:r>
          </w:p>
          <w:p w:rsidR="00E335B6" w:rsidRPr="00754DF3" w:rsidRDefault="00E335B6" w:rsidP="00D17EA9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451" w:type="dxa"/>
          </w:tcPr>
          <w:p w:rsidR="00E335B6" w:rsidRPr="00754DF3" w:rsidRDefault="00E335B6" w:rsidP="00D17EA9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54DF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Формирование внутренней позиции школьника на основе поступков положительного героя, формирование нравственно-этической ориентации, обеспечивающей личностный моральный выбор</w:t>
            </w:r>
          </w:p>
        </w:tc>
        <w:tc>
          <w:tcPr>
            <w:tcW w:w="2160" w:type="dxa"/>
          </w:tcPr>
          <w:p w:rsidR="00E335B6" w:rsidRPr="00754DF3" w:rsidRDefault="00E335B6" w:rsidP="00D17EA9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54DF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Формирование у учащихся умений построения и реализации новых знаний:</w:t>
            </w:r>
          </w:p>
          <w:p w:rsidR="00E335B6" w:rsidRPr="00754DF3" w:rsidRDefault="00E335B6" w:rsidP="00D17EA9">
            <w:pPr>
              <w:pStyle w:val="ListParagraph"/>
              <w:ind w:left="0"/>
              <w:contextualSpacing/>
              <w:jc w:val="both"/>
              <w:rPr>
                <w:color w:val="000000"/>
                <w:sz w:val="20"/>
                <w:szCs w:val="20"/>
              </w:rPr>
            </w:pPr>
            <w:r w:rsidRPr="00754DF3">
              <w:rPr>
                <w:color w:val="000000"/>
                <w:sz w:val="20"/>
                <w:szCs w:val="20"/>
              </w:rPr>
              <w:t>изучение параграфа учебника, работа с теор.лит.материалом по теме «Былины»,</w:t>
            </w:r>
          </w:p>
          <w:p w:rsidR="00E335B6" w:rsidRPr="00754DF3" w:rsidRDefault="00E335B6" w:rsidP="00D17EA9">
            <w:pPr>
              <w:pStyle w:val="ListParagraph"/>
              <w:ind w:left="0"/>
              <w:contextualSpacing/>
              <w:jc w:val="both"/>
              <w:rPr>
                <w:color w:val="000000"/>
                <w:sz w:val="20"/>
                <w:szCs w:val="20"/>
              </w:rPr>
            </w:pPr>
            <w:r w:rsidRPr="00754DF3">
              <w:rPr>
                <w:color w:val="000000"/>
                <w:sz w:val="20"/>
                <w:szCs w:val="20"/>
              </w:rPr>
              <w:t>с/р или групповая работа на тему «Поиск незнакомых слов и определение их значения с пом. Справ.литер-ры».,</w:t>
            </w:r>
          </w:p>
          <w:p w:rsidR="00E335B6" w:rsidRPr="00754DF3" w:rsidRDefault="00E335B6" w:rsidP="00D17EA9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54DF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коллективное проектирование выполнения дифференцированного домашнего задания,</w:t>
            </w:r>
          </w:p>
          <w:p w:rsidR="00E335B6" w:rsidRPr="00754DF3" w:rsidRDefault="00E335B6" w:rsidP="00D17EA9">
            <w:pPr>
              <w:pStyle w:val="ListParagraph"/>
              <w:ind w:left="0"/>
              <w:contextualSpacing/>
              <w:jc w:val="both"/>
              <w:rPr>
                <w:color w:val="000000"/>
                <w:sz w:val="20"/>
                <w:szCs w:val="20"/>
              </w:rPr>
            </w:pPr>
            <w:r w:rsidRPr="00754DF3">
              <w:rPr>
                <w:color w:val="000000"/>
                <w:sz w:val="20"/>
                <w:szCs w:val="20"/>
              </w:rPr>
              <w:t xml:space="preserve"> комментирование выставленных оценок</w:t>
            </w:r>
          </w:p>
        </w:tc>
        <w:tc>
          <w:tcPr>
            <w:tcW w:w="720" w:type="dxa"/>
          </w:tcPr>
          <w:p w:rsidR="00E335B6" w:rsidRPr="00754DF3" w:rsidRDefault="00E335B6" w:rsidP="00D17EA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2.2.</w:t>
            </w:r>
          </w:p>
        </w:tc>
      </w:tr>
      <w:tr w:rsidR="00E335B6" w:rsidRPr="00754DF3" w:rsidTr="001764C1">
        <w:trPr>
          <w:trHeight w:val="285"/>
          <w:jc w:val="center"/>
        </w:trPr>
        <w:tc>
          <w:tcPr>
            <w:tcW w:w="720" w:type="dxa"/>
          </w:tcPr>
          <w:p w:rsidR="00E335B6" w:rsidRPr="00754DF3" w:rsidRDefault="00E335B6" w:rsidP="00D17EA9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754DF3"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720" w:type="dxa"/>
          </w:tcPr>
          <w:p w:rsidR="00E335B6" w:rsidRPr="00754DF3" w:rsidRDefault="00E335B6" w:rsidP="00D17EA9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>12.09</w:t>
            </w:r>
          </w:p>
        </w:tc>
        <w:tc>
          <w:tcPr>
            <w:tcW w:w="900" w:type="dxa"/>
          </w:tcPr>
          <w:p w:rsidR="00E335B6" w:rsidRPr="00754DF3" w:rsidRDefault="00E335B6" w:rsidP="00D17EA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0" w:type="dxa"/>
          </w:tcPr>
          <w:p w:rsidR="00E335B6" w:rsidRPr="00754DF3" w:rsidRDefault="00E335B6" w:rsidP="00D17EA9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54DF3">
              <w:rPr>
                <w:rFonts w:ascii="Times New Roman" w:hAnsi="Times New Roman" w:cs="Times New Roman"/>
                <w:sz w:val="20"/>
                <w:szCs w:val="20"/>
              </w:rPr>
              <w:t>Русские былины Киевского и Новгородского циклов.</w:t>
            </w:r>
          </w:p>
        </w:tc>
        <w:tc>
          <w:tcPr>
            <w:tcW w:w="2817" w:type="dxa"/>
          </w:tcPr>
          <w:p w:rsidR="00E335B6" w:rsidRPr="00754DF3" w:rsidRDefault="00E335B6" w:rsidP="00D17EA9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54DF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Научиться владеть изученной терминологией по теме навыками устной монологической речи, составлять пересказы былин</w:t>
            </w:r>
          </w:p>
        </w:tc>
        <w:tc>
          <w:tcPr>
            <w:tcW w:w="2552" w:type="dxa"/>
          </w:tcPr>
          <w:p w:rsidR="00E335B6" w:rsidRPr="00754DF3" w:rsidRDefault="00E335B6" w:rsidP="00D17EA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54DF3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Познавательные</w:t>
            </w:r>
            <w:r w:rsidRPr="00754DF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: уметь выделять и формулировать познавательную цель</w:t>
            </w:r>
          </w:p>
          <w:p w:rsidR="00E335B6" w:rsidRPr="00754DF3" w:rsidRDefault="00E335B6" w:rsidP="00D17EA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54DF3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Регулятивные</w:t>
            </w:r>
            <w:r w:rsidRPr="00754DF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: уметь оценивать и формулировать то, что уже усвоено</w:t>
            </w:r>
          </w:p>
          <w:p w:rsidR="00E335B6" w:rsidRPr="00754DF3" w:rsidRDefault="00E335B6" w:rsidP="00D17EA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54DF3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Коммуникативные</w:t>
            </w:r>
            <w:r w:rsidRPr="00754DF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:уметь моделировать монологич.высказывание, аргументировать свою позицию и координировать ее с позициями партнеров при выработке общего решения в совместной деятельности</w:t>
            </w:r>
          </w:p>
          <w:p w:rsidR="00E335B6" w:rsidRPr="00754DF3" w:rsidRDefault="00E335B6" w:rsidP="00D17EA9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451" w:type="dxa"/>
          </w:tcPr>
          <w:p w:rsidR="00E335B6" w:rsidRPr="00754DF3" w:rsidRDefault="00E335B6" w:rsidP="00D17EA9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54DF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Формирование навыков исследования текста с опорой не только на информацию, но и на жанр, композицию, выразительные средства</w:t>
            </w:r>
          </w:p>
        </w:tc>
        <w:tc>
          <w:tcPr>
            <w:tcW w:w="2160" w:type="dxa"/>
          </w:tcPr>
          <w:p w:rsidR="00E335B6" w:rsidRPr="00754DF3" w:rsidRDefault="00E335B6" w:rsidP="00D17EA9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54DF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Формирование у учащихся деятельностных способностей к структурированию и систематизации изучаемого предметного содержания:</w:t>
            </w:r>
          </w:p>
          <w:p w:rsidR="00E335B6" w:rsidRPr="00754DF3" w:rsidRDefault="00E335B6" w:rsidP="00D17EA9">
            <w:pPr>
              <w:pStyle w:val="ListParagraph"/>
              <w:spacing w:after="200"/>
              <w:ind w:left="0"/>
              <w:contextualSpacing/>
              <w:jc w:val="both"/>
              <w:rPr>
                <w:color w:val="000000"/>
                <w:sz w:val="20"/>
                <w:szCs w:val="20"/>
              </w:rPr>
            </w:pPr>
            <w:r w:rsidRPr="00754DF3">
              <w:rPr>
                <w:color w:val="000000"/>
                <w:sz w:val="20"/>
                <w:szCs w:val="20"/>
              </w:rPr>
              <w:t>комплексное повторение,</w:t>
            </w:r>
          </w:p>
          <w:p w:rsidR="00E335B6" w:rsidRPr="00754DF3" w:rsidRDefault="00E335B6" w:rsidP="00D17EA9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54DF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коллективное проектирование выполнения дифференцированного домашнего задания,</w:t>
            </w:r>
          </w:p>
          <w:p w:rsidR="00E335B6" w:rsidRPr="00754DF3" w:rsidRDefault="00E335B6" w:rsidP="00D17EA9">
            <w:pPr>
              <w:pStyle w:val="ListParagraph"/>
              <w:spacing w:after="200"/>
              <w:ind w:left="0"/>
              <w:contextualSpacing/>
              <w:jc w:val="both"/>
              <w:rPr>
                <w:color w:val="000000"/>
                <w:sz w:val="20"/>
                <w:szCs w:val="20"/>
              </w:rPr>
            </w:pPr>
            <w:r w:rsidRPr="00754DF3">
              <w:rPr>
                <w:color w:val="000000"/>
                <w:sz w:val="20"/>
                <w:szCs w:val="20"/>
              </w:rPr>
              <w:t xml:space="preserve"> комментирование выставленных оценок</w:t>
            </w:r>
          </w:p>
          <w:p w:rsidR="00E335B6" w:rsidRPr="00754DF3" w:rsidRDefault="00E335B6" w:rsidP="007C6CD8">
            <w:pPr>
              <w:pStyle w:val="ListParagraph"/>
              <w:spacing w:after="200"/>
              <w:ind w:left="0"/>
              <w:contextualSpacing/>
              <w:jc w:val="both"/>
              <w:rPr>
                <w:color w:val="000000"/>
                <w:sz w:val="20"/>
                <w:szCs w:val="20"/>
              </w:rPr>
            </w:pPr>
            <w:r w:rsidRPr="00754DF3">
              <w:rPr>
                <w:color w:val="000000"/>
                <w:sz w:val="20"/>
                <w:szCs w:val="20"/>
              </w:rPr>
              <w:t>Выразительное чтение, опрос</w:t>
            </w:r>
          </w:p>
        </w:tc>
        <w:tc>
          <w:tcPr>
            <w:tcW w:w="720" w:type="dxa"/>
          </w:tcPr>
          <w:p w:rsidR="00E335B6" w:rsidRPr="00754DF3" w:rsidRDefault="00E335B6" w:rsidP="00D17EA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2.2.</w:t>
            </w:r>
          </w:p>
        </w:tc>
      </w:tr>
      <w:tr w:rsidR="00E335B6" w:rsidRPr="00754DF3" w:rsidTr="001764C1">
        <w:trPr>
          <w:trHeight w:val="285"/>
          <w:jc w:val="center"/>
        </w:trPr>
        <w:tc>
          <w:tcPr>
            <w:tcW w:w="720" w:type="dxa"/>
          </w:tcPr>
          <w:p w:rsidR="00E335B6" w:rsidRPr="00754DF3" w:rsidRDefault="00E335B6" w:rsidP="00D17EA9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754DF3"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720" w:type="dxa"/>
          </w:tcPr>
          <w:p w:rsidR="00E335B6" w:rsidRPr="00754DF3" w:rsidRDefault="00E335B6" w:rsidP="00D17EA9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>15.09</w:t>
            </w:r>
          </w:p>
        </w:tc>
        <w:tc>
          <w:tcPr>
            <w:tcW w:w="900" w:type="dxa"/>
          </w:tcPr>
          <w:p w:rsidR="00E335B6" w:rsidRPr="00754DF3" w:rsidRDefault="00E335B6" w:rsidP="00D17EA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0" w:type="dxa"/>
          </w:tcPr>
          <w:p w:rsidR="00E335B6" w:rsidRPr="00754DF3" w:rsidRDefault="00E335B6" w:rsidP="00D17EA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54DF3">
              <w:rPr>
                <w:rFonts w:ascii="Times New Roman" w:hAnsi="Times New Roman" w:cs="Times New Roman"/>
                <w:sz w:val="20"/>
                <w:szCs w:val="20"/>
              </w:rPr>
              <w:t xml:space="preserve"> «Калевала»- карелофинский мифологический эпос. «Песнь о Роланде».</w:t>
            </w:r>
          </w:p>
        </w:tc>
        <w:tc>
          <w:tcPr>
            <w:tcW w:w="2817" w:type="dxa"/>
          </w:tcPr>
          <w:p w:rsidR="00E335B6" w:rsidRPr="00754DF3" w:rsidRDefault="00E335B6" w:rsidP="00D17EA9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54DF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Научиться находить примеры из эпоса, иллюстрирующие понятия «героический пафос»</w:t>
            </w:r>
          </w:p>
        </w:tc>
        <w:tc>
          <w:tcPr>
            <w:tcW w:w="2552" w:type="dxa"/>
          </w:tcPr>
          <w:p w:rsidR="00E335B6" w:rsidRPr="00754DF3" w:rsidRDefault="00E335B6" w:rsidP="00D17EA9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54DF3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Познавательные</w:t>
            </w:r>
            <w:r w:rsidRPr="00754DF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: уметь искать и выделять необходимую  информацию в предложенных текстах</w:t>
            </w:r>
          </w:p>
          <w:p w:rsidR="00E335B6" w:rsidRPr="00754DF3" w:rsidRDefault="00E335B6" w:rsidP="00D17EA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54DF3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Регулятивные</w:t>
            </w:r>
            <w:r w:rsidRPr="00754DF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: уметь выполнять учебные действия, планировать алгоритм ответа.</w:t>
            </w:r>
          </w:p>
          <w:p w:rsidR="00E335B6" w:rsidRPr="00754DF3" w:rsidRDefault="00E335B6" w:rsidP="00D17EA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54DF3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Коммуникативные</w:t>
            </w:r>
            <w:r w:rsidRPr="00754DF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: уметь определять общую цель и пути ее достижения</w:t>
            </w:r>
          </w:p>
          <w:p w:rsidR="00E335B6" w:rsidRPr="00754DF3" w:rsidRDefault="00E335B6" w:rsidP="00D17EA9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451" w:type="dxa"/>
          </w:tcPr>
          <w:p w:rsidR="00E335B6" w:rsidRPr="00754DF3" w:rsidRDefault="00E335B6" w:rsidP="00D17EA9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54DF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Формирование навыков исследовательской деятельности, готовности и способности вести диалог с другими людьми и достигать в нем взаимопонимания</w:t>
            </w:r>
          </w:p>
        </w:tc>
        <w:tc>
          <w:tcPr>
            <w:tcW w:w="2160" w:type="dxa"/>
          </w:tcPr>
          <w:p w:rsidR="00E335B6" w:rsidRPr="00754DF3" w:rsidRDefault="00E335B6" w:rsidP="007C6CD8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54DF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Формирование у учащихся умений построения и реализации новых знаний:</w:t>
            </w:r>
          </w:p>
          <w:p w:rsidR="00E335B6" w:rsidRPr="00754DF3" w:rsidRDefault="00E335B6" w:rsidP="007C6CD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54DF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изучение параграфа учебника, работа с теор.материалом, составление тезисного плана статьи, пересказ отрывков по плану,выразительное чтение, коллективное проектирование выполнения дифференцированного домашнего задания,комментирование выставленных оценок</w:t>
            </w:r>
          </w:p>
        </w:tc>
        <w:tc>
          <w:tcPr>
            <w:tcW w:w="720" w:type="dxa"/>
          </w:tcPr>
          <w:p w:rsidR="00E335B6" w:rsidRPr="00754DF3" w:rsidRDefault="00E335B6" w:rsidP="00D17EA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335B6" w:rsidRPr="00754DF3" w:rsidTr="001764C1">
        <w:trPr>
          <w:trHeight w:val="285"/>
          <w:jc w:val="center"/>
        </w:trPr>
        <w:tc>
          <w:tcPr>
            <w:tcW w:w="720" w:type="dxa"/>
          </w:tcPr>
          <w:p w:rsidR="00E335B6" w:rsidRPr="00754DF3" w:rsidRDefault="00E335B6" w:rsidP="00D17EA9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754DF3"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720" w:type="dxa"/>
          </w:tcPr>
          <w:p w:rsidR="00E335B6" w:rsidRPr="00754DF3" w:rsidRDefault="00E335B6" w:rsidP="00D17EA9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>19.09</w:t>
            </w:r>
          </w:p>
        </w:tc>
        <w:tc>
          <w:tcPr>
            <w:tcW w:w="900" w:type="dxa"/>
          </w:tcPr>
          <w:p w:rsidR="00E335B6" w:rsidRPr="00754DF3" w:rsidRDefault="00E335B6" w:rsidP="00D17EA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0" w:type="dxa"/>
          </w:tcPr>
          <w:p w:rsidR="00E335B6" w:rsidRPr="00754DF3" w:rsidRDefault="00E335B6" w:rsidP="00D17EA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54DF3">
              <w:rPr>
                <w:rFonts w:ascii="Times New Roman" w:hAnsi="Times New Roman" w:cs="Times New Roman"/>
                <w:sz w:val="20"/>
                <w:szCs w:val="20"/>
              </w:rPr>
              <w:t xml:space="preserve">Народная мудрость пословиц и поговорок.  </w:t>
            </w:r>
          </w:p>
        </w:tc>
        <w:tc>
          <w:tcPr>
            <w:tcW w:w="2817" w:type="dxa"/>
          </w:tcPr>
          <w:p w:rsidR="00E335B6" w:rsidRPr="00754DF3" w:rsidRDefault="00E335B6" w:rsidP="00D17EA9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54DF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Научиться составлять план устного высказывания </w:t>
            </w:r>
          </w:p>
        </w:tc>
        <w:tc>
          <w:tcPr>
            <w:tcW w:w="2552" w:type="dxa"/>
          </w:tcPr>
          <w:p w:rsidR="00E335B6" w:rsidRPr="00754DF3" w:rsidRDefault="00E335B6" w:rsidP="00D17EA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54DF3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Познавательные</w:t>
            </w:r>
            <w:r w:rsidRPr="00754DF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: уметь устанавливать аналогии, ориентироваться в разнообразии способов решения задач</w:t>
            </w:r>
          </w:p>
          <w:p w:rsidR="00E335B6" w:rsidRPr="00754DF3" w:rsidRDefault="00E335B6" w:rsidP="00D17EA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54DF3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Регулятивные</w:t>
            </w:r>
            <w:r w:rsidRPr="00754DF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: формулировать и удерживать учебную задачу, планировать и регулировать свою деятельность</w:t>
            </w:r>
          </w:p>
          <w:p w:rsidR="00E335B6" w:rsidRPr="00754DF3" w:rsidRDefault="00E335B6" w:rsidP="00D17EA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54DF3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Коммуникативные</w:t>
            </w:r>
            <w:r w:rsidRPr="00754DF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: уметь формулировать собственное мнение и свою позицию, осознанно использовать речевые средства в соотв.с задачей коммуникации</w:t>
            </w:r>
          </w:p>
        </w:tc>
        <w:tc>
          <w:tcPr>
            <w:tcW w:w="3451" w:type="dxa"/>
          </w:tcPr>
          <w:p w:rsidR="00E335B6" w:rsidRPr="00754DF3" w:rsidRDefault="00E335B6" w:rsidP="00D17EA9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54DF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Формирование этических чувств, доброжелательности и эмоционально-нравственной отзывчивости</w:t>
            </w:r>
          </w:p>
        </w:tc>
        <w:tc>
          <w:tcPr>
            <w:tcW w:w="2160" w:type="dxa"/>
          </w:tcPr>
          <w:p w:rsidR="00E335B6" w:rsidRPr="00754DF3" w:rsidRDefault="00E335B6" w:rsidP="00D17EA9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54DF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Формирование у учащихся деятельностных способностей к структурированию и систематизации изучаемого предметного содержания:комплексное повторение, с/р   (конспект с.60-62),</w:t>
            </w:r>
          </w:p>
          <w:p w:rsidR="00E335B6" w:rsidRPr="00754DF3" w:rsidRDefault="00E335B6" w:rsidP="00D17EA9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54DF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коллективное проектирование выполнения дифференцированного домашнего задания,</w:t>
            </w:r>
          </w:p>
          <w:p w:rsidR="00E335B6" w:rsidRPr="00754DF3" w:rsidRDefault="00E335B6" w:rsidP="00D17EA9">
            <w:pPr>
              <w:pStyle w:val="ListParagraph"/>
              <w:ind w:left="0"/>
              <w:contextualSpacing/>
              <w:jc w:val="both"/>
              <w:rPr>
                <w:color w:val="000000"/>
                <w:sz w:val="20"/>
                <w:szCs w:val="20"/>
              </w:rPr>
            </w:pPr>
            <w:r w:rsidRPr="00754DF3">
              <w:rPr>
                <w:color w:val="000000"/>
                <w:sz w:val="20"/>
                <w:szCs w:val="20"/>
              </w:rPr>
              <w:t>комментирование выставленных оценок</w:t>
            </w:r>
          </w:p>
        </w:tc>
        <w:tc>
          <w:tcPr>
            <w:tcW w:w="720" w:type="dxa"/>
          </w:tcPr>
          <w:p w:rsidR="00E335B6" w:rsidRPr="00754DF3" w:rsidRDefault="00E335B6" w:rsidP="00D17EA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1.3.</w:t>
            </w:r>
          </w:p>
        </w:tc>
      </w:tr>
      <w:tr w:rsidR="00E335B6" w:rsidRPr="00754DF3" w:rsidTr="001764C1">
        <w:trPr>
          <w:trHeight w:val="285"/>
          <w:jc w:val="center"/>
        </w:trPr>
        <w:tc>
          <w:tcPr>
            <w:tcW w:w="15660" w:type="dxa"/>
            <w:gridSpan w:val="9"/>
          </w:tcPr>
          <w:p w:rsidR="00E335B6" w:rsidRPr="00754DF3" w:rsidRDefault="00E335B6" w:rsidP="007C6C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4DF3">
              <w:rPr>
                <w:rFonts w:ascii="Times New Roman" w:hAnsi="Times New Roman" w:cs="Times New Roman"/>
                <w:b/>
                <w:sz w:val="20"/>
                <w:szCs w:val="20"/>
              </w:rPr>
              <w:t>ИЗ ДРЕВНЕРУССКОЙ ЛИТЕРАТУРЫ (2 Ч.+1)</w:t>
            </w:r>
          </w:p>
        </w:tc>
      </w:tr>
      <w:tr w:rsidR="00E335B6" w:rsidRPr="00754DF3" w:rsidTr="001764C1">
        <w:trPr>
          <w:trHeight w:val="285"/>
          <w:jc w:val="center"/>
        </w:trPr>
        <w:tc>
          <w:tcPr>
            <w:tcW w:w="720" w:type="dxa"/>
          </w:tcPr>
          <w:p w:rsidR="00E335B6" w:rsidRPr="00754DF3" w:rsidRDefault="00E335B6" w:rsidP="00D17EA9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754DF3"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>7-8</w:t>
            </w:r>
          </w:p>
        </w:tc>
        <w:tc>
          <w:tcPr>
            <w:tcW w:w="720" w:type="dxa"/>
          </w:tcPr>
          <w:p w:rsidR="00E335B6" w:rsidRDefault="00E335B6" w:rsidP="00D17EA9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>22.09</w:t>
            </w:r>
          </w:p>
          <w:p w:rsidR="00E335B6" w:rsidRPr="00754DF3" w:rsidRDefault="00E335B6" w:rsidP="00D17EA9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>26.09</w:t>
            </w:r>
          </w:p>
        </w:tc>
        <w:tc>
          <w:tcPr>
            <w:tcW w:w="900" w:type="dxa"/>
          </w:tcPr>
          <w:p w:rsidR="00E335B6" w:rsidRPr="00754DF3" w:rsidRDefault="00E335B6" w:rsidP="00D17EA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0" w:type="dxa"/>
          </w:tcPr>
          <w:p w:rsidR="00E335B6" w:rsidRPr="00754DF3" w:rsidRDefault="00E335B6" w:rsidP="00D17EA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54DF3">
              <w:rPr>
                <w:rFonts w:ascii="Times New Roman" w:hAnsi="Times New Roman" w:cs="Times New Roman"/>
                <w:sz w:val="20"/>
                <w:szCs w:val="20"/>
              </w:rPr>
              <w:t xml:space="preserve">Русские летописи. «Повесть временных лет». «Поучение Владимира Мономаха» (отрывок).  </w:t>
            </w:r>
          </w:p>
          <w:p w:rsidR="00E335B6" w:rsidRPr="00754DF3" w:rsidRDefault="00E335B6" w:rsidP="00D17EA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54DF3">
              <w:rPr>
                <w:rFonts w:ascii="Times New Roman" w:hAnsi="Times New Roman" w:cs="Times New Roman"/>
                <w:sz w:val="20"/>
                <w:szCs w:val="20"/>
              </w:rPr>
              <w:t xml:space="preserve"> «Повесть о Петре и Февронии Муромских»</w:t>
            </w:r>
          </w:p>
        </w:tc>
        <w:tc>
          <w:tcPr>
            <w:tcW w:w="2817" w:type="dxa"/>
          </w:tcPr>
          <w:p w:rsidR="00E335B6" w:rsidRPr="00754DF3" w:rsidRDefault="00E335B6" w:rsidP="00D17EA9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54DF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Научиться понимать смысл произведения древнерусской лит-ры, применять навыки ПД</w:t>
            </w:r>
            <w:r w:rsidRPr="00754DF3">
              <w:rPr>
                <w:rStyle w:val="FootnoteReference"/>
                <w:color w:val="000000"/>
                <w:szCs w:val="20"/>
              </w:rPr>
              <w:footnoteReference w:id="1"/>
            </w:r>
            <w:r w:rsidRPr="00754DF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(проектн.деят-ти) на уроке</w:t>
            </w:r>
          </w:p>
        </w:tc>
        <w:tc>
          <w:tcPr>
            <w:tcW w:w="2552" w:type="dxa"/>
          </w:tcPr>
          <w:p w:rsidR="00E335B6" w:rsidRPr="00754DF3" w:rsidRDefault="00E335B6" w:rsidP="00D17EA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54DF3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Познавательные</w:t>
            </w:r>
            <w:r w:rsidRPr="00754DF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: уметь извлекать необходимую информацию из прослушанного или прочитанного текста, узнавать, называть и определять объекты в соответствии с содержанием</w:t>
            </w:r>
          </w:p>
          <w:p w:rsidR="00E335B6" w:rsidRPr="00754DF3" w:rsidRDefault="00E335B6" w:rsidP="00D17EA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54DF3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Регулятивные</w:t>
            </w:r>
            <w:r w:rsidRPr="00754DF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: уметь анализировать текст жития, формировать ситуацию саморегуляции эмоциональных состояний (т.е формировать операциональный опыт)</w:t>
            </w:r>
          </w:p>
          <w:p w:rsidR="00E335B6" w:rsidRPr="00754DF3" w:rsidRDefault="00E335B6" w:rsidP="00D17EA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54DF3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Коммуникативные</w:t>
            </w:r>
            <w:r w:rsidRPr="00754DF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: уметь читать вслух и понимать прочитанное</w:t>
            </w:r>
          </w:p>
          <w:p w:rsidR="00E335B6" w:rsidRPr="00754DF3" w:rsidRDefault="00E335B6" w:rsidP="00D17EA9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451" w:type="dxa"/>
          </w:tcPr>
          <w:p w:rsidR="00E335B6" w:rsidRPr="00754DF3" w:rsidRDefault="00E335B6" w:rsidP="00D17EA9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54DF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Формирование навыков исследовательской деятельности, готовности и способности вести диалог с другими людьми и достигать в нем взаимопонимания</w:t>
            </w:r>
          </w:p>
        </w:tc>
        <w:tc>
          <w:tcPr>
            <w:tcW w:w="2160" w:type="dxa"/>
          </w:tcPr>
          <w:p w:rsidR="00E335B6" w:rsidRPr="00754DF3" w:rsidRDefault="00E335B6" w:rsidP="007C6CD8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54DF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Формирование у учащихся деятельностных способностей к структурированию и систематизации изучаемого предметного содержания:</w:t>
            </w:r>
          </w:p>
          <w:p w:rsidR="00E335B6" w:rsidRPr="00754DF3" w:rsidRDefault="00E335B6" w:rsidP="007C6CD8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54DF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комплексное повторение,</w:t>
            </w:r>
          </w:p>
          <w:p w:rsidR="00E335B6" w:rsidRPr="00754DF3" w:rsidRDefault="00E335B6" w:rsidP="007C6CD8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54DF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- с/р  </w:t>
            </w:r>
          </w:p>
          <w:p w:rsidR="00E335B6" w:rsidRPr="00754DF3" w:rsidRDefault="00E335B6" w:rsidP="007C6CD8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54DF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-работа в парах (поиск незнакомых слов и объяснение их с помощью спец.литературы и словарей),</w:t>
            </w:r>
          </w:p>
          <w:p w:rsidR="00E335B6" w:rsidRPr="00754DF3" w:rsidRDefault="00E335B6" w:rsidP="007C6CD8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54DF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-ЛР «Нравственные заветы и идеалы Древней Руси»,</w:t>
            </w:r>
          </w:p>
          <w:p w:rsidR="00E335B6" w:rsidRPr="00754DF3" w:rsidRDefault="00E335B6" w:rsidP="007C6CD8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54DF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коллективное проектирование выполнения дифференцированного домашнего задания</w:t>
            </w:r>
          </w:p>
          <w:p w:rsidR="00E335B6" w:rsidRPr="00754DF3" w:rsidRDefault="00E335B6" w:rsidP="00D17EA9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20" w:type="dxa"/>
          </w:tcPr>
          <w:p w:rsidR="00E335B6" w:rsidRPr="00754DF3" w:rsidRDefault="00E335B6" w:rsidP="00D17EA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2.2</w:t>
            </w:r>
          </w:p>
        </w:tc>
      </w:tr>
      <w:tr w:rsidR="00E335B6" w:rsidRPr="00754DF3" w:rsidTr="001764C1">
        <w:trPr>
          <w:trHeight w:val="285"/>
          <w:jc w:val="center"/>
        </w:trPr>
        <w:tc>
          <w:tcPr>
            <w:tcW w:w="720" w:type="dxa"/>
          </w:tcPr>
          <w:p w:rsidR="00E335B6" w:rsidRPr="00754DF3" w:rsidRDefault="00E335B6" w:rsidP="00D17EA9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754DF3"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720" w:type="dxa"/>
          </w:tcPr>
          <w:p w:rsidR="00E335B6" w:rsidRPr="00754DF3" w:rsidRDefault="00E335B6" w:rsidP="00D17EA9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>29.09</w:t>
            </w:r>
          </w:p>
        </w:tc>
        <w:tc>
          <w:tcPr>
            <w:tcW w:w="900" w:type="dxa"/>
          </w:tcPr>
          <w:p w:rsidR="00E335B6" w:rsidRPr="00754DF3" w:rsidRDefault="00E335B6" w:rsidP="00D17EA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0" w:type="dxa"/>
          </w:tcPr>
          <w:p w:rsidR="00E335B6" w:rsidRPr="00754DF3" w:rsidRDefault="00E335B6" w:rsidP="00D17EA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54DF3">
              <w:rPr>
                <w:rFonts w:ascii="Times New Roman" w:hAnsi="Times New Roman" w:cs="Times New Roman"/>
                <w:sz w:val="20"/>
                <w:szCs w:val="20"/>
              </w:rPr>
              <w:t>Контрольная работа   по теме «Древнерусская литература»</w:t>
            </w:r>
          </w:p>
        </w:tc>
        <w:tc>
          <w:tcPr>
            <w:tcW w:w="2817" w:type="dxa"/>
          </w:tcPr>
          <w:p w:rsidR="00E335B6" w:rsidRPr="00754DF3" w:rsidRDefault="00E335B6" w:rsidP="00D17EA9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54DF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Научиться самодиагностике</w:t>
            </w:r>
          </w:p>
        </w:tc>
        <w:tc>
          <w:tcPr>
            <w:tcW w:w="2552" w:type="dxa"/>
          </w:tcPr>
          <w:p w:rsidR="00E335B6" w:rsidRPr="00754DF3" w:rsidRDefault="00E335B6" w:rsidP="00D17EA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54DF3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Познавательные</w:t>
            </w:r>
            <w:r w:rsidRPr="00754DF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: уметь узнавать , называть, определять объекты в соответствии с содержанием</w:t>
            </w:r>
          </w:p>
          <w:p w:rsidR="00E335B6" w:rsidRPr="00754DF3" w:rsidRDefault="00E335B6" w:rsidP="00D17EA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54DF3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Регулятивные</w:t>
            </w:r>
            <w:r w:rsidRPr="00754DF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: применять метод информационного поиска, в т.ч. и с помощью комп.средств</w:t>
            </w:r>
          </w:p>
          <w:p w:rsidR="00E335B6" w:rsidRPr="00754DF3" w:rsidRDefault="00E335B6" w:rsidP="00D17EA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54DF3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Коммуникативные</w:t>
            </w:r>
            <w:r w:rsidRPr="00754DF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: формировать навыки коллективного взаимодействия при самодиагностике</w:t>
            </w:r>
          </w:p>
          <w:p w:rsidR="00E335B6" w:rsidRPr="00754DF3" w:rsidRDefault="00E335B6" w:rsidP="00D17EA9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451" w:type="dxa"/>
          </w:tcPr>
          <w:p w:rsidR="00E335B6" w:rsidRPr="00754DF3" w:rsidRDefault="00E335B6" w:rsidP="00D17EA9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54DF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Формирование мотивации к самосовершенствованию</w:t>
            </w:r>
          </w:p>
        </w:tc>
        <w:tc>
          <w:tcPr>
            <w:tcW w:w="2160" w:type="dxa"/>
          </w:tcPr>
          <w:p w:rsidR="00E335B6" w:rsidRPr="00754DF3" w:rsidRDefault="00E335B6" w:rsidP="00D17EA9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54DF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Формирование у учащихся умений к осуществлению контрольнй функции, контроль, самоконтроль изученных понятий, алгоритма проведения самопроверки и взаимопроверки:</w:t>
            </w:r>
          </w:p>
          <w:p w:rsidR="00E335B6" w:rsidRPr="00754DF3" w:rsidRDefault="00E335B6" w:rsidP="00D17EA9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54DF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коллективное проектирование выполнения дифференцированного домашнего задания,</w:t>
            </w:r>
          </w:p>
          <w:p w:rsidR="00E335B6" w:rsidRPr="00754DF3" w:rsidRDefault="00E335B6" w:rsidP="00D17EA9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54DF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комментирование выставленных оценок</w:t>
            </w:r>
          </w:p>
          <w:p w:rsidR="00E335B6" w:rsidRPr="00754DF3" w:rsidRDefault="00E335B6" w:rsidP="00D17EA9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20" w:type="dxa"/>
          </w:tcPr>
          <w:p w:rsidR="00E335B6" w:rsidRPr="00754DF3" w:rsidRDefault="00E335B6" w:rsidP="00D17EA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335B6" w:rsidRPr="00754DF3" w:rsidTr="001764C1">
        <w:trPr>
          <w:trHeight w:val="285"/>
          <w:jc w:val="center"/>
        </w:trPr>
        <w:tc>
          <w:tcPr>
            <w:tcW w:w="15660" w:type="dxa"/>
            <w:gridSpan w:val="9"/>
          </w:tcPr>
          <w:p w:rsidR="00E335B6" w:rsidRPr="00754DF3" w:rsidRDefault="00E335B6" w:rsidP="007C6C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4DF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ИЗ РУССКОЙ ЛИТЕРАТУРЫ </w:t>
            </w:r>
            <w:r w:rsidRPr="00754DF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XVIII</w:t>
            </w:r>
            <w:r w:rsidRPr="00754DF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ВЕКА ( 2Ч.)</w:t>
            </w:r>
          </w:p>
        </w:tc>
      </w:tr>
      <w:tr w:rsidR="00E335B6" w:rsidRPr="00754DF3" w:rsidTr="001764C1">
        <w:trPr>
          <w:trHeight w:val="285"/>
          <w:jc w:val="center"/>
        </w:trPr>
        <w:tc>
          <w:tcPr>
            <w:tcW w:w="720" w:type="dxa"/>
          </w:tcPr>
          <w:p w:rsidR="00E335B6" w:rsidRPr="00754DF3" w:rsidRDefault="00E335B6" w:rsidP="00D17EA9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754DF3"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720" w:type="dxa"/>
          </w:tcPr>
          <w:p w:rsidR="00E335B6" w:rsidRPr="00754DF3" w:rsidRDefault="00E335B6" w:rsidP="00D17EA9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>03.10</w:t>
            </w:r>
          </w:p>
        </w:tc>
        <w:tc>
          <w:tcPr>
            <w:tcW w:w="900" w:type="dxa"/>
          </w:tcPr>
          <w:p w:rsidR="00E335B6" w:rsidRPr="00754DF3" w:rsidRDefault="00E335B6" w:rsidP="00D17EA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0" w:type="dxa"/>
          </w:tcPr>
          <w:p w:rsidR="00E335B6" w:rsidRPr="00754DF3" w:rsidRDefault="00E335B6" w:rsidP="00D17EA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54DF3">
              <w:rPr>
                <w:rFonts w:ascii="Times New Roman" w:hAnsi="Times New Roman" w:cs="Times New Roman"/>
                <w:sz w:val="20"/>
                <w:szCs w:val="20"/>
              </w:rPr>
              <w:t>М.В. Ломоносов. Ода «К статуе Петра Великого», «Ода на день восшествия на Всероссийский престол Ее Величества Государыни Императрицы Елисаветы Петровны 1747 года» (отрывок)</w:t>
            </w:r>
          </w:p>
        </w:tc>
        <w:tc>
          <w:tcPr>
            <w:tcW w:w="2817" w:type="dxa"/>
          </w:tcPr>
          <w:p w:rsidR="00E335B6" w:rsidRPr="00754DF3" w:rsidRDefault="00E335B6" w:rsidP="00D17EA9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54DF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Научиться анализировать текст стихотворения</w:t>
            </w:r>
          </w:p>
        </w:tc>
        <w:tc>
          <w:tcPr>
            <w:tcW w:w="2552" w:type="dxa"/>
          </w:tcPr>
          <w:p w:rsidR="00E335B6" w:rsidRPr="00754DF3" w:rsidRDefault="00E335B6" w:rsidP="00D17EA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54DF3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Познавательные</w:t>
            </w:r>
            <w:r w:rsidRPr="00754DF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: уметь извлекать необходимую информацию из прослушанного или прочитанного текста</w:t>
            </w:r>
          </w:p>
          <w:p w:rsidR="00E335B6" w:rsidRPr="00754DF3" w:rsidRDefault="00E335B6" w:rsidP="00D17EA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54DF3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Регулятивные</w:t>
            </w:r>
            <w:r w:rsidRPr="00754DF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: уметь анализировать стихотворный текст</w:t>
            </w:r>
          </w:p>
          <w:p w:rsidR="00E335B6" w:rsidRPr="00754DF3" w:rsidRDefault="00E335B6" w:rsidP="00D17EA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54DF3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Коммуникативные</w:t>
            </w:r>
            <w:r w:rsidRPr="00754DF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: уметь читать вслух и понимать прочитанное</w:t>
            </w:r>
          </w:p>
          <w:p w:rsidR="00E335B6" w:rsidRPr="00754DF3" w:rsidRDefault="00E335B6" w:rsidP="00D17EA9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451" w:type="dxa"/>
          </w:tcPr>
          <w:p w:rsidR="00E335B6" w:rsidRPr="00754DF3" w:rsidRDefault="00E335B6" w:rsidP="00D17EA9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54DF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Ф-е навыков самоанализа и самоконтроля, готовности и способности вести диалог с другими людьми</w:t>
            </w:r>
          </w:p>
        </w:tc>
        <w:tc>
          <w:tcPr>
            <w:tcW w:w="2160" w:type="dxa"/>
          </w:tcPr>
          <w:p w:rsidR="00E335B6" w:rsidRPr="00754DF3" w:rsidRDefault="00E335B6" w:rsidP="00D17EA9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54DF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Формирование у учащихся умений построения и реализации новых знаний (понятий, способов действий):</w:t>
            </w:r>
          </w:p>
          <w:p w:rsidR="00E335B6" w:rsidRPr="00754DF3" w:rsidRDefault="00E335B6" w:rsidP="00D17EA9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54DF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с/р (сообщение о жизни и тв-ве поэта),</w:t>
            </w:r>
          </w:p>
          <w:p w:rsidR="00E335B6" w:rsidRPr="00754DF3" w:rsidRDefault="00E335B6" w:rsidP="00D17EA9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54DF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- работа в парах Сил-Сл. </w:t>
            </w:r>
            <w:r w:rsidRPr="00754DF3">
              <w:rPr>
                <w:rStyle w:val="FootnoteReference"/>
                <w:color w:val="000000"/>
                <w:szCs w:val="20"/>
              </w:rPr>
              <w:footnoteReference w:id="2"/>
            </w:r>
            <w:r w:rsidRPr="00754DF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(устное рецензирование выразительного чтения стихотворения),</w:t>
            </w:r>
          </w:p>
          <w:p w:rsidR="00E335B6" w:rsidRPr="00754DF3" w:rsidRDefault="00E335B6" w:rsidP="00D17EA9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54DF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коллективное проектирование выполнения дифференцированного домашнего задания,</w:t>
            </w:r>
          </w:p>
          <w:p w:rsidR="00E335B6" w:rsidRPr="00754DF3" w:rsidRDefault="00E335B6" w:rsidP="00D17EA9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54DF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комментирование выставленных оценок</w:t>
            </w:r>
          </w:p>
          <w:p w:rsidR="00E335B6" w:rsidRPr="00754DF3" w:rsidRDefault="00E335B6" w:rsidP="00D17EA9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20" w:type="dxa"/>
          </w:tcPr>
          <w:p w:rsidR="00E335B6" w:rsidRPr="00754DF3" w:rsidRDefault="00E335B6" w:rsidP="00D17EA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4.1.</w:t>
            </w:r>
          </w:p>
        </w:tc>
      </w:tr>
      <w:tr w:rsidR="00E335B6" w:rsidRPr="00754DF3" w:rsidTr="001764C1">
        <w:trPr>
          <w:trHeight w:val="285"/>
          <w:jc w:val="center"/>
        </w:trPr>
        <w:tc>
          <w:tcPr>
            <w:tcW w:w="720" w:type="dxa"/>
          </w:tcPr>
          <w:p w:rsidR="00E335B6" w:rsidRPr="00754DF3" w:rsidRDefault="00E335B6" w:rsidP="00D17EA9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754DF3"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720" w:type="dxa"/>
          </w:tcPr>
          <w:p w:rsidR="00E335B6" w:rsidRPr="00754DF3" w:rsidRDefault="00E335B6" w:rsidP="00D17EA9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>6.10</w:t>
            </w:r>
          </w:p>
        </w:tc>
        <w:tc>
          <w:tcPr>
            <w:tcW w:w="900" w:type="dxa"/>
          </w:tcPr>
          <w:p w:rsidR="00E335B6" w:rsidRPr="00754DF3" w:rsidRDefault="00E335B6" w:rsidP="00D17EA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0" w:type="dxa"/>
          </w:tcPr>
          <w:p w:rsidR="00E335B6" w:rsidRPr="00754DF3" w:rsidRDefault="00E335B6" w:rsidP="00D17EA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54DF3">
              <w:rPr>
                <w:rFonts w:ascii="Times New Roman" w:hAnsi="Times New Roman" w:cs="Times New Roman"/>
                <w:sz w:val="20"/>
                <w:szCs w:val="20"/>
              </w:rPr>
              <w:t>Г.Р. Державин. Стихотворения «Река времен в своем стремленьи..», «На птичку», «Признание»</w:t>
            </w:r>
          </w:p>
        </w:tc>
        <w:tc>
          <w:tcPr>
            <w:tcW w:w="2817" w:type="dxa"/>
          </w:tcPr>
          <w:p w:rsidR="00E335B6" w:rsidRPr="00754DF3" w:rsidRDefault="00E335B6" w:rsidP="00D17EA9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54DF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Научиться правильно и четко давать ответы на поставленные вопросы</w:t>
            </w:r>
          </w:p>
        </w:tc>
        <w:tc>
          <w:tcPr>
            <w:tcW w:w="2552" w:type="dxa"/>
          </w:tcPr>
          <w:p w:rsidR="00E335B6" w:rsidRPr="00754DF3" w:rsidRDefault="00E335B6" w:rsidP="00D17EA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54DF3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Познавательные</w:t>
            </w:r>
            <w:r w:rsidRPr="00754DF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: уметь синтезировать полученную информацию для составления ответа (тест)</w:t>
            </w:r>
          </w:p>
          <w:p w:rsidR="00E335B6" w:rsidRPr="00754DF3" w:rsidRDefault="00E335B6" w:rsidP="00D17EA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54DF3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Регулятивные</w:t>
            </w:r>
            <w:r w:rsidRPr="00754DF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: уметь определять меры усвоения изученного материала</w:t>
            </w:r>
          </w:p>
          <w:p w:rsidR="00E335B6" w:rsidRPr="00754DF3" w:rsidRDefault="00E335B6" w:rsidP="00D17EA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54DF3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Коммуникативные</w:t>
            </w:r>
            <w:r w:rsidRPr="00754DF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: уметь делать анализ текста, используя изученную терминологию и полученные знания</w:t>
            </w:r>
          </w:p>
          <w:p w:rsidR="00E335B6" w:rsidRPr="00754DF3" w:rsidRDefault="00E335B6" w:rsidP="00D17EA9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451" w:type="dxa"/>
          </w:tcPr>
          <w:p w:rsidR="00E335B6" w:rsidRPr="00754DF3" w:rsidRDefault="00E335B6" w:rsidP="00D17EA9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54DF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Формирование навыков самоанализа и самоконтроля</w:t>
            </w:r>
          </w:p>
        </w:tc>
        <w:tc>
          <w:tcPr>
            <w:tcW w:w="2160" w:type="dxa"/>
          </w:tcPr>
          <w:p w:rsidR="00E335B6" w:rsidRPr="00754DF3" w:rsidRDefault="00E335B6" w:rsidP="00D17EA9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54DF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Формирование у учащихся деятельностных способностей к структурированию и систематизации изучаемого предметного содержания:</w:t>
            </w:r>
          </w:p>
          <w:p w:rsidR="00E335B6" w:rsidRPr="00754DF3" w:rsidRDefault="00E335B6" w:rsidP="00D17EA9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54DF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комплексное повторение по итогам дз,</w:t>
            </w:r>
          </w:p>
          <w:p w:rsidR="00E335B6" w:rsidRPr="00754DF3" w:rsidRDefault="00E335B6" w:rsidP="00D17EA9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54DF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выразительное чтение стихотворения с последующим письменным его рецензированием,</w:t>
            </w:r>
          </w:p>
          <w:p w:rsidR="00E335B6" w:rsidRPr="00754DF3" w:rsidRDefault="00E335B6" w:rsidP="00D17EA9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54DF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коллективное проектирование выполнения дифференцированного домашнего задания,</w:t>
            </w:r>
          </w:p>
          <w:p w:rsidR="00E335B6" w:rsidRPr="00754DF3" w:rsidRDefault="00E335B6" w:rsidP="00D17EA9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54DF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участие в коллективном диалоге,</w:t>
            </w:r>
          </w:p>
          <w:p w:rsidR="00E335B6" w:rsidRPr="00754DF3" w:rsidRDefault="00E335B6" w:rsidP="00D17EA9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54DF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комментирование выставленных оценок</w:t>
            </w:r>
          </w:p>
        </w:tc>
        <w:tc>
          <w:tcPr>
            <w:tcW w:w="720" w:type="dxa"/>
          </w:tcPr>
          <w:p w:rsidR="00E335B6" w:rsidRPr="00754DF3" w:rsidRDefault="00E335B6" w:rsidP="00D17EA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4.3.</w:t>
            </w:r>
          </w:p>
        </w:tc>
      </w:tr>
      <w:tr w:rsidR="00E335B6" w:rsidRPr="00754DF3" w:rsidTr="001764C1">
        <w:trPr>
          <w:trHeight w:val="285"/>
          <w:jc w:val="center"/>
        </w:trPr>
        <w:tc>
          <w:tcPr>
            <w:tcW w:w="15660" w:type="dxa"/>
            <w:gridSpan w:val="9"/>
          </w:tcPr>
          <w:p w:rsidR="00E335B6" w:rsidRPr="00754DF3" w:rsidRDefault="00E335B6" w:rsidP="007C6C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4DF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ИЗ РУССКОЙ ЛИТЕРАТУРЫ </w:t>
            </w:r>
            <w:r w:rsidRPr="00754DF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XIX</w:t>
            </w:r>
            <w:r w:rsidRPr="00754DF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ВЕКА ( 28 Ч.)</w:t>
            </w:r>
          </w:p>
        </w:tc>
      </w:tr>
      <w:tr w:rsidR="00E335B6" w:rsidRPr="00754DF3" w:rsidTr="001764C1">
        <w:trPr>
          <w:trHeight w:val="285"/>
          <w:jc w:val="center"/>
        </w:trPr>
        <w:tc>
          <w:tcPr>
            <w:tcW w:w="15660" w:type="dxa"/>
            <w:gridSpan w:val="9"/>
          </w:tcPr>
          <w:p w:rsidR="00E335B6" w:rsidRPr="00754DF3" w:rsidRDefault="00E335B6" w:rsidP="00D17EA9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54DF3">
              <w:rPr>
                <w:rFonts w:ascii="Times New Roman" w:hAnsi="Times New Roman" w:cs="Times New Roman"/>
                <w:b/>
                <w:sz w:val="20"/>
                <w:szCs w:val="20"/>
              </w:rPr>
              <w:t>Александр Сергеевич Пушкин ( 6 ч.)</w:t>
            </w:r>
          </w:p>
        </w:tc>
      </w:tr>
      <w:tr w:rsidR="00E335B6" w:rsidRPr="00754DF3" w:rsidTr="001764C1">
        <w:trPr>
          <w:trHeight w:val="285"/>
          <w:jc w:val="center"/>
        </w:trPr>
        <w:tc>
          <w:tcPr>
            <w:tcW w:w="720" w:type="dxa"/>
          </w:tcPr>
          <w:p w:rsidR="00E335B6" w:rsidRPr="00754DF3" w:rsidRDefault="00E335B6" w:rsidP="00D17EA9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754DF3"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720" w:type="dxa"/>
          </w:tcPr>
          <w:p w:rsidR="00E335B6" w:rsidRPr="00754DF3" w:rsidRDefault="00E335B6" w:rsidP="00D17EA9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>10.10</w:t>
            </w:r>
          </w:p>
        </w:tc>
        <w:tc>
          <w:tcPr>
            <w:tcW w:w="900" w:type="dxa"/>
          </w:tcPr>
          <w:p w:rsidR="00E335B6" w:rsidRPr="00754DF3" w:rsidRDefault="00E335B6" w:rsidP="00D17EA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0" w:type="dxa"/>
          </w:tcPr>
          <w:p w:rsidR="00E335B6" w:rsidRPr="00754DF3" w:rsidRDefault="00E335B6" w:rsidP="00D17EA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54DF3">
              <w:rPr>
                <w:rFonts w:ascii="Times New Roman" w:hAnsi="Times New Roman" w:cs="Times New Roman"/>
                <w:sz w:val="20"/>
                <w:szCs w:val="20"/>
              </w:rPr>
              <w:t xml:space="preserve">А.С. Пушкин. Поэма «Полтава» (отрывок).  </w:t>
            </w:r>
          </w:p>
        </w:tc>
        <w:tc>
          <w:tcPr>
            <w:tcW w:w="2817" w:type="dxa"/>
          </w:tcPr>
          <w:p w:rsidR="00E335B6" w:rsidRPr="00754DF3" w:rsidRDefault="00E335B6" w:rsidP="00D17EA9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54DF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Научиться аргументировать свою точку зрения</w:t>
            </w:r>
          </w:p>
        </w:tc>
        <w:tc>
          <w:tcPr>
            <w:tcW w:w="2552" w:type="dxa"/>
          </w:tcPr>
          <w:p w:rsidR="00E335B6" w:rsidRPr="00754DF3" w:rsidRDefault="00E335B6" w:rsidP="00D17EA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54DF3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Познавательные</w:t>
            </w:r>
            <w:r w:rsidRPr="00754DF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: уметь синтезировать полученную информацию для составления аргументированного ответа</w:t>
            </w:r>
          </w:p>
          <w:p w:rsidR="00E335B6" w:rsidRPr="00754DF3" w:rsidRDefault="00E335B6" w:rsidP="00D17EA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54DF3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Регулятивные</w:t>
            </w:r>
            <w:r w:rsidRPr="00754DF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: уметь определять меры усвоения изученного материала</w:t>
            </w:r>
          </w:p>
          <w:p w:rsidR="00E335B6" w:rsidRPr="00754DF3" w:rsidRDefault="00E335B6" w:rsidP="00D17EA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54DF3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Коммуникативные</w:t>
            </w:r>
            <w:r w:rsidRPr="00754DF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: уметь делать анализ текста, используя изученную терминологию и полученные знания</w:t>
            </w:r>
          </w:p>
          <w:p w:rsidR="00E335B6" w:rsidRPr="00754DF3" w:rsidRDefault="00E335B6" w:rsidP="00D17EA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51" w:type="dxa"/>
          </w:tcPr>
          <w:p w:rsidR="00E335B6" w:rsidRPr="00754DF3" w:rsidRDefault="00E335B6" w:rsidP="00D17EA9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54DF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Формирование навыков взаимодействия в группе по алгоритму выполнения задачи при консультативной помощи учителя</w:t>
            </w:r>
          </w:p>
        </w:tc>
        <w:tc>
          <w:tcPr>
            <w:tcW w:w="2160" w:type="dxa"/>
          </w:tcPr>
          <w:p w:rsidR="00E335B6" w:rsidRPr="00754DF3" w:rsidRDefault="00E335B6" w:rsidP="00D17EA9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54DF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Формирование у учащихся деятельностных способностей к структурированию и систематизации изучаемого предметного содержания:</w:t>
            </w:r>
          </w:p>
          <w:p w:rsidR="00E335B6" w:rsidRPr="00754DF3" w:rsidRDefault="00E335B6" w:rsidP="00D17EA9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54DF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проверка дз,</w:t>
            </w:r>
          </w:p>
          <w:p w:rsidR="00E335B6" w:rsidRPr="00754DF3" w:rsidRDefault="00E335B6" w:rsidP="00D17EA9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54DF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Выразительное чтение отрывков с последующим его рецензированием,</w:t>
            </w:r>
          </w:p>
          <w:p w:rsidR="00E335B6" w:rsidRPr="00754DF3" w:rsidRDefault="00E335B6" w:rsidP="00D17EA9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54DF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- Групповая работа.</w:t>
            </w:r>
          </w:p>
          <w:p w:rsidR="00E335B6" w:rsidRPr="00754DF3" w:rsidRDefault="00E335B6" w:rsidP="00D17EA9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54DF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коллективное проектирование выполнения дифференцированного домашнего задания,</w:t>
            </w:r>
          </w:p>
          <w:p w:rsidR="00E335B6" w:rsidRPr="00754DF3" w:rsidRDefault="00E335B6" w:rsidP="00D17EA9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54DF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комментирование выставленных оценок</w:t>
            </w:r>
          </w:p>
        </w:tc>
        <w:tc>
          <w:tcPr>
            <w:tcW w:w="720" w:type="dxa"/>
          </w:tcPr>
          <w:p w:rsidR="00E335B6" w:rsidRPr="00754DF3" w:rsidRDefault="00E335B6" w:rsidP="00D17EA9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335B6" w:rsidRPr="00754DF3" w:rsidTr="001764C1">
        <w:trPr>
          <w:trHeight w:val="2110"/>
          <w:jc w:val="center"/>
        </w:trPr>
        <w:tc>
          <w:tcPr>
            <w:tcW w:w="720" w:type="dxa"/>
          </w:tcPr>
          <w:p w:rsidR="00E335B6" w:rsidRPr="00754DF3" w:rsidRDefault="00E335B6" w:rsidP="00D17EA9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754DF3"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720" w:type="dxa"/>
          </w:tcPr>
          <w:p w:rsidR="00E335B6" w:rsidRPr="00754DF3" w:rsidRDefault="00E335B6" w:rsidP="00D17EA9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>13.10</w:t>
            </w:r>
          </w:p>
        </w:tc>
        <w:tc>
          <w:tcPr>
            <w:tcW w:w="900" w:type="dxa"/>
          </w:tcPr>
          <w:p w:rsidR="00E335B6" w:rsidRPr="00754DF3" w:rsidRDefault="00E335B6" w:rsidP="00D17EA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0" w:type="dxa"/>
          </w:tcPr>
          <w:p w:rsidR="00E335B6" w:rsidRPr="00754DF3" w:rsidRDefault="00E335B6" w:rsidP="00D17EA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54DF3">
              <w:rPr>
                <w:rFonts w:ascii="Times New Roman" w:hAnsi="Times New Roman" w:cs="Times New Roman"/>
                <w:sz w:val="20"/>
                <w:szCs w:val="20"/>
              </w:rPr>
              <w:t>А.С.Пушкина «Медный всадник» (отрывок).</w:t>
            </w:r>
          </w:p>
        </w:tc>
        <w:tc>
          <w:tcPr>
            <w:tcW w:w="2817" w:type="dxa"/>
          </w:tcPr>
          <w:p w:rsidR="00E335B6" w:rsidRPr="00754DF3" w:rsidRDefault="00E335B6" w:rsidP="00D17EA9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54DF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Научиться аргументировать свою точку зрения</w:t>
            </w:r>
          </w:p>
        </w:tc>
        <w:tc>
          <w:tcPr>
            <w:tcW w:w="2552" w:type="dxa"/>
          </w:tcPr>
          <w:p w:rsidR="00E335B6" w:rsidRPr="00754DF3" w:rsidRDefault="00E335B6" w:rsidP="00D17EA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54DF3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Познавательные</w:t>
            </w:r>
            <w:r w:rsidRPr="00754DF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: уметь синтезировать полученную информацию для составления аргументированного ответа</w:t>
            </w:r>
          </w:p>
          <w:p w:rsidR="00E335B6" w:rsidRPr="00754DF3" w:rsidRDefault="00E335B6" w:rsidP="00D17EA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54DF3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Регулятивные</w:t>
            </w:r>
            <w:r w:rsidRPr="00754DF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: уметь определять меры усвоения изученного материала</w:t>
            </w:r>
          </w:p>
          <w:p w:rsidR="00E335B6" w:rsidRPr="00754DF3" w:rsidRDefault="00E335B6" w:rsidP="00D17EA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54DF3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Коммуникативные</w:t>
            </w:r>
            <w:r w:rsidRPr="00754DF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: уметь делать анализ текста, используя изученную терминологию и полученные знания</w:t>
            </w:r>
          </w:p>
          <w:p w:rsidR="00E335B6" w:rsidRPr="00754DF3" w:rsidRDefault="00E335B6" w:rsidP="00D17EA9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451" w:type="dxa"/>
          </w:tcPr>
          <w:p w:rsidR="00E335B6" w:rsidRPr="00754DF3" w:rsidRDefault="00E335B6" w:rsidP="00D17EA9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54DF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Формирование навыков взаимодействия в группе по алгоритму выполнения задачи при консультативной помощи учителя</w:t>
            </w:r>
          </w:p>
        </w:tc>
        <w:tc>
          <w:tcPr>
            <w:tcW w:w="2160" w:type="dxa"/>
          </w:tcPr>
          <w:p w:rsidR="00E335B6" w:rsidRPr="00754DF3" w:rsidRDefault="00E335B6" w:rsidP="00D17EA9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54DF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Формирование у учащихся деятельностных способностей к структурированию и систематизации изучаемого предметного содержания:</w:t>
            </w:r>
          </w:p>
          <w:p w:rsidR="00E335B6" w:rsidRPr="00754DF3" w:rsidRDefault="00E335B6" w:rsidP="00D17EA9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54DF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проверка дз,</w:t>
            </w:r>
          </w:p>
          <w:p w:rsidR="00E335B6" w:rsidRPr="00754DF3" w:rsidRDefault="00E335B6" w:rsidP="00D17EA9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54DF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Выразительное чтение отрывков с последующим его рецензированием,</w:t>
            </w:r>
          </w:p>
          <w:p w:rsidR="00E335B6" w:rsidRPr="00754DF3" w:rsidRDefault="00E335B6" w:rsidP="00D17EA9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54DF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- Групповая работа.</w:t>
            </w:r>
          </w:p>
          <w:p w:rsidR="00E335B6" w:rsidRPr="00754DF3" w:rsidRDefault="00E335B6" w:rsidP="00D17EA9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54DF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коллективное проектирование выполнения дифференцированного домашнего задания,</w:t>
            </w:r>
          </w:p>
          <w:p w:rsidR="00E335B6" w:rsidRPr="00754DF3" w:rsidRDefault="00E335B6" w:rsidP="00D17EA9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54DF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комментирование выставленных оценок</w:t>
            </w:r>
          </w:p>
        </w:tc>
        <w:tc>
          <w:tcPr>
            <w:tcW w:w="720" w:type="dxa"/>
          </w:tcPr>
          <w:p w:rsidR="00E335B6" w:rsidRPr="00754DF3" w:rsidRDefault="00E335B6" w:rsidP="00D17EA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335B6" w:rsidRPr="00754DF3" w:rsidTr="001764C1">
        <w:trPr>
          <w:trHeight w:val="285"/>
          <w:jc w:val="center"/>
        </w:trPr>
        <w:tc>
          <w:tcPr>
            <w:tcW w:w="720" w:type="dxa"/>
          </w:tcPr>
          <w:p w:rsidR="00E335B6" w:rsidRPr="00754DF3" w:rsidRDefault="00E335B6" w:rsidP="00D17EA9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754DF3"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720" w:type="dxa"/>
          </w:tcPr>
          <w:p w:rsidR="00E335B6" w:rsidRPr="00754DF3" w:rsidRDefault="00E335B6" w:rsidP="00D17EA9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>17.10</w:t>
            </w:r>
          </w:p>
        </w:tc>
        <w:tc>
          <w:tcPr>
            <w:tcW w:w="900" w:type="dxa"/>
          </w:tcPr>
          <w:p w:rsidR="00E335B6" w:rsidRPr="00754DF3" w:rsidRDefault="00E335B6" w:rsidP="00D17EA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0" w:type="dxa"/>
          </w:tcPr>
          <w:p w:rsidR="00E335B6" w:rsidRPr="00754DF3" w:rsidRDefault="00E335B6" w:rsidP="00D17EA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54DF3">
              <w:rPr>
                <w:rFonts w:ascii="Times New Roman" w:hAnsi="Times New Roman" w:cs="Times New Roman"/>
                <w:sz w:val="20"/>
                <w:szCs w:val="20"/>
              </w:rPr>
              <w:t>А. С. Пушкин «Песнь о вещем Олеге»</w:t>
            </w:r>
          </w:p>
        </w:tc>
        <w:tc>
          <w:tcPr>
            <w:tcW w:w="2817" w:type="dxa"/>
          </w:tcPr>
          <w:p w:rsidR="00E335B6" w:rsidRPr="00754DF3" w:rsidRDefault="00E335B6" w:rsidP="00D17EA9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54DF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Научиться понимать, выразительно читать текст и выполнять устное рецензирование выразительного чтения</w:t>
            </w:r>
          </w:p>
        </w:tc>
        <w:tc>
          <w:tcPr>
            <w:tcW w:w="2552" w:type="dxa"/>
          </w:tcPr>
          <w:p w:rsidR="00E335B6" w:rsidRPr="00754DF3" w:rsidRDefault="00E335B6" w:rsidP="00D17EA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54DF3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Познавательные</w:t>
            </w:r>
            <w:r w:rsidRPr="00754DF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: узнавать, называть и определять объекты в соответствии с их содержанием</w:t>
            </w:r>
          </w:p>
          <w:p w:rsidR="00E335B6" w:rsidRPr="00754DF3" w:rsidRDefault="00E335B6" w:rsidP="00D17EA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54DF3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Регулятивные</w:t>
            </w:r>
            <w:r w:rsidRPr="00754DF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: формировать ситуацию саморегуляции эмоциональных состояний, т.е. формировать операциональный опыт</w:t>
            </w:r>
          </w:p>
          <w:p w:rsidR="00E335B6" w:rsidRPr="00754DF3" w:rsidRDefault="00E335B6" w:rsidP="00D17EA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54DF3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Коммуникативные</w:t>
            </w:r>
            <w:r w:rsidRPr="00754DF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: уметь читать вслух, понимать прочитанное и аргументировать точку зрения</w:t>
            </w:r>
          </w:p>
          <w:p w:rsidR="00E335B6" w:rsidRPr="00754DF3" w:rsidRDefault="00E335B6" w:rsidP="00D17EA9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451" w:type="dxa"/>
          </w:tcPr>
          <w:p w:rsidR="00E335B6" w:rsidRPr="00754DF3" w:rsidRDefault="00E335B6" w:rsidP="00D17EA9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54DF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Формирование мотивации к обучению и совершенствованию</w:t>
            </w:r>
          </w:p>
        </w:tc>
        <w:tc>
          <w:tcPr>
            <w:tcW w:w="2160" w:type="dxa"/>
          </w:tcPr>
          <w:p w:rsidR="00E335B6" w:rsidRPr="00754DF3" w:rsidRDefault="00E335B6" w:rsidP="00D17EA9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54DF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Формирование у учащихся способностей к рефлексии коррекционно-контрольного типа и реализации коррекционной нормы (фиксирования собственных затруднений в деятельности:</w:t>
            </w:r>
          </w:p>
          <w:p w:rsidR="00E335B6" w:rsidRPr="00754DF3" w:rsidRDefault="00E335B6" w:rsidP="00D17EA9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54DF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практическая работа по теме «Выявление черт баллады в «Песне о вещем Олеге»,</w:t>
            </w:r>
          </w:p>
          <w:p w:rsidR="00E335B6" w:rsidRPr="00754DF3" w:rsidRDefault="00E335B6" w:rsidP="00D17EA9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54DF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ЛР в парах Сил.-Сл. (подбор цитатных примеров, иллюстрирующих понятие баллада),</w:t>
            </w:r>
          </w:p>
          <w:p w:rsidR="00E335B6" w:rsidRPr="00754DF3" w:rsidRDefault="00E335B6" w:rsidP="00D17EA9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54DF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коллективное проектирование выполнения дифференцированного домашнего задания,</w:t>
            </w:r>
          </w:p>
        </w:tc>
        <w:tc>
          <w:tcPr>
            <w:tcW w:w="720" w:type="dxa"/>
          </w:tcPr>
          <w:p w:rsidR="00E335B6" w:rsidRPr="00754DF3" w:rsidRDefault="00E335B6" w:rsidP="00D17EA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5.5.</w:t>
            </w:r>
          </w:p>
        </w:tc>
      </w:tr>
      <w:tr w:rsidR="00E335B6" w:rsidRPr="00754DF3" w:rsidTr="001764C1">
        <w:trPr>
          <w:trHeight w:val="285"/>
          <w:jc w:val="center"/>
        </w:trPr>
        <w:tc>
          <w:tcPr>
            <w:tcW w:w="720" w:type="dxa"/>
          </w:tcPr>
          <w:p w:rsidR="00E335B6" w:rsidRPr="00754DF3" w:rsidRDefault="00E335B6" w:rsidP="00D17EA9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754DF3"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720" w:type="dxa"/>
          </w:tcPr>
          <w:p w:rsidR="00E335B6" w:rsidRPr="00754DF3" w:rsidRDefault="00E335B6" w:rsidP="00D17EA9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>20.10</w:t>
            </w:r>
          </w:p>
        </w:tc>
        <w:tc>
          <w:tcPr>
            <w:tcW w:w="900" w:type="dxa"/>
          </w:tcPr>
          <w:p w:rsidR="00E335B6" w:rsidRPr="00754DF3" w:rsidRDefault="00E335B6" w:rsidP="00D17EA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0" w:type="dxa"/>
          </w:tcPr>
          <w:p w:rsidR="00E335B6" w:rsidRPr="00754DF3" w:rsidRDefault="00E335B6" w:rsidP="00D17EA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54DF3">
              <w:rPr>
                <w:rFonts w:ascii="Times New Roman" w:hAnsi="Times New Roman" w:cs="Times New Roman"/>
                <w:sz w:val="20"/>
                <w:szCs w:val="20"/>
              </w:rPr>
              <w:t xml:space="preserve">А.С. Пушкин. Драма «Борис Годунов»:сцена в Чудовом монастыре.  </w:t>
            </w:r>
          </w:p>
        </w:tc>
        <w:tc>
          <w:tcPr>
            <w:tcW w:w="2817" w:type="dxa"/>
          </w:tcPr>
          <w:p w:rsidR="00E335B6" w:rsidRPr="00754DF3" w:rsidRDefault="00E335B6" w:rsidP="00D17EA9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54DF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Обобщить и систематизировать полученные знания, закрепить умения и навыки</w:t>
            </w:r>
          </w:p>
        </w:tc>
        <w:tc>
          <w:tcPr>
            <w:tcW w:w="2552" w:type="dxa"/>
          </w:tcPr>
          <w:p w:rsidR="00E335B6" w:rsidRPr="00754DF3" w:rsidRDefault="00E335B6" w:rsidP="00D17EA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54DF3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Познавательные</w:t>
            </w:r>
            <w:r w:rsidRPr="00754DF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: уметь синтезировать полученную информацию для составления ответа (тест)</w:t>
            </w:r>
          </w:p>
          <w:p w:rsidR="00E335B6" w:rsidRPr="00754DF3" w:rsidRDefault="00E335B6" w:rsidP="00D17EA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54DF3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Регулятивные</w:t>
            </w:r>
            <w:r w:rsidRPr="00754DF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: : уметь выполнять учебные действия (отвечать на вопросы теста), планировать алгоритм ответа, работать самостоятельно</w:t>
            </w:r>
          </w:p>
          <w:p w:rsidR="00E335B6" w:rsidRPr="00754DF3" w:rsidRDefault="00E335B6" w:rsidP="00D17EA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54DF3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Коммуникативные</w:t>
            </w:r>
            <w:r w:rsidRPr="00754DF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: уметь строить монологическое высказывание, формулировать свою точку зрения, адекватное использовать различные речевые средства для разрешения коммуникативных задач</w:t>
            </w:r>
          </w:p>
        </w:tc>
        <w:tc>
          <w:tcPr>
            <w:tcW w:w="3451" w:type="dxa"/>
          </w:tcPr>
          <w:p w:rsidR="00E335B6" w:rsidRPr="00754DF3" w:rsidRDefault="00E335B6" w:rsidP="00D17EA9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54DF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Формирование навыков самоанализа и самоконтроля</w:t>
            </w:r>
          </w:p>
        </w:tc>
        <w:tc>
          <w:tcPr>
            <w:tcW w:w="2160" w:type="dxa"/>
          </w:tcPr>
          <w:p w:rsidR="00E335B6" w:rsidRPr="00754DF3" w:rsidRDefault="00E335B6" w:rsidP="00D17EA9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54DF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Формирование у учащихся способностей к рефлексии коррекционно-контрольного типа и реализации коррекционной нормы (фиксирования собственных затруднений в деятельности:</w:t>
            </w:r>
          </w:p>
          <w:p w:rsidR="00E335B6" w:rsidRPr="00754DF3" w:rsidRDefault="00E335B6" w:rsidP="00D17EA9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54DF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индивидуальная работа с дидактическим материалом,</w:t>
            </w:r>
          </w:p>
          <w:p w:rsidR="00E335B6" w:rsidRPr="00754DF3" w:rsidRDefault="00E335B6" w:rsidP="00D17EA9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54DF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Подбор цитат из монолога Пимена на тему «Образ летописца как образ древнерусского писателя («Борис Годунов»).,</w:t>
            </w:r>
          </w:p>
          <w:p w:rsidR="00E335B6" w:rsidRPr="00754DF3" w:rsidRDefault="00E335B6" w:rsidP="00D17EA9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54DF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коллективное проектирование выполнения дифференцированного домашнего задания.</w:t>
            </w:r>
          </w:p>
        </w:tc>
        <w:tc>
          <w:tcPr>
            <w:tcW w:w="720" w:type="dxa"/>
          </w:tcPr>
          <w:p w:rsidR="00E335B6" w:rsidRPr="00754DF3" w:rsidRDefault="00E335B6" w:rsidP="00D17EA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335B6" w:rsidRPr="00754DF3" w:rsidTr="001764C1">
        <w:trPr>
          <w:trHeight w:val="285"/>
          <w:jc w:val="center"/>
        </w:trPr>
        <w:tc>
          <w:tcPr>
            <w:tcW w:w="720" w:type="dxa"/>
          </w:tcPr>
          <w:p w:rsidR="00E335B6" w:rsidRPr="00754DF3" w:rsidRDefault="00E335B6" w:rsidP="00D17EA9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754DF3"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>16 - 17</w:t>
            </w:r>
          </w:p>
        </w:tc>
        <w:tc>
          <w:tcPr>
            <w:tcW w:w="720" w:type="dxa"/>
          </w:tcPr>
          <w:p w:rsidR="00E335B6" w:rsidRDefault="00E335B6" w:rsidP="00D17EA9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>24.10</w:t>
            </w:r>
          </w:p>
          <w:p w:rsidR="00E335B6" w:rsidRPr="00754DF3" w:rsidRDefault="00E335B6" w:rsidP="00D17EA9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>27.10</w:t>
            </w:r>
          </w:p>
        </w:tc>
        <w:tc>
          <w:tcPr>
            <w:tcW w:w="900" w:type="dxa"/>
          </w:tcPr>
          <w:p w:rsidR="00E335B6" w:rsidRPr="00754DF3" w:rsidRDefault="00E335B6" w:rsidP="00D17EA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0" w:type="dxa"/>
          </w:tcPr>
          <w:p w:rsidR="00E335B6" w:rsidRPr="00754DF3" w:rsidRDefault="00E335B6" w:rsidP="00D17EA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54DF3">
              <w:rPr>
                <w:rFonts w:ascii="Times New Roman" w:hAnsi="Times New Roman" w:cs="Times New Roman"/>
                <w:sz w:val="20"/>
                <w:szCs w:val="20"/>
              </w:rPr>
              <w:t>А.С. Пушкин.  «Станционный смотритель»:изображение маленького человека.</w:t>
            </w:r>
          </w:p>
          <w:p w:rsidR="00E335B6" w:rsidRPr="00754DF3" w:rsidRDefault="00E335B6" w:rsidP="00D17EA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54DF3">
              <w:rPr>
                <w:rFonts w:ascii="Times New Roman" w:hAnsi="Times New Roman" w:cs="Times New Roman"/>
                <w:sz w:val="20"/>
                <w:szCs w:val="20"/>
              </w:rPr>
              <w:t xml:space="preserve">Автор и герои.  </w:t>
            </w:r>
          </w:p>
        </w:tc>
        <w:tc>
          <w:tcPr>
            <w:tcW w:w="2817" w:type="dxa"/>
          </w:tcPr>
          <w:p w:rsidR="00E335B6" w:rsidRPr="00754DF3" w:rsidRDefault="00E335B6" w:rsidP="00D17EA9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54DF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Научиться сопоставлять литературных героев</w:t>
            </w:r>
          </w:p>
        </w:tc>
        <w:tc>
          <w:tcPr>
            <w:tcW w:w="2552" w:type="dxa"/>
          </w:tcPr>
          <w:p w:rsidR="00E335B6" w:rsidRPr="00754DF3" w:rsidRDefault="00E335B6" w:rsidP="00D17EA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54DF3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 Познавательные</w:t>
            </w:r>
            <w:r w:rsidRPr="00754DF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: уметь осмысленно читать и объяснять значение прочитанного, выбирать текст для чтения в з-ти от поставленной цели, определять понятия</w:t>
            </w:r>
          </w:p>
          <w:p w:rsidR="00E335B6" w:rsidRPr="00754DF3" w:rsidRDefault="00E335B6" w:rsidP="00D17EA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54DF3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Регулятивные</w:t>
            </w:r>
            <w:r w:rsidRPr="00754DF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: выполнять учебные действия в громко речевой и умственной формах, использовать речь для регуляции своих действий, устанавливать причинно-следственные связи</w:t>
            </w:r>
          </w:p>
          <w:p w:rsidR="00E335B6" w:rsidRPr="00754DF3" w:rsidRDefault="00E335B6" w:rsidP="00D17EA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54DF3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Коммуникативные</w:t>
            </w:r>
            <w:r w:rsidRPr="00754DF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: строить монологические высказывания, овладеть умениями диалогической речи</w:t>
            </w:r>
          </w:p>
        </w:tc>
        <w:tc>
          <w:tcPr>
            <w:tcW w:w="3451" w:type="dxa"/>
          </w:tcPr>
          <w:p w:rsidR="00E335B6" w:rsidRPr="00754DF3" w:rsidRDefault="00E335B6" w:rsidP="00D17EA9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54DF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Формирование навыков самоанализа и самоконтроля</w:t>
            </w:r>
          </w:p>
        </w:tc>
        <w:tc>
          <w:tcPr>
            <w:tcW w:w="2160" w:type="dxa"/>
          </w:tcPr>
          <w:p w:rsidR="00E335B6" w:rsidRPr="00754DF3" w:rsidRDefault="00E335B6" w:rsidP="00D17EA9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54DF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Формирование у учащихся способностей к рефлексии коррекционно-контрольного типа и реализации коррекционной нормы (фиксирования собственных затруднений в деятельности:</w:t>
            </w:r>
          </w:p>
          <w:p w:rsidR="00E335B6" w:rsidRPr="00754DF3" w:rsidRDefault="00E335B6" w:rsidP="00D17EA9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54DF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индивидуальная работа с дидактическим материалом,</w:t>
            </w:r>
          </w:p>
          <w:p w:rsidR="00E335B6" w:rsidRPr="00754DF3" w:rsidRDefault="00E335B6" w:rsidP="00D17EA9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54DF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  <w:p w:rsidR="00E335B6" w:rsidRPr="00754DF3" w:rsidRDefault="00E335B6" w:rsidP="00D17EA9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54DF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коллективное проектирование выполнения дифференцированного домашнего задания.</w:t>
            </w:r>
          </w:p>
        </w:tc>
        <w:tc>
          <w:tcPr>
            <w:tcW w:w="720" w:type="dxa"/>
          </w:tcPr>
          <w:p w:rsidR="00E335B6" w:rsidRPr="00754DF3" w:rsidRDefault="00E335B6" w:rsidP="00D17EA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5.8</w:t>
            </w:r>
          </w:p>
        </w:tc>
      </w:tr>
      <w:tr w:rsidR="00E335B6" w:rsidRPr="00754DF3" w:rsidTr="001764C1">
        <w:trPr>
          <w:trHeight w:val="356"/>
          <w:jc w:val="center"/>
        </w:trPr>
        <w:tc>
          <w:tcPr>
            <w:tcW w:w="15660" w:type="dxa"/>
            <w:gridSpan w:val="9"/>
          </w:tcPr>
          <w:p w:rsidR="00E335B6" w:rsidRPr="00754DF3" w:rsidRDefault="00E335B6" w:rsidP="00D17EA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54DF3">
              <w:rPr>
                <w:rFonts w:ascii="Times New Roman" w:hAnsi="Times New Roman" w:cs="Times New Roman"/>
                <w:b/>
                <w:sz w:val="20"/>
                <w:szCs w:val="20"/>
              </w:rPr>
              <w:t>Михаил Юрьевич Лермонтов ( 3+1 ч.)</w:t>
            </w:r>
          </w:p>
        </w:tc>
      </w:tr>
      <w:tr w:rsidR="00E335B6" w:rsidRPr="00754DF3" w:rsidTr="001764C1">
        <w:trPr>
          <w:trHeight w:val="3962"/>
          <w:jc w:val="center"/>
        </w:trPr>
        <w:tc>
          <w:tcPr>
            <w:tcW w:w="720" w:type="dxa"/>
          </w:tcPr>
          <w:p w:rsidR="00E335B6" w:rsidRPr="00754DF3" w:rsidRDefault="00E335B6" w:rsidP="00D17EA9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754DF3"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720" w:type="dxa"/>
          </w:tcPr>
          <w:p w:rsidR="00E335B6" w:rsidRPr="00754DF3" w:rsidRDefault="00E335B6" w:rsidP="00D17EA9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>7.11</w:t>
            </w:r>
          </w:p>
        </w:tc>
        <w:tc>
          <w:tcPr>
            <w:tcW w:w="900" w:type="dxa"/>
          </w:tcPr>
          <w:p w:rsidR="00E335B6" w:rsidRPr="00754DF3" w:rsidRDefault="00E335B6" w:rsidP="00D17EA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0" w:type="dxa"/>
          </w:tcPr>
          <w:p w:rsidR="00E335B6" w:rsidRPr="00754DF3" w:rsidRDefault="00E335B6" w:rsidP="00D17EA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54DF3">
              <w:rPr>
                <w:rFonts w:ascii="Times New Roman" w:hAnsi="Times New Roman" w:cs="Times New Roman"/>
                <w:sz w:val="20"/>
                <w:szCs w:val="20"/>
              </w:rPr>
              <w:t>М.Ю. Лермонтов «Песня про царя Ивана Васильевича, молодого опричника и удалого купца Калашникова»: конфликт и система образов.</w:t>
            </w:r>
          </w:p>
        </w:tc>
        <w:tc>
          <w:tcPr>
            <w:tcW w:w="2817" w:type="dxa"/>
          </w:tcPr>
          <w:p w:rsidR="00E335B6" w:rsidRPr="00754DF3" w:rsidRDefault="00E335B6" w:rsidP="00D17EA9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54DF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Научиться определять значение картин быта 16в. Для понимания характеров и идеи поэмы</w:t>
            </w:r>
          </w:p>
        </w:tc>
        <w:tc>
          <w:tcPr>
            <w:tcW w:w="2552" w:type="dxa"/>
          </w:tcPr>
          <w:p w:rsidR="00E335B6" w:rsidRPr="00754DF3" w:rsidRDefault="00E335B6" w:rsidP="00D17EA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54DF3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Познавательные</w:t>
            </w:r>
            <w:r w:rsidRPr="00754DF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: уметь искать и выделять необходимую информацию из учебника, определять понятия, создавать обобщения и устанавливать аналогии</w:t>
            </w:r>
          </w:p>
          <w:p w:rsidR="00E335B6" w:rsidRPr="00754DF3" w:rsidRDefault="00E335B6" w:rsidP="00D17EA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54DF3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Регулятивные</w:t>
            </w:r>
            <w:r w:rsidRPr="00754DF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: выбирать действия в соответствии с поставленной задачей, классифицировать, самостоятельно выбирать основания и критерии для классификации</w:t>
            </w:r>
          </w:p>
          <w:p w:rsidR="00E335B6" w:rsidRPr="00754DF3" w:rsidRDefault="00E335B6" w:rsidP="00D17EA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54DF3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Коммуникативные</w:t>
            </w:r>
            <w:r w:rsidRPr="00754DF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: уметь ставить вопросы и обращаться за помощью к учебной литературе, устанавливать причинно-следственные связи, строить логическое рассуждение, умозаключение и делать выводы</w:t>
            </w:r>
          </w:p>
          <w:p w:rsidR="00E335B6" w:rsidRPr="00754DF3" w:rsidRDefault="00E335B6" w:rsidP="00D17EA9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451" w:type="dxa"/>
          </w:tcPr>
          <w:p w:rsidR="00E335B6" w:rsidRPr="00754DF3" w:rsidRDefault="00E335B6" w:rsidP="00D17EA9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54DF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Формирование навыков исследовательской деятельности, готовности и способности вести диалог с другими людьми и достигать в нем взаимопонимания</w:t>
            </w:r>
          </w:p>
        </w:tc>
        <w:tc>
          <w:tcPr>
            <w:tcW w:w="2160" w:type="dxa"/>
          </w:tcPr>
          <w:p w:rsidR="00E335B6" w:rsidRPr="00754DF3" w:rsidRDefault="00E335B6" w:rsidP="00D17EA9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54DF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Формирование у учащихся умений построения и реализации новых знаний (понятий, способов действий):</w:t>
            </w:r>
          </w:p>
          <w:p w:rsidR="00E335B6" w:rsidRPr="00754DF3" w:rsidRDefault="00E335B6" w:rsidP="00D17EA9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54DF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изучение параграфа учебника,</w:t>
            </w:r>
          </w:p>
          <w:p w:rsidR="00E335B6" w:rsidRPr="00754DF3" w:rsidRDefault="00E335B6" w:rsidP="00D17EA9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54DF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работа с теоретическим лит.материалом (основные понятия: поэма. Фольклоризм, композиция),</w:t>
            </w:r>
          </w:p>
          <w:p w:rsidR="00E335B6" w:rsidRPr="00754DF3" w:rsidRDefault="00E335B6" w:rsidP="00D17EA9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54DF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работа в парах (иллюстрирование понятия опричнина примерами из повести),</w:t>
            </w:r>
          </w:p>
          <w:p w:rsidR="00E335B6" w:rsidRPr="00754DF3" w:rsidRDefault="00E335B6" w:rsidP="00D17EA9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54DF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коллективное проектирование выполнения дифференцированного домашнего задания,</w:t>
            </w:r>
          </w:p>
          <w:p w:rsidR="00E335B6" w:rsidRPr="00754DF3" w:rsidRDefault="00E335B6" w:rsidP="00D17EA9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54DF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комментирование выставленных оценок</w:t>
            </w:r>
          </w:p>
          <w:p w:rsidR="00E335B6" w:rsidRPr="00754DF3" w:rsidRDefault="00E335B6" w:rsidP="00D17EA9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20" w:type="dxa"/>
          </w:tcPr>
          <w:p w:rsidR="00E335B6" w:rsidRPr="00754DF3" w:rsidRDefault="00E335B6" w:rsidP="00D17EA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5.11</w:t>
            </w:r>
          </w:p>
        </w:tc>
      </w:tr>
      <w:tr w:rsidR="00E335B6" w:rsidRPr="00754DF3" w:rsidTr="001764C1">
        <w:trPr>
          <w:trHeight w:val="285"/>
          <w:jc w:val="center"/>
        </w:trPr>
        <w:tc>
          <w:tcPr>
            <w:tcW w:w="720" w:type="dxa"/>
          </w:tcPr>
          <w:p w:rsidR="00E335B6" w:rsidRPr="00754DF3" w:rsidRDefault="00E335B6" w:rsidP="00D17EA9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754DF3"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720" w:type="dxa"/>
          </w:tcPr>
          <w:p w:rsidR="00E335B6" w:rsidRPr="00754DF3" w:rsidRDefault="00E335B6" w:rsidP="00D17EA9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>10.11</w:t>
            </w:r>
          </w:p>
        </w:tc>
        <w:tc>
          <w:tcPr>
            <w:tcW w:w="900" w:type="dxa"/>
          </w:tcPr>
          <w:p w:rsidR="00E335B6" w:rsidRPr="00754DF3" w:rsidRDefault="00E335B6" w:rsidP="00D17EA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0" w:type="dxa"/>
          </w:tcPr>
          <w:p w:rsidR="00E335B6" w:rsidRPr="00754DF3" w:rsidRDefault="00E335B6" w:rsidP="00D17EA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54DF3">
              <w:rPr>
                <w:rFonts w:ascii="Times New Roman" w:hAnsi="Times New Roman" w:cs="Times New Roman"/>
                <w:sz w:val="20"/>
                <w:szCs w:val="20"/>
              </w:rPr>
              <w:t>М.Ю. Лермонтов. «Песня про царя Ивана Васильевича, молодого опричника и удалого купца Калашникова». Защита Калашниковым человеческого достоинства.</w:t>
            </w:r>
          </w:p>
        </w:tc>
        <w:tc>
          <w:tcPr>
            <w:tcW w:w="2817" w:type="dxa"/>
          </w:tcPr>
          <w:p w:rsidR="00E335B6" w:rsidRPr="00754DF3" w:rsidRDefault="00E335B6" w:rsidP="00D17EA9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54DF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Научиться сопоставлять литературных героев</w:t>
            </w:r>
          </w:p>
        </w:tc>
        <w:tc>
          <w:tcPr>
            <w:tcW w:w="2552" w:type="dxa"/>
          </w:tcPr>
          <w:p w:rsidR="00E335B6" w:rsidRPr="00754DF3" w:rsidRDefault="00E335B6" w:rsidP="00D17EA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54DF3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Познавательные</w:t>
            </w:r>
            <w:r w:rsidRPr="00754DF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: уметь осмысленно читать и объяснять значение прочитанного, выбирать текст для чтения в з-ти от поставленной цели, определять понятия</w:t>
            </w:r>
          </w:p>
          <w:p w:rsidR="00E335B6" w:rsidRPr="00754DF3" w:rsidRDefault="00E335B6" w:rsidP="00D17EA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54DF3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Регулятивные</w:t>
            </w:r>
            <w:r w:rsidRPr="00754DF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: выполнять учебные действия в громко речевой и умственной формах, использовать речь для регуляции своих действий, устанавливать причинно-следственные связи</w:t>
            </w:r>
          </w:p>
          <w:p w:rsidR="00E335B6" w:rsidRPr="00754DF3" w:rsidRDefault="00E335B6" w:rsidP="00D17EA9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54DF3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Коммуникативные</w:t>
            </w:r>
            <w:r w:rsidRPr="00754DF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: строить монологические высказывания, овладеть умениями диалогической речи</w:t>
            </w:r>
          </w:p>
        </w:tc>
        <w:tc>
          <w:tcPr>
            <w:tcW w:w="3451" w:type="dxa"/>
          </w:tcPr>
          <w:p w:rsidR="00E335B6" w:rsidRPr="00754DF3" w:rsidRDefault="00E335B6" w:rsidP="00D17EA9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54DF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Формирование навыков взаимодействия в группе по алгоритму выполнения задачи при консультативной помощи учителя:</w:t>
            </w:r>
          </w:p>
        </w:tc>
        <w:tc>
          <w:tcPr>
            <w:tcW w:w="2160" w:type="dxa"/>
          </w:tcPr>
          <w:p w:rsidR="00E335B6" w:rsidRPr="00754DF3" w:rsidRDefault="00E335B6" w:rsidP="00D17EA9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54DF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Формирование у учащихся деятельностных способностей к структурированию и систематизации изучаемого предметного содержания:</w:t>
            </w:r>
          </w:p>
          <w:p w:rsidR="00E335B6" w:rsidRPr="00754DF3" w:rsidRDefault="00E335B6" w:rsidP="00D17EA9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54DF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комплексная проверка ДЗ,</w:t>
            </w:r>
          </w:p>
          <w:p w:rsidR="00E335B6" w:rsidRPr="00754DF3" w:rsidRDefault="00E335B6" w:rsidP="00D17EA9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54DF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СР с ЛП (составление таблицы «Калашников и Киребеевич»),</w:t>
            </w:r>
          </w:p>
          <w:p w:rsidR="00E335B6" w:rsidRPr="00754DF3" w:rsidRDefault="00E335B6" w:rsidP="00D17EA9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54DF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Составление тезисного плана для пересказа «Песни..»,</w:t>
            </w:r>
          </w:p>
          <w:p w:rsidR="00E335B6" w:rsidRPr="00754DF3" w:rsidRDefault="00E335B6" w:rsidP="00D17EA9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54DF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коллективное проектирование выполнения дифференцированного домашнего задания,</w:t>
            </w:r>
          </w:p>
          <w:p w:rsidR="00E335B6" w:rsidRPr="00754DF3" w:rsidRDefault="00E335B6" w:rsidP="00D17EA9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54DF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комментирование выставленных оценок</w:t>
            </w:r>
          </w:p>
          <w:p w:rsidR="00E335B6" w:rsidRPr="00754DF3" w:rsidRDefault="00E335B6" w:rsidP="00D17EA9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20" w:type="dxa"/>
          </w:tcPr>
          <w:p w:rsidR="00E335B6" w:rsidRPr="00754DF3" w:rsidRDefault="00E335B6" w:rsidP="00D17EA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335B6" w:rsidRPr="00754DF3" w:rsidTr="001764C1">
        <w:trPr>
          <w:trHeight w:val="285"/>
          <w:jc w:val="center"/>
        </w:trPr>
        <w:tc>
          <w:tcPr>
            <w:tcW w:w="720" w:type="dxa"/>
          </w:tcPr>
          <w:p w:rsidR="00E335B6" w:rsidRPr="00754DF3" w:rsidRDefault="00E335B6" w:rsidP="00D17EA9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754DF3"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720" w:type="dxa"/>
          </w:tcPr>
          <w:p w:rsidR="00E335B6" w:rsidRPr="00754DF3" w:rsidRDefault="00E335B6" w:rsidP="00D17EA9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>14.11</w:t>
            </w:r>
          </w:p>
        </w:tc>
        <w:tc>
          <w:tcPr>
            <w:tcW w:w="900" w:type="dxa"/>
          </w:tcPr>
          <w:p w:rsidR="00E335B6" w:rsidRPr="00754DF3" w:rsidRDefault="00E335B6" w:rsidP="00D17EA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0" w:type="dxa"/>
          </w:tcPr>
          <w:p w:rsidR="00E335B6" w:rsidRPr="00754DF3" w:rsidRDefault="00E335B6" w:rsidP="00D17EA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54DF3">
              <w:rPr>
                <w:rFonts w:ascii="Times New Roman" w:hAnsi="Times New Roman" w:cs="Times New Roman"/>
                <w:sz w:val="20"/>
                <w:szCs w:val="20"/>
              </w:rPr>
              <w:t>М.Ю. Лермонтов. Стихотворения «Когда волнуется желтеющая нива..», «Ангел», «Молитва»</w:t>
            </w:r>
          </w:p>
        </w:tc>
        <w:tc>
          <w:tcPr>
            <w:tcW w:w="2817" w:type="dxa"/>
          </w:tcPr>
          <w:p w:rsidR="00E335B6" w:rsidRPr="00754DF3" w:rsidRDefault="00E335B6" w:rsidP="00D17EA9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54DF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Научиться анализировать поэтический текст</w:t>
            </w:r>
          </w:p>
        </w:tc>
        <w:tc>
          <w:tcPr>
            <w:tcW w:w="2552" w:type="dxa"/>
          </w:tcPr>
          <w:p w:rsidR="00E335B6" w:rsidRPr="00754DF3" w:rsidRDefault="00E335B6" w:rsidP="00D17EA9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54DF3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Познавательные</w:t>
            </w:r>
            <w:r w:rsidRPr="00754DF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: уметь осмысленно читать и объяснять значение прочитанного, выбирать текст для чтения в з-ти от поставленной цели, определять понятия</w:t>
            </w:r>
          </w:p>
          <w:p w:rsidR="00E335B6" w:rsidRPr="00754DF3" w:rsidRDefault="00E335B6" w:rsidP="00D17EA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54DF3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Регулятивные</w:t>
            </w:r>
            <w:r w:rsidRPr="00754DF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: выполнять учебные действия в громко речевой и умственной формах, использовать речь для регуляции своих действий, устанавливать причинно-следственные связи</w:t>
            </w:r>
          </w:p>
          <w:p w:rsidR="00E335B6" w:rsidRPr="00754DF3" w:rsidRDefault="00E335B6" w:rsidP="00D17EA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54DF3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Коммуникативные</w:t>
            </w:r>
            <w:r w:rsidRPr="00754DF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: строить монологические высказывания, овладеть умениями диалогической речи</w:t>
            </w:r>
          </w:p>
          <w:p w:rsidR="00E335B6" w:rsidRPr="00754DF3" w:rsidRDefault="00E335B6" w:rsidP="00D17EA9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451" w:type="dxa"/>
          </w:tcPr>
          <w:p w:rsidR="00E335B6" w:rsidRPr="00754DF3" w:rsidRDefault="00E335B6" w:rsidP="00D17EA9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54DF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Формирование навыков исследовательской и творческой деятельности</w:t>
            </w:r>
          </w:p>
        </w:tc>
        <w:tc>
          <w:tcPr>
            <w:tcW w:w="2160" w:type="dxa"/>
          </w:tcPr>
          <w:p w:rsidR="00E335B6" w:rsidRPr="00754DF3" w:rsidRDefault="00E335B6" w:rsidP="00D17EA9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54DF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Формирование у учащихся деятельностных способностей к структурированию и систематизации изучаемого предметного содержания:</w:t>
            </w:r>
          </w:p>
          <w:p w:rsidR="00E335B6" w:rsidRPr="00754DF3" w:rsidRDefault="00E335B6" w:rsidP="00D17EA9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54DF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комплексное повторение,</w:t>
            </w:r>
          </w:p>
          <w:p w:rsidR="00E335B6" w:rsidRPr="00754DF3" w:rsidRDefault="00E335B6" w:rsidP="00D17EA9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54DF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работа в парах (подбор цитатных примеров для аргументации),</w:t>
            </w:r>
          </w:p>
          <w:p w:rsidR="00E335B6" w:rsidRPr="00754DF3" w:rsidRDefault="00E335B6" w:rsidP="00D17EA9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54DF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коллективное проектирование выполнения дифференцированного домашнего задания,</w:t>
            </w:r>
          </w:p>
          <w:p w:rsidR="00E335B6" w:rsidRPr="00754DF3" w:rsidRDefault="00E335B6" w:rsidP="00D17EA9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54DF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комментирование выставленных оценок</w:t>
            </w:r>
          </w:p>
          <w:p w:rsidR="00E335B6" w:rsidRPr="00754DF3" w:rsidRDefault="00E335B6" w:rsidP="00D17EA9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20" w:type="dxa"/>
          </w:tcPr>
          <w:p w:rsidR="00E335B6" w:rsidRPr="00754DF3" w:rsidRDefault="00E335B6" w:rsidP="00D17EA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5.10</w:t>
            </w:r>
          </w:p>
        </w:tc>
      </w:tr>
      <w:tr w:rsidR="00E335B6" w:rsidRPr="00754DF3" w:rsidTr="001764C1">
        <w:trPr>
          <w:trHeight w:val="4048"/>
          <w:jc w:val="center"/>
        </w:trPr>
        <w:tc>
          <w:tcPr>
            <w:tcW w:w="720" w:type="dxa"/>
          </w:tcPr>
          <w:p w:rsidR="00E335B6" w:rsidRPr="00754DF3" w:rsidRDefault="00E335B6" w:rsidP="00D17EA9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754DF3"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720" w:type="dxa"/>
          </w:tcPr>
          <w:p w:rsidR="00E335B6" w:rsidRPr="00754DF3" w:rsidRDefault="00E335B6" w:rsidP="00D17EA9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>17.11</w:t>
            </w:r>
          </w:p>
        </w:tc>
        <w:tc>
          <w:tcPr>
            <w:tcW w:w="900" w:type="dxa"/>
          </w:tcPr>
          <w:p w:rsidR="00E335B6" w:rsidRPr="00754DF3" w:rsidRDefault="00E335B6" w:rsidP="00D17EA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0" w:type="dxa"/>
          </w:tcPr>
          <w:p w:rsidR="00E335B6" w:rsidRPr="00754DF3" w:rsidRDefault="00E335B6" w:rsidP="00D17EA9">
            <w:pPr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754DF3">
              <w:rPr>
                <w:rFonts w:ascii="Times New Roman" w:hAnsi="Times New Roman" w:cs="Times New Roman"/>
                <w:sz w:val="20"/>
                <w:szCs w:val="20"/>
              </w:rPr>
              <w:t xml:space="preserve">Подготовка к домашнему сочинению по произведениям А.С Пушкина и М.Ю.Лермонтова. </w:t>
            </w:r>
          </w:p>
        </w:tc>
        <w:tc>
          <w:tcPr>
            <w:tcW w:w="2817" w:type="dxa"/>
          </w:tcPr>
          <w:p w:rsidR="00E335B6" w:rsidRPr="00754DF3" w:rsidRDefault="00E335B6" w:rsidP="00D17EA9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  <w:highlight w:val="yellow"/>
              </w:rPr>
            </w:pPr>
            <w:r w:rsidRPr="00754DF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Научиться проектировать и реализовывать индивид.план восполнения проблемных зон в изученных темах</w:t>
            </w:r>
          </w:p>
        </w:tc>
        <w:tc>
          <w:tcPr>
            <w:tcW w:w="2552" w:type="dxa"/>
          </w:tcPr>
          <w:p w:rsidR="00E335B6" w:rsidRPr="00754DF3" w:rsidRDefault="00E335B6" w:rsidP="00D17EA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54DF3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Познавательные</w:t>
            </w:r>
            <w:r w:rsidRPr="00754DF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: уметь устанавливать аналогии, ориентироваться в разнообразии способов решения задач</w:t>
            </w:r>
          </w:p>
          <w:p w:rsidR="00E335B6" w:rsidRPr="00754DF3" w:rsidRDefault="00E335B6" w:rsidP="00D17EA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54DF3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Регулятивные</w:t>
            </w:r>
            <w:r w:rsidRPr="00754DF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: формулировать и удерживать учебную задачу</w:t>
            </w:r>
          </w:p>
          <w:p w:rsidR="00E335B6" w:rsidRPr="00754DF3" w:rsidRDefault="00E335B6" w:rsidP="00D17EA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54DF3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Коммуникативные</w:t>
            </w:r>
            <w:r w:rsidRPr="00754DF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: уметь формулировать собственное мнение и свою позицию</w:t>
            </w:r>
          </w:p>
          <w:p w:rsidR="00E335B6" w:rsidRPr="00754DF3" w:rsidRDefault="00E335B6" w:rsidP="00D17EA9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451" w:type="dxa"/>
          </w:tcPr>
          <w:p w:rsidR="00E335B6" w:rsidRPr="00754DF3" w:rsidRDefault="00E335B6" w:rsidP="00D17EA9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  <w:highlight w:val="yellow"/>
              </w:rPr>
            </w:pPr>
            <w:r w:rsidRPr="00754DF3">
              <w:rPr>
                <w:rFonts w:ascii="Times New Roman" w:hAnsi="Times New Roman" w:cs="Times New Roman"/>
                <w:color w:val="000000"/>
                <w:sz w:val="20"/>
                <w:szCs w:val="20"/>
                <w:highlight w:val="yellow"/>
              </w:rPr>
              <w:t xml:space="preserve"> </w:t>
            </w:r>
          </w:p>
          <w:p w:rsidR="00E335B6" w:rsidRPr="00754DF3" w:rsidRDefault="00E335B6" w:rsidP="00D17EA9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2160" w:type="dxa"/>
          </w:tcPr>
          <w:p w:rsidR="00E335B6" w:rsidRPr="00754DF3" w:rsidRDefault="00E335B6" w:rsidP="00D17EA9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54DF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Формирование у учащихся умений к осуществлению контрольной функции</w:t>
            </w:r>
          </w:p>
          <w:p w:rsidR="00E335B6" w:rsidRPr="00754DF3" w:rsidRDefault="00E335B6" w:rsidP="00D17EA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335B6" w:rsidRPr="00754DF3" w:rsidRDefault="00E335B6" w:rsidP="00D17EA9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  <w:p w:rsidR="00E335B6" w:rsidRPr="00754DF3" w:rsidRDefault="00E335B6" w:rsidP="00D17EA9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  <w:p w:rsidR="00E335B6" w:rsidRPr="00754DF3" w:rsidRDefault="00E335B6" w:rsidP="00D17EA9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  <w:p w:rsidR="00E335B6" w:rsidRPr="00754DF3" w:rsidRDefault="00E335B6" w:rsidP="00D17EA9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  <w:p w:rsidR="00E335B6" w:rsidRPr="00754DF3" w:rsidRDefault="00E335B6" w:rsidP="00D17EA9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  <w:p w:rsidR="00E335B6" w:rsidRPr="00754DF3" w:rsidRDefault="00E335B6" w:rsidP="00D17EA9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720" w:type="dxa"/>
          </w:tcPr>
          <w:p w:rsidR="00E335B6" w:rsidRPr="00754DF3" w:rsidRDefault="00E335B6" w:rsidP="00D17EA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335B6" w:rsidRPr="00754DF3" w:rsidTr="001764C1">
        <w:trPr>
          <w:trHeight w:val="285"/>
          <w:jc w:val="center"/>
        </w:trPr>
        <w:tc>
          <w:tcPr>
            <w:tcW w:w="15660" w:type="dxa"/>
            <w:gridSpan w:val="9"/>
          </w:tcPr>
          <w:p w:rsidR="00E335B6" w:rsidRPr="00754DF3" w:rsidRDefault="00E335B6" w:rsidP="00D17EA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54DF3">
              <w:rPr>
                <w:rFonts w:ascii="Times New Roman" w:hAnsi="Times New Roman" w:cs="Times New Roman"/>
                <w:b/>
                <w:sz w:val="20"/>
                <w:szCs w:val="20"/>
              </w:rPr>
              <w:t>Николай Васильевич Гоголь ( 4+1 ч.)</w:t>
            </w:r>
          </w:p>
        </w:tc>
      </w:tr>
      <w:tr w:rsidR="00E335B6" w:rsidRPr="00754DF3" w:rsidTr="001764C1">
        <w:trPr>
          <w:trHeight w:val="285"/>
          <w:jc w:val="center"/>
        </w:trPr>
        <w:tc>
          <w:tcPr>
            <w:tcW w:w="720" w:type="dxa"/>
          </w:tcPr>
          <w:p w:rsidR="00E335B6" w:rsidRPr="00754DF3" w:rsidRDefault="00E335B6" w:rsidP="00D17EA9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754DF3"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720" w:type="dxa"/>
          </w:tcPr>
          <w:p w:rsidR="00E335B6" w:rsidRPr="00754DF3" w:rsidRDefault="00E335B6" w:rsidP="00D17EA9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>21.11</w:t>
            </w:r>
          </w:p>
        </w:tc>
        <w:tc>
          <w:tcPr>
            <w:tcW w:w="900" w:type="dxa"/>
          </w:tcPr>
          <w:p w:rsidR="00E335B6" w:rsidRPr="00754DF3" w:rsidRDefault="00E335B6" w:rsidP="00D17EA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0" w:type="dxa"/>
          </w:tcPr>
          <w:p w:rsidR="00E335B6" w:rsidRPr="00754DF3" w:rsidRDefault="00E335B6" w:rsidP="00D17EA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54DF3">
              <w:rPr>
                <w:rFonts w:ascii="Times New Roman" w:hAnsi="Times New Roman" w:cs="Times New Roman"/>
                <w:sz w:val="20"/>
                <w:szCs w:val="20"/>
              </w:rPr>
              <w:t>Н.В. Гоголь. Повесть «Тарас Бульба»:образ Тараса Бульбы.</w:t>
            </w:r>
          </w:p>
        </w:tc>
        <w:tc>
          <w:tcPr>
            <w:tcW w:w="2817" w:type="dxa"/>
          </w:tcPr>
          <w:p w:rsidR="00E335B6" w:rsidRPr="00754DF3" w:rsidRDefault="00E335B6" w:rsidP="00D17EA9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54DF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Научиться выявлять характерные худ. приемы пов-я</w:t>
            </w:r>
          </w:p>
        </w:tc>
        <w:tc>
          <w:tcPr>
            <w:tcW w:w="2552" w:type="dxa"/>
          </w:tcPr>
          <w:p w:rsidR="00E335B6" w:rsidRPr="00754DF3" w:rsidRDefault="00E335B6" w:rsidP="00D17EA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54DF3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Познавательные</w:t>
            </w:r>
            <w:r w:rsidRPr="00754DF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: уметь строить сообщение исследовательского характера в устной форме</w:t>
            </w:r>
          </w:p>
          <w:p w:rsidR="00E335B6" w:rsidRPr="00754DF3" w:rsidRDefault="00E335B6" w:rsidP="00D17EA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54DF3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Регулятивные</w:t>
            </w:r>
            <w:r w:rsidRPr="00754DF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: формировать ситуацию саморефлексии и самодиагностики</w:t>
            </w:r>
          </w:p>
          <w:p w:rsidR="00E335B6" w:rsidRPr="00754DF3" w:rsidRDefault="00E335B6" w:rsidP="00D17EA9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54DF3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Коммуникативные</w:t>
            </w:r>
            <w:r w:rsidRPr="00754DF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: уметь проявлять активность для решения коммуникативных задач</w:t>
            </w:r>
          </w:p>
        </w:tc>
        <w:tc>
          <w:tcPr>
            <w:tcW w:w="3451" w:type="dxa"/>
          </w:tcPr>
          <w:p w:rsidR="00E335B6" w:rsidRPr="00754DF3" w:rsidRDefault="00E335B6" w:rsidP="00D17EA9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54DF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Формирование навыков самодиагностики исследовательской деятельности</w:t>
            </w:r>
          </w:p>
        </w:tc>
        <w:tc>
          <w:tcPr>
            <w:tcW w:w="2160" w:type="dxa"/>
          </w:tcPr>
          <w:p w:rsidR="00E335B6" w:rsidRPr="00754DF3" w:rsidRDefault="00E335B6" w:rsidP="00D17EA9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54DF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Формирование у учащихся способностей к рефлексии коррекционно-контрольного типа и реализации коррекционной нормы (фиксирования собственных затруднений в деятельности:</w:t>
            </w:r>
          </w:p>
          <w:p w:rsidR="00E335B6" w:rsidRPr="00754DF3" w:rsidRDefault="00E335B6" w:rsidP="00D17EA9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54DF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комплексное повторение, работа над ошибками,</w:t>
            </w:r>
          </w:p>
          <w:p w:rsidR="00E335B6" w:rsidRPr="00754DF3" w:rsidRDefault="00E335B6" w:rsidP="00D17EA9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54DF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-выразительное чтение отрывков повести,</w:t>
            </w:r>
          </w:p>
          <w:p w:rsidR="00E335B6" w:rsidRPr="00754DF3" w:rsidRDefault="00E335B6" w:rsidP="00D17EA9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54DF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- работа в парах (поиск в тексе незнакомых слов и определение их значения </w:t>
            </w:r>
          </w:p>
        </w:tc>
        <w:tc>
          <w:tcPr>
            <w:tcW w:w="720" w:type="dxa"/>
          </w:tcPr>
          <w:p w:rsidR="00E335B6" w:rsidRPr="00754DF3" w:rsidRDefault="00E335B6" w:rsidP="00D17EA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335B6" w:rsidRPr="00754DF3" w:rsidTr="001764C1">
        <w:trPr>
          <w:trHeight w:val="285"/>
          <w:jc w:val="center"/>
        </w:trPr>
        <w:tc>
          <w:tcPr>
            <w:tcW w:w="720" w:type="dxa"/>
          </w:tcPr>
          <w:p w:rsidR="00E335B6" w:rsidRPr="00754DF3" w:rsidRDefault="00E335B6" w:rsidP="00D17EA9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754DF3"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>23</w:t>
            </w:r>
          </w:p>
        </w:tc>
        <w:tc>
          <w:tcPr>
            <w:tcW w:w="720" w:type="dxa"/>
          </w:tcPr>
          <w:p w:rsidR="00E335B6" w:rsidRPr="00754DF3" w:rsidRDefault="00E335B6" w:rsidP="00D17EA9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>24.11</w:t>
            </w:r>
          </w:p>
        </w:tc>
        <w:tc>
          <w:tcPr>
            <w:tcW w:w="900" w:type="dxa"/>
          </w:tcPr>
          <w:p w:rsidR="00E335B6" w:rsidRPr="00754DF3" w:rsidRDefault="00E335B6" w:rsidP="00D17EA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0" w:type="dxa"/>
          </w:tcPr>
          <w:p w:rsidR="00E335B6" w:rsidRPr="00754DF3" w:rsidRDefault="00E335B6" w:rsidP="00D17EA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54DF3">
              <w:rPr>
                <w:rFonts w:ascii="Times New Roman" w:hAnsi="Times New Roman" w:cs="Times New Roman"/>
                <w:sz w:val="20"/>
                <w:szCs w:val="20"/>
              </w:rPr>
              <w:t>Героизм и самоотверженность Тараса и товарищей-запорожцев в борьбе за освобождение родной земли в повестях Н.В. Гоголя «Тарас Бульба»</w:t>
            </w:r>
          </w:p>
        </w:tc>
        <w:tc>
          <w:tcPr>
            <w:tcW w:w="2817" w:type="dxa"/>
          </w:tcPr>
          <w:p w:rsidR="00E335B6" w:rsidRPr="00754DF3" w:rsidRDefault="00E335B6" w:rsidP="00D17EA9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54DF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Научиться анализировать эпизод</w:t>
            </w:r>
          </w:p>
        </w:tc>
        <w:tc>
          <w:tcPr>
            <w:tcW w:w="2552" w:type="dxa"/>
          </w:tcPr>
          <w:p w:rsidR="00E335B6" w:rsidRPr="00754DF3" w:rsidRDefault="00E335B6" w:rsidP="00D17EA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54DF3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Познавательные</w:t>
            </w:r>
            <w:r w:rsidRPr="00754DF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: самостоятельно делать выводы, перерабатывать информацию</w:t>
            </w:r>
          </w:p>
          <w:p w:rsidR="00E335B6" w:rsidRPr="00754DF3" w:rsidRDefault="00E335B6" w:rsidP="00D17EA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54DF3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Регулятивные</w:t>
            </w:r>
            <w:r w:rsidRPr="00754DF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: уметь планировать алгоритм ответа</w:t>
            </w:r>
          </w:p>
          <w:p w:rsidR="00E335B6" w:rsidRPr="00754DF3" w:rsidRDefault="00E335B6" w:rsidP="00D17EA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54DF3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Коммуникативные</w:t>
            </w:r>
            <w:r w:rsidRPr="00754DF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: уметь высказывать свою точку зрения на события и поступки героев</w:t>
            </w:r>
          </w:p>
          <w:p w:rsidR="00E335B6" w:rsidRPr="00754DF3" w:rsidRDefault="00E335B6" w:rsidP="00D17EA9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451" w:type="dxa"/>
          </w:tcPr>
          <w:p w:rsidR="00E335B6" w:rsidRPr="00754DF3" w:rsidRDefault="00E335B6" w:rsidP="00D17EA9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54DF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Формирование навыков взаимодействия в группе по алгоритму выполнения задачи при консультативной помощи учителя</w:t>
            </w:r>
          </w:p>
        </w:tc>
        <w:tc>
          <w:tcPr>
            <w:tcW w:w="2160" w:type="dxa"/>
          </w:tcPr>
          <w:p w:rsidR="00E335B6" w:rsidRPr="00754DF3" w:rsidRDefault="00E335B6" w:rsidP="00D17EA9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54DF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Формирование у учащихся деятельностных способностей к структурированию и систематизации изучаемого предметного содержания:</w:t>
            </w:r>
          </w:p>
          <w:p w:rsidR="00E335B6" w:rsidRPr="00754DF3" w:rsidRDefault="00E335B6" w:rsidP="00D17EA9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54DF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СР (выделение этапов развития сюжета повести),</w:t>
            </w:r>
          </w:p>
          <w:p w:rsidR="00E335B6" w:rsidRPr="00754DF3" w:rsidRDefault="00E335B6" w:rsidP="00D17EA9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54DF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- групповая работа (составление сравнительной характеристики героев),</w:t>
            </w:r>
          </w:p>
          <w:p w:rsidR="00E335B6" w:rsidRPr="00754DF3" w:rsidRDefault="00E335B6" w:rsidP="00D17EA9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54DF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коллективное проектирование выполнения дифференцированного домашнего задания,</w:t>
            </w:r>
          </w:p>
          <w:p w:rsidR="00E335B6" w:rsidRPr="00754DF3" w:rsidRDefault="00E335B6" w:rsidP="00D17EA9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20" w:type="dxa"/>
          </w:tcPr>
          <w:p w:rsidR="00E335B6" w:rsidRPr="00754DF3" w:rsidRDefault="00E335B6" w:rsidP="00D17EA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335B6" w:rsidRPr="00754DF3" w:rsidTr="001764C1">
        <w:trPr>
          <w:trHeight w:val="285"/>
          <w:jc w:val="center"/>
        </w:trPr>
        <w:tc>
          <w:tcPr>
            <w:tcW w:w="720" w:type="dxa"/>
          </w:tcPr>
          <w:p w:rsidR="00E335B6" w:rsidRPr="00754DF3" w:rsidRDefault="00E335B6" w:rsidP="00D17EA9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754DF3"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720" w:type="dxa"/>
          </w:tcPr>
          <w:p w:rsidR="00E335B6" w:rsidRPr="00754DF3" w:rsidRDefault="00E335B6" w:rsidP="00D17EA9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>28.11</w:t>
            </w:r>
          </w:p>
        </w:tc>
        <w:tc>
          <w:tcPr>
            <w:tcW w:w="900" w:type="dxa"/>
          </w:tcPr>
          <w:p w:rsidR="00E335B6" w:rsidRPr="00754DF3" w:rsidRDefault="00E335B6" w:rsidP="00D17EA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0" w:type="dxa"/>
          </w:tcPr>
          <w:p w:rsidR="00E335B6" w:rsidRPr="00754DF3" w:rsidRDefault="00E335B6" w:rsidP="00D17EA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54DF3">
              <w:rPr>
                <w:rFonts w:ascii="Times New Roman" w:hAnsi="Times New Roman" w:cs="Times New Roman"/>
                <w:sz w:val="20"/>
                <w:szCs w:val="20"/>
              </w:rPr>
              <w:t xml:space="preserve"> Остап и  Андрий в повести Н.В. Гоголя «Тарас Бульба»</w:t>
            </w:r>
          </w:p>
        </w:tc>
        <w:tc>
          <w:tcPr>
            <w:tcW w:w="2817" w:type="dxa"/>
          </w:tcPr>
          <w:p w:rsidR="00E335B6" w:rsidRPr="00754DF3" w:rsidRDefault="00E335B6" w:rsidP="00D17EA9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54DF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Научиться владеть изученной терминологией по теме, навыками устной монологической речи</w:t>
            </w:r>
          </w:p>
        </w:tc>
        <w:tc>
          <w:tcPr>
            <w:tcW w:w="2552" w:type="dxa"/>
          </w:tcPr>
          <w:p w:rsidR="00E335B6" w:rsidRPr="00754DF3" w:rsidRDefault="00E335B6" w:rsidP="00D17EA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54DF3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Познавательные</w:t>
            </w:r>
            <w:r w:rsidRPr="00754DF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: уметь выделять и формулировать познавательную</w:t>
            </w:r>
          </w:p>
          <w:p w:rsidR="00E335B6" w:rsidRPr="00754DF3" w:rsidRDefault="00E335B6" w:rsidP="00D17EA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54DF3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Регулятивные</w:t>
            </w:r>
            <w:r w:rsidRPr="00754DF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: применять метод информационного поиска, в том числе с помощью компьютерных средств</w:t>
            </w:r>
          </w:p>
          <w:p w:rsidR="00E335B6" w:rsidRPr="00754DF3" w:rsidRDefault="00E335B6" w:rsidP="00D17EA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54DF3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Коммуникативные</w:t>
            </w:r>
            <w:r w:rsidRPr="00754DF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: устанавливать рабочие отношения, эффективно сотрудничать и способствовать продуктивной кооперации</w:t>
            </w:r>
          </w:p>
          <w:p w:rsidR="00E335B6" w:rsidRPr="00754DF3" w:rsidRDefault="00E335B6" w:rsidP="00D17EA9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451" w:type="dxa"/>
          </w:tcPr>
          <w:p w:rsidR="00E335B6" w:rsidRPr="00754DF3" w:rsidRDefault="00E335B6" w:rsidP="00D17EA9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54DF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Формирование навыков исследовательской деятельности, готовности и способности вести диалог с другими людьми и достигать в нем взаимопонимания</w:t>
            </w:r>
          </w:p>
        </w:tc>
        <w:tc>
          <w:tcPr>
            <w:tcW w:w="2160" w:type="dxa"/>
          </w:tcPr>
          <w:p w:rsidR="00E335B6" w:rsidRPr="00754DF3" w:rsidRDefault="00E335B6" w:rsidP="00D17EA9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54DF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Формирование у учащихся деятельностных способностей к структурированию и систематизации изучаемого предметного содержания:</w:t>
            </w:r>
          </w:p>
          <w:p w:rsidR="00E335B6" w:rsidRPr="00754DF3" w:rsidRDefault="00E335B6" w:rsidP="00D17EA9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54DF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составление плана эпизода,</w:t>
            </w:r>
          </w:p>
          <w:p w:rsidR="00E335B6" w:rsidRPr="00754DF3" w:rsidRDefault="00E335B6" w:rsidP="00D17EA9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54DF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составление тезисного плана для пересказа отрывков,</w:t>
            </w:r>
          </w:p>
          <w:p w:rsidR="00E335B6" w:rsidRPr="00754DF3" w:rsidRDefault="00E335B6" w:rsidP="00D17EA9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54DF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коллективное проектирование выполнения дифференцированного домашнего задания,</w:t>
            </w:r>
          </w:p>
          <w:p w:rsidR="00E335B6" w:rsidRPr="00754DF3" w:rsidRDefault="00E335B6" w:rsidP="00D17EA9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54DF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комментирование выставленных оценок</w:t>
            </w:r>
          </w:p>
        </w:tc>
        <w:tc>
          <w:tcPr>
            <w:tcW w:w="720" w:type="dxa"/>
          </w:tcPr>
          <w:p w:rsidR="00E335B6" w:rsidRPr="00754DF3" w:rsidRDefault="00E335B6" w:rsidP="00D17EA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335B6" w:rsidRPr="00754DF3" w:rsidTr="001764C1">
        <w:trPr>
          <w:trHeight w:val="285"/>
          <w:jc w:val="center"/>
        </w:trPr>
        <w:tc>
          <w:tcPr>
            <w:tcW w:w="720" w:type="dxa"/>
          </w:tcPr>
          <w:p w:rsidR="00E335B6" w:rsidRPr="00754DF3" w:rsidRDefault="00E335B6" w:rsidP="00D17EA9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754DF3"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720" w:type="dxa"/>
          </w:tcPr>
          <w:p w:rsidR="00E335B6" w:rsidRPr="00754DF3" w:rsidRDefault="00E335B6" w:rsidP="00D17EA9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>1.12</w:t>
            </w:r>
          </w:p>
        </w:tc>
        <w:tc>
          <w:tcPr>
            <w:tcW w:w="900" w:type="dxa"/>
          </w:tcPr>
          <w:p w:rsidR="00E335B6" w:rsidRPr="00754DF3" w:rsidRDefault="00E335B6" w:rsidP="00D17EA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0" w:type="dxa"/>
          </w:tcPr>
          <w:p w:rsidR="00E335B6" w:rsidRPr="00754DF3" w:rsidRDefault="00E335B6" w:rsidP="00D17EA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54DF3">
              <w:rPr>
                <w:rFonts w:ascii="Times New Roman" w:hAnsi="Times New Roman" w:cs="Times New Roman"/>
                <w:sz w:val="20"/>
                <w:szCs w:val="20"/>
              </w:rPr>
              <w:t>Патриотический пафос повести «Тарас Бульба».</w:t>
            </w:r>
          </w:p>
        </w:tc>
        <w:tc>
          <w:tcPr>
            <w:tcW w:w="2817" w:type="dxa"/>
          </w:tcPr>
          <w:p w:rsidR="00E335B6" w:rsidRPr="00754DF3" w:rsidRDefault="00E335B6" w:rsidP="00D17EA9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54DF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Научиться владеть изученной терминологией по теме, навыками устной монологической речи</w:t>
            </w:r>
          </w:p>
        </w:tc>
        <w:tc>
          <w:tcPr>
            <w:tcW w:w="2552" w:type="dxa"/>
          </w:tcPr>
          <w:p w:rsidR="00E335B6" w:rsidRPr="00754DF3" w:rsidRDefault="00E335B6" w:rsidP="00D17EA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54DF3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Познавательные</w:t>
            </w:r>
            <w:r w:rsidRPr="00754DF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: уметь выделять и формулировать познавательную</w:t>
            </w:r>
          </w:p>
          <w:p w:rsidR="00E335B6" w:rsidRPr="00754DF3" w:rsidRDefault="00E335B6" w:rsidP="00D17EA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54DF3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Регулятивные</w:t>
            </w:r>
            <w:r w:rsidRPr="00754DF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: уметь оценивать и формулировать  то, что уже усвоено</w:t>
            </w:r>
          </w:p>
          <w:p w:rsidR="00E335B6" w:rsidRPr="00754DF3" w:rsidRDefault="00E335B6" w:rsidP="00D17EA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54DF3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Коммуникативные</w:t>
            </w:r>
            <w:r w:rsidRPr="00754DF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: уметь моделировать монологическоевысказывани, аргументировать свою позицию и координировать ее с позициями партнеров при выработке общего решения в совместной деятельности</w:t>
            </w:r>
          </w:p>
        </w:tc>
        <w:tc>
          <w:tcPr>
            <w:tcW w:w="3451" w:type="dxa"/>
          </w:tcPr>
          <w:p w:rsidR="00E335B6" w:rsidRPr="00754DF3" w:rsidRDefault="00E335B6" w:rsidP="00D17EA9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54DF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Формирование мотивации к обучению и самовершенствованию</w:t>
            </w:r>
          </w:p>
        </w:tc>
        <w:tc>
          <w:tcPr>
            <w:tcW w:w="2160" w:type="dxa"/>
          </w:tcPr>
          <w:p w:rsidR="00E335B6" w:rsidRPr="00754DF3" w:rsidRDefault="00E335B6" w:rsidP="00D17EA9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54DF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Формирование у учащихся деятельностных способностей к структурированию и систематизации изучаемого предметного содержания:</w:t>
            </w:r>
          </w:p>
          <w:p w:rsidR="00E335B6" w:rsidRPr="00754DF3" w:rsidRDefault="00E335B6" w:rsidP="00D17EA9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54DF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работа в парах,</w:t>
            </w:r>
          </w:p>
          <w:p w:rsidR="00E335B6" w:rsidRPr="00754DF3" w:rsidRDefault="00E335B6" w:rsidP="00D17EA9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54DF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групповая практическая работа,</w:t>
            </w:r>
          </w:p>
          <w:p w:rsidR="00E335B6" w:rsidRPr="00754DF3" w:rsidRDefault="00E335B6" w:rsidP="00D17EA9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54DF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коллективное проектирование выполнения дифференцированного домашнего задания,</w:t>
            </w:r>
          </w:p>
          <w:p w:rsidR="00E335B6" w:rsidRPr="00754DF3" w:rsidRDefault="00E335B6" w:rsidP="00D17EA9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54DF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комментирование выставленных оценок</w:t>
            </w:r>
          </w:p>
        </w:tc>
        <w:tc>
          <w:tcPr>
            <w:tcW w:w="720" w:type="dxa"/>
          </w:tcPr>
          <w:p w:rsidR="00E335B6" w:rsidRPr="00754DF3" w:rsidRDefault="00E335B6" w:rsidP="00D17EA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335B6" w:rsidRPr="00754DF3" w:rsidTr="001764C1">
        <w:trPr>
          <w:trHeight w:val="285"/>
          <w:jc w:val="center"/>
        </w:trPr>
        <w:tc>
          <w:tcPr>
            <w:tcW w:w="720" w:type="dxa"/>
          </w:tcPr>
          <w:p w:rsidR="00E335B6" w:rsidRPr="00754DF3" w:rsidRDefault="00E335B6" w:rsidP="00D17EA9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754DF3"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>26</w:t>
            </w:r>
          </w:p>
        </w:tc>
        <w:tc>
          <w:tcPr>
            <w:tcW w:w="720" w:type="dxa"/>
          </w:tcPr>
          <w:p w:rsidR="00E335B6" w:rsidRPr="00754DF3" w:rsidRDefault="00E335B6" w:rsidP="00D17EA9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>5.12</w:t>
            </w:r>
          </w:p>
        </w:tc>
        <w:tc>
          <w:tcPr>
            <w:tcW w:w="900" w:type="dxa"/>
          </w:tcPr>
          <w:p w:rsidR="00E335B6" w:rsidRPr="00754DF3" w:rsidRDefault="00E335B6" w:rsidP="00D17EA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0" w:type="dxa"/>
          </w:tcPr>
          <w:p w:rsidR="00E335B6" w:rsidRPr="00754DF3" w:rsidRDefault="00E335B6" w:rsidP="00D17EA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54DF3">
              <w:rPr>
                <w:rFonts w:ascii="Times New Roman" w:hAnsi="Times New Roman" w:cs="Times New Roman"/>
                <w:sz w:val="20"/>
                <w:szCs w:val="20"/>
              </w:rPr>
              <w:t xml:space="preserve"> Классное сочинение по повести Н.В. Гоголя «Тарас Бульба»</w:t>
            </w:r>
          </w:p>
        </w:tc>
        <w:tc>
          <w:tcPr>
            <w:tcW w:w="2817" w:type="dxa"/>
          </w:tcPr>
          <w:p w:rsidR="00E335B6" w:rsidRPr="00754DF3" w:rsidRDefault="00E335B6" w:rsidP="00D17EA9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54DF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Научиться проектировать и реализовывать индивид.план восполнения проблемных зон в изученных темах</w:t>
            </w:r>
          </w:p>
        </w:tc>
        <w:tc>
          <w:tcPr>
            <w:tcW w:w="2552" w:type="dxa"/>
          </w:tcPr>
          <w:p w:rsidR="00E335B6" w:rsidRPr="00754DF3" w:rsidRDefault="00E335B6" w:rsidP="00D17EA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54DF3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Познавательные</w:t>
            </w:r>
            <w:r w:rsidRPr="00754DF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: уметь устанавливать аналогии, ориентироваться в разнообразии способов решения задач</w:t>
            </w:r>
          </w:p>
          <w:p w:rsidR="00E335B6" w:rsidRPr="00754DF3" w:rsidRDefault="00E335B6" w:rsidP="00D17EA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54DF3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Регулятивные</w:t>
            </w:r>
            <w:r w:rsidRPr="00754DF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: формулировать и удерживать учебную задачу</w:t>
            </w:r>
          </w:p>
          <w:p w:rsidR="00E335B6" w:rsidRPr="00754DF3" w:rsidRDefault="00E335B6" w:rsidP="00D17EA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54DF3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Коммуникативные</w:t>
            </w:r>
            <w:r w:rsidRPr="00754DF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: уметь формулировать собственное мнение и свою позицию</w:t>
            </w:r>
          </w:p>
          <w:p w:rsidR="00E335B6" w:rsidRPr="00754DF3" w:rsidRDefault="00E335B6" w:rsidP="00D17EA9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451" w:type="dxa"/>
          </w:tcPr>
          <w:p w:rsidR="00E335B6" w:rsidRPr="00754DF3" w:rsidRDefault="00E335B6" w:rsidP="00D17EA9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  <w:highlight w:val="yellow"/>
              </w:rPr>
            </w:pPr>
            <w:r w:rsidRPr="00754DF3">
              <w:rPr>
                <w:rFonts w:ascii="Times New Roman" w:hAnsi="Times New Roman" w:cs="Times New Roman"/>
                <w:color w:val="000000"/>
                <w:sz w:val="20"/>
                <w:szCs w:val="20"/>
                <w:highlight w:val="yellow"/>
              </w:rPr>
              <w:t xml:space="preserve"> </w:t>
            </w:r>
          </w:p>
        </w:tc>
        <w:tc>
          <w:tcPr>
            <w:tcW w:w="2160" w:type="dxa"/>
          </w:tcPr>
          <w:p w:rsidR="00E335B6" w:rsidRPr="00754DF3" w:rsidRDefault="00E335B6" w:rsidP="00D17EA9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54DF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Формирование у учащихся умений к осуществлению контрольной функции </w:t>
            </w:r>
          </w:p>
        </w:tc>
        <w:tc>
          <w:tcPr>
            <w:tcW w:w="720" w:type="dxa"/>
          </w:tcPr>
          <w:p w:rsidR="00E335B6" w:rsidRPr="00754DF3" w:rsidRDefault="00E335B6" w:rsidP="00D17EA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335B6" w:rsidRPr="00754DF3" w:rsidTr="001764C1">
        <w:trPr>
          <w:trHeight w:val="285"/>
          <w:jc w:val="center"/>
        </w:trPr>
        <w:tc>
          <w:tcPr>
            <w:tcW w:w="15660" w:type="dxa"/>
            <w:gridSpan w:val="9"/>
          </w:tcPr>
          <w:p w:rsidR="00E335B6" w:rsidRPr="00754DF3" w:rsidRDefault="00E335B6" w:rsidP="00D17EA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54DF3">
              <w:rPr>
                <w:rFonts w:ascii="Times New Roman" w:hAnsi="Times New Roman" w:cs="Times New Roman"/>
                <w:b/>
                <w:sz w:val="20"/>
                <w:szCs w:val="20"/>
              </w:rPr>
              <w:t>Иван Сергеевич Тургенев ( 2 ч.)</w:t>
            </w:r>
          </w:p>
        </w:tc>
      </w:tr>
      <w:tr w:rsidR="00E335B6" w:rsidRPr="00754DF3" w:rsidTr="001764C1">
        <w:trPr>
          <w:trHeight w:val="285"/>
          <w:jc w:val="center"/>
        </w:trPr>
        <w:tc>
          <w:tcPr>
            <w:tcW w:w="720" w:type="dxa"/>
          </w:tcPr>
          <w:p w:rsidR="00E335B6" w:rsidRPr="00754DF3" w:rsidRDefault="00E335B6" w:rsidP="00D17EA9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754DF3"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>27</w:t>
            </w:r>
          </w:p>
        </w:tc>
        <w:tc>
          <w:tcPr>
            <w:tcW w:w="720" w:type="dxa"/>
          </w:tcPr>
          <w:p w:rsidR="00E335B6" w:rsidRPr="00754DF3" w:rsidRDefault="00E335B6" w:rsidP="00D17EA9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>8.12</w:t>
            </w:r>
          </w:p>
        </w:tc>
        <w:tc>
          <w:tcPr>
            <w:tcW w:w="900" w:type="dxa"/>
          </w:tcPr>
          <w:p w:rsidR="00E335B6" w:rsidRPr="00754DF3" w:rsidRDefault="00E335B6" w:rsidP="00D17EA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0" w:type="dxa"/>
          </w:tcPr>
          <w:p w:rsidR="00E335B6" w:rsidRPr="00754DF3" w:rsidRDefault="00E335B6" w:rsidP="00D17EA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54DF3">
              <w:rPr>
                <w:rFonts w:ascii="Times New Roman" w:hAnsi="Times New Roman" w:cs="Times New Roman"/>
                <w:sz w:val="20"/>
                <w:szCs w:val="20"/>
              </w:rPr>
              <w:t>Изображение быта крестьян, авторское отношение к бесправным и обездоленным в рассказе И.С. Тургенева «Бирюк».Анализ сочинения.</w:t>
            </w:r>
          </w:p>
        </w:tc>
        <w:tc>
          <w:tcPr>
            <w:tcW w:w="2817" w:type="dxa"/>
          </w:tcPr>
          <w:p w:rsidR="00E335B6" w:rsidRPr="00754DF3" w:rsidRDefault="00E335B6" w:rsidP="00D17EA9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54DF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Научиться определять авторское отношение к героям</w:t>
            </w:r>
          </w:p>
        </w:tc>
        <w:tc>
          <w:tcPr>
            <w:tcW w:w="2552" w:type="dxa"/>
          </w:tcPr>
          <w:p w:rsidR="00E335B6" w:rsidRPr="00754DF3" w:rsidRDefault="00E335B6" w:rsidP="00D17EA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54DF3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Познавательные</w:t>
            </w:r>
            <w:r w:rsidRPr="00754DF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: уметь извлекать необходимую информацию из прослушанного или прочитанного текста</w:t>
            </w:r>
          </w:p>
          <w:p w:rsidR="00E335B6" w:rsidRPr="00754DF3" w:rsidRDefault="00E335B6" w:rsidP="00D17EA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335B6" w:rsidRPr="00754DF3" w:rsidRDefault="00E335B6" w:rsidP="00D17EA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54DF3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Регулятивные</w:t>
            </w:r>
            <w:r w:rsidRPr="00754DF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: уметь осознавать усвоенный материал, а такжк качество и уровень усвоения</w:t>
            </w:r>
          </w:p>
          <w:p w:rsidR="00E335B6" w:rsidRPr="00754DF3" w:rsidRDefault="00E335B6" w:rsidP="00D17EA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54DF3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Коммуникативные</w:t>
            </w:r>
            <w:r w:rsidRPr="00754DF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:ставить вопросы, обращаться за помощью, формулировать свои затруднения</w:t>
            </w:r>
          </w:p>
          <w:p w:rsidR="00E335B6" w:rsidRPr="00754DF3" w:rsidRDefault="00E335B6" w:rsidP="00D17EA9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451" w:type="dxa"/>
          </w:tcPr>
          <w:p w:rsidR="00E335B6" w:rsidRPr="00754DF3" w:rsidRDefault="00E335B6" w:rsidP="00D17EA9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54DF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Формирование навыков взаимодействия в группе по алгоритму выполнения задачи при консультативной помощи учителя</w:t>
            </w:r>
          </w:p>
        </w:tc>
        <w:tc>
          <w:tcPr>
            <w:tcW w:w="2160" w:type="dxa"/>
            <w:tcBorders>
              <w:top w:val="nil"/>
            </w:tcBorders>
          </w:tcPr>
          <w:p w:rsidR="00E335B6" w:rsidRPr="00754DF3" w:rsidRDefault="00E335B6" w:rsidP="00D17EA9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54DF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Формирование у учащихся деятельностных способностей к структурированию и систематизации изучаемого предметного содержания:</w:t>
            </w:r>
          </w:p>
          <w:p w:rsidR="00E335B6" w:rsidRPr="00754DF3" w:rsidRDefault="00E335B6" w:rsidP="00D17EA9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54DF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комплексная проверка ДЗ,</w:t>
            </w:r>
          </w:p>
          <w:p w:rsidR="00E335B6" w:rsidRPr="00754DF3" w:rsidRDefault="00E335B6" w:rsidP="00D17EA9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54DF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СР с литвед. портфолио (анализ повести),</w:t>
            </w:r>
          </w:p>
          <w:p w:rsidR="00E335B6" w:rsidRPr="00754DF3" w:rsidRDefault="00E335B6" w:rsidP="00D17EA9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54DF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Работа в парах Сил.-Сл. (характеристика героев повести),</w:t>
            </w:r>
          </w:p>
          <w:p w:rsidR="00E335B6" w:rsidRPr="00754DF3" w:rsidRDefault="00E335B6" w:rsidP="00D17EA9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54DF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коллективное проектирование выполнения дифференцированного домашнего задания,</w:t>
            </w:r>
          </w:p>
          <w:p w:rsidR="00E335B6" w:rsidRPr="00754DF3" w:rsidRDefault="00E335B6" w:rsidP="00D17EA9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54DF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комментирование выставленных оценок</w:t>
            </w:r>
          </w:p>
        </w:tc>
        <w:tc>
          <w:tcPr>
            <w:tcW w:w="720" w:type="dxa"/>
          </w:tcPr>
          <w:p w:rsidR="00E335B6" w:rsidRPr="00754DF3" w:rsidRDefault="00E335B6" w:rsidP="00D17EA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6.2</w:t>
            </w:r>
          </w:p>
        </w:tc>
      </w:tr>
      <w:tr w:rsidR="00E335B6" w:rsidRPr="00754DF3" w:rsidTr="001764C1">
        <w:trPr>
          <w:trHeight w:val="285"/>
          <w:jc w:val="center"/>
        </w:trPr>
        <w:tc>
          <w:tcPr>
            <w:tcW w:w="720" w:type="dxa"/>
          </w:tcPr>
          <w:p w:rsidR="00E335B6" w:rsidRPr="00754DF3" w:rsidRDefault="00E335B6" w:rsidP="00D17EA9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754DF3"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>28</w:t>
            </w:r>
          </w:p>
        </w:tc>
        <w:tc>
          <w:tcPr>
            <w:tcW w:w="720" w:type="dxa"/>
          </w:tcPr>
          <w:p w:rsidR="00E335B6" w:rsidRPr="00754DF3" w:rsidRDefault="00E335B6" w:rsidP="00D17EA9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>12.12</w:t>
            </w:r>
          </w:p>
        </w:tc>
        <w:tc>
          <w:tcPr>
            <w:tcW w:w="900" w:type="dxa"/>
          </w:tcPr>
          <w:p w:rsidR="00E335B6" w:rsidRPr="00754DF3" w:rsidRDefault="00E335B6" w:rsidP="00D17EA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0" w:type="dxa"/>
          </w:tcPr>
          <w:p w:rsidR="00E335B6" w:rsidRPr="00754DF3" w:rsidRDefault="00E335B6" w:rsidP="00D17EA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54DF3">
              <w:rPr>
                <w:rFonts w:ascii="Times New Roman" w:hAnsi="Times New Roman" w:cs="Times New Roman"/>
                <w:sz w:val="20"/>
                <w:szCs w:val="20"/>
              </w:rPr>
              <w:t>И.С. Тургенев. Стихотворение в прозе «Русский язык». Родной язык как духовная опора человека. «Близнецы», «Два богача»</w:t>
            </w:r>
          </w:p>
        </w:tc>
        <w:tc>
          <w:tcPr>
            <w:tcW w:w="2817" w:type="dxa"/>
          </w:tcPr>
          <w:p w:rsidR="00E335B6" w:rsidRPr="00754DF3" w:rsidRDefault="00E335B6" w:rsidP="00D17EA9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54DF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Научиться понимать смысл произведения и видеть главное</w:t>
            </w:r>
          </w:p>
        </w:tc>
        <w:tc>
          <w:tcPr>
            <w:tcW w:w="2552" w:type="dxa"/>
          </w:tcPr>
          <w:p w:rsidR="00E335B6" w:rsidRPr="00754DF3" w:rsidRDefault="00E335B6" w:rsidP="00D17EA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54DF3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Познавательные</w:t>
            </w:r>
            <w:r w:rsidRPr="00754DF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: уметь извлекать необходимую информацию из прослушанного или прочитанного текста</w:t>
            </w:r>
          </w:p>
          <w:p w:rsidR="00E335B6" w:rsidRPr="00754DF3" w:rsidRDefault="00E335B6" w:rsidP="00D17EA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54DF3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Регулятивные</w:t>
            </w:r>
            <w:r w:rsidRPr="00754DF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: уметь анализировать стихотворный текст</w:t>
            </w:r>
          </w:p>
          <w:p w:rsidR="00E335B6" w:rsidRPr="00754DF3" w:rsidRDefault="00E335B6" w:rsidP="00D17EA9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54DF3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Коммуникативные</w:t>
            </w:r>
            <w:r w:rsidRPr="00754DF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: уметь читать вслух, понимать прочитанноеи аргументировать точку зрения</w:t>
            </w:r>
          </w:p>
        </w:tc>
        <w:tc>
          <w:tcPr>
            <w:tcW w:w="3451" w:type="dxa"/>
          </w:tcPr>
          <w:p w:rsidR="00E335B6" w:rsidRPr="00754DF3" w:rsidRDefault="00E335B6" w:rsidP="00D17EA9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54DF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Формирование навыков самостоятельной работы по алгоритму выполнения задачи</w:t>
            </w:r>
          </w:p>
        </w:tc>
        <w:tc>
          <w:tcPr>
            <w:tcW w:w="2160" w:type="dxa"/>
          </w:tcPr>
          <w:p w:rsidR="00E335B6" w:rsidRPr="00754DF3" w:rsidRDefault="00E335B6" w:rsidP="00D17EA9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54DF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Формирование у учащихся деятельностных способностей к структурированию и систематизации изучаемого предметного содержания:</w:t>
            </w:r>
          </w:p>
          <w:p w:rsidR="00E335B6" w:rsidRPr="00754DF3" w:rsidRDefault="00E335B6" w:rsidP="00D17EA9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54DF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СР с литвед.портфолио,</w:t>
            </w:r>
          </w:p>
          <w:p w:rsidR="00E335B6" w:rsidRPr="00754DF3" w:rsidRDefault="00E335B6" w:rsidP="00D17EA9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54DF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выразительное чтение и его рецензирование,</w:t>
            </w:r>
          </w:p>
          <w:p w:rsidR="00E335B6" w:rsidRPr="00754DF3" w:rsidRDefault="00E335B6" w:rsidP="00D17EA9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54DF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коллективное проектирование выполнения дифференцированного домашнего задания,</w:t>
            </w:r>
          </w:p>
          <w:p w:rsidR="00E335B6" w:rsidRPr="00754DF3" w:rsidRDefault="00E335B6" w:rsidP="00D17EA9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54DF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комментирование выставленных оценок</w:t>
            </w:r>
          </w:p>
        </w:tc>
        <w:tc>
          <w:tcPr>
            <w:tcW w:w="720" w:type="dxa"/>
          </w:tcPr>
          <w:p w:rsidR="00E335B6" w:rsidRPr="00754DF3" w:rsidRDefault="00E335B6" w:rsidP="00D17EA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6.2.</w:t>
            </w:r>
          </w:p>
        </w:tc>
      </w:tr>
      <w:tr w:rsidR="00E335B6" w:rsidRPr="00754DF3" w:rsidTr="001764C1">
        <w:trPr>
          <w:trHeight w:val="285"/>
          <w:jc w:val="center"/>
        </w:trPr>
        <w:tc>
          <w:tcPr>
            <w:tcW w:w="15660" w:type="dxa"/>
            <w:gridSpan w:val="9"/>
          </w:tcPr>
          <w:p w:rsidR="00E335B6" w:rsidRPr="00754DF3" w:rsidRDefault="00E335B6" w:rsidP="00D17EA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54DF3">
              <w:rPr>
                <w:rFonts w:ascii="Times New Roman" w:hAnsi="Times New Roman" w:cs="Times New Roman"/>
                <w:b/>
                <w:sz w:val="20"/>
                <w:szCs w:val="20"/>
              </w:rPr>
              <w:t>Николай Алексеевич Некрасов (2 ч.)</w:t>
            </w:r>
          </w:p>
        </w:tc>
      </w:tr>
      <w:tr w:rsidR="00E335B6" w:rsidRPr="00754DF3" w:rsidTr="001764C1">
        <w:trPr>
          <w:trHeight w:val="285"/>
          <w:jc w:val="center"/>
        </w:trPr>
        <w:tc>
          <w:tcPr>
            <w:tcW w:w="720" w:type="dxa"/>
          </w:tcPr>
          <w:p w:rsidR="00E335B6" w:rsidRPr="00754DF3" w:rsidRDefault="00E335B6" w:rsidP="00D17EA9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754DF3"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>29</w:t>
            </w:r>
          </w:p>
        </w:tc>
        <w:tc>
          <w:tcPr>
            <w:tcW w:w="720" w:type="dxa"/>
          </w:tcPr>
          <w:p w:rsidR="00E335B6" w:rsidRPr="00754DF3" w:rsidRDefault="00E335B6" w:rsidP="00D17EA9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>15.12</w:t>
            </w:r>
          </w:p>
        </w:tc>
        <w:tc>
          <w:tcPr>
            <w:tcW w:w="900" w:type="dxa"/>
          </w:tcPr>
          <w:p w:rsidR="00E335B6" w:rsidRPr="00754DF3" w:rsidRDefault="00E335B6" w:rsidP="00D17EA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0" w:type="dxa"/>
          </w:tcPr>
          <w:p w:rsidR="00E335B6" w:rsidRPr="00754DF3" w:rsidRDefault="00E335B6" w:rsidP="00D17EA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54DF3">
              <w:rPr>
                <w:rFonts w:ascii="Times New Roman" w:hAnsi="Times New Roman" w:cs="Times New Roman"/>
                <w:sz w:val="20"/>
                <w:szCs w:val="20"/>
              </w:rPr>
              <w:t>Н.А. Некрасов. Поэма «Русские женщины» («Княгиня Трубецкая»). Историческая основа поэмы</w:t>
            </w:r>
          </w:p>
        </w:tc>
        <w:tc>
          <w:tcPr>
            <w:tcW w:w="2817" w:type="dxa"/>
          </w:tcPr>
          <w:p w:rsidR="00E335B6" w:rsidRPr="00754DF3" w:rsidRDefault="00E335B6" w:rsidP="00D17EA9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54DF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Научиться выполнять индив.задание в ПД группы</w:t>
            </w:r>
          </w:p>
        </w:tc>
        <w:tc>
          <w:tcPr>
            <w:tcW w:w="2552" w:type="dxa"/>
          </w:tcPr>
          <w:p w:rsidR="00E335B6" w:rsidRPr="00754DF3" w:rsidRDefault="00E335B6" w:rsidP="00D17EA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54DF3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Познавательные</w:t>
            </w:r>
            <w:r w:rsidRPr="00754DF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: узнавать, называть и определять объекты в соответствии с их содержанием</w:t>
            </w:r>
          </w:p>
          <w:p w:rsidR="00E335B6" w:rsidRPr="00754DF3" w:rsidRDefault="00E335B6" w:rsidP="00D17EA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54DF3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Регулятивные</w:t>
            </w:r>
            <w:r w:rsidRPr="00754DF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: формировать ситуацию саморегуляции эмоциональных состояний, т.е. формировать операциональный опыт</w:t>
            </w:r>
          </w:p>
          <w:p w:rsidR="00E335B6" w:rsidRPr="00754DF3" w:rsidRDefault="00E335B6" w:rsidP="00D17EA9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54DF3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Коммуникативные</w:t>
            </w:r>
            <w:r w:rsidRPr="00754DF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: уметь читать вслух, понимать прочитанное и аргументировать точку зрения</w:t>
            </w:r>
          </w:p>
        </w:tc>
        <w:tc>
          <w:tcPr>
            <w:tcW w:w="3451" w:type="dxa"/>
          </w:tcPr>
          <w:p w:rsidR="00E335B6" w:rsidRPr="00754DF3" w:rsidRDefault="00E335B6" w:rsidP="00D17EA9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54DF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Формирование мотивации к обучению и самовершенствованию</w:t>
            </w:r>
          </w:p>
        </w:tc>
        <w:tc>
          <w:tcPr>
            <w:tcW w:w="2160" w:type="dxa"/>
          </w:tcPr>
          <w:p w:rsidR="00E335B6" w:rsidRPr="00754DF3" w:rsidRDefault="00E335B6" w:rsidP="00D17EA9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54DF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Формирование у учащихся способностей к рефлексии коррекционно-контрольного типа и реализации коррекционной нормы (фиксирования собственных затруднений в деятельности:</w:t>
            </w:r>
          </w:p>
          <w:p w:rsidR="00E335B6" w:rsidRPr="00754DF3" w:rsidRDefault="00E335B6" w:rsidP="00D17EA9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54DF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проектная работа в парах (иллюстрирование эпизодов),</w:t>
            </w:r>
          </w:p>
          <w:p w:rsidR="00E335B6" w:rsidRPr="00754DF3" w:rsidRDefault="00E335B6" w:rsidP="00D17EA9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54DF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выразительное чтение и его рецензирование,</w:t>
            </w:r>
          </w:p>
          <w:p w:rsidR="00E335B6" w:rsidRPr="00754DF3" w:rsidRDefault="00E335B6" w:rsidP="00D17EA9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54DF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коллективное проектирование выполнения дифференцированного домашнего задания,</w:t>
            </w:r>
          </w:p>
        </w:tc>
        <w:tc>
          <w:tcPr>
            <w:tcW w:w="720" w:type="dxa"/>
          </w:tcPr>
          <w:p w:rsidR="00E335B6" w:rsidRPr="00754DF3" w:rsidRDefault="00E335B6" w:rsidP="00D17EA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335B6" w:rsidRPr="00754DF3" w:rsidTr="001764C1">
        <w:trPr>
          <w:trHeight w:val="3240"/>
          <w:jc w:val="center"/>
        </w:trPr>
        <w:tc>
          <w:tcPr>
            <w:tcW w:w="720" w:type="dxa"/>
            <w:vMerge w:val="restart"/>
          </w:tcPr>
          <w:p w:rsidR="00E335B6" w:rsidRPr="00754DF3" w:rsidRDefault="00E335B6" w:rsidP="00D17EA9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754DF3"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720" w:type="dxa"/>
            <w:vMerge w:val="restart"/>
          </w:tcPr>
          <w:p w:rsidR="00E335B6" w:rsidRPr="00754DF3" w:rsidRDefault="00E335B6" w:rsidP="00D17EA9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>19.12</w:t>
            </w:r>
          </w:p>
        </w:tc>
        <w:tc>
          <w:tcPr>
            <w:tcW w:w="900" w:type="dxa"/>
            <w:vMerge w:val="restart"/>
          </w:tcPr>
          <w:p w:rsidR="00E335B6" w:rsidRPr="00754DF3" w:rsidRDefault="00E335B6" w:rsidP="00D17EA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0" w:type="dxa"/>
            <w:vMerge w:val="restart"/>
          </w:tcPr>
          <w:p w:rsidR="00E335B6" w:rsidRPr="00754DF3" w:rsidRDefault="00E335B6" w:rsidP="00D17EA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54DF3">
              <w:rPr>
                <w:rFonts w:ascii="Times New Roman" w:hAnsi="Times New Roman" w:cs="Times New Roman"/>
                <w:sz w:val="20"/>
                <w:szCs w:val="20"/>
              </w:rPr>
              <w:t>Стихотворение «Размышления у парадного подъезда». Боль Н.А. Некрасова за судьбу народа</w:t>
            </w:r>
          </w:p>
        </w:tc>
        <w:tc>
          <w:tcPr>
            <w:tcW w:w="2817" w:type="dxa"/>
            <w:vMerge w:val="restart"/>
          </w:tcPr>
          <w:p w:rsidR="00E335B6" w:rsidRPr="00754DF3" w:rsidRDefault="00E335B6" w:rsidP="00D17EA9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54DF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Обобщить и систематизировать полученные знания, закрепить навыки и умения по определению трехсложного размера стиха</w:t>
            </w:r>
          </w:p>
        </w:tc>
        <w:tc>
          <w:tcPr>
            <w:tcW w:w="2552" w:type="dxa"/>
            <w:vMerge w:val="restart"/>
          </w:tcPr>
          <w:p w:rsidR="00E335B6" w:rsidRPr="00754DF3" w:rsidRDefault="00E335B6" w:rsidP="00D17EA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54DF3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Познавательные</w:t>
            </w:r>
            <w:r w:rsidRPr="00754DF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: уметь синтезировать полученную информацию для составления ответа (тест)</w:t>
            </w:r>
          </w:p>
          <w:p w:rsidR="00E335B6" w:rsidRPr="00754DF3" w:rsidRDefault="00E335B6" w:rsidP="00D17EA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54DF3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Регулятивные</w:t>
            </w:r>
            <w:r w:rsidRPr="00754DF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: уметь выполнять учебные действия (отвечать на вопросы теста), планировать алгоритм ответа, работать самостоятельно</w:t>
            </w:r>
          </w:p>
          <w:p w:rsidR="00E335B6" w:rsidRPr="00754DF3" w:rsidRDefault="00E335B6" w:rsidP="00D17EA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54DF3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Коммуникативные</w:t>
            </w:r>
            <w:r w:rsidRPr="00754DF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: уметь строить монологическое высказывание, формулировать свою точку зрения, адекватное использовать различные речевые средства для разрешения коммуникативных задач</w:t>
            </w:r>
          </w:p>
          <w:p w:rsidR="00E335B6" w:rsidRPr="00754DF3" w:rsidRDefault="00E335B6" w:rsidP="00D17EA9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451" w:type="dxa"/>
            <w:vMerge w:val="restart"/>
          </w:tcPr>
          <w:p w:rsidR="00E335B6" w:rsidRPr="00754DF3" w:rsidRDefault="00E335B6" w:rsidP="00D17EA9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54DF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Формирование мотивации к обучению и самовершенствованию</w:t>
            </w:r>
          </w:p>
        </w:tc>
        <w:tc>
          <w:tcPr>
            <w:tcW w:w="2160" w:type="dxa"/>
            <w:vMerge w:val="restart"/>
          </w:tcPr>
          <w:p w:rsidR="00E335B6" w:rsidRPr="00754DF3" w:rsidRDefault="00E335B6" w:rsidP="00D17EA9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54DF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Формирование у учащихся способностей к рефлексии коррекционно-контрольного типа и реализации коррекционной нормы (фиксирования собственных затруднений в деятельности:</w:t>
            </w:r>
          </w:p>
          <w:p w:rsidR="00E335B6" w:rsidRPr="00754DF3" w:rsidRDefault="00E335B6" w:rsidP="00D17EA9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54DF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индивид. Работа по диагностической картре типичных ошибок в домашней работе,</w:t>
            </w:r>
          </w:p>
          <w:p w:rsidR="00E335B6" w:rsidRPr="00754DF3" w:rsidRDefault="00E335B6" w:rsidP="00D17EA9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54DF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коллективное проектирование выполнения дифференцированного домашнего задания,</w:t>
            </w:r>
          </w:p>
          <w:p w:rsidR="00E335B6" w:rsidRPr="00754DF3" w:rsidRDefault="00E335B6" w:rsidP="00D17EA9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54DF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комментирование выставленных оценок</w:t>
            </w:r>
          </w:p>
        </w:tc>
        <w:tc>
          <w:tcPr>
            <w:tcW w:w="720" w:type="dxa"/>
          </w:tcPr>
          <w:p w:rsidR="00E335B6" w:rsidRPr="00754DF3" w:rsidRDefault="00E335B6" w:rsidP="00D17EA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335B6" w:rsidRPr="00754DF3" w:rsidTr="001764C1">
        <w:trPr>
          <w:trHeight w:val="230"/>
          <w:jc w:val="center"/>
        </w:trPr>
        <w:tc>
          <w:tcPr>
            <w:tcW w:w="720" w:type="dxa"/>
            <w:vMerge/>
          </w:tcPr>
          <w:p w:rsidR="00E335B6" w:rsidRPr="00754DF3" w:rsidRDefault="00E335B6" w:rsidP="00D17EA9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720" w:type="dxa"/>
            <w:vMerge/>
          </w:tcPr>
          <w:p w:rsidR="00E335B6" w:rsidRPr="00754DF3" w:rsidRDefault="00E335B6" w:rsidP="00D17EA9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900" w:type="dxa"/>
            <w:vMerge/>
          </w:tcPr>
          <w:p w:rsidR="00E335B6" w:rsidRPr="00754DF3" w:rsidRDefault="00E335B6" w:rsidP="00D17EA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0" w:type="dxa"/>
            <w:vMerge/>
          </w:tcPr>
          <w:p w:rsidR="00E335B6" w:rsidRPr="00754DF3" w:rsidRDefault="00E335B6" w:rsidP="00D17EA9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817" w:type="dxa"/>
            <w:vMerge/>
          </w:tcPr>
          <w:p w:rsidR="00E335B6" w:rsidRPr="00754DF3" w:rsidRDefault="00E335B6" w:rsidP="00D17EA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vMerge/>
          </w:tcPr>
          <w:p w:rsidR="00E335B6" w:rsidRPr="00754DF3" w:rsidRDefault="00E335B6" w:rsidP="00D17EA9">
            <w:pPr>
              <w:tabs>
                <w:tab w:val="left" w:pos="7230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  <w:lang w:eastAsia="ru-RU"/>
              </w:rPr>
            </w:pPr>
          </w:p>
        </w:tc>
        <w:tc>
          <w:tcPr>
            <w:tcW w:w="3451" w:type="dxa"/>
            <w:vMerge/>
          </w:tcPr>
          <w:p w:rsidR="00E335B6" w:rsidRPr="00754DF3" w:rsidRDefault="00E335B6" w:rsidP="00D17EA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60" w:type="dxa"/>
            <w:vMerge/>
          </w:tcPr>
          <w:p w:rsidR="00E335B6" w:rsidRPr="00754DF3" w:rsidRDefault="00E335B6" w:rsidP="00D17EA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20" w:type="dxa"/>
          </w:tcPr>
          <w:p w:rsidR="00E335B6" w:rsidRPr="00754DF3" w:rsidRDefault="00E335B6" w:rsidP="00D17EA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335B6" w:rsidRPr="00754DF3" w:rsidTr="001764C1">
        <w:trPr>
          <w:trHeight w:val="285"/>
          <w:jc w:val="center"/>
        </w:trPr>
        <w:tc>
          <w:tcPr>
            <w:tcW w:w="15660" w:type="dxa"/>
            <w:gridSpan w:val="9"/>
          </w:tcPr>
          <w:p w:rsidR="00E335B6" w:rsidRPr="00754DF3" w:rsidRDefault="00E335B6" w:rsidP="00D17EA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54DF3">
              <w:rPr>
                <w:rFonts w:ascii="Times New Roman" w:hAnsi="Times New Roman" w:cs="Times New Roman"/>
                <w:b/>
                <w:sz w:val="20"/>
                <w:szCs w:val="20"/>
              </w:rPr>
              <w:t>Алексей Константинович Толстой ( 1ч.)</w:t>
            </w:r>
          </w:p>
        </w:tc>
      </w:tr>
      <w:tr w:rsidR="00E335B6" w:rsidRPr="00754DF3" w:rsidTr="001764C1">
        <w:trPr>
          <w:trHeight w:val="285"/>
          <w:jc w:val="center"/>
        </w:trPr>
        <w:tc>
          <w:tcPr>
            <w:tcW w:w="720" w:type="dxa"/>
          </w:tcPr>
          <w:p w:rsidR="00E335B6" w:rsidRPr="00754DF3" w:rsidRDefault="00E335B6" w:rsidP="00D17EA9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754DF3"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>31</w:t>
            </w:r>
          </w:p>
        </w:tc>
        <w:tc>
          <w:tcPr>
            <w:tcW w:w="720" w:type="dxa"/>
          </w:tcPr>
          <w:p w:rsidR="00E335B6" w:rsidRPr="00754DF3" w:rsidRDefault="00E335B6" w:rsidP="00D17EA9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>22.12</w:t>
            </w:r>
          </w:p>
        </w:tc>
        <w:tc>
          <w:tcPr>
            <w:tcW w:w="900" w:type="dxa"/>
          </w:tcPr>
          <w:p w:rsidR="00E335B6" w:rsidRPr="00754DF3" w:rsidRDefault="00E335B6" w:rsidP="00D17EA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0" w:type="dxa"/>
          </w:tcPr>
          <w:p w:rsidR="00E335B6" w:rsidRPr="00754DF3" w:rsidRDefault="00E335B6" w:rsidP="00D17EA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54DF3">
              <w:rPr>
                <w:rFonts w:ascii="Times New Roman" w:hAnsi="Times New Roman" w:cs="Times New Roman"/>
                <w:sz w:val="20"/>
                <w:szCs w:val="20"/>
              </w:rPr>
              <w:t>А.К. Толстой. «Василий Шибанов» и «Князь Михайло Репнин» как исторические баллады</w:t>
            </w:r>
          </w:p>
        </w:tc>
        <w:tc>
          <w:tcPr>
            <w:tcW w:w="2817" w:type="dxa"/>
          </w:tcPr>
          <w:p w:rsidR="00E335B6" w:rsidRPr="00754DF3" w:rsidRDefault="00E335B6" w:rsidP="00D17EA9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54DF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Научиться анализировать текст баллады</w:t>
            </w:r>
          </w:p>
        </w:tc>
        <w:tc>
          <w:tcPr>
            <w:tcW w:w="2552" w:type="dxa"/>
          </w:tcPr>
          <w:p w:rsidR="00E335B6" w:rsidRPr="00754DF3" w:rsidRDefault="00E335B6" w:rsidP="00D17EA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54DF3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Познавательные</w:t>
            </w:r>
            <w:r w:rsidRPr="00754DF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: уметь синтезировать полученную информацию для составления ответа (тест)</w:t>
            </w:r>
          </w:p>
          <w:p w:rsidR="00E335B6" w:rsidRPr="00754DF3" w:rsidRDefault="00E335B6" w:rsidP="00D17EA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54DF3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Регулятивные</w:t>
            </w:r>
            <w:r w:rsidRPr="00754DF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: уметь выполнять учебные действия (отвечать на вопросы теста), планировать алгоритм ответа, работать самостоятельно</w:t>
            </w:r>
          </w:p>
          <w:p w:rsidR="00E335B6" w:rsidRPr="00754DF3" w:rsidRDefault="00E335B6" w:rsidP="00D17EA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54DF3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Коммуникативные</w:t>
            </w:r>
            <w:r w:rsidRPr="00754DF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: уметь строить монологическое высказывание, формулировать свою точку зрения, адекватное использовать различные речевые средства для разрешения коммуникативных задач</w:t>
            </w:r>
          </w:p>
          <w:p w:rsidR="00E335B6" w:rsidRPr="00754DF3" w:rsidRDefault="00E335B6" w:rsidP="00D17EA9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451" w:type="dxa"/>
          </w:tcPr>
          <w:p w:rsidR="00E335B6" w:rsidRPr="00754DF3" w:rsidRDefault="00E335B6" w:rsidP="00D17EA9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54DF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Формирование мотивации к индивидуальной и коллективной творческой деятельности</w:t>
            </w:r>
          </w:p>
        </w:tc>
        <w:tc>
          <w:tcPr>
            <w:tcW w:w="2160" w:type="dxa"/>
          </w:tcPr>
          <w:p w:rsidR="00E335B6" w:rsidRPr="00754DF3" w:rsidRDefault="00E335B6" w:rsidP="00D17EA9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54DF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Формирование у учащихся умений построения и реализации новых знаний (понятий, способов действий):</w:t>
            </w:r>
          </w:p>
          <w:p w:rsidR="00E335B6" w:rsidRPr="00754DF3" w:rsidRDefault="00E335B6" w:rsidP="00D17EA9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54DF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индивидуальная и парная работа с дидактическим материалом («Биография и творческий путь поэта»),</w:t>
            </w:r>
          </w:p>
          <w:p w:rsidR="00E335B6" w:rsidRPr="00754DF3" w:rsidRDefault="00E335B6" w:rsidP="00D17EA9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54DF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выразительное чтение,</w:t>
            </w:r>
          </w:p>
          <w:p w:rsidR="00E335B6" w:rsidRPr="00754DF3" w:rsidRDefault="00E335B6" w:rsidP="00D17EA9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54DF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коллективное проектирование выполнения дифференцированного домашнего задания,</w:t>
            </w:r>
          </w:p>
          <w:p w:rsidR="00E335B6" w:rsidRPr="00754DF3" w:rsidRDefault="00E335B6" w:rsidP="00D17EA9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54DF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комментирование выставленных оценок</w:t>
            </w:r>
          </w:p>
        </w:tc>
        <w:tc>
          <w:tcPr>
            <w:tcW w:w="720" w:type="dxa"/>
          </w:tcPr>
          <w:p w:rsidR="00E335B6" w:rsidRPr="00754DF3" w:rsidRDefault="00E335B6" w:rsidP="00D17EA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335B6" w:rsidRPr="00754DF3" w:rsidTr="001764C1">
        <w:trPr>
          <w:trHeight w:val="285"/>
          <w:jc w:val="center"/>
        </w:trPr>
        <w:tc>
          <w:tcPr>
            <w:tcW w:w="15660" w:type="dxa"/>
            <w:gridSpan w:val="9"/>
          </w:tcPr>
          <w:p w:rsidR="00E335B6" w:rsidRPr="00754DF3" w:rsidRDefault="00E335B6" w:rsidP="00D17EA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54DF3">
              <w:rPr>
                <w:rFonts w:ascii="Times New Roman" w:hAnsi="Times New Roman" w:cs="Times New Roman"/>
                <w:b/>
                <w:sz w:val="20"/>
                <w:szCs w:val="20"/>
              </w:rPr>
              <w:t>Смех сквозь слезы, или уроки Щедрина (2 ч.)</w:t>
            </w:r>
          </w:p>
        </w:tc>
      </w:tr>
      <w:tr w:rsidR="00E335B6" w:rsidRPr="00754DF3" w:rsidTr="001764C1">
        <w:trPr>
          <w:trHeight w:val="285"/>
          <w:jc w:val="center"/>
        </w:trPr>
        <w:tc>
          <w:tcPr>
            <w:tcW w:w="720" w:type="dxa"/>
          </w:tcPr>
          <w:p w:rsidR="00E335B6" w:rsidRPr="00754DF3" w:rsidRDefault="00E335B6" w:rsidP="00AE5CAD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754DF3"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>32</w:t>
            </w:r>
          </w:p>
        </w:tc>
        <w:tc>
          <w:tcPr>
            <w:tcW w:w="720" w:type="dxa"/>
          </w:tcPr>
          <w:p w:rsidR="00E335B6" w:rsidRPr="00754DF3" w:rsidRDefault="00E335B6" w:rsidP="00AE5CAD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>26.12</w:t>
            </w:r>
          </w:p>
        </w:tc>
        <w:tc>
          <w:tcPr>
            <w:tcW w:w="900" w:type="dxa"/>
          </w:tcPr>
          <w:p w:rsidR="00E335B6" w:rsidRPr="00754DF3" w:rsidRDefault="00E335B6" w:rsidP="00AE5CA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0" w:type="dxa"/>
          </w:tcPr>
          <w:p w:rsidR="00E335B6" w:rsidRPr="00754DF3" w:rsidRDefault="00E335B6" w:rsidP="00AE5CA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54DF3">
              <w:rPr>
                <w:rFonts w:ascii="Times New Roman" w:hAnsi="Times New Roman" w:cs="Times New Roman"/>
                <w:sz w:val="20"/>
                <w:szCs w:val="20"/>
              </w:rPr>
              <w:t>Нравственные пороки общества в сказке М.Е. Салтыкова-Щедрина</w:t>
            </w:r>
          </w:p>
          <w:p w:rsidR="00E335B6" w:rsidRPr="00754DF3" w:rsidRDefault="00E335B6" w:rsidP="00AE5CA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54DF3">
              <w:rPr>
                <w:rFonts w:ascii="Times New Roman" w:hAnsi="Times New Roman" w:cs="Times New Roman"/>
                <w:sz w:val="20"/>
                <w:szCs w:val="20"/>
              </w:rPr>
              <w:t xml:space="preserve"> «Повесть о том, как один мужик двух генералов прокормил».  </w:t>
            </w:r>
          </w:p>
          <w:p w:rsidR="00E335B6" w:rsidRPr="00754DF3" w:rsidRDefault="00E335B6" w:rsidP="00AE5CA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17" w:type="dxa"/>
          </w:tcPr>
          <w:p w:rsidR="00E335B6" w:rsidRPr="00754DF3" w:rsidRDefault="00E335B6" w:rsidP="00AE5CAD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54DF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Научиться характеризовать средства выразительности в сказке</w:t>
            </w:r>
          </w:p>
        </w:tc>
        <w:tc>
          <w:tcPr>
            <w:tcW w:w="2552" w:type="dxa"/>
          </w:tcPr>
          <w:p w:rsidR="00E335B6" w:rsidRPr="00754DF3" w:rsidRDefault="00E335B6" w:rsidP="00AE5CAD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54DF3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Познавательные</w:t>
            </w:r>
            <w:r w:rsidRPr="00754DF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: уметь осмысленно читать и объяснять значение прочитанного, выбирать текст для чтения в з-ти от поставленной цели, определять понятия</w:t>
            </w:r>
          </w:p>
          <w:p w:rsidR="00E335B6" w:rsidRPr="00754DF3" w:rsidRDefault="00E335B6" w:rsidP="00AE5CA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54DF3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Регулятивные</w:t>
            </w:r>
            <w:r w:rsidRPr="00754DF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: выполнять учебные действия в громко речевой и умственной формах, использовать речь для регуляции своих действий, устанавливать причинно-следственные связи</w:t>
            </w:r>
          </w:p>
          <w:p w:rsidR="00E335B6" w:rsidRPr="00754DF3" w:rsidRDefault="00E335B6" w:rsidP="00AE5CA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54DF3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Коммуникативные</w:t>
            </w:r>
            <w:r w:rsidRPr="00754DF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: строить монологические высказывания, овладеть умениями диалогической речи</w:t>
            </w:r>
          </w:p>
          <w:p w:rsidR="00E335B6" w:rsidRPr="00754DF3" w:rsidRDefault="00E335B6" w:rsidP="00AE5CAD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451" w:type="dxa"/>
          </w:tcPr>
          <w:p w:rsidR="00E335B6" w:rsidRPr="00754DF3" w:rsidRDefault="00E335B6" w:rsidP="00AE5CAD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54DF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Формирование навыков исследовательской деятельности, готовности и способности вести диалог с другими людьми и достигать в нем взаимопонимания</w:t>
            </w:r>
          </w:p>
        </w:tc>
        <w:tc>
          <w:tcPr>
            <w:tcW w:w="2160" w:type="dxa"/>
          </w:tcPr>
          <w:p w:rsidR="00E335B6" w:rsidRPr="00754DF3" w:rsidRDefault="00E335B6" w:rsidP="00AE5CAD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54DF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Формирование у учащихся деятельностных способностей к структурированию и систематизации изучаемого предметного содержания:</w:t>
            </w:r>
          </w:p>
          <w:p w:rsidR="00E335B6" w:rsidRPr="00754DF3" w:rsidRDefault="00E335B6" w:rsidP="00AE5CAD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54DF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комплексное повторение,</w:t>
            </w:r>
          </w:p>
          <w:p w:rsidR="00E335B6" w:rsidRPr="00754DF3" w:rsidRDefault="00E335B6" w:rsidP="00AE5CAD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54DF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выразительное чтение сказки,</w:t>
            </w:r>
          </w:p>
          <w:p w:rsidR="00E335B6" w:rsidRPr="00754DF3" w:rsidRDefault="00E335B6" w:rsidP="00AE5CAD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54DF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работа со словарем литвед.терминов,</w:t>
            </w:r>
          </w:p>
          <w:p w:rsidR="00E335B6" w:rsidRPr="00754DF3" w:rsidRDefault="00E335B6" w:rsidP="00AE5CAD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54DF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коллективное проектирование выполнения дифференцированного домашнего задания,</w:t>
            </w:r>
          </w:p>
          <w:p w:rsidR="00E335B6" w:rsidRPr="00754DF3" w:rsidRDefault="00E335B6" w:rsidP="00AE5CAD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54DF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комментирование выставленных оценок</w:t>
            </w:r>
          </w:p>
        </w:tc>
        <w:tc>
          <w:tcPr>
            <w:tcW w:w="720" w:type="dxa"/>
          </w:tcPr>
          <w:p w:rsidR="00E335B6" w:rsidRPr="00754DF3" w:rsidRDefault="00E335B6" w:rsidP="00AE5CA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6.6.</w:t>
            </w:r>
          </w:p>
        </w:tc>
      </w:tr>
      <w:tr w:rsidR="00E335B6" w:rsidRPr="00754DF3" w:rsidTr="001764C1">
        <w:trPr>
          <w:trHeight w:val="285"/>
          <w:jc w:val="center"/>
        </w:trPr>
        <w:tc>
          <w:tcPr>
            <w:tcW w:w="720" w:type="dxa"/>
          </w:tcPr>
          <w:p w:rsidR="00E335B6" w:rsidRPr="00754DF3" w:rsidRDefault="00E335B6" w:rsidP="00AE5CAD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754DF3"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>33</w:t>
            </w:r>
          </w:p>
        </w:tc>
        <w:tc>
          <w:tcPr>
            <w:tcW w:w="720" w:type="dxa"/>
          </w:tcPr>
          <w:p w:rsidR="00E335B6" w:rsidRPr="00754DF3" w:rsidRDefault="00E335B6" w:rsidP="00AE5CAD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>29.12</w:t>
            </w:r>
          </w:p>
        </w:tc>
        <w:tc>
          <w:tcPr>
            <w:tcW w:w="900" w:type="dxa"/>
          </w:tcPr>
          <w:p w:rsidR="00E335B6" w:rsidRPr="00754DF3" w:rsidRDefault="00E335B6" w:rsidP="00AE5CA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0" w:type="dxa"/>
          </w:tcPr>
          <w:p w:rsidR="00E335B6" w:rsidRPr="00754DF3" w:rsidRDefault="00E335B6" w:rsidP="00AE5CA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54DF3">
              <w:rPr>
                <w:rFonts w:ascii="Times New Roman" w:hAnsi="Times New Roman" w:cs="Times New Roman"/>
                <w:sz w:val="20"/>
                <w:szCs w:val="20"/>
              </w:rPr>
              <w:t xml:space="preserve">  Сказка М.Е. Салтыкова-Щедрина   «Дикий помещик».  Подготовка к сочинению "Средства создания комического</w:t>
            </w:r>
          </w:p>
          <w:p w:rsidR="00E335B6" w:rsidRPr="00754DF3" w:rsidRDefault="00E335B6" w:rsidP="00AE5CA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54DF3">
              <w:rPr>
                <w:rFonts w:ascii="Times New Roman" w:hAnsi="Times New Roman" w:cs="Times New Roman"/>
                <w:sz w:val="20"/>
                <w:szCs w:val="20"/>
              </w:rPr>
              <w:t xml:space="preserve">  в сказках  М.Е. Салтыкова-Щедрина».   </w:t>
            </w:r>
          </w:p>
        </w:tc>
        <w:tc>
          <w:tcPr>
            <w:tcW w:w="2817" w:type="dxa"/>
          </w:tcPr>
          <w:p w:rsidR="00E335B6" w:rsidRPr="00754DF3" w:rsidRDefault="00E335B6" w:rsidP="00AE5CAD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54DF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Научиться характеризовать средства выразительности в сказке</w:t>
            </w:r>
          </w:p>
        </w:tc>
        <w:tc>
          <w:tcPr>
            <w:tcW w:w="2552" w:type="dxa"/>
          </w:tcPr>
          <w:p w:rsidR="00E335B6" w:rsidRPr="00754DF3" w:rsidRDefault="00E335B6" w:rsidP="00AE5CAD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54DF3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Познавательные</w:t>
            </w:r>
            <w:r w:rsidRPr="00754DF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: уметь осмысленно читать и объяснять значение прочитанного, выбирать текст для чтения в з-ти от поставленной цели, определять понятия</w:t>
            </w:r>
          </w:p>
          <w:p w:rsidR="00E335B6" w:rsidRPr="00754DF3" w:rsidRDefault="00E335B6" w:rsidP="00AE5CA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54DF3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Регулятивные</w:t>
            </w:r>
            <w:r w:rsidRPr="00754DF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: выполнять учебные действия в громко речевой и умственной формах, использовать речь для регуляции своих действий, устанавливать причинно-следственные связи</w:t>
            </w:r>
          </w:p>
          <w:p w:rsidR="00E335B6" w:rsidRPr="00754DF3" w:rsidRDefault="00E335B6" w:rsidP="00AE5CA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54DF3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Коммуникативные</w:t>
            </w:r>
            <w:r w:rsidRPr="00754DF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: строить монологические высказывания, овладеть умениями диалогической речи</w:t>
            </w:r>
          </w:p>
          <w:p w:rsidR="00E335B6" w:rsidRPr="00754DF3" w:rsidRDefault="00E335B6" w:rsidP="00AE5CAD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451" w:type="dxa"/>
          </w:tcPr>
          <w:p w:rsidR="00E335B6" w:rsidRPr="00754DF3" w:rsidRDefault="00E335B6" w:rsidP="00AE5CAD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54DF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Формирование навыков исследовательской деятельности, готовности и способности вести диалог с другими людьми и достигать в нем взаимопонимания</w:t>
            </w:r>
          </w:p>
        </w:tc>
        <w:tc>
          <w:tcPr>
            <w:tcW w:w="2160" w:type="dxa"/>
          </w:tcPr>
          <w:p w:rsidR="00E335B6" w:rsidRPr="00754DF3" w:rsidRDefault="00E335B6" w:rsidP="00AE5CAD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54DF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Формирование у учащихся деятельностных способностей к структурированию и систематизации изучаемого предметного содержания:</w:t>
            </w:r>
          </w:p>
          <w:p w:rsidR="00E335B6" w:rsidRPr="00754DF3" w:rsidRDefault="00E335B6" w:rsidP="00AE5CAD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54DF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комплексное повторение,</w:t>
            </w:r>
          </w:p>
          <w:p w:rsidR="00E335B6" w:rsidRPr="00754DF3" w:rsidRDefault="00E335B6" w:rsidP="00AE5CAD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54DF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выразительное чтение сказки,</w:t>
            </w:r>
          </w:p>
          <w:p w:rsidR="00E335B6" w:rsidRPr="00754DF3" w:rsidRDefault="00E335B6" w:rsidP="00AE5CAD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54DF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работа со словарем литвед.терминов,</w:t>
            </w:r>
          </w:p>
          <w:p w:rsidR="00E335B6" w:rsidRPr="00754DF3" w:rsidRDefault="00E335B6" w:rsidP="00AE5CAD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54DF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коллективное проектирование выполнения дифференцированного домашнего задания,</w:t>
            </w:r>
          </w:p>
          <w:p w:rsidR="00E335B6" w:rsidRPr="00754DF3" w:rsidRDefault="00E335B6" w:rsidP="00AE5CAD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54DF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комментирование выставленных оценок</w:t>
            </w:r>
          </w:p>
        </w:tc>
        <w:tc>
          <w:tcPr>
            <w:tcW w:w="720" w:type="dxa"/>
          </w:tcPr>
          <w:p w:rsidR="00E335B6" w:rsidRPr="00754DF3" w:rsidRDefault="00E335B6" w:rsidP="00AE5CA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6.6.</w:t>
            </w:r>
          </w:p>
        </w:tc>
      </w:tr>
      <w:tr w:rsidR="00E335B6" w:rsidRPr="00754DF3" w:rsidTr="001764C1">
        <w:trPr>
          <w:trHeight w:val="285"/>
          <w:jc w:val="center"/>
        </w:trPr>
        <w:tc>
          <w:tcPr>
            <w:tcW w:w="15660" w:type="dxa"/>
            <w:gridSpan w:val="9"/>
          </w:tcPr>
          <w:p w:rsidR="00E335B6" w:rsidRPr="00754DF3" w:rsidRDefault="00E335B6" w:rsidP="00AE5CA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54DF3">
              <w:rPr>
                <w:rFonts w:ascii="Times New Roman" w:hAnsi="Times New Roman" w:cs="Times New Roman"/>
                <w:b/>
                <w:sz w:val="20"/>
                <w:szCs w:val="20"/>
              </w:rPr>
              <w:t>Лев Николаевич Толстой ( 3 ч.)</w:t>
            </w:r>
          </w:p>
        </w:tc>
      </w:tr>
      <w:tr w:rsidR="00E335B6" w:rsidRPr="00754DF3" w:rsidTr="001764C1">
        <w:trPr>
          <w:trHeight w:val="285"/>
          <w:jc w:val="center"/>
        </w:trPr>
        <w:tc>
          <w:tcPr>
            <w:tcW w:w="720" w:type="dxa"/>
          </w:tcPr>
          <w:p w:rsidR="00E335B6" w:rsidRPr="00754DF3" w:rsidRDefault="00E335B6" w:rsidP="00AE5CAD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754DF3"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>34</w:t>
            </w:r>
          </w:p>
        </w:tc>
        <w:tc>
          <w:tcPr>
            <w:tcW w:w="720" w:type="dxa"/>
          </w:tcPr>
          <w:p w:rsidR="00E335B6" w:rsidRPr="00754DF3" w:rsidRDefault="00E335B6" w:rsidP="00AE5CAD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>12.01</w:t>
            </w:r>
          </w:p>
        </w:tc>
        <w:tc>
          <w:tcPr>
            <w:tcW w:w="900" w:type="dxa"/>
          </w:tcPr>
          <w:p w:rsidR="00E335B6" w:rsidRPr="00754DF3" w:rsidRDefault="00E335B6" w:rsidP="00AE5CA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0" w:type="dxa"/>
          </w:tcPr>
          <w:p w:rsidR="00E335B6" w:rsidRPr="00754DF3" w:rsidRDefault="00E335B6" w:rsidP="00AE5CA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54DF3">
              <w:rPr>
                <w:rFonts w:ascii="Times New Roman" w:hAnsi="Times New Roman" w:cs="Times New Roman"/>
                <w:sz w:val="20"/>
                <w:szCs w:val="20"/>
              </w:rPr>
              <w:t>Л.Н. Толстой. Главы из повести «Детство». «Классы» (взаимоотношения детей и взрослых»</w:t>
            </w:r>
          </w:p>
        </w:tc>
        <w:tc>
          <w:tcPr>
            <w:tcW w:w="2817" w:type="dxa"/>
          </w:tcPr>
          <w:p w:rsidR="00E335B6" w:rsidRPr="00754DF3" w:rsidRDefault="00E335B6" w:rsidP="00AE5CAD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54DF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Научиться владеть изученной терминологией по теме, навыками устной и монологической речи</w:t>
            </w:r>
          </w:p>
        </w:tc>
        <w:tc>
          <w:tcPr>
            <w:tcW w:w="2552" w:type="dxa"/>
          </w:tcPr>
          <w:p w:rsidR="00E335B6" w:rsidRPr="00754DF3" w:rsidRDefault="00E335B6" w:rsidP="00AE5CA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54DF3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Познавательные</w:t>
            </w:r>
            <w:r w:rsidRPr="00754DF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: уметь выделять и формулировать познавательную</w:t>
            </w:r>
          </w:p>
          <w:p w:rsidR="00E335B6" w:rsidRPr="00754DF3" w:rsidRDefault="00E335B6" w:rsidP="00AE5CA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54DF3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Регулятивные</w:t>
            </w:r>
            <w:r w:rsidRPr="00754DF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: применять метод информационного поиска, в том числе с помощью компьютерных средств</w:t>
            </w:r>
          </w:p>
          <w:p w:rsidR="00E335B6" w:rsidRPr="00754DF3" w:rsidRDefault="00E335B6" w:rsidP="00AE5CA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54DF3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Коммуникативные</w:t>
            </w:r>
            <w:r w:rsidRPr="00754DF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: устанавливать рабочие отношения, эффективно сотрудничать и способствовать продуктивной кооперации</w:t>
            </w:r>
          </w:p>
          <w:p w:rsidR="00E335B6" w:rsidRPr="00754DF3" w:rsidRDefault="00E335B6" w:rsidP="00AE5CAD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451" w:type="dxa"/>
          </w:tcPr>
          <w:p w:rsidR="00E335B6" w:rsidRPr="00754DF3" w:rsidRDefault="00E335B6" w:rsidP="00AE5CAD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54DF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Формирование навыков взаимодействия в группе по алгоритму выполнения задачи при консультативной помощи учителя</w:t>
            </w:r>
          </w:p>
        </w:tc>
        <w:tc>
          <w:tcPr>
            <w:tcW w:w="2160" w:type="dxa"/>
          </w:tcPr>
          <w:p w:rsidR="00E335B6" w:rsidRPr="00754DF3" w:rsidRDefault="00E335B6" w:rsidP="00AE5CAD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54DF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Формирование у учащихся умений построения и реализации новых знаний (понятий, способов действий):</w:t>
            </w:r>
          </w:p>
          <w:p w:rsidR="00E335B6" w:rsidRPr="00754DF3" w:rsidRDefault="00E335B6" w:rsidP="00AE5CAD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54DF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изучение параграфа учебника,</w:t>
            </w:r>
          </w:p>
          <w:p w:rsidR="00E335B6" w:rsidRPr="00754DF3" w:rsidRDefault="00E335B6" w:rsidP="00AE5CAD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54DF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групповая лабораторная работа по тексту повести (составление портретной характеристики героев),</w:t>
            </w:r>
          </w:p>
          <w:p w:rsidR="00E335B6" w:rsidRPr="00754DF3" w:rsidRDefault="00E335B6" w:rsidP="00AE5CAD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54DF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Самостоятельное составление тезисного плана для пересказа отрывков,</w:t>
            </w:r>
          </w:p>
          <w:p w:rsidR="00E335B6" w:rsidRPr="00754DF3" w:rsidRDefault="00E335B6" w:rsidP="00AE5CAD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54DF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коллективное проектирование выполнения дифференцированного домашнего задания,</w:t>
            </w:r>
          </w:p>
        </w:tc>
        <w:tc>
          <w:tcPr>
            <w:tcW w:w="720" w:type="dxa"/>
          </w:tcPr>
          <w:p w:rsidR="00E335B6" w:rsidRPr="00754DF3" w:rsidRDefault="00E335B6" w:rsidP="00AE5CA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6.8.</w:t>
            </w:r>
          </w:p>
        </w:tc>
      </w:tr>
      <w:tr w:rsidR="00E335B6" w:rsidRPr="00754DF3" w:rsidTr="001764C1">
        <w:trPr>
          <w:trHeight w:val="285"/>
          <w:jc w:val="center"/>
        </w:trPr>
        <w:tc>
          <w:tcPr>
            <w:tcW w:w="720" w:type="dxa"/>
          </w:tcPr>
          <w:p w:rsidR="00E335B6" w:rsidRPr="00754DF3" w:rsidRDefault="00E335B6" w:rsidP="00AE5CAD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754DF3"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>35</w:t>
            </w:r>
          </w:p>
        </w:tc>
        <w:tc>
          <w:tcPr>
            <w:tcW w:w="720" w:type="dxa"/>
          </w:tcPr>
          <w:p w:rsidR="00E335B6" w:rsidRPr="00754DF3" w:rsidRDefault="00E335B6" w:rsidP="00AE5CAD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>16.09</w:t>
            </w:r>
          </w:p>
        </w:tc>
        <w:tc>
          <w:tcPr>
            <w:tcW w:w="900" w:type="dxa"/>
          </w:tcPr>
          <w:p w:rsidR="00E335B6" w:rsidRPr="00754DF3" w:rsidRDefault="00E335B6" w:rsidP="00AE5CA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0" w:type="dxa"/>
          </w:tcPr>
          <w:p w:rsidR="00E335B6" w:rsidRPr="00754DF3" w:rsidRDefault="00E335B6" w:rsidP="00AE5CA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54DF3">
              <w:rPr>
                <w:rFonts w:ascii="Times New Roman" w:hAnsi="Times New Roman" w:cs="Times New Roman"/>
                <w:sz w:val="20"/>
                <w:szCs w:val="20"/>
              </w:rPr>
              <w:t>«Наталья Саввишна». Проявление чувств героя в повести Л.Н. Толстого.</w:t>
            </w:r>
          </w:p>
        </w:tc>
        <w:tc>
          <w:tcPr>
            <w:tcW w:w="2817" w:type="dxa"/>
          </w:tcPr>
          <w:p w:rsidR="00E335B6" w:rsidRPr="00754DF3" w:rsidRDefault="00E335B6" w:rsidP="00AE5CAD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54DF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Научиться аргументировать свои ответы</w:t>
            </w:r>
          </w:p>
        </w:tc>
        <w:tc>
          <w:tcPr>
            <w:tcW w:w="2552" w:type="dxa"/>
          </w:tcPr>
          <w:p w:rsidR="00E335B6" w:rsidRPr="00754DF3" w:rsidRDefault="00E335B6" w:rsidP="00AE5CA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54DF3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Познавательные</w:t>
            </w:r>
            <w:r w:rsidRPr="00754DF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: уметь выделять и формулировать познавательную</w:t>
            </w:r>
          </w:p>
          <w:p w:rsidR="00E335B6" w:rsidRPr="00754DF3" w:rsidRDefault="00E335B6" w:rsidP="00AE5CA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54DF3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Регулятивные</w:t>
            </w:r>
            <w:r w:rsidRPr="00754DF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: уметь оценивать и формулировать то, что уже усвоено</w:t>
            </w:r>
          </w:p>
          <w:p w:rsidR="00E335B6" w:rsidRPr="00754DF3" w:rsidRDefault="00E335B6" w:rsidP="00AE5CA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54DF3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Коммуникативные</w:t>
            </w:r>
            <w:r w:rsidRPr="00754DF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: уметь моделировать монологическоевысказывани, аргументировать свою позицию и координировать ее с позициями партнеров при выработке общего решения в совместной деятельности</w:t>
            </w:r>
          </w:p>
          <w:p w:rsidR="00E335B6" w:rsidRPr="00754DF3" w:rsidRDefault="00E335B6" w:rsidP="00AE5CAD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451" w:type="dxa"/>
          </w:tcPr>
          <w:p w:rsidR="00E335B6" w:rsidRPr="00754DF3" w:rsidRDefault="00E335B6" w:rsidP="00AE5CAD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54DF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Формирование мотивации к индивидуальной и коллективной творческой деятельности</w:t>
            </w:r>
          </w:p>
        </w:tc>
        <w:tc>
          <w:tcPr>
            <w:tcW w:w="2160" w:type="dxa"/>
          </w:tcPr>
          <w:p w:rsidR="00E335B6" w:rsidRPr="00754DF3" w:rsidRDefault="00E335B6" w:rsidP="00AE5CAD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54DF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Формирование у учащихся деятельностных способностей к структурированию и систематизации изучаемого предметного содержания:</w:t>
            </w:r>
          </w:p>
          <w:p w:rsidR="00E335B6" w:rsidRPr="00754DF3" w:rsidRDefault="00E335B6" w:rsidP="00AE5CAD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54DF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групповая РНО в ДЗ,</w:t>
            </w:r>
          </w:p>
          <w:p w:rsidR="00E335B6" w:rsidRPr="00754DF3" w:rsidRDefault="00E335B6" w:rsidP="00AE5CAD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54DF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работа в парах Сил.-Сл. (подбор цитатных примеров, иллюстрирующих формы авторской позиции в повести),</w:t>
            </w:r>
          </w:p>
          <w:p w:rsidR="00E335B6" w:rsidRPr="00754DF3" w:rsidRDefault="00E335B6" w:rsidP="00AE5CAD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54DF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коллективное проектирование выполнения дифференцированного домашнего задания,</w:t>
            </w:r>
          </w:p>
          <w:p w:rsidR="00E335B6" w:rsidRPr="00754DF3" w:rsidRDefault="00E335B6" w:rsidP="00AE5CAD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54DF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комментирование выставленных оценок</w:t>
            </w:r>
          </w:p>
        </w:tc>
        <w:tc>
          <w:tcPr>
            <w:tcW w:w="720" w:type="dxa"/>
          </w:tcPr>
          <w:p w:rsidR="00E335B6" w:rsidRPr="00754DF3" w:rsidRDefault="00E335B6" w:rsidP="00AE5CA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335B6" w:rsidRPr="00754DF3" w:rsidTr="001764C1">
        <w:trPr>
          <w:trHeight w:val="285"/>
          <w:jc w:val="center"/>
        </w:trPr>
        <w:tc>
          <w:tcPr>
            <w:tcW w:w="720" w:type="dxa"/>
          </w:tcPr>
          <w:p w:rsidR="00E335B6" w:rsidRPr="00754DF3" w:rsidRDefault="00E335B6" w:rsidP="00AE5CAD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754DF3"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>36</w:t>
            </w:r>
          </w:p>
        </w:tc>
        <w:tc>
          <w:tcPr>
            <w:tcW w:w="720" w:type="dxa"/>
          </w:tcPr>
          <w:p w:rsidR="00E335B6" w:rsidRPr="00754DF3" w:rsidRDefault="00E335B6" w:rsidP="00AE5CAD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>19.09</w:t>
            </w:r>
          </w:p>
        </w:tc>
        <w:tc>
          <w:tcPr>
            <w:tcW w:w="900" w:type="dxa"/>
          </w:tcPr>
          <w:p w:rsidR="00E335B6" w:rsidRPr="00754DF3" w:rsidRDefault="00E335B6" w:rsidP="00AE5CA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0" w:type="dxa"/>
          </w:tcPr>
          <w:p w:rsidR="00E335B6" w:rsidRPr="00754DF3" w:rsidRDefault="00E335B6" w:rsidP="00AE5CA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54DF3">
              <w:rPr>
                <w:rFonts w:ascii="Times New Roman" w:hAnsi="Times New Roman" w:cs="Times New Roman"/>
                <w:sz w:val="20"/>
                <w:szCs w:val="20"/>
              </w:rPr>
              <w:t>Контрольная работа   по произведениям Н.В.Гоголя, И.С. Тургенева, Н.А. Некрасова, М.Е. Салтыкова-Щедрина,Л.Н.Толстого</w:t>
            </w:r>
          </w:p>
        </w:tc>
        <w:tc>
          <w:tcPr>
            <w:tcW w:w="2817" w:type="dxa"/>
          </w:tcPr>
          <w:p w:rsidR="00E335B6" w:rsidRPr="00754DF3" w:rsidRDefault="00E335B6" w:rsidP="00AE5CAD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54DF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Научиться проектировать и реализовывать индивид.план восполнения проблемных зон в изученных темах</w:t>
            </w:r>
          </w:p>
        </w:tc>
        <w:tc>
          <w:tcPr>
            <w:tcW w:w="2552" w:type="dxa"/>
          </w:tcPr>
          <w:p w:rsidR="00E335B6" w:rsidRPr="00754DF3" w:rsidRDefault="00E335B6" w:rsidP="00AE5CA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54DF3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Познавательные</w:t>
            </w:r>
            <w:r w:rsidRPr="00754DF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: уметь устанавливать аналогии, ориентироваться в разнообразии способов решения задач</w:t>
            </w:r>
          </w:p>
          <w:p w:rsidR="00E335B6" w:rsidRPr="00754DF3" w:rsidRDefault="00E335B6" w:rsidP="00AE5CA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54DF3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Регулятивные</w:t>
            </w:r>
            <w:r w:rsidRPr="00754DF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: формулировать и удерживать учебную задачу</w:t>
            </w:r>
          </w:p>
          <w:p w:rsidR="00E335B6" w:rsidRPr="00754DF3" w:rsidRDefault="00E335B6" w:rsidP="00AE5CA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54DF3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Коммуникативные</w:t>
            </w:r>
            <w:r w:rsidRPr="00754DF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: уметь формулировать собственное мнение и свою позицию</w:t>
            </w:r>
          </w:p>
          <w:p w:rsidR="00E335B6" w:rsidRPr="00754DF3" w:rsidRDefault="00E335B6" w:rsidP="00AE5CAD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451" w:type="dxa"/>
          </w:tcPr>
          <w:p w:rsidR="00E335B6" w:rsidRPr="00754DF3" w:rsidRDefault="00E335B6" w:rsidP="00AE5CAD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54DF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Формирование навыков самодиагностики по алгоритму выполнения задачи при консультативной помощи учителя</w:t>
            </w:r>
          </w:p>
        </w:tc>
        <w:tc>
          <w:tcPr>
            <w:tcW w:w="2160" w:type="dxa"/>
          </w:tcPr>
          <w:p w:rsidR="00E335B6" w:rsidRPr="00754DF3" w:rsidRDefault="00E335B6" w:rsidP="00AE5CAD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54DF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Формирование у учащихся умений к осуществлению контрольной функции, контроль и самоконтроль изученных понятий, алгоритма проведения самопроверки и взаимопроверки</w:t>
            </w:r>
          </w:p>
          <w:p w:rsidR="00E335B6" w:rsidRPr="00754DF3" w:rsidRDefault="00E335B6" w:rsidP="00AE5CAD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54DF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</w:t>
            </w:r>
          </w:p>
        </w:tc>
        <w:tc>
          <w:tcPr>
            <w:tcW w:w="720" w:type="dxa"/>
          </w:tcPr>
          <w:p w:rsidR="00E335B6" w:rsidRPr="00754DF3" w:rsidRDefault="00E335B6" w:rsidP="00AE5CA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335B6" w:rsidRPr="00754DF3" w:rsidTr="001764C1">
        <w:trPr>
          <w:trHeight w:val="285"/>
          <w:jc w:val="center"/>
        </w:trPr>
        <w:tc>
          <w:tcPr>
            <w:tcW w:w="15660" w:type="dxa"/>
            <w:gridSpan w:val="9"/>
          </w:tcPr>
          <w:p w:rsidR="00E335B6" w:rsidRPr="00754DF3" w:rsidRDefault="00E335B6" w:rsidP="001764C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54DF3">
              <w:rPr>
                <w:rFonts w:ascii="Times New Roman" w:hAnsi="Times New Roman" w:cs="Times New Roman"/>
                <w:b/>
                <w:sz w:val="20"/>
                <w:szCs w:val="20"/>
              </w:rPr>
              <w:t>Смешное и грустное рядом, или Уроки Чехова (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  <w:r w:rsidRPr="00754DF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ч.)</w:t>
            </w:r>
          </w:p>
        </w:tc>
      </w:tr>
      <w:tr w:rsidR="00E335B6" w:rsidRPr="00754DF3" w:rsidTr="001764C1">
        <w:trPr>
          <w:trHeight w:val="285"/>
          <w:jc w:val="center"/>
        </w:trPr>
        <w:tc>
          <w:tcPr>
            <w:tcW w:w="720" w:type="dxa"/>
          </w:tcPr>
          <w:p w:rsidR="00E335B6" w:rsidRPr="00754DF3" w:rsidRDefault="00E335B6" w:rsidP="00AE5CAD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754DF3"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>37</w:t>
            </w:r>
          </w:p>
        </w:tc>
        <w:tc>
          <w:tcPr>
            <w:tcW w:w="720" w:type="dxa"/>
          </w:tcPr>
          <w:p w:rsidR="00E335B6" w:rsidRPr="00754DF3" w:rsidRDefault="00E335B6" w:rsidP="00AE5CAD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>23.09</w:t>
            </w:r>
          </w:p>
        </w:tc>
        <w:tc>
          <w:tcPr>
            <w:tcW w:w="900" w:type="dxa"/>
          </w:tcPr>
          <w:p w:rsidR="00E335B6" w:rsidRPr="00754DF3" w:rsidRDefault="00E335B6" w:rsidP="00AE5CA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0" w:type="dxa"/>
          </w:tcPr>
          <w:p w:rsidR="00E335B6" w:rsidRPr="00754DF3" w:rsidRDefault="00E335B6" w:rsidP="00AE5CA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54DF3">
              <w:rPr>
                <w:rFonts w:ascii="Times New Roman" w:hAnsi="Times New Roman" w:cs="Times New Roman"/>
                <w:sz w:val="20"/>
                <w:szCs w:val="20"/>
              </w:rPr>
              <w:t>«Хамелеон». Живая картина нравов в рассказе А.П. Чехова.</w:t>
            </w:r>
          </w:p>
          <w:p w:rsidR="00E335B6" w:rsidRPr="00754DF3" w:rsidRDefault="00E335B6" w:rsidP="00AE5CA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54DF3">
              <w:rPr>
                <w:rFonts w:ascii="Times New Roman" w:hAnsi="Times New Roman" w:cs="Times New Roman"/>
                <w:sz w:val="20"/>
                <w:szCs w:val="20"/>
              </w:rPr>
              <w:t>«Злоумышленник»</w:t>
            </w:r>
          </w:p>
          <w:p w:rsidR="00E335B6" w:rsidRPr="00754DF3" w:rsidRDefault="00E335B6" w:rsidP="00AE5CA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17" w:type="dxa"/>
          </w:tcPr>
          <w:p w:rsidR="00E335B6" w:rsidRPr="00754DF3" w:rsidRDefault="00E335B6" w:rsidP="00AE5CAD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54DF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Научиться выполнять индив.задание в коллективной ПД</w:t>
            </w:r>
          </w:p>
        </w:tc>
        <w:tc>
          <w:tcPr>
            <w:tcW w:w="2552" w:type="dxa"/>
          </w:tcPr>
          <w:p w:rsidR="00E335B6" w:rsidRPr="00754DF3" w:rsidRDefault="00E335B6" w:rsidP="00AE5CA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54DF3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Познавательные</w:t>
            </w:r>
            <w:r w:rsidRPr="00754DF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: уметь искать и выделять необходимую информацию в предложенных текстах</w:t>
            </w:r>
          </w:p>
          <w:p w:rsidR="00E335B6" w:rsidRPr="00754DF3" w:rsidRDefault="00E335B6" w:rsidP="00AE5CA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54DF3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Регулятивные</w:t>
            </w:r>
            <w:r w:rsidRPr="00754DF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: уметь осознавать усвоенный материал, а таке качество и уровень усвоения</w:t>
            </w:r>
          </w:p>
          <w:p w:rsidR="00E335B6" w:rsidRPr="00754DF3" w:rsidRDefault="00E335B6" w:rsidP="00AE5CA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54DF3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Коммуникативные</w:t>
            </w:r>
            <w:r w:rsidRPr="00754DF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: с тавить вопросы, обратиться за помощью, формулировать свои затруднения</w:t>
            </w:r>
          </w:p>
          <w:p w:rsidR="00E335B6" w:rsidRPr="00754DF3" w:rsidRDefault="00E335B6" w:rsidP="00AE5CAD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451" w:type="dxa"/>
          </w:tcPr>
          <w:p w:rsidR="00E335B6" w:rsidRPr="00754DF3" w:rsidRDefault="00E335B6" w:rsidP="00AE5CAD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54DF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Формирование навыков взаимодействия в группе по алгоритму выполнения задачи при консультативной помощи учителя</w:t>
            </w:r>
          </w:p>
        </w:tc>
        <w:tc>
          <w:tcPr>
            <w:tcW w:w="2160" w:type="dxa"/>
          </w:tcPr>
          <w:p w:rsidR="00E335B6" w:rsidRPr="00754DF3" w:rsidRDefault="00E335B6" w:rsidP="00AE5CAD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54DF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Формирование у учащихся способностей к рефлексии коррекционно-контрольного типа и реализации коррекционной нормы (фиксирования собственных затруднений в деятельности:</w:t>
            </w:r>
          </w:p>
          <w:p w:rsidR="00E335B6" w:rsidRPr="00754DF3" w:rsidRDefault="00E335B6" w:rsidP="00AE5CAD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54DF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элементы ПД (подбор примеров на тему «Речь героев как средство их характеристики»,</w:t>
            </w:r>
          </w:p>
          <w:p w:rsidR="00E335B6" w:rsidRPr="00754DF3" w:rsidRDefault="00E335B6" w:rsidP="00AE5CAD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54DF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работа в парах Сил.-Сл.(устное рецензирование выразительного чтения рассказа),</w:t>
            </w:r>
          </w:p>
          <w:p w:rsidR="00E335B6" w:rsidRPr="00754DF3" w:rsidRDefault="00E335B6" w:rsidP="00AE5CAD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54DF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коллективное проектирование выполнения дифференцированного домашнего задания,</w:t>
            </w:r>
          </w:p>
          <w:p w:rsidR="00E335B6" w:rsidRPr="00754DF3" w:rsidRDefault="00E335B6" w:rsidP="00AE5CAD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54DF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комментирование выставленных оценок</w:t>
            </w:r>
          </w:p>
        </w:tc>
        <w:tc>
          <w:tcPr>
            <w:tcW w:w="720" w:type="dxa"/>
          </w:tcPr>
          <w:p w:rsidR="00E335B6" w:rsidRPr="00754DF3" w:rsidRDefault="00E335B6" w:rsidP="00AE5CA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6.10</w:t>
            </w:r>
          </w:p>
        </w:tc>
      </w:tr>
      <w:tr w:rsidR="00E335B6" w:rsidRPr="00754DF3" w:rsidTr="001764C1">
        <w:trPr>
          <w:trHeight w:val="285"/>
          <w:jc w:val="center"/>
        </w:trPr>
        <w:tc>
          <w:tcPr>
            <w:tcW w:w="720" w:type="dxa"/>
          </w:tcPr>
          <w:p w:rsidR="00E335B6" w:rsidRPr="00754DF3" w:rsidRDefault="00E335B6" w:rsidP="00AE5CAD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754DF3"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>38</w:t>
            </w:r>
          </w:p>
        </w:tc>
        <w:tc>
          <w:tcPr>
            <w:tcW w:w="720" w:type="dxa"/>
          </w:tcPr>
          <w:p w:rsidR="00E335B6" w:rsidRPr="00754DF3" w:rsidRDefault="00E335B6" w:rsidP="00AE5CAD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>26.09</w:t>
            </w:r>
          </w:p>
        </w:tc>
        <w:tc>
          <w:tcPr>
            <w:tcW w:w="900" w:type="dxa"/>
          </w:tcPr>
          <w:p w:rsidR="00E335B6" w:rsidRPr="00754DF3" w:rsidRDefault="00E335B6" w:rsidP="00AE5CA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0" w:type="dxa"/>
          </w:tcPr>
          <w:p w:rsidR="00E335B6" w:rsidRPr="00754DF3" w:rsidRDefault="00E335B6" w:rsidP="00AE5CA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54DF3">
              <w:rPr>
                <w:rFonts w:ascii="Times New Roman" w:hAnsi="Times New Roman" w:cs="Times New Roman"/>
                <w:sz w:val="20"/>
                <w:szCs w:val="20"/>
              </w:rPr>
              <w:t>Средства юмористической характеристики в рассказах А.П. Чехова «Размазня», «Тоска».</w:t>
            </w:r>
          </w:p>
        </w:tc>
        <w:tc>
          <w:tcPr>
            <w:tcW w:w="2817" w:type="dxa"/>
          </w:tcPr>
          <w:p w:rsidR="00E335B6" w:rsidRPr="00754DF3" w:rsidRDefault="00E335B6" w:rsidP="00AE5CAD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54DF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Научиться анализировать текст рассказа</w:t>
            </w:r>
          </w:p>
        </w:tc>
        <w:tc>
          <w:tcPr>
            <w:tcW w:w="2552" w:type="dxa"/>
          </w:tcPr>
          <w:p w:rsidR="00E335B6" w:rsidRPr="00754DF3" w:rsidRDefault="00E335B6" w:rsidP="00AE5CA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54DF3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Познавательные</w:t>
            </w:r>
            <w:r w:rsidRPr="00754DF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: узнавать, называть и определять объекты в соответствии с их содержанием</w:t>
            </w:r>
          </w:p>
          <w:p w:rsidR="00E335B6" w:rsidRPr="00754DF3" w:rsidRDefault="00E335B6" w:rsidP="00AE5CA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54DF3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Регулятивные</w:t>
            </w:r>
            <w:r w:rsidRPr="00754DF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: формировать ситуацию саморегуляции эмоциональных состояний, т.е. формировать операциональный опыт</w:t>
            </w:r>
          </w:p>
          <w:p w:rsidR="00E335B6" w:rsidRPr="00754DF3" w:rsidRDefault="00E335B6" w:rsidP="00AE5CA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54DF3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Коммуникативные</w:t>
            </w:r>
            <w:r w:rsidRPr="00754DF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: уметь читать вслух, понимать прочитанное и аргументировать точку зрения</w:t>
            </w:r>
          </w:p>
        </w:tc>
        <w:tc>
          <w:tcPr>
            <w:tcW w:w="3451" w:type="dxa"/>
          </w:tcPr>
          <w:p w:rsidR="00E335B6" w:rsidRPr="00754DF3" w:rsidRDefault="00E335B6" w:rsidP="00AE5CAD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54DF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Формирование мотивации к индивидуальной и коллективной творческой деятельности</w:t>
            </w:r>
          </w:p>
        </w:tc>
        <w:tc>
          <w:tcPr>
            <w:tcW w:w="2160" w:type="dxa"/>
          </w:tcPr>
          <w:p w:rsidR="00E335B6" w:rsidRPr="00754DF3" w:rsidRDefault="00E335B6" w:rsidP="00AE5CAD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54DF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Формирование у учащихся умений построения и реализации новых знаний (понятий, способов действий):</w:t>
            </w:r>
          </w:p>
          <w:p w:rsidR="00E335B6" w:rsidRPr="00754DF3" w:rsidRDefault="00E335B6" w:rsidP="00AE5CAD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54DF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изучение параграфа учебника,</w:t>
            </w:r>
          </w:p>
          <w:p w:rsidR="00E335B6" w:rsidRPr="00754DF3" w:rsidRDefault="00E335B6" w:rsidP="00AE5CAD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54DF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-различные виды пересказов, </w:t>
            </w:r>
          </w:p>
          <w:p w:rsidR="00E335B6" w:rsidRPr="00754DF3" w:rsidRDefault="00E335B6" w:rsidP="00AE5CAD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54DF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устная и письменная характеристика героев,</w:t>
            </w:r>
          </w:p>
          <w:p w:rsidR="00E335B6" w:rsidRPr="00754DF3" w:rsidRDefault="00E335B6" w:rsidP="00AE5CAD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54DF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коллективное проектирование выполнения дифференцированного домашнего задания,</w:t>
            </w:r>
          </w:p>
          <w:p w:rsidR="00E335B6" w:rsidRPr="00754DF3" w:rsidRDefault="00E335B6" w:rsidP="00AE5CAD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54DF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комментирование выставленных оценок</w:t>
            </w:r>
          </w:p>
        </w:tc>
        <w:tc>
          <w:tcPr>
            <w:tcW w:w="720" w:type="dxa"/>
          </w:tcPr>
          <w:p w:rsidR="00E335B6" w:rsidRPr="00754DF3" w:rsidRDefault="00E335B6" w:rsidP="00AE5CA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335B6" w:rsidRPr="00754DF3" w:rsidTr="001764C1">
        <w:trPr>
          <w:trHeight w:val="285"/>
          <w:jc w:val="center"/>
        </w:trPr>
        <w:tc>
          <w:tcPr>
            <w:tcW w:w="15660" w:type="dxa"/>
            <w:gridSpan w:val="9"/>
          </w:tcPr>
          <w:p w:rsidR="00E335B6" w:rsidRPr="00754DF3" w:rsidRDefault="00E335B6" w:rsidP="00AE5CA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54DF3">
              <w:rPr>
                <w:rFonts w:ascii="Times New Roman" w:hAnsi="Times New Roman" w:cs="Times New Roman"/>
                <w:b/>
                <w:sz w:val="20"/>
                <w:szCs w:val="20"/>
              </w:rPr>
              <w:t>«Край ты мой родной, родимый край…»  (1 ч.)</w:t>
            </w:r>
          </w:p>
        </w:tc>
      </w:tr>
      <w:tr w:rsidR="00E335B6" w:rsidRPr="00754DF3" w:rsidTr="001764C1">
        <w:trPr>
          <w:trHeight w:val="285"/>
          <w:jc w:val="center"/>
        </w:trPr>
        <w:tc>
          <w:tcPr>
            <w:tcW w:w="720" w:type="dxa"/>
          </w:tcPr>
          <w:p w:rsidR="00E335B6" w:rsidRPr="00754DF3" w:rsidRDefault="00E335B6" w:rsidP="00AE5CAD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754DF3"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>39</w:t>
            </w:r>
          </w:p>
        </w:tc>
        <w:tc>
          <w:tcPr>
            <w:tcW w:w="720" w:type="dxa"/>
          </w:tcPr>
          <w:p w:rsidR="00E335B6" w:rsidRPr="00754DF3" w:rsidRDefault="00E335B6" w:rsidP="00AE5CAD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>30.01</w:t>
            </w:r>
          </w:p>
        </w:tc>
        <w:tc>
          <w:tcPr>
            <w:tcW w:w="900" w:type="dxa"/>
          </w:tcPr>
          <w:p w:rsidR="00E335B6" w:rsidRPr="00754DF3" w:rsidRDefault="00E335B6" w:rsidP="00AE5CA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0" w:type="dxa"/>
          </w:tcPr>
          <w:p w:rsidR="00E335B6" w:rsidRPr="00754DF3" w:rsidRDefault="00E335B6" w:rsidP="00AE5CA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54DF3">
              <w:rPr>
                <w:rFonts w:ascii="Times New Roman" w:hAnsi="Times New Roman" w:cs="Times New Roman"/>
                <w:sz w:val="20"/>
                <w:szCs w:val="20"/>
              </w:rPr>
              <w:t>В.А. Жуковский «Приход весны». И.А. Бунин «Родина». А.К. Толстой «Край ты мой, родимый край..», «Благовест». Поэтическое изображение родной природы и выражение авторского настроения, миросозерцания</w:t>
            </w:r>
          </w:p>
        </w:tc>
        <w:tc>
          <w:tcPr>
            <w:tcW w:w="2817" w:type="dxa"/>
          </w:tcPr>
          <w:p w:rsidR="00E335B6" w:rsidRPr="00754DF3" w:rsidRDefault="00E335B6" w:rsidP="00AE5CAD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54DF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Научиться выразительно читать текст по образцу из фонохрестоматии</w:t>
            </w:r>
          </w:p>
        </w:tc>
        <w:tc>
          <w:tcPr>
            <w:tcW w:w="2552" w:type="dxa"/>
          </w:tcPr>
          <w:p w:rsidR="00E335B6" w:rsidRPr="00754DF3" w:rsidRDefault="00E335B6" w:rsidP="00AE5CA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54DF3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Познавательные</w:t>
            </w:r>
            <w:r w:rsidRPr="00754DF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: узнавать, называть и определять объекты в соответствии с их содержанием</w:t>
            </w:r>
          </w:p>
          <w:p w:rsidR="00E335B6" w:rsidRPr="00754DF3" w:rsidRDefault="00E335B6" w:rsidP="00AE5CA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54DF3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Регулятивные</w:t>
            </w:r>
            <w:r w:rsidRPr="00754DF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: применять метод информационного поиска, в том числе с помощью компьютерных средств</w:t>
            </w:r>
          </w:p>
          <w:p w:rsidR="00E335B6" w:rsidRPr="00754DF3" w:rsidRDefault="00E335B6" w:rsidP="00AE5CA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54DF3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Коммуникативные</w:t>
            </w:r>
            <w:r w:rsidRPr="00754DF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: формировать навыки выразительного чтения, коллективного взаимодействия</w:t>
            </w:r>
          </w:p>
          <w:p w:rsidR="00E335B6" w:rsidRPr="00754DF3" w:rsidRDefault="00E335B6" w:rsidP="00AE5CAD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451" w:type="dxa"/>
          </w:tcPr>
          <w:p w:rsidR="00E335B6" w:rsidRPr="00754DF3" w:rsidRDefault="00E335B6" w:rsidP="00AE5CAD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54DF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Формирование навыков взаимодействия в группе по алгоритму выполнения задачи при консультативной помощи учителя</w:t>
            </w:r>
          </w:p>
        </w:tc>
        <w:tc>
          <w:tcPr>
            <w:tcW w:w="2160" w:type="dxa"/>
          </w:tcPr>
          <w:p w:rsidR="00E335B6" w:rsidRPr="00754DF3" w:rsidRDefault="00E335B6" w:rsidP="00AE5CAD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54DF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Формирование у учащихся деятельностных способностей к структурированию и систематизации изучаемого предметного содержания:</w:t>
            </w:r>
          </w:p>
          <w:p w:rsidR="00E335B6" w:rsidRPr="00754DF3" w:rsidRDefault="00E335B6" w:rsidP="00AE5CAD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54DF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- комплексное повторение, </w:t>
            </w:r>
          </w:p>
          <w:p w:rsidR="00E335B6" w:rsidRPr="00754DF3" w:rsidRDefault="00E335B6" w:rsidP="00AE5CAD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54DF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работа в парах (анализ поэтического текста),</w:t>
            </w:r>
          </w:p>
          <w:p w:rsidR="00E335B6" w:rsidRPr="00754DF3" w:rsidRDefault="00E335B6" w:rsidP="00AE5CAD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54DF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выразительное чтение стихотворение с последующим его рецензированием,</w:t>
            </w:r>
          </w:p>
          <w:p w:rsidR="00E335B6" w:rsidRPr="00754DF3" w:rsidRDefault="00E335B6" w:rsidP="00AE5CAD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54DF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720" w:type="dxa"/>
          </w:tcPr>
          <w:p w:rsidR="00E335B6" w:rsidRPr="00754DF3" w:rsidRDefault="00E335B6" w:rsidP="00AE5CA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335B6" w:rsidRPr="00754DF3" w:rsidTr="001764C1">
        <w:trPr>
          <w:trHeight w:val="285"/>
          <w:jc w:val="center"/>
        </w:trPr>
        <w:tc>
          <w:tcPr>
            <w:tcW w:w="15660" w:type="dxa"/>
            <w:gridSpan w:val="9"/>
          </w:tcPr>
          <w:p w:rsidR="00E335B6" w:rsidRPr="00754DF3" w:rsidRDefault="00E335B6" w:rsidP="00AE5CA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54DF3">
              <w:rPr>
                <w:rFonts w:ascii="Times New Roman" w:hAnsi="Times New Roman" w:cs="Times New Roman"/>
                <w:b/>
                <w:sz w:val="20"/>
                <w:szCs w:val="20"/>
              </w:rPr>
              <w:t>Иван Алексеевич Бунин ( 2 ч.)</w:t>
            </w:r>
          </w:p>
        </w:tc>
      </w:tr>
      <w:tr w:rsidR="00E335B6" w:rsidRPr="00754DF3" w:rsidTr="001764C1">
        <w:trPr>
          <w:trHeight w:val="285"/>
          <w:jc w:val="center"/>
        </w:trPr>
        <w:tc>
          <w:tcPr>
            <w:tcW w:w="720" w:type="dxa"/>
          </w:tcPr>
          <w:p w:rsidR="00E335B6" w:rsidRPr="00754DF3" w:rsidRDefault="00E335B6" w:rsidP="00AE5CAD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754DF3"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720" w:type="dxa"/>
          </w:tcPr>
          <w:p w:rsidR="00E335B6" w:rsidRPr="00754DF3" w:rsidRDefault="00E335B6" w:rsidP="00AE5CAD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>2.02</w:t>
            </w:r>
          </w:p>
        </w:tc>
        <w:tc>
          <w:tcPr>
            <w:tcW w:w="900" w:type="dxa"/>
          </w:tcPr>
          <w:p w:rsidR="00E335B6" w:rsidRPr="00754DF3" w:rsidRDefault="00E335B6" w:rsidP="00AE5CA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0" w:type="dxa"/>
          </w:tcPr>
          <w:p w:rsidR="00E335B6" w:rsidRPr="00754DF3" w:rsidRDefault="00E335B6" w:rsidP="00AE5CA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54DF3">
              <w:rPr>
                <w:rFonts w:ascii="Times New Roman" w:hAnsi="Times New Roman" w:cs="Times New Roman"/>
                <w:sz w:val="20"/>
                <w:szCs w:val="20"/>
              </w:rPr>
              <w:t>Воспитание детей в семье в рассказе И.А. Бунина «Цифры»</w:t>
            </w:r>
          </w:p>
        </w:tc>
        <w:tc>
          <w:tcPr>
            <w:tcW w:w="2817" w:type="dxa"/>
          </w:tcPr>
          <w:p w:rsidR="00E335B6" w:rsidRPr="00754DF3" w:rsidRDefault="00E335B6" w:rsidP="00AE5CAD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54DF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Научиться выявлять особенности повествования И.А. Бунина</w:t>
            </w:r>
          </w:p>
        </w:tc>
        <w:tc>
          <w:tcPr>
            <w:tcW w:w="2552" w:type="dxa"/>
          </w:tcPr>
          <w:p w:rsidR="00E335B6" w:rsidRPr="00754DF3" w:rsidRDefault="00E335B6" w:rsidP="00AE5CA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54DF3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Познавательные</w:t>
            </w:r>
            <w:r w:rsidRPr="00754DF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: уметь синтезировать полученную информацию для составления ответа (тест)</w:t>
            </w:r>
          </w:p>
          <w:p w:rsidR="00E335B6" w:rsidRPr="00754DF3" w:rsidRDefault="00E335B6" w:rsidP="00AE5CA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54DF3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Регулятивные</w:t>
            </w:r>
            <w:r w:rsidRPr="00754DF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: уметь выполнять учебные действия (отвечать на вопросы теста), планировать алгоритм ответа, работать самостоятельно</w:t>
            </w:r>
          </w:p>
          <w:p w:rsidR="00E335B6" w:rsidRPr="00754DF3" w:rsidRDefault="00E335B6" w:rsidP="00AE5CA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54DF3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Коммуникативные</w:t>
            </w:r>
            <w:r w:rsidRPr="00754DF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: уметь строить монологическое высказывание, формулировать свою точку зрения, адекватное использовать различные речевые средства для разрешения коммуникативных задач</w:t>
            </w:r>
          </w:p>
          <w:p w:rsidR="00E335B6" w:rsidRPr="00754DF3" w:rsidRDefault="00E335B6" w:rsidP="00AE5CAD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451" w:type="dxa"/>
          </w:tcPr>
          <w:p w:rsidR="00E335B6" w:rsidRPr="00754DF3" w:rsidRDefault="00E335B6" w:rsidP="00AE5CAD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54DF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Формирование навыков исследовательской деятельности, готовности и способности вести диалог с другими людьми и достигать в нем взаимопонимания</w:t>
            </w:r>
          </w:p>
        </w:tc>
        <w:tc>
          <w:tcPr>
            <w:tcW w:w="2160" w:type="dxa"/>
          </w:tcPr>
          <w:p w:rsidR="00E335B6" w:rsidRPr="00754DF3" w:rsidRDefault="00E335B6" w:rsidP="00AE5CAD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54DF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Формирование у учащихся способностей к рефлексии коррекционно-контрольного типа и реализации коррекционной нормы (фиксирования собственных затруднений в деятельности:</w:t>
            </w:r>
          </w:p>
          <w:p w:rsidR="00E335B6" w:rsidRPr="00754DF3" w:rsidRDefault="00E335B6" w:rsidP="00AE5CAD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54DF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индивидуальная и групповая работа (анализ рассказа, выразительное чтение рассказа),</w:t>
            </w:r>
          </w:p>
          <w:p w:rsidR="00E335B6" w:rsidRPr="00754DF3" w:rsidRDefault="00E335B6" w:rsidP="00AE5CAD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54DF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- коллективное проектирование выполнения дифференцированного домашнего задания,</w:t>
            </w:r>
          </w:p>
          <w:p w:rsidR="00E335B6" w:rsidRPr="00754DF3" w:rsidRDefault="00E335B6" w:rsidP="00AE5CAD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54DF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комментирование выставленных оценок</w:t>
            </w:r>
          </w:p>
        </w:tc>
        <w:tc>
          <w:tcPr>
            <w:tcW w:w="720" w:type="dxa"/>
          </w:tcPr>
          <w:p w:rsidR="00E335B6" w:rsidRPr="00754DF3" w:rsidRDefault="00E335B6" w:rsidP="00AE5CA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335B6" w:rsidRPr="00754DF3" w:rsidTr="001764C1">
        <w:trPr>
          <w:trHeight w:val="285"/>
          <w:jc w:val="center"/>
        </w:trPr>
        <w:tc>
          <w:tcPr>
            <w:tcW w:w="720" w:type="dxa"/>
          </w:tcPr>
          <w:p w:rsidR="00E335B6" w:rsidRPr="00754DF3" w:rsidRDefault="00E335B6" w:rsidP="00AE5CAD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754DF3"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>41</w:t>
            </w:r>
          </w:p>
        </w:tc>
        <w:tc>
          <w:tcPr>
            <w:tcW w:w="720" w:type="dxa"/>
          </w:tcPr>
          <w:p w:rsidR="00E335B6" w:rsidRPr="00754DF3" w:rsidRDefault="00E335B6" w:rsidP="00AE5CAD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>6.02</w:t>
            </w:r>
          </w:p>
        </w:tc>
        <w:tc>
          <w:tcPr>
            <w:tcW w:w="900" w:type="dxa"/>
          </w:tcPr>
          <w:p w:rsidR="00E335B6" w:rsidRPr="00754DF3" w:rsidRDefault="00E335B6" w:rsidP="00AE5CA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0" w:type="dxa"/>
          </w:tcPr>
          <w:p w:rsidR="00E335B6" w:rsidRPr="00754DF3" w:rsidRDefault="00E335B6" w:rsidP="00AE5CA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54DF3">
              <w:rPr>
                <w:rFonts w:ascii="Times New Roman" w:hAnsi="Times New Roman" w:cs="Times New Roman"/>
                <w:sz w:val="20"/>
                <w:szCs w:val="20"/>
              </w:rPr>
              <w:t>Душевное богатство простого крестьянина в рассказе И.А. Бунина «Лапти»</w:t>
            </w:r>
          </w:p>
        </w:tc>
        <w:tc>
          <w:tcPr>
            <w:tcW w:w="2817" w:type="dxa"/>
          </w:tcPr>
          <w:p w:rsidR="00E335B6" w:rsidRPr="00754DF3" w:rsidRDefault="00E335B6" w:rsidP="00AE5CAD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54DF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Научиться анализировать текст</w:t>
            </w:r>
          </w:p>
        </w:tc>
        <w:tc>
          <w:tcPr>
            <w:tcW w:w="2552" w:type="dxa"/>
          </w:tcPr>
          <w:p w:rsidR="00E335B6" w:rsidRPr="00754DF3" w:rsidRDefault="00E335B6" w:rsidP="00AE5CA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54DF3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Познавательные</w:t>
            </w:r>
            <w:r w:rsidRPr="00754DF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: уметь синтезировать полученную информацию для составления ответа (тест)</w:t>
            </w:r>
          </w:p>
          <w:p w:rsidR="00E335B6" w:rsidRPr="00754DF3" w:rsidRDefault="00E335B6" w:rsidP="00AE5CA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54DF3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Регулятивные</w:t>
            </w:r>
            <w:r w:rsidRPr="00754DF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: уметь выполнять учебные действия (отвечать на вопросы теста), планировать алгоритм ответа, работать самостоятельно</w:t>
            </w:r>
          </w:p>
          <w:p w:rsidR="00E335B6" w:rsidRPr="00754DF3" w:rsidRDefault="00E335B6" w:rsidP="00AE5CA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54DF3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Коммуникативные</w:t>
            </w:r>
            <w:r w:rsidRPr="00754DF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: уметь строить монологическое высказывание, формулировать свою точку зрения, адекватное использовать различные речевые средства для разрешения коммуникативных задач</w:t>
            </w:r>
          </w:p>
          <w:p w:rsidR="00E335B6" w:rsidRPr="00754DF3" w:rsidRDefault="00E335B6" w:rsidP="00AE5CAD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451" w:type="dxa"/>
          </w:tcPr>
          <w:p w:rsidR="00E335B6" w:rsidRPr="00754DF3" w:rsidRDefault="00E335B6" w:rsidP="00AE5CAD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54DF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Формирование мотивации к обучению и самовершенствованию</w:t>
            </w:r>
          </w:p>
        </w:tc>
        <w:tc>
          <w:tcPr>
            <w:tcW w:w="2160" w:type="dxa"/>
          </w:tcPr>
          <w:p w:rsidR="00E335B6" w:rsidRPr="00754DF3" w:rsidRDefault="00E335B6" w:rsidP="00AE5CAD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54DF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Формирование у учащихся способностей к рефлексии коррекционно-контрольного типа и реализации коррекционной нормы (фиксирования собственных затруднений в деятельности:</w:t>
            </w:r>
          </w:p>
          <w:p w:rsidR="00E335B6" w:rsidRPr="00754DF3" w:rsidRDefault="00E335B6" w:rsidP="00AE5CAD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54DF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коллективная проверка ДЗ,</w:t>
            </w:r>
          </w:p>
          <w:p w:rsidR="00E335B6" w:rsidRPr="00754DF3" w:rsidRDefault="00E335B6" w:rsidP="00AE5CAD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54DF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рецензирование выразительного чтения (по фонохрестоматии),</w:t>
            </w:r>
          </w:p>
          <w:p w:rsidR="00E335B6" w:rsidRPr="00754DF3" w:rsidRDefault="00E335B6" w:rsidP="00AE5CAD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54DF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различные виды пересказа,</w:t>
            </w:r>
          </w:p>
          <w:p w:rsidR="00E335B6" w:rsidRPr="00754DF3" w:rsidRDefault="00E335B6" w:rsidP="00AE5CAD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54DF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коллективное проектирование выполнения дифференцированного домашнего задания,</w:t>
            </w:r>
          </w:p>
          <w:p w:rsidR="00E335B6" w:rsidRPr="00754DF3" w:rsidRDefault="00E335B6" w:rsidP="00AE5CAD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54DF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комментирование выставленных оценок</w:t>
            </w:r>
          </w:p>
        </w:tc>
        <w:tc>
          <w:tcPr>
            <w:tcW w:w="720" w:type="dxa"/>
          </w:tcPr>
          <w:p w:rsidR="00E335B6" w:rsidRPr="00754DF3" w:rsidRDefault="00E335B6" w:rsidP="00AE5CA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54DF3">
              <w:rPr>
                <w:rFonts w:ascii="Times New Roman" w:hAnsi="Times New Roman" w:cs="Times New Roman"/>
                <w:sz w:val="20"/>
                <w:szCs w:val="20"/>
              </w:rPr>
              <w:t>7.1</w:t>
            </w:r>
          </w:p>
        </w:tc>
      </w:tr>
      <w:tr w:rsidR="00E335B6" w:rsidRPr="00754DF3" w:rsidTr="001764C1">
        <w:trPr>
          <w:trHeight w:val="285"/>
          <w:jc w:val="center"/>
        </w:trPr>
        <w:tc>
          <w:tcPr>
            <w:tcW w:w="15660" w:type="dxa"/>
            <w:gridSpan w:val="9"/>
          </w:tcPr>
          <w:p w:rsidR="00E335B6" w:rsidRPr="00754DF3" w:rsidRDefault="00E335B6" w:rsidP="009459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4DF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Из русской литературы </w:t>
            </w:r>
            <w:r w:rsidRPr="00754DF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XX</w:t>
            </w:r>
            <w:r w:rsidRPr="00754DF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века</w:t>
            </w:r>
          </w:p>
        </w:tc>
      </w:tr>
      <w:tr w:rsidR="00E335B6" w:rsidRPr="00754DF3" w:rsidTr="001764C1">
        <w:trPr>
          <w:trHeight w:val="285"/>
          <w:jc w:val="center"/>
        </w:trPr>
        <w:tc>
          <w:tcPr>
            <w:tcW w:w="15660" w:type="dxa"/>
            <w:gridSpan w:val="9"/>
          </w:tcPr>
          <w:p w:rsidR="00E335B6" w:rsidRPr="00754DF3" w:rsidRDefault="00E335B6" w:rsidP="0094591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54DF3">
              <w:rPr>
                <w:rFonts w:ascii="Times New Roman" w:hAnsi="Times New Roman" w:cs="Times New Roman"/>
                <w:b/>
                <w:sz w:val="20"/>
                <w:szCs w:val="20"/>
              </w:rPr>
              <w:t>Максим Горький ( 2 ч.)</w:t>
            </w:r>
          </w:p>
        </w:tc>
      </w:tr>
      <w:tr w:rsidR="00E335B6" w:rsidRPr="00754DF3" w:rsidTr="001764C1">
        <w:trPr>
          <w:trHeight w:val="285"/>
          <w:jc w:val="center"/>
        </w:trPr>
        <w:tc>
          <w:tcPr>
            <w:tcW w:w="720" w:type="dxa"/>
          </w:tcPr>
          <w:p w:rsidR="00E335B6" w:rsidRPr="00754DF3" w:rsidRDefault="00E335B6" w:rsidP="00AE5CAD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754DF3"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>42</w:t>
            </w:r>
          </w:p>
        </w:tc>
        <w:tc>
          <w:tcPr>
            <w:tcW w:w="720" w:type="dxa"/>
          </w:tcPr>
          <w:p w:rsidR="00E335B6" w:rsidRPr="00754DF3" w:rsidRDefault="00E335B6" w:rsidP="00AE5CAD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>9.02</w:t>
            </w:r>
          </w:p>
        </w:tc>
        <w:tc>
          <w:tcPr>
            <w:tcW w:w="900" w:type="dxa"/>
          </w:tcPr>
          <w:p w:rsidR="00E335B6" w:rsidRPr="00754DF3" w:rsidRDefault="00E335B6" w:rsidP="00AE5CA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0" w:type="dxa"/>
          </w:tcPr>
          <w:p w:rsidR="00E335B6" w:rsidRPr="00754DF3" w:rsidRDefault="00E335B6" w:rsidP="00AE5CA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54DF3">
              <w:rPr>
                <w:rFonts w:ascii="Times New Roman" w:hAnsi="Times New Roman" w:cs="Times New Roman"/>
                <w:sz w:val="20"/>
                <w:szCs w:val="20"/>
              </w:rPr>
              <w:t>Автобиографический характер повести М. Горького «Детство».</w:t>
            </w:r>
          </w:p>
        </w:tc>
        <w:tc>
          <w:tcPr>
            <w:tcW w:w="2817" w:type="dxa"/>
          </w:tcPr>
          <w:p w:rsidR="00E335B6" w:rsidRPr="00754DF3" w:rsidRDefault="00E335B6" w:rsidP="00AE5CAD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54DF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Научиться анализировать текст повести</w:t>
            </w:r>
          </w:p>
        </w:tc>
        <w:tc>
          <w:tcPr>
            <w:tcW w:w="2552" w:type="dxa"/>
          </w:tcPr>
          <w:p w:rsidR="00E335B6" w:rsidRPr="00754DF3" w:rsidRDefault="00E335B6" w:rsidP="00AE5CA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54DF3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Познавательные</w:t>
            </w:r>
            <w:r w:rsidRPr="00754DF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: уметь искать и выделять необходимую информацию в предложенных текстах, определять понятия, создавать обобщения</w:t>
            </w:r>
          </w:p>
          <w:p w:rsidR="00E335B6" w:rsidRPr="00754DF3" w:rsidRDefault="00E335B6" w:rsidP="00AE5CA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54DF3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Регулятивные</w:t>
            </w:r>
            <w:r w:rsidRPr="00754DF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: выбирать действия в соответствии с поставленной задачей</w:t>
            </w:r>
          </w:p>
          <w:p w:rsidR="00E335B6" w:rsidRPr="00754DF3" w:rsidRDefault="00E335B6" w:rsidP="00AE5CA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54DF3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Коммуникативные</w:t>
            </w:r>
            <w:r w:rsidRPr="00754DF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: уметь ставить вопросы и обращаться за помощью к учебной литературе</w:t>
            </w:r>
          </w:p>
          <w:p w:rsidR="00E335B6" w:rsidRPr="00754DF3" w:rsidRDefault="00E335B6" w:rsidP="00AE5CAD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451" w:type="dxa"/>
          </w:tcPr>
          <w:p w:rsidR="00E335B6" w:rsidRPr="00754DF3" w:rsidRDefault="00E335B6" w:rsidP="00AE5CAD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54DF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Формирование мотивации к индивидуальной и коллективной творческой деятельности</w:t>
            </w:r>
          </w:p>
        </w:tc>
        <w:tc>
          <w:tcPr>
            <w:tcW w:w="2160" w:type="dxa"/>
          </w:tcPr>
          <w:p w:rsidR="00E335B6" w:rsidRPr="00754DF3" w:rsidRDefault="00E335B6" w:rsidP="00AE5CAD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54DF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Формирование у учащихся деятельностных способностей к структурированию и систематизации изучаемого предметного содержания:</w:t>
            </w:r>
          </w:p>
          <w:p w:rsidR="00E335B6" w:rsidRPr="00754DF3" w:rsidRDefault="00E335B6" w:rsidP="00AE5CAD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54DF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взаимопроверка выполненного ДЗ,</w:t>
            </w:r>
          </w:p>
          <w:p w:rsidR="00E335B6" w:rsidRPr="00754DF3" w:rsidRDefault="00E335B6" w:rsidP="00AE5CAD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54DF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групповая ЛР по тексту,</w:t>
            </w:r>
          </w:p>
          <w:p w:rsidR="00E335B6" w:rsidRPr="00754DF3" w:rsidRDefault="00E335B6" w:rsidP="00AE5CAD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54DF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коллективное проектирование выполнения дифференцированного домашнего задания,</w:t>
            </w:r>
          </w:p>
        </w:tc>
        <w:tc>
          <w:tcPr>
            <w:tcW w:w="720" w:type="dxa"/>
          </w:tcPr>
          <w:p w:rsidR="00E335B6" w:rsidRPr="00754DF3" w:rsidRDefault="00E335B6" w:rsidP="00AE5CA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335B6" w:rsidRPr="00754DF3" w:rsidTr="001764C1">
        <w:trPr>
          <w:trHeight w:val="285"/>
          <w:jc w:val="center"/>
        </w:trPr>
        <w:tc>
          <w:tcPr>
            <w:tcW w:w="720" w:type="dxa"/>
          </w:tcPr>
          <w:p w:rsidR="00E335B6" w:rsidRPr="00754DF3" w:rsidRDefault="00E335B6" w:rsidP="00AE5CAD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754DF3"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>43</w:t>
            </w:r>
          </w:p>
        </w:tc>
        <w:tc>
          <w:tcPr>
            <w:tcW w:w="720" w:type="dxa"/>
          </w:tcPr>
          <w:p w:rsidR="00E335B6" w:rsidRPr="00754DF3" w:rsidRDefault="00E335B6" w:rsidP="00AE5CAD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>13.02</w:t>
            </w:r>
          </w:p>
        </w:tc>
        <w:tc>
          <w:tcPr>
            <w:tcW w:w="900" w:type="dxa"/>
          </w:tcPr>
          <w:p w:rsidR="00E335B6" w:rsidRPr="00754DF3" w:rsidRDefault="00E335B6" w:rsidP="00AE5CA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0" w:type="dxa"/>
          </w:tcPr>
          <w:p w:rsidR="00E335B6" w:rsidRPr="00754DF3" w:rsidRDefault="00E335B6" w:rsidP="00AE5CA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54DF3">
              <w:rPr>
                <w:rFonts w:ascii="Times New Roman" w:hAnsi="Times New Roman" w:cs="Times New Roman"/>
                <w:sz w:val="20"/>
                <w:szCs w:val="20"/>
              </w:rPr>
              <w:t xml:space="preserve">Романтические рассказы М.Горького «Старуха Изергиль» (легенда о Данко) </w:t>
            </w:r>
          </w:p>
        </w:tc>
        <w:tc>
          <w:tcPr>
            <w:tcW w:w="2817" w:type="dxa"/>
          </w:tcPr>
          <w:p w:rsidR="00E335B6" w:rsidRPr="00754DF3" w:rsidRDefault="00E335B6" w:rsidP="00AE5CAD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54DF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Научиться определять тему и идею романтических рассказов</w:t>
            </w:r>
          </w:p>
        </w:tc>
        <w:tc>
          <w:tcPr>
            <w:tcW w:w="2552" w:type="dxa"/>
          </w:tcPr>
          <w:p w:rsidR="00E335B6" w:rsidRPr="00754DF3" w:rsidRDefault="00E335B6" w:rsidP="00AE5CAD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54DF3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Познавательные</w:t>
            </w:r>
            <w:r w:rsidRPr="00754DF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: уметь осмысленно читать и объяснять значение прочитанного, выбирать текст для чтения в з-ти от поставленной цели, определять понятия</w:t>
            </w:r>
          </w:p>
          <w:p w:rsidR="00E335B6" w:rsidRPr="00754DF3" w:rsidRDefault="00E335B6" w:rsidP="00AE5CA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54DF3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Регулятивные</w:t>
            </w:r>
            <w:r w:rsidRPr="00754DF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: выполнять учебные действия в громко речевой и умственной формах, использовать речь для регуляции своих действий, устанавливать причинно-следственные связи</w:t>
            </w:r>
          </w:p>
          <w:p w:rsidR="00E335B6" w:rsidRPr="00754DF3" w:rsidRDefault="00E335B6" w:rsidP="00AE5CA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54DF3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Коммуникативные</w:t>
            </w:r>
            <w:r w:rsidRPr="00754DF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: строить монологические высказывания, овладеть умениями диалогической речи</w:t>
            </w:r>
          </w:p>
          <w:p w:rsidR="00E335B6" w:rsidRPr="00754DF3" w:rsidRDefault="00E335B6" w:rsidP="00AE5CAD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451" w:type="dxa"/>
          </w:tcPr>
          <w:p w:rsidR="00E335B6" w:rsidRPr="00754DF3" w:rsidRDefault="00E335B6" w:rsidP="00AE5CAD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54DF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Формирование мотивации к обучению и самосовершенствованию</w:t>
            </w:r>
          </w:p>
        </w:tc>
        <w:tc>
          <w:tcPr>
            <w:tcW w:w="2160" w:type="dxa"/>
          </w:tcPr>
          <w:p w:rsidR="00E335B6" w:rsidRPr="00754DF3" w:rsidRDefault="00E335B6" w:rsidP="00AE5CAD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54DF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Формирование у учащихся деятельностных способностей к структурированию и систематизации изучаемого предметного содержания:</w:t>
            </w:r>
          </w:p>
          <w:p w:rsidR="00E335B6" w:rsidRPr="00754DF3" w:rsidRDefault="00E335B6" w:rsidP="00AE5CAD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54DF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СР с литвед.портфолио (составление таблицы «Пафос романтических рассказов М. Горького),</w:t>
            </w:r>
          </w:p>
          <w:p w:rsidR="00E335B6" w:rsidRPr="00754DF3" w:rsidRDefault="00E335B6" w:rsidP="00AE5CAD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54DF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групповая работа (составление тезисного плана для различных видов пересказа),</w:t>
            </w:r>
          </w:p>
          <w:p w:rsidR="00E335B6" w:rsidRPr="00754DF3" w:rsidRDefault="00E335B6" w:rsidP="00AE5CAD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54DF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коллективное проектирование выполнения дифференцированного домашнего задания</w:t>
            </w:r>
          </w:p>
        </w:tc>
        <w:tc>
          <w:tcPr>
            <w:tcW w:w="720" w:type="dxa"/>
          </w:tcPr>
          <w:p w:rsidR="00E335B6" w:rsidRPr="00754DF3" w:rsidRDefault="00E335B6" w:rsidP="00AE5CA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335B6" w:rsidRPr="00754DF3" w:rsidTr="001764C1">
        <w:trPr>
          <w:trHeight w:val="285"/>
          <w:jc w:val="center"/>
        </w:trPr>
        <w:tc>
          <w:tcPr>
            <w:tcW w:w="15660" w:type="dxa"/>
            <w:gridSpan w:val="9"/>
          </w:tcPr>
          <w:p w:rsidR="00E335B6" w:rsidRPr="00754DF3" w:rsidRDefault="00E335B6" w:rsidP="00AE5CA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54DF3">
              <w:rPr>
                <w:rFonts w:ascii="Times New Roman" w:hAnsi="Times New Roman" w:cs="Times New Roman"/>
                <w:b/>
                <w:sz w:val="20"/>
                <w:szCs w:val="20"/>
              </w:rPr>
              <w:t>Владимир Владимирович Маяковский ( 2 ч.)</w:t>
            </w:r>
          </w:p>
        </w:tc>
      </w:tr>
      <w:tr w:rsidR="00E335B6" w:rsidRPr="00754DF3" w:rsidTr="001764C1">
        <w:trPr>
          <w:trHeight w:val="285"/>
          <w:jc w:val="center"/>
        </w:trPr>
        <w:tc>
          <w:tcPr>
            <w:tcW w:w="720" w:type="dxa"/>
          </w:tcPr>
          <w:p w:rsidR="00E335B6" w:rsidRPr="00754DF3" w:rsidRDefault="00E335B6" w:rsidP="00AE5CAD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754DF3"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>44</w:t>
            </w:r>
          </w:p>
        </w:tc>
        <w:tc>
          <w:tcPr>
            <w:tcW w:w="720" w:type="dxa"/>
          </w:tcPr>
          <w:p w:rsidR="00E335B6" w:rsidRPr="00754DF3" w:rsidRDefault="00E335B6" w:rsidP="00AE5CAD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>16.02</w:t>
            </w:r>
          </w:p>
        </w:tc>
        <w:tc>
          <w:tcPr>
            <w:tcW w:w="900" w:type="dxa"/>
          </w:tcPr>
          <w:p w:rsidR="00E335B6" w:rsidRPr="00754DF3" w:rsidRDefault="00E335B6" w:rsidP="00AE5CA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0" w:type="dxa"/>
          </w:tcPr>
          <w:p w:rsidR="00E335B6" w:rsidRPr="00754DF3" w:rsidRDefault="00E335B6" w:rsidP="00AE5CA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54DF3">
              <w:rPr>
                <w:rFonts w:ascii="Times New Roman" w:hAnsi="Times New Roman" w:cs="Times New Roman"/>
                <w:sz w:val="20"/>
                <w:szCs w:val="20"/>
              </w:rPr>
              <w:t>В.В. Маяковский.   «Необычайное приключение, бывшее с Владимиром Маяковским летом на даче»</w:t>
            </w:r>
          </w:p>
        </w:tc>
        <w:tc>
          <w:tcPr>
            <w:tcW w:w="2817" w:type="dxa"/>
          </w:tcPr>
          <w:p w:rsidR="00E335B6" w:rsidRPr="00754DF3" w:rsidRDefault="00E335B6" w:rsidP="00AE5CAD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54DF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Научиться определять языковые и композиционные  особенности стихотворения</w:t>
            </w:r>
          </w:p>
        </w:tc>
        <w:tc>
          <w:tcPr>
            <w:tcW w:w="2552" w:type="dxa"/>
          </w:tcPr>
          <w:p w:rsidR="00E335B6" w:rsidRPr="00754DF3" w:rsidRDefault="00E335B6" w:rsidP="00AE5CA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54DF3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Познавательные</w:t>
            </w:r>
            <w:r w:rsidRPr="00754DF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: уметь устанавливать аналогии, ориентироваться в разнообразии способов решения задач</w:t>
            </w:r>
          </w:p>
          <w:p w:rsidR="00E335B6" w:rsidRPr="00754DF3" w:rsidRDefault="00E335B6" w:rsidP="00AE5CA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54DF3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Регулятивные</w:t>
            </w:r>
            <w:r w:rsidRPr="00754DF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: формулировать и удерживать учебную задачу</w:t>
            </w:r>
          </w:p>
          <w:p w:rsidR="00E335B6" w:rsidRPr="00754DF3" w:rsidRDefault="00E335B6" w:rsidP="00AE5CA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54DF3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Коммуникативные</w:t>
            </w:r>
            <w:r w:rsidRPr="00754DF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: уметь формулировать собственное мнение и свою позицию</w:t>
            </w:r>
          </w:p>
          <w:p w:rsidR="00E335B6" w:rsidRPr="00754DF3" w:rsidRDefault="00E335B6" w:rsidP="00AE5CAD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451" w:type="dxa"/>
          </w:tcPr>
          <w:p w:rsidR="00E335B6" w:rsidRPr="00754DF3" w:rsidRDefault="00E335B6" w:rsidP="00AE5CAD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54DF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Формирование навыков исследовательской деятельности, готовности и способности вести диалог с другими людьми и достигать в нем взаимопонимания</w:t>
            </w:r>
          </w:p>
        </w:tc>
        <w:tc>
          <w:tcPr>
            <w:tcW w:w="2160" w:type="dxa"/>
          </w:tcPr>
          <w:p w:rsidR="00E335B6" w:rsidRPr="00754DF3" w:rsidRDefault="00E335B6" w:rsidP="00AE5CAD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54DF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Формирование у учащихся деятельностных способностей к структурированию и систематизации изучаемого предметного содержания:</w:t>
            </w:r>
          </w:p>
          <w:p w:rsidR="00E335B6" w:rsidRPr="00754DF3" w:rsidRDefault="00E335B6" w:rsidP="00AE5CAD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54DF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коллективная РНО в ДЗ,</w:t>
            </w:r>
          </w:p>
          <w:p w:rsidR="00E335B6" w:rsidRPr="00754DF3" w:rsidRDefault="00E335B6" w:rsidP="00AE5CAD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54DF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выразительное чтение с последующим рецензированием,</w:t>
            </w:r>
          </w:p>
          <w:p w:rsidR="00E335B6" w:rsidRPr="00754DF3" w:rsidRDefault="00E335B6" w:rsidP="00AE5CAD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54DF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групповая работа (характеристика метрико-ритмических особенностей стихотворения)</w:t>
            </w:r>
          </w:p>
          <w:p w:rsidR="00E335B6" w:rsidRPr="00754DF3" w:rsidRDefault="00E335B6" w:rsidP="00AE5CAD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54DF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720" w:type="dxa"/>
          </w:tcPr>
          <w:p w:rsidR="00E335B6" w:rsidRPr="00754DF3" w:rsidRDefault="00E335B6" w:rsidP="00AE5CA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7.3</w:t>
            </w:r>
          </w:p>
        </w:tc>
      </w:tr>
      <w:tr w:rsidR="00E335B6" w:rsidRPr="00754DF3" w:rsidTr="001764C1">
        <w:trPr>
          <w:trHeight w:val="285"/>
          <w:jc w:val="center"/>
        </w:trPr>
        <w:tc>
          <w:tcPr>
            <w:tcW w:w="720" w:type="dxa"/>
          </w:tcPr>
          <w:p w:rsidR="00E335B6" w:rsidRPr="00754DF3" w:rsidRDefault="00E335B6" w:rsidP="00AE5CAD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754DF3"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>45</w:t>
            </w:r>
          </w:p>
        </w:tc>
        <w:tc>
          <w:tcPr>
            <w:tcW w:w="720" w:type="dxa"/>
          </w:tcPr>
          <w:p w:rsidR="00E335B6" w:rsidRPr="00754DF3" w:rsidRDefault="00E335B6" w:rsidP="00AE5CAD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>20.02</w:t>
            </w:r>
          </w:p>
        </w:tc>
        <w:tc>
          <w:tcPr>
            <w:tcW w:w="900" w:type="dxa"/>
          </w:tcPr>
          <w:p w:rsidR="00E335B6" w:rsidRPr="00754DF3" w:rsidRDefault="00E335B6" w:rsidP="00AE5CA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0" w:type="dxa"/>
          </w:tcPr>
          <w:p w:rsidR="00E335B6" w:rsidRPr="00754DF3" w:rsidRDefault="00E335B6" w:rsidP="00AE5CA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54DF3">
              <w:rPr>
                <w:rFonts w:ascii="Times New Roman" w:hAnsi="Times New Roman" w:cs="Times New Roman"/>
                <w:sz w:val="20"/>
                <w:szCs w:val="20"/>
              </w:rPr>
              <w:t>Два взгляда на мир в стихотворениях В.В. Маяковского «Хорошее отношение к лошадям»</w:t>
            </w:r>
          </w:p>
        </w:tc>
        <w:tc>
          <w:tcPr>
            <w:tcW w:w="2817" w:type="dxa"/>
          </w:tcPr>
          <w:p w:rsidR="00E335B6" w:rsidRPr="00754DF3" w:rsidRDefault="00E335B6" w:rsidP="00AE5CAD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54DF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Научиться выявлять ритмико-метрические особенности стих-я</w:t>
            </w:r>
          </w:p>
        </w:tc>
        <w:tc>
          <w:tcPr>
            <w:tcW w:w="2552" w:type="dxa"/>
          </w:tcPr>
          <w:p w:rsidR="00E335B6" w:rsidRPr="00754DF3" w:rsidRDefault="00E335B6" w:rsidP="00AE5CA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54DF3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Познавательные</w:t>
            </w:r>
            <w:r w:rsidRPr="00754DF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: уметь строить сообщение исследовательского характера в устной форме</w:t>
            </w:r>
          </w:p>
          <w:p w:rsidR="00E335B6" w:rsidRPr="00754DF3" w:rsidRDefault="00E335B6" w:rsidP="00AE5CA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54DF3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Регулятивные</w:t>
            </w:r>
            <w:r w:rsidRPr="00754DF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: формировать ситуацию самодиагностики и саморефлексии</w:t>
            </w:r>
          </w:p>
          <w:p w:rsidR="00E335B6" w:rsidRPr="00754DF3" w:rsidRDefault="00E335B6" w:rsidP="00AE5CA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54DF3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Коммуникативные</w:t>
            </w:r>
            <w:r w:rsidRPr="00754DF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: уметь проявлять активность для решения коммуникативных задач</w:t>
            </w:r>
          </w:p>
          <w:p w:rsidR="00E335B6" w:rsidRPr="00754DF3" w:rsidRDefault="00E335B6" w:rsidP="00AE5CAD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451" w:type="dxa"/>
          </w:tcPr>
          <w:p w:rsidR="00E335B6" w:rsidRPr="00754DF3" w:rsidRDefault="00E335B6" w:rsidP="00AE5CAD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54DF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Формирование навыков взаимодействия в группе по алгоритму выполнения задачи при консультативной помощи учителя</w:t>
            </w:r>
          </w:p>
        </w:tc>
        <w:tc>
          <w:tcPr>
            <w:tcW w:w="2160" w:type="dxa"/>
          </w:tcPr>
          <w:p w:rsidR="00E335B6" w:rsidRPr="00754DF3" w:rsidRDefault="00E335B6" w:rsidP="00AE5CAD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54DF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Формирование у учащихся деятельностных способностей к структурированию и систематизации изучаемого предметного содержания:</w:t>
            </w:r>
          </w:p>
          <w:p w:rsidR="00E335B6" w:rsidRPr="00754DF3" w:rsidRDefault="00E335B6" w:rsidP="00AE5CAD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54DF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СР  с литвед.материалом (составление  устного ответа на вопрос «Каково значение художественно значимых изобразительно-выразительных средств языка писателя?»),</w:t>
            </w:r>
          </w:p>
        </w:tc>
        <w:tc>
          <w:tcPr>
            <w:tcW w:w="720" w:type="dxa"/>
          </w:tcPr>
          <w:p w:rsidR="00E335B6" w:rsidRPr="00754DF3" w:rsidRDefault="00E335B6" w:rsidP="00AE5CA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7.3</w:t>
            </w:r>
          </w:p>
        </w:tc>
      </w:tr>
      <w:tr w:rsidR="00E335B6" w:rsidRPr="00754DF3" w:rsidTr="001764C1">
        <w:trPr>
          <w:trHeight w:val="285"/>
          <w:jc w:val="center"/>
        </w:trPr>
        <w:tc>
          <w:tcPr>
            <w:tcW w:w="15660" w:type="dxa"/>
            <w:gridSpan w:val="9"/>
          </w:tcPr>
          <w:p w:rsidR="00E335B6" w:rsidRPr="00754DF3" w:rsidRDefault="00E335B6" w:rsidP="00AE5CA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54DF3">
              <w:rPr>
                <w:rFonts w:ascii="Times New Roman" w:hAnsi="Times New Roman" w:cs="Times New Roman"/>
                <w:b/>
                <w:sz w:val="20"/>
                <w:szCs w:val="20"/>
              </w:rPr>
              <w:t>Леонид Николаевич Андреев ( 1 ч.)</w:t>
            </w:r>
          </w:p>
        </w:tc>
      </w:tr>
      <w:tr w:rsidR="00E335B6" w:rsidRPr="00754DF3" w:rsidTr="001764C1">
        <w:trPr>
          <w:trHeight w:val="285"/>
          <w:jc w:val="center"/>
        </w:trPr>
        <w:tc>
          <w:tcPr>
            <w:tcW w:w="720" w:type="dxa"/>
          </w:tcPr>
          <w:p w:rsidR="00E335B6" w:rsidRPr="00754DF3" w:rsidRDefault="00E335B6" w:rsidP="00AE5CAD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754DF3"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>46</w:t>
            </w:r>
          </w:p>
        </w:tc>
        <w:tc>
          <w:tcPr>
            <w:tcW w:w="720" w:type="dxa"/>
          </w:tcPr>
          <w:p w:rsidR="00E335B6" w:rsidRPr="00754DF3" w:rsidRDefault="00E335B6" w:rsidP="00AE5CAD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>27.02</w:t>
            </w:r>
          </w:p>
        </w:tc>
        <w:tc>
          <w:tcPr>
            <w:tcW w:w="900" w:type="dxa"/>
          </w:tcPr>
          <w:p w:rsidR="00E335B6" w:rsidRPr="00754DF3" w:rsidRDefault="00E335B6" w:rsidP="00AE5CA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0" w:type="dxa"/>
          </w:tcPr>
          <w:p w:rsidR="00E335B6" w:rsidRPr="00754DF3" w:rsidRDefault="00E335B6" w:rsidP="00AE5CA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54DF3">
              <w:rPr>
                <w:rFonts w:ascii="Times New Roman" w:hAnsi="Times New Roman" w:cs="Times New Roman"/>
                <w:sz w:val="20"/>
                <w:szCs w:val="20"/>
              </w:rPr>
              <w:t>Чувство сострадания к братьям нашим меньшим, бессердечие героев в рассказе Л.Н. Андреева « Кусака»</w:t>
            </w:r>
          </w:p>
        </w:tc>
        <w:tc>
          <w:tcPr>
            <w:tcW w:w="2817" w:type="dxa"/>
          </w:tcPr>
          <w:p w:rsidR="00E335B6" w:rsidRPr="00754DF3" w:rsidRDefault="00E335B6" w:rsidP="00AE5CAD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54DF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Научиться определять особенности пов-я Л.Андреева</w:t>
            </w:r>
          </w:p>
        </w:tc>
        <w:tc>
          <w:tcPr>
            <w:tcW w:w="2552" w:type="dxa"/>
          </w:tcPr>
          <w:p w:rsidR="00E335B6" w:rsidRPr="00754DF3" w:rsidRDefault="00E335B6" w:rsidP="00AE5CA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54DF3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Познавательные</w:t>
            </w:r>
            <w:r w:rsidRPr="00754DF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: : уметь искать и выделять необходимую информацию в предложенных текстах, определять понятия, создавать обобщения</w:t>
            </w:r>
          </w:p>
          <w:p w:rsidR="00E335B6" w:rsidRPr="00754DF3" w:rsidRDefault="00E335B6" w:rsidP="00AE5CA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54DF3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Регулятивные</w:t>
            </w:r>
            <w:r w:rsidRPr="00754DF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: выбирать действия в соответствии с поставленной задачей</w:t>
            </w:r>
          </w:p>
          <w:p w:rsidR="00E335B6" w:rsidRPr="00754DF3" w:rsidRDefault="00E335B6" w:rsidP="00AE5CA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54DF3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Коммуникативные</w:t>
            </w:r>
            <w:r w:rsidRPr="00754DF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: уметь ставить вопросы и обращаться за помощью к учебной литературе</w:t>
            </w:r>
          </w:p>
          <w:p w:rsidR="00E335B6" w:rsidRPr="00754DF3" w:rsidRDefault="00E335B6" w:rsidP="00AE5CAD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451" w:type="dxa"/>
          </w:tcPr>
          <w:p w:rsidR="00E335B6" w:rsidRPr="00754DF3" w:rsidRDefault="00E335B6" w:rsidP="00AE5CAD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54DF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Формирование мотивации к обучению и самовершенствованию</w:t>
            </w:r>
          </w:p>
        </w:tc>
        <w:tc>
          <w:tcPr>
            <w:tcW w:w="2160" w:type="dxa"/>
          </w:tcPr>
          <w:p w:rsidR="00E335B6" w:rsidRPr="00754DF3" w:rsidRDefault="00E335B6" w:rsidP="00AE5CAD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54DF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Формирование у учащихся умений построения и реализации новых знаний (понятий, способов действий):</w:t>
            </w:r>
          </w:p>
          <w:p w:rsidR="00E335B6" w:rsidRPr="00754DF3" w:rsidRDefault="00E335B6" w:rsidP="00AE5CAD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54DF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выразительное чтение рассказа с последующим рецензированием,</w:t>
            </w:r>
          </w:p>
          <w:p w:rsidR="00E335B6" w:rsidRPr="00754DF3" w:rsidRDefault="00E335B6" w:rsidP="00AE5CAD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54DF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составление устного и письменного анализа рассказа,</w:t>
            </w:r>
          </w:p>
          <w:p w:rsidR="00E335B6" w:rsidRPr="00754DF3" w:rsidRDefault="00E335B6" w:rsidP="00AE5CAD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54DF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-- коллективное проектирование выполнения дифференцир.   д/з</w:t>
            </w:r>
          </w:p>
          <w:p w:rsidR="00E335B6" w:rsidRPr="00754DF3" w:rsidRDefault="00E335B6" w:rsidP="00AE5CAD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54DF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720" w:type="dxa"/>
          </w:tcPr>
          <w:p w:rsidR="00E335B6" w:rsidRPr="00754DF3" w:rsidRDefault="00E335B6" w:rsidP="00AE5CA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335B6" w:rsidRPr="00754DF3" w:rsidTr="001764C1">
        <w:trPr>
          <w:trHeight w:val="285"/>
          <w:jc w:val="center"/>
        </w:trPr>
        <w:tc>
          <w:tcPr>
            <w:tcW w:w="15660" w:type="dxa"/>
            <w:gridSpan w:val="9"/>
          </w:tcPr>
          <w:p w:rsidR="00E335B6" w:rsidRPr="00754DF3" w:rsidRDefault="00E335B6" w:rsidP="00AE5CA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54DF3">
              <w:rPr>
                <w:rFonts w:ascii="Times New Roman" w:hAnsi="Times New Roman" w:cs="Times New Roman"/>
                <w:b/>
                <w:sz w:val="20"/>
                <w:szCs w:val="20"/>
              </w:rPr>
              <w:t>Андрей Платонович Платонов ( 3 ч.)</w:t>
            </w:r>
          </w:p>
        </w:tc>
      </w:tr>
      <w:tr w:rsidR="00E335B6" w:rsidRPr="00754DF3" w:rsidTr="001764C1">
        <w:trPr>
          <w:trHeight w:val="285"/>
          <w:jc w:val="center"/>
        </w:trPr>
        <w:tc>
          <w:tcPr>
            <w:tcW w:w="720" w:type="dxa"/>
          </w:tcPr>
          <w:p w:rsidR="00E335B6" w:rsidRPr="00754DF3" w:rsidRDefault="00E335B6" w:rsidP="00AE5CAD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754DF3"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>47 -48</w:t>
            </w:r>
          </w:p>
        </w:tc>
        <w:tc>
          <w:tcPr>
            <w:tcW w:w="720" w:type="dxa"/>
          </w:tcPr>
          <w:p w:rsidR="00E335B6" w:rsidRDefault="00E335B6" w:rsidP="00AE5CAD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>2.03</w:t>
            </w:r>
          </w:p>
          <w:p w:rsidR="00E335B6" w:rsidRPr="00754DF3" w:rsidRDefault="00E335B6" w:rsidP="00AE5CAD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>6.03</w:t>
            </w:r>
          </w:p>
        </w:tc>
        <w:tc>
          <w:tcPr>
            <w:tcW w:w="900" w:type="dxa"/>
          </w:tcPr>
          <w:p w:rsidR="00E335B6" w:rsidRPr="00754DF3" w:rsidRDefault="00E335B6" w:rsidP="00AE5CA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0" w:type="dxa"/>
          </w:tcPr>
          <w:p w:rsidR="00E335B6" w:rsidRPr="00754DF3" w:rsidRDefault="00E335B6" w:rsidP="00AE5CA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54DF3">
              <w:rPr>
                <w:rFonts w:ascii="Times New Roman" w:hAnsi="Times New Roman" w:cs="Times New Roman"/>
                <w:sz w:val="20"/>
                <w:szCs w:val="20"/>
              </w:rPr>
              <w:t xml:space="preserve">Главный герой рассказа А.П. Платонова «Юшка».  </w:t>
            </w:r>
          </w:p>
        </w:tc>
        <w:tc>
          <w:tcPr>
            <w:tcW w:w="2817" w:type="dxa"/>
          </w:tcPr>
          <w:p w:rsidR="00E335B6" w:rsidRPr="00754DF3" w:rsidRDefault="00E335B6" w:rsidP="00AE5CAD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54DF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Научиться аргументировать свой ответ</w:t>
            </w:r>
          </w:p>
        </w:tc>
        <w:tc>
          <w:tcPr>
            <w:tcW w:w="2552" w:type="dxa"/>
          </w:tcPr>
          <w:p w:rsidR="00E335B6" w:rsidRPr="00754DF3" w:rsidRDefault="00E335B6" w:rsidP="00AE5CA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54DF3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Познавательные</w:t>
            </w:r>
            <w:r w:rsidRPr="00754DF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:уметь выделять и формулировать познавательную цель</w:t>
            </w:r>
          </w:p>
          <w:p w:rsidR="00E335B6" w:rsidRPr="00754DF3" w:rsidRDefault="00E335B6" w:rsidP="00AE5CA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54DF3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Регулятивные</w:t>
            </w:r>
            <w:r w:rsidRPr="00754DF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: уметь оценивать и формулировать то, что уже усвоено</w:t>
            </w:r>
          </w:p>
          <w:p w:rsidR="00E335B6" w:rsidRPr="00754DF3" w:rsidRDefault="00E335B6" w:rsidP="00AE5CA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54DF3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Коммуникативные</w:t>
            </w:r>
            <w:r w:rsidRPr="00754DF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: уметь моделировать монологическоевысказывани, аргументировать свою позицию и координировать ее с позициями партнеров при выработке общего решения в совместной деятельности</w:t>
            </w:r>
          </w:p>
          <w:p w:rsidR="00E335B6" w:rsidRPr="00754DF3" w:rsidRDefault="00E335B6" w:rsidP="00AE5CAD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451" w:type="dxa"/>
          </w:tcPr>
          <w:p w:rsidR="00E335B6" w:rsidRPr="00754DF3" w:rsidRDefault="00E335B6" w:rsidP="00AE5CAD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54DF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Формирование навыков исследовательской деятельности, готовности и способности вести диалог с другими людьми и достигать в нем взаимопонимания</w:t>
            </w:r>
          </w:p>
        </w:tc>
        <w:tc>
          <w:tcPr>
            <w:tcW w:w="2160" w:type="dxa"/>
          </w:tcPr>
          <w:p w:rsidR="00E335B6" w:rsidRPr="00754DF3" w:rsidRDefault="00E335B6" w:rsidP="00AE5CAD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54DF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Формирование у учащихся умений построения и реализации новых знаний (понятий, способов действий):</w:t>
            </w:r>
          </w:p>
          <w:p w:rsidR="00E335B6" w:rsidRPr="00754DF3" w:rsidRDefault="00E335B6" w:rsidP="00AE5CAD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54DF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развитие понятий о сказе,</w:t>
            </w:r>
          </w:p>
          <w:p w:rsidR="00E335B6" w:rsidRPr="00754DF3" w:rsidRDefault="00E335B6" w:rsidP="00AE5CAD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54DF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составление цитатного плана для пересказа,</w:t>
            </w:r>
          </w:p>
          <w:p w:rsidR="00E335B6" w:rsidRPr="00754DF3" w:rsidRDefault="00E335B6" w:rsidP="00AE5CAD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54DF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подбор цитатных примеров при составлении ответ на вопрос «Каковы доказательства душевной щедрости главного героя рассказа?»</w:t>
            </w:r>
          </w:p>
        </w:tc>
        <w:tc>
          <w:tcPr>
            <w:tcW w:w="720" w:type="dxa"/>
          </w:tcPr>
          <w:p w:rsidR="00E335B6" w:rsidRPr="00754DF3" w:rsidRDefault="00E335B6" w:rsidP="00AE5CA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335B6" w:rsidRPr="00754DF3" w:rsidTr="001764C1">
        <w:trPr>
          <w:trHeight w:val="285"/>
          <w:jc w:val="center"/>
        </w:trPr>
        <w:tc>
          <w:tcPr>
            <w:tcW w:w="720" w:type="dxa"/>
          </w:tcPr>
          <w:p w:rsidR="00E335B6" w:rsidRPr="00754DF3" w:rsidRDefault="00E335B6" w:rsidP="00AE5CAD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754DF3"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>49</w:t>
            </w:r>
          </w:p>
        </w:tc>
        <w:tc>
          <w:tcPr>
            <w:tcW w:w="720" w:type="dxa"/>
          </w:tcPr>
          <w:p w:rsidR="00E335B6" w:rsidRPr="00754DF3" w:rsidRDefault="00E335B6" w:rsidP="00AE5CAD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>9.03</w:t>
            </w:r>
          </w:p>
        </w:tc>
        <w:tc>
          <w:tcPr>
            <w:tcW w:w="900" w:type="dxa"/>
          </w:tcPr>
          <w:p w:rsidR="00E335B6" w:rsidRPr="00754DF3" w:rsidRDefault="00E335B6" w:rsidP="00AE5CA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0" w:type="dxa"/>
          </w:tcPr>
          <w:p w:rsidR="00E335B6" w:rsidRPr="00754DF3" w:rsidRDefault="00E335B6" w:rsidP="00AE5CA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54DF3">
              <w:rPr>
                <w:rFonts w:ascii="Times New Roman" w:hAnsi="Times New Roman" w:cs="Times New Roman"/>
                <w:sz w:val="20"/>
                <w:szCs w:val="20"/>
              </w:rPr>
              <w:t xml:space="preserve">  А.П. Платонова « В прекрасном и яростном мире».  </w:t>
            </w:r>
          </w:p>
        </w:tc>
        <w:tc>
          <w:tcPr>
            <w:tcW w:w="2817" w:type="dxa"/>
          </w:tcPr>
          <w:p w:rsidR="00E335B6" w:rsidRPr="00754DF3" w:rsidRDefault="00E335B6" w:rsidP="00AE5CAD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54DF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Научиться аргументировать свой ответ</w:t>
            </w:r>
          </w:p>
        </w:tc>
        <w:tc>
          <w:tcPr>
            <w:tcW w:w="2552" w:type="dxa"/>
          </w:tcPr>
          <w:p w:rsidR="00E335B6" w:rsidRPr="00754DF3" w:rsidRDefault="00E335B6" w:rsidP="00AE5CA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54DF3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Познавательные</w:t>
            </w:r>
            <w:r w:rsidRPr="00754DF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: уметь выделять и формулировать познавательную цель</w:t>
            </w:r>
          </w:p>
          <w:p w:rsidR="00E335B6" w:rsidRPr="00754DF3" w:rsidRDefault="00E335B6" w:rsidP="00AE5CA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54DF3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Регулятивные</w:t>
            </w:r>
            <w:r w:rsidRPr="00754DF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: уметь оценивать и формулировать то, что уже усвоено</w:t>
            </w:r>
          </w:p>
          <w:p w:rsidR="00E335B6" w:rsidRPr="00754DF3" w:rsidRDefault="00E335B6" w:rsidP="00AE5CA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54DF3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Коммуникативные</w:t>
            </w:r>
            <w:r w:rsidRPr="00754DF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: уметь моделировать монологическое высказывание, аргументировать свою позицию и координировать ее с позициями партнеров при выработке общего решения в совместной деятельности</w:t>
            </w:r>
          </w:p>
          <w:p w:rsidR="00E335B6" w:rsidRPr="00754DF3" w:rsidRDefault="00E335B6" w:rsidP="00AE5CAD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451" w:type="dxa"/>
          </w:tcPr>
          <w:p w:rsidR="00E335B6" w:rsidRPr="00754DF3" w:rsidRDefault="00E335B6" w:rsidP="00AE5CAD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54DF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Формирование навыков исследовательской деятельности, готовности и способности вести диалог с другими людьми и достигать в нем взаимопонимания</w:t>
            </w:r>
          </w:p>
        </w:tc>
        <w:tc>
          <w:tcPr>
            <w:tcW w:w="2160" w:type="dxa"/>
          </w:tcPr>
          <w:p w:rsidR="00E335B6" w:rsidRPr="00754DF3" w:rsidRDefault="00E335B6" w:rsidP="00AE5CAD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54DF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Формирование у учащихся умений построения и реализации новых знаний (понятий, способов действий):</w:t>
            </w:r>
          </w:p>
          <w:p w:rsidR="00E335B6" w:rsidRPr="00754DF3" w:rsidRDefault="00E335B6" w:rsidP="00AE5CAD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54DF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развитие понятий о сказе,</w:t>
            </w:r>
          </w:p>
          <w:p w:rsidR="00E335B6" w:rsidRPr="00754DF3" w:rsidRDefault="00E335B6" w:rsidP="00AE5CAD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54DF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составление цитатного плана для пересказа,</w:t>
            </w:r>
          </w:p>
          <w:p w:rsidR="00E335B6" w:rsidRPr="00754DF3" w:rsidRDefault="00E335B6" w:rsidP="00AE5CAD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54DF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720" w:type="dxa"/>
          </w:tcPr>
          <w:p w:rsidR="00E335B6" w:rsidRPr="00754DF3" w:rsidRDefault="00E335B6" w:rsidP="00AE5CA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335B6" w:rsidRPr="00754DF3" w:rsidTr="001764C1">
        <w:trPr>
          <w:trHeight w:val="285"/>
          <w:jc w:val="center"/>
        </w:trPr>
        <w:tc>
          <w:tcPr>
            <w:tcW w:w="720" w:type="dxa"/>
          </w:tcPr>
          <w:p w:rsidR="00E335B6" w:rsidRPr="00754DF3" w:rsidRDefault="00E335B6" w:rsidP="00AE5CAD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754DF3"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>50</w:t>
            </w:r>
          </w:p>
        </w:tc>
        <w:tc>
          <w:tcPr>
            <w:tcW w:w="720" w:type="dxa"/>
          </w:tcPr>
          <w:p w:rsidR="00E335B6" w:rsidRPr="00754DF3" w:rsidRDefault="00E335B6" w:rsidP="00AE5CAD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>13.03</w:t>
            </w:r>
          </w:p>
        </w:tc>
        <w:tc>
          <w:tcPr>
            <w:tcW w:w="900" w:type="dxa"/>
          </w:tcPr>
          <w:p w:rsidR="00E335B6" w:rsidRPr="00754DF3" w:rsidRDefault="00E335B6" w:rsidP="00AE5CA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0" w:type="dxa"/>
          </w:tcPr>
          <w:p w:rsidR="00E335B6" w:rsidRPr="00754DF3" w:rsidRDefault="00E335B6" w:rsidP="00AE5CA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54DF3">
              <w:rPr>
                <w:rFonts w:ascii="Times New Roman" w:hAnsi="Times New Roman" w:cs="Times New Roman"/>
                <w:sz w:val="20"/>
                <w:szCs w:val="20"/>
              </w:rPr>
              <w:t>Классное сочинение по произведениям писателей  ХХ века.</w:t>
            </w:r>
          </w:p>
        </w:tc>
        <w:tc>
          <w:tcPr>
            <w:tcW w:w="2817" w:type="dxa"/>
          </w:tcPr>
          <w:p w:rsidR="00E335B6" w:rsidRPr="00754DF3" w:rsidRDefault="00E335B6" w:rsidP="00AE5CAD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552" w:type="dxa"/>
          </w:tcPr>
          <w:p w:rsidR="00E335B6" w:rsidRPr="00754DF3" w:rsidRDefault="00E335B6" w:rsidP="00AE5CAD">
            <w:pPr>
              <w:jc w:val="both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3451" w:type="dxa"/>
          </w:tcPr>
          <w:p w:rsidR="00E335B6" w:rsidRPr="00754DF3" w:rsidRDefault="00E335B6" w:rsidP="00AE5CAD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160" w:type="dxa"/>
          </w:tcPr>
          <w:p w:rsidR="00E335B6" w:rsidRPr="00754DF3" w:rsidRDefault="00E335B6" w:rsidP="00AE5CAD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20" w:type="dxa"/>
          </w:tcPr>
          <w:p w:rsidR="00E335B6" w:rsidRPr="00754DF3" w:rsidRDefault="00E335B6" w:rsidP="00AE5CA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335B6" w:rsidRPr="00754DF3" w:rsidTr="001764C1">
        <w:trPr>
          <w:trHeight w:val="285"/>
          <w:jc w:val="center"/>
        </w:trPr>
        <w:tc>
          <w:tcPr>
            <w:tcW w:w="15660" w:type="dxa"/>
            <w:gridSpan w:val="9"/>
          </w:tcPr>
          <w:p w:rsidR="00E335B6" w:rsidRPr="00754DF3" w:rsidRDefault="00E335B6" w:rsidP="00AE5CA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54DF3">
              <w:rPr>
                <w:rFonts w:ascii="Times New Roman" w:hAnsi="Times New Roman" w:cs="Times New Roman"/>
                <w:b/>
                <w:sz w:val="20"/>
                <w:szCs w:val="20"/>
              </w:rPr>
              <w:t>Борис Леонидович Пастернак (1 ч.)</w:t>
            </w:r>
          </w:p>
        </w:tc>
      </w:tr>
      <w:tr w:rsidR="00E335B6" w:rsidRPr="00754DF3" w:rsidTr="001764C1">
        <w:trPr>
          <w:trHeight w:val="285"/>
          <w:jc w:val="center"/>
        </w:trPr>
        <w:tc>
          <w:tcPr>
            <w:tcW w:w="720" w:type="dxa"/>
          </w:tcPr>
          <w:p w:rsidR="00E335B6" w:rsidRPr="00754DF3" w:rsidRDefault="00E335B6" w:rsidP="00AE5CAD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754DF3"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>51</w:t>
            </w:r>
          </w:p>
        </w:tc>
        <w:tc>
          <w:tcPr>
            <w:tcW w:w="720" w:type="dxa"/>
          </w:tcPr>
          <w:p w:rsidR="00E335B6" w:rsidRPr="00754DF3" w:rsidRDefault="00E335B6" w:rsidP="00AE5CAD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>16.03</w:t>
            </w:r>
          </w:p>
        </w:tc>
        <w:tc>
          <w:tcPr>
            <w:tcW w:w="900" w:type="dxa"/>
          </w:tcPr>
          <w:p w:rsidR="00E335B6" w:rsidRPr="00754DF3" w:rsidRDefault="00E335B6" w:rsidP="00AE5CA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0" w:type="dxa"/>
          </w:tcPr>
          <w:p w:rsidR="00E335B6" w:rsidRPr="00754DF3" w:rsidRDefault="00E335B6" w:rsidP="00AE5CA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54DF3">
              <w:rPr>
                <w:rFonts w:ascii="Times New Roman" w:hAnsi="Times New Roman" w:cs="Times New Roman"/>
                <w:sz w:val="20"/>
                <w:szCs w:val="20"/>
              </w:rPr>
              <w:t>Стихотворения «Июль», «Никого не будет в доме». Картины природы, преображенные поэтическим зрением Б.Л. Пастернака. Анализ сочинения.</w:t>
            </w:r>
          </w:p>
        </w:tc>
        <w:tc>
          <w:tcPr>
            <w:tcW w:w="2817" w:type="dxa"/>
          </w:tcPr>
          <w:p w:rsidR="00E335B6" w:rsidRPr="00754DF3" w:rsidRDefault="00E335B6" w:rsidP="00AE5CAD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54DF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Научиться определять роль изобразительных средств при создании картины природы</w:t>
            </w:r>
          </w:p>
        </w:tc>
        <w:tc>
          <w:tcPr>
            <w:tcW w:w="2552" w:type="dxa"/>
          </w:tcPr>
          <w:p w:rsidR="00E335B6" w:rsidRPr="00754DF3" w:rsidRDefault="00E335B6" w:rsidP="00AE5CA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54DF3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Познавательные</w:t>
            </w:r>
            <w:r w:rsidRPr="00754DF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: уметь искать и выделять необходимую информацию в предложенных текстах</w:t>
            </w:r>
          </w:p>
          <w:p w:rsidR="00E335B6" w:rsidRPr="00754DF3" w:rsidRDefault="00E335B6" w:rsidP="00AE5CA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54DF3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Регулятивные</w:t>
            </w:r>
            <w:r w:rsidRPr="00754DF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: осознавать качество усвоения</w:t>
            </w:r>
          </w:p>
          <w:p w:rsidR="00E335B6" w:rsidRPr="00754DF3" w:rsidRDefault="00E335B6" w:rsidP="00AE5CAD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54DF3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Коммуникативные</w:t>
            </w:r>
            <w:r w:rsidRPr="00754DF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: уметь читать вслух, понимать прочитанное и аргументировать точку зрения</w:t>
            </w:r>
          </w:p>
        </w:tc>
        <w:tc>
          <w:tcPr>
            <w:tcW w:w="3451" w:type="dxa"/>
          </w:tcPr>
          <w:p w:rsidR="00E335B6" w:rsidRPr="00754DF3" w:rsidRDefault="00E335B6" w:rsidP="00AE5CAD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54DF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Формирование навыков взаимодействия в группе по алгоритму выполнения задачи при консультативной помощи учителя</w:t>
            </w:r>
          </w:p>
        </w:tc>
        <w:tc>
          <w:tcPr>
            <w:tcW w:w="2160" w:type="dxa"/>
          </w:tcPr>
          <w:p w:rsidR="00E335B6" w:rsidRPr="00754DF3" w:rsidRDefault="00E335B6" w:rsidP="00AE5CAD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54DF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Формирование у учащихся деятельностных способностей к структурированию и систематизации изучаемого предметного содержания:</w:t>
            </w:r>
          </w:p>
          <w:p w:rsidR="00E335B6" w:rsidRPr="00754DF3" w:rsidRDefault="00E335B6" w:rsidP="00AE5CAD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54DF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выразительное чтение с последующим его рецензированием,</w:t>
            </w:r>
          </w:p>
          <w:p w:rsidR="00E335B6" w:rsidRPr="00754DF3" w:rsidRDefault="00E335B6" w:rsidP="00AE5CAD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54DF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-заполнение таблицы «Изобразительно - выразительные средства в стихотворениях Б. Пастернака»,</w:t>
            </w:r>
          </w:p>
          <w:p w:rsidR="00E335B6" w:rsidRPr="00754DF3" w:rsidRDefault="00E335B6" w:rsidP="00AE5CAD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54DF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коллективное проектирование выполнения дифференцированного домашнего задания,</w:t>
            </w:r>
          </w:p>
          <w:p w:rsidR="00E335B6" w:rsidRPr="00754DF3" w:rsidRDefault="00E335B6" w:rsidP="00AE5CAD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54DF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комментирование выставленных оценок</w:t>
            </w:r>
          </w:p>
        </w:tc>
        <w:tc>
          <w:tcPr>
            <w:tcW w:w="720" w:type="dxa"/>
          </w:tcPr>
          <w:p w:rsidR="00E335B6" w:rsidRPr="00754DF3" w:rsidRDefault="00E335B6" w:rsidP="00AE5CA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335B6" w:rsidRPr="00754DF3" w:rsidTr="001764C1">
        <w:trPr>
          <w:trHeight w:val="285"/>
          <w:jc w:val="center"/>
        </w:trPr>
        <w:tc>
          <w:tcPr>
            <w:tcW w:w="720" w:type="dxa"/>
          </w:tcPr>
          <w:p w:rsidR="00E335B6" w:rsidRPr="00754DF3" w:rsidRDefault="00E335B6" w:rsidP="00AE5CAD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754DF3">
              <w:rPr>
                <w:rFonts w:ascii="Times New Roman" w:hAnsi="Times New Roman" w:cs="Times New Roman"/>
                <w:sz w:val="20"/>
                <w:szCs w:val="20"/>
              </w:rPr>
              <w:t>52</w:t>
            </w:r>
          </w:p>
        </w:tc>
        <w:tc>
          <w:tcPr>
            <w:tcW w:w="720" w:type="dxa"/>
          </w:tcPr>
          <w:p w:rsidR="00E335B6" w:rsidRPr="00754DF3" w:rsidRDefault="00E335B6" w:rsidP="00AE5CAD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>20.03</w:t>
            </w:r>
          </w:p>
        </w:tc>
        <w:tc>
          <w:tcPr>
            <w:tcW w:w="900" w:type="dxa"/>
          </w:tcPr>
          <w:p w:rsidR="00E335B6" w:rsidRPr="00754DF3" w:rsidRDefault="00E335B6" w:rsidP="00AE5CA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0" w:type="dxa"/>
          </w:tcPr>
          <w:p w:rsidR="00E335B6" w:rsidRPr="00754DF3" w:rsidRDefault="00E335B6" w:rsidP="00AE5CA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54DF3">
              <w:rPr>
                <w:rFonts w:ascii="Times New Roman" w:hAnsi="Times New Roman" w:cs="Times New Roman"/>
                <w:sz w:val="20"/>
                <w:szCs w:val="20"/>
              </w:rPr>
              <w:t>А.Т. Твардовский. Стихотворения «Снега темнеют синие…», «Июль – макушка лета», «На дне моей жизни»</w:t>
            </w:r>
          </w:p>
        </w:tc>
        <w:tc>
          <w:tcPr>
            <w:tcW w:w="2817" w:type="dxa"/>
          </w:tcPr>
          <w:p w:rsidR="00E335B6" w:rsidRPr="00754DF3" w:rsidRDefault="00E335B6" w:rsidP="00AE5CAD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54DF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Научиться выявлять характерные особенности лирики </w:t>
            </w:r>
          </w:p>
        </w:tc>
        <w:tc>
          <w:tcPr>
            <w:tcW w:w="2552" w:type="dxa"/>
          </w:tcPr>
          <w:p w:rsidR="00E335B6" w:rsidRPr="00754DF3" w:rsidRDefault="00E335B6" w:rsidP="00AE5CA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54DF3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Познавательные</w:t>
            </w:r>
            <w:r w:rsidRPr="00754DF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: уметь строить сообщение исследовательского характера в устной форме</w:t>
            </w:r>
          </w:p>
          <w:p w:rsidR="00E335B6" w:rsidRPr="00754DF3" w:rsidRDefault="00E335B6" w:rsidP="00AE5CA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54DF3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Регулятивные</w:t>
            </w:r>
            <w:r w:rsidRPr="00754DF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: формировать ситуацию самодиагностики и саморефлексии</w:t>
            </w:r>
          </w:p>
          <w:p w:rsidR="00E335B6" w:rsidRPr="00754DF3" w:rsidRDefault="00E335B6" w:rsidP="00AE5CAD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54DF3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Коммуникативные</w:t>
            </w:r>
            <w:r w:rsidRPr="00754DF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: уметь проявлять активность для решения коммуникативных и познавательных задач</w:t>
            </w:r>
          </w:p>
        </w:tc>
        <w:tc>
          <w:tcPr>
            <w:tcW w:w="3451" w:type="dxa"/>
          </w:tcPr>
          <w:p w:rsidR="00E335B6" w:rsidRPr="00754DF3" w:rsidRDefault="00E335B6" w:rsidP="00AE5CAD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54DF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Формирование мотивации к обучению и самосовершенствованию</w:t>
            </w:r>
          </w:p>
        </w:tc>
        <w:tc>
          <w:tcPr>
            <w:tcW w:w="2160" w:type="dxa"/>
          </w:tcPr>
          <w:p w:rsidR="00E335B6" w:rsidRPr="00754DF3" w:rsidRDefault="00E335B6" w:rsidP="00AE5CAD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54DF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Формирование у учащихся деятельностных способностей к структурированию и систематизации изучаемого предметного содержания:</w:t>
            </w:r>
          </w:p>
          <w:p w:rsidR="00E335B6" w:rsidRPr="00754DF3" w:rsidRDefault="00E335B6" w:rsidP="00AE5CAD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54DF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- комплексное повторение, </w:t>
            </w:r>
          </w:p>
          <w:p w:rsidR="00E335B6" w:rsidRPr="00754DF3" w:rsidRDefault="00E335B6" w:rsidP="00AE5CAD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54DF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СР с литвед.портфолио (составление конспекта статьи учебника, пересказ статьи),</w:t>
            </w:r>
          </w:p>
          <w:p w:rsidR="00E335B6" w:rsidRPr="00754DF3" w:rsidRDefault="00E335B6" w:rsidP="00AE5CAD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54DF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работа в парах (подбор цитатных примеров, иллюстрирующих понятие лирический герой),</w:t>
            </w:r>
          </w:p>
          <w:p w:rsidR="00E335B6" w:rsidRPr="00754DF3" w:rsidRDefault="00E335B6" w:rsidP="00AE5CAD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54DF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коллективное проектирование выполнения дифференцированного домашнего задания,</w:t>
            </w:r>
          </w:p>
          <w:p w:rsidR="00E335B6" w:rsidRPr="00754DF3" w:rsidRDefault="00E335B6" w:rsidP="00AE5CAD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54DF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720" w:type="dxa"/>
          </w:tcPr>
          <w:p w:rsidR="00E335B6" w:rsidRPr="00754DF3" w:rsidRDefault="00E335B6" w:rsidP="00AE5CA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335B6" w:rsidRPr="00754DF3" w:rsidTr="001764C1">
        <w:trPr>
          <w:trHeight w:val="285"/>
          <w:jc w:val="center"/>
        </w:trPr>
        <w:tc>
          <w:tcPr>
            <w:tcW w:w="15660" w:type="dxa"/>
            <w:gridSpan w:val="9"/>
          </w:tcPr>
          <w:p w:rsidR="00E335B6" w:rsidRPr="00754DF3" w:rsidRDefault="00E335B6" w:rsidP="00AE5CA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54DF3">
              <w:rPr>
                <w:rFonts w:ascii="Times New Roman" w:hAnsi="Times New Roman" w:cs="Times New Roman"/>
                <w:b/>
                <w:sz w:val="20"/>
                <w:szCs w:val="20"/>
              </w:rPr>
              <w:t>На дорогах войны (обзор) ( 1ч.)</w:t>
            </w:r>
          </w:p>
        </w:tc>
      </w:tr>
      <w:tr w:rsidR="00E335B6" w:rsidRPr="00754DF3" w:rsidTr="001764C1">
        <w:trPr>
          <w:trHeight w:val="285"/>
          <w:jc w:val="center"/>
        </w:trPr>
        <w:tc>
          <w:tcPr>
            <w:tcW w:w="720" w:type="dxa"/>
          </w:tcPr>
          <w:p w:rsidR="00E335B6" w:rsidRPr="00754DF3" w:rsidRDefault="00E335B6" w:rsidP="00AE5CAD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754DF3"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>53</w:t>
            </w:r>
          </w:p>
        </w:tc>
        <w:tc>
          <w:tcPr>
            <w:tcW w:w="720" w:type="dxa"/>
          </w:tcPr>
          <w:p w:rsidR="00E335B6" w:rsidRPr="00754DF3" w:rsidRDefault="00E335B6" w:rsidP="00AE5CAD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>23.03</w:t>
            </w:r>
          </w:p>
        </w:tc>
        <w:tc>
          <w:tcPr>
            <w:tcW w:w="900" w:type="dxa"/>
          </w:tcPr>
          <w:p w:rsidR="00E335B6" w:rsidRPr="00754DF3" w:rsidRDefault="00E335B6" w:rsidP="00AE5CA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0" w:type="dxa"/>
          </w:tcPr>
          <w:p w:rsidR="00E335B6" w:rsidRPr="00754DF3" w:rsidRDefault="00E335B6" w:rsidP="00AE5CAD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54DF3">
              <w:rPr>
                <w:rFonts w:ascii="Times New Roman" w:hAnsi="Times New Roman" w:cs="Times New Roman"/>
                <w:sz w:val="20"/>
                <w:szCs w:val="20"/>
              </w:rPr>
              <w:t>На дорогах войны.</w:t>
            </w:r>
            <w:r w:rsidRPr="00754DF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754DF3">
              <w:rPr>
                <w:rFonts w:ascii="Times New Roman" w:hAnsi="Times New Roman" w:cs="Times New Roman"/>
                <w:sz w:val="20"/>
                <w:szCs w:val="20"/>
              </w:rPr>
              <w:t>Героизм, патриотизм грозных лет войны в стихотворениях А.А. Ахматовой, К.М. Симонова, А.А. Суркова, А.Т. Твардовского, Н.С. Тихонова</w:t>
            </w:r>
          </w:p>
        </w:tc>
        <w:tc>
          <w:tcPr>
            <w:tcW w:w="2817" w:type="dxa"/>
          </w:tcPr>
          <w:p w:rsidR="00E335B6" w:rsidRPr="00754DF3" w:rsidRDefault="00E335B6" w:rsidP="00AE5CAD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54DF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Научиться выполнять индив.план в составе проектной группы</w:t>
            </w:r>
          </w:p>
        </w:tc>
        <w:tc>
          <w:tcPr>
            <w:tcW w:w="2552" w:type="dxa"/>
          </w:tcPr>
          <w:p w:rsidR="00E335B6" w:rsidRPr="00754DF3" w:rsidRDefault="00E335B6" w:rsidP="00AE5CA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54DF3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Познавательные</w:t>
            </w:r>
            <w:r w:rsidRPr="00754DF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: уметь извлекать необходимую информацию из прослушанного или прочитанного текста</w:t>
            </w:r>
            <w:r w:rsidRPr="00754DF3">
              <w:rPr>
                <w:rFonts w:ascii="Times New Roman" w:hAnsi="Times New Roman" w:cs="Times New Roman"/>
                <w:sz w:val="20"/>
                <w:szCs w:val="20"/>
              </w:rPr>
              <w:t xml:space="preserve"> и составлять развернутое сообщение</w:t>
            </w:r>
          </w:p>
          <w:p w:rsidR="00E335B6" w:rsidRPr="00754DF3" w:rsidRDefault="00E335B6" w:rsidP="00AE5CA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54DF3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Регулятивные</w:t>
            </w:r>
            <w:r w:rsidRPr="00754DF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: уметь анализировать текст и соотносить нравственные принципы со своими</w:t>
            </w:r>
          </w:p>
          <w:p w:rsidR="00E335B6" w:rsidRPr="00754DF3" w:rsidRDefault="00E335B6" w:rsidP="00AE5CA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54DF3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Коммуникативные</w:t>
            </w:r>
            <w:r w:rsidRPr="00754DF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уметь читать вслух, понимать прочитанное и аргументировать точку зрения</w:t>
            </w:r>
          </w:p>
          <w:p w:rsidR="00E335B6" w:rsidRPr="00754DF3" w:rsidRDefault="00E335B6" w:rsidP="00AE5CAD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451" w:type="dxa"/>
          </w:tcPr>
          <w:p w:rsidR="00E335B6" w:rsidRPr="00754DF3" w:rsidRDefault="00E335B6" w:rsidP="00AE5CAD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54DF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Формирование мотивации к обучению и самовершенствованию</w:t>
            </w:r>
          </w:p>
        </w:tc>
        <w:tc>
          <w:tcPr>
            <w:tcW w:w="2160" w:type="dxa"/>
          </w:tcPr>
          <w:p w:rsidR="00E335B6" w:rsidRPr="00754DF3" w:rsidRDefault="00E335B6" w:rsidP="00AE5CAD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54DF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Формирование у учащихся деятельностных способностей к структурированию и систематизации изучаемого предметного содержания:</w:t>
            </w:r>
          </w:p>
          <w:p w:rsidR="00E335B6" w:rsidRPr="00754DF3" w:rsidRDefault="00E335B6" w:rsidP="00AE5CAD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54DF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комплексное повторение,</w:t>
            </w:r>
          </w:p>
          <w:p w:rsidR="00E335B6" w:rsidRPr="00754DF3" w:rsidRDefault="00E335B6" w:rsidP="00AE5CAD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54DF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составление тезисного плана для рассуждения на проблемный вопрос,</w:t>
            </w:r>
          </w:p>
          <w:p w:rsidR="00E335B6" w:rsidRPr="00754DF3" w:rsidRDefault="00E335B6" w:rsidP="00AE5CAD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54DF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коллективное проектирование выполнения дифференцированного домашнего задания,</w:t>
            </w:r>
          </w:p>
          <w:p w:rsidR="00E335B6" w:rsidRPr="00754DF3" w:rsidRDefault="00E335B6" w:rsidP="00AE5CAD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54DF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комментирование выставленных оценок</w:t>
            </w:r>
          </w:p>
        </w:tc>
        <w:tc>
          <w:tcPr>
            <w:tcW w:w="720" w:type="dxa"/>
          </w:tcPr>
          <w:p w:rsidR="00E335B6" w:rsidRPr="00754DF3" w:rsidRDefault="00E335B6" w:rsidP="00AE5CA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335B6" w:rsidRPr="00754DF3" w:rsidTr="001764C1">
        <w:trPr>
          <w:trHeight w:val="285"/>
          <w:jc w:val="center"/>
        </w:trPr>
        <w:tc>
          <w:tcPr>
            <w:tcW w:w="15660" w:type="dxa"/>
            <w:gridSpan w:val="9"/>
          </w:tcPr>
          <w:p w:rsidR="00E335B6" w:rsidRPr="00754DF3" w:rsidRDefault="00E335B6" w:rsidP="00AE5CA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54DF3">
              <w:rPr>
                <w:rFonts w:ascii="Times New Roman" w:hAnsi="Times New Roman" w:cs="Times New Roman"/>
                <w:b/>
                <w:sz w:val="20"/>
                <w:szCs w:val="20"/>
              </w:rPr>
              <w:t>Федор Александрович Абрамов ( 1 ч.)</w:t>
            </w:r>
          </w:p>
        </w:tc>
      </w:tr>
      <w:tr w:rsidR="00E335B6" w:rsidRPr="00754DF3" w:rsidTr="001764C1">
        <w:trPr>
          <w:trHeight w:val="285"/>
          <w:jc w:val="center"/>
        </w:trPr>
        <w:tc>
          <w:tcPr>
            <w:tcW w:w="720" w:type="dxa"/>
          </w:tcPr>
          <w:p w:rsidR="00E335B6" w:rsidRPr="00754DF3" w:rsidRDefault="00E335B6" w:rsidP="00AE5CAD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754DF3"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>54</w:t>
            </w:r>
          </w:p>
        </w:tc>
        <w:tc>
          <w:tcPr>
            <w:tcW w:w="720" w:type="dxa"/>
          </w:tcPr>
          <w:p w:rsidR="00E335B6" w:rsidRPr="00754DF3" w:rsidRDefault="00E335B6" w:rsidP="00AE5CAD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>3.04</w:t>
            </w:r>
          </w:p>
        </w:tc>
        <w:tc>
          <w:tcPr>
            <w:tcW w:w="900" w:type="dxa"/>
          </w:tcPr>
          <w:p w:rsidR="00E335B6" w:rsidRPr="00754DF3" w:rsidRDefault="00E335B6" w:rsidP="00AE5CA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0" w:type="dxa"/>
          </w:tcPr>
          <w:p w:rsidR="00E335B6" w:rsidRPr="00754DF3" w:rsidRDefault="00E335B6" w:rsidP="00AE5CA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54DF3">
              <w:rPr>
                <w:rFonts w:ascii="Times New Roman" w:hAnsi="Times New Roman" w:cs="Times New Roman"/>
                <w:sz w:val="20"/>
                <w:szCs w:val="20"/>
              </w:rPr>
              <w:t>Ф.А. Абрамов. «О чем плачут лошади». Эстетические и нравственно-экологические проблемы в рассказе</w:t>
            </w:r>
          </w:p>
        </w:tc>
        <w:tc>
          <w:tcPr>
            <w:tcW w:w="2817" w:type="dxa"/>
          </w:tcPr>
          <w:p w:rsidR="00E335B6" w:rsidRPr="00754DF3" w:rsidRDefault="00E335B6" w:rsidP="00AE5CAD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54DF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Научиться характеризовать проблему в рассказе</w:t>
            </w:r>
          </w:p>
        </w:tc>
        <w:tc>
          <w:tcPr>
            <w:tcW w:w="2552" w:type="dxa"/>
          </w:tcPr>
          <w:p w:rsidR="00E335B6" w:rsidRPr="00754DF3" w:rsidRDefault="00E335B6" w:rsidP="00AE5CA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54DF3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Познавательные</w:t>
            </w:r>
            <w:r w:rsidRPr="00754DF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: узнавать, называть и определять объекты в соответствии с их содержанием</w:t>
            </w:r>
          </w:p>
          <w:p w:rsidR="00E335B6" w:rsidRPr="00754DF3" w:rsidRDefault="00E335B6" w:rsidP="00AE5CA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54DF3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Регулятивные</w:t>
            </w:r>
            <w:r w:rsidRPr="00754DF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: применять метод информационного поиска, в том числе с помощью компьютерных средств</w:t>
            </w:r>
          </w:p>
          <w:p w:rsidR="00E335B6" w:rsidRPr="00754DF3" w:rsidRDefault="00E335B6" w:rsidP="00AE5CA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54DF3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Коммуникативные</w:t>
            </w:r>
            <w:r w:rsidRPr="00754DF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: формировать навыки выразительного чтения, коллективного взаимодействия</w:t>
            </w:r>
          </w:p>
          <w:p w:rsidR="00E335B6" w:rsidRPr="00754DF3" w:rsidRDefault="00E335B6" w:rsidP="00AE5CAD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451" w:type="dxa"/>
          </w:tcPr>
          <w:p w:rsidR="00E335B6" w:rsidRPr="00754DF3" w:rsidRDefault="00E335B6" w:rsidP="00AE5CAD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54DF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Формирование мотивации к индивидуальной и коллективной творческой деятельности</w:t>
            </w:r>
          </w:p>
        </w:tc>
        <w:tc>
          <w:tcPr>
            <w:tcW w:w="2160" w:type="dxa"/>
          </w:tcPr>
          <w:p w:rsidR="00E335B6" w:rsidRPr="00754DF3" w:rsidRDefault="00E335B6" w:rsidP="00AE5CAD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54DF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Формирование у учащихся деятельностных способностей к структурированию и систематизации изучаемого предметного содержания:</w:t>
            </w:r>
          </w:p>
          <w:p w:rsidR="00E335B6" w:rsidRPr="00754DF3" w:rsidRDefault="00E335B6" w:rsidP="00AE5CAD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54DF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поиск материалов о биографии и творчестве с использованием справочной литературы и Интернет,</w:t>
            </w:r>
          </w:p>
          <w:p w:rsidR="00E335B6" w:rsidRPr="00754DF3" w:rsidRDefault="00E335B6" w:rsidP="00AE5CAD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54DF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групповая работа (составление плана рассказа),</w:t>
            </w:r>
          </w:p>
          <w:p w:rsidR="00E335B6" w:rsidRPr="00754DF3" w:rsidRDefault="00E335B6" w:rsidP="00AE5CAD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54DF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выразительное чтение рассказа с последующим рецензированием,</w:t>
            </w:r>
          </w:p>
          <w:p w:rsidR="00E335B6" w:rsidRPr="00754DF3" w:rsidRDefault="00E335B6" w:rsidP="00AE5CAD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54DF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коллективное проектирование выполнения дифференцированного домашнего задания,</w:t>
            </w:r>
          </w:p>
        </w:tc>
        <w:tc>
          <w:tcPr>
            <w:tcW w:w="720" w:type="dxa"/>
          </w:tcPr>
          <w:p w:rsidR="00E335B6" w:rsidRPr="00754DF3" w:rsidRDefault="00E335B6" w:rsidP="00AE5CA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7.9.</w:t>
            </w:r>
          </w:p>
        </w:tc>
      </w:tr>
      <w:tr w:rsidR="00E335B6" w:rsidRPr="00754DF3" w:rsidTr="001764C1">
        <w:trPr>
          <w:trHeight w:val="285"/>
          <w:jc w:val="center"/>
        </w:trPr>
        <w:tc>
          <w:tcPr>
            <w:tcW w:w="15660" w:type="dxa"/>
            <w:gridSpan w:val="9"/>
          </w:tcPr>
          <w:p w:rsidR="00E335B6" w:rsidRPr="00754DF3" w:rsidRDefault="00E335B6" w:rsidP="00AE5CA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54DF3">
              <w:rPr>
                <w:rFonts w:ascii="Times New Roman" w:hAnsi="Times New Roman" w:cs="Times New Roman"/>
                <w:b/>
                <w:sz w:val="20"/>
                <w:szCs w:val="20"/>
              </w:rPr>
              <w:t>Евгений Иванович Носов ( 2 ч.)</w:t>
            </w:r>
          </w:p>
        </w:tc>
      </w:tr>
      <w:tr w:rsidR="00E335B6" w:rsidRPr="00754DF3" w:rsidTr="001764C1">
        <w:trPr>
          <w:trHeight w:val="285"/>
          <w:jc w:val="center"/>
        </w:trPr>
        <w:tc>
          <w:tcPr>
            <w:tcW w:w="720" w:type="dxa"/>
          </w:tcPr>
          <w:p w:rsidR="00E335B6" w:rsidRPr="00754DF3" w:rsidRDefault="00E335B6" w:rsidP="00AE5CAD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754DF3"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>55</w:t>
            </w:r>
          </w:p>
        </w:tc>
        <w:tc>
          <w:tcPr>
            <w:tcW w:w="720" w:type="dxa"/>
          </w:tcPr>
          <w:p w:rsidR="00E335B6" w:rsidRPr="00754DF3" w:rsidRDefault="00E335B6" w:rsidP="00AE5CAD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>6.04</w:t>
            </w:r>
          </w:p>
        </w:tc>
        <w:tc>
          <w:tcPr>
            <w:tcW w:w="900" w:type="dxa"/>
          </w:tcPr>
          <w:p w:rsidR="00E335B6" w:rsidRPr="00754DF3" w:rsidRDefault="00E335B6" w:rsidP="00AE5CA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0" w:type="dxa"/>
          </w:tcPr>
          <w:p w:rsidR="00E335B6" w:rsidRPr="00754DF3" w:rsidRDefault="00E335B6" w:rsidP="00AE5CA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54DF3">
              <w:rPr>
                <w:rFonts w:ascii="Times New Roman" w:hAnsi="Times New Roman" w:cs="Times New Roman"/>
                <w:sz w:val="20"/>
                <w:szCs w:val="20"/>
              </w:rPr>
              <w:t>Сила внутренней духовной красоты человека в рассказе Е.И. Носова «Кукла», «Акимыч»</w:t>
            </w:r>
          </w:p>
        </w:tc>
        <w:tc>
          <w:tcPr>
            <w:tcW w:w="2817" w:type="dxa"/>
          </w:tcPr>
          <w:p w:rsidR="00E335B6" w:rsidRPr="00754DF3" w:rsidRDefault="00E335B6" w:rsidP="00AE5CAD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54DF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Научиться правильно и четко давать ответы на поставленные вопросы</w:t>
            </w:r>
          </w:p>
        </w:tc>
        <w:tc>
          <w:tcPr>
            <w:tcW w:w="2552" w:type="dxa"/>
          </w:tcPr>
          <w:p w:rsidR="00E335B6" w:rsidRPr="00754DF3" w:rsidRDefault="00E335B6" w:rsidP="00AE5CA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54DF3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Познавательные</w:t>
            </w:r>
            <w:r w:rsidRPr="00754DF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: уметь синтезировать полученную информацию для составления ответа (тест)</w:t>
            </w:r>
          </w:p>
          <w:p w:rsidR="00E335B6" w:rsidRPr="00754DF3" w:rsidRDefault="00E335B6" w:rsidP="00AE5CA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54DF3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Регулятивные</w:t>
            </w:r>
            <w:r w:rsidRPr="00754DF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: уметь делать анализ текста</w:t>
            </w:r>
          </w:p>
          <w:p w:rsidR="00E335B6" w:rsidRPr="00754DF3" w:rsidRDefault="00E335B6" w:rsidP="00AE5CAD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54DF3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Коммуникативные</w:t>
            </w:r>
            <w:r w:rsidRPr="00754DF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: уметь определять меры усвоения изученного материала</w:t>
            </w:r>
          </w:p>
        </w:tc>
        <w:tc>
          <w:tcPr>
            <w:tcW w:w="3451" w:type="dxa"/>
          </w:tcPr>
          <w:p w:rsidR="00E335B6" w:rsidRPr="00754DF3" w:rsidRDefault="00E335B6" w:rsidP="00AE5CAD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54DF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Формирование навыков взаимодействия в группе по алгоритму выполнения задачи при консультативной помощи учителя</w:t>
            </w:r>
          </w:p>
        </w:tc>
        <w:tc>
          <w:tcPr>
            <w:tcW w:w="2160" w:type="dxa"/>
          </w:tcPr>
          <w:p w:rsidR="00E335B6" w:rsidRPr="00754DF3" w:rsidRDefault="00E335B6" w:rsidP="00AE5CAD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54DF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Формирование у учащихся способностей к рефлексии коррекционно-контрольного типа и реализации коррекционной нормы (фиксирования собственных затруднений в деятельности:</w:t>
            </w:r>
          </w:p>
          <w:p w:rsidR="00E335B6" w:rsidRPr="00754DF3" w:rsidRDefault="00E335B6" w:rsidP="00AE5CAD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54DF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групповая практическая работа (поиск цитатных примеров, иллюстрирующих понятие портрет героя, юмор, речь героя),</w:t>
            </w:r>
          </w:p>
          <w:p w:rsidR="00E335B6" w:rsidRPr="00754DF3" w:rsidRDefault="00E335B6" w:rsidP="00AE5CAD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54DF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- коллективное проектирование выполнения дифференцированного домашнего задания,</w:t>
            </w:r>
          </w:p>
        </w:tc>
        <w:tc>
          <w:tcPr>
            <w:tcW w:w="720" w:type="dxa"/>
          </w:tcPr>
          <w:p w:rsidR="00E335B6" w:rsidRPr="00754DF3" w:rsidRDefault="00E335B6" w:rsidP="00AE5CA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7.9</w:t>
            </w:r>
          </w:p>
        </w:tc>
      </w:tr>
      <w:tr w:rsidR="00E335B6" w:rsidRPr="00754DF3" w:rsidTr="001764C1">
        <w:trPr>
          <w:trHeight w:val="285"/>
          <w:jc w:val="center"/>
        </w:trPr>
        <w:tc>
          <w:tcPr>
            <w:tcW w:w="720" w:type="dxa"/>
          </w:tcPr>
          <w:p w:rsidR="00E335B6" w:rsidRPr="00754DF3" w:rsidRDefault="00E335B6" w:rsidP="00AE5CAD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754DF3"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>56</w:t>
            </w:r>
          </w:p>
        </w:tc>
        <w:tc>
          <w:tcPr>
            <w:tcW w:w="720" w:type="dxa"/>
          </w:tcPr>
          <w:p w:rsidR="00E335B6" w:rsidRPr="00754DF3" w:rsidRDefault="00E335B6" w:rsidP="00AE5CAD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>10.04</w:t>
            </w:r>
          </w:p>
        </w:tc>
        <w:tc>
          <w:tcPr>
            <w:tcW w:w="900" w:type="dxa"/>
          </w:tcPr>
          <w:p w:rsidR="00E335B6" w:rsidRPr="00754DF3" w:rsidRDefault="00E335B6" w:rsidP="00AE5CA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0" w:type="dxa"/>
          </w:tcPr>
          <w:p w:rsidR="00E335B6" w:rsidRPr="00754DF3" w:rsidRDefault="00E335B6" w:rsidP="00AE5CA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54DF3">
              <w:rPr>
                <w:rFonts w:ascii="Times New Roman" w:hAnsi="Times New Roman" w:cs="Times New Roman"/>
                <w:sz w:val="20"/>
                <w:szCs w:val="20"/>
              </w:rPr>
              <w:t xml:space="preserve">  Взаимосвязь природы и человека в рассказе Е.И. Носова «Живое пламя»</w:t>
            </w:r>
          </w:p>
        </w:tc>
        <w:tc>
          <w:tcPr>
            <w:tcW w:w="2817" w:type="dxa"/>
          </w:tcPr>
          <w:p w:rsidR="00E335B6" w:rsidRPr="00754DF3" w:rsidRDefault="00E335B6" w:rsidP="00AE5CAD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54DF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Научиться определять идейно-тематическое своеобразие рассказа Е.Носова</w:t>
            </w:r>
          </w:p>
        </w:tc>
        <w:tc>
          <w:tcPr>
            <w:tcW w:w="2552" w:type="dxa"/>
          </w:tcPr>
          <w:p w:rsidR="00E335B6" w:rsidRPr="00754DF3" w:rsidRDefault="00E335B6" w:rsidP="00AE5CA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54DF3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Познавательные</w:t>
            </w:r>
            <w:r w:rsidRPr="00754DF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: уметь синтезировать полученную информацию для составления ответа (тест)</w:t>
            </w:r>
          </w:p>
          <w:p w:rsidR="00E335B6" w:rsidRPr="00754DF3" w:rsidRDefault="00E335B6" w:rsidP="00AE5CA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54DF3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Регулятивные</w:t>
            </w:r>
            <w:r w:rsidRPr="00754DF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: уметь выполнять учебные действия (отвечать на вопросы теста), планировать алгоритм ответа, работать самостоятельно</w:t>
            </w:r>
          </w:p>
          <w:p w:rsidR="00E335B6" w:rsidRPr="00754DF3" w:rsidRDefault="00E335B6" w:rsidP="00AE5CAD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54DF3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Коммуникативные</w:t>
            </w:r>
            <w:r w:rsidRPr="00754DF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: уметь строить монологическое высказывание, формулировать свою точку зрения, адекватное использовать различные речевые средства для разрешения коммуникативных задач</w:t>
            </w:r>
          </w:p>
        </w:tc>
        <w:tc>
          <w:tcPr>
            <w:tcW w:w="3451" w:type="dxa"/>
          </w:tcPr>
          <w:p w:rsidR="00E335B6" w:rsidRPr="00754DF3" w:rsidRDefault="00E335B6" w:rsidP="00AE5CAD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54DF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Формирование мотивации к индивидуальной и коллективной творческой деятельности</w:t>
            </w:r>
          </w:p>
        </w:tc>
        <w:tc>
          <w:tcPr>
            <w:tcW w:w="2160" w:type="dxa"/>
          </w:tcPr>
          <w:p w:rsidR="00E335B6" w:rsidRPr="00754DF3" w:rsidRDefault="00E335B6" w:rsidP="00AE5CAD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54DF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Формирование у учащихся способностей к рефлексии коррекционно-контрольного типа и реализации коррекционной нормы (фиксирования собственных затруднений в деятельности:</w:t>
            </w:r>
          </w:p>
          <w:p w:rsidR="00E335B6" w:rsidRPr="00754DF3" w:rsidRDefault="00E335B6" w:rsidP="00AE5CAD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54DF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различные виды пересказов,</w:t>
            </w:r>
          </w:p>
          <w:p w:rsidR="00E335B6" w:rsidRPr="00754DF3" w:rsidRDefault="00E335B6" w:rsidP="00AE5CAD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54DF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коллективное проектирование выполнения дифференцированного домашнего задания,</w:t>
            </w:r>
          </w:p>
          <w:p w:rsidR="00E335B6" w:rsidRPr="00754DF3" w:rsidRDefault="00E335B6" w:rsidP="00AE5CAD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54DF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комментирование выставленных оценок</w:t>
            </w:r>
          </w:p>
        </w:tc>
        <w:tc>
          <w:tcPr>
            <w:tcW w:w="720" w:type="dxa"/>
          </w:tcPr>
          <w:p w:rsidR="00E335B6" w:rsidRPr="00754DF3" w:rsidRDefault="00E335B6" w:rsidP="00AE5CA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335B6" w:rsidRPr="00754DF3" w:rsidTr="001764C1">
        <w:trPr>
          <w:trHeight w:val="285"/>
          <w:jc w:val="center"/>
        </w:trPr>
        <w:tc>
          <w:tcPr>
            <w:tcW w:w="15660" w:type="dxa"/>
            <w:gridSpan w:val="9"/>
          </w:tcPr>
          <w:p w:rsidR="00E335B6" w:rsidRPr="00754DF3" w:rsidRDefault="00E335B6" w:rsidP="00AE5CA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54DF3">
              <w:rPr>
                <w:rFonts w:ascii="Times New Roman" w:hAnsi="Times New Roman" w:cs="Times New Roman"/>
                <w:b/>
                <w:sz w:val="20"/>
                <w:szCs w:val="20"/>
              </w:rPr>
              <w:t>Юрий Павлович Казаков ( 1 ч.)</w:t>
            </w:r>
          </w:p>
        </w:tc>
      </w:tr>
      <w:tr w:rsidR="00E335B6" w:rsidRPr="00754DF3" w:rsidTr="001764C1">
        <w:trPr>
          <w:trHeight w:val="285"/>
          <w:jc w:val="center"/>
        </w:trPr>
        <w:tc>
          <w:tcPr>
            <w:tcW w:w="720" w:type="dxa"/>
          </w:tcPr>
          <w:p w:rsidR="00E335B6" w:rsidRPr="00754DF3" w:rsidRDefault="00E335B6" w:rsidP="00AE5CAD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754DF3"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>57</w:t>
            </w:r>
          </w:p>
        </w:tc>
        <w:tc>
          <w:tcPr>
            <w:tcW w:w="720" w:type="dxa"/>
          </w:tcPr>
          <w:p w:rsidR="00E335B6" w:rsidRPr="00754DF3" w:rsidRDefault="00E335B6" w:rsidP="00AE5CAD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>13.04</w:t>
            </w:r>
          </w:p>
        </w:tc>
        <w:tc>
          <w:tcPr>
            <w:tcW w:w="900" w:type="dxa"/>
          </w:tcPr>
          <w:p w:rsidR="00E335B6" w:rsidRPr="00754DF3" w:rsidRDefault="00E335B6" w:rsidP="00AE5CA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0" w:type="dxa"/>
          </w:tcPr>
          <w:p w:rsidR="00E335B6" w:rsidRPr="00754DF3" w:rsidRDefault="00E335B6" w:rsidP="00AE5CA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54DF3">
              <w:rPr>
                <w:rFonts w:ascii="Times New Roman" w:hAnsi="Times New Roman" w:cs="Times New Roman"/>
                <w:sz w:val="20"/>
                <w:szCs w:val="20"/>
              </w:rPr>
              <w:t>Взаимоотношение детей, взаимопомощь и взаимовыручка в рассказе Ю.П. Казакова «Тихое утро»</w:t>
            </w:r>
          </w:p>
        </w:tc>
        <w:tc>
          <w:tcPr>
            <w:tcW w:w="2817" w:type="dxa"/>
          </w:tcPr>
          <w:p w:rsidR="00E335B6" w:rsidRPr="00754DF3" w:rsidRDefault="00E335B6" w:rsidP="00AE5CAD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54DF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Научиться применять алгоритм проведения анализа текста</w:t>
            </w:r>
          </w:p>
        </w:tc>
        <w:tc>
          <w:tcPr>
            <w:tcW w:w="2552" w:type="dxa"/>
          </w:tcPr>
          <w:p w:rsidR="00E335B6" w:rsidRPr="00754DF3" w:rsidRDefault="00E335B6" w:rsidP="00AE5CA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54DF3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Познавательные</w:t>
            </w:r>
            <w:r w:rsidRPr="00754DF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: уметь синтезировать полученную информацию для составления ответа (тест)</w:t>
            </w:r>
          </w:p>
          <w:p w:rsidR="00E335B6" w:rsidRPr="00754DF3" w:rsidRDefault="00E335B6" w:rsidP="00AE5CA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54DF3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Регулятивные</w:t>
            </w:r>
            <w:r w:rsidRPr="00754DF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: уметь выполнять учебные действия (отвечать на вопросы теста), планировать алгоритм ответа, работать самостоятельно</w:t>
            </w:r>
          </w:p>
          <w:p w:rsidR="00E335B6" w:rsidRPr="00754DF3" w:rsidRDefault="00E335B6" w:rsidP="00AE5CAD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54DF3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Коммуникативные</w:t>
            </w:r>
            <w:r w:rsidRPr="00754DF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: уметь строить монологическое высказывание, формулировать свою точку зрения, адекватное использовать различные речевые средства для разрешения коммуникативных задач</w:t>
            </w:r>
          </w:p>
        </w:tc>
        <w:tc>
          <w:tcPr>
            <w:tcW w:w="3451" w:type="dxa"/>
          </w:tcPr>
          <w:p w:rsidR="00E335B6" w:rsidRPr="00754DF3" w:rsidRDefault="00E335B6" w:rsidP="00AE5CAD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54DF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Формирование навыков взаимодействия в группе по алгоритму выполнения задачи при консультативной помощи учителя</w:t>
            </w:r>
          </w:p>
        </w:tc>
        <w:tc>
          <w:tcPr>
            <w:tcW w:w="2160" w:type="dxa"/>
          </w:tcPr>
          <w:p w:rsidR="00E335B6" w:rsidRPr="00754DF3" w:rsidRDefault="00E335B6" w:rsidP="00AE5CAD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54DF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Формирование у учащихся способностей к рефлексии коррекционно-контрольного типа и реализации коррекционной нормы (фиксирования собственных затруднений в деятельности:</w:t>
            </w:r>
          </w:p>
          <w:p w:rsidR="00E335B6" w:rsidRPr="00754DF3" w:rsidRDefault="00E335B6" w:rsidP="00AE5CAD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54DF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выразительное чтение  с последующим рецензированием,</w:t>
            </w:r>
          </w:p>
          <w:p w:rsidR="00E335B6" w:rsidRPr="00754DF3" w:rsidRDefault="00E335B6" w:rsidP="00AE5CAD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54DF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работа в парах (различные виды пересказов),</w:t>
            </w:r>
          </w:p>
          <w:p w:rsidR="00E335B6" w:rsidRPr="00754DF3" w:rsidRDefault="00E335B6" w:rsidP="00AE5CAD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54DF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коллективное проектирование выполнения дифференцированного домашнего задания,</w:t>
            </w:r>
          </w:p>
          <w:p w:rsidR="00E335B6" w:rsidRPr="00754DF3" w:rsidRDefault="00E335B6" w:rsidP="00AE5CAD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54DF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комментирование выставленных оценок</w:t>
            </w:r>
          </w:p>
        </w:tc>
        <w:tc>
          <w:tcPr>
            <w:tcW w:w="720" w:type="dxa"/>
          </w:tcPr>
          <w:p w:rsidR="00E335B6" w:rsidRPr="00754DF3" w:rsidRDefault="00E335B6" w:rsidP="00AE5CA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7.9.</w:t>
            </w:r>
          </w:p>
        </w:tc>
      </w:tr>
      <w:tr w:rsidR="00E335B6" w:rsidRPr="00754DF3" w:rsidTr="001764C1">
        <w:trPr>
          <w:trHeight w:val="285"/>
          <w:jc w:val="center"/>
        </w:trPr>
        <w:tc>
          <w:tcPr>
            <w:tcW w:w="15660" w:type="dxa"/>
            <w:gridSpan w:val="9"/>
          </w:tcPr>
          <w:p w:rsidR="00E335B6" w:rsidRPr="00754DF3" w:rsidRDefault="00E335B6" w:rsidP="00AE5CA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54DF3">
              <w:rPr>
                <w:rFonts w:ascii="Times New Roman" w:hAnsi="Times New Roman" w:cs="Times New Roman"/>
                <w:b/>
                <w:sz w:val="20"/>
                <w:szCs w:val="20"/>
              </w:rPr>
              <w:t>«Тихая моя Родина…» (обзор) ( 1ч.)</w:t>
            </w:r>
          </w:p>
        </w:tc>
      </w:tr>
      <w:tr w:rsidR="00E335B6" w:rsidRPr="00754DF3" w:rsidTr="001764C1">
        <w:trPr>
          <w:trHeight w:val="285"/>
          <w:jc w:val="center"/>
        </w:trPr>
        <w:tc>
          <w:tcPr>
            <w:tcW w:w="720" w:type="dxa"/>
          </w:tcPr>
          <w:p w:rsidR="00E335B6" w:rsidRPr="00754DF3" w:rsidRDefault="00E335B6" w:rsidP="00AE5CAD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754DF3"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>58</w:t>
            </w:r>
          </w:p>
        </w:tc>
        <w:tc>
          <w:tcPr>
            <w:tcW w:w="720" w:type="dxa"/>
          </w:tcPr>
          <w:p w:rsidR="00E335B6" w:rsidRPr="00754DF3" w:rsidRDefault="00E335B6" w:rsidP="00AE5CAD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>17.04</w:t>
            </w:r>
          </w:p>
        </w:tc>
        <w:tc>
          <w:tcPr>
            <w:tcW w:w="900" w:type="dxa"/>
          </w:tcPr>
          <w:p w:rsidR="00E335B6" w:rsidRPr="00754DF3" w:rsidRDefault="00E335B6" w:rsidP="00AE5CA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0" w:type="dxa"/>
          </w:tcPr>
          <w:p w:rsidR="00E335B6" w:rsidRPr="00754DF3" w:rsidRDefault="00E335B6" w:rsidP="00AE5CA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54DF3">
              <w:rPr>
                <w:rFonts w:ascii="Times New Roman" w:hAnsi="Times New Roman" w:cs="Times New Roman"/>
                <w:sz w:val="20"/>
                <w:szCs w:val="20"/>
              </w:rPr>
              <w:t>Стихотворения о Родине, родной природе, собственном восприятии окружающего В.Я. Брюсова, Ф.К. Сологуба, С.А. Есенина, Н.А. Заболоцкого, Н.М. Рубцова</w:t>
            </w:r>
          </w:p>
        </w:tc>
        <w:tc>
          <w:tcPr>
            <w:tcW w:w="2817" w:type="dxa"/>
          </w:tcPr>
          <w:p w:rsidR="00E335B6" w:rsidRPr="00754DF3" w:rsidRDefault="00E335B6" w:rsidP="00AE5CAD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54DF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Научиться определять особенности лирики</w:t>
            </w:r>
          </w:p>
        </w:tc>
        <w:tc>
          <w:tcPr>
            <w:tcW w:w="2552" w:type="dxa"/>
          </w:tcPr>
          <w:p w:rsidR="00E335B6" w:rsidRPr="00754DF3" w:rsidRDefault="00E335B6" w:rsidP="00AE5CA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54DF3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Познавательные</w:t>
            </w:r>
            <w:r w:rsidRPr="00754DF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: уметь искать и выделять необходимую информацию из учебника, определять понятия, создавать обобщения </w:t>
            </w:r>
          </w:p>
          <w:p w:rsidR="00E335B6" w:rsidRPr="00754DF3" w:rsidRDefault="00E335B6" w:rsidP="00AE5CA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54DF3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Регулятивные</w:t>
            </w:r>
            <w:r w:rsidRPr="00754DF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: выбирать действия в соответствии с поставленной задачей</w:t>
            </w:r>
          </w:p>
          <w:p w:rsidR="00E335B6" w:rsidRPr="00754DF3" w:rsidRDefault="00E335B6" w:rsidP="00AE5CAD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54DF3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Коммуникативные</w:t>
            </w:r>
            <w:r w:rsidRPr="00754DF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: уметь ставить вопросы и обращаться за помощью к учебной литературе</w:t>
            </w:r>
          </w:p>
        </w:tc>
        <w:tc>
          <w:tcPr>
            <w:tcW w:w="3451" w:type="dxa"/>
          </w:tcPr>
          <w:p w:rsidR="00E335B6" w:rsidRPr="00754DF3" w:rsidRDefault="00E335B6" w:rsidP="00AE5CAD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54DF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Формирование мотивации к обучению и самовершенствованию</w:t>
            </w:r>
          </w:p>
        </w:tc>
        <w:tc>
          <w:tcPr>
            <w:tcW w:w="2160" w:type="dxa"/>
          </w:tcPr>
          <w:p w:rsidR="00E335B6" w:rsidRPr="00754DF3" w:rsidRDefault="00E335B6" w:rsidP="00AE5CAD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54DF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Формирование у учащихся умений построения и реализации новых знаний (понятий, способов действий):</w:t>
            </w:r>
          </w:p>
          <w:p w:rsidR="00E335B6" w:rsidRPr="00754DF3" w:rsidRDefault="00E335B6" w:rsidP="00AE5CAD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54DF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выразительное чтение стихотворений с последующим рецензированием,</w:t>
            </w:r>
          </w:p>
          <w:p w:rsidR="00E335B6" w:rsidRPr="00754DF3" w:rsidRDefault="00E335B6" w:rsidP="00AE5CAD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54DF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- коллективное проектирование выполнения дифференцированного домашнего задания,</w:t>
            </w:r>
          </w:p>
          <w:p w:rsidR="00E335B6" w:rsidRPr="00754DF3" w:rsidRDefault="00E335B6" w:rsidP="00AE5CAD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54DF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комментирование выставленных оценок</w:t>
            </w:r>
          </w:p>
        </w:tc>
        <w:tc>
          <w:tcPr>
            <w:tcW w:w="720" w:type="dxa"/>
          </w:tcPr>
          <w:p w:rsidR="00E335B6" w:rsidRPr="00754DF3" w:rsidRDefault="00E335B6" w:rsidP="00AE5CA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7.10</w:t>
            </w:r>
          </w:p>
        </w:tc>
      </w:tr>
      <w:tr w:rsidR="00E335B6" w:rsidRPr="00754DF3" w:rsidTr="001764C1">
        <w:trPr>
          <w:trHeight w:val="285"/>
          <w:jc w:val="center"/>
        </w:trPr>
        <w:tc>
          <w:tcPr>
            <w:tcW w:w="15660" w:type="dxa"/>
            <w:gridSpan w:val="9"/>
          </w:tcPr>
          <w:p w:rsidR="00E335B6" w:rsidRPr="00754DF3" w:rsidRDefault="00E335B6" w:rsidP="00AE5CA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54DF3">
              <w:rPr>
                <w:rFonts w:ascii="Times New Roman" w:hAnsi="Times New Roman" w:cs="Times New Roman"/>
                <w:b/>
                <w:sz w:val="20"/>
                <w:szCs w:val="20"/>
              </w:rPr>
              <w:t>Д.С. Лихачев ( 1 ч.)</w:t>
            </w:r>
          </w:p>
        </w:tc>
      </w:tr>
      <w:tr w:rsidR="00E335B6" w:rsidRPr="00754DF3" w:rsidTr="001764C1">
        <w:trPr>
          <w:trHeight w:val="285"/>
          <w:jc w:val="center"/>
        </w:trPr>
        <w:tc>
          <w:tcPr>
            <w:tcW w:w="720" w:type="dxa"/>
          </w:tcPr>
          <w:p w:rsidR="00E335B6" w:rsidRPr="00754DF3" w:rsidRDefault="00E335B6" w:rsidP="00AE5CAD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754DF3"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>59</w:t>
            </w:r>
          </w:p>
        </w:tc>
        <w:tc>
          <w:tcPr>
            <w:tcW w:w="720" w:type="dxa"/>
          </w:tcPr>
          <w:p w:rsidR="00E335B6" w:rsidRPr="00754DF3" w:rsidRDefault="00E335B6" w:rsidP="00AE5CAD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>20.04</w:t>
            </w:r>
          </w:p>
        </w:tc>
        <w:tc>
          <w:tcPr>
            <w:tcW w:w="900" w:type="dxa"/>
          </w:tcPr>
          <w:p w:rsidR="00E335B6" w:rsidRPr="00754DF3" w:rsidRDefault="00E335B6" w:rsidP="00AE5CA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0" w:type="dxa"/>
          </w:tcPr>
          <w:p w:rsidR="00E335B6" w:rsidRPr="00754DF3" w:rsidRDefault="00E335B6" w:rsidP="00AE5CA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54DF3">
              <w:rPr>
                <w:rFonts w:ascii="Times New Roman" w:hAnsi="Times New Roman" w:cs="Times New Roman"/>
                <w:sz w:val="20"/>
                <w:szCs w:val="20"/>
              </w:rPr>
              <w:t>Д.С. Лихачев. Духовное напутствие молодежи в главах книги «Земля родная»</w:t>
            </w:r>
          </w:p>
        </w:tc>
        <w:tc>
          <w:tcPr>
            <w:tcW w:w="2817" w:type="dxa"/>
          </w:tcPr>
          <w:p w:rsidR="00E335B6" w:rsidRPr="00754DF3" w:rsidRDefault="00E335B6" w:rsidP="00AE5CAD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54DF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Научиться определять жанрово-стилистические черты публицистики</w:t>
            </w:r>
          </w:p>
        </w:tc>
        <w:tc>
          <w:tcPr>
            <w:tcW w:w="2552" w:type="dxa"/>
          </w:tcPr>
          <w:p w:rsidR="00E335B6" w:rsidRPr="00754DF3" w:rsidRDefault="00E335B6" w:rsidP="00AE5CA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54DF3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Познавательные</w:t>
            </w:r>
            <w:r w:rsidRPr="00754DF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: самостоятельно делать выводы, перерабатывать информацию</w:t>
            </w:r>
          </w:p>
          <w:p w:rsidR="00E335B6" w:rsidRPr="00754DF3" w:rsidRDefault="00E335B6" w:rsidP="00AE5CA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54DF3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Регулятивные</w:t>
            </w:r>
            <w:r w:rsidRPr="00754DF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: уметь планировать алгоритм ответа</w:t>
            </w:r>
          </w:p>
          <w:p w:rsidR="00E335B6" w:rsidRPr="00754DF3" w:rsidRDefault="00E335B6" w:rsidP="00AE5CAD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54DF3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Коммуникативные</w:t>
            </w:r>
            <w:r w:rsidRPr="00754DF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: уметь формулировать и высказывать свою точку зрения в соответствии с позицией автора текста</w:t>
            </w:r>
          </w:p>
        </w:tc>
        <w:tc>
          <w:tcPr>
            <w:tcW w:w="3451" w:type="dxa"/>
          </w:tcPr>
          <w:p w:rsidR="00E335B6" w:rsidRPr="00754DF3" w:rsidRDefault="00E335B6" w:rsidP="00AE5CAD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54DF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Формирование навыков взаимодействия в группе по алгоритму выполнения задачи при консультативной помощи учителя</w:t>
            </w:r>
          </w:p>
        </w:tc>
        <w:tc>
          <w:tcPr>
            <w:tcW w:w="2160" w:type="dxa"/>
          </w:tcPr>
          <w:p w:rsidR="00E335B6" w:rsidRPr="00754DF3" w:rsidRDefault="00E335B6" w:rsidP="00AE5CAD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54DF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Формирование у учащихся деятельностных способностей к структурированию и систематизации изучаемого предметного содержания:</w:t>
            </w:r>
          </w:p>
          <w:p w:rsidR="00E335B6" w:rsidRPr="00754DF3" w:rsidRDefault="00E335B6" w:rsidP="00AE5CAD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54DF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работа в парах(подбор цитатных примеров, иллюстрирующих жанровые особенности стихотворений),</w:t>
            </w:r>
          </w:p>
          <w:p w:rsidR="00E335B6" w:rsidRPr="00754DF3" w:rsidRDefault="00E335B6" w:rsidP="00AE5CAD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54DF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коллективное проектирование выполнения дифференцированного домашнего задания,</w:t>
            </w:r>
          </w:p>
          <w:p w:rsidR="00E335B6" w:rsidRPr="00754DF3" w:rsidRDefault="00E335B6" w:rsidP="00AE5CAD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54DF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комментирование выставленных оценок</w:t>
            </w:r>
          </w:p>
        </w:tc>
        <w:tc>
          <w:tcPr>
            <w:tcW w:w="720" w:type="dxa"/>
          </w:tcPr>
          <w:p w:rsidR="00E335B6" w:rsidRPr="00754DF3" w:rsidRDefault="00E335B6" w:rsidP="00AE5CA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335B6" w:rsidRPr="00754DF3" w:rsidTr="001764C1">
        <w:trPr>
          <w:trHeight w:val="285"/>
          <w:jc w:val="center"/>
        </w:trPr>
        <w:tc>
          <w:tcPr>
            <w:tcW w:w="15660" w:type="dxa"/>
            <w:gridSpan w:val="9"/>
          </w:tcPr>
          <w:p w:rsidR="00E335B6" w:rsidRPr="00754DF3" w:rsidRDefault="00E335B6" w:rsidP="00754DF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54DF3">
              <w:rPr>
                <w:rFonts w:ascii="Times New Roman" w:hAnsi="Times New Roman" w:cs="Times New Roman"/>
                <w:b/>
                <w:sz w:val="20"/>
                <w:szCs w:val="20"/>
              </w:rPr>
              <w:t>Писатели улыбаются, или Смех Михаила Зощенко ( 1 ч.)</w:t>
            </w:r>
          </w:p>
        </w:tc>
      </w:tr>
      <w:tr w:rsidR="00E335B6" w:rsidRPr="00754DF3" w:rsidTr="001764C1">
        <w:trPr>
          <w:trHeight w:val="285"/>
          <w:jc w:val="center"/>
        </w:trPr>
        <w:tc>
          <w:tcPr>
            <w:tcW w:w="720" w:type="dxa"/>
          </w:tcPr>
          <w:p w:rsidR="00E335B6" w:rsidRPr="00754DF3" w:rsidRDefault="00E335B6" w:rsidP="00AE5CAD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754DF3"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>60</w:t>
            </w:r>
          </w:p>
        </w:tc>
        <w:tc>
          <w:tcPr>
            <w:tcW w:w="720" w:type="dxa"/>
          </w:tcPr>
          <w:p w:rsidR="00E335B6" w:rsidRPr="00754DF3" w:rsidRDefault="00E335B6" w:rsidP="00AE5CAD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>24.04</w:t>
            </w:r>
          </w:p>
        </w:tc>
        <w:tc>
          <w:tcPr>
            <w:tcW w:w="900" w:type="dxa"/>
          </w:tcPr>
          <w:p w:rsidR="00E335B6" w:rsidRPr="00754DF3" w:rsidRDefault="00E335B6" w:rsidP="00AE5CA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0" w:type="dxa"/>
          </w:tcPr>
          <w:p w:rsidR="00E335B6" w:rsidRPr="00754DF3" w:rsidRDefault="00E335B6" w:rsidP="00AE5CA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54DF3">
              <w:rPr>
                <w:rFonts w:ascii="Times New Roman" w:hAnsi="Times New Roman" w:cs="Times New Roman"/>
                <w:sz w:val="20"/>
                <w:szCs w:val="20"/>
              </w:rPr>
              <w:t>Смешное и грустное в рассказах М. Зощенко. Рассказ «Беда»</w:t>
            </w:r>
          </w:p>
        </w:tc>
        <w:tc>
          <w:tcPr>
            <w:tcW w:w="2817" w:type="dxa"/>
          </w:tcPr>
          <w:p w:rsidR="00E335B6" w:rsidRPr="00754DF3" w:rsidRDefault="00E335B6" w:rsidP="00AE5CAD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54DF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Научиться определить идейно-эмоциональное содержание рассказа</w:t>
            </w:r>
          </w:p>
        </w:tc>
        <w:tc>
          <w:tcPr>
            <w:tcW w:w="2552" w:type="dxa"/>
          </w:tcPr>
          <w:p w:rsidR="00E335B6" w:rsidRPr="00754DF3" w:rsidRDefault="00E335B6" w:rsidP="00AE5CA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54DF3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Познавательные</w:t>
            </w:r>
            <w:r w:rsidRPr="00754DF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: уметь выделять и формулировать познавательную</w:t>
            </w:r>
          </w:p>
          <w:p w:rsidR="00E335B6" w:rsidRPr="00754DF3" w:rsidRDefault="00E335B6" w:rsidP="00AE5CA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54DF3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Регулятивные</w:t>
            </w:r>
            <w:r w:rsidRPr="00754DF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: применять метод информационного поиска, в том числе с помощью компьютерных средств</w:t>
            </w:r>
          </w:p>
          <w:p w:rsidR="00E335B6" w:rsidRPr="00754DF3" w:rsidRDefault="00E335B6" w:rsidP="00AE5CAD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54DF3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Коммуникативные</w:t>
            </w:r>
            <w:r w:rsidRPr="00754DF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: устанавливать рабочие отношения, эффективно сотрудничать и способствовать продуктивной кооперации</w:t>
            </w:r>
          </w:p>
        </w:tc>
        <w:tc>
          <w:tcPr>
            <w:tcW w:w="3451" w:type="dxa"/>
          </w:tcPr>
          <w:p w:rsidR="00E335B6" w:rsidRPr="00754DF3" w:rsidRDefault="00E335B6" w:rsidP="00AE5CAD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54DF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Формирование навыков исследовательской деятельности, готовности и способности вести диалог с другими людьми и достигать в нем взаимопонимания</w:t>
            </w:r>
          </w:p>
        </w:tc>
        <w:tc>
          <w:tcPr>
            <w:tcW w:w="2160" w:type="dxa"/>
          </w:tcPr>
          <w:p w:rsidR="00E335B6" w:rsidRPr="00754DF3" w:rsidRDefault="00E335B6" w:rsidP="00AE5CAD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54DF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Формирование у учащихся деятельностных способностей к структурированию и систематизации изучаемого предметного содержания:</w:t>
            </w:r>
          </w:p>
          <w:p w:rsidR="00E335B6" w:rsidRPr="00754DF3" w:rsidRDefault="00E335B6" w:rsidP="00AE5CAD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54DF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работа в парах «Характеристика идейно-эмоционального содержания рассказа»,</w:t>
            </w:r>
          </w:p>
          <w:p w:rsidR="00E335B6" w:rsidRPr="00754DF3" w:rsidRDefault="00E335B6" w:rsidP="00AE5CAD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54DF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коллективное проектирование выполнения дифференцированного домашнего задания,</w:t>
            </w:r>
          </w:p>
          <w:p w:rsidR="00E335B6" w:rsidRPr="00754DF3" w:rsidRDefault="00E335B6" w:rsidP="00AE5CAD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54DF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комментирование выставленных оценок</w:t>
            </w:r>
          </w:p>
        </w:tc>
        <w:tc>
          <w:tcPr>
            <w:tcW w:w="720" w:type="dxa"/>
          </w:tcPr>
          <w:p w:rsidR="00E335B6" w:rsidRPr="00754DF3" w:rsidRDefault="00E335B6" w:rsidP="00AE5CA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335B6" w:rsidRPr="00754DF3" w:rsidTr="001764C1">
        <w:trPr>
          <w:trHeight w:val="285"/>
          <w:jc w:val="center"/>
        </w:trPr>
        <w:tc>
          <w:tcPr>
            <w:tcW w:w="15660" w:type="dxa"/>
            <w:gridSpan w:val="9"/>
          </w:tcPr>
          <w:p w:rsidR="00E335B6" w:rsidRPr="00754DF3" w:rsidRDefault="00E335B6" w:rsidP="00AE5CA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54DF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Песни на слова русских поэтов </w:t>
            </w:r>
            <w:r w:rsidRPr="00754DF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XX</w:t>
            </w:r>
            <w:r w:rsidRPr="00754DF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века ( 1ч)</w:t>
            </w:r>
          </w:p>
        </w:tc>
      </w:tr>
      <w:tr w:rsidR="00E335B6" w:rsidRPr="00754DF3" w:rsidTr="001764C1">
        <w:trPr>
          <w:trHeight w:val="285"/>
          <w:jc w:val="center"/>
        </w:trPr>
        <w:tc>
          <w:tcPr>
            <w:tcW w:w="720" w:type="dxa"/>
          </w:tcPr>
          <w:p w:rsidR="00E335B6" w:rsidRPr="00754DF3" w:rsidRDefault="00E335B6" w:rsidP="00AE5CAD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754DF3"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>61</w:t>
            </w:r>
          </w:p>
        </w:tc>
        <w:tc>
          <w:tcPr>
            <w:tcW w:w="720" w:type="dxa"/>
          </w:tcPr>
          <w:p w:rsidR="00E335B6" w:rsidRPr="00754DF3" w:rsidRDefault="00E335B6" w:rsidP="00AE5CAD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>27.04</w:t>
            </w:r>
          </w:p>
        </w:tc>
        <w:tc>
          <w:tcPr>
            <w:tcW w:w="900" w:type="dxa"/>
          </w:tcPr>
          <w:p w:rsidR="00E335B6" w:rsidRPr="00754DF3" w:rsidRDefault="00E335B6" w:rsidP="00AE5CA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0" w:type="dxa"/>
          </w:tcPr>
          <w:p w:rsidR="00E335B6" w:rsidRPr="00754DF3" w:rsidRDefault="00E335B6" w:rsidP="00AE5CA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54DF3">
              <w:rPr>
                <w:rFonts w:ascii="Times New Roman" w:hAnsi="Times New Roman" w:cs="Times New Roman"/>
                <w:sz w:val="20"/>
                <w:szCs w:val="20"/>
              </w:rPr>
              <w:t xml:space="preserve">Песни на слова русских поэтов </w:t>
            </w:r>
            <w:r w:rsidRPr="00754DF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XX</w:t>
            </w:r>
            <w:r w:rsidRPr="00754DF3">
              <w:rPr>
                <w:rFonts w:ascii="Times New Roman" w:hAnsi="Times New Roman" w:cs="Times New Roman"/>
                <w:sz w:val="20"/>
                <w:szCs w:val="20"/>
              </w:rPr>
              <w:t xml:space="preserve"> века.</w:t>
            </w:r>
            <w:r w:rsidRPr="00754DF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754DF3">
              <w:rPr>
                <w:rFonts w:ascii="Times New Roman" w:hAnsi="Times New Roman" w:cs="Times New Roman"/>
                <w:sz w:val="20"/>
                <w:szCs w:val="20"/>
              </w:rPr>
              <w:t xml:space="preserve">А.Н. Вердинский «Доченьки», И.А. Гофф «Русское поле». Лирические размышления о жизни. Б. Ш. Окуджава «По Смоленской дороге». Светлая грусть переживаний. Проект </w:t>
            </w:r>
          </w:p>
        </w:tc>
        <w:tc>
          <w:tcPr>
            <w:tcW w:w="2817" w:type="dxa"/>
          </w:tcPr>
          <w:p w:rsidR="00E335B6" w:rsidRPr="00754DF3" w:rsidRDefault="00E335B6" w:rsidP="00AE5CAD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54DF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Научиться владеть изученной терминологией по теме, навыками устной и монологической речи</w:t>
            </w:r>
          </w:p>
        </w:tc>
        <w:tc>
          <w:tcPr>
            <w:tcW w:w="2552" w:type="dxa"/>
          </w:tcPr>
          <w:p w:rsidR="00E335B6" w:rsidRPr="00754DF3" w:rsidRDefault="00E335B6" w:rsidP="00AE5CA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54DF3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Познавательные</w:t>
            </w:r>
            <w:r w:rsidRPr="00754DF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: уметь выделять и формулировать познавательную цель</w:t>
            </w:r>
          </w:p>
          <w:p w:rsidR="00E335B6" w:rsidRPr="00754DF3" w:rsidRDefault="00E335B6" w:rsidP="00AE5CA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54DF3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Регулятивные</w:t>
            </w:r>
            <w:r w:rsidRPr="00754DF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уметь оценивать и формулировать то, что уже усвоено</w:t>
            </w:r>
          </w:p>
          <w:p w:rsidR="00E335B6" w:rsidRPr="00754DF3" w:rsidRDefault="00E335B6" w:rsidP="00AE5CAD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54DF3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Коммуникативные</w:t>
            </w:r>
            <w:r w:rsidRPr="00754DF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: уметь моделировать монологическоевысказывани, аргументировать свою позицию и координировать ее с позициями партнеров при выработке общего решения в совместной деятельности</w:t>
            </w:r>
          </w:p>
        </w:tc>
        <w:tc>
          <w:tcPr>
            <w:tcW w:w="3451" w:type="dxa"/>
          </w:tcPr>
          <w:p w:rsidR="00E335B6" w:rsidRPr="00754DF3" w:rsidRDefault="00E335B6" w:rsidP="00AE5CAD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54DF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Формирование мотивации к обучению и самовершенствованию</w:t>
            </w:r>
          </w:p>
        </w:tc>
        <w:tc>
          <w:tcPr>
            <w:tcW w:w="2160" w:type="dxa"/>
          </w:tcPr>
          <w:p w:rsidR="00E335B6" w:rsidRPr="00754DF3" w:rsidRDefault="00E335B6" w:rsidP="00AE5CAD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54DF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Формирование у учащихся умений построения и реализации новых знаний (понятий, способов действий):</w:t>
            </w:r>
          </w:p>
          <w:p w:rsidR="00E335B6" w:rsidRPr="00754DF3" w:rsidRDefault="00E335B6" w:rsidP="00AE5CAD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54DF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изучение параграфа учебника,</w:t>
            </w:r>
          </w:p>
          <w:p w:rsidR="00E335B6" w:rsidRPr="00754DF3" w:rsidRDefault="00E335B6" w:rsidP="00AE5CAD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54DF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работа в парах «Песня как синтетический жанр искусства,</w:t>
            </w:r>
          </w:p>
          <w:p w:rsidR="00E335B6" w:rsidRPr="00754DF3" w:rsidRDefault="00E335B6" w:rsidP="00AE5CAD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54DF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коллективное проектирование выполнения дифференцированного домашнего задания,</w:t>
            </w:r>
          </w:p>
          <w:p w:rsidR="00E335B6" w:rsidRPr="00754DF3" w:rsidRDefault="00E335B6" w:rsidP="00AE5CAD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54DF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комментирование выставленных оценок</w:t>
            </w:r>
          </w:p>
        </w:tc>
        <w:tc>
          <w:tcPr>
            <w:tcW w:w="720" w:type="dxa"/>
          </w:tcPr>
          <w:p w:rsidR="00E335B6" w:rsidRPr="00754DF3" w:rsidRDefault="00E335B6" w:rsidP="00AE5CA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335B6" w:rsidRPr="00754DF3" w:rsidTr="001764C1">
        <w:trPr>
          <w:trHeight w:val="285"/>
          <w:jc w:val="center"/>
        </w:trPr>
        <w:tc>
          <w:tcPr>
            <w:tcW w:w="720" w:type="dxa"/>
          </w:tcPr>
          <w:p w:rsidR="00E335B6" w:rsidRPr="00754DF3" w:rsidRDefault="00E335B6" w:rsidP="00AE5CAD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754DF3"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>62</w:t>
            </w:r>
          </w:p>
        </w:tc>
        <w:tc>
          <w:tcPr>
            <w:tcW w:w="720" w:type="dxa"/>
          </w:tcPr>
          <w:p w:rsidR="00E335B6" w:rsidRPr="00754DF3" w:rsidRDefault="00E335B6" w:rsidP="00AE5CAD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>4.05</w:t>
            </w:r>
          </w:p>
        </w:tc>
        <w:tc>
          <w:tcPr>
            <w:tcW w:w="900" w:type="dxa"/>
          </w:tcPr>
          <w:p w:rsidR="00E335B6" w:rsidRPr="00754DF3" w:rsidRDefault="00E335B6" w:rsidP="00AE5CA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0" w:type="dxa"/>
          </w:tcPr>
          <w:p w:rsidR="00E335B6" w:rsidRPr="00754DF3" w:rsidRDefault="00E335B6" w:rsidP="00AE5CAD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54DF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Контрольная работа   по произведениям писателей </w:t>
            </w:r>
            <w:r w:rsidRPr="00754DF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XX</w:t>
            </w:r>
            <w:r w:rsidRPr="00754DF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века</w:t>
            </w:r>
          </w:p>
        </w:tc>
        <w:tc>
          <w:tcPr>
            <w:tcW w:w="2817" w:type="dxa"/>
          </w:tcPr>
          <w:p w:rsidR="00E335B6" w:rsidRPr="00754DF3" w:rsidRDefault="00E335B6" w:rsidP="00AE5CAD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54DF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Научиться проектировать и реализовывать индивид.план восполнения проблемных зон в изученных темах</w:t>
            </w:r>
          </w:p>
        </w:tc>
        <w:tc>
          <w:tcPr>
            <w:tcW w:w="2552" w:type="dxa"/>
          </w:tcPr>
          <w:p w:rsidR="00E335B6" w:rsidRPr="00754DF3" w:rsidRDefault="00E335B6" w:rsidP="00AE5CA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54DF3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Познавательные</w:t>
            </w:r>
            <w:r w:rsidRPr="00754DF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: самостоятельно делать выводы, перерабатывать информацию</w:t>
            </w:r>
          </w:p>
          <w:p w:rsidR="00E335B6" w:rsidRPr="00754DF3" w:rsidRDefault="00E335B6" w:rsidP="00AE5CA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54DF3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Регулятивные</w:t>
            </w:r>
            <w:r w:rsidRPr="00754DF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: уметь планировать алгоритм ответа</w:t>
            </w:r>
          </w:p>
          <w:p w:rsidR="00E335B6" w:rsidRPr="00754DF3" w:rsidRDefault="00E335B6" w:rsidP="00AE5CA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54DF3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Коммуникативные</w:t>
            </w:r>
            <w:r w:rsidRPr="00754DF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: уметь формулировать и высказывать свою точку зрения на  события и поступки героев</w:t>
            </w:r>
          </w:p>
        </w:tc>
        <w:tc>
          <w:tcPr>
            <w:tcW w:w="3451" w:type="dxa"/>
          </w:tcPr>
          <w:p w:rsidR="00E335B6" w:rsidRPr="00754DF3" w:rsidRDefault="00E335B6" w:rsidP="00AE5CAD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54DF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Формирование мотивации к индивидуальной и коллективной творческой деятельности</w:t>
            </w:r>
          </w:p>
        </w:tc>
        <w:tc>
          <w:tcPr>
            <w:tcW w:w="2160" w:type="dxa"/>
          </w:tcPr>
          <w:p w:rsidR="00E335B6" w:rsidRPr="00754DF3" w:rsidRDefault="00E335B6" w:rsidP="00AE5CAD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54DF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Формирование у учащихся умений к осуществлению контрольной функции, контроль и самоконтроль изученных понятий, алгоритма проведения самопроверки и взаимопроверки:</w:t>
            </w:r>
          </w:p>
          <w:p w:rsidR="00E335B6" w:rsidRPr="00754DF3" w:rsidRDefault="00E335B6" w:rsidP="00754DF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54DF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720" w:type="dxa"/>
          </w:tcPr>
          <w:p w:rsidR="00E335B6" w:rsidRPr="00754DF3" w:rsidRDefault="00E335B6" w:rsidP="00AE5CA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335B6" w:rsidRPr="00754DF3" w:rsidTr="001764C1">
        <w:trPr>
          <w:trHeight w:val="285"/>
          <w:jc w:val="center"/>
        </w:trPr>
        <w:tc>
          <w:tcPr>
            <w:tcW w:w="15660" w:type="dxa"/>
            <w:gridSpan w:val="9"/>
          </w:tcPr>
          <w:p w:rsidR="00E335B6" w:rsidRPr="00754DF3" w:rsidRDefault="00E335B6" w:rsidP="00754D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4DF3">
              <w:rPr>
                <w:rFonts w:ascii="Times New Roman" w:hAnsi="Times New Roman" w:cs="Times New Roman"/>
                <w:b/>
                <w:sz w:val="20"/>
                <w:szCs w:val="20"/>
              </w:rPr>
              <w:t>ИЗ ЛИТЕРАТУРЫ НАРОДОВ РОССИИ ( 1 Ч)</w:t>
            </w:r>
          </w:p>
        </w:tc>
      </w:tr>
      <w:tr w:rsidR="00E335B6" w:rsidRPr="00754DF3" w:rsidTr="001764C1">
        <w:trPr>
          <w:trHeight w:val="285"/>
          <w:jc w:val="center"/>
        </w:trPr>
        <w:tc>
          <w:tcPr>
            <w:tcW w:w="720" w:type="dxa"/>
          </w:tcPr>
          <w:p w:rsidR="00E335B6" w:rsidRPr="00754DF3" w:rsidRDefault="00E335B6" w:rsidP="00AE5CAD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754DF3"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>63</w:t>
            </w:r>
          </w:p>
        </w:tc>
        <w:tc>
          <w:tcPr>
            <w:tcW w:w="720" w:type="dxa"/>
          </w:tcPr>
          <w:p w:rsidR="00E335B6" w:rsidRPr="00754DF3" w:rsidRDefault="00E335B6" w:rsidP="00AE5CAD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>8.05</w:t>
            </w:r>
          </w:p>
        </w:tc>
        <w:tc>
          <w:tcPr>
            <w:tcW w:w="900" w:type="dxa"/>
          </w:tcPr>
          <w:p w:rsidR="00E335B6" w:rsidRPr="00754DF3" w:rsidRDefault="00E335B6" w:rsidP="00AE5CA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0" w:type="dxa"/>
          </w:tcPr>
          <w:p w:rsidR="00E335B6" w:rsidRPr="00754DF3" w:rsidRDefault="00E335B6" w:rsidP="00AE5CA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54DF3">
              <w:rPr>
                <w:rFonts w:ascii="Times New Roman" w:hAnsi="Times New Roman" w:cs="Times New Roman"/>
                <w:sz w:val="20"/>
                <w:szCs w:val="20"/>
              </w:rPr>
              <w:t>Расул Гамзатов. Стихотворения «Опять за спиною родная земля». «Я вновь пришел сюда и сам не верю…», «О моей Родине». Возвращения к истокам, основам жизни</w:t>
            </w:r>
          </w:p>
        </w:tc>
        <w:tc>
          <w:tcPr>
            <w:tcW w:w="2817" w:type="dxa"/>
          </w:tcPr>
          <w:p w:rsidR="00E335B6" w:rsidRPr="00754DF3" w:rsidRDefault="00E335B6" w:rsidP="00AE5CAD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54DF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Научиться выявлять характерные особенности лирики</w:t>
            </w:r>
          </w:p>
        </w:tc>
        <w:tc>
          <w:tcPr>
            <w:tcW w:w="2552" w:type="dxa"/>
          </w:tcPr>
          <w:p w:rsidR="00E335B6" w:rsidRPr="00754DF3" w:rsidRDefault="00E335B6" w:rsidP="00AE5CA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54DF3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Познавательные</w:t>
            </w:r>
            <w:r w:rsidRPr="00754DF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: уметь извлекать необходимую информацию из прослушанного или прочитанного текста</w:t>
            </w:r>
            <w:r w:rsidRPr="00754DF3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Регулятивные</w:t>
            </w:r>
            <w:r w:rsidRPr="00754DF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: уметь анализировать текст</w:t>
            </w:r>
          </w:p>
          <w:p w:rsidR="00E335B6" w:rsidRPr="00754DF3" w:rsidRDefault="00E335B6" w:rsidP="00AE5CAD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54DF3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Коммуникативные</w:t>
            </w:r>
            <w:r w:rsidRPr="00754DF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: уметь читать вслух, понимать прочитанное и аргументировать точку зрения</w:t>
            </w:r>
          </w:p>
        </w:tc>
        <w:tc>
          <w:tcPr>
            <w:tcW w:w="3451" w:type="dxa"/>
          </w:tcPr>
          <w:p w:rsidR="00E335B6" w:rsidRPr="00754DF3" w:rsidRDefault="00E335B6" w:rsidP="00AE5CAD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54DF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Формирование навыков исследовательской деятельности, готовности и способности вести диалог с другими людьми и достигать в нем взаимопонимания</w:t>
            </w:r>
          </w:p>
          <w:p w:rsidR="00E335B6" w:rsidRPr="00754DF3" w:rsidRDefault="00E335B6" w:rsidP="00AE5CA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335B6" w:rsidRPr="00754DF3" w:rsidRDefault="00E335B6" w:rsidP="00AE5CA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335B6" w:rsidRPr="00754DF3" w:rsidRDefault="00E335B6" w:rsidP="00AE5CA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335B6" w:rsidRPr="00754DF3" w:rsidRDefault="00E335B6" w:rsidP="00AE5CA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335B6" w:rsidRPr="00754DF3" w:rsidRDefault="00E335B6" w:rsidP="00AE5CA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335B6" w:rsidRPr="00754DF3" w:rsidRDefault="00E335B6" w:rsidP="00AE5CA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335B6" w:rsidRPr="00754DF3" w:rsidRDefault="00E335B6" w:rsidP="00AE5CA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335B6" w:rsidRPr="00754DF3" w:rsidRDefault="00E335B6" w:rsidP="00AE5CA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60" w:type="dxa"/>
          </w:tcPr>
          <w:p w:rsidR="00E335B6" w:rsidRPr="00754DF3" w:rsidRDefault="00E335B6" w:rsidP="00AE5CAD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54DF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Формирование у учащихся деятельностных способностей к структурированию и систематизации изучаемого предметного содержания:</w:t>
            </w:r>
          </w:p>
          <w:p w:rsidR="00E335B6" w:rsidRPr="00754DF3" w:rsidRDefault="00E335B6" w:rsidP="00AE5CAD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54DF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СР с литвед.портфолио,</w:t>
            </w:r>
          </w:p>
          <w:p w:rsidR="00E335B6" w:rsidRPr="00754DF3" w:rsidRDefault="00E335B6" w:rsidP="00AE5CAD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54DF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заполнение таблицы «Жанрово-композиционные особенности лирика Р. Гамзатова»,</w:t>
            </w:r>
          </w:p>
          <w:p w:rsidR="00E335B6" w:rsidRPr="00754DF3" w:rsidRDefault="00E335B6" w:rsidP="00754DF3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54DF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коллективное проектирование выполнения дифференцированного домашнего задания</w:t>
            </w:r>
          </w:p>
        </w:tc>
        <w:tc>
          <w:tcPr>
            <w:tcW w:w="720" w:type="dxa"/>
          </w:tcPr>
          <w:p w:rsidR="00E335B6" w:rsidRPr="00754DF3" w:rsidRDefault="00E335B6" w:rsidP="00AE5CA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335B6" w:rsidRPr="00754DF3" w:rsidTr="001764C1">
        <w:trPr>
          <w:trHeight w:val="285"/>
          <w:jc w:val="center"/>
        </w:trPr>
        <w:tc>
          <w:tcPr>
            <w:tcW w:w="15660" w:type="dxa"/>
            <w:gridSpan w:val="9"/>
          </w:tcPr>
          <w:p w:rsidR="00E335B6" w:rsidRPr="00754DF3" w:rsidRDefault="00E335B6" w:rsidP="00754D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4DF3">
              <w:rPr>
                <w:rFonts w:ascii="Times New Roman" w:hAnsi="Times New Roman" w:cs="Times New Roman"/>
                <w:b/>
                <w:sz w:val="20"/>
                <w:szCs w:val="20"/>
              </w:rPr>
              <w:t>ИЗ ЗАРУБЕЖНОЙ ЛИТЕРАТУРЫ (5 Ч.)</w:t>
            </w:r>
          </w:p>
        </w:tc>
      </w:tr>
      <w:tr w:rsidR="00E335B6" w:rsidRPr="00754DF3" w:rsidTr="001764C1">
        <w:trPr>
          <w:trHeight w:val="285"/>
          <w:jc w:val="center"/>
        </w:trPr>
        <w:tc>
          <w:tcPr>
            <w:tcW w:w="720" w:type="dxa"/>
          </w:tcPr>
          <w:p w:rsidR="00E335B6" w:rsidRPr="00754DF3" w:rsidRDefault="00E335B6" w:rsidP="00AE5CAD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754DF3"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>64</w:t>
            </w:r>
          </w:p>
        </w:tc>
        <w:tc>
          <w:tcPr>
            <w:tcW w:w="720" w:type="dxa"/>
          </w:tcPr>
          <w:p w:rsidR="00E335B6" w:rsidRPr="00754DF3" w:rsidRDefault="00E335B6" w:rsidP="00AE5CAD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>11.05</w:t>
            </w:r>
          </w:p>
        </w:tc>
        <w:tc>
          <w:tcPr>
            <w:tcW w:w="900" w:type="dxa"/>
          </w:tcPr>
          <w:p w:rsidR="00E335B6" w:rsidRPr="00754DF3" w:rsidRDefault="00E335B6" w:rsidP="00AE5CA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0" w:type="dxa"/>
          </w:tcPr>
          <w:p w:rsidR="00E335B6" w:rsidRPr="00754DF3" w:rsidRDefault="00E335B6" w:rsidP="00AE5CA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54DF3">
              <w:rPr>
                <w:rFonts w:ascii="Times New Roman" w:hAnsi="Times New Roman" w:cs="Times New Roman"/>
                <w:sz w:val="20"/>
                <w:szCs w:val="20"/>
              </w:rPr>
              <w:t>Представления народа о справедливости и честности. «Честная бедность» Роберта Бернса</w:t>
            </w:r>
          </w:p>
        </w:tc>
        <w:tc>
          <w:tcPr>
            <w:tcW w:w="2817" w:type="dxa"/>
          </w:tcPr>
          <w:p w:rsidR="00E335B6" w:rsidRPr="00754DF3" w:rsidRDefault="00E335B6" w:rsidP="00AE5CAD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54DF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Научиться выразительно читать и анализировать текст</w:t>
            </w:r>
          </w:p>
        </w:tc>
        <w:tc>
          <w:tcPr>
            <w:tcW w:w="2552" w:type="dxa"/>
          </w:tcPr>
          <w:p w:rsidR="00E335B6" w:rsidRPr="00754DF3" w:rsidRDefault="00E335B6" w:rsidP="00AE5CAD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54DF3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Познавательные</w:t>
            </w:r>
            <w:r w:rsidRPr="00754DF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: узнавать, называть и определять объекты в соответствии с их содержанием</w:t>
            </w:r>
          </w:p>
          <w:p w:rsidR="00E335B6" w:rsidRPr="00754DF3" w:rsidRDefault="00E335B6" w:rsidP="00AE5CA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54DF3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Регулятивные</w:t>
            </w:r>
            <w:r w:rsidRPr="00754DF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: формировать ситуацию саморегуляции эмоциональных состояний, т.е. формировать операциональный опыт</w:t>
            </w:r>
          </w:p>
          <w:p w:rsidR="00E335B6" w:rsidRPr="00754DF3" w:rsidRDefault="00E335B6" w:rsidP="00AE5CAD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54DF3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Коммуникативные</w:t>
            </w:r>
            <w:r w:rsidRPr="00754DF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: уметь читать вслух, понимать прочитанное и аргументировать точку зрения</w:t>
            </w:r>
          </w:p>
        </w:tc>
        <w:tc>
          <w:tcPr>
            <w:tcW w:w="3451" w:type="dxa"/>
          </w:tcPr>
          <w:p w:rsidR="00E335B6" w:rsidRPr="00754DF3" w:rsidRDefault="00E335B6" w:rsidP="00AE5CAD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54DF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Формирование навыков взаимодействия в группе по алгоритму выполнения задачи при консультативной помощи учителя</w:t>
            </w:r>
          </w:p>
        </w:tc>
        <w:tc>
          <w:tcPr>
            <w:tcW w:w="2160" w:type="dxa"/>
          </w:tcPr>
          <w:p w:rsidR="00E335B6" w:rsidRPr="00754DF3" w:rsidRDefault="00E335B6" w:rsidP="00AE5CAD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54DF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Формирование у учащихся способностей к рефлексии коррекционно-контрольного типа и реализации коррекционной нормы (фиксирования собственных затруднений в деятельности:</w:t>
            </w:r>
          </w:p>
          <w:p w:rsidR="00E335B6" w:rsidRPr="00754DF3" w:rsidRDefault="00E335B6" w:rsidP="00AE5CAD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54DF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групповая работа,</w:t>
            </w:r>
          </w:p>
          <w:p w:rsidR="00E335B6" w:rsidRPr="00754DF3" w:rsidRDefault="00E335B6" w:rsidP="00AE5CAD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54DF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выразительное чтение с последующим его рецензированием,</w:t>
            </w:r>
          </w:p>
          <w:p w:rsidR="00E335B6" w:rsidRPr="00754DF3" w:rsidRDefault="00E335B6" w:rsidP="00AE5CAD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54DF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коллективное проектирование выполнения дифференцированного домашнего задания,</w:t>
            </w:r>
          </w:p>
        </w:tc>
        <w:tc>
          <w:tcPr>
            <w:tcW w:w="720" w:type="dxa"/>
          </w:tcPr>
          <w:p w:rsidR="00E335B6" w:rsidRPr="00754DF3" w:rsidRDefault="00E335B6" w:rsidP="00AE5CA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335B6" w:rsidRPr="00754DF3" w:rsidTr="001764C1">
        <w:trPr>
          <w:trHeight w:val="3214"/>
          <w:jc w:val="center"/>
        </w:trPr>
        <w:tc>
          <w:tcPr>
            <w:tcW w:w="720" w:type="dxa"/>
          </w:tcPr>
          <w:p w:rsidR="00E335B6" w:rsidRPr="00754DF3" w:rsidRDefault="00E335B6" w:rsidP="00AE5CAD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754DF3"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>65</w:t>
            </w:r>
          </w:p>
        </w:tc>
        <w:tc>
          <w:tcPr>
            <w:tcW w:w="720" w:type="dxa"/>
          </w:tcPr>
          <w:p w:rsidR="00E335B6" w:rsidRPr="00754DF3" w:rsidRDefault="00E335B6" w:rsidP="00AE5CAD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>15.05</w:t>
            </w:r>
          </w:p>
        </w:tc>
        <w:tc>
          <w:tcPr>
            <w:tcW w:w="900" w:type="dxa"/>
          </w:tcPr>
          <w:p w:rsidR="00E335B6" w:rsidRPr="00754DF3" w:rsidRDefault="00E335B6" w:rsidP="00AE5CA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0" w:type="dxa"/>
          </w:tcPr>
          <w:p w:rsidR="00E335B6" w:rsidRPr="00754DF3" w:rsidRDefault="00E335B6" w:rsidP="00AE5CA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54DF3">
              <w:rPr>
                <w:rFonts w:ascii="Times New Roman" w:hAnsi="Times New Roman" w:cs="Times New Roman"/>
                <w:sz w:val="20"/>
                <w:szCs w:val="20"/>
              </w:rPr>
              <w:t>Ощущение трагического разлада героя с жизнью в стихотворении «Ты кончил жизни путь, герой!» Дж. Г. Байрона</w:t>
            </w:r>
          </w:p>
        </w:tc>
        <w:tc>
          <w:tcPr>
            <w:tcW w:w="2817" w:type="dxa"/>
          </w:tcPr>
          <w:p w:rsidR="00E335B6" w:rsidRPr="00754DF3" w:rsidRDefault="00E335B6" w:rsidP="00AE5CAD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54DF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Научиться выразительно читать и анализировать текст</w:t>
            </w:r>
          </w:p>
        </w:tc>
        <w:tc>
          <w:tcPr>
            <w:tcW w:w="2552" w:type="dxa"/>
          </w:tcPr>
          <w:p w:rsidR="00E335B6" w:rsidRPr="00754DF3" w:rsidRDefault="00E335B6" w:rsidP="00AE5CA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54DF3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Познавательные</w:t>
            </w:r>
            <w:r w:rsidRPr="00754DF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: узнавать, называть и определять объекты в соответствии с их содержанием</w:t>
            </w:r>
          </w:p>
          <w:p w:rsidR="00E335B6" w:rsidRPr="00754DF3" w:rsidRDefault="00E335B6" w:rsidP="00AE5CA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54DF3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Регулятивные</w:t>
            </w:r>
            <w:r w:rsidRPr="00754DF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: применять метод информационного поиска, в том числе с помощью компьютерных средств</w:t>
            </w:r>
          </w:p>
          <w:p w:rsidR="00E335B6" w:rsidRPr="00754DF3" w:rsidRDefault="00E335B6" w:rsidP="00AE5CAD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54DF3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Коммуникативные</w:t>
            </w:r>
            <w:r w:rsidRPr="00754DF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: формировать навыки выразительного чтения, коллективного взаимодействия</w:t>
            </w:r>
          </w:p>
        </w:tc>
        <w:tc>
          <w:tcPr>
            <w:tcW w:w="3451" w:type="dxa"/>
          </w:tcPr>
          <w:p w:rsidR="00E335B6" w:rsidRPr="00754DF3" w:rsidRDefault="00E335B6" w:rsidP="00AE5CAD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54DF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Формирование мотивации к обучению и самовершенствованию</w:t>
            </w:r>
          </w:p>
        </w:tc>
        <w:tc>
          <w:tcPr>
            <w:tcW w:w="2160" w:type="dxa"/>
          </w:tcPr>
          <w:p w:rsidR="00E335B6" w:rsidRPr="00754DF3" w:rsidRDefault="00E335B6" w:rsidP="00AE5CAD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54DF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Формирование у учащихся деятельностных способностей к структурированию и систематизации изучаемого предметного содержания:</w:t>
            </w:r>
          </w:p>
          <w:p w:rsidR="00E335B6" w:rsidRPr="00754DF3" w:rsidRDefault="00E335B6" w:rsidP="00AE5CAD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54DF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комплексное повторение,</w:t>
            </w:r>
          </w:p>
          <w:p w:rsidR="00E335B6" w:rsidRPr="00754DF3" w:rsidRDefault="00E335B6" w:rsidP="00AE5CAD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54DF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работа в парах (Выявление черт фольклора.Определение функций фольклорных мотивов, образов, поэтических средств в пр-иях зарубежной литературы)</w:t>
            </w:r>
          </w:p>
        </w:tc>
        <w:tc>
          <w:tcPr>
            <w:tcW w:w="720" w:type="dxa"/>
          </w:tcPr>
          <w:p w:rsidR="00E335B6" w:rsidRPr="00754DF3" w:rsidRDefault="00E335B6" w:rsidP="00AE5CA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335B6" w:rsidRPr="00754DF3" w:rsidTr="001764C1">
        <w:trPr>
          <w:trHeight w:val="285"/>
          <w:jc w:val="center"/>
        </w:trPr>
        <w:tc>
          <w:tcPr>
            <w:tcW w:w="720" w:type="dxa"/>
          </w:tcPr>
          <w:p w:rsidR="00E335B6" w:rsidRPr="00754DF3" w:rsidRDefault="00E335B6" w:rsidP="00754DF3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754DF3"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>66</w:t>
            </w:r>
          </w:p>
        </w:tc>
        <w:tc>
          <w:tcPr>
            <w:tcW w:w="720" w:type="dxa"/>
          </w:tcPr>
          <w:p w:rsidR="00E335B6" w:rsidRPr="00754DF3" w:rsidRDefault="00E335B6" w:rsidP="00AE5CAD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>18.05</w:t>
            </w:r>
          </w:p>
        </w:tc>
        <w:tc>
          <w:tcPr>
            <w:tcW w:w="900" w:type="dxa"/>
          </w:tcPr>
          <w:p w:rsidR="00E335B6" w:rsidRPr="00754DF3" w:rsidRDefault="00E335B6" w:rsidP="00AE5CA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0" w:type="dxa"/>
          </w:tcPr>
          <w:p w:rsidR="00E335B6" w:rsidRPr="00754DF3" w:rsidRDefault="00E335B6" w:rsidP="00AE5CA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54DF3">
              <w:rPr>
                <w:rFonts w:ascii="Times New Roman" w:hAnsi="Times New Roman" w:cs="Times New Roman"/>
                <w:sz w:val="20"/>
                <w:szCs w:val="20"/>
              </w:rPr>
              <w:t>Японские трехстишия (хокку). Изображение жизни природы и жизни человека в их нерасторжимом единстве на фоне круговорота времен года</w:t>
            </w:r>
          </w:p>
        </w:tc>
        <w:tc>
          <w:tcPr>
            <w:tcW w:w="2817" w:type="dxa"/>
          </w:tcPr>
          <w:p w:rsidR="00E335B6" w:rsidRPr="00754DF3" w:rsidRDefault="00E335B6" w:rsidP="00AE5CAD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54DF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Научиться определять идейно-художественное своеобразие текста</w:t>
            </w:r>
          </w:p>
        </w:tc>
        <w:tc>
          <w:tcPr>
            <w:tcW w:w="2552" w:type="dxa"/>
          </w:tcPr>
          <w:p w:rsidR="00E335B6" w:rsidRPr="00754DF3" w:rsidRDefault="00E335B6" w:rsidP="00AE5CA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54DF3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Познавательные</w:t>
            </w:r>
            <w:r w:rsidRPr="00754DF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: уметь синтезировать полученную информацию для составления ответа (тест)</w:t>
            </w:r>
          </w:p>
          <w:p w:rsidR="00E335B6" w:rsidRPr="00754DF3" w:rsidRDefault="00E335B6" w:rsidP="00AE5CA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54DF3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Регулятивные</w:t>
            </w:r>
            <w:r w:rsidRPr="00754DF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: уметь выполнять учебные действия (отвечать на вопросы теста), планировать алгоритм ответа, работать самостоятельно</w:t>
            </w:r>
          </w:p>
          <w:p w:rsidR="00E335B6" w:rsidRPr="00754DF3" w:rsidRDefault="00E335B6" w:rsidP="00AE5CA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54DF3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Коммуникативные</w:t>
            </w:r>
            <w:r w:rsidRPr="00754DF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: уметь строить монологическое высказывание, формулировать свою точку зрения, адекватное использовать различные речевые средства для разрешения коммуникативных задач</w:t>
            </w:r>
          </w:p>
        </w:tc>
        <w:tc>
          <w:tcPr>
            <w:tcW w:w="3451" w:type="dxa"/>
          </w:tcPr>
          <w:p w:rsidR="00E335B6" w:rsidRPr="00754DF3" w:rsidRDefault="00E335B6" w:rsidP="00AE5CAD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54DF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Формирование навыков индивидуального выполнения диагностических заданий по алгоритму решения литературоведческой задачи</w:t>
            </w:r>
          </w:p>
        </w:tc>
        <w:tc>
          <w:tcPr>
            <w:tcW w:w="2160" w:type="dxa"/>
          </w:tcPr>
          <w:p w:rsidR="00E335B6" w:rsidRPr="00754DF3" w:rsidRDefault="00E335B6" w:rsidP="00AE5CAD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54DF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Формирование у учащихся способностей к рефлексии коррекционно-контрольного типа и реализации коррекционной нормы (фиксирования собственных затруднений в деятельности:</w:t>
            </w:r>
          </w:p>
          <w:p w:rsidR="00E335B6" w:rsidRPr="00754DF3" w:rsidRDefault="00E335B6" w:rsidP="00AE5CAD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54DF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проверка ДЗ,</w:t>
            </w:r>
          </w:p>
          <w:p w:rsidR="00E335B6" w:rsidRPr="00754DF3" w:rsidRDefault="00E335B6" w:rsidP="00AE5CAD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54DF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индивидуальная и парная работа по сочинению хокку,</w:t>
            </w:r>
          </w:p>
          <w:p w:rsidR="00E335B6" w:rsidRPr="00754DF3" w:rsidRDefault="00E335B6" w:rsidP="00AE5CAD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54DF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выразительное чтение хокку с последующим рецензированием,</w:t>
            </w:r>
          </w:p>
          <w:p w:rsidR="00E335B6" w:rsidRPr="00754DF3" w:rsidRDefault="00E335B6" w:rsidP="00AE5CAD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54DF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коллективное проектирование выполнения дифференцированного домашнего задания,</w:t>
            </w:r>
          </w:p>
          <w:p w:rsidR="00E335B6" w:rsidRPr="00754DF3" w:rsidRDefault="00E335B6" w:rsidP="00AE5CAD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54DF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комментирование выставленных оценок</w:t>
            </w:r>
          </w:p>
        </w:tc>
        <w:tc>
          <w:tcPr>
            <w:tcW w:w="720" w:type="dxa"/>
          </w:tcPr>
          <w:p w:rsidR="00E335B6" w:rsidRPr="00754DF3" w:rsidRDefault="00E335B6" w:rsidP="00AE5CA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335B6" w:rsidRPr="00754DF3" w:rsidTr="001764C1">
        <w:trPr>
          <w:trHeight w:val="285"/>
          <w:jc w:val="center"/>
        </w:trPr>
        <w:tc>
          <w:tcPr>
            <w:tcW w:w="720" w:type="dxa"/>
          </w:tcPr>
          <w:p w:rsidR="00E335B6" w:rsidRPr="00754DF3" w:rsidRDefault="00E335B6" w:rsidP="00AE5CAD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54DF3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67</w:t>
            </w:r>
          </w:p>
        </w:tc>
        <w:tc>
          <w:tcPr>
            <w:tcW w:w="720" w:type="dxa"/>
          </w:tcPr>
          <w:p w:rsidR="00E335B6" w:rsidRPr="00754DF3" w:rsidRDefault="00E335B6" w:rsidP="00AE5CAD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22.05</w:t>
            </w:r>
          </w:p>
        </w:tc>
        <w:tc>
          <w:tcPr>
            <w:tcW w:w="900" w:type="dxa"/>
          </w:tcPr>
          <w:p w:rsidR="00E335B6" w:rsidRPr="00754DF3" w:rsidRDefault="00E335B6" w:rsidP="00AE5CA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0" w:type="dxa"/>
          </w:tcPr>
          <w:p w:rsidR="00E335B6" w:rsidRPr="00754DF3" w:rsidRDefault="00E335B6" w:rsidP="00AE5CA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54DF3">
              <w:rPr>
                <w:rFonts w:ascii="Times New Roman" w:hAnsi="Times New Roman" w:cs="Times New Roman"/>
                <w:sz w:val="20"/>
                <w:szCs w:val="20"/>
              </w:rPr>
              <w:t>Сила любви и преданности О. Генри «Дары волхвов». Фантастические рассказы Р. Бредбери.</w:t>
            </w:r>
          </w:p>
        </w:tc>
        <w:tc>
          <w:tcPr>
            <w:tcW w:w="2817" w:type="dxa"/>
          </w:tcPr>
          <w:p w:rsidR="00E335B6" w:rsidRPr="00754DF3" w:rsidRDefault="00E335B6" w:rsidP="00AE5CAD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54DF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Научиться правильно и четко давать ответы на вопросы</w:t>
            </w:r>
          </w:p>
        </w:tc>
        <w:tc>
          <w:tcPr>
            <w:tcW w:w="2552" w:type="dxa"/>
          </w:tcPr>
          <w:p w:rsidR="00E335B6" w:rsidRPr="00754DF3" w:rsidRDefault="00E335B6" w:rsidP="00AE5CA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54DF3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Познавательные</w:t>
            </w:r>
            <w:r w:rsidRPr="00754DF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: уметь синтезировать полученную информацию для составления ответа (тест)</w:t>
            </w:r>
          </w:p>
          <w:p w:rsidR="00E335B6" w:rsidRPr="00754DF3" w:rsidRDefault="00E335B6" w:rsidP="00AE5CA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54DF3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Регулятивные</w:t>
            </w:r>
            <w:r w:rsidRPr="00754DF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: уметь определять меры усвоения изученного материала</w:t>
            </w:r>
          </w:p>
          <w:p w:rsidR="00E335B6" w:rsidRPr="00754DF3" w:rsidRDefault="00E335B6" w:rsidP="00AE5CAD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54DF3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Коммуникативные</w:t>
            </w:r>
            <w:r w:rsidRPr="00754DF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: уметь делать анализ текста, используя изученную терминологию и полученные знания</w:t>
            </w:r>
          </w:p>
        </w:tc>
        <w:tc>
          <w:tcPr>
            <w:tcW w:w="3451" w:type="dxa"/>
          </w:tcPr>
          <w:p w:rsidR="00E335B6" w:rsidRPr="00754DF3" w:rsidRDefault="00E335B6" w:rsidP="00AE5CAD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54DF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Формирование мотивации к индивидуальной и коллективной творческой деятельности</w:t>
            </w:r>
          </w:p>
        </w:tc>
        <w:tc>
          <w:tcPr>
            <w:tcW w:w="2160" w:type="dxa"/>
          </w:tcPr>
          <w:p w:rsidR="00E335B6" w:rsidRPr="00754DF3" w:rsidRDefault="00E335B6" w:rsidP="00AE5CAD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54DF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Формирование у учащихся способностей к рефлексии коррекционно-контрольного типа и реализации коррекционной нормы (фиксирования собственных затруднений в деятельности:</w:t>
            </w:r>
          </w:p>
          <w:p w:rsidR="00E335B6" w:rsidRPr="00754DF3" w:rsidRDefault="00E335B6" w:rsidP="00AE5CAD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54DF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групповая практическая работа (подбор цитат, иллюстрирующих понятия герой, повествование, тема, идея),</w:t>
            </w:r>
          </w:p>
          <w:p w:rsidR="00E335B6" w:rsidRPr="00754DF3" w:rsidRDefault="00E335B6" w:rsidP="00AE5CAD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54DF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коллективное проектирование выполнения дифференцированного домашнего задания,</w:t>
            </w:r>
          </w:p>
        </w:tc>
        <w:tc>
          <w:tcPr>
            <w:tcW w:w="720" w:type="dxa"/>
          </w:tcPr>
          <w:p w:rsidR="00E335B6" w:rsidRPr="00754DF3" w:rsidRDefault="00E335B6" w:rsidP="00AE5CA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335B6" w:rsidRPr="00754DF3" w:rsidTr="001764C1">
        <w:trPr>
          <w:trHeight w:val="285"/>
          <w:jc w:val="center"/>
        </w:trPr>
        <w:tc>
          <w:tcPr>
            <w:tcW w:w="15660" w:type="dxa"/>
            <w:gridSpan w:val="9"/>
          </w:tcPr>
          <w:p w:rsidR="00E335B6" w:rsidRPr="00754DF3" w:rsidRDefault="00E335B6" w:rsidP="00754D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4DF3">
              <w:rPr>
                <w:rFonts w:ascii="Times New Roman" w:hAnsi="Times New Roman" w:cs="Times New Roman"/>
                <w:b/>
                <w:sz w:val="20"/>
                <w:szCs w:val="20"/>
              </w:rPr>
              <w:t>ПОДВЕДЕНИЕ ИТОГОВ ЗА ГОД</w:t>
            </w:r>
          </w:p>
        </w:tc>
      </w:tr>
      <w:tr w:rsidR="00E335B6" w:rsidRPr="00754DF3" w:rsidTr="001764C1">
        <w:trPr>
          <w:trHeight w:val="285"/>
          <w:jc w:val="center"/>
        </w:trPr>
        <w:tc>
          <w:tcPr>
            <w:tcW w:w="720" w:type="dxa"/>
          </w:tcPr>
          <w:p w:rsidR="00E335B6" w:rsidRPr="00754DF3" w:rsidRDefault="00E335B6" w:rsidP="00AE5CAD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754DF3"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>68</w:t>
            </w:r>
          </w:p>
        </w:tc>
        <w:tc>
          <w:tcPr>
            <w:tcW w:w="720" w:type="dxa"/>
          </w:tcPr>
          <w:p w:rsidR="00E335B6" w:rsidRPr="00754DF3" w:rsidRDefault="00E335B6" w:rsidP="00AE5CAD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>25.05</w:t>
            </w:r>
          </w:p>
        </w:tc>
        <w:tc>
          <w:tcPr>
            <w:tcW w:w="900" w:type="dxa"/>
          </w:tcPr>
          <w:p w:rsidR="00E335B6" w:rsidRPr="00754DF3" w:rsidRDefault="00E335B6" w:rsidP="00AE5CA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0" w:type="dxa"/>
          </w:tcPr>
          <w:p w:rsidR="00E335B6" w:rsidRPr="00754DF3" w:rsidRDefault="00E335B6" w:rsidP="00AE5CA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54DF3">
              <w:rPr>
                <w:rFonts w:ascii="Times New Roman" w:hAnsi="Times New Roman" w:cs="Times New Roman"/>
                <w:sz w:val="20"/>
                <w:szCs w:val="20"/>
              </w:rPr>
              <w:t>Итоговый тест</w:t>
            </w:r>
          </w:p>
        </w:tc>
        <w:tc>
          <w:tcPr>
            <w:tcW w:w="2817" w:type="dxa"/>
          </w:tcPr>
          <w:p w:rsidR="00E335B6" w:rsidRPr="00754DF3" w:rsidRDefault="00E335B6" w:rsidP="00AE5CAD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54DF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Научиться проектировать и реализовывать индивид.план восполнения проблемных зон в изученных темах</w:t>
            </w:r>
          </w:p>
        </w:tc>
        <w:tc>
          <w:tcPr>
            <w:tcW w:w="2552" w:type="dxa"/>
          </w:tcPr>
          <w:p w:rsidR="00E335B6" w:rsidRPr="00754DF3" w:rsidRDefault="00E335B6" w:rsidP="00AE5CA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54DF3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Познавательные</w:t>
            </w:r>
            <w:r w:rsidRPr="00754DF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: уметь осмысленно читать и объяснять значение прочитанного, выбирать текст для чтения в з-ти от поставленной цели, определять понятия</w:t>
            </w:r>
          </w:p>
          <w:p w:rsidR="00E335B6" w:rsidRPr="00754DF3" w:rsidRDefault="00E335B6" w:rsidP="00AE5CA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54DF3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Регулятивные</w:t>
            </w:r>
            <w:r w:rsidRPr="00754DF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: выполнять учебные действия в громко речевой и умственной формах, использовать речь для регуляции своих действий, устанавливать причинно-следственные связи</w:t>
            </w:r>
          </w:p>
          <w:p w:rsidR="00E335B6" w:rsidRPr="00754DF3" w:rsidRDefault="00E335B6" w:rsidP="00AE5CA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54DF3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Коммуникативные</w:t>
            </w:r>
            <w:r w:rsidRPr="00754DF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: строить монологические высказывания в письменной форме</w:t>
            </w:r>
          </w:p>
        </w:tc>
        <w:tc>
          <w:tcPr>
            <w:tcW w:w="3451" w:type="dxa"/>
          </w:tcPr>
          <w:p w:rsidR="00E335B6" w:rsidRPr="00754DF3" w:rsidRDefault="00E335B6" w:rsidP="00AE5CAD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54DF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Формирование навыков исследовательской и диагностической деятельности</w:t>
            </w:r>
          </w:p>
        </w:tc>
        <w:tc>
          <w:tcPr>
            <w:tcW w:w="2160" w:type="dxa"/>
          </w:tcPr>
          <w:p w:rsidR="00E335B6" w:rsidRPr="00754DF3" w:rsidRDefault="00E335B6" w:rsidP="00AE5CAD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54DF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Формирование у учащихся умений к осуществлению контрольной функции, контроль и самоконтроль изученных понятий, алгоритма проведения самопроверки и взаимопроверки:</w:t>
            </w:r>
          </w:p>
          <w:p w:rsidR="00E335B6" w:rsidRPr="00754DF3" w:rsidRDefault="00E335B6" w:rsidP="00AE5CAD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54DF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выполнение контрольных заданий</w:t>
            </w:r>
          </w:p>
        </w:tc>
        <w:tc>
          <w:tcPr>
            <w:tcW w:w="720" w:type="dxa"/>
          </w:tcPr>
          <w:p w:rsidR="00E335B6" w:rsidRPr="00754DF3" w:rsidRDefault="00E335B6" w:rsidP="00AE5CA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E335B6" w:rsidRDefault="00E335B6" w:rsidP="00BE23B9"/>
    <w:p w:rsidR="00E335B6" w:rsidRDefault="00E335B6" w:rsidP="00B80BD1">
      <w:pPr>
        <w:pStyle w:val="1"/>
        <w:tabs>
          <w:tab w:val="left" w:pos="1172"/>
        </w:tabs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7. </w:t>
      </w:r>
      <w:r w:rsidRPr="00C301C4">
        <w:rPr>
          <w:rFonts w:ascii="Times New Roman" w:hAnsi="Times New Roman" w:cs="Times New Roman"/>
          <w:b/>
        </w:rPr>
        <w:t>Описание учебно-методического обеспечения образовательной деятельности</w:t>
      </w:r>
    </w:p>
    <w:p w:rsidR="00E335B6" w:rsidRPr="00C301C4" w:rsidRDefault="00E335B6" w:rsidP="009E5A66">
      <w:pPr>
        <w:tabs>
          <w:tab w:val="left" w:pos="2562"/>
        </w:tabs>
        <w:spacing w:after="0"/>
        <w:rPr>
          <w:rFonts w:ascii="Times New Roman" w:hAnsi="Times New Roman" w:cs="Times New Roman"/>
          <w:color w:val="000000"/>
          <w:sz w:val="20"/>
          <w:szCs w:val="20"/>
        </w:rPr>
      </w:pPr>
      <w:r w:rsidRPr="00C301C4">
        <w:rPr>
          <w:rFonts w:ascii="Times New Roman" w:hAnsi="Times New Roman" w:cs="Times New Roman"/>
          <w:b/>
          <w:i/>
          <w:iCs/>
          <w:color w:val="000000"/>
          <w:sz w:val="20"/>
          <w:szCs w:val="20"/>
          <w:lang w:eastAsia="ru-RU"/>
        </w:rPr>
        <w:t>1. Коровина В. Я., Жу</w:t>
      </w:r>
      <w:r w:rsidRPr="00C301C4">
        <w:rPr>
          <w:rFonts w:ascii="Times New Roman" w:hAnsi="Times New Roman" w:cs="Times New Roman"/>
          <w:b/>
          <w:i/>
          <w:iCs/>
          <w:color w:val="000000"/>
          <w:sz w:val="20"/>
          <w:szCs w:val="20"/>
          <w:lang w:eastAsia="ru-RU"/>
        </w:rPr>
        <w:softHyphen/>
        <w:t>равлёв В. П.,Коровин В.И.</w:t>
      </w:r>
      <w:r w:rsidRPr="00C301C4">
        <w:rPr>
          <w:rFonts w:ascii="Times New Roman" w:hAnsi="Times New Roman" w:cs="Times New Roman"/>
          <w:i/>
          <w:iCs/>
          <w:color w:val="000000"/>
          <w:sz w:val="20"/>
          <w:szCs w:val="20"/>
          <w:lang w:eastAsia="ru-RU"/>
        </w:rPr>
        <w:t xml:space="preserve">    </w:t>
      </w:r>
      <w:r w:rsidRPr="00C301C4">
        <w:rPr>
          <w:rFonts w:ascii="Times New Roman" w:hAnsi="Times New Roman" w:cs="Times New Roman"/>
          <w:color w:val="000000"/>
          <w:sz w:val="20"/>
          <w:szCs w:val="20"/>
        </w:rPr>
        <w:t xml:space="preserve">«Литература. </w:t>
      </w:r>
      <w:r>
        <w:rPr>
          <w:rFonts w:ascii="Times New Roman" w:hAnsi="Times New Roman" w:cs="Times New Roman"/>
          <w:color w:val="000000"/>
          <w:sz w:val="20"/>
          <w:szCs w:val="20"/>
        </w:rPr>
        <w:t>7</w:t>
      </w:r>
      <w:r w:rsidRPr="00C301C4">
        <w:rPr>
          <w:rFonts w:ascii="Times New Roman" w:hAnsi="Times New Roman" w:cs="Times New Roman"/>
          <w:color w:val="000000"/>
          <w:sz w:val="20"/>
          <w:szCs w:val="20"/>
        </w:rPr>
        <w:t>класс. Учебник для общеобразовательных учреждений с приложением на электронном носителе». Учеб. В 2ч. Рекомендовано Министерством образования и науки Российской Федерации. –М.: «Просвещение»,   2012</w:t>
      </w:r>
    </w:p>
    <w:p w:rsidR="00E335B6" w:rsidRPr="00C301C4" w:rsidRDefault="00E335B6" w:rsidP="009E5A66">
      <w:pPr>
        <w:tabs>
          <w:tab w:val="left" w:pos="2562"/>
        </w:tabs>
        <w:spacing w:after="0"/>
        <w:rPr>
          <w:rFonts w:ascii="Times New Roman" w:hAnsi="Times New Roman" w:cs="Times New Roman"/>
          <w:color w:val="000000"/>
          <w:sz w:val="20"/>
          <w:szCs w:val="20"/>
        </w:rPr>
      </w:pPr>
      <w:r w:rsidRPr="00C301C4">
        <w:rPr>
          <w:rFonts w:ascii="Times New Roman" w:hAnsi="Times New Roman" w:cs="Times New Roman"/>
          <w:color w:val="000000"/>
          <w:sz w:val="20"/>
          <w:szCs w:val="20"/>
        </w:rPr>
        <w:t>2. Программа для общеобразовательных учреждений  «Литература.5-9 классы» под ред В.Я.Коровиной, М: «Просвещение», 2011</w:t>
      </w:r>
      <w:r w:rsidRPr="00C301C4">
        <w:rPr>
          <w:rFonts w:ascii="Times New Roman" w:hAnsi="Times New Roman" w:cs="Times New Roman"/>
          <w:sz w:val="20"/>
          <w:szCs w:val="20"/>
        </w:rPr>
        <w:t xml:space="preserve">  </w:t>
      </w:r>
    </w:p>
    <w:p w:rsidR="00E335B6" w:rsidRPr="00C301C4" w:rsidRDefault="00E335B6" w:rsidP="009E5A66">
      <w:pPr>
        <w:tabs>
          <w:tab w:val="left" w:pos="2562"/>
        </w:tabs>
        <w:spacing w:after="0"/>
        <w:rPr>
          <w:rFonts w:ascii="Times New Roman" w:hAnsi="Times New Roman" w:cs="Times New Roman"/>
          <w:b/>
          <w:color w:val="000000"/>
          <w:sz w:val="20"/>
          <w:szCs w:val="20"/>
        </w:rPr>
      </w:pPr>
    </w:p>
    <w:p w:rsidR="00E335B6" w:rsidRPr="00C301C4" w:rsidRDefault="00E335B6" w:rsidP="009E5A66">
      <w:pPr>
        <w:tabs>
          <w:tab w:val="left" w:pos="2562"/>
        </w:tabs>
        <w:spacing w:after="0"/>
        <w:rPr>
          <w:rFonts w:ascii="Times New Roman" w:hAnsi="Times New Roman" w:cs="Times New Roman"/>
          <w:b/>
          <w:color w:val="000000"/>
          <w:sz w:val="20"/>
          <w:szCs w:val="20"/>
        </w:rPr>
      </w:pPr>
      <w:r w:rsidRPr="00C301C4">
        <w:rPr>
          <w:rFonts w:ascii="Times New Roman" w:hAnsi="Times New Roman" w:cs="Times New Roman"/>
          <w:b/>
          <w:color w:val="000000"/>
          <w:sz w:val="20"/>
          <w:szCs w:val="20"/>
        </w:rPr>
        <w:t>Методические материалы обеспечение</w:t>
      </w:r>
    </w:p>
    <w:p w:rsidR="00E335B6" w:rsidRPr="00C301C4" w:rsidRDefault="00E335B6" w:rsidP="009E5A66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 w:rsidRPr="00C301C4">
        <w:rPr>
          <w:rFonts w:ascii="Times New Roman" w:hAnsi="Times New Roman" w:cs="Times New Roman"/>
          <w:b/>
          <w:i/>
          <w:color w:val="000000"/>
          <w:sz w:val="20"/>
          <w:szCs w:val="20"/>
        </w:rPr>
        <w:t>1.</w:t>
      </w:r>
      <w:r w:rsidRPr="00C301C4">
        <w:rPr>
          <w:rFonts w:ascii="Times New Roman" w:hAnsi="Times New Roman" w:cs="Times New Roman"/>
          <w:i/>
          <w:iCs/>
          <w:color w:val="000000"/>
          <w:sz w:val="20"/>
          <w:szCs w:val="20"/>
          <w:lang w:eastAsia="ru-RU"/>
        </w:rPr>
        <w:t xml:space="preserve"> </w:t>
      </w:r>
      <w:r w:rsidRPr="00C301C4">
        <w:rPr>
          <w:rFonts w:ascii="Times New Roman" w:hAnsi="Times New Roman" w:cs="Times New Roman"/>
          <w:b/>
          <w:i/>
          <w:color w:val="000000"/>
          <w:sz w:val="20"/>
          <w:szCs w:val="20"/>
        </w:rPr>
        <w:t xml:space="preserve">Коровина В.Я., Збарский И.С.  </w:t>
      </w:r>
      <w:r w:rsidRPr="00C301C4">
        <w:rPr>
          <w:rFonts w:ascii="Times New Roman" w:hAnsi="Times New Roman" w:cs="Times New Roman"/>
          <w:color w:val="000000"/>
          <w:sz w:val="20"/>
          <w:szCs w:val="20"/>
        </w:rPr>
        <w:t>« Литера</w:t>
      </w:r>
      <w:r w:rsidRPr="00C301C4">
        <w:rPr>
          <w:rFonts w:ascii="Times New Roman" w:hAnsi="Times New Roman" w:cs="Times New Roman"/>
          <w:color w:val="000000"/>
          <w:sz w:val="20"/>
          <w:szCs w:val="20"/>
        </w:rPr>
        <w:softHyphen/>
        <w:t xml:space="preserve">тура:   </w:t>
      </w:r>
      <w:r>
        <w:rPr>
          <w:rFonts w:ascii="Times New Roman" w:hAnsi="Times New Roman" w:cs="Times New Roman"/>
          <w:color w:val="000000"/>
          <w:sz w:val="20"/>
          <w:szCs w:val="20"/>
        </w:rPr>
        <w:t>7</w:t>
      </w:r>
      <w:r w:rsidRPr="00C301C4">
        <w:rPr>
          <w:rFonts w:ascii="Times New Roman" w:hAnsi="Times New Roman" w:cs="Times New Roman"/>
          <w:color w:val="000000"/>
          <w:sz w:val="20"/>
          <w:szCs w:val="20"/>
        </w:rPr>
        <w:t>кл.:   Метод, советы.- М.: Про</w:t>
      </w:r>
      <w:r w:rsidRPr="00C301C4">
        <w:rPr>
          <w:rFonts w:ascii="Times New Roman" w:hAnsi="Times New Roman" w:cs="Times New Roman"/>
          <w:color w:val="000000"/>
          <w:sz w:val="20"/>
          <w:szCs w:val="20"/>
        </w:rPr>
        <w:softHyphen/>
        <w:t xml:space="preserve">свещение, 2005. </w:t>
      </w:r>
    </w:p>
    <w:p w:rsidR="00E335B6" w:rsidRPr="00C301C4" w:rsidRDefault="00E335B6" w:rsidP="009E5A66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 w:rsidRPr="00C301C4">
        <w:rPr>
          <w:rFonts w:ascii="Times New Roman" w:hAnsi="Times New Roman" w:cs="Times New Roman"/>
          <w:color w:val="000000"/>
          <w:sz w:val="20"/>
          <w:szCs w:val="20"/>
        </w:rPr>
        <w:t xml:space="preserve">2. </w:t>
      </w:r>
      <w:r w:rsidRPr="00C301C4">
        <w:rPr>
          <w:rFonts w:ascii="Times New Roman" w:hAnsi="Times New Roman" w:cs="Times New Roman"/>
          <w:b/>
          <w:i/>
          <w:color w:val="000000"/>
          <w:sz w:val="20"/>
          <w:szCs w:val="20"/>
        </w:rPr>
        <w:t>Ерёмина О. А</w:t>
      </w:r>
      <w:r w:rsidRPr="00C301C4">
        <w:rPr>
          <w:rFonts w:ascii="Times New Roman" w:hAnsi="Times New Roman" w:cs="Times New Roman"/>
          <w:color w:val="000000"/>
          <w:sz w:val="20"/>
          <w:szCs w:val="20"/>
        </w:rPr>
        <w:t xml:space="preserve">. Уроки  </w:t>
      </w:r>
    </w:p>
    <w:p w:rsidR="00E335B6" w:rsidRPr="00C301C4" w:rsidRDefault="00E335B6" w:rsidP="009E5A66">
      <w:pPr>
        <w:tabs>
          <w:tab w:val="left" w:pos="2562"/>
        </w:tabs>
        <w:spacing w:after="0"/>
        <w:rPr>
          <w:rFonts w:ascii="Times New Roman" w:hAnsi="Times New Roman" w:cs="Times New Roman"/>
          <w:color w:val="000000"/>
          <w:sz w:val="20"/>
          <w:szCs w:val="20"/>
        </w:rPr>
      </w:pPr>
      <w:r w:rsidRPr="00C301C4">
        <w:rPr>
          <w:rFonts w:ascii="Times New Roman" w:hAnsi="Times New Roman" w:cs="Times New Roman"/>
          <w:color w:val="000000"/>
          <w:sz w:val="20"/>
          <w:szCs w:val="20"/>
        </w:rPr>
        <w:t xml:space="preserve">литературы в </w:t>
      </w:r>
      <w:r>
        <w:rPr>
          <w:rFonts w:ascii="Times New Roman" w:hAnsi="Times New Roman" w:cs="Times New Roman"/>
          <w:color w:val="000000"/>
          <w:sz w:val="20"/>
          <w:szCs w:val="20"/>
        </w:rPr>
        <w:t>7</w:t>
      </w:r>
      <w:r w:rsidRPr="00C301C4">
        <w:rPr>
          <w:rFonts w:ascii="Times New Roman" w:hAnsi="Times New Roman" w:cs="Times New Roman"/>
          <w:color w:val="000000"/>
          <w:sz w:val="20"/>
          <w:szCs w:val="20"/>
        </w:rPr>
        <w:t xml:space="preserve"> клас</w:t>
      </w:r>
      <w:r w:rsidRPr="00C301C4">
        <w:rPr>
          <w:rFonts w:ascii="Times New Roman" w:hAnsi="Times New Roman" w:cs="Times New Roman"/>
          <w:color w:val="000000"/>
          <w:sz w:val="20"/>
          <w:szCs w:val="20"/>
        </w:rPr>
        <w:softHyphen/>
        <w:t xml:space="preserve">се:   Кн.   для  учителя.-М.: Просвеще ние, 2008; </w:t>
      </w:r>
    </w:p>
    <w:p w:rsidR="00E335B6" w:rsidRPr="00C301C4" w:rsidRDefault="00E335B6" w:rsidP="009E5A66">
      <w:pPr>
        <w:tabs>
          <w:tab w:val="left" w:pos="2562"/>
        </w:tabs>
        <w:spacing w:after="0" w:line="240" w:lineRule="auto"/>
        <w:ind w:left="34"/>
        <w:rPr>
          <w:rFonts w:ascii="Times New Roman" w:hAnsi="Times New Roman" w:cs="Times New Roman"/>
          <w:color w:val="000000"/>
          <w:sz w:val="20"/>
          <w:szCs w:val="20"/>
          <w:lang w:eastAsia="ru-RU"/>
        </w:rPr>
      </w:pPr>
      <w:r w:rsidRPr="00C301C4">
        <w:rPr>
          <w:rFonts w:ascii="Times New Roman" w:hAnsi="Times New Roman" w:cs="Times New Roman"/>
          <w:color w:val="000000"/>
          <w:sz w:val="20"/>
          <w:szCs w:val="20"/>
        </w:rPr>
        <w:t xml:space="preserve">3. </w:t>
      </w:r>
      <w:r w:rsidRPr="00C301C4">
        <w:rPr>
          <w:rFonts w:ascii="Times New Roman" w:hAnsi="Times New Roman" w:cs="Times New Roman"/>
          <w:b/>
          <w:i/>
          <w:color w:val="000000"/>
          <w:sz w:val="20"/>
          <w:szCs w:val="20"/>
        </w:rPr>
        <w:t xml:space="preserve">Е.М. Мордес  </w:t>
      </w:r>
      <w:r w:rsidRPr="00C301C4">
        <w:rPr>
          <w:rFonts w:ascii="Times New Roman" w:hAnsi="Times New Roman" w:cs="Times New Roman"/>
          <w:color w:val="000000"/>
          <w:sz w:val="20"/>
          <w:szCs w:val="20"/>
        </w:rPr>
        <w:t>«Искать, пробовать, обучать… (нетрадиционные уроки по русскому языку и литературе. 5-11 классы)», Волгоград, «Учитель-АСТ»</w:t>
      </w:r>
      <w:r w:rsidRPr="00C301C4">
        <w:rPr>
          <w:rFonts w:ascii="Times New Roman" w:hAnsi="Times New Roman" w:cs="Times New Roman"/>
          <w:color w:val="000000"/>
          <w:sz w:val="20"/>
          <w:szCs w:val="20"/>
          <w:lang w:eastAsia="ru-RU"/>
        </w:rPr>
        <w:t xml:space="preserve"> </w:t>
      </w:r>
    </w:p>
    <w:p w:rsidR="00E335B6" w:rsidRPr="00C301C4" w:rsidRDefault="00E335B6" w:rsidP="009E5A66">
      <w:pPr>
        <w:tabs>
          <w:tab w:val="left" w:pos="2562"/>
        </w:tabs>
        <w:spacing w:after="0" w:line="240" w:lineRule="auto"/>
        <w:ind w:left="34"/>
        <w:rPr>
          <w:rFonts w:ascii="Times New Roman" w:hAnsi="Times New Roman" w:cs="Times New Roman"/>
          <w:color w:val="000000"/>
          <w:sz w:val="20"/>
          <w:szCs w:val="20"/>
          <w:lang w:eastAsia="ru-RU"/>
        </w:rPr>
      </w:pPr>
      <w:r w:rsidRPr="00C301C4">
        <w:rPr>
          <w:rFonts w:ascii="Times New Roman" w:hAnsi="Times New Roman" w:cs="Times New Roman"/>
          <w:color w:val="000000"/>
          <w:sz w:val="20"/>
          <w:szCs w:val="20"/>
          <w:lang w:eastAsia="ru-RU"/>
        </w:rPr>
        <w:t xml:space="preserve">4. </w:t>
      </w:r>
      <w:r w:rsidRPr="00C301C4">
        <w:rPr>
          <w:rFonts w:ascii="Times New Roman" w:hAnsi="Times New Roman" w:cs="Times New Roman"/>
          <w:b/>
          <w:i/>
          <w:color w:val="000000"/>
          <w:sz w:val="20"/>
          <w:szCs w:val="20"/>
          <w:lang w:eastAsia="ru-RU"/>
        </w:rPr>
        <w:t>Журнал</w:t>
      </w:r>
      <w:r w:rsidRPr="00C301C4">
        <w:rPr>
          <w:rFonts w:ascii="Times New Roman" w:hAnsi="Times New Roman" w:cs="Times New Roman"/>
          <w:color w:val="000000"/>
          <w:sz w:val="20"/>
          <w:szCs w:val="20"/>
          <w:lang w:eastAsia="ru-RU"/>
        </w:rPr>
        <w:t xml:space="preserve"> « Литература в школе».</w:t>
      </w:r>
    </w:p>
    <w:p w:rsidR="00E335B6" w:rsidRPr="00C301C4" w:rsidRDefault="00E335B6" w:rsidP="009E5A66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  <w:lang w:eastAsia="ru-RU"/>
        </w:rPr>
      </w:pPr>
      <w:r w:rsidRPr="00C301C4">
        <w:rPr>
          <w:rFonts w:ascii="Times New Roman" w:hAnsi="Times New Roman" w:cs="Times New Roman"/>
          <w:b/>
          <w:i/>
          <w:color w:val="000000"/>
          <w:sz w:val="20"/>
          <w:szCs w:val="20"/>
        </w:rPr>
        <w:t>5.Золотарёва И.В., Егорова Н.В.</w:t>
      </w:r>
      <w:r w:rsidRPr="00C301C4">
        <w:rPr>
          <w:rFonts w:ascii="Times New Roman" w:hAnsi="Times New Roman" w:cs="Times New Roman"/>
          <w:sz w:val="20"/>
          <w:szCs w:val="20"/>
        </w:rPr>
        <w:t xml:space="preserve"> </w:t>
      </w:r>
      <w:r w:rsidRPr="00C301C4">
        <w:rPr>
          <w:rFonts w:ascii="Times New Roman" w:hAnsi="Times New Roman" w:cs="Times New Roman"/>
          <w:color w:val="000000"/>
          <w:sz w:val="20"/>
          <w:szCs w:val="20"/>
          <w:lang w:eastAsia="ru-RU"/>
        </w:rPr>
        <w:t xml:space="preserve">Универсальные поурочные разработки по литературе. </w:t>
      </w:r>
      <w:r>
        <w:rPr>
          <w:rFonts w:ascii="Times New Roman" w:hAnsi="Times New Roman" w:cs="Times New Roman"/>
          <w:color w:val="000000"/>
          <w:sz w:val="20"/>
          <w:szCs w:val="20"/>
          <w:lang w:eastAsia="ru-RU"/>
        </w:rPr>
        <w:t>7</w:t>
      </w:r>
      <w:r w:rsidRPr="00C301C4">
        <w:rPr>
          <w:rFonts w:ascii="Times New Roman" w:hAnsi="Times New Roman" w:cs="Times New Roman"/>
          <w:color w:val="000000"/>
          <w:sz w:val="20"/>
          <w:szCs w:val="20"/>
          <w:lang w:eastAsia="ru-RU"/>
        </w:rPr>
        <w:t xml:space="preserve"> класс. – М: «ВАКО», 2005</w:t>
      </w:r>
    </w:p>
    <w:p w:rsidR="00E335B6" w:rsidRPr="00C301C4" w:rsidRDefault="00E335B6" w:rsidP="009E5A66">
      <w:pPr>
        <w:tabs>
          <w:tab w:val="left" w:pos="2562"/>
        </w:tabs>
        <w:spacing w:after="0" w:line="240" w:lineRule="auto"/>
        <w:ind w:left="34"/>
        <w:rPr>
          <w:rFonts w:ascii="Times New Roman" w:hAnsi="Times New Roman" w:cs="Times New Roman"/>
          <w:b/>
          <w:color w:val="000000"/>
          <w:sz w:val="20"/>
          <w:szCs w:val="20"/>
          <w:lang w:eastAsia="ru-RU"/>
        </w:rPr>
      </w:pPr>
    </w:p>
    <w:p w:rsidR="00E335B6" w:rsidRPr="00C301C4" w:rsidRDefault="00E335B6" w:rsidP="009E5A66">
      <w:pPr>
        <w:tabs>
          <w:tab w:val="left" w:pos="2562"/>
        </w:tabs>
        <w:spacing w:after="0" w:line="240" w:lineRule="auto"/>
        <w:ind w:left="34"/>
        <w:rPr>
          <w:rFonts w:ascii="Times New Roman" w:hAnsi="Times New Roman" w:cs="Times New Roman"/>
          <w:b/>
          <w:color w:val="000000"/>
          <w:sz w:val="20"/>
          <w:szCs w:val="20"/>
          <w:lang w:eastAsia="ru-RU"/>
        </w:rPr>
      </w:pPr>
      <w:r w:rsidRPr="00C301C4">
        <w:rPr>
          <w:rFonts w:ascii="Times New Roman" w:hAnsi="Times New Roman" w:cs="Times New Roman"/>
          <w:b/>
          <w:color w:val="000000"/>
          <w:sz w:val="20"/>
          <w:szCs w:val="20"/>
          <w:lang w:eastAsia="ru-RU"/>
        </w:rPr>
        <w:t>Электронные образовательные ресурсы</w:t>
      </w:r>
    </w:p>
    <w:p w:rsidR="00E335B6" w:rsidRPr="00FC015B" w:rsidRDefault="00E335B6" w:rsidP="009E5A66">
      <w:pPr>
        <w:widowControl w:val="0"/>
        <w:tabs>
          <w:tab w:val="left" w:pos="256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</w:p>
    <w:p w:rsidR="00E335B6" w:rsidRPr="00FC015B" w:rsidRDefault="00E335B6" w:rsidP="009E5A66">
      <w:pPr>
        <w:widowControl w:val="0"/>
        <w:tabs>
          <w:tab w:val="left" w:pos="2562"/>
        </w:tabs>
        <w:autoSpaceDE w:val="0"/>
        <w:autoSpaceDN w:val="0"/>
        <w:adjustRightInd w:val="0"/>
        <w:spacing w:after="0" w:line="240" w:lineRule="auto"/>
        <w:ind w:left="29"/>
        <w:rPr>
          <w:rFonts w:ascii="Times New Roman" w:hAnsi="Times New Roman" w:cs="Times New Roman"/>
          <w:color w:val="000000"/>
          <w:sz w:val="20"/>
          <w:szCs w:val="20"/>
        </w:rPr>
      </w:pPr>
      <w:r w:rsidRPr="00FC015B">
        <w:rPr>
          <w:rFonts w:ascii="Times New Roman" w:hAnsi="Times New Roman" w:cs="Times New Roman"/>
          <w:sz w:val="20"/>
          <w:szCs w:val="20"/>
        </w:rPr>
        <w:t>1</w:t>
      </w:r>
      <w:hyperlink r:id="rId8" w:history="1">
        <w:r w:rsidRPr="00C301C4">
          <w:rPr>
            <w:rFonts w:ascii="Times New Roman" w:hAnsi="Times New Roman" w:cs="Times New Roman"/>
            <w:color w:val="0000FF"/>
            <w:sz w:val="20"/>
            <w:szCs w:val="20"/>
            <w:u w:val="single"/>
            <w:lang w:val="en-US"/>
          </w:rPr>
          <w:t>t</w:t>
        </w:r>
        <w:r w:rsidRPr="00FC015B">
          <w:rPr>
            <w:rFonts w:ascii="Times New Roman" w:hAnsi="Times New Roman" w:cs="Times New Roman"/>
            <w:color w:val="0000FF"/>
            <w:sz w:val="20"/>
            <w:szCs w:val="20"/>
            <w:u w:val="single"/>
          </w:rPr>
          <w:t xml:space="preserve"> </w:t>
        </w:r>
        <w:r w:rsidRPr="00C301C4">
          <w:rPr>
            <w:rFonts w:ascii="Times New Roman" w:hAnsi="Times New Roman" w:cs="Times New Roman"/>
            <w:color w:val="0000FF"/>
            <w:sz w:val="20"/>
            <w:szCs w:val="20"/>
            <w:u w:val="single"/>
            <w:lang w:val="en-US"/>
          </w:rPr>
          <w:t>http</w:t>
        </w:r>
        <w:r w:rsidRPr="00FC015B">
          <w:rPr>
            <w:rFonts w:ascii="Times New Roman" w:hAnsi="Times New Roman" w:cs="Times New Roman"/>
            <w:color w:val="0000FF"/>
            <w:sz w:val="20"/>
            <w:szCs w:val="20"/>
            <w:u w:val="single"/>
          </w:rPr>
          <w:t>://</w:t>
        </w:r>
        <w:r w:rsidRPr="00C301C4">
          <w:rPr>
            <w:rFonts w:ascii="Times New Roman" w:hAnsi="Times New Roman" w:cs="Times New Roman"/>
            <w:color w:val="0000FF"/>
            <w:sz w:val="20"/>
            <w:szCs w:val="20"/>
            <w:u w:val="single"/>
            <w:lang w:val="en-US"/>
          </w:rPr>
          <w:t>irgali</w:t>
        </w:r>
        <w:r w:rsidRPr="00FC015B">
          <w:rPr>
            <w:rFonts w:ascii="Times New Roman" w:hAnsi="Times New Roman" w:cs="Times New Roman"/>
            <w:color w:val="0000FF"/>
            <w:sz w:val="20"/>
            <w:szCs w:val="20"/>
            <w:u w:val="single"/>
          </w:rPr>
          <w:t>.</w:t>
        </w:r>
        <w:r w:rsidRPr="00C301C4">
          <w:rPr>
            <w:rFonts w:ascii="Times New Roman" w:hAnsi="Times New Roman" w:cs="Times New Roman"/>
            <w:color w:val="0000FF"/>
            <w:sz w:val="20"/>
            <w:szCs w:val="20"/>
            <w:u w:val="single"/>
            <w:lang w:val="en-US"/>
          </w:rPr>
          <w:t>narod</w:t>
        </w:r>
        <w:r w:rsidRPr="00FC015B">
          <w:rPr>
            <w:rFonts w:ascii="Times New Roman" w:hAnsi="Times New Roman" w:cs="Times New Roman"/>
            <w:color w:val="0000FF"/>
            <w:sz w:val="20"/>
            <w:szCs w:val="20"/>
            <w:u w:val="single"/>
          </w:rPr>
          <w:t>.</w:t>
        </w:r>
        <w:r w:rsidRPr="00C301C4">
          <w:rPr>
            <w:rFonts w:ascii="Times New Roman" w:hAnsi="Times New Roman" w:cs="Times New Roman"/>
            <w:color w:val="0000FF"/>
            <w:sz w:val="20"/>
            <w:szCs w:val="20"/>
            <w:u w:val="single"/>
            <w:lang w:val="en-US"/>
          </w:rPr>
          <w:t>ru</w:t>
        </w:r>
        <w:r w:rsidRPr="00FC015B">
          <w:rPr>
            <w:rFonts w:ascii="Times New Roman" w:hAnsi="Times New Roman" w:cs="Times New Roman"/>
            <w:color w:val="0000FF"/>
            <w:sz w:val="20"/>
            <w:szCs w:val="20"/>
            <w:u w:val="single"/>
          </w:rPr>
          <w:t>/</w:t>
        </w:r>
        <w:r w:rsidRPr="00C301C4">
          <w:rPr>
            <w:rFonts w:ascii="Times New Roman" w:hAnsi="Times New Roman" w:cs="Times New Roman"/>
            <w:color w:val="0000FF"/>
            <w:sz w:val="20"/>
            <w:szCs w:val="20"/>
            <w:u w:val="single"/>
            <w:lang w:val="en-US"/>
          </w:rPr>
          <w:t>lit</w:t>
        </w:r>
        <w:r w:rsidRPr="00FC015B">
          <w:rPr>
            <w:rFonts w:ascii="Times New Roman" w:hAnsi="Times New Roman" w:cs="Times New Roman"/>
            <w:color w:val="0000FF"/>
            <w:sz w:val="20"/>
            <w:szCs w:val="20"/>
            <w:u w:val="single"/>
          </w:rPr>
          <w:t>.</w:t>
        </w:r>
        <w:r w:rsidRPr="00C301C4">
          <w:rPr>
            <w:rFonts w:ascii="Times New Roman" w:hAnsi="Times New Roman" w:cs="Times New Roman"/>
            <w:color w:val="0000FF"/>
            <w:sz w:val="20"/>
            <w:szCs w:val="20"/>
            <w:u w:val="single"/>
            <w:lang w:val="en-US"/>
          </w:rPr>
          <w:t>html</w:t>
        </w:r>
      </w:hyperlink>
    </w:p>
    <w:p w:rsidR="00E335B6" w:rsidRPr="00C301C4" w:rsidRDefault="00E335B6" w:rsidP="009E5A66">
      <w:pPr>
        <w:tabs>
          <w:tab w:val="left" w:pos="2562"/>
        </w:tabs>
        <w:spacing w:after="0" w:line="240" w:lineRule="auto"/>
        <w:ind w:left="35"/>
        <w:rPr>
          <w:rFonts w:ascii="Times New Roman" w:hAnsi="Times New Roman" w:cs="Times New Roman"/>
          <w:b/>
          <w:i/>
          <w:color w:val="000000"/>
          <w:sz w:val="20"/>
          <w:szCs w:val="20"/>
        </w:rPr>
      </w:pPr>
      <w:r w:rsidRPr="00C301C4">
        <w:rPr>
          <w:rFonts w:ascii="Times New Roman" w:hAnsi="Times New Roman" w:cs="Times New Roman"/>
          <w:b/>
          <w:color w:val="000000"/>
          <w:sz w:val="20"/>
          <w:szCs w:val="20"/>
        </w:rPr>
        <w:t>(материалы для учащихся)</w:t>
      </w:r>
    </w:p>
    <w:p w:rsidR="00E335B6" w:rsidRPr="00C301C4" w:rsidRDefault="00E335B6" w:rsidP="009E5A66">
      <w:pPr>
        <w:widowControl w:val="0"/>
        <w:tabs>
          <w:tab w:val="left" w:pos="256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C301C4">
        <w:rPr>
          <w:rFonts w:ascii="Times New Roman" w:hAnsi="Times New Roman" w:cs="Times New Roman"/>
          <w:sz w:val="20"/>
          <w:szCs w:val="20"/>
        </w:rPr>
        <w:t>2</w:t>
      </w:r>
      <w:hyperlink r:id="rId9" w:history="1">
        <w:r w:rsidRPr="00C301C4">
          <w:rPr>
            <w:rFonts w:ascii="Times New Roman" w:hAnsi="Times New Roman" w:cs="Times New Roman"/>
            <w:color w:val="0000FF"/>
            <w:sz w:val="20"/>
            <w:szCs w:val="20"/>
            <w:u w:val="single"/>
          </w:rPr>
          <w:t xml:space="preserve"> http://www.openclass.ru</w:t>
        </w:r>
      </w:hyperlink>
    </w:p>
    <w:p w:rsidR="00E335B6" w:rsidRPr="00C301C4" w:rsidRDefault="00E335B6" w:rsidP="009E5A66">
      <w:pPr>
        <w:tabs>
          <w:tab w:val="left" w:pos="2562"/>
        </w:tabs>
        <w:spacing w:after="0" w:line="240" w:lineRule="auto"/>
        <w:ind w:left="35"/>
        <w:rPr>
          <w:rFonts w:ascii="Times New Roman" w:hAnsi="Times New Roman" w:cs="Times New Roman"/>
          <w:color w:val="000000"/>
          <w:sz w:val="20"/>
          <w:szCs w:val="20"/>
        </w:rPr>
      </w:pPr>
      <w:r w:rsidRPr="00C301C4">
        <w:rPr>
          <w:rFonts w:ascii="Times New Roman" w:hAnsi="Times New Roman" w:cs="Times New Roman"/>
          <w:color w:val="000000"/>
          <w:sz w:val="20"/>
          <w:szCs w:val="20"/>
        </w:rPr>
        <w:t>(</w:t>
      </w:r>
      <w:r w:rsidRPr="00C301C4">
        <w:rPr>
          <w:rFonts w:ascii="Times New Roman" w:hAnsi="Times New Roman" w:cs="Times New Roman"/>
          <w:b/>
          <w:bCs/>
          <w:color w:val="000000"/>
          <w:sz w:val="20"/>
          <w:szCs w:val="20"/>
        </w:rPr>
        <w:t>Коллекция мультимедийных презентаций к урокам литературы)</w:t>
      </w:r>
    </w:p>
    <w:p w:rsidR="00E335B6" w:rsidRPr="00C301C4" w:rsidRDefault="00E335B6" w:rsidP="009E5A66">
      <w:pPr>
        <w:pStyle w:val="1"/>
        <w:numPr>
          <w:ilvl w:val="0"/>
          <w:numId w:val="4"/>
        </w:numPr>
        <w:tabs>
          <w:tab w:val="left" w:pos="2562"/>
        </w:tabs>
        <w:spacing w:after="0" w:line="240" w:lineRule="auto"/>
        <w:rPr>
          <w:rFonts w:ascii="Times New Roman" w:hAnsi="Times New Roman" w:cs="Times New Roman"/>
          <w:b/>
          <w:bCs/>
          <w:color w:val="0000FF"/>
          <w:sz w:val="20"/>
          <w:szCs w:val="20"/>
          <w:u w:val="single"/>
        </w:rPr>
      </w:pPr>
      <w:hyperlink r:id="rId10" w:history="1">
        <w:r w:rsidRPr="00C301C4">
          <w:rPr>
            <w:rStyle w:val="Hyperlink"/>
            <w:b/>
            <w:bCs/>
            <w:sz w:val="20"/>
          </w:rPr>
          <w:t>http://www.prosv.ru/ebooks/Eremina_Uroki-literaturi_</w:t>
        </w:r>
      </w:hyperlink>
    </w:p>
    <w:p w:rsidR="00E335B6" w:rsidRPr="00C301C4" w:rsidRDefault="00E335B6" w:rsidP="009E5A66">
      <w:pPr>
        <w:pStyle w:val="1"/>
        <w:tabs>
          <w:tab w:val="left" w:pos="2562"/>
        </w:tabs>
        <w:spacing w:after="0" w:line="240" w:lineRule="auto"/>
        <w:ind w:left="360"/>
        <w:rPr>
          <w:rFonts w:ascii="Times New Roman" w:hAnsi="Times New Roman" w:cs="Times New Roman"/>
          <w:sz w:val="20"/>
          <w:szCs w:val="20"/>
        </w:rPr>
      </w:pPr>
      <w:r w:rsidRPr="00C301C4">
        <w:rPr>
          <w:rFonts w:ascii="Times New Roman" w:hAnsi="Times New Roman" w:cs="Times New Roman"/>
          <w:b/>
          <w:bCs/>
          <w:color w:val="135CAE"/>
          <w:sz w:val="20"/>
          <w:szCs w:val="20"/>
        </w:rPr>
        <w:t xml:space="preserve">( </w:t>
      </w:r>
      <w:r w:rsidRPr="00C301C4">
        <w:rPr>
          <w:rFonts w:ascii="Times New Roman" w:hAnsi="Times New Roman" w:cs="Times New Roman"/>
          <w:b/>
          <w:sz w:val="20"/>
          <w:szCs w:val="20"/>
        </w:rPr>
        <w:t>О. А. Ерёмина «УРОКИ ЛИТЕРАТУРЫ</w:t>
      </w:r>
      <w:r w:rsidRPr="00C301C4">
        <w:rPr>
          <w:rFonts w:ascii="Times New Roman" w:hAnsi="Times New Roman" w:cs="Times New Roman"/>
          <w:b/>
          <w:sz w:val="20"/>
          <w:szCs w:val="20"/>
        </w:rPr>
        <w:br/>
        <w:t>В – КЛАССЕ(</w:t>
      </w:r>
      <w:r w:rsidRPr="00C301C4">
        <w:rPr>
          <w:rFonts w:ascii="Times New Roman" w:hAnsi="Times New Roman" w:cs="Times New Roman"/>
          <w:b/>
          <w:i/>
          <w:iCs/>
          <w:sz w:val="20"/>
          <w:szCs w:val="20"/>
        </w:rPr>
        <w:t>Книга для учителя)»</w:t>
      </w:r>
      <w:r w:rsidRPr="00C301C4">
        <w:rPr>
          <w:rFonts w:ascii="Times New Roman" w:hAnsi="Times New Roman" w:cs="Times New Roman"/>
          <w:i/>
          <w:iCs/>
          <w:sz w:val="20"/>
          <w:szCs w:val="20"/>
        </w:rPr>
        <w:t xml:space="preserve"> </w:t>
      </w:r>
    </w:p>
    <w:p w:rsidR="00E335B6" w:rsidRPr="00C301C4" w:rsidRDefault="00E335B6" w:rsidP="009E5A66">
      <w:pPr>
        <w:keepNext/>
        <w:tabs>
          <w:tab w:val="left" w:pos="2562"/>
        </w:tabs>
        <w:spacing w:after="0" w:line="240" w:lineRule="auto"/>
        <w:ind w:hanging="70"/>
        <w:outlineLvl w:val="0"/>
        <w:rPr>
          <w:rFonts w:ascii="Times New Roman" w:hAnsi="Times New Roman" w:cs="Times New Roman"/>
          <w:b/>
          <w:bCs/>
          <w:color w:val="000000"/>
          <w:kern w:val="32"/>
          <w:sz w:val="20"/>
          <w:szCs w:val="20"/>
        </w:rPr>
      </w:pPr>
      <w:r w:rsidRPr="00C301C4">
        <w:rPr>
          <w:rFonts w:ascii="Times New Roman" w:hAnsi="Times New Roman" w:cs="Times New Roman"/>
          <w:b/>
          <w:bCs/>
          <w:color w:val="000000"/>
          <w:kern w:val="32"/>
          <w:sz w:val="20"/>
          <w:szCs w:val="20"/>
        </w:rPr>
        <w:t>4).</w:t>
      </w:r>
      <w:r w:rsidRPr="00C301C4">
        <w:rPr>
          <w:rFonts w:ascii="Times New Roman" w:hAnsi="Times New Roman" w:cs="Times New Roman"/>
          <w:b/>
          <w:bCs/>
          <w:kern w:val="32"/>
          <w:sz w:val="20"/>
          <w:szCs w:val="20"/>
        </w:rPr>
        <w:t xml:space="preserve"> </w:t>
      </w:r>
      <w:hyperlink r:id="rId11" w:history="1">
        <w:r w:rsidRPr="00C301C4">
          <w:rPr>
            <w:rFonts w:ascii="Times New Roman" w:hAnsi="Times New Roman" w:cs="Times New Roman"/>
            <w:b/>
            <w:bCs/>
            <w:color w:val="0000FF"/>
            <w:kern w:val="32"/>
            <w:sz w:val="20"/>
            <w:szCs w:val="20"/>
            <w:u w:val="single"/>
          </w:rPr>
          <w:t>http://detkam.e-papa.ru/mp/60/413.html</w:t>
        </w:r>
      </w:hyperlink>
    </w:p>
    <w:p w:rsidR="00E335B6" w:rsidRPr="00C301C4" w:rsidRDefault="00E335B6" w:rsidP="009E5A66">
      <w:pPr>
        <w:keepNext/>
        <w:tabs>
          <w:tab w:val="left" w:pos="2562"/>
        </w:tabs>
        <w:spacing w:after="0" w:line="240" w:lineRule="auto"/>
        <w:ind w:hanging="70"/>
        <w:outlineLvl w:val="0"/>
        <w:rPr>
          <w:rFonts w:ascii="Times New Roman" w:hAnsi="Times New Roman" w:cs="Times New Roman"/>
          <w:b/>
          <w:bCs/>
          <w:color w:val="000000"/>
          <w:kern w:val="32"/>
          <w:sz w:val="20"/>
          <w:szCs w:val="20"/>
        </w:rPr>
      </w:pPr>
      <w:r w:rsidRPr="00C301C4">
        <w:rPr>
          <w:rFonts w:ascii="Times New Roman" w:hAnsi="Times New Roman" w:cs="Times New Roman"/>
          <w:b/>
          <w:bCs/>
          <w:color w:val="000000"/>
          <w:kern w:val="32"/>
          <w:sz w:val="20"/>
          <w:szCs w:val="20"/>
        </w:rPr>
        <w:t>(стихофон:басни)</w:t>
      </w:r>
    </w:p>
    <w:p w:rsidR="00E335B6" w:rsidRPr="00C301C4" w:rsidRDefault="00E335B6" w:rsidP="009E5A66">
      <w:pPr>
        <w:keepNext/>
        <w:tabs>
          <w:tab w:val="left" w:pos="2562"/>
        </w:tabs>
        <w:spacing w:after="0" w:line="240" w:lineRule="auto"/>
        <w:ind w:hanging="70"/>
        <w:outlineLvl w:val="0"/>
        <w:rPr>
          <w:rFonts w:ascii="Times New Roman" w:hAnsi="Times New Roman" w:cs="Times New Roman"/>
          <w:b/>
          <w:bCs/>
          <w:kern w:val="32"/>
          <w:sz w:val="20"/>
          <w:szCs w:val="20"/>
        </w:rPr>
      </w:pPr>
      <w:r w:rsidRPr="00C301C4">
        <w:rPr>
          <w:rFonts w:ascii="Times New Roman" w:hAnsi="Times New Roman" w:cs="Times New Roman"/>
          <w:b/>
          <w:bCs/>
          <w:kern w:val="32"/>
          <w:sz w:val="20"/>
          <w:szCs w:val="20"/>
        </w:rPr>
        <w:t xml:space="preserve"> 5) </w:t>
      </w:r>
      <w:hyperlink r:id="rId12" w:history="1">
        <w:r w:rsidRPr="00C301C4">
          <w:rPr>
            <w:rFonts w:ascii="Times New Roman" w:hAnsi="Times New Roman" w:cs="Times New Roman"/>
            <w:b/>
            <w:bCs/>
            <w:color w:val="0000FF"/>
            <w:kern w:val="32"/>
            <w:sz w:val="20"/>
            <w:szCs w:val="20"/>
            <w:u w:val="single"/>
          </w:rPr>
          <w:t>http://viktoriya-rogoleva.narod.ru/sait23.html</w:t>
        </w:r>
      </w:hyperlink>
    </w:p>
    <w:p w:rsidR="00E335B6" w:rsidRPr="00C301C4" w:rsidRDefault="00E335B6" w:rsidP="009E5A66">
      <w:pPr>
        <w:keepNext/>
        <w:tabs>
          <w:tab w:val="left" w:pos="2562"/>
        </w:tabs>
        <w:spacing w:after="0" w:line="240" w:lineRule="auto"/>
        <w:ind w:hanging="70"/>
        <w:outlineLvl w:val="0"/>
        <w:rPr>
          <w:rFonts w:ascii="Times New Roman" w:hAnsi="Times New Roman" w:cs="Times New Roman"/>
          <w:b/>
          <w:bCs/>
          <w:kern w:val="32"/>
          <w:sz w:val="20"/>
          <w:szCs w:val="20"/>
        </w:rPr>
      </w:pPr>
      <w:r w:rsidRPr="00C301C4">
        <w:rPr>
          <w:rFonts w:ascii="Times New Roman" w:hAnsi="Times New Roman" w:cs="Times New Roman"/>
          <w:bCs/>
          <w:color w:val="000000"/>
          <w:kern w:val="32"/>
          <w:sz w:val="20"/>
          <w:szCs w:val="20"/>
        </w:rPr>
        <w:t>(творческая мастерская учителя:портреты,конспекты уроков, презентации)</w:t>
      </w:r>
      <w:r w:rsidRPr="00C301C4">
        <w:rPr>
          <w:rFonts w:ascii="Times New Roman" w:hAnsi="Times New Roman" w:cs="Times New Roman"/>
          <w:b/>
          <w:bCs/>
          <w:kern w:val="32"/>
          <w:sz w:val="20"/>
          <w:szCs w:val="20"/>
        </w:rPr>
        <w:t>)</w:t>
      </w:r>
    </w:p>
    <w:p w:rsidR="00E335B6" w:rsidRPr="00C301C4" w:rsidRDefault="00E335B6" w:rsidP="009E5A66">
      <w:pPr>
        <w:tabs>
          <w:tab w:val="left" w:pos="2562"/>
        </w:tabs>
        <w:spacing w:after="0" w:line="240" w:lineRule="auto"/>
        <w:ind w:hanging="70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6</w:t>
      </w:r>
      <w:r w:rsidRPr="00C301C4">
        <w:rPr>
          <w:rFonts w:ascii="Times New Roman" w:hAnsi="Times New Roman" w:cs="Times New Roman"/>
          <w:sz w:val="20"/>
          <w:szCs w:val="20"/>
        </w:rPr>
        <w:t>).</w:t>
      </w:r>
      <w:r w:rsidRPr="00C301C4">
        <w:rPr>
          <w:rFonts w:ascii="Times New Roman" w:hAnsi="Times New Roman" w:cs="Times New Roman"/>
          <w:b/>
          <w:sz w:val="20"/>
          <w:szCs w:val="20"/>
        </w:rPr>
        <w:t xml:space="preserve"> </w:t>
      </w:r>
      <w:hyperlink r:id="rId13" w:history="1">
        <w:r w:rsidRPr="00C301C4">
          <w:rPr>
            <w:rFonts w:ascii="Times New Roman" w:hAnsi="Times New Roman" w:cs="Times New Roman"/>
            <w:b/>
            <w:color w:val="0000FF"/>
            <w:sz w:val="20"/>
            <w:szCs w:val="20"/>
            <w:u w:val="single"/>
          </w:rPr>
          <w:t>http://school3.admsurgut.ru/-taher/-metodika/</w:t>
        </w:r>
      </w:hyperlink>
    </w:p>
    <w:p w:rsidR="00E335B6" w:rsidRPr="00C301C4" w:rsidRDefault="00E335B6" w:rsidP="009E5A66">
      <w:pPr>
        <w:keepNext/>
        <w:tabs>
          <w:tab w:val="left" w:pos="2562"/>
        </w:tabs>
        <w:spacing w:after="0" w:line="240" w:lineRule="auto"/>
        <w:ind w:hanging="70"/>
        <w:outlineLvl w:val="0"/>
        <w:rPr>
          <w:rFonts w:ascii="Times New Roman" w:hAnsi="Times New Roman" w:cs="Times New Roman"/>
          <w:b/>
          <w:bCs/>
          <w:color w:val="000000"/>
          <w:kern w:val="32"/>
          <w:sz w:val="20"/>
          <w:szCs w:val="20"/>
        </w:rPr>
      </w:pPr>
      <w:r w:rsidRPr="00C301C4">
        <w:rPr>
          <w:rFonts w:ascii="Times New Roman" w:hAnsi="Times New Roman" w:cs="Times New Roman"/>
          <w:b/>
          <w:bCs/>
          <w:color w:val="000000"/>
          <w:kern w:val="32"/>
          <w:sz w:val="20"/>
          <w:szCs w:val="20"/>
        </w:rPr>
        <w:t>(</w:t>
      </w:r>
      <w:r w:rsidRPr="00C301C4">
        <w:rPr>
          <w:rFonts w:ascii="Times New Roman" w:hAnsi="Times New Roman" w:cs="Times New Roman"/>
          <w:bCs/>
          <w:color w:val="000000"/>
          <w:kern w:val="32"/>
          <w:sz w:val="20"/>
          <w:szCs w:val="20"/>
        </w:rPr>
        <w:t>Методическая копилка. г.Сургут)</w:t>
      </w:r>
    </w:p>
    <w:p w:rsidR="00E335B6" w:rsidRPr="00C301C4" w:rsidRDefault="00E335B6" w:rsidP="009E5A66">
      <w:pPr>
        <w:tabs>
          <w:tab w:val="left" w:pos="2562"/>
        </w:tabs>
        <w:spacing w:after="0" w:line="240" w:lineRule="auto"/>
        <w:ind w:hanging="70"/>
        <w:rPr>
          <w:rFonts w:ascii="Times New Roman" w:hAnsi="Times New Roman" w:cs="Times New Roman"/>
          <w:b/>
          <w:bCs/>
          <w:color w:val="002060"/>
          <w:sz w:val="20"/>
          <w:szCs w:val="20"/>
          <w:u w:val="single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>7</w:t>
      </w:r>
      <w:r w:rsidRPr="00C301C4">
        <w:rPr>
          <w:rFonts w:ascii="Times New Roman" w:hAnsi="Times New Roman" w:cs="Times New Roman"/>
          <w:color w:val="000000"/>
          <w:sz w:val="20"/>
          <w:szCs w:val="20"/>
        </w:rPr>
        <w:t>).</w:t>
      </w:r>
      <w:r w:rsidRPr="00C301C4">
        <w:rPr>
          <w:rFonts w:ascii="Times New Roman" w:hAnsi="Times New Roman" w:cs="Times New Roman"/>
          <w:b/>
          <w:bCs/>
          <w:color w:val="FF5500"/>
          <w:sz w:val="20"/>
          <w:szCs w:val="20"/>
          <w:u w:val="single"/>
        </w:rPr>
        <w:t xml:space="preserve"> </w:t>
      </w:r>
      <w:hyperlink r:id="rId14" w:history="1">
        <w:r w:rsidRPr="00C301C4">
          <w:rPr>
            <w:rFonts w:ascii="Times New Roman" w:hAnsi="Times New Roman" w:cs="Times New Roman"/>
            <w:b/>
            <w:bCs/>
            <w:color w:val="0000FF"/>
            <w:sz w:val="20"/>
            <w:szCs w:val="20"/>
            <w:u w:val="single"/>
          </w:rPr>
          <w:t>http://skolakras.narod.ru/portret.htm</w:t>
        </w:r>
      </w:hyperlink>
    </w:p>
    <w:p w:rsidR="00E335B6" w:rsidRPr="00C301C4" w:rsidRDefault="00E335B6" w:rsidP="009E5A66">
      <w:pPr>
        <w:keepNext/>
        <w:tabs>
          <w:tab w:val="left" w:pos="2562"/>
        </w:tabs>
        <w:spacing w:after="0" w:line="240" w:lineRule="auto"/>
        <w:ind w:hanging="70"/>
        <w:outlineLvl w:val="0"/>
        <w:rPr>
          <w:rFonts w:ascii="Times New Roman" w:hAnsi="Times New Roman" w:cs="Times New Roman"/>
          <w:bCs/>
          <w:color w:val="000000"/>
          <w:kern w:val="32"/>
          <w:sz w:val="20"/>
          <w:szCs w:val="20"/>
        </w:rPr>
      </w:pPr>
      <w:r w:rsidRPr="00C301C4">
        <w:rPr>
          <w:rFonts w:ascii="Times New Roman" w:hAnsi="Times New Roman" w:cs="Times New Roman"/>
          <w:color w:val="000000"/>
          <w:kern w:val="32"/>
          <w:sz w:val="20"/>
          <w:szCs w:val="20"/>
          <w:u w:val="single"/>
        </w:rPr>
        <w:t>(</w:t>
      </w:r>
      <w:r w:rsidRPr="00C301C4">
        <w:rPr>
          <w:rFonts w:ascii="Times New Roman" w:hAnsi="Times New Roman" w:cs="Times New Roman"/>
          <w:bCs/>
          <w:i/>
          <w:iCs/>
          <w:color w:val="000000"/>
          <w:kern w:val="32"/>
          <w:sz w:val="20"/>
          <w:szCs w:val="20"/>
        </w:rPr>
        <w:t>Портретная галерея</w:t>
      </w:r>
      <w:r w:rsidRPr="00C301C4">
        <w:rPr>
          <w:rFonts w:ascii="Times New Roman" w:hAnsi="Times New Roman" w:cs="Times New Roman"/>
          <w:bCs/>
          <w:color w:val="000000"/>
          <w:kern w:val="32"/>
          <w:sz w:val="20"/>
          <w:szCs w:val="20"/>
        </w:rPr>
        <w:t>)</w:t>
      </w:r>
    </w:p>
    <w:p w:rsidR="00E335B6" w:rsidRPr="00C301C4" w:rsidRDefault="00E335B6" w:rsidP="009E5A66">
      <w:pPr>
        <w:tabs>
          <w:tab w:val="left" w:pos="2562"/>
        </w:tabs>
        <w:spacing w:after="0" w:line="240" w:lineRule="auto"/>
        <w:ind w:hanging="70"/>
        <w:rPr>
          <w:rFonts w:ascii="Times New Roman" w:hAnsi="Times New Roman" w:cs="Times New Roman"/>
          <w:vanish/>
          <w:color w:val="000000"/>
          <w:sz w:val="20"/>
          <w:szCs w:val="20"/>
        </w:rPr>
      </w:pPr>
    </w:p>
    <w:p w:rsidR="00E335B6" w:rsidRPr="00C301C4" w:rsidRDefault="00E335B6" w:rsidP="009E5A66">
      <w:pPr>
        <w:tabs>
          <w:tab w:val="left" w:pos="2562"/>
        </w:tabs>
        <w:spacing w:after="0" w:line="240" w:lineRule="auto"/>
        <w:rPr>
          <w:rFonts w:ascii="Times New Roman" w:hAnsi="Times New Roman" w:cs="Times New Roman"/>
          <w:b/>
          <w:color w:val="000000"/>
          <w:sz w:val="20"/>
          <w:szCs w:val="20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>8)</w:t>
      </w:r>
      <w:r w:rsidRPr="00C301C4">
        <w:rPr>
          <w:rFonts w:ascii="Times New Roman" w:hAnsi="Times New Roman" w:cs="Times New Roman"/>
          <w:color w:val="000000"/>
          <w:sz w:val="20"/>
          <w:szCs w:val="20"/>
        </w:rPr>
        <w:t>.</w:t>
      </w:r>
      <w:r w:rsidRPr="00C301C4">
        <w:rPr>
          <w:rFonts w:ascii="Times New Roman" w:hAnsi="Times New Roman" w:cs="Times New Roman"/>
          <w:sz w:val="20"/>
          <w:szCs w:val="20"/>
        </w:rPr>
        <w:t xml:space="preserve"> </w:t>
      </w:r>
      <w:hyperlink r:id="rId15" w:history="1">
        <w:r w:rsidRPr="00C301C4">
          <w:rPr>
            <w:rFonts w:ascii="Times New Roman" w:hAnsi="Times New Roman" w:cs="Times New Roman"/>
            <w:b/>
            <w:color w:val="0000FF"/>
            <w:sz w:val="20"/>
            <w:szCs w:val="20"/>
            <w:u w:val="single"/>
          </w:rPr>
          <w:t>http://svetly5school.narod.ru/metod7.html</w:t>
        </w:r>
      </w:hyperlink>
    </w:p>
    <w:p w:rsidR="00E335B6" w:rsidRPr="00C301C4" w:rsidRDefault="00E335B6" w:rsidP="009E5A66">
      <w:pPr>
        <w:tabs>
          <w:tab w:val="left" w:pos="2562"/>
        </w:tabs>
        <w:spacing w:after="0" w:line="240" w:lineRule="auto"/>
        <w:ind w:left="29" w:hanging="70"/>
        <w:rPr>
          <w:rFonts w:ascii="Times New Roman" w:hAnsi="Times New Roman" w:cs="Times New Roman"/>
          <w:b/>
          <w:i/>
          <w:color w:val="000000"/>
          <w:sz w:val="20"/>
          <w:szCs w:val="20"/>
        </w:rPr>
      </w:pPr>
      <w:r w:rsidRPr="00C301C4">
        <w:rPr>
          <w:rFonts w:ascii="Times New Roman" w:hAnsi="Times New Roman" w:cs="Times New Roman"/>
          <w:b/>
          <w:i/>
          <w:color w:val="000000"/>
          <w:sz w:val="20"/>
          <w:szCs w:val="20"/>
        </w:rPr>
        <w:t>(</w:t>
      </w:r>
      <w:r w:rsidRPr="00C301C4">
        <w:rPr>
          <w:rFonts w:ascii="Times New Roman" w:hAnsi="Times New Roman" w:cs="Times New Roman"/>
          <w:b/>
          <w:color w:val="000000"/>
          <w:sz w:val="20"/>
          <w:szCs w:val="20"/>
        </w:rPr>
        <w:t xml:space="preserve">МЕТОДИЧЕСКИЕ РАЗРАБОТКИ </w:t>
      </w:r>
      <w:r w:rsidRPr="00C301C4">
        <w:rPr>
          <w:rFonts w:ascii="Times New Roman" w:hAnsi="Times New Roman" w:cs="Times New Roman"/>
          <w:b/>
          <w:color w:val="000000"/>
          <w:sz w:val="20"/>
          <w:szCs w:val="20"/>
        </w:rPr>
        <w:br/>
        <w:t>ПО РУССКОМУ ЯЗЫКУ И ЛИТЕРАТУРЕ</w:t>
      </w:r>
      <w:r w:rsidRPr="00C301C4">
        <w:rPr>
          <w:rFonts w:ascii="Times New Roman" w:hAnsi="Times New Roman" w:cs="Times New Roman"/>
          <w:b/>
          <w:i/>
          <w:color w:val="000000"/>
          <w:sz w:val="20"/>
          <w:szCs w:val="20"/>
        </w:rPr>
        <w:t>)</w:t>
      </w:r>
    </w:p>
    <w:p w:rsidR="00E335B6" w:rsidRPr="00C301C4" w:rsidRDefault="00E335B6" w:rsidP="009E5A66">
      <w:pPr>
        <w:tabs>
          <w:tab w:val="left" w:pos="2562"/>
        </w:tabs>
        <w:spacing w:after="0" w:line="240" w:lineRule="auto"/>
        <w:ind w:left="29" w:hanging="70"/>
        <w:rPr>
          <w:rFonts w:ascii="Times New Roman" w:hAnsi="Times New Roman" w:cs="Times New Roman"/>
          <w:b/>
          <w:color w:val="000000"/>
          <w:sz w:val="20"/>
          <w:szCs w:val="20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>9</w:t>
      </w:r>
      <w:r w:rsidRPr="00C301C4">
        <w:rPr>
          <w:rFonts w:ascii="Times New Roman" w:hAnsi="Times New Roman" w:cs="Times New Roman"/>
          <w:color w:val="000000"/>
          <w:sz w:val="20"/>
          <w:szCs w:val="20"/>
        </w:rPr>
        <w:t xml:space="preserve">). </w:t>
      </w:r>
      <w:hyperlink r:id="rId16" w:history="1">
        <w:r w:rsidRPr="00C301C4">
          <w:rPr>
            <w:rFonts w:ascii="Times New Roman" w:hAnsi="Times New Roman" w:cs="Times New Roman"/>
            <w:b/>
            <w:color w:val="0000FF"/>
            <w:sz w:val="20"/>
            <w:szCs w:val="20"/>
            <w:u w:val="single"/>
          </w:rPr>
          <w:t>http://rus.1september.ru</w:t>
        </w:r>
      </w:hyperlink>
    </w:p>
    <w:p w:rsidR="00E335B6" w:rsidRPr="00C301C4" w:rsidRDefault="00E335B6" w:rsidP="009E5A66">
      <w:pPr>
        <w:tabs>
          <w:tab w:val="left" w:pos="2562"/>
        </w:tabs>
        <w:spacing w:after="0" w:line="240" w:lineRule="auto"/>
        <w:ind w:left="29" w:hanging="70"/>
        <w:rPr>
          <w:rFonts w:ascii="Times New Roman" w:hAnsi="Times New Roman" w:cs="Times New Roman"/>
          <w:b/>
          <w:color w:val="000000"/>
          <w:sz w:val="20"/>
          <w:szCs w:val="20"/>
        </w:rPr>
      </w:pPr>
      <w:r w:rsidRPr="00C301C4">
        <w:rPr>
          <w:rFonts w:ascii="Times New Roman" w:hAnsi="Times New Roman" w:cs="Times New Roman"/>
          <w:b/>
          <w:color w:val="000000"/>
          <w:sz w:val="20"/>
          <w:szCs w:val="20"/>
        </w:rPr>
        <w:t>(я иду на урок ллитературы)</w:t>
      </w:r>
    </w:p>
    <w:p w:rsidR="00E335B6" w:rsidRPr="00C301C4" w:rsidRDefault="00E335B6" w:rsidP="009E5A66">
      <w:pPr>
        <w:tabs>
          <w:tab w:val="left" w:pos="2562"/>
        </w:tabs>
        <w:spacing w:after="0" w:line="240" w:lineRule="auto"/>
        <w:ind w:left="29" w:hanging="70"/>
        <w:rPr>
          <w:rFonts w:ascii="Times New Roman" w:hAnsi="Times New Roman" w:cs="Times New Roman"/>
          <w:b/>
          <w:color w:val="000000"/>
          <w:sz w:val="20"/>
          <w:szCs w:val="20"/>
        </w:rPr>
      </w:pPr>
      <w:r>
        <w:rPr>
          <w:rFonts w:ascii="Times New Roman" w:hAnsi="Times New Roman" w:cs="Times New Roman"/>
          <w:b/>
          <w:color w:val="000000"/>
          <w:sz w:val="20"/>
          <w:szCs w:val="20"/>
        </w:rPr>
        <w:t>10</w:t>
      </w:r>
      <w:r w:rsidRPr="00C301C4">
        <w:rPr>
          <w:rFonts w:ascii="Times New Roman" w:hAnsi="Times New Roman" w:cs="Times New Roman"/>
          <w:b/>
          <w:color w:val="000000"/>
          <w:sz w:val="20"/>
          <w:szCs w:val="20"/>
        </w:rPr>
        <w:t>.</w:t>
      </w:r>
      <w:r w:rsidRPr="00C301C4">
        <w:rPr>
          <w:rFonts w:ascii="Times New Roman" w:hAnsi="Times New Roman" w:cs="Times New Roman"/>
          <w:sz w:val="20"/>
          <w:szCs w:val="20"/>
        </w:rPr>
        <w:t xml:space="preserve"> </w:t>
      </w:r>
      <w:hyperlink r:id="rId17" w:history="1">
        <w:r w:rsidRPr="00C301C4">
          <w:rPr>
            <w:rFonts w:ascii="Times New Roman" w:hAnsi="Times New Roman" w:cs="Times New Roman"/>
            <w:b/>
            <w:color w:val="0000FF"/>
            <w:sz w:val="20"/>
            <w:szCs w:val="20"/>
            <w:u w:val="single"/>
          </w:rPr>
          <w:t>http://edu.rin.ru</w:t>
        </w:r>
      </w:hyperlink>
    </w:p>
    <w:p w:rsidR="00E335B6" w:rsidRPr="00C301C4" w:rsidRDefault="00E335B6" w:rsidP="009E5A66">
      <w:pPr>
        <w:tabs>
          <w:tab w:val="left" w:pos="2562"/>
        </w:tabs>
        <w:spacing w:after="0" w:line="240" w:lineRule="auto"/>
        <w:ind w:left="29" w:hanging="70"/>
        <w:rPr>
          <w:rFonts w:ascii="Times New Roman" w:hAnsi="Times New Roman" w:cs="Times New Roman"/>
          <w:b/>
          <w:color w:val="000000"/>
          <w:sz w:val="20"/>
          <w:szCs w:val="20"/>
        </w:rPr>
      </w:pPr>
      <w:r w:rsidRPr="00C301C4">
        <w:rPr>
          <w:rFonts w:ascii="Times New Roman" w:hAnsi="Times New Roman" w:cs="Times New Roman"/>
          <w:b/>
          <w:color w:val="000000"/>
          <w:sz w:val="20"/>
          <w:szCs w:val="20"/>
        </w:rPr>
        <w:t>(школьное образование)</w:t>
      </w:r>
    </w:p>
    <w:p w:rsidR="00E335B6" w:rsidRPr="00C301C4" w:rsidRDefault="00E335B6" w:rsidP="009E5A66">
      <w:pPr>
        <w:tabs>
          <w:tab w:val="left" w:pos="2562"/>
        </w:tabs>
        <w:spacing w:after="0" w:line="240" w:lineRule="auto"/>
        <w:ind w:left="29" w:hanging="70"/>
        <w:rPr>
          <w:rFonts w:ascii="Times New Roman" w:hAnsi="Times New Roman" w:cs="Times New Roman"/>
          <w:b/>
          <w:color w:val="000000"/>
          <w:sz w:val="20"/>
          <w:szCs w:val="20"/>
        </w:rPr>
      </w:pPr>
      <w:r w:rsidRPr="00C301C4">
        <w:rPr>
          <w:rFonts w:ascii="Times New Roman" w:hAnsi="Times New Roman" w:cs="Times New Roman"/>
          <w:b/>
          <w:color w:val="000000"/>
          <w:sz w:val="20"/>
          <w:szCs w:val="20"/>
        </w:rPr>
        <w:t>1</w:t>
      </w:r>
      <w:r>
        <w:rPr>
          <w:rFonts w:ascii="Times New Roman" w:hAnsi="Times New Roman" w:cs="Times New Roman"/>
          <w:b/>
          <w:color w:val="000000"/>
          <w:sz w:val="20"/>
          <w:szCs w:val="20"/>
        </w:rPr>
        <w:t>1</w:t>
      </w:r>
      <w:r w:rsidRPr="00C301C4">
        <w:rPr>
          <w:rFonts w:ascii="Times New Roman" w:hAnsi="Times New Roman" w:cs="Times New Roman"/>
          <w:b/>
          <w:color w:val="000000"/>
          <w:sz w:val="20"/>
          <w:szCs w:val="20"/>
        </w:rPr>
        <w:t>.</w:t>
      </w:r>
      <w:r w:rsidRPr="00C301C4">
        <w:rPr>
          <w:rFonts w:ascii="Times New Roman" w:hAnsi="Times New Roman" w:cs="Times New Roman"/>
          <w:sz w:val="20"/>
          <w:szCs w:val="20"/>
        </w:rPr>
        <w:t xml:space="preserve"> </w:t>
      </w:r>
      <w:hyperlink r:id="rId18" w:history="1">
        <w:r w:rsidRPr="00C301C4">
          <w:rPr>
            <w:rFonts w:ascii="Times New Roman" w:hAnsi="Times New Roman" w:cs="Times New Roman"/>
            <w:b/>
            <w:color w:val="0000FF"/>
            <w:sz w:val="20"/>
            <w:szCs w:val="20"/>
            <w:u w:val="single"/>
          </w:rPr>
          <w:t>http://festival.1september.ru/</w:t>
        </w:r>
      </w:hyperlink>
    </w:p>
    <w:p w:rsidR="00E335B6" w:rsidRPr="00C301C4" w:rsidRDefault="00E335B6" w:rsidP="009E5A66">
      <w:pPr>
        <w:tabs>
          <w:tab w:val="left" w:pos="2562"/>
        </w:tabs>
        <w:spacing w:after="0" w:line="240" w:lineRule="auto"/>
        <w:ind w:left="29" w:hanging="70"/>
        <w:rPr>
          <w:rFonts w:ascii="Times New Roman" w:hAnsi="Times New Roman" w:cs="Times New Roman"/>
          <w:sz w:val="20"/>
          <w:szCs w:val="20"/>
        </w:rPr>
      </w:pPr>
      <w:r w:rsidRPr="00C301C4">
        <w:rPr>
          <w:rFonts w:ascii="Times New Roman" w:hAnsi="Times New Roman" w:cs="Times New Roman"/>
          <w:b/>
          <w:color w:val="000000"/>
          <w:sz w:val="20"/>
          <w:szCs w:val="20"/>
        </w:rPr>
        <w:t>(</w:t>
      </w:r>
      <w:r w:rsidRPr="00C301C4">
        <w:rPr>
          <w:rFonts w:ascii="Times New Roman" w:hAnsi="Times New Roman" w:cs="Times New Roman"/>
          <w:sz w:val="20"/>
          <w:szCs w:val="20"/>
        </w:rPr>
        <w:t>Фестиваль «Открытый урок»)</w:t>
      </w:r>
    </w:p>
    <w:p w:rsidR="00E335B6" w:rsidRPr="00C301C4" w:rsidRDefault="00E335B6" w:rsidP="009E5A66">
      <w:pPr>
        <w:tabs>
          <w:tab w:val="left" w:pos="2562"/>
        </w:tabs>
        <w:spacing w:after="0" w:line="240" w:lineRule="auto"/>
        <w:ind w:left="29" w:hanging="70"/>
        <w:rPr>
          <w:rFonts w:ascii="Times New Roman" w:hAnsi="Times New Roman" w:cs="Times New Roman"/>
          <w:b/>
          <w:color w:val="000000"/>
          <w:sz w:val="20"/>
          <w:szCs w:val="20"/>
        </w:rPr>
      </w:pPr>
      <w:r w:rsidRPr="00C301C4">
        <w:rPr>
          <w:rFonts w:ascii="Times New Roman" w:hAnsi="Times New Roman" w:cs="Times New Roman"/>
          <w:b/>
          <w:color w:val="000000"/>
          <w:sz w:val="20"/>
          <w:szCs w:val="20"/>
        </w:rPr>
        <w:t>1</w:t>
      </w:r>
      <w:r>
        <w:rPr>
          <w:rFonts w:ascii="Times New Roman" w:hAnsi="Times New Roman" w:cs="Times New Roman"/>
          <w:b/>
          <w:color w:val="000000"/>
          <w:sz w:val="20"/>
          <w:szCs w:val="20"/>
        </w:rPr>
        <w:t>2</w:t>
      </w:r>
      <w:r w:rsidRPr="00C301C4">
        <w:rPr>
          <w:rFonts w:ascii="Times New Roman" w:hAnsi="Times New Roman" w:cs="Times New Roman"/>
          <w:b/>
          <w:color w:val="000000"/>
          <w:sz w:val="20"/>
          <w:szCs w:val="20"/>
        </w:rPr>
        <w:t xml:space="preserve">). </w:t>
      </w:r>
      <w:hyperlink r:id="rId19" w:history="1">
        <w:r w:rsidRPr="00C301C4">
          <w:rPr>
            <w:rFonts w:ascii="Times New Roman" w:hAnsi="Times New Roman" w:cs="Times New Roman"/>
            <w:b/>
            <w:color w:val="0000FF"/>
            <w:sz w:val="20"/>
            <w:szCs w:val="20"/>
            <w:u w:val="single"/>
          </w:rPr>
          <w:t>http://portfolio.1september.ru/</w:t>
        </w:r>
      </w:hyperlink>
    </w:p>
    <w:p w:rsidR="00E335B6" w:rsidRPr="00C301C4" w:rsidRDefault="00E335B6" w:rsidP="009E5A66">
      <w:pPr>
        <w:tabs>
          <w:tab w:val="left" w:pos="2562"/>
        </w:tabs>
        <w:spacing w:after="0" w:line="240" w:lineRule="auto"/>
        <w:ind w:left="29" w:hanging="70"/>
        <w:rPr>
          <w:rFonts w:ascii="Times New Roman" w:hAnsi="Times New Roman" w:cs="Times New Roman"/>
          <w:sz w:val="20"/>
          <w:szCs w:val="20"/>
        </w:rPr>
      </w:pPr>
      <w:r w:rsidRPr="00C301C4">
        <w:rPr>
          <w:rFonts w:ascii="Times New Roman" w:hAnsi="Times New Roman" w:cs="Times New Roman"/>
          <w:b/>
          <w:color w:val="000000"/>
          <w:sz w:val="20"/>
          <w:szCs w:val="20"/>
        </w:rPr>
        <w:t>(</w:t>
      </w:r>
      <w:r w:rsidRPr="00C301C4">
        <w:rPr>
          <w:rFonts w:ascii="Times New Roman" w:hAnsi="Times New Roman" w:cs="Times New Roman"/>
          <w:sz w:val="20"/>
          <w:szCs w:val="20"/>
        </w:rPr>
        <w:t>фестиваль «Портфолио»)</w:t>
      </w:r>
    </w:p>
    <w:p w:rsidR="00E335B6" w:rsidRPr="00C301C4" w:rsidRDefault="00E335B6" w:rsidP="009E5A66">
      <w:pPr>
        <w:tabs>
          <w:tab w:val="left" w:pos="2562"/>
        </w:tabs>
        <w:spacing w:after="0" w:line="240" w:lineRule="auto"/>
        <w:ind w:left="29" w:hanging="70"/>
        <w:rPr>
          <w:rFonts w:ascii="Times New Roman" w:hAnsi="Times New Roman" w:cs="Times New Roman"/>
          <w:b/>
          <w:color w:val="000000"/>
          <w:sz w:val="20"/>
          <w:szCs w:val="20"/>
        </w:rPr>
      </w:pPr>
      <w:r>
        <w:rPr>
          <w:rFonts w:ascii="Times New Roman" w:hAnsi="Times New Roman" w:cs="Times New Roman"/>
          <w:b/>
          <w:color w:val="000000"/>
          <w:sz w:val="20"/>
          <w:szCs w:val="20"/>
        </w:rPr>
        <w:t>13</w:t>
      </w:r>
      <w:r w:rsidRPr="00C301C4">
        <w:rPr>
          <w:rFonts w:ascii="Times New Roman" w:hAnsi="Times New Roman" w:cs="Times New Roman"/>
          <w:b/>
          <w:color w:val="000000"/>
          <w:sz w:val="20"/>
          <w:szCs w:val="20"/>
        </w:rPr>
        <w:t xml:space="preserve">). </w:t>
      </w:r>
      <w:r w:rsidRPr="00C301C4">
        <w:rPr>
          <w:rFonts w:ascii="Times New Roman" w:hAnsi="Times New Roman" w:cs="Times New Roman"/>
          <w:b/>
          <w:color w:val="0043C8"/>
          <w:sz w:val="20"/>
          <w:szCs w:val="20"/>
          <w:u w:val="single"/>
        </w:rPr>
        <w:t>http://edu.1september.ru</w:t>
      </w:r>
    </w:p>
    <w:p w:rsidR="00E335B6" w:rsidRPr="00C301C4" w:rsidRDefault="00E335B6" w:rsidP="009E5A66">
      <w:pPr>
        <w:tabs>
          <w:tab w:val="left" w:pos="2562"/>
        </w:tabs>
        <w:spacing w:after="0" w:line="240" w:lineRule="auto"/>
        <w:ind w:left="29" w:hanging="70"/>
        <w:rPr>
          <w:rFonts w:ascii="Times New Roman" w:hAnsi="Times New Roman" w:cs="Times New Roman"/>
          <w:sz w:val="20"/>
          <w:szCs w:val="20"/>
        </w:rPr>
      </w:pPr>
      <w:r w:rsidRPr="00C301C4">
        <w:rPr>
          <w:rFonts w:ascii="Times New Roman" w:hAnsi="Times New Roman" w:cs="Times New Roman"/>
          <w:b/>
          <w:color w:val="000000"/>
          <w:sz w:val="20"/>
          <w:szCs w:val="20"/>
        </w:rPr>
        <w:t>(</w:t>
      </w:r>
      <w:r w:rsidRPr="00C301C4">
        <w:rPr>
          <w:rFonts w:ascii="Times New Roman" w:hAnsi="Times New Roman" w:cs="Times New Roman"/>
          <w:sz w:val="20"/>
          <w:szCs w:val="20"/>
        </w:rPr>
        <w:t>Педагогическом университете «Первое сентября»)</w:t>
      </w:r>
    </w:p>
    <w:p w:rsidR="00E335B6" w:rsidRPr="00C301C4" w:rsidRDefault="00E335B6" w:rsidP="009E5A66">
      <w:pPr>
        <w:tabs>
          <w:tab w:val="left" w:pos="2562"/>
        </w:tabs>
        <w:spacing w:after="0" w:line="240" w:lineRule="auto"/>
        <w:ind w:left="29" w:hanging="70"/>
        <w:rPr>
          <w:rFonts w:ascii="Times New Roman" w:hAnsi="Times New Roman" w:cs="Times New Roman"/>
          <w:b/>
          <w:color w:val="000000"/>
          <w:sz w:val="20"/>
          <w:szCs w:val="20"/>
        </w:rPr>
      </w:pPr>
      <w:r w:rsidRPr="00C301C4">
        <w:rPr>
          <w:rFonts w:ascii="Times New Roman" w:hAnsi="Times New Roman" w:cs="Times New Roman"/>
          <w:b/>
          <w:color w:val="000000"/>
          <w:sz w:val="20"/>
          <w:szCs w:val="20"/>
        </w:rPr>
        <w:t>1</w:t>
      </w:r>
      <w:r>
        <w:rPr>
          <w:rFonts w:ascii="Times New Roman" w:hAnsi="Times New Roman" w:cs="Times New Roman"/>
          <w:b/>
          <w:color w:val="000000"/>
          <w:sz w:val="20"/>
          <w:szCs w:val="20"/>
        </w:rPr>
        <w:t>4</w:t>
      </w:r>
      <w:r w:rsidRPr="00C301C4">
        <w:rPr>
          <w:rFonts w:ascii="Times New Roman" w:hAnsi="Times New Roman" w:cs="Times New Roman"/>
          <w:b/>
          <w:color w:val="000000"/>
          <w:sz w:val="20"/>
          <w:szCs w:val="20"/>
        </w:rPr>
        <w:t xml:space="preserve">). </w:t>
      </w:r>
      <w:hyperlink r:id="rId20" w:history="1">
        <w:r w:rsidRPr="00C301C4">
          <w:rPr>
            <w:rFonts w:ascii="Times New Roman" w:hAnsi="Times New Roman" w:cs="Times New Roman"/>
            <w:b/>
            <w:color w:val="0000FF"/>
            <w:sz w:val="20"/>
            <w:szCs w:val="20"/>
            <w:u w:val="single"/>
          </w:rPr>
          <w:t>http://1september.ru</w:t>
        </w:r>
      </w:hyperlink>
      <w:r w:rsidRPr="00C301C4">
        <w:rPr>
          <w:rFonts w:ascii="Times New Roman" w:hAnsi="Times New Roman" w:cs="Times New Roman"/>
          <w:b/>
          <w:color w:val="000000"/>
          <w:sz w:val="20"/>
          <w:szCs w:val="20"/>
        </w:rPr>
        <w:t xml:space="preserve"> </w:t>
      </w:r>
    </w:p>
    <w:p w:rsidR="00E335B6" w:rsidRPr="00C301C4" w:rsidRDefault="00E335B6" w:rsidP="009E5A66">
      <w:pPr>
        <w:tabs>
          <w:tab w:val="left" w:pos="2562"/>
        </w:tabs>
        <w:spacing w:after="0" w:line="240" w:lineRule="auto"/>
        <w:ind w:left="29" w:hanging="70"/>
        <w:rPr>
          <w:rFonts w:ascii="Times New Roman" w:hAnsi="Times New Roman" w:cs="Times New Roman"/>
          <w:b/>
          <w:i/>
          <w:color w:val="000000"/>
          <w:sz w:val="20"/>
          <w:szCs w:val="20"/>
        </w:rPr>
      </w:pPr>
      <w:r w:rsidRPr="00C301C4">
        <w:rPr>
          <w:rFonts w:ascii="Times New Roman" w:hAnsi="Times New Roman" w:cs="Times New Roman"/>
          <w:b/>
          <w:i/>
          <w:color w:val="000000"/>
          <w:sz w:val="20"/>
          <w:szCs w:val="20"/>
        </w:rPr>
        <w:t>(</w:t>
      </w:r>
      <w:r w:rsidRPr="00C301C4">
        <w:rPr>
          <w:rFonts w:ascii="Times New Roman" w:hAnsi="Times New Roman" w:cs="Times New Roman"/>
          <w:b/>
          <w:bCs/>
          <w:i/>
          <w:iCs/>
          <w:color w:val="000000"/>
          <w:sz w:val="20"/>
          <w:szCs w:val="20"/>
        </w:rPr>
        <w:t>Издательский дом</w:t>
      </w:r>
      <w:r w:rsidRPr="00C301C4">
        <w:rPr>
          <w:rFonts w:ascii="Times New Roman" w:hAnsi="Times New Roman" w:cs="Times New Roman"/>
          <w:b/>
          <w:i/>
          <w:color w:val="000000"/>
          <w:sz w:val="20"/>
          <w:szCs w:val="20"/>
        </w:rPr>
        <w:t xml:space="preserve"> </w:t>
      </w:r>
      <w:r w:rsidRPr="00C301C4">
        <w:rPr>
          <w:rFonts w:ascii="Times New Roman" w:hAnsi="Times New Roman" w:cs="Times New Roman"/>
          <w:b/>
          <w:i/>
          <w:color w:val="000000"/>
          <w:sz w:val="20"/>
          <w:szCs w:val="20"/>
        </w:rPr>
        <w:br/>
        <w:t>ПЕРВОЕ СЕНТЯБРЯ</w:t>
      </w:r>
      <w:r w:rsidRPr="00C301C4">
        <w:rPr>
          <w:rFonts w:ascii="Times New Roman" w:hAnsi="Times New Roman" w:cs="Times New Roman"/>
          <w:b/>
          <w:i/>
          <w:color w:val="000000"/>
          <w:sz w:val="20"/>
          <w:szCs w:val="20"/>
        </w:rPr>
        <w:br/>
      </w:r>
      <w:hyperlink r:id="rId21" w:history="1">
        <w:r w:rsidRPr="00C301C4">
          <w:rPr>
            <w:rFonts w:ascii="Times New Roman" w:hAnsi="Times New Roman" w:cs="Times New Roman"/>
            <w:b/>
            <w:i/>
            <w:color w:val="0000FF"/>
            <w:sz w:val="20"/>
            <w:szCs w:val="20"/>
            <w:u w:val="single"/>
          </w:rPr>
          <w:t>www.1september.ru</w:t>
        </w:r>
      </w:hyperlink>
      <w:r w:rsidRPr="00C301C4">
        <w:rPr>
          <w:rFonts w:ascii="Times New Roman" w:hAnsi="Times New Roman" w:cs="Times New Roman"/>
          <w:b/>
          <w:i/>
          <w:color w:val="000000"/>
          <w:sz w:val="20"/>
          <w:szCs w:val="20"/>
        </w:rPr>
        <w:t>)</w:t>
      </w:r>
    </w:p>
    <w:p w:rsidR="00E335B6" w:rsidRPr="00C301C4" w:rsidRDefault="00E335B6" w:rsidP="009E5A66">
      <w:pPr>
        <w:tabs>
          <w:tab w:val="left" w:pos="2562"/>
        </w:tabs>
        <w:spacing w:after="0" w:line="240" w:lineRule="auto"/>
        <w:ind w:left="29" w:hanging="70"/>
        <w:rPr>
          <w:rFonts w:ascii="Times New Roman" w:hAnsi="Times New Roman" w:cs="Times New Roman"/>
          <w:color w:val="0000FF"/>
          <w:sz w:val="20"/>
          <w:szCs w:val="20"/>
        </w:rPr>
      </w:pPr>
      <w:r w:rsidRPr="00C301C4">
        <w:rPr>
          <w:rFonts w:ascii="Times New Roman" w:hAnsi="Times New Roman" w:cs="Times New Roman"/>
          <w:color w:val="0000FF"/>
          <w:sz w:val="20"/>
          <w:szCs w:val="20"/>
        </w:rPr>
        <w:t>1</w:t>
      </w:r>
      <w:r>
        <w:rPr>
          <w:rFonts w:ascii="Times New Roman" w:hAnsi="Times New Roman" w:cs="Times New Roman"/>
          <w:color w:val="0000FF"/>
          <w:sz w:val="20"/>
          <w:szCs w:val="20"/>
        </w:rPr>
        <w:t>5</w:t>
      </w:r>
      <w:r w:rsidRPr="00C301C4">
        <w:rPr>
          <w:rFonts w:ascii="Times New Roman" w:hAnsi="Times New Roman" w:cs="Times New Roman"/>
          <w:color w:val="0000FF"/>
          <w:sz w:val="20"/>
          <w:szCs w:val="20"/>
        </w:rPr>
        <w:t>)</w:t>
      </w:r>
      <w:r w:rsidRPr="00C301C4">
        <w:rPr>
          <w:rFonts w:ascii="Times New Roman" w:hAnsi="Times New Roman" w:cs="Times New Roman"/>
          <w:sz w:val="20"/>
          <w:szCs w:val="20"/>
        </w:rPr>
        <w:t xml:space="preserve"> </w:t>
      </w:r>
      <w:hyperlink r:id="rId22" w:history="1">
        <w:r w:rsidRPr="00C301C4">
          <w:rPr>
            <w:rFonts w:ascii="Times New Roman" w:hAnsi="Times New Roman" w:cs="Times New Roman"/>
            <w:color w:val="0000FF"/>
            <w:sz w:val="20"/>
            <w:szCs w:val="20"/>
            <w:u w:val="single"/>
          </w:rPr>
          <w:t>http://school.baltinform.ru/</w:t>
        </w:r>
      </w:hyperlink>
      <w:r w:rsidRPr="00C301C4">
        <w:rPr>
          <w:rFonts w:ascii="Times New Roman" w:hAnsi="Times New Roman" w:cs="Times New Roman"/>
          <w:color w:val="0000FF"/>
          <w:sz w:val="20"/>
          <w:szCs w:val="20"/>
        </w:rPr>
        <w:t xml:space="preserve"> </w:t>
      </w:r>
    </w:p>
    <w:p w:rsidR="00E335B6" w:rsidRPr="00C301C4" w:rsidRDefault="00E335B6" w:rsidP="009E5A66">
      <w:pPr>
        <w:tabs>
          <w:tab w:val="left" w:pos="2562"/>
        </w:tabs>
        <w:spacing w:after="0" w:line="240" w:lineRule="auto"/>
        <w:ind w:left="29" w:hanging="70"/>
        <w:rPr>
          <w:rFonts w:ascii="Times New Roman" w:hAnsi="Times New Roman" w:cs="Times New Roman"/>
          <w:b/>
          <w:sz w:val="20"/>
          <w:szCs w:val="20"/>
        </w:rPr>
      </w:pPr>
      <w:r w:rsidRPr="00C301C4">
        <w:rPr>
          <w:rFonts w:ascii="Times New Roman" w:hAnsi="Times New Roman" w:cs="Times New Roman"/>
          <w:b/>
          <w:sz w:val="20"/>
          <w:szCs w:val="20"/>
        </w:rPr>
        <w:t xml:space="preserve"> (Школьный портал.Файловый архив)</w:t>
      </w:r>
    </w:p>
    <w:p w:rsidR="00E335B6" w:rsidRPr="00C301C4" w:rsidRDefault="00E335B6" w:rsidP="009E5A66">
      <w:pPr>
        <w:tabs>
          <w:tab w:val="left" w:pos="2562"/>
        </w:tabs>
        <w:spacing w:after="0" w:line="240" w:lineRule="auto"/>
        <w:ind w:hanging="70"/>
        <w:rPr>
          <w:rFonts w:ascii="Times New Roman" w:hAnsi="Times New Roman" w:cs="Times New Roman"/>
          <w:sz w:val="20"/>
          <w:szCs w:val="20"/>
        </w:rPr>
      </w:pPr>
      <w:r w:rsidRPr="00C301C4">
        <w:rPr>
          <w:rFonts w:ascii="Times New Roman" w:hAnsi="Times New Roman" w:cs="Times New Roman"/>
          <w:sz w:val="20"/>
          <w:szCs w:val="20"/>
        </w:rPr>
        <w:t>1</w:t>
      </w:r>
      <w:r>
        <w:rPr>
          <w:rFonts w:ascii="Times New Roman" w:hAnsi="Times New Roman" w:cs="Times New Roman"/>
          <w:sz w:val="20"/>
          <w:szCs w:val="20"/>
        </w:rPr>
        <w:t>6</w:t>
      </w:r>
      <w:r w:rsidRPr="00C301C4">
        <w:rPr>
          <w:rFonts w:ascii="Times New Roman" w:hAnsi="Times New Roman" w:cs="Times New Roman"/>
          <w:sz w:val="20"/>
          <w:szCs w:val="20"/>
        </w:rPr>
        <w:t xml:space="preserve">) </w:t>
      </w:r>
      <w:hyperlink r:id="rId23" w:history="1">
        <w:r w:rsidRPr="00C301C4">
          <w:rPr>
            <w:rFonts w:ascii="Times New Roman" w:hAnsi="Times New Roman" w:cs="Times New Roman"/>
            <w:color w:val="0000FF"/>
            <w:sz w:val="20"/>
            <w:szCs w:val="20"/>
            <w:u w:val="single"/>
          </w:rPr>
          <w:t>http://lib.rus.ec/b/110724/read</w:t>
        </w:r>
      </w:hyperlink>
    </w:p>
    <w:p w:rsidR="00E335B6" w:rsidRDefault="00E335B6" w:rsidP="009E5A66">
      <w:r w:rsidRPr="00C301C4">
        <w:rPr>
          <w:rFonts w:ascii="Times New Roman" w:hAnsi="Times New Roman" w:cs="Times New Roman"/>
          <w:b/>
          <w:color w:val="000000"/>
          <w:sz w:val="20"/>
          <w:szCs w:val="20"/>
        </w:rPr>
        <w:t>(</w:t>
      </w:r>
      <w:hyperlink r:id="rId24" w:history="1">
        <w:r w:rsidRPr="00C301C4">
          <w:rPr>
            <w:rFonts w:ascii="Times New Roman" w:hAnsi="Times New Roman" w:cs="Times New Roman"/>
            <w:b/>
            <w:color w:val="000000"/>
            <w:sz w:val="20"/>
            <w:szCs w:val="20"/>
            <w:u w:val="single"/>
          </w:rPr>
          <w:t>Современная иллюстрированная энциклопедия</w:t>
        </w:r>
      </w:hyperlink>
    </w:p>
    <w:p w:rsidR="00E335B6" w:rsidRDefault="00E335B6" w:rsidP="009E5A66"/>
    <w:p w:rsidR="00E335B6" w:rsidRDefault="00E335B6" w:rsidP="009E5A66"/>
    <w:p w:rsidR="00E335B6" w:rsidRDefault="00E335B6" w:rsidP="009E5A66"/>
    <w:p w:rsidR="00E335B6" w:rsidRDefault="00E335B6" w:rsidP="009E5A66"/>
    <w:p w:rsidR="00E335B6" w:rsidRDefault="00E335B6" w:rsidP="009E5A66"/>
    <w:p w:rsidR="00E335B6" w:rsidRDefault="00E335B6" w:rsidP="009E5A66">
      <w:pPr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8. </w:t>
      </w:r>
      <w:r w:rsidRPr="00414108">
        <w:rPr>
          <w:rFonts w:ascii="Times New Roman" w:hAnsi="Times New Roman" w:cs="Times New Roman"/>
          <w:b/>
          <w:sz w:val="24"/>
          <w:szCs w:val="24"/>
          <w:lang w:eastAsia="ru-RU"/>
        </w:rPr>
        <w:t>Планируемые результаты изучения учебного предмета «Литература»</w:t>
      </w:r>
    </w:p>
    <w:p w:rsidR="00E335B6" w:rsidRPr="00B80BD1" w:rsidRDefault="00E335B6" w:rsidP="00B80BD1">
      <w:pPr>
        <w:pStyle w:val="ListParagraph"/>
        <w:jc w:val="both"/>
        <w:rPr>
          <w:color w:val="auto"/>
          <w:sz w:val="20"/>
          <w:szCs w:val="20"/>
        </w:rPr>
      </w:pPr>
      <w:r w:rsidRPr="00B80BD1">
        <w:rPr>
          <w:b/>
          <w:color w:val="auto"/>
          <w:sz w:val="20"/>
          <w:szCs w:val="20"/>
        </w:rPr>
        <w:t>Личностными результатами</w:t>
      </w:r>
      <w:r w:rsidRPr="00B80BD1">
        <w:rPr>
          <w:color w:val="auto"/>
          <w:sz w:val="20"/>
          <w:szCs w:val="20"/>
        </w:rPr>
        <w:t xml:space="preserve"> освоения программы по литературе являются:</w:t>
      </w:r>
    </w:p>
    <w:p w:rsidR="00E335B6" w:rsidRPr="00B80BD1" w:rsidRDefault="00E335B6" w:rsidP="00B80BD1">
      <w:pPr>
        <w:pStyle w:val="ListParagraph"/>
        <w:numPr>
          <w:ilvl w:val="0"/>
          <w:numId w:val="14"/>
        </w:numPr>
        <w:contextualSpacing/>
        <w:jc w:val="both"/>
        <w:rPr>
          <w:color w:val="auto"/>
          <w:sz w:val="20"/>
          <w:szCs w:val="20"/>
        </w:rPr>
      </w:pPr>
      <w:r w:rsidRPr="00B80BD1">
        <w:rPr>
          <w:color w:val="auto"/>
          <w:sz w:val="20"/>
          <w:szCs w:val="20"/>
        </w:rPr>
        <w:t>воспитание российской  гражданской идентичности: патриотизма, любви и уважения к Отечеству, чувства гордости за свою Родину, прошлое и настоящее многонационального народа России; осознание своей этнической принадлежности, знание истории, языка, культуры своего народа, своего края, основ культурного наследия народов России и человечества; усвоение гуманистических, демократических и традиционных ценностей многонационального российского общества; воспитание чувства ответственности и долга перед Родиной;</w:t>
      </w:r>
    </w:p>
    <w:p w:rsidR="00E335B6" w:rsidRPr="00B80BD1" w:rsidRDefault="00E335B6" w:rsidP="00B80BD1">
      <w:pPr>
        <w:pStyle w:val="ListParagraph"/>
        <w:numPr>
          <w:ilvl w:val="0"/>
          <w:numId w:val="14"/>
        </w:numPr>
        <w:contextualSpacing/>
        <w:jc w:val="both"/>
        <w:rPr>
          <w:color w:val="auto"/>
          <w:sz w:val="20"/>
          <w:szCs w:val="20"/>
        </w:rPr>
      </w:pPr>
      <w:r w:rsidRPr="00B80BD1">
        <w:rPr>
          <w:color w:val="auto"/>
          <w:sz w:val="20"/>
          <w:szCs w:val="20"/>
        </w:rPr>
        <w:t>формирование ответственного отношения к учению, готовности и способности обучающихся к саморазвитию и самообразованию на основе мотивации к обучению и познанию, осознанному выбору и построению дальнейшей индивидуальной траектории образования на базе ориентирования в мире профессий и профессиональных предпочтений, с учётом устойчивых познавательных интересов;</w:t>
      </w:r>
    </w:p>
    <w:p w:rsidR="00E335B6" w:rsidRPr="00B80BD1" w:rsidRDefault="00E335B6" w:rsidP="00B80BD1">
      <w:pPr>
        <w:pStyle w:val="ListParagraph"/>
        <w:numPr>
          <w:ilvl w:val="0"/>
          <w:numId w:val="14"/>
        </w:numPr>
        <w:contextualSpacing/>
        <w:jc w:val="both"/>
        <w:rPr>
          <w:color w:val="auto"/>
          <w:sz w:val="20"/>
          <w:szCs w:val="20"/>
        </w:rPr>
      </w:pPr>
      <w:r w:rsidRPr="00B80BD1">
        <w:rPr>
          <w:color w:val="auto"/>
          <w:sz w:val="20"/>
          <w:szCs w:val="20"/>
        </w:rPr>
        <w:t>формирование целостного мировоззрения, соответствующего современному уровню развития науки и общественной практики, учитывающего социальное, культурное, языковое, духовное многообразие современного мира;</w:t>
      </w:r>
    </w:p>
    <w:p w:rsidR="00E335B6" w:rsidRPr="00B80BD1" w:rsidRDefault="00E335B6" w:rsidP="00B80BD1">
      <w:pPr>
        <w:pStyle w:val="ListParagraph"/>
        <w:numPr>
          <w:ilvl w:val="0"/>
          <w:numId w:val="14"/>
        </w:numPr>
        <w:contextualSpacing/>
        <w:jc w:val="both"/>
        <w:rPr>
          <w:color w:val="auto"/>
          <w:sz w:val="20"/>
          <w:szCs w:val="20"/>
        </w:rPr>
      </w:pPr>
      <w:r w:rsidRPr="00B80BD1">
        <w:rPr>
          <w:color w:val="auto"/>
          <w:sz w:val="20"/>
          <w:szCs w:val="20"/>
        </w:rPr>
        <w:t>формирование осознанного, уважительного и доброжелательного отношения к другому человеку, его мнению, мировоззрению, культуре, языку, вере, гражданской позиции, к истории, культуре, религии, традициям, языкам, ценностям народов России и народов мира; готовности и способности вести диалог с другими людьми и достигать в нём взаимопонимания;</w:t>
      </w:r>
    </w:p>
    <w:p w:rsidR="00E335B6" w:rsidRPr="00B80BD1" w:rsidRDefault="00E335B6" w:rsidP="00B80BD1">
      <w:pPr>
        <w:pStyle w:val="ListParagraph"/>
        <w:numPr>
          <w:ilvl w:val="0"/>
          <w:numId w:val="14"/>
        </w:numPr>
        <w:contextualSpacing/>
        <w:jc w:val="both"/>
        <w:rPr>
          <w:color w:val="auto"/>
          <w:sz w:val="20"/>
          <w:szCs w:val="20"/>
        </w:rPr>
      </w:pPr>
      <w:r w:rsidRPr="00B80BD1">
        <w:rPr>
          <w:color w:val="auto"/>
          <w:sz w:val="20"/>
          <w:szCs w:val="20"/>
        </w:rPr>
        <w:t>освоение социальных норм, правил поведения, ролей и форм социальной жизни в группах и сообществах, включая взрослые и социальные сообщества; участие в школьном самоуправлении и общественной жизни в пределах возрастных компетенций с учётом региональных, этнокультурных, социальных и экономических особенностей;</w:t>
      </w:r>
    </w:p>
    <w:p w:rsidR="00E335B6" w:rsidRPr="00B80BD1" w:rsidRDefault="00E335B6" w:rsidP="00B80BD1">
      <w:pPr>
        <w:pStyle w:val="ListParagraph"/>
        <w:numPr>
          <w:ilvl w:val="0"/>
          <w:numId w:val="14"/>
        </w:numPr>
        <w:contextualSpacing/>
        <w:jc w:val="both"/>
        <w:rPr>
          <w:color w:val="auto"/>
          <w:sz w:val="20"/>
          <w:szCs w:val="20"/>
        </w:rPr>
      </w:pPr>
      <w:r w:rsidRPr="00B80BD1">
        <w:rPr>
          <w:color w:val="auto"/>
          <w:sz w:val="20"/>
          <w:szCs w:val="20"/>
        </w:rPr>
        <w:t>развитие морального сознания и компетентности в решении моральных проблем на основе личностного выбора, формирование нравственных чувств и нравственного поведения, осознанного и ответственного отношения к собственным поступкам;</w:t>
      </w:r>
    </w:p>
    <w:p w:rsidR="00E335B6" w:rsidRPr="00B80BD1" w:rsidRDefault="00E335B6" w:rsidP="00B80BD1">
      <w:pPr>
        <w:pStyle w:val="ListParagraph"/>
        <w:numPr>
          <w:ilvl w:val="0"/>
          <w:numId w:val="14"/>
        </w:numPr>
        <w:contextualSpacing/>
        <w:jc w:val="both"/>
        <w:rPr>
          <w:color w:val="auto"/>
          <w:sz w:val="20"/>
          <w:szCs w:val="20"/>
        </w:rPr>
      </w:pPr>
      <w:r w:rsidRPr="00B80BD1">
        <w:rPr>
          <w:color w:val="auto"/>
          <w:sz w:val="20"/>
          <w:szCs w:val="20"/>
        </w:rPr>
        <w:t>формирование коммуникативной компетентности в общении и сотрудничестве со сверстниками, старшими и младшими в процессе образовательной, общественно полезной, учебно-исследовательской, творческой и других видов деятельности;</w:t>
      </w:r>
    </w:p>
    <w:p w:rsidR="00E335B6" w:rsidRPr="00B80BD1" w:rsidRDefault="00E335B6" w:rsidP="00B80BD1">
      <w:pPr>
        <w:pStyle w:val="ListParagraph"/>
        <w:numPr>
          <w:ilvl w:val="0"/>
          <w:numId w:val="14"/>
        </w:numPr>
        <w:contextualSpacing/>
        <w:jc w:val="both"/>
        <w:rPr>
          <w:color w:val="auto"/>
          <w:sz w:val="20"/>
          <w:szCs w:val="20"/>
        </w:rPr>
      </w:pPr>
      <w:r w:rsidRPr="00B80BD1">
        <w:rPr>
          <w:color w:val="auto"/>
          <w:sz w:val="20"/>
          <w:szCs w:val="20"/>
        </w:rPr>
        <w:t>формирование основ экологической культуры на основе признания ценности жизни во всех её проявлениях и необходимости ответственного, бережного отношения к окружающей среде;</w:t>
      </w:r>
    </w:p>
    <w:p w:rsidR="00E335B6" w:rsidRPr="00B80BD1" w:rsidRDefault="00E335B6" w:rsidP="00B80BD1">
      <w:pPr>
        <w:pStyle w:val="ListParagraph"/>
        <w:numPr>
          <w:ilvl w:val="0"/>
          <w:numId w:val="14"/>
        </w:numPr>
        <w:contextualSpacing/>
        <w:jc w:val="both"/>
        <w:rPr>
          <w:color w:val="auto"/>
          <w:sz w:val="20"/>
          <w:szCs w:val="20"/>
        </w:rPr>
      </w:pPr>
      <w:r w:rsidRPr="00B80BD1">
        <w:rPr>
          <w:color w:val="auto"/>
          <w:sz w:val="20"/>
          <w:szCs w:val="20"/>
        </w:rPr>
        <w:t>осознание значения семьи в жизни человека и общества, принятие ценности семейной жизни, уважительное и заботливое отношение к членам своей семьи;</w:t>
      </w:r>
    </w:p>
    <w:p w:rsidR="00E335B6" w:rsidRPr="00B80BD1" w:rsidRDefault="00E335B6" w:rsidP="00B80BD1">
      <w:pPr>
        <w:pStyle w:val="ListParagraph"/>
        <w:numPr>
          <w:ilvl w:val="0"/>
          <w:numId w:val="14"/>
        </w:numPr>
        <w:contextualSpacing/>
        <w:jc w:val="both"/>
        <w:rPr>
          <w:color w:val="auto"/>
          <w:sz w:val="20"/>
          <w:szCs w:val="20"/>
        </w:rPr>
      </w:pPr>
      <w:r w:rsidRPr="00B80BD1">
        <w:rPr>
          <w:color w:val="auto"/>
          <w:sz w:val="20"/>
          <w:szCs w:val="20"/>
        </w:rPr>
        <w:t>развитие эстетического сознания через освоение художественного наследия народов России и мира, творческой деятельности эстетического характера.</w:t>
      </w:r>
    </w:p>
    <w:p w:rsidR="00E335B6" w:rsidRPr="00B80BD1" w:rsidRDefault="00E335B6" w:rsidP="00B80BD1">
      <w:pPr>
        <w:pStyle w:val="ListParagraph"/>
        <w:ind w:left="1440"/>
        <w:jc w:val="both"/>
        <w:rPr>
          <w:color w:val="auto"/>
          <w:sz w:val="20"/>
          <w:szCs w:val="20"/>
        </w:rPr>
      </w:pPr>
    </w:p>
    <w:p w:rsidR="00E335B6" w:rsidRPr="00B80BD1" w:rsidRDefault="00E335B6" w:rsidP="00B80BD1">
      <w:pPr>
        <w:pStyle w:val="ListParagraph"/>
        <w:ind w:left="1440" w:hanging="731"/>
        <w:jc w:val="both"/>
        <w:rPr>
          <w:color w:val="auto"/>
          <w:sz w:val="20"/>
          <w:szCs w:val="20"/>
        </w:rPr>
      </w:pPr>
      <w:r w:rsidRPr="00B80BD1">
        <w:rPr>
          <w:b/>
          <w:color w:val="auto"/>
          <w:sz w:val="20"/>
          <w:szCs w:val="20"/>
        </w:rPr>
        <w:t>Метапредметные результаты</w:t>
      </w:r>
      <w:r w:rsidRPr="00B80BD1">
        <w:rPr>
          <w:color w:val="auto"/>
          <w:sz w:val="20"/>
          <w:szCs w:val="20"/>
        </w:rPr>
        <w:t xml:space="preserve"> освоения программы по литературе проявляются в умениях:</w:t>
      </w:r>
    </w:p>
    <w:p w:rsidR="00E335B6" w:rsidRPr="00B80BD1" w:rsidRDefault="00E335B6" w:rsidP="00B80BD1">
      <w:pPr>
        <w:pStyle w:val="ListParagraph"/>
        <w:numPr>
          <w:ilvl w:val="0"/>
          <w:numId w:val="15"/>
        </w:numPr>
        <w:ind w:left="1418" w:hanging="284"/>
        <w:contextualSpacing/>
        <w:jc w:val="both"/>
        <w:rPr>
          <w:color w:val="auto"/>
          <w:sz w:val="20"/>
          <w:szCs w:val="20"/>
        </w:rPr>
      </w:pPr>
      <w:r w:rsidRPr="00B80BD1">
        <w:rPr>
          <w:color w:val="auto"/>
          <w:sz w:val="20"/>
          <w:szCs w:val="20"/>
        </w:rPr>
        <w:t>самостоятельно определять цели своего обучения, ставить и формулировать для себя новые задачи в учёбе и познавательной деятельности;</w:t>
      </w:r>
    </w:p>
    <w:p w:rsidR="00E335B6" w:rsidRPr="00B80BD1" w:rsidRDefault="00E335B6" w:rsidP="00B80BD1">
      <w:pPr>
        <w:pStyle w:val="ListParagraph"/>
        <w:numPr>
          <w:ilvl w:val="0"/>
          <w:numId w:val="15"/>
        </w:numPr>
        <w:ind w:left="1418" w:hanging="284"/>
        <w:contextualSpacing/>
        <w:jc w:val="both"/>
        <w:rPr>
          <w:color w:val="auto"/>
          <w:sz w:val="20"/>
          <w:szCs w:val="20"/>
        </w:rPr>
      </w:pPr>
      <w:r w:rsidRPr="00B80BD1">
        <w:rPr>
          <w:color w:val="auto"/>
          <w:sz w:val="20"/>
          <w:szCs w:val="20"/>
        </w:rPr>
        <w:t>самостоятельно планировать пути достижения целей, в том числе альтернативные, осознанно выбирать наиболее эффективные способы решения учебных и познавательных задач;</w:t>
      </w:r>
    </w:p>
    <w:p w:rsidR="00E335B6" w:rsidRPr="00B80BD1" w:rsidRDefault="00E335B6" w:rsidP="00B80BD1">
      <w:pPr>
        <w:pStyle w:val="ListParagraph"/>
        <w:numPr>
          <w:ilvl w:val="0"/>
          <w:numId w:val="15"/>
        </w:numPr>
        <w:ind w:left="1418" w:hanging="284"/>
        <w:contextualSpacing/>
        <w:jc w:val="both"/>
        <w:rPr>
          <w:color w:val="auto"/>
          <w:sz w:val="20"/>
          <w:szCs w:val="20"/>
        </w:rPr>
      </w:pPr>
      <w:r w:rsidRPr="00B80BD1">
        <w:rPr>
          <w:color w:val="auto"/>
          <w:sz w:val="20"/>
          <w:szCs w:val="20"/>
        </w:rPr>
        <w:t>соотносить свои действия с планируемыми результатами, осуществлять контроль своей деятельности в процессе достижения результата, определять способы действий в рамках предложенных условий и требований, корректировать свои действия в соответствии с изменяющейся ситуацией;</w:t>
      </w:r>
    </w:p>
    <w:p w:rsidR="00E335B6" w:rsidRPr="00B80BD1" w:rsidRDefault="00E335B6" w:rsidP="00B80BD1">
      <w:pPr>
        <w:pStyle w:val="ListParagraph"/>
        <w:numPr>
          <w:ilvl w:val="0"/>
          <w:numId w:val="15"/>
        </w:numPr>
        <w:ind w:left="1418" w:hanging="284"/>
        <w:contextualSpacing/>
        <w:jc w:val="both"/>
        <w:rPr>
          <w:color w:val="auto"/>
          <w:sz w:val="20"/>
          <w:szCs w:val="20"/>
        </w:rPr>
      </w:pPr>
      <w:r w:rsidRPr="00B80BD1">
        <w:rPr>
          <w:color w:val="auto"/>
          <w:sz w:val="20"/>
          <w:szCs w:val="20"/>
        </w:rPr>
        <w:t>оценивать правильность выполнения учебной задачи, собственные возможности её решения;</w:t>
      </w:r>
    </w:p>
    <w:p w:rsidR="00E335B6" w:rsidRPr="00B80BD1" w:rsidRDefault="00E335B6" w:rsidP="00B80BD1">
      <w:pPr>
        <w:pStyle w:val="ListParagraph"/>
        <w:numPr>
          <w:ilvl w:val="0"/>
          <w:numId w:val="15"/>
        </w:numPr>
        <w:ind w:left="1418" w:hanging="284"/>
        <w:contextualSpacing/>
        <w:jc w:val="both"/>
        <w:rPr>
          <w:color w:val="auto"/>
          <w:sz w:val="20"/>
          <w:szCs w:val="20"/>
        </w:rPr>
      </w:pPr>
      <w:r w:rsidRPr="00B80BD1">
        <w:rPr>
          <w:color w:val="auto"/>
          <w:sz w:val="20"/>
          <w:szCs w:val="20"/>
        </w:rPr>
        <w:t>владеть основами самоконтроля, самооценки, принятия решений и осуществления осознанного выбора в учебной и познавательной деятельности;</w:t>
      </w:r>
    </w:p>
    <w:p w:rsidR="00E335B6" w:rsidRPr="00B80BD1" w:rsidRDefault="00E335B6" w:rsidP="00B80BD1">
      <w:pPr>
        <w:pStyle w:val="ListParagraph"/>
        <w:numPr>
          <w:ilvl w:val="0"/>
          <w:numId w:val="15"/>
        </w:numPr>
        <w:ind w:left="1418" w:hanging="284"/>
        <w:contextualSpacing/>
        <w:jc w:val="both"/>
        <w:rPr>
          <w:color w:val="auto"/>
          <w:sz w:val="20"/>
          <w:szCs w:val="20"/>
        </w:rPr>
      </w:pPr>
      <w:r w:rsidRPr="00B80BD1">
        <w:rPr>
          <w:color w:val="auto"/>
          <w:sz w:val="20"/>
          <w:szCs w:val="20"/>
        </w:rPr>
        <w:t>определять понятия, создавать обобщения, устанавливать аналогии, классифицировать, самостоятельно выбирать основания и критерии для классификации, устанавливать причинно-следственные связи, строить логическое рассуждение, умозаключение (индуктивное, дедуктивное и по аналогии) и делать выводы;</w:t>
      </w:r>
    </w:p>
    <w:p w:rsidR="00E335B6" w:rsidRPr="00B80BD1" w:rsidRDefault="00E335B6" w:rsidP="00B80BD1">
      <w:pPr>
        <w:pStyle w:val="ListParagraph"/>
        <w:numPr>
          <w:ilvl w:val="0"/>
          <w:numId w:val="15"/>
        </w:numPr>
        <w:ind w:left="1418" w:hanging="284"/>
        <w:contextualSpacing/>
        <w:jc w:val="both"/>
        <w:rPr>
          <w:color w:val="auto"/>
          <w:sz w:val="20"/>
          <w:szCs w:val="20"/>
        </w:rPr>
      </w:pPr>
      <w:r w:rsidRPr="00B80BD1">
        <w:rPr>
          <w:color w:val="auto"/>
          <w:sz w:val="20"/>
          <w:szCs w:val="20"/>
        </w:rPr>
        <w:t>создавать, применять и преобразовывать знаки и символы, модели и схемы для решения учебных и познавательных задач;</w:t>
      </w:r>
    </w:p>
    <w:p w:rsidR="00E335B6" w:rsidRPr="00B80BD1" w:rsidRDefault="00E335B6" w:rsidP="00B80BD1">
      <w:pPr>
        <w:pStyle w:val="ListParagraph"/>
        <w:numPr>
          <w:ilvl w:val="0"/>
          <w:numId w:val="15"/>
        </w:numPr>
        <w:ind w:left="1418" w:hanging="284"/>
        <w:contextualSpacing/>
        <w:jc w:val="both"/>
        <w:rPr>
          <w:color w:val="auto"/>
          <w:sz w:val="20"/>
          <w:szCs w:val="20"/>
        </w:rPr>
      </w:pPr>
      <w:r w:rsidRPr="00B80BD1">
        <w:rPr>
          <w:color w:val="auto"/>
          <w:sz w:val="20"/>
          <w:szCs w:val="20"/>
        </w:rPr>
        <w:t>организовывать учебное сотрудничество и совместную деятельность с учителем и сверстниками; работать индивидуально и в группе: находить общее решение и разрешать конфликты на основе согласования позиций и учёта интересов; формулировать, аргументировать и отстаивать своё мнение;</w:t>
      </w:r>
    </w:p>
    <w:p w:rsidR="00E335B6" w:rsidRPr="00B80BD1" w:rsidRDefault="00E335B6" w:rsidP="00B80BD1">
      <w:pPr>
        <w:pStyle w:val="ListParagraph"/>
        <w:numPr>
          <w:ilvl w:val="0"/>
          <w:numId w:val="15"/>
        </w:numPr>
        <w:ind w:left="1418" w:hanging="284"/>
        <w:contextualSpacing/>
        <w:jc w:val="both"/>
        <w:rPr>
          <w:color w:val="auto"/>
          <w:sz w:val="20"/>
          <w:szCs w:val="20"/>
        </w:rPr>
      </w:pPr>
      <w:r w:rsidRPr="00B80BD1">
        <w:rPr>
          <w:color w:val="auto"/>
          <w:sz w:val="20"/>
          <w:szCs w:val="20"/>
        </w:rPr>
        <w:t>осознанно использовать речевые средства в соответствии с задачей коммуникации, для выражения своих чувств, мыслей и потребностей планирования и регуляции своей деятельности; владение устной и письменной речью, монологической контекстной речью;</w:t>
      </w:r>
    </w:p>
    <w:p w:rsidR="00E335B6" w:rsidRPr="00B80BD1" w:rsidRDefault="00E335B6" w:rsidP="00B80BD1">
      <w:pPr>
        <w:pStyle w:val="ListParagraph"/>
        <w:numPr>
          <w:ilvl w:val="0"/>
          <w:numId w:val="15"/>
        </w:numPr>
        <w:ind w:left="1418" w:hanging="284"/>
        <w:contextualSpacing/>
        <w:jc w:val="both"/>
        <w:rPr>
          <w:color w:val="auto"/>
          <w:sz w:val="20"/>
          <w:szCs w:val="20"/>
        </w:rPr>
      </w:pPr>
      <w:r w:rsidRPr="00B80BD1">
        <w:rPr>
          <w:color w:val="auto"/>
          <w:sz w:val="20"/>
          <w:szCs w:val="20"/>
        </w:rPr>
        <w:t>формировать и развивать компетентности в области использования информационно-коммуникационных технологий.</w:t>
      </w:r>
    </w:p>
    <w:p w:rsidR="00E335B6" w:rsidRPr="00B80BD1" w:rsidRDefault="00E335B6" w:rsidP="00B80BD1">
      <w:pPr>
        <w:pStyle w:val="ListParagraph"/>
        <w:ind w:left="1429" w:hanging="720"/>
        <w:jc w:val="both"/>
        <w:rPr>
          <w:b/>
          <w:color w:val="auto"/>
          <w:sz w:val="20"/>
          <w:szCs w:val="20"/>
        </w:rPr>
      </w:pPr>
    </w:p>
    <w:p w:rsidR="00E335B6" w:rsidRPr="00B80BD1" w:rsidRDefault="00E335B6" w:rsidP="00B80BD1">
      <w:pPr>
        <w:pStyle w:val="ListParagraph"/>
        <w:ind w:left="1429" w:hanging="720"/>
        <w:jc w:val="both"/>
        <w:rPr>
          <w:b/>
          <w:color w:val="auto"/>
          <w:sz w:val="20"/>
          <w:szCs w:val="20"/>
        </w:rPr>
      </w:pPr>
    </w:p>
    <w:p w:rsidR="00E335B6" w:rsidRPr="00B80BD1" w:rsidRDefault="00E335B6" w:rsidP="00B80BD1">
      <w:pPr>
        <w:pStyle w:val="ListParagraph"/>
        <w:ind w:left="1429" w:hanging="720"/>
        <w:jc w:val="both"/>
        <w:rPr>
          <w:color w:val="auto"/>
          <w:sz w:val="20"/>
          <w:szCs w:val="20"/>
        </w:rPr>
      </w:pPr>
      <w:r w:rsidRPr="00B80BD1">
        <w:rPr>
          <w:b/>
          <w:color w:val="auto"/>
          <w:sz w:val="20"/>
          <w:szCs w:val="20"/>
        </w:rPr>
        <w:t>Предметные результаты</w:t>
      </w:r>
      <w:r w:rsidRPr="00B80BD1">
        <w:rPr>
          <w:color w:val="auto"/>
          <w:sz w:val="20"/>
          <w:szCs w:val="20"/>
        </w:rPr>
        <w:t xml:space="preserve"> освоения программы по литературе состоят в следующем:</w:t>
      </w:r>
    </w:p>
    <w:p w:rsidR="00E335B6" w:rsidRPr="00B80BD1" w:rsidRDefault="00E335B6" w:rsidP="00B80BD1">
      <w:pPr>
        <w:pStyle w:val="ListParagraph"/>
        <w:numPr>
          <w:ilvl w:val="0"/>
          <w:numId w:val="9"/>
        </w:numPr>
        <w:contextualSpacing/>
        <w:jc w:val="both"/>
        <w:rPr>
          <w:color w:val="auto"/>
          <w:sz w:val="20"/>
          <w:szCs w:val="20"/>
        </w:rPr>
      </w:pPr>
      <w:r w:rsidRPr="00B80BD1">
        <w:rPr>
          <w:color w:val="auto"/>
          <w:sz w:val="20"/>
          <w:szCs w:val="20"/>
        </w:rPr>
        <w:t>в познавательной сфере:</w:t>
      </w:r>
    </w:p>
    <w:p w:rsidR="00E335B6" w:rsidRPr="00B80BD1" w:rsidRDefault="00E335B6" w:rsidP="00B80BD1">
      <w:pPr>
        <w:pStyle w:val="ListParagraph"/>
        <w:numPr>
          <w:ilvl w:val="0"/>
          <w:numId w:val="10"/>
        </w:numPr>
        <w:contextualSpacing/>
        <w:jc w:val="both"/>
        <w:rPr>
          <w:color w:val="auto"/>
          <w:sz w:val="20"/>
          <w:szCs w:val="20"/>
        </w:rPr>
      </w:pPr>
      <w:r w:rsidRPr="00B80BD1">
        <w:rPr>
          <w:color w:val="auto"/>
          <w:sz w:val="20"/>
          <w:szCs w:val="20"/>
        </w:rPr>
        <w:t xml:space="preserve">понимание ключевых проблем изученных произведений русского фольклора и фольклора других народов, древнерусской литературы, литературы </w:t>
      </w:r>
      <w:r w:rsidRPr="00B80BD1">
        <w:rPr>
          <w:color w:val="auto"/>
          <w:sz w:val="20"/>
          <w:szCs w:val="20"/>
          <w:lang w:val="en-US"/>
        </w:rPr>
        <w:t>XVIII</w:t>
      </w:r>
      <w:r w:rsidRPr="00B80BD1">
        <w:rPr>
          <w:color w:val="auto"/>
          <w:sz w:val="20"/>
          <w:szCs w:val="20"/>
        </w:rPr>
        <w:t xml:space="preserve"> в., русских писателей </w:t>
      </w:r>
      <w:r w:rsidRPr="00B80BD1">
        <w:rPr>
          <w:color w:val="auto"/>
          <w:sz w:val="20"/>
          <w:szCs w:val="20"/>
          <w:lang w:val="en-US"/>
        </w:rPr>
        <w:t>XIX</w:t>
      </w:r>
      <w:r w:rsidRPr="00B80BD1">
        <w:rPr>
          <w:color w:val="auto"/>
          <w:sz w:val="20"/>
          <w:szCs w:val="20"/>
        </w:rPr>
        <w:t xml:space="preserve">- </w:t>
      </w:r>
      <w:r w:rsidRPr="00B80BD1">
        <w:rPr>
          <w:color w:val="auto"/>
          <w:sz w:val="20"/>
          <w:szCs w:val="20"/>
          <w:lang w:val="en-US"/>
        </w:rPr>
        <w:t>XX</w:t>
      </w:r>
      <w:r w:rsidRPr="00B80BD1">
        <w:rPr>
          <w:color w:val="auto"/>
          <w:sz w:val="20"/>
          <w:szCs w:val="20"/>
        </w:rPr>
        <w:t xml:space="preserve"> В.В., литературы народов России и зарубежной литературы;</w:t>
      </w:r>
    </w:p>
    <w:p w:rsidR="00E335B6" w:rsidRPr="00B80BD1" w:rsidRDefault="00E335B6" w:rsidP="00B80BD1">
      <w:pPr>
        <w:pStyle w:val="ListParagraph"/>
        <w:numPr>
          <w:ilvl w:val="0"/>
          <w:numId w:val="10"/>
        </w:numPr>
        <w:contextualSpacing/>
        <w:jc w:val="both"/>
        <w:rPr>
          <w:color w:val="auto"/>
          <w:sz w:val="20"/>
          <w:szCs w:val="20"/>
        </w:rPr>
      </w:pPr>
      <w:r w:rsidRPr="00B80BD1">
        <w:rPr>
          <w:color w:val="auto"/>
          <w:sz w:val="20"/>
          <w:szCs w:val="20"/>
        </w:rPr>
        <w:t>понимание связи литературных произведений с эпохой их написания, выявление заложенные  в них вневременных, непреходящих нравственных ценностей и их современного звучания;</w:t>
      </w:r>
    </w:p>
    <w:p w:rsidR="00E335B6" w:rsidRPr="00B80BD1" w:rsidRDefault="00E335B6" w:rsidP="00B80BD1">
      <w:pPr>
        <w:pStyle w:val="ListParagraph"/>
        <w:numPr>
          <w:ilvl w:val="0"/>
          <w:numId w:val="10"/>
        </w:numPr>
        <w:contextualSpacing/>
        <w:jc w:val="both"/>
        <w:rPr>
          <w:color w:val="auto"/>
          <w:sz w:val="20"/>
          <w:szCs w:val="20"/>
        </w:rPr>
      </w:pPr>
      <w:r w:rsidRPr="00B80BD1">
        <w:rPr>
          <w:color w:val="auto"/>
          <w:sz w:val="20"/>
          <w:szCs w:val="20"/>
        </w:rPr>
        <w:t>умение анализировать литературное произведение: определять его принадлежность к одному из литературных родов и жанром; понимать и формулировать тему, идею, нравственный пафос литературного произведения, характеризовать его героев, сопоставлять одного или нескольких произведений</w:t>
      </w:r>
    </w:p>
    <w:p w:rsidR="00E335B6" w:rsidRPr="00B80BD1" w:rsidRDefault="00E335B6" w:rsidP="00B80BD1">
      <w:pPr>
        <w:pStyle w:val="ListParagraph"/>
        <w:numPr>
          <w:ilvl w:val="0"/>
          <w:numId w:val="10"/>
        </w:numPr>
        <w:contextualSpacing/>
        <w:jc w:val="both"/>
        <w:rPr>
          <w:color w:val="auto"/>
          <w:sz w:val="20"/>
          <w:szCs w:val="20"/>
        </w:rPr>
      </w:pPr>
      <w:r w:rsidRPr="00B80BD1">
        <w:rPr>
          <w:color w:val="auto"/>
          <w:sz w:val="20"/>
          <w:szCs w:val="20"/>
        </w:rPr>
        <w:t>определение в произведении элементом сюжета, композиции, изобразительно  - выразительных средств языка, понимание их роли в раскрытии идейно-художественного содержания произведения (элементы филологического анализа);</w:t>
      </w:r>
    </w:p>
    <w:p w:rsidR="00E335B6" w:rsidRPr="00B80BD1" w:rsidRDefault="00E335B6" w:rsidP="00B80BD1">
      <w:pPr>
        <w:pStyle w:val="ListParagraph"/>
        <w:numPr>
          <w:ilvl w:val="0"/>
          <w:numId w:val="10"/>
        </w:numPr>
        <w:contextualSpacing/>
        <w:jc w:val="both"/>
        <w:rPr>
          <w:color w:val="auto"/>
          <w:sz w:val="20"/>
          <w:szCs w:val="20"/>
        </w:rPr>
      </w:pPr>
      <w:r w:rsidRPr="00B80BD1">
        <w:rPr>
          <w:color w:val="auto"/>
          <w:sz w:val="20"/>
          <w:szCs w:val="20"/>
        </w:rPr>
        <w:t>владение элементарной литературоведческой терминологией при анализе литературного произведения;</w:t>
      </w:r>
    </w:p>
    <w:p w:rsidR="00E335B6" w:rsidRPr="00B80BD1" w:rsidRDefault="00E335B6" w:rsidP="00B80BD1">
      <w:pPr>
        <w:pStyle w:val="ListParagraph"/>
        <w:numPr>
          <w:ilvl w:val="0"/>
          <w:numId w:val="9"/>
        </w:numPr>
        <w:contextualSpacing/>
        <w:jc w:val="both"/>
        <w:rPr>
          <w:color w:val="auto"/>
          <w:sz w:val="20"/>
          <w:szCs w:val="20"/>
        </w:rPr>
      </w:pPr>
      <w:r w:rsidRPr="00B80BD1">
        <w:rPr>
          <w:color w:val="auto"/>
          <w:sz w:val="20"/>
          <w:szCs w:val="20"/>
        </w:rPr>
        <w:t>ценностно-ориентированной сфере:</w:t>
      </w:r>
    </w:p>
    <w:p w:rsidR="00E335B6" w:rsidRPr="00B80BD1" w:rsidRDefault="00E335B6" w:rsidP="00B80BD1">
      <w:pPr>
        <w:pStyle w:val="ListParagraph"/>
        <w:numPr>
          <w:ilvl w:val="0"/>
          <w:numId w:val="11"/>
        </w:numPr>
        <w:contextualSpacing/>
        <w:jc w:val="both"/>
        <w:rPr>
          <w:color w:val="auto"/>
          <w:sz w:val="20"/>
          <w:szCs w:val="20"/>
        </w:rPr>
      </w:pPr>
      <w:r w:rsidRPr="00B80BD1">
        <w:rPr>
          <w:color w:val="auto"/>
          <w:sz w:val="20"/>
          <w:szCs w:val="20"/>
        </w:rPr>
        <w:t>приобщение к духовно-нравственным ценностям русской литературы и культуры, сопоставление их с духовно-нравственными ценностями других народов;</w:t>
      </w:r>
    </w:p>
    <w:p w:rsidR="00E335B6" w:rsidRPr="00B80BD1" w:rsidRDefault="00E335B6" w:rsidP="00B80BD1">
      <w:pPr>
        <w:pStyle w:val="ListParagraph"/>
        <w:numPr>
          <w:ilvl w:val="0"/>
          <w:numId w:val="11"/>
        </w:numPr>
        <w:contextualSpacing/>
        <w:jc w:val="both"/>
        <w:rPr>
          <w:color w:val="auto"/>
          <w:sz w:val="20"/>
          <w:szCs w:val="20"/>
        </w:rPr>
      </w:pPr>
      <w:r w:rsidRPr="00B80BD1">
        <w:rPr>
          <w:color w:val="auto"/>
          <w:sz w:val="20"/>
          <w:szCs w:val="20"/>
        </w:rPr>
        <w:t>формулирование собственного отношения к произведениям русской литературы, их оценка;</w:t>
      </w:r>
    </w:p>
    <w:p w:rsidR="00E335B6" w:rsidRPr="00B80BD1" w:rsidRDefault="00E335B6" w:rsidP="00B80BD1">
      <w:pPr>
        <w:pStyle w:val="ListParagraph"/>
        <w:numPr>
          <w:ilvl w:val="0"/>
          <w:numId w:val="11"/>
        </w:numPr>
        <w:contextualSpacing/>
        <w:jc w:val="both"/>
        <w:rPr>
          <w:color w:val="auto"/>
          <w:sz w:val="20"/>
          <w:szCs w:val="20"/>
        </w:rPr>
      </w:pPr>
      <w:r w:rsidRPr="00B80BD1">
        <w:rPr>
          <w:color w:val="auto"/>
          <w:sz w:val="20"/>
          <w:szCs w:val="20"/>
        </w:rPr>
        <w:t>собственная интерпретация (в отдельных случаях) изученных литературных произведений;</w:t>
      </w:r>
    </w:p>
    <w:p w:rsidR="00E335B6" w:rsidRPr="00B80BD1" w:rsidRDefault="00E335B6" w:rsidP="00B80BD1">
      <w:pPr>
        <w:pStyle w:val="ListParagraph"/>
        <w:numPr>
          <w:ilvl w:val="0"/>
          <w:numId w:val="11"/>
        </w:numPr>
        <w:contextualSpacing/>
        <w:jc w:val="both"/>
        <w:rPr>
          <w:color w:val="auto"/>
          <w:sz w:val="20"/>
          <w:szCs w:val="20"/>
        </w:rPr>
      </w:pPr>
      <w:r w:rsidRPr="00B80BD1">
        <w:rPr>
          <w:color w:val="auto"/>
          <w:sz w:val="20"/>
          <w:szCs w:val="20"/>
        </w:rPr>
        <w:t>понимание авторской позиции и свое отношение к ней;</w:t>
      </w:r>
    </w:p>
    <w:p w:rsidR="00E335B6" w:rsidRPr="00B80BD1" w:rsidRDefault="00E335B6" w:rsidP="00B80BD1">
      <w:pPr>
        <w:pStyle w:val="ListParagraph"/>
        <w:numPr>
          <w:ilvl w:val="0"/>
          <w:numId w:val="9"/>
        </w:numPr>
        <w:contextualSpacing/>
        <w:jc w:val="both"/>
        <w:rPr>
          <w:color w:val="auto"/>
          <w:sz w:val="20"/>
          <w:szCs w:val="20"/>
        </w:rPr>
      </w:pPr>
      <w:r w:rsidRPr="00B80BD1">
        <w:rPr>
          <w:color w:val="auto"/>
          <w:sz w:val="20"/>
          <w:szCs w:val="20"/>
        </w:rPr>
        <w:t>коммуникативной сфере:</w:t>
      </w:r>
    </w:p>
    <w:p w:rsidR="00E335B6" w:rsidRPr="00B80BD1" w:rsidRDefault="00E335B6" w:rsidP="00B80BD1">
      <w:pPr>
        <w:pStyle w:val="ListParagraph"/>
        <w:numPr>
          <w:ilvl w:val="0"/>
          <w:numId w:val="12"/>
        </w:numPr>
        <w:contextualSpacing/>
        <w:jc w:val="both"/>
        <w:rPr>
          <w:color w:val="auto"/>
          <w:sz w:val="20"/>
          <w:szCs w:val="20"/>
        </w:rPr>
      </w:pPr>
      <w:r w:rsidRPr="00B80BD1">
        <w:rPr>
          <w:color w:val="auto"/>
          <w:sz w:val="20"/>
          <w:szCs w:val="20"/>
        </w:rPr>
        <w:t>восприятие на слух литературных произведений разных жанров, осмысленное чтение и адекватное восприятие;</w:t>
      </w:r>
    </w:p>
    <w:p w:rsidR="00E335B6" w:rsidRPr="00B80BD1" w:rsidRDefault="00E335B6" w:rsidP="00B80BD1">
      <w:pPr>
        <w:pStyle w:val="ListParagraph"/>
        <w:numPr>
          <w:ilvl w:val="0"/>
          <w:numId w:val="12"/>
        </w:numPr>
        <w:contextualSpacing/>
        <w:jc w:val="both"/>
        <w:rPr>
          <w:color w:val="auto"/>
          <w:sz w:val="20"/>
          <w:szCs w:val="20"/>
        </w:rPr>
      </w:pPr>
      <w:r w:rsidRPr="00B80BD1">
        <w:rPr>
          <w:color w:val="auto"/>
          <w:sz w:val="20"/>
          <w:szCs w:val="20"/>
        </w:rPr>
        <w:t>умение пересказывать прозаические произведения или их отрывки с использованием образных средств русского языка и цитат из текста; отвечать на вопросы по прослушанному или прочитанному тексту; создавать устные монологические высказывания разного типа; вести диалог;</w:t>
      </w:r>
    </w:p>
    <w:p w:rsidR="00E335B6" w:rsidRPr="00B80BD1" w:rsidRDefault="00E335B6" w:rsidP="00B80BD1">
      <w:pPr>
        <w:pStyle w:val="ListParagraph"/>
        <w:numPr>
          <w:ilvl w:val="0"/>
          <w:numId w:val="12"/>
        </w:numPr>
        <w:contextualSpacing/>
        <w:jc w:val="both"/>
        <w:rPr>
          <w:color w:val="auto"/>
          <w:sz w:val="20"/>
          <w:szCs w:val="20"/>
        </w:rPr>
      </w:pPr>
      <w:r w:rsidRPr="00B80BD1">
        <w:rPr>
          <w:color w:val="auto"/>
          <w:sz w:val="20"/>
          <w:szCs w:val="20"/>
        </w:rPr>
        <w:t>написание сочинений на темы, связанные с тематикой, проблематикой изученных произведений, классные и домашние творческие работы, рефераты на литературные и общекультурные темы;</w:t>
      </w:r>
    </w:p>
    <w:p w:rsidR="00E335B6" w:rsidRPr="00B80BD1" w:rsidRDefault="00E335B6" w:rsidP="00B80BD1">
      <w:pPr>
        <w:pStyle w:val="ListParagraph"/>
        <w:numPr>
          <w:ilvl w:val="0"/>
          <w:numId w:val="9"/>
        </w:numPr>
        <w:contextualSpacing/>
        <w:jc w:val="both"/>
        <w:rPr>
          <w:color w:val="auto"/>
          <w:sz w:val="20"/>
          <w:szCs w:val="20"/>
        </w:rPr>
      </w:pPr>
      <w:r w:rsidRPr="00B80BD1">
        <w:rPr>
          <w:color w:val="auto"/>
          <w:sz w:val="20"/>
          <w:szCs w:val="20"/>
        </w:rPr>
        <w:t>эстетической сфере:</w:t>
      </w:r>
    </w:p>
    <w:p w:rsidR="00E335B6" w:rsidRPr="00B80BD1" w:rsidRDefault="00E335B6" w:rsidP="00B80BD1">
      <w:pPr>
        <w:pStyle w:val="ListParagraph"/>
        <w:numPr>
          <w:ilvl w:val="0"/>
          <w:numId w:val="13"/>
        </w:numPr>
        <w:contextualSpacing/>
        <w:jc w:val="both"/>
        <w:rPr>
          <w:color w:val="auto"/>
          <w:sz w:val="20"/>
          <w:szCs w:val="20"/>
        </w:rPr>
      </w:pPr>
      <w:r w:rsidRPr="00B80BD1">
        <w:rPr>
          <w:color w:val="auto"/>
          <w:sz w:val="20"/>
          <w:szCs w:val="20"/>
        </w:rPr>
        <w:t>понимание образной природы литературы как явления словесного искусства; эстетическое восприятие произведений литературы; формирование эстетического вкуса;</w:t>
      </w:r>
    </w:p>
    <w:p w:rsidR="00E335B6" w:rsidRPr="00B80BD1" w:rsidRDefault="00E335B6" w:rsidP="00B80BD1">
      <w:pPr>
        <w:pStyle w:val="ListParagraph"/>
        <w:numPr>
          <w:ilvl w:val="0"/>
          <w:numId w:val="13"/>
        </w:numPr>
        <w:contextualSpacing/>
        <w:jc w:val="both"/>
        <w:rPr>
          <w:color w:val="auto"/>
          <w:sz w:val="20"/>
          <w:szCs w:val="20"/>
        </w:rPr>
      </w:pPr>
      <w:r w:rsidRPr="00B80BD1">
        <w:rPr>
          <w:color w:val="auto"/>
          <w:sz w:val="20"/>
          <w:szCs w:val="20"/>
        </w:rPr>
        <w:t>понимание русского слова в его эстетической функции, роли изобразительно-выразительных языковых средств в создании художественных образов литературных произведений.</w:t>
      </w:r>
    </w:p>
    <w:sectPr w:rsidR="00E335B6" w:rsidRPr="00B80BD1" w:rsidSect="00A06E07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335B6" w:rsidRDefault="00E335B6" w:rsidP="007C6CD8">
      <w:pPr>
        <w:spacing w:after="0" w:line="240" w:lineRule="auto"/>
      </w:pPr>
      <w:r>
        <w:separator/>
      </w:r>
    </w:p>
  </w:endnote>
  <w:endnote w:type="continuationSeparator" w:id="0">
    <w:p w:rsidR="00E335B6" w:rsidRDefault="00E335B6" w:rsidP="007C6C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hames">
    <w:altName w:val="Gabriola"/>
    <w:panose1 w:val="00000000000000000000"/>
    <w:charset w:val="00"/>
    <w:family w:val="decorative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335B6" w:rsidRDefault="00E335B6" w:rsidP="007C6CD8">
      <w:pPr>
        <w:spacing w:after="0" w:line="240" w:lineRule="auto"/>
      </w:pPr>
      <w:r>
        <w:separator/>
      </w:r>
    </w:p>
  </w:footnote>
  <w:footnote w:type="continuationSeparator" w:id="0">
    <w:p w:rsidR="00E335B6" w:rsidRDefault="00E335B6" w:rsidP="007C6CD8">
      <w:pPr>
        <w:spacing w:after="0" w:line="240" w:lineRule="auto"/>
      </w:pPr>
      <w:r>
        <w:continuationSeparator/>
      </w:r>
    </w:p>
  </w:footnote>
  <w:footnote w:id="1">
    <w:p w:rsidR="00E335B6" w:rsidRDefault="00E335B6" w:rsidP="00D17EA9">
      <w:pPr>
        <w:pStyle w:val="FootnoteText"/>
      </w:pPr>
      <w:r>
        <w:rPr>
          <w:rStyle w:val="FootnoteReference"/>
          <w:b/>
        </w:rPr>
        <w:t xml:space="preserve"> </w:t>
      </w:r>
    </w:p>
  </w:footnote>
  <w:footnote w:id="2">
    <w:p w:rsidR="00E335B6" w:rsidRDefault="00E335B6" w:rsidP="00D17EA9">
      <w:pPr>
        <w:pStyle w:val="FootnoteText"/>
      </w:pPr>
      <w:r>
        <w:rPr>
          <w:rStyle w:val="FootnoteReference"/>
        </w:rPr>
        <w:t xml:space="preserve"> 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A"/>
    <w:multiLevelType w:val="singleLevel"/>
    <w:tmpl w:val="0000000A"/>
    <w:name w:val="WW8Num10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Times New Roman"/>
      </w:rPr>
    </w:lvl>
  </w:abstractNum>
  <w:abstractNum w:abstractNumId="1">
    <w:nsid w:val="001A1F62"/>
    <w:multiLevelType w:val="hybridMultilevel"/>
    <w:tmpl w:val="6BD2E248"/>
    <w:lvl w:ilvl="0" w:tplc="0419000F">
      <w:start w:val="1"/>
      <w:numFmt w:val="decimal"/>
      <w:lvlText w:val="%1."/>
      <w:lvlJc w:val="left"/>
      <w:pPr>
        <w:ind w:left="144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2">
    <w:nsid w:val="05AC3740"/>
    <w:multiLevelType w:val="hybridMultilevel"/>
    <w:tmpl w:val="38B4A070"/>
    <w:lvl w:ilvl="0" w:tplc="0419000F">
      <w:start w:val="2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12E62766"/>
    <w:multiLevelType w:val="hybridMultilevel"/>
    <w:tmpl w:val="70D88428"/>
    <w:lvl w:ilvl="0" w:tplc="04190001">
      <w:start w:val="1"/>
      <w:numFmt w:val="bullet"/>
      <w:lvlText w:val=""/>
      <w:lvlJc w:val="left"/>
      <w:pPr>
        <w:ind w:left="214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6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358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0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2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74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6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8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909" w:hanging="360"/>
      </w:pPr>
      <w:rPr>
        <w:rFonts w:ascii="Wingdings" w:hAnsi="Wingdings" w:hint="default"/>
      </w:rPr>
    </w:lvl>
  </w:abstractNum>
  <w:abstractNum w:abstractNumId="4">
    <w:nsid w:val="1EFE2C34"/>
    <w:multiLevelType w:val="hybridMultilevel"/>
    <w:tmpl w:val="9BC4245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>
    <w:nsid w:val="212709A9"/>
    <w:multiLevelType w:val="hybridMultilevel"/>
    <w:tmpl w:val="00647346"/>
    <w:lvl w:ilvl="0" w:tplc="04190011">
      <w:start w:val="1"/>
      <w:numFmt w:val="decimal"/>
      <w:lvlText w:val="%1)"/>
      <w:lvlJc w:val="left"/>
      <w:pPr>
        <w:ind w:left="1429" w:hanging="360"/>
      </w:pPr>
      <w:rPr>
        <w:rFonts w:cs="Times New Roman"/>
      </w:rPr>
    </w:lvl>
    <w:lvl w:ilvl="1" w:tplc="DB387088">
      <w:start w:val="1"/>
      <w:numFmt w:val="upperLetter"/>
      <w:lvlText w:val="%2."/>
      <w:lvlJc w:val="left"/>
      <w:pPr>
        <w:ind w:left="2149" w:hanging="360"/>
      </w:pPr>
      <w:rPr>
        <w:rFonts w:cs="Times New Roman" w:hint="default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6">
    <w:nsid w:val="2CE16FDB"/>
    <w:multiLevelType w:val="hybridMultilevel"/>
    <w:tmpl w:val="ABD6DD12"/>
    <w:lvl w:ilvl="0" w:tplc="2E40B002">
      <w:start w:val="1"/>
      <w:numFmt w:val="decimal"/>
      <w:lvlText w:val="%1."/>
      <w:lvlJc w:val="left"/>
      <w:pPr>
        <w:ind w:left="1288" w:hanging="360"/>
      </w:pPr>
      <w:rPr>
        <w:rFonts w:eastAsia="Times New Roman" w:cs="Times New Roman" w:hint="default"/>
        <w:b/>
        <w:i/>
      </w:rPr>
    </w:lvl>
    <w:lvl w:ilvl="1" w:tplc="04190019" w:tentative="1">
      <w:start w:val="1"/>
      <w:numFmt w:val="lowerLetter"/>
      <w:lvlText w:val="%2."/>
      <w:lvlJc w:val="left"/>
      <w:pPr>
        <w:ind w:left="200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72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44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16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8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60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32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048" w:hanging="180"/>
      </w:pPr>
      <w:rPr>
        <w:rFonts w:cs="Times New Roman"/>
      </w:rPr>
    </w:lvl>
  </w:abstractNum>
  <w:abstractNum w:abstractNumId="7">
    <w:nsid w:val="34E7393E"/>
    <w:multiLevelType w:val="hybridMultilevel"/>
    <w:tmpl w:val="97BC8B56"/>
    <w:lvl w:ilvl="0" w:tplc="04190001">
      <w:start w:val="1"/>
      <w:numFmt w:val="bullet"/>
      <w:lvlText w:val=""/>
      <w:lvlJc w:val="left"/>
      <w:pPr>
        <w:ind w:left="214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6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358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0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2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74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6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8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909" w:hanging="360"/>
      </w:pPr>
      <w:rPr>
        <w:rFonts w:ascii="Wingdings" w:hAnsi="Wingdings" w:hint="default"/>
      </w:rPr>
    </w:lvl>
  </w:abstractNum>
  <w:abstractNum w:abstractNumId="8">
    <w:nsid w:val="483A2ACF"/>
    <w:multiLevelType w:val="hybridMultilevel"/>
    <w:tmpl w:val="4ABA16E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>
    <w:nsid w:val="4A8F1548"/>
    <w:multiLevelType w:val="hybridMultilevel"/>
    <w:tmpl w:val="5C86F144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>
    <w:nsid w:val="56331A99"/>
    <w:multiLevelType w:val="hybridMultilevel"/>
    <w:tmpl w:val="8AE04EAC"/>
    <w:lvl w:ilvl="0" w:tplc="3E245BD0">
      <w:start w:val="1"/>
      <w:numFmt w:val="decimal"/>
      <w:lvlText w:val="%1)"/>
      <w:lvlJc w:val="left"/>
      <w:pPr>
        <w:ind w:left="3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10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2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4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6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8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70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2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49" w:hanging="180"/>
      </w:pPr>
      <w:rPr>
        <w:rFonts w:cs="Times New Roman"/>
      </w:rPr>
    </w:lvl>
  </w:abstractNum>
  <w:abstractNum w:abstractNumId="11">
    <w:nsid w:val="57373345"/>
    <w:multiLevelType w:val="hybridMultilevel"/>
    <w:tmpl w:val="57748F1E"/>
    <w:lvl w:ilvl="0" w:tplc="04190001">
      <w:start w:val="1"/>
      <w:numFmt w:val="bullet"/>
      <w:lvlText w:val=""/>
      <w:lvlJc w:val="left"/>
      <w:pPr>
        <w:ind w:left="214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6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358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0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2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74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6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8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909" w:hanging="360"/>
      </w:pPr>
      <w:rPr>
        <w:rFonts w:ascii="Wingdings" w:hAnsi="Wingdings" w:hint="default"/>
      </w:rPr>
    </w:lvl>
  </w:abstractNum>
  <w:abstractNum w:abstractNumId="12">
    <w:nsid w:val="63527C1D"/>
    <w:multiLevelType w:val="hybridMultilevel"/>
    <w:tmpl w:val="58A64252"/>
    <w:lvl w:ilvl="0" w:tplc="04190001">
      <w:start w:val="1"/>
      <w:numFmt w:val="bullet"/>
      <w:lvlText w:val=""/>
      <w:lvlJc w:val="left"/>
      <w:pPr>
        <w:ind w:left="214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6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358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0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2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74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6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8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909" w:hanging="360"/>
      </w:pPr>
      <w:rPr>
        <w:rFonts w:ascii="Wingdings" w:hAnsi="Wingdings" w:hint="default"/>
      </w:rPr>
    </w:lvl>
  </w:abstractNum>
  <w:abstractNum w:abstractNumId="13">
    <w:nsid w:val="6E6910C3"/>
    <w:multiLevelType w:val="hybridMultilevel"/>
    <w:tmpl w:val="1FA8F1EC"/>
    <w:lvl w:ilvl="0" w:tplc="368E4F8C">
      <w:start w:val="1"/>
      <w:numFmt w:val="decimal"/>
      <w:lvlText w:val="%1."/>
      <w:lvlJc w:val="left"/>
      <w:pPr>
        <w:ind w:left="92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14">
    <w:nsid w:val="6F94518A"/>
    <w:multiLevelType w:val="hybridMultilevel"/>
    <w:tmpl w:val="B88208C8"/>
    <w:lvl w:ilvl="0" w:tplc="04190001">
      <w:start w:val="1"/>
      <w:numFmt w:val="bullet"/>
      <w:lvlText w:val=""/>
      <w:lvlJc w:val="left"/>
      <w:pPr>
        <w:ind w:left="214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6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358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0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2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74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6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8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909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0"/>
  </w:num>
  <w:num w:numId="3">
    <w:abstractNumId w:val="1"/>
  </w:num>
  <w:num w:numId="4">
    <w:abstractNumId w:val="10"/>
  </w:num>
  <w:num w:numId="5">
    <w:abstractNumId w:val="4"/>
  </w:num>
  <w:num w:numId="6">
    <w:abstractNumId w:val="8"/>
  </w:num>
  <w:num w:numId="7">
    <w:abstractNumId w:val="6"/>
  </w:num>
  <w:num w:numId="8">
    <w:abstractNumId w:val="2"/>
  </w:num>
  <w:num w:numId="9">
    <w:abstractNumId w:val="5"/>
  </w:num>
  <w:num w:numId="10">
    <w:abstractNumId w:val="14"/>
  </w:num>
  <w:num w:numId="11">
    <w:abstractNumId w:val="3"/>
  </w:num>
  <w:num w:numId="12">
    <w:abstractNumId w:val="12"/>
  </w:num>
  <w:num w:numId="13">
    <w:abstractNumId w:val="11"/>
  </w:num>
  <w:num w:numId="14">
    <w:abstractNumId w:val="9"/>
  </w:num>
  <w:num w:numId="15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06E07"/>
    <w:rsid w:val="00013644"/>
    <w:rsid w:val="00062F35"/>
    <w:rsid w:val="000B2B02"/>
    <w:rsid w:val="000C22E1"/>
    <w:rsid w:val="000C6013"/>
    <w:rsid w:val="001764C1"/>
    <w:rsid w:val="001C59DA"/>
    <w:rsid w:val="002052DC"/>
    <w:rsid w:val="00237B66"/>
    <w:rsid w:val="002A4CBD"/>
    <w:rsid w:val="003B6638"/>
    <w:rsid w:val="00413693"/>
    <w:rsid w:val="00414108"/>
    <w:rsid w:val="00524827"/>
    <w:rsid w:val="005C55F6"/>
    <w:rsid w:val="00617DD6"/>
    <w:rsid w:val="00624584"/>
    <w:rsid w:val="00641FF4"/>
    <w:rsid w:val="00657DA3"/>
    <w:rsid w:val="006C18E2"/>
    <w:rsid w:val="00754DF3"/>
    <w:rsid w:val="007C6CD8"/>
    <w:rsid w:val="007D0FF3"/>
    <w:rsid w:val="00863681"/>
    <w:rsid w:val="008F6D96"/>
    <w:rsid w:val="00931229"/>
    <w:rsid w:val="0094591C"/>
    <w:rsid w:val="009B7EA8"/>
    <w:rsid w:val="009E5A66"/>
    <w:rsid w:val="00A06E07"/>
    <w:rsid w:val="00A07AF9"/>
    <w:rsid w:val="00AB592B"/>
    <w:rsid w:val="00AE5CAD"/>
    <w:rsid w:val="00B80BD1"/>
    <w:rsid w:val="00BA6E9E"/>
    <w:rsid w:val="00BE23B9"/>
    <w:rsid w:val="00C1565E"/>
    <w:rsid w:val="00C301C4"/>
    <w:rsid w:val="00C44D61"/>
    <w:rsid w:val="00CB3039"/>
    <w:rsid w:val="00CD7BE2"/>
    <w:rsid w:val="00D17EA9"/>
    <w:rsid w:val="00D616F3"/>
    <w:rsid w:val="00D91337"/>
    <w:rsid w:val="00DC2D2C"/>
    <w:rsid w:val="00DF0D4A"/>
    <w:rsid w:val="00E335B6"/>
    <w:rsid w:val="00E75325"/>
    <w:rsid w:val="00EE3325"/>
    <w:rsid w:val="00F1513B"/>
    <w:rsid w:val="00F350AA"/>
    <w:rsid w:val="00F974AD"/>
    <w:rsid w:val="00FC015B"/>
    <w:rsid w:val="00FF3E3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 Inden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No List" w:locked="1" w:semiHidden="0" w:uiPriority="0" w:unhideWhenUsed="0"/>
    <w:lsdException w:name="Balloon Text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06E07"/>
    <w:pPr>
      <w:spacing w:after="200" w:line="276" w:lineRule="auto"/>
    </w:pPr>
    <w:rPr>
      <w:rFonts w:eastAsia="Times New Roman" w:cs="Calibri"/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99"/>
    <w:qFormat/>
    <w:rsid w:val="00A06E07"/>
    <w:rPr>
      <w:lang w:eastAsia="en-US"/>
    </w:rPr>
  </w:style>
  <w:style w:type="paragraph" w:styleId="ListParagraph">
    <w:name w:val="List Paragraph"/>
    <w:basedOn w:val="Normal"/>
    <w:uiPriority w:val="99"/>
    <w:qFormat/>
    <w:rsid w:val="00A06E07"/>
    <w:pPr>
      <w:spacing w:after="0" w:line="240" w:lineRule="auto"/>
      <w:ind w:left="720"/>
    </w:pPr>
    <w:rPr>
      <w:rFonts w:ascii="Times New Roman" w:hAnsi="Times New Roman" w:cs="Times New Roman"/>
      <w:color w:val="000080"/>
      <w:sz w:val="28"/>
      <w:szCs w:val="28"/>
      <w:lang w:eastAsia="ru-RU"/>
    </w:rPr>
  </w:style>
  <w:style w:type="character" w:customStyle="1" w:styleId="apple-converted-space">
    <w:name w:val="apple-converted-space"/>
    <w:basedOn w:val="DefaultParagraphFont"/>
    <w:uiPriority w:val="99"/>
    <w:rsid w:val="00F974AD"/>
    <w:rPr>
      <w:rFonts w:cs="Times New Roman"/>
    </w:rPr>
  </w:style>
  <w:style w:type="character" w:styleId="Strong">
    <w:name w:val="Strong"/>
    <w:basedOn w:val="DefaultParagraphFont"/>
    <w:uiPriority w:val="99"/>
    <w:qFormat/>
    <w:rsid w:val="00F974AD"/>
    <w:rPr>
      <w:rFonts w:cs="Times New Roman"/>
      <w:b/>
      <w:bCs/>
    </w:rPr>
  </w:style>
  <w:style w:type="character" w:customStyle="1" w:styleId="a">
    <w:name w:val="Основной текст_"/>
    <w:link w:val="3"/>
    <w:uiPriority w:val="99"/>
    <w:locked/>
    <w:rsid w:val="00AB592B"/>
    <w:rPr>
      <w:sz w:val="19"/>
      <w:shd w:val="clear" w:color="auto" w:fill="FFFFFF"/>
    </w:rPr>
  </w:style>
  <w:style w:type="paragraph" w:customStyle="1" w:styleId="3">
    <w:name w:val="Основной текст3"/>
    <w:basedOn w:val="Normal"/>
    <w:link w:val="a"/>
    <w:uiPriority w:val="99"/>
    <w:rsid w:val="00AB592B"/>
    <w:pPr>
      <w:shd w:val="clear" w:color="auto" w:fill="FFFFFF"/>
      <w:spacing w:after="0" w:line="214" w:lineRule="exact"/>
      <w:jc w:val="both"/>
    </w:pPr>
    <w:rPr>
      <w:rFonts w:eastAsia="Calibri" w:cs="Times New Roman"/>
      <w:sz w:val="19"/>
      <w:szCs w:val="20"/>
      <w:shd w:val="clear" w:color="auto" w:fill="FFFFFF"/>
      <w:lang w:eastAsia="ru-RU"/>
    </w:rPr>
  </w:style>
  <w:style w:type="character" w:customStyle="1" w:styleId="FontStyle103">
    <w:name w:val="Font Style103"/>
    <w:uiPriority w:val="99"/>
    <w:rsid w:val="00AB592B"/>
    <w:rPr>
      <w:rFonts w:ascii="Times New Roman" w:hAnsi="Times New Roman"/>
      <w:sz w:val="20"/>
    </w:rPr>
  </w:style>
  <w:style w:type="paragraph" w:styleId="BodyTextIndent">
    <w:name w:val="Body Text Indent"/>
    <w:aliases w:val="Основной текст 1"/>
    <w:basedOn w:val="Normal"/>
    <w:link w:val="BodyTextIndentChar"/>
    <w:uiPriority w:val="99"/>
    <w:rsid w:val="00AB592B"/>
    <w:pPr>
      <w:spacing w:after="0" w:line="240" w:lineRule="auto"/>
      <w:ind w:left="360"/>
    </w:pPr>
    <w:rPr>
      <w:rFonts w:ascii="Times New Roman" w:eastAsia="Calibri" w:hAnsi="Times New Roman" w:cs="Times New Roman"/>
      <w:sz w:val="28"/>
      <w:szCs w:val="20"/>
      <w:lang w:eastAsia="ru-RU"/>
    </w:rPr>
  </w:style>
  <w:style w:type="character" w:customStyle="1" w:styleId="BodyTextIndentChar">
    <w:name w:val="Body Text Indent Char"/>
    <w:aliases w:val="Основной текст 1 Char"/>
    <w:basedOn w:val="DefaultParagraphFont"/>
    <w:link w:val="BodyTextIndent"/>
    <w:uiPriority w:val="99"/>
    <w:locked/>
    <w:rsid w:val="00AB592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BalloonText">
    <w:name w:val="Balloon Text"/>
    <w:basedOn w:val="Normal"/>
    <w:link w:val="BalloonTextChar"/>
    <w:uiPriority w:val="99"/>
    <w:semiHidden/>
    <w:rsid w:val="00AB592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AB592B"/>
    <w:rPr>
      <w:rFonts w:ascii="Tahoma" w:hAnsi="Tahoma" w:cs="Tahoma"/>
      <w:sz w:val="16"/>
      <w:szCs w:val="16"/>
    </w:rPr>
  </w:style>
  <w:style w:type="paragraph" w:customStyle="1" w:styleId="1">
    <w:name w:val="Абзац списка1"/>
    <w:basedOn w:val="Normal"/>
    <w:uiPriority w:val="99"/>
    <w:rsid w:val="00AB592B"/>
    <w:pPr>
      <w:ind w:left="720"/>
      <w:contextualSpacing/>
    </w:pPr>
  </w:style>
  <w:style w:type="character" w:styleId="Hyperlink">
    <w:name w:val="Hyperlink"/>
    <w:basedOn w:val="DefaultParagraphFont"/>
    <w:uiPriority w:val="99"/>
    <w:rsid w:val="00AB592B"/>
    <w:rPr>
      <w:rFonts w:cs="Times New Roman"/>
      <w:color w:val="0000FF"/>
      <w:u w:val="single"/>
    </w:rPr>
  </w:style>
  <w:style w:type="table" w:styleId="TableGrid">
    <w:name w:val="Table Grid"/>
    <w:basedOn w:val="TableNormal"/>
    <w:uiPriority w:val="99"/>
    <w:rsid w:val="00AB592B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noteText">
    <w:name w:val="footnote text"/>
    <w:basedOn w:val="Normal"/>
    <w:link w:val="FootnoteTextChar"/>
    <w:uiPriority w:val="99"/>
    <w:rsid w:val="007C6CD8"/>
    <w:pPr>
      <w:spacing w:after="0" w:line="240" w:lineRule="auto"/>
    </w:pPr>
    <w:rPr>
      <w:rFonts w:ascii="Thames" w:hAnsi="Thames" w:cs="Times New Roman"/>
      <w:sz w:val="20"/>
      <w:szCs w:val="20"/>
      <w:lang w:eastAsia="ru-RU"/>
    </w:rPr>
  </w:style>
  <w:style w:type="character" w:customStyle="1" w:styleId="FootnoteTextChar">
    <w:name w:val="Footnote Text Char"/>
    <w:basedOn w:val="DefaultParagraphFont"/>
    <w:link w:val="FootnoteText"/>
    <w:uiPriority w:val="99"/>
    <w:locked/>
    <w:rsid w:val="007C6CD8"/>
    <w:rPr>
      <w:rFonts w:ascii="Thames" w:hAnsi="Thames" w:cs="Times New Roman"/>
      <w:sz w:val="20"/>
      <w:szCs w:val="20"/>
      <w:lang w:eastAsia="ru-RU"/>
    </w:rPr>
  </w:style>
  <w:style w:type="character" w:styleId="FootnoteReference">
    <w:name w:val="footnote reference"/>
    <w:basedOn w:val="DefaultParagraphFont"/>
    <w:uiPriority w:val="99"/>
    <w:rsid w:val="007C6CD8"/>
    <w:rPr>
      <w:rFonts w:ascii="Times New Roman" w:hAnsi="Times New Roman" w:cs="Times New Roman"/>
      <w:sz w:val="20"/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F:\&#1056;&#1055;%202015-2016%20&#1091;&#1095;.&#1075;\&#1056;&#1072;&#1073;&#1086;&#1095;&#1080;&#1077;%20&#1087;&#1088;&#1086;&#1075;&#1088;&#1072;&#1084;&#1084;&#1099;%202012-2013\&#1085;&#1072;%20&#1087;&#1088;&#1086;&#1074;&#1077;&#1088;&#1082;&#1091;%20&#1042;&#1048;&#1040;%202012-2013\t%20http:\irgali.narod.ru\lit.html" TargetMode="External"/><Relationship Id="rId13" Type="http://schemas.openxmlformats.org/officeDocument/2006/relationships/hyperlink" Target="http://school3.admsurgut.ru/-taher/-metodika/" TargetMode="External"/><Relationship Id="rId18" Type="http://schemas.openxmlformats.org/officeDocument/2006/relationships/hyperlink" Target="http://festival.1september.ru/" TargetMode="External"/><Relationship Id="rId26" Type="http://schemas.openxmlformats.org/officeDocument/2006/relationships/theme" Target="theme/theme1.xml"/><Relationship Id="rId3" Type="http://schemas.openxmlformats.org/officeDocument/2006/relationships/settings" Target="settings.xml"/><Relationship Id="rId21" Type="http://schemas.openxmlformats.org/officeDocument/2006/relationships/hyperlink" Target="http://www.1september.ru" TargetMode="External"/><Relationship Id="rId7" Type="http://schemas.openxmlformats.org/officeDocument/2006/relationships/image" Target="media/image1.jpeg"/><Relationship Id="rId12" Type="http://schemas.openxmlformats.org/officeDocument/2006/relationships/hyperlink" Target="http://viktoriya-rogoleva.narod.ru/sait23.html" TargetMode="External"/><Relationship Id="rId17" Type="http://schemas.openxmlformats.org/officeDocument/2006/relationships/hyperlink" Target="http://edu.rin.ru" TargetMode="External"/><Relationship Id="rId25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://rus.1september.ru" TargetMode="External"/><Relationship Id="rId20" Type="http://schemas.openxmlformats.org/officeDocument/2006/relationships/hyperlink" Target="http://1september.ru/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detkam.e-papa.ru/mp/60/413.html" TargetMode="External"/><Relationship Id="rId24" Type="http://schemas.openxmlformats.org/officeDocument/2006/relationships/hyperlink" Target="http://lib.rus.ec/s/3395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://svetly5school.narod.ru/metod7.html" TargetMode="External"/><Relationship Id="rId23" Type="http://schemas.openxmlformats.org/officeDocument/2006/relationships/hyperlink" Target="http://lib.rus.ec/b/110724/read" TargetMode="External"/><Relationship Id="rId10" Type="http://schemas.openxmlformats.org/officeDocument/2006/relationships/hyperlink" Target="http://www.prosv.ru/ebooks/Eremina_Uroki-literaturi_" TargetMode="External"/><Relationship Id="rId19" Type="http://schemas.openxmlformats.org/officeDocument/2006/relationships/hyperlink" Target="http://portfolio.1september.r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%20http://www.openclass.ru" TargetMode="External"/><Relationship Id="rId14" Type="http://schemas.openxmlformats.org/officeDocument/2006/relationships/hyperlink" Target="http://skolakras.narod.ru/portret.htm" TargetMode="External"/><Relationship Id="rId22" Type="http://schemas.openxmlformats.org/officeDocument/2006/relationships/hyperlink" Target="http://school.baltinform.ru/p.school_documents.php?id=211&amp;type_id=&amp;i=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41</TotalTime>
  <Pages>63</Pages>
  <Words>15145</Words>
  <Characters>-32766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12</cp:revision>
  <dcterms:created xsi:type="dcterms:W3CDTF">2017-09-11T08:44:00Z</dcterms:created>
  <dcterms:modified xsi:type="dcterms:W3CDTF">2017-10-28T12:53:00Z</dcterms:modified>
</cp:coreProperties>
</file>