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49" w:rsidRPr="00BF0F36" w:rsidRDefault="00BF6D49" w:rsidP="00BF0F36">
      <w:pPr>
        <w:pStyle w:val="BodyTextIndent3"/>
        <w:spacing w:after="0"/>
        <w:ind w:left="-770" w:hanging="110"/>
        <w:jc w:val="center"/>
        <w:rPr>
          <w:rFonts w:ascii="Times New Roman" w:hAnsi="Times New Roman"/>
          <w:sz w:val="24"/>
          <w:szCs w:val="24"/>
        </w:rPr>
      </w:pPr>
      <w:r w:rsidRPr="00BF0F36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7" o:title=""/>
          </v:shape>
        </w:pict>
      </w:r>
    </w:p>
    <w:p w:rsidR="00BF6D49" w:rsidRPr="00E34998" w:rsidRDefault="00BF6D49" w:rsidP="00205BE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A6DA3">
        <w:rPr>
          <w:rFonts w:ascii="Times New Roman" w:hAnsi="Times New Roman"/>
          <w:b/>
          <w:bCs/>
          <w:sz w:val="24"/>
          <w:szCs w:val="24"/>
        </w:rPr>
        <w:t>Пояснительная  записка</w:t>
      </w:r>
    </w:p>
    <w:p w:rsidR="00BF6D49" w:rsidRDefault="00BF6D49" w:rsidP="00205BE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CA6DA3">
        <w:rPr>
          <w:rFonts w:ascii="Times New Roman" w:hAnsi="Times New Roman"/>
          <w:sz w:val="24"/>
          <w:szCs w:val="24"/>
        </w:rPr>
        <w:t xml:space="preserve"> составлена в соответствии с федеральным компонентом государственных  образовательных</w:t>
      </w:r>
      <w:r>
        <w:rPr>
          <w:rFonts w:ascii="Times New Roman" w:hAnsi="Times New Roman"/>
          <w:sz w:val="24"/>
          <w:szCs w:val="24"/>
        </w:rPr>
        <w:t xml:space="preserve"> стандартов основного общего образования по обществознанию</w:t>
      </w:r>
      <w:r w:rsidRPr="00CA6DA3">
        <w:rPr>
          <w:rFonts w:ascii="Times New Roman" w:hAnsi="Times New Roman"/>
          <w:sz w:val="24"/>
          <w:szCs w:val="24"/>
        </w:rPr>
        <w:t xml:space="preserve"> (</w:t>
      </w:r>
      <w:r w:rsidRPr="00E37D85">
        <w:rPr>
          <w:rFonts w:ascii="Times New Roman" w:hAnsi="Times New Roman"/>
          <w:sz w:val="24"/>
          <w:szCs w:val="24"/>
        </w:rPr>
        <w:t>Приказ Министерства образования РФ от 05.03.2004 года №1089)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DA3">
        <w:rPr>
          <w:rFonts w:ascii="Times New Roman" w:hAnsi="Times New Roman"/>
          <w:sz w:val="24"/>
          <w:szCs w:val="24"/>
        </w:rPr>
        <w:t>с уч</w:t>
      </w:r>
      <w:r>
        <w:rPr>
          <w:rFonts w:ascii="Times New Roman" w:hAnsi="Times New Roman"/>
          <w:sz w:val="24"/>
          <w:szCs w:val="24"/>
        </w:rPr>
        <w:t>етом  авторской программы «Обществознание</w:t>
      </w:r>
      <w:r w:rsidRPr="00CA6DA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под редакцией академика РАО д.п.н. Л.Н. Боголюбова, Н.И. Городецкой,</w:t>
      </w:r>
      <w:r w:rsidRPr="008B3F72">
        <w:rPr>
          <w:rFonts w:ascii="Times New Roman" w:hAnsi="Times New Roman"/>
          <w:sz w:val="24"/>
          <w:szCs w:val="24"/>
        </w:rPr>
        <w:t xml:space="preserve"> Л.Ф. И</w:t>
      </w:r>
      <w:r>
        <w:rPr>
          <w:rFonts w:ascii="Times New Roman" w:hAnsi="Times New Roman"/>
          <w:sz w:val="24"/>
          <w:szCs w:val="24"/>
        </w:rPr>
        <w:t>вановой, А.И. Матвеева.</w:t>
      </w:r>
    </w:p>
    <w:p w:rsidR="00BF6D49" w:rsidRPr="00393BDB" w:rsidRDefault="00BF6D49" w:rsidP="00205BEF">
      <w:pPr>
        <w:shd w:val="clear" w:color="auto" w:fill="FFFFFF"/>
        <w:spacing w:line="240" w:lineRule="auto"/>
        <w:ind w:right="10"/>
        <w:jc w:val="center"/>
        <w:rPr>
          <w:rFonts w:ascii="Times New Roman" w:hAnsi="Times New Roman"/>
          <w:b/>
          <w:sz w:val="24"/>
          <w:szCs w:val="24"/>
        </w:rPr>
      </w:pPr>
      <w:r w:rsidRPr="00393BDB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BF6D49" w:rsidRDefault="00BF6D49" w:rsidP="00205BEF">
      <w:pPr>
        <w:shd w:val="clear" w:color="auto" w:fill="FFFFFF"/>
        <w:spacing w:line="240" w:lineRule="auto"/>
        <w:ind w:left="24" w:right="10"/>
        <w:jc w:val="both"/>
        <w:rPr>
          <w:rFonts w:ascii="Times New Roman" w:hAnsi="Times New Roman"/>
          <w:spacing w:val="-3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93BDB">
        <w:rPr>
          <w:rFonts w:ascii="Times New Roman" w:hAnsi="Times New Roman"/>
          <w:sz w:val="24"/>
          <w:szCs w:val="24"/>
        </w:rPr>
        <w:t>Содержание основного общего образования по общест</w:t>
      </w:r>
      <w:r w:rsidRPr="00393BDB">
        <w:rPr>
          <w:rFonts w:ascii="Times New Roman" w:hAnsi="Times New Roman"/>
          <w:sz w:val="24"/>
          <w:szCs w:val="24"/>
        </w:rPr>
        <w:softHyphen/>
        <w:t>вознанию представляет собой комплекс знаний, отражаю</w:t>
      </w:r>
      <w:r w:rsidRPr="00393BDB">
        <w:rPr>
          <w:rFonts w:ascii="Times New Roman" w:hAnsi="Times New Roman"/>
          <w:sz w:val="24"/>
          <w:szCs w:val="24"/>
        </w:rPr>
        <w:softHyphen/>
        <w:t>щих основные объекты изучения: общество и его основ</w:t>
      </w:r>
      <w:r w:rsidRPr="00393BDB">
        <w:rPr>
          <w:rFonts w:ascii="Times New Roman" w:hAnsi="Times New Roman"/>
          <w:sz w:val="24"/>
          <w:szCs w:val="24"/>
        </w:rPr>
        <w:softHyphen/>
        <w:t>ные сферы, человек в обществе, правовое регулирование общественных отношений. Помимо знаний, важными со</w:t>
      </w:r>
      <w:r w:rsidRPr="00393BDB">
        <w:rPr>
          <w:rFonts w:ascii="Times New Roman" w:hAnsi="Times New Roman"/>
          <w:sz w:val="24"/>
          <w:szCs w:val="24"/>
        </w:rPr>
        <w:softHyphen/>
        <w:t>держательными компонентами курса являются: социаль</w:t>
      </w:r>
      <w:r w:rsidRPr="00393BDB">
        <w:rPr>
          <w:rFonts w:ascii="Times New Roman" w:hAnsi="Times New Roman"/>
          <w:sz w:val="24"/>
          <w:szCs w:val="24"/>
        </w:rPr>
        <w:softHyphen/>
        <w:t>ные навыки, умения, совокупность моральных норм и гу</w:t>
      </w:r>
      <w:r w:rsidRPr="00393BDB">
        <w:rPr>
          <w:rFonts w:ascii="Times New Roman" w:hAnsi="Times New Roman"/>
          <w:sz w:val="24"/>
          <w:szCs w:val="24"/>
        </w:rPr>
        <w:softHyphen/>
        <w:t>манистических ценностей; правовые нормы, лежащие в основе правомерного поведения. Не менее важным элемен</w:t>
      </w:r>
      <w:r w:rsidRPr="00393BDB">
        <w:rPr>
          <w:rFonts w:ascii="Times New Roman" w:hAnsi="Times New Roman"/>
          <w:sz w:val="24"/>
          <w:szCs w:val="24"/>
        </w:rPr>
        <w:softHyphen/>
        <w:t>том содержания учебного предмета «Обществознание» яв</w:t>
      </w:r>
      <w:r w:rsidRPr="00393BDB">
        <w:rPr>
          <w:rFonts w:ascii="Times New Roman" w:hAnsi="Times New Roman"/>
          <w:sz w:val="24"/>
          <w:szCs w:val="24"/>
        </w:rPr>
        <w:softHyphen/>
        <w:t>ляется опыт познавательной и практической деятельнос</w:t>
      </w:r>
      <w:r w:rsidRPr="00393BDB">
        <w:rPr>
          <w:rFonts w:ascii="Times New Roman" w:hAnsi="Times New Roman"/>
          <w:sz w:val="24"/>
          <w:szCs w:val="24"/>
        </w:rPr>
        <w:softHyphen/>
        <w:t xml:space="preserve">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</w:t>
      </w:r>
      <w:r w:rsidRPr="006F3390">
        <w:rPr>
          <w:rFonts w:ascii="Times New Roman" w:hAnsi="Times New Roman"/>
          <w:sz w:val="24"/>
          <w:szCs w:val="24"/>
        </w:rPr>
        <w:t>учебную коммуникацию, опыт проектной дея</w:t>
      </w:r>
      <w:r w:rsidRPr="006F3390">
        <w:rPr>
          <w:rFonts w:ascii="Times New Roman" w:hAnsi="Times New Roman"/>
          <w:sz w:val="24"/>
          <w:szCs w:val="24"/>
        </w:rPr>
        <w:softHyphen/>
        <w:t>тельности   в учебном процессе и социальной практике.В 9 классе завершается рассмотрение основных сфер жизни общества. Тема «Политика и социальное управле</w:t>
      </w:r>
      <w:r w:rsidRPr="006F3390">
        <w:rPr>
          <w:rFonts w:ascii="Times New Roman" w:hAnsi="Times New Roman"/>
          <w:sz w:val="24"/>
          <w:szCs w:val="24"/>
        </w:rPr>
        <w:softHyphen/>
        <w:t>ние» дает обобщенное представление о государственной власти, о возможностях участия граждан в управлении делами общества.Заключительная тема «Право», на которую отводится наибольший в 9 классе объем учебного времени, вводит учащихся в сложный и обширный мир права и закона. Одна часть уроков отводится</w:t>
      </w:r>
      <w:r>
        <w:rPr>
          <w:rFonts w:ascii="Times New Roman" w:hAnsi="Times New Roman"/>
          <w:sz w:val="24"/>
          <w:szCs w:val="24"/>
        </w:rPr>
        <w:t xml:space="preserve"> вопросам теории права, дру</w:t>
      </w:r>
      <w:r>
        <w:rPr>
          <w:rFonts w:ascii="Times New Roman" w:hAnsi="Times New Roman"/>
          <w:sz w:val="24"/>
          <w:szCs w:val="24"/>
        </w:rPr>
        <w:softHyphen/>
        <w:t>гая -</w:t>
      </w:r>
      <w:r w:rsidRPr="006F3390">
        <w:rPr>
          <w:rFonts w:ascii="Times New Roman" w:hAnsi="Times New Roman"/>
          <w:sz w:val="24"/>
          <w:szCs w:val="24"/>
        </w:rPr>
        <w:t xml:space="preserve"> отраслям права. Особое внимание уделено элемен</w:t>
      </w:r>
      <w:r w:rsidRPr="006F3390">
        <w:rPr>
          <w:rFonts w:ascii="Times New Roman" w:hAnsi="Times New Roman"/>
          <w:sz w:val="24"/>
          <w:szCs w:val="24"/>
        </w:rPr>
        <w:softHyphen/>
        <w:t>там конституционного права. Рассматриваются основы конституционного строя РФ, федеративного устройства РФ, государственного устройства РФ, а также механизм реализации и защиты прав и свобод гражданина РФ.На заключительных уроках с опорой на знания по ис</w:t>
      </w:r>
      <w:r w:rsidRPr="006F3390">
        <w:rPr>
          <w:rFonts w:ascii="Times New Roman" w:hAnsi="Times New Roman"/>
          <w:sz w:val="24"/>
          <w:szCs w:val="24"/>
        </w:rPr>
        <w:softHyphen/>
        <w:t>тории характеризуются социальные изменения и их фор</w:t>
      </w:r>
      <w:r w:rsidRPr="006F3390">
        <w:rPr>
          <w:rFonts w:ascii="Times New Roman" w:hAnsi="Times New Roman"/>
          <w:sz w:val="24"/>
          <w:szCs w:val="24"/>
        </w:rPr>
        <w:softHyphen/>
        <w:t>мы. Рассматриваются основные проблемы современного мирового развития.</w:t>
      </w:r>
      <w:r w:rsidRPr="0088013D">
        <w:rPr>
          <w:rFonts w:ascii="Times New Roman" w:hAnsi="Times New Roman"/>
          <w:sz w:val="24"/>
          <w:szCs w:val="24"/>
        </w:rPr>
        <w:t>На каждом из этапов реализуются межпредметные свя</w:t>
      </w:r>
      <w:r w:rsidRPr="0088013D">
        <w:rPr>
          <w:rFonts w:ascii="Times New Roman" w:hAnsi="Times New Roman"/>
          <w:sz w:val="24"/>
          <w:szCs w:val="24"/>
        </w:rPr>
        <w:softHyphen/>
        <w:t>зи с курсом «История» и другими учебными дисциплина</w:t>
      </w:r>
      <w:r w:rsidRPr="0088013D">
        <w:rPr>
          <w:rFonts w:ascii="Times New Roman" w:hAnsi="Times New Roman"/>
          <w:sz w:val="24"/>
          <w:szCs w:val="24"/>
        </w:rPr>
        <w:softHyphen/>
      </w:r>
      <w:r w:rsidRPr="0088013D">
        <w:rPr>
          <w:rFonts w:ascii="Times New Roman" w:hAnsi="Times New Roman"/>
          <w:spacing w:val="-34"/>
          <w:sz w:val="24"/>
          <w:szCs w:val="24"/>
        </w:rPr>
        <w:t>ми.</w:t>
      </w:r>
      <w:r>
        <w:rPr>
          <w:rFonts w:ascii="Times New Roman" w:hAnsi="Times New Roman"/>
          <w:spacing w:val="-34"/>
          <w:sz w:val="24"/>
          <w:szCs w:val="24"/>
        </w:rPr>
        <w:t xml:space="preserve">. </w:t>
      </w:r>
    </w:p>
    <w:p w:rsidR="00BF6D49" w:rsidRDefault="00BF6D49" w:rsidP="00205BE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855"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BF6D49" w:rsidRDefault="00BF6D49" w:rsidP="00F63145">
      <w:pPr>
        <w:spacing w:line="240" w:lineRule="auto"/>
        <w:rPr>
          <w:rFonts w:ascii="Times New Roman" w:hAnsi="Times New Roman"/>
          <w:sz w:val="24"/>
          <w:szCs w:val="24"/>
        </w:rPr>
      </w:pPr>
      <w:r w:rsidRPr="00F63145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136 часов для обязательного изучения обществознания на ступени основного общего образования.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F6D49" w:rsidRPr="00F63145" w:rsidRDefault="00BF6D49" w:rsidP="000D7D77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учебному плану Синицынской основной общеобразовательной школы</w:t>
      </w:r>
      <w:r w:rsidRPr="007B7553">
        <w:rPr>
          <w:rFonts w:ascii="Times New Roman" w:hAnsi="Times New Roman"/>
          <w:sz w:val="24"/>
          <w:szCs w:val="24"/>
        </w:rPr>
        <w:t xml:space="preserve"> на изучение учебного предмета «Обществознание» </w:t>
      </w:r>
      <w:r>
        <w:rPr>
          <w:rFonts w:ascii="Times New Roman" w:hAnsi="Times New Roman"/>
          <w:sz w:val="24"/>
          <w:szCs w:val="24"/>
        </w:rPr>
        <w:t>в 9</w:t>
      </w:r>
      <w:r w:rsidRPr="007B7553">
        <w:rPr>
          <w:rFonts w:ascii="Times New Roman" w:hAnsi="Times New Roman"/>
          <w:sz w:val="24"/>
          <w:szCs w:val="24"/>
        </w:rPr>
        <w:t xml:space="preserve"> классе отводится </w:t>
      </w:r>
      <w:r>
        <w:rPr>
          <w:rFonts w:ascii="Times New Roman" w:hAnsi="Times New Roman"/>
          <w:sz w:val="24"/>
          <w:szCs w:val="24"/>
        </w:rPr>
        <w:t xml:space="preserve"> 1 ч в неделю               (34 часа в</w:t>
      </w:r>
      <w:r w:rsidRPr="007B7553">
        <w:rPr>
          <w:rFonts w:ascii="Times New Roman" w:hAnsi="Times New Roman"/>
          <w:sz w:val="24"/>
          <w:szCs w:val="24"/>
        </w:rPr>
        <w:t xml:space="preserve"> год). </w:t>
      </w:r>
    </w:p>
    <w:p w:rsidR="00BF6D49" w:rsidRPr="001A2096" w:rsidRDefault="00BF6D49" w:rsidP="00205BEF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1A2096">
        <w:rPr>
          <w:rFonts w:ascii="Times New Roman" w:hAnsi="Times New Roman"/>
          <w:b/>
          <w:i/>
          <w:sz w:val="24"/>
          <w:szCs w:val="24"/>
        </w:rPr>
        <w:t>Изучение обществознания (включая экономику и право) на ступени основного общего образования направлено на достижение следующих целей:</w:t>
      </w:r>
    </w:p>
    <w:p w:rsidR="00BF6D49" w:rsidRPr="001A2096" w:rsidRDefault="00BF6D49" w:rsidP="00205BEF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096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1A2096">
        <w:rPr>
          <w:rFonts w:ascii="Times New Roman" w:hAnsi="Times New Roman"/>
          <w:sz w:val="24"/>
          <w:szCs w:val="24"/>
        </w:rPr>
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BF6D49" w:rsidRPr="001A2096" w:rsidRDefault="00BF6D49" w:rsidP="00205BEF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096">
        <w:rPr>
          <w:rFonts w:ascii="Times New Roman" w:hAnsi="Times New Roman"/>
          <w:b/>
          <w:sz w:val="24"/>
          <w:szCs w:val="24"/>
        </w:rPr>
        <w:t>воспитание</w:t>
      </w:r>
      <w:r w:rsidRPr="001A2096">
        <w:rPr>
          <w:rFonts w:ascii="Times New Roman" w:hAnsi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BF6D49" w:rsidRPr="001A2096" w:rsidRDefault="00BF6D49" w:rsidP="00205BEF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096">
        <w:rPr>
          <w:rFonts w:ascii="Times New Roman" w:hAnsi="Times New Roman"/>
          <w:b/>
          <w:sz w:val="24"/>
          <w:szCs w:val="24"/>
        </w:rPr>
        <w:t xml:space="preserve">освоение </w:t>
      </w:r>
      <w:r w:rsidRPr="001A2096">
        <w:rPr>
          <w:rFonts w:ascii="Times New Roman" w:hAnsi="Times New Roman"/>
          <w:sz w:val="24"/>
          <w:szCs w:val="24"/>
        </w:rPr>
        <w:t xml:space="preserve">на уровне функциональной грамотности системы </w:t>
      </w:r>
      <w:r w:rsidRPr="001E1A15">
        <w:rPr>
          <w:rFonts w:ascii="Times New Roman" w:hAnsi="Times New Roman"/>
          <w:sz w:val="24"/>
          <w:szCs w:val="24"/>
        </w:rPr>
        <w:t>знаний</w:t>
      </w:r>
      <w:r w:rsidRPr="001A2096">
        <w:rPr>
          <w:rFonts w:ascii="Times New Roman" w:hAnsi="Times New Roman"/>
          <w:b/>
          <w:sz w:val="24"/>
          <w:szCs w:val="24"/>
        </w:rPr>
        <w:t xml:space="preserve">, </w:t>
      </w:r>
      <w:r w:rsidRPr="001A2096">
        <w:rPr>
          <w:rFonts w:ascii="Times New Roman" w:hAnsi="Times New Roman"/>
          <w:sz w:val="24"/>
          <w:szCs w:val="24"/>
        </w:rPr>
        <w:t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BF6D49" w:rsidRPr="001A2096" w:rsidRDefault="00BF6D49" w:rsidP="00205BEF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096">
        <w:rPr>
          <w:rFonts w:ascii="Times New Roman" w:hAnsi="Times New Roman"/>
          <w:b/>
          <w:sz w:val="24"/>
          <w:szCs w:val="24"/>
        </w:rPr>
        <w:t>овладение умениями</w:t>
      </w:r>
      <w:r w:rsidRPr="001A2096">
        <w:rPr>
          <w:rFonts w:ascii="Times New Roman" w:hAnsi="Times New Roman"/>
          <w:sz w:val="24"/>
          <w:szCs w:val="24"/>
        </w:rPr>
        <w:t xml:space="preserve">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BF6D49" w:rsidRDefault="00BF6D49" w:rsidP="00205BEF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096">
        <w:rPr>
          <w:rFonts w:ascii="Times New Roman" w:hAnsi="Times New Roman"/>
          <w:b/>
          <w:sz w:val="24"/>
          <w:szCs w:val="24"/>
        </w:rPr>
        <w:t>формирование опыта</w:t>
      </w:r>
      <w:r w:rsidRPr="001A2096">
        <w:rPr>
          <w:rFonts w:ascii="Times New Roman" w:hAnsi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BF6D49" w:rsidRPr="00767F96" w:rsidRDefault="00BF6D49" w:rsidP="00205BEF">
      <w:p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6D49" w:rsidRDefault="00BF6D49" w:rsidP="00205BE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Учебно-методический комплект</w:t>
      </w:r>
    </w:p>
    <w:p w:rsidR="00BF6D49" w:rsidRPr="00651A3E" w:rsidRDefault="00BF6D49" w:rsidP="00205B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Программа  «Обществознание» 9 класс. Автор: </w:t>
      </w:r>
      <w:r w:rsidRPr="00651A3E">
        <w:rPr>
          <w:rFonts w:ascii="Times New Roman" w:hAnsi="Times New Roman"/>
          <w:color w:val="000000"/>
          <w:sz w:val="24"/>
          <w:szCs w:val="24"/>
        </w:rPr>
        <w:t>Л. Н. Богол</w:t>
      </w:r>
      <w:r>
        <w:rPr>
          <w:rFonts w:ascii="Times New Roman" w:hAnsi="Times New Roman"/>
          <w:color w:val="000000"/>
          <w:sz w:val="24"/>
          <w:szCs w:val="24"/>
        </w:rPr>
        <w:t xml:space="preserve">юбов, </w:t>
      </w:r>
      <w:r w:rsidRPr="00651A3E">
        <w:rPr>
          <w:rFonts w:ascii="Times New Roman" w:hAnsi="Times New Roman"/>
          <w:color w:val="000000"/>
          <w:sz w:val="24"/>
          <w:szCs w:val="24"/>
        </w:rPr>
        <w:t>Городецкая Н. И., Иванова Л. Ф. и др.</w:t>
      </w:r>
      <w:r>
        <w:rPr>
          <w:rFonts w:ascii="Times New Roman" w:hAnsi="Times New Roman"/>
          <w:color w:val="000000"/>
          <w:sz w:val="24"/>
          <w:szCs w:val="24"/>
        </w:rPr>
        <w:t xml:space="preserve"> М.: Просвещение.2012 г.</w:t>
      </w:r>
    </w:p>
    <w:p w:rsidR="00BF6D49" w:rsidRPr="00651A3E" w:rsidRDefault="00BF6D49" w:rsidP="00205B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651A3E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чебник. Обществознание. 9 класс: для общеобразовательных учреждений/  Л.Н. Боголюбов, А.И. Матвеев, Л.Ф. Иванова и др.; под редакцией Л.Н. Боголюбова, Л.Ф. Ивановой. – М.: Просвещение.2013.</w:t>
      </w:r>
    </w:p>
    <w:p w:rsidR="00BF6D49" w:rsidRDefault="00BF6D49" w:rsidP="00205B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651A3E">
        <w:rPr>
          <w:rFonts w:ascii="Times New Roman" w:hAnsi="Times New Roman"/>
          <w:color w:val="000000"/>
          <w:sz w:val="24"/>
          <w:szCs w:val="24"/>
        </w:rPr>
        <w:t xml:space="preserve">Рабочая тетрадь. Обществознание. 9 класс. </w:t>
      </w:r>
      <w:r>
        <w:rPr>
          <w:rFonts w:ascii="Times New Roman" w:hAnsi="Times New Roman"/>
          <w:color w:val="000000"/>
          <w:sz w:val="24"/>
          <w:szCs w:val="24"/>
        </w:rPr>
        <w:t>Л.Н. Боголюбов, Л.Ф. Иванова, А.Ю. Лазебникова/ М.: Просвещение.2016.</w:t>
      </w:r>
    </w:p>
    <w:p w:rsidR="00BF6D49" w:rsidRPr="00B93BF8" w:rsidRDefault="00BF6D49" w:rsidP="00205B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hanging="57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Методическое пособие«</w:t>
      </w:r>
      <w:r w:rsidRPr="00651A3E">
        <w:rPr>
          <w:rFonts w:ascii="Times New Roman" w:hAnsi="Times New Roman"/>
          <w:color w:val="000000"/>
          <w:sz w:val="24"/>
          <w:szCs w:val="24"/>
        </w:rPr>
        <w:t>Обществознание. 9 класс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651A3E">
        <w:rPr>
          <w:rFonts w:ascii="Times New Roman" w:hAnsi="Times New Roman"/>
          <w:color w:val="000000"/>
          <w:sz w:val="24"/>
          <w:szCs w:val="24"/>
        </w:rPr>
        <w:t>. Л. Н</w:t>
      </w:r>
      <w:r>
        <w:rPr>
          <w:rFonts w:ascii="Times New Roman" w:hAnsi="Times New Roman"/>
          <w:color w:val="000000"/>
          <w:sz w:val="24"/>
          <w:szCs w:val="24"/>
        </w:rPr>
        <w:t>. Боголюбов, Е. И. Жильцова, А.</w:t>
      </w:r>
      <w:r w:rsidRPr="00651A3E">
        <w:rPr>
          <w:rFonts w:ascii="Times New Roman" w:hAnsi="Times New Roman"/>
          <w:color w:val="000000"/>
          <w:sz w:val="24"/>
          <w:szCs w:val="24"/>
        </w:rPr>
        <w:t xml:space="preserve">Т. Кинкулькин и др. </w:t>
      </w:r>
      <w:r>
        <w:rPr>
          <w:rFonts w:ascii="Times New Roman" w:hAnsi="Times New Roman"/>
          <w:color w:val="000000"/>
          <w:sz w:val="24"/>
          <w:szCs w:val="24"/>
        </w:rPr>
        <w:t xml:space="preserve">М.: Просвещение.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color w:val="000000"/>
            <w:sz w:val="24"/>
            <w:szCs w:val="24"/>
          </w:rPr>
          <w:t>2016</w:t>
        </w:r>
        <w:r w:rsidRPr="00651A3E">
          <w:rPr>
            <w:rFonts w:ascii="Times New Roman" w:hAnsi="Times New Roman"/>
            <w:color w:val="000000"/>
            <w:sz w:val="24"/>
            <w:szCs w:val="24"/>
          </w:rPr>
          <w:t xml:space="preserve"> г</w:t>
        </w:r>
      </w:smartTag>
      <w:r w:rsidRPr="00651A3E">
        <w:rPr>
          <w:rFonts w:ascii="Times New Roman" w:hAnsi="Times New Roman"/>
          <w:color w:val="000000"/>
          <w:sz w:val="24"/>
          <w:szCs w:val="24"/>
        </w:rPr>
        <w:t>.</w:t>
      </w:r>
    </w:p>
    <w:p w:rsidR="00BF6D49" w:rsidRPr="006F3390" w:rsidRDefault="00BF6D49" w:rsidP="00205BE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763C">
        <w:rPr>
          <w:rFonts w:ascii="Times New Roman" w:hAnsi="Times New Roman"/>
          <w:b/>
          <w:sz w:val="24"/>
          <w:szCs w:val="24"/>
        </w:rPr>
        <w:t>Тематический план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819"/>
        <w:gridCol w:w="1701"/>
        <w:gridCol w:w="1701"/>
      </w:tblGrid>
      <w:tr w:rsidR="00BF6D49" w:rsidRPr="00121583" w:rsidTr="002E5188">
        <w:trPr>
          <w:trHeight w:val="551"/>
        </w:trPr>
        <w:tc>
          <w:tcPr>
            <w:tcW w:w="851" w:type="dxa"/>
          </w:tcPr>
          <w:p w:rsidR="00BF6D49" w:rsidRPr="006F3390" w:rsidRDefault="00BF6D49" w:rsidP="00205BEF">
            <w:pPr>
              <w:spacing w:before="12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90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4819" w:type="dxa"/>
          </w:tcPr>
          <w:p w:rsidR="00BF6D49" w:rsidRPr="006F3390" w:rsidRDefault="00BF6D49" w:rsidP="00205BEF">
            <w:pPr>
              <w:spacing w:before="12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90">
              <w:rPr>
                <w:rFonts w:ascii="Times New Roman" w:hAnsi="Times New Roman"/>
                <w:sz w:val="24"/>
                <w:szCs w:val="24"/>
              </w:rPr>
              <w:t>Название  раздела</w:t>
            </w:r>
          </w:p>
        </w:tc>
        <w:tc>
          <w:tcPr>
            <w:tcW w:w="1701" w:type="dxa"/>
          </w:tcPr>
          <w:p w:rsidR="00BF6D49" w:rsidRPr="006F3390" w:rsidRDefault="00BF6D49" w:rsidP="00205BEF">
            <w:pPr>
              <w:spacing w:before="12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39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BF6D49" w:rsidRPr="006F3390" w:rsidRDefault="00BF6D49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контрольные работы</w:t>
            </w:r>
          </w:p>
        </w:tc>
      </w:tr>
      <w:tr w:rsidR="00BF6D49" w:rsidRPr="00121583" w:rsidTr="002E5188">
        <w:trPr>
          <w:trHeight w:val="459"/>
        </w:trPr>
        <w:tc>
          <w:tcPr>
            <w:tcW w:w="851" w:type="dxa"/>
          </w:tcPr>
          <w:p w:rsidR="00BF6D49" w:rsidRPr="003A4461" w:rsidRDefault="00BF6D49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BF6D49" w:rsidRPr="003A4461" w:rsidRDefault="00BF6D49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Сфера политики и социального</w:t>
            </w:r>
            <w:r w:rsidRPr="003A4461">
              <w:rPr>
                <w:rFonts w:ascii="Times New Roman" w:hAnsi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BF6D49" w:rsidRPr="003A4461" w:rsidRDefault="00BF6D49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F6D49" w:rsidRPr="003A4461" w:rsidRDefault="00BF6D49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6D49" w:rsidRPr="00121583" w:rsidTr="002E5188">
        <w:trPr>
          <w:trHeight w:val="495"/>
        </w:trPr>
        <w:tc>
          <w:tcPr>
            <w:tcW w:w="851" w:type="dxa"/>
          </w:tcPr>
          <w:p w:rsidR="00BF6D49" w:rsidRPr="003A4461" w:rsidRDefault="00BF6D49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4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BF6D49" w:rsidRPr="003A4461" w:rsidRDefault="00BF6D49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461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701" w:type="dxa"/>
          </w:tcPr>
          <w:p w:rsidR="00BF6D49" w:rsidRPr="003A4461" w:rsidRDefault="00BF6D49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BF6D49" w:rsidRDefault="00BF6D49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6D49" w:rsidRPr="00121583" w:rsidTr="002E5188">
        <w:trPr>
          <w:trHeight w:val="509"/>
        </w:trPr>
        <w:tc>
          <w:tcPr>
            <w:tcW w:w="851" w:type="dxa"/>
          </w:tcPr>
          <w:p w:rsidR="00BF6D49" w:rsidRPr="003A4461" w:rsidRDefault="00BF6D49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F6D49" w:rsidRPr="003A4461" w:rsidRDefault="00BF6D49" w:rsidP="00205BEF">
            <w:pPr>
              <w:spacing w:before="120" w:after="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4461">
              <w:rPr>
                <w:rFonts w:ascii="Times New Roman" w:hAnsi="Times New Roman"/>
                <w:bCs/>
                <w:sz w:val="24"/>
                <w:szCs w:val="24"/>
              </w:rPr>
              <w:t>Итоговое повторение</w:t>
            </w:r>
          </w:p>
        </w:tc>
        <w:tc>
          <w:tcPr>
            <w:tcW w:w="1701" w:type="dxa"/>
          </w:tcPr>
          <w:p w:rsidR="00BF6D49" w:rsidRPr="003A4461" w:rsidRDefault="00BF6D49" w:rsidP="00205BEF">
            <w:pPr>
              <w:spacing w:before="120" w:after="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F6D49" w:rsidRPr="003A4461" w:rsidRDefault="00BF6D49" w:rsidP="00205BEF">
            <w:pPr>
              <w:spacing w:before="120" w:after="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6D49" w:rsidRPr="00121583" w:rsidTr="002E5188">
        <w:trPr>
          <w:trHeight w:val="351"/>
        </w:trPr>
        <w:tc>
          <w:tcPr>
            <w:tcW w:w="851" w:type="dxa"/>
          </w:tcPr>
          <w:p w:rsidR="00BF6D49" w:rsidRPr="003A4461" w:rsidRDefault="00BF6D49" w:rsidP="00205BEF">
            <w:pPr>
              <w:spacing w:before="12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F6D49" w:rsidRPr="00B2037F" w:rsidRDefault="00BF6D49" w:rsidP="00205BEF">
            <w:pPr>
              <w:spacing w:before="12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37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BF6D49" w:rsidRPr="00B2037F" w:rsidRDefault="00BF6D49" w:rsidP="00205BEF">
            <w:pPr>
              <w:spacing w:before="12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37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F6D49" w:rsidRPr="00B2037F" w:rsidRDefault="00BF6D49" w:rsidP="00205BEF">
            <w:pPr>
              <w:spacing w:before="12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BF6D49" w:rsidRDefault="00BF6D49" w:rsidP="00205BEF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D49" w:rsidRPr="006141DF" w:rsidRDefault="00BF6D49" w:rsidP="00205BEF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F3390">
        <w:rPr>
          <w:rFonts w:ascii="Times New Roman" w:hAnsi="Times New Roman"/>
          <w:b/>
          <w:bCs/>
          <w:sz w:val="24"/>
          <w:szCs w:val="24"/>
        </w:rPr>
        <w:t>Содержание  программы учебного предмета</w:t>
      </w:r>
      <w:r w:rsidRPr="006F3390">
        <w:rPr>
          <w:rFonts w:ascii="Times New Roman" w:hAnsi="Times New Roman"/>
          <w:b/>
          <w:sz w:val="24"/>
          <w:szCs w:val="24"/>
        </w:rPr>
        <w:t xml:space="preserve">«Обществознание» 9 класс </w:t>
      </w:r>
    </w:p>
    <w:p w:rsidR="00BF6D49" w:rsidRDefault="00BF6D49" w:rsidP="00205BEF">
      <w:pPr>
        <w:pStyle w:val="BodyText"/>
        <w:spacing w:before="120"/>
        <w:ind w:firstLine="567"/>
      </w:pPr>
      <w:r w:rsidRPr="00CE0C3A">
        <w:rPr>
          <w:b/>
        </w:rPr>
        <w:t>Сфера политики и социального управления</w:t>
      </w:r>
      <w:r>
        <w:rPr>
          <w:b/>
        </w:rPr>
        <w:t xml:space="preserve"> (12 ч)</w:t>
      </w:r>
    </w:p>
    <w:p w:rsidR="00BF6D49" w:rsidRPr="00CE0C3A" w:rsidRDefault="00BF6D49" w:rsidP="00205BEF">
      <w:pPr>
        <w:pStyle w:val="BodyText"/>
        <w:spacing w:before="120"/>
        <w:ind w:firstLine="567"/>
        <w:jc w:val="both"/>
      </w:pPr>
      <w:r w:rsidRPr="00CE0C3A">
        <w:t xml:space="preserve">Власть. Роль политики в жизни общества. Политический режим. Демократия, </w:t>
      </w:r>
      <w:r w:rsidRPr="00CE0C3A">
        <w:rPr>
          <w:i/>
        </w:rPr>
        <w:t>ее развитие в современном мире.</w:t>
      </w:r>
      <w:r w:rsidRPr="00CE0C3A">
        <w:t xml:space="preserve"> Разделение властей. Местное самоуправление. Участие граждан в политической жизни. Опасность политического экстремизма.Выборы, референдум. Политические партии и движения, их роль в общественной жизни. </w:t>
      </w:r>
      <w:r w:rsidRPr="00CE0C3A">
        <w:rPr>
          <w:i/>
        </w:rPr>
        <w:t>Влияние средств массовой информации на политическую жизнь общества.</w:t>
      </w:r>
    </w:p>
    <w:p w:rsidR="00BF6D49" w:rsidRDefault="00BF6D49" w:rsidP="00205BEF">
      <w:pPr>
        <w:spacing w:before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Право (20 ч)</w:t>
      </w:r>
    </w:p>
    <w:p w:rsidR="00BF6D49" w:rsidRPr="001E1A15" w:rsidRDefault="00BF6D49" w:rsidP="00205BEF">
      <w:pPr>
        <w:spacing w:before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0C3A">
        <w:rPr>
          <w:rFonts w:ascii="Times New Roman" w:hAnsi="Times New Roman"/>
          <w:sz w:val="24"/>
          <w:szCs w:val="24"/>
        </w:rPr>
        <w:t>Право, его роль в жизни общества и государства. Понятие и признаки государства</w:t>
      </w:r>
      <w:r w:rsidRPr="00CE0C3A">
        <w:rPr>
          <w:rFonts w:ascii="Times New Roman" w:hAnsi="Times New Roman"/>
          <w:i/>
          <w:sz w:val="24"/>
          <w:szCs w:val="24"/>
        </w:rPr>
        <w:t xml:space="preserve">. </w:t>
      </w:r>
      <w:r w:rsidRPr="00CE0C3A">
        <w:rPr>
          <w:rFonts w:ascii="Times New Roman" w:hAnsi="Times New Roman"/>
          <w:sz w:val="24"/>
          <w:szCs w:val="24"/>
        </w:rPr>
        <w:t xml:space="preserve">Формы государства. Гражданское общество и правовое государство. Норма права. Нормативный правовой акт. </w:t>
      </w:r>
      <w:r w:rsidRPr="00CE0C3A">
        <w:rPr>
          <w:rFonts w:ascii="Times New Roman" w:hAnsi="Times New Roman"/>
          <w:i/>
          <w:sz w:val="24"/>
          <w:szCs w:val="24"/>
        </w:rPr>
        <w:t>Система законодательства.Субъекты права</w:t>
      </w:r>
      <w:r w:rsidRPr="00CE0C3A">
        <w:rPr>
          <w:rFonts w:ascii="Times New Roman" w:hAnsi="Times New Roman"/>
          <w:sz w:val="24"/>
          <w:szCs w:val="24"/>
        </w:rPr>
        <w:t>. Понятие прав, свобод и обязанностей. Понятие правоотношений. Признаки и виды правонарушений. Понятие и виды юридической ответственности</w:t>
      </w:r>
      <w:r w:rsidRPr="00CE0C3A">
        <w:rPr>
          <w:rFonts w:ascii="Times New Roman" w:hAnsi="Times New Roman"/>
          <w:i/>
          <w:sz w:val="24"/>
          <w:szCs w:val="24"/>
        </w:rPr>
        <w:t>.Презумпция невиновности.</w:t>
      </w:r>
      <w:r w:rsidRPr="00CE0C3A">
        <w:rPr>
          <w:rFonts w:ascii="Times New Roman" w:hAnsi="Times New Roman"/>
          <w:sz w:val="24"/>
          <w:szCs w:val="24"/>
        </w:rPr>
        <w:t>Конституция Российской Федерации. Основы конституционн</w:t>
      </w:r>
      <w:r>
        <w:rPr>
          <w:rFonts w:ascii="Times New Roman" w:hAnsi="Times New Roman"/>
          <w:sz w:val="24"/>
          <w:szCs w:val="24"/>
        </w:rPr>
        <w:t>ого строя Российской Федерации.</w:t>
      </w:r>
      <w:r w:rsidRPr="00CE0C3A">
        <w:rPr>
          <w:rFonts w:ascii="Times New Roman" w:hAnsi="Times New Roman"/>
          <w:sz w:val="24"/>
          <w:szCs w:val="24"/>
        </w:rPr>
        <w:t xml:space="preserve">Федеративное устройство России. Органы государственной власти Российской Федерации. Правоохранительные органы. Судебная система. </w:t>
      </w:r>
      <w:r w:rsidRPr="00CE0C3A">
        <w:rPr>
          <w:rFonts w:ascii="Times New Roman" w:hAnsi="Times New Roman"/>
          <w:i/>
          <w:sz w:val="24"/>
          <w:szCs w:val="24"/>
        </w:rPr>
        <w:t>Адвокатура. Нотариат.</w:t>
      </w:r>
      <w:r w:rsidRPr="00CE0C3A">
        <w:rPr>
          <w:rFonts w:ascii="Times New Roman" w:hAnsi="Times New Roman"/>
          <w:sz w:val="24"/>
          <w:szCs w:val="24"/>
        </w:rPr>
        <w:t xml:space="preserve"> Взаимоотношения органов государственной власти и граждан. 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конфликтов.Гражданские правоотношения. Право собственности. </w:t>
      </w:r>
      <w:r w:rsidRPr="00CE0C3A">
        <w:rPr>
          <w:rFonts w:ascii="Times New Roman" w:hAnsi="Times New Roman"/>
          <w:i/>
          <w:sz w:val="24"/>
          <w:szCs w:val="24"/>
        </w:rPr>
        <w:t>Основные виды гражданско-правовых договоров.</w:t>
      </w:r>
      <w:r w:rsidRPr="00CE0C3A">
        <w:rPr>
          <w:rFonts w:ascii="Times New Roman" w:hAnsi="Times New Roman"/>
          <w:sz w:val="24"/>
          <w:szCs w:val="24"/>
        </w:rPr>
        <w:t xml:space="preserve"> Права потребителей. Семейные правоотношения. Права и обязанности родителей и детей. </w:t>
      </w:r>
      <w:r w:rsidRPr="00CE0C3A">
        <w:rPr>
          <w:rFonts w:ascii="Times New Roman" w:hAnsi="Times New Roman"/>
          <w:i/>
          <w:sz w:val="24"/>
          <w:szCs w:val="24"/>
        </w:rPr>
        <w:t>Жилищные правоотношения</w:t>
      </w:r>
      <w:r w:rsidRPr="00CE0C3A">
        <w:rPr>
          <w:rFonts w:ascii="Times New Roman" w:hAnsi="Times New Roman"/>
          <w:sz w:val="24"/>
          <w:szCs w:val="24"/>
        </w:rPr>
        <w:t xml:space="preserve">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</w:t>
      </w:r>
      <w:r w:rsidRPr="00CE0C3A">
        <w:rPr>
          <w:rFonts w:ascii="Times New Roman" w:hAnsi="Times New Roman"/>
          <w:i/>
          <w:sz w:val="24"/>
          <w:szCs w:val="24"/>
        </w:rPr>
        <w:t>Пределы допустимой самооборо</w:t>
      </w:r>
      <w:r>
        <w:rPr>
          <w:rFonts w:ascii="Times New Roman" w:hAnsi="Times New Roman"/>
          <w:i/>
          <w:sz w:val="24"/>
          <w:szCs w:val="24"/>
        </w:rPr>
        <w:t>ны.</w:t>
      </w:r>
    </w:p>
    <w:p w:rsidR="00BF6D49" w:rsidRDefault="00BF6D49" w:rsidP="00205BEF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Итоговое повторение(2</w:t>
      </w:r>
      <w:r w:rsidRPr="00560581">
        <w:rPr>
          <w:rFonts w:ascii="Times New Roman" w:hAnsi="Times New Roman"/>
          <w:b/>
          <w:sz w:val="24"/>
          <w:szCs w:val="24"/>
        </w:rPr>
        <w:t xml:space="preserve"> ч)</w:t>
      </w:r>
    </w:p>
    <w:p w:rsidR="00BF6D49" w:rsidRPr="001E1A15" w:rsidRDefault="00BF6D49" w:rsidP="00205BEF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0581">
        <w:rPr>
          <w:rFonts w:ascii="Times New Roman" w:hAnsi="Times New Roman"/>
          <w:sz w:val="24"/>
          <w:szCs w:val="24"/>
        </w:rPr>
        <w:t xml:space="preserve">Повторить и обобщить знания по </w:t>
      </w:r>
      <w:r>
        <w:rPr>
          <w:rFonts w:ascii="Times New Roman" w:hAnsi="Times New Roman"/>
          <w:sz w:val="24"/>
          <w:szCs w:val="24"/>
        </w:rPr>
        <w:t>разделам программы.</w:t>
      </w:r>
    </w:p>
    <w:p w:rsidR="00BF6D49" w:rsidRPr="00E2193E" w:rsidRDefault="00BF6D49" w:rsidP="00205BEF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E2193E">
        <w:rPr>
          <w:rFonts w:ascii="Times New Roman" w:hAnsi="Times New Roman"/>
          <w:b/>
          <w:bCs/>
          <w:sz w:val="24"/>
          <w:szCs w:val="24"/>
        </w:rPr>
        <w:t>Требования к уровню подготовки выпускников</w:t>
      </w:r>
    </w:p>
    <w:p w:rsidR="00BF6D49" w:rsidRPr="00E2193E" w:rsidRDefault="00BF6D49" w:rsidP="00205BE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результате изучения предмета на базовом уровне</w:t>
      </w:r>
      <w:r w:rsidRPr="00E2193E">
        <w:rPr>
          <w:rFonts w:ascii="Times New Roman" w:hAnsi="Times New Roman"/>
          <w:bCs/>
          <w:sz w:val="24"/>
          <w:szCs w:val="24"/>
        </w:rPr>
        <w:t xml:space="preserve"> ученик </w:t>
      </w:r>
      <w:r>
        <w:rPr>
          <w:rFonts w:ascii="Times New Roman" w:hAnsi="Times New Roman"/>
          <w:bCs/>
          <w:sz w:val="24"/>
          <w:szCs w:val="24"/>
        </w:rPr>
        <w:t xml:space="preserve">9 класса </w:t>
      </w:r>
      <w:r w:rsidRPr="00E2193E">
        <w:rPr>
          <w:rFonts w:ascii="Times New Roman" w:hAnsi="Times New Roman"/>
          <w:bCs/>
          <w:sz w:val="24"/>
          <w:szCs w:val="24"/>
        </w:rPr>
        <w:t>должен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BF6D49" w:rsidRPr="00071588" w:rsidRDefault="00BF6D49" w:rsidP="00205BE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pacing w:val="-1"/>
          <w:sz w:val="24"/>
          <w:szCs w:val="24"/>
        </w:rPr>
        <w:t>з</w:t>
      </w:r>
      <w:r w:rsidRPr="00071588">
        <w:rPr>
          <w:rFonts w:ascii="Times New Roman" w:hAnsi="Times New Roman"/>
          <w:b/>
          <w:bCs/>
          <w:i/>
          <w:spacing w:val="-1"/>
          <w:sz w:val="24"/>
          <w:szCs w:val="24"/>
        </w:rPr>
        <w:t>нать/понимать</w:t>
      </w:r>
    </w:p>
    <w:p w:rsidR="00BF6D49" w:rsidRPr="00071588" w:rsidRDefault="00BF6D49" w:rsidP="00205BEF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588">
        <w:rPr>
          <w:rFonts w:ascii="Times New Roman" w:hAnsi="Times New Roman"/>
          <w:sz w:val="24"/>
          <w:szCs w:val="24"/>
        </w:rPr>
        <w:t>социальные свойства человека, его взаимодействие с другими людьми;</w:t>
      </w:r>
    </w:p>
    <w:p w:rsidR="00BF6D49" w:rsidRPr="00071588" w:rsidRDefault="00BF6D49" w:rsidP="00205BEF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588">
        <w:rPr>
          <w:rFonts w:ascii="Times New Roman" w:hAnsi="Times New Roman"/>
          <w:sz w:val="24"/>
          <w:szCs w:val="24"/>
        </w:rPr>
        <w:t>сущность общества как формы совместной деятельности людей;</w:t>
      </w:r>
    </w:p>
    <w:p w:rsidR="00BF6D49" w:rsidRPr="00071588" w:rsidRDefault="00BF6D49" w:rsidP="00205BEF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588">
        <w:rPr>
          <w:rFonts w:ascii="Times New Roman" w:hAnsi="Times New Roman"/>
          <w:sz w:val="24"/>
          <w:szCs w:val="24"/>
        </w:rPr>
        <w:t>характерные черты и признаки основных сфер жизни общества;</w:t>
      </w:r>
    </w:p>
    <w:p w:rsidR="00BF6D49" w:rsidRPr="00071588" w:rsidRDefault="00BF6D49" w:rsidP="00205BEF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588">
        <w:rPr>
          <w:rFonts w:ascii="Times New Roman" w:hAnsi="Times New Roman"/>
          <w:sz w:val="24"/>
          <w:szCs w:val="24"/>
        </w:rPr>
        <w:t>содержание и значение социальных норм, регулирующих общественные отношения.</w:t>
      </w:r>
    </w:p>
    <w:p w:rsidR="00BF6D49" w:rsidRPr="00071588" w:rsidRDefault="00BF6D49" w:rsidP="00205BE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71588">
        <w:rPr>
          <w:rFonts w:ascii="Times New Roman" w:hAnsi="Times New Roman"/>
          <w:b/>
          <w:bCs/>
          <w:i/>
          <w:spacing w:val="-2"/>
          <w:sz w:val="24"/>
          <w:szCs w:val="24"/>
        </w:rPr>
        <w:t>Уметь</w:t>
      </w:r>
    </w:p>
    <w:p w:rsidR="00BF6D49" w:rsidRPr="00071588" w:rsidRDefault="00BF6D49" w:rsidP="00205BEF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071588">
        <w:rPr>
          <w:rFonts w:ascii="Times New Roman" w:hAnsi="Times New Roman"/>
          <w:b/>
          <w:bCs/>
          <w:i/>
          <w:iCs/>
          <w:sz w:val="24"/>
          <w:szCs w:val="24"/>
        </w:rPr>
        <w:t xml:space="preserve">описывать </w:t>
      </w:r>
      <w:r w:rsidRPr="00071588">
        <w:rPr>
          <w:rFonts w:ascii="Times New Roman" w:hAnsi="Times New Roman"/>
          <w:sz w:val="24"/>
          <w:szCs w:val="24"/>
        </w:rPr>
        <w:t>основные социальные объекты,    выделяя их существенные признаки;    человека как социально-деятельное существо; основные социальные роли;</w:t>
      </w:r>
    </w:p>
    <w:p w:rsidR="00BF6D49" w:rsidRPr="00071588" w:rsidRDefault="00BF6D49" w:rsidP="00205BEF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 </w:t>
      </w:r>
      <w:r w:rsidRPr="00071588">
        <w:rPr>
          <w:rFonts w:ascii="Times New Roman" w:hAnsi="Times New Roman"/>
          <w:b/>
          <w:bCs/>
          <w:i/>
          <w:iCs/>
          <w:sz w:val="24"/>
          <w:szCs w:val="24"/>
        </w:rPr>
        <w:t xml:space="preserve">сравнивать </w:t>
      </w:r>
      <w:r w:rsidRPr="00071588">
        <w:rPr>
          <w:rFonts w:ascii="Times New Roman" w:hAnsi="Times New Roman"/>
          <w:sz w:val="24"/>
          <w:szCs w:val="24"/>
        </w:rPr>
        <w:t>социальные объекты, суждения об обществе и человеке, выявлять их общие черты и различия;</w:t>
      </w:r>
    </w:p>
    <w:p w:rsidR="00BF6D49" w:rsidRPr="00071588" w:rsidRDefault="00BF6D49" w:rsidP="00205BEF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  </w:t>
      </w:r>
      <w:r w:rsidRPr="00071588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объяснять       </w:t>
      </w:r>
      <w:r w:rsidRPr="00071588">
        <w:rPr>
          <w:rFonts w:ascii="Times New Roman" w:hAnsi="Times New Roman"/>
          <w:sz w:val="24"/>
          <w:szCs w:val="24"/>
        </w:rPr>
        <w:t>взаимосвязи изученных социальных объектов  (включая взаимодействия человека и общества, общества и природы, сфер общественной жизни);</w:t>
      </w:r>
    </w:p>
    <w:p w:rsidR="00BF6D49" w:rsidRPr="00071588" w:rsidRDefault="00BF6D49" w:rsidP="00205BEF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071588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приводить примеры    </w:t>
      </w:r>
      <w:r w:rsidRPr="00071588">
        <w:rPr>
          <w:rFonts w:ascii="Times New Roman" w:hAnsi="Times New Roman"/>
          <w:sz w:val="24"/>
          <w:szCs w:val="24"/>
        </w:rPr>
        <w:t>социальных объектов определенного типа, социальных отношений;    ситуаций, регулируемых различными видами социальных норм;    деятельности людей в различных сферах;</w:t>
      </w:r>
    </w:p>
    <w:p w:rsidR="00BF6D49" w:rsidRPr="00071588" w:rsidRDefault="00BF6D49" w:rsidP="00205BEF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071588">
        <w:rPr>
          <w:rFonts w:ascii="Times New Roman" w:hAnsi="Times New Roman"/>
          <w:b/>
          <w:bCs/>
          <w:i/>
          <w:iCs/>
          <w:sz w:val="24"/>
          <w:szCs w:val="24"/>
        </w:rPr>
        <w:t xml:space="preserve">оценивать </w:t>
      </w:r>
      <w:r w:rsidRPr="00071588">
        <w:rPr>
          <w:rFonts w:ascii="Times New Roman" w:hAnsi="Times New Roman"/>
          <w:sz w:val="24"/>
          <w:szCs w:val="24"/>
        </w:rPr>
        <w:t>поведение людей с точки зрения социальных норм, экономической рациональности;</w:t>
      </w:r>
    </w:p>
    <w:p w:rsidR="00BF6D49" w:rsidRPr="00071588" w:rsidRDefault="00BF6D49" w:rsidP="00205BEF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-</w:t>
      </w:r>
      <w:r w:rsidRPr="00071588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решать    </w:t>
      </w:r>
      <w:r w:rsidRPr="00071588">
        <w:rPr>
          <w:rFonts w:ascii="Times New Roman" w:hAnsi="Times New Roman"/>
          <w:spacing w:val="-1"/>
          <w:sz w:val="24"/>
          <w:szCs w:val="24"/>
        </w:rPr>
        <w:t xml:space="preserve">познавательные и практические задачи в рамках изученного материала, отражающие типичные ситуации в различных сферах </w:t>
      </w:r>
      <w:r w:rsidRPr="00071588">
        <w:rPr>
          <w:rFonts w:ascii="Times New Roman" w:hAnsi="Times New Roman"/>
          <w:sz w:val="24"/>
          <w:szCs w:val="24"/>
        </w:rPr>
        <w:t>деятельности человека</w:t>
      </w:r>
    </w:p>
    <w:p w:rsidR="00BF6D49" w:rsidRPr="00071588" w:rsidRDefault="00BF6D49" w:rsidP="00205BEF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071588">
        <w:rPr>
          <w:rFonts w:ascii="Times New Roman" w:hAnsi="Times New Roman"/>
          <w:b/>
          <w:bCs/>
          <w:i/>
          <w:iCs/>
          <w:sz w:val="24"/>
          <w:szCs w:val="24"/>
        </w:rPr>
        <w:t xml:space="preserve">осуществлять поиск </w:t>
      </w:r>
      <w:r w:rsidRPr="00071588">
        <w:rPr>
          <w:rFonts w:ascii="Times New Roman" w:hAnsi="Times New Roman"/>
          <w:sz w:val="24"/>
          <w:szCs w:val="24"/>
        </w:rPr>
        <w:t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BF6D49" w:rsidRDefault="00BF6D49" w:rsidP="00205BEF">
      <w:pPr>
        <w:pStyle w:val="BodyText"/>
        <w:spacing w:after="0"/>
        <w:ind w:firstLine="709"/>
        <w:jc w:val="both"/>
      </w:pPr>
      <w:r>
        <w:rPr>
          <w:b/>
          <w:bCs/>
          <w:i/>
          <w:iCs/>
        </w:rPr>
        <w:t xml:space="preserve">- </w:t>
      </w:r>
      <w:r w:rsidRPr="00071588">
        <w:rPr>
          <w:b/>
          <w:bCs/>
          <w:i/>
          <w:iCs/>
        </w:rPr>
        <w:t xml:space="preserve">самостоятельно составлять </w:t>
      </w:r>
      <w:r w:rsidRPr="00071588">
        <w:t>простейшие виды правовых документов (записки, заявления, справки и т.п.).</w:t>
      </w:r>
    </w:p>
    <w:p w:rsidR="00BF6D49" w:rsidRPr="00071588" w:rsidRDefault="00BF6D49" w:rsidP="00205BEF">
      <w:pPr>
        <w:pStyle w:val="BodyText"/>
        <w:spacing w:after="0"/>
        <w:ind w:firstLine="709"/>
        <w:jc w:val="both"/>
      </w:pPr>
      <w:r w:rsidRPr="00071588">
        <w:rPr>
          <w:b/>
          <w:bCs/>
          <w:i/>
          <w:iCs/>
          <w:color w:val="000000"/>
        </w:rPr>
        <w:t>использовать приобретенные знания и умения в практической деятельности вседневной жизни для:</w:t>
      </w:r>
    </w:p>
    <w:p w:rsidR="00BF6D49" w:rsidRPr="00071588" w:rsidRDefault="00BF6D49" w:rsidP="00205BEF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588">
        <w:rPr>
          <w:rFonts w:ascii="Times New Roman" w:hAnsi="Times New Roman"/>
          <w:i/>
          <w:iCs/>
          <w:color w:val="000000"/>
          <w:sz w:val="24"/>
          <w:szCs w:val="24"/>
        </w:rPr>
        <w:t xml:space="preserve">- </w:t>
      </w:r>
      <w:r w:rsidRPr="00071588">
        <w:rPr>
          <w:rFonts w:ascii="Times New Roman" w:hAnsi="Times New Roman"/>
          <w:color w:val="000000"/>
          <w:sz w:val="24"/>
          <w:szCs w:val="24"/>
        </w:rPr>
        <w:t>полноценного выполнения типичных для подростка социальных ролей;</w:t>
      </w:r>
    </w:p>
    <w:p w:rsidR="00BF6D49" w:rsidRPr="00071588" w:rsidRDefault="00BF6D49" w:rsidP="00205BEF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588">
        <w:rPr>
          <w:rFonts w:ascii="Times New Roman" w:hAnsi="Times New Roman"/>
          <w:color w:val="000000"/>
          <w:sz w:val="24"/>
          <w:szCs w:val="24"/>
        </w:rPr>
        <w:t>- общей ориентации в актуальных общественных событиях и процессах;</w:t>
      </w:r>
    </w:p>
    <w:p w:rsidR="00BF6D49" w:rsidRPr="00071588" w:rsidRDefault="00BF6D49" w:rsidP="00205BEF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588">
        <w:rPr>
          <w:rFonts w:ascii="Times New Roman" w:hAnsi="Times New Roman"/>
          <w:color w:val="000000"/>
          <w:sz w:val="24"/>
          <w:szCs w:val="24"/>
        </w:rPr>
        <w:t>- нравственной и правовой оценки конкретных поступков людей;</w:t>
      </w:r>
    </w:p>
    <w:p w:rsidR="00BF6D49" w:rsidRPr="00071588" w:rsidRDefault="00BF6D49" w:rsidP="00205BEF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588">
        <w:rPr>
          <w:rFonts w:ascii="Times New Roman" w:hAnsi="Times New Roman"/>
          <w:color w:val="000000"/>
          <w:sz w:val="24"/>
          <w:szCs w:val="24"/>
        </w:rPr>
        <w:t>- реализации и защиты прав человека и гражданина, осознанного выполнения граждански: обязанностей;</w:t>
      </w:r>
    </w:p>
    <w:p w:rsidR="00BF6D49" w:rsidRPr="00071588" w:rsidRDefault="00BF6D49" w:rsidP="00205BEF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1588">
        <w:rPr>
          <w:rFonts w:ascii="Times New Roman" w:hAnsi="Times New Roman"/>
          <w:color w:val="000000"/>
          <w:sz w:val="24"/>
          <w:szCs w:val="24"/>
        </w:rPr>
        <w:t>- первичного анализа и использования социальной информации;</w:t>
      </w:r>
    </w:p>
    <w:p w:rsidR="00BF6D49" w:rsidRDefault="00BF6D49" w:rsidP="00205BEF">
      <w:pPr>
        <w:pStyle w:val="BodyText"/>
        <w:spacing w:after="0"/>
        <w:ind w:firstLine="709"/>
        <w:jc w:val="both"/>
        <w:rPr>
          <w:color w:val="000000"/>
        </w:rPr>
      </w:pPr>
      <w:r w:rsidRPr="00071588">
        <w:rPr>
          <w:color w:val="000000"/>
        </w:rPr>
        <w:t>- сознательного неприятия антиобщественного поведения.</w:t>
      </w:r>
    </w:p>
    <w:p w:rsidR="00BF6D49" w:rsidRPr="0045172A" w:rsidRDefault="00BF6D49" w:rsidP="00205BEF">
      <w:pPr>
        <w:pStyle w:val="BodyText"/>
        <w:spacing w:after="0"/>
        <w:ind w:firstLine="709"/>
      </w:pPr>
    </w:p>
    <w:p w:rsidR="00BF6D49" w:rsidRPr="00655335" w:rsidRDefault="00BF6D49" w:rsidP="00205BE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Список  дополнительной литературы</w:t>
      </w:r>
    </w:p>
    <w:p w:rsidR="00BF6D49" w:rsidRPr="00071588" w:rsidRDefault="00BF6D49" w:rsidP="00205BEF">
      <w:pPr>
        <w:pStyle w:val="51"/>
        <w:spacing w:before="0" w:after="0" w:line="240" w:lineRule="auto"/>
        <w:ind w:left="360"/>
        <w:rPr>
          <w:rFonts w:ascii="Times New Roman" w:hAnsi="Times New Roman"/>
          <w:b w:val="0"/>
          <w:i/>
          <w:sz w:val="24"/>
          <w:szCs w:val="24"/>
        </w:rPr>
      </w:pPr>
      <w:r w:rsidRPr="00071588">
        <w:rPr>
          <w:rFonts w:ascii="Times New Roman" w:hAnsi="Times New Roman"/>
          <w:b w:val="0"/>
          <w:i/>
          <w:sz w:val="24"/>
          <w:szCs w:val="24"/>
        </w:rPr>
        <w:t>Методические пособия для учителя:</w:t>
      </w:r>
    </w:p>
    <w:p w:rsidR="00BF6D49" w:rsidRPr="00071588" w:rsidRDefault="00BF6D49" w:rsidP="00205BEF">
      <w:pPr>
        <w:pStyle w:val="BodyText"/>
        <w:numPr>
          <w:ilvl w:val="0"/>
          <w:numId w:val="9"/>
        </w:numPr>
        <w:spacing w:after="0"/>
      </w:pPr>
      <w:r w:rsidRPr="00071588">
        <w:rPr>
          <w:rStyle w:val="a"/>
          <w:i w:val="0"/>
          <w:iCs/>
        </w:rPr>
        <w:t xml:space="preserve">Боголюбов </w:t>
      </w:r>
      <w:r w:rsidRPr="00071588">
        <w:rPr>
          <w:rStyle w:val="a"/>
          <w:i w:val="0"/>
          <w:iCs/>
          <w:lang w:val="en-US" w:eastAsia="en-US"/>
        </w:rPr>
        <w:t>JI</w:t>
      </w:r>
      <w:r w:rsidRPr="00071588">
        <w:rPr>
          <w:rStyle w:val="a"/>
          <w:i w:val="0"/>
          <w:iCs/>
          <w:lang w:eastAsia="en-US"/>
        </w:rPr>
        <w:t xml:space="preserve">. </w:t>
      </w:r>
      <w:r w:rsidRPr="00071588">
        <w:rPr>
          <w:rStyle w:val="a"/>
          <w:i w:val="0"/>
          <w:iCs/>
        </w:rPr>
        <w:t>Н.</w:t>
      </w:r>
      <w:r w:rsidRPr="00071588">
        <w:t xml:space="preserve"> Общая методика преподавания обществознания в школе / </w:t>
      </w:r>
      <w:r w:rsidRPr="00071588">
        <w:rPr>
          <w:lang w:val="en-US" w:eastAsia="en-US"/>
        </w:rPr>
        <w:t>Jl</w:t>
      </w:r>
      <w:r w:rsidRPr="00071588">
        <w:rPr>
          <w:lang w:eastAsia="en-US"/>
        </w:rPr>
        <w:t xml:space="preserve">. </w:t>
      </w:r>
      <w:r w:rsidRPr="00071588">
        <w:t>Н. Боголю</w:t>
      </w:r>
      <w:r w:rsidRPr="00071588">
        <w:softHyphen/>
        <w:t xml:space="preserve">бов, </w:t>
      </w:r>
      <w:r w:rsidRPr="00071588">
        <w:rPr>
          <w:lang w:val="en-US" w:eastAsia="en-US"/>
        </w:rPr>
        <w:t>J</w:t>
      </w:r>
      <w:r w:rsidRPr="00071588">
        <w:rPr>
          <w:lang w:eastAsia="en-US"/>
        </w:rPr>
        <w:t>1.</w:t>
      </w:r>
      <w:r w:rsidRPr="00071588">
        <w:rPr>
          <w:rStyle w:val="a0"/>
          <w:b w:val="0"/>
          <w:bCs/>
        </w:rPr>
        <w:t>Ф.</w:t>
      </w:r>
      <w:r w:rsidRPr="00071588">
        <w:t xml:space="preserve"> Иванова, А. Ю</w:t>
      </w:r>
      <w:r>
        <w:t>. Лазебникова. - М.: Дрофа, 2012</w:t>
      </w:r>
      <w:r w:rsidRPr="00071588">
        <w:t>.</w:t>
      </w:r>
    </w:p>
    <w:p w:rsidR="00BF6D49" w:rsidRPr="00071588" w:rsidRDefault="00BF6D49" w:rsidP="00205BEF">
      <w:pPr>
        <w:pStyle w:val="BodyText"/>
        <w:numPr>
          <w:ilvl w:val="0"/>
          <w:numId w:val="9"/>
        </w:numPr>
        <w:spacing w:after="0"/>
      </w:pPr>
      <w:r w:rsidRPr="00071588">
        <w:rPr>
          <w:rStyle w:val="a"/>
          <w:i w:val="0"/>
          <w:iCs/>
        </w:rPr>
        <w:t>Вакуленко В. А.</w:t>
      </w:r>
      <w:r w:rsidRPr="00071588">
        <w:t xml:space="preserve"> Методическое пособие по интерактивным методам преподавания права в школе. - Изд. 2-е / В. А. Вакуленко, Е. С. Королькова, И. Е. Уколова. - М.: Новый учебник, 2004.</w:t>
      </w:r>
    </w:p>
    <w:p w:rsidR="00BF6D49" w:rsidRPr="00071588" w:rsidRDefault="00BF6D49" w:rsidP="00205BEF">
      <w:pPr>
        <w:pStyle w:val="BodyText"/>
        <w:numPr>
          <w:ilvl w:val="0"/>
          <w:numId w:val="9"/>
        </w:numPr>
        <w:spacing w:after="0"/>
        <w:rPr>
          <w:iCs/>
        </w:rPr>
      </w:pPr>
      <w:r w:rsidRPr="00071588">
        <w:rPr>
          <w:bCs/>
          <w:iCs/>
        </w:rPr>
        <w:t>Лазебникова А. Ю.</w:t>
      </w:r>
      <w:r w:rsidRPr="00071588">
        <w:rPr>
          <w:iCs/>
        </w:rPr>
        <w:t xml:space="preserve"> Современное школьное обществознание: метод, пособие для учителя с дидакт. материалами / А. Ю. Лазе</w:t>
      </w:r>
      <w:r>
        <w:rPr>
          <w:iCs/>
        </w:rPr>
        <w:t>бникова. – М.: Школа-Пресс, 2014</w:t>
      </w:r>
      <w:r w:rsidRPr="00071588">
        <w:rPr>
          <w:iCs/>
        </w:rPr>
        <w:t>.</w:t>
      </w:r>
    </w:p>
    <w:p w:rsidR="00BF6D49" w:rsidRPr="00071588" w:rsidRDefault="00BF6D49" w:rsidP="00205BEF">
      <w:pPr>
        <w:pStyle w:val="BodyText"/>
        <w:numPr>
          <w:ilvl w:val="0"/>
          <w:numId w:val="9"/>
        </w:numPr>
        <w:spacing w:after="0"/>
        <w:rPr>
          <w:iCs/>
        </w:rPr>
      </w:pPr>
      <w:r w:rsidRPr="00071588">
        <w:rPr>
          <w:bCs/>
          <w:iCs/>
        </w:rPr>
        <w:t>Мавлютова Е. А.</w:t>
      </w:r>
      <w:r w:rsidRPr="00071588">
        <w:rPr>
          <w:iCs/>
        </w:rPr>
        <w:t xml:space="preserve"> Основы правовых знаний. 8-11 классы. Интерактивные методы препода</w:t>
      </w:r>
      <w:r w:rsidRPr="00071588">
        <w:rPr>
          <w:iCs/>
        </w:rPr>
        <w:softHyphen/>
        <w:t>вания права / Е. А. Мавлю</w:t>
      </w:r>
      <w:r>
        <w:rPr>
          <w:iCs/>
        </w:rPr>
        <w:t>това. - Волгоград: Учитель, 2014</w:t>
      </w:r>
      <w:r w:rsidRPr="00071588">
        <w:rPr>
          <w:iCs/>
        </w:rPr>
        <w:t>.</w:t>
      </w:r>
    </w:p>
    <w:p w:rsidR="00BF6D49" w:rsidRPr="00071588" w:rsidRDefault="00BF6D49" w:rsidP="00205BEF">
      <w:pPr>
        <w:pStyle w:val="BodyText"/>
        <w:numPr>
          <w:ilvl w:val="0"/>
          <w:numId w:val="9"/>
        </w:numPr>
        <w:spacing w:after="0"/>
        <w:rPr>
          <w:iCs/>
        </w:rPr>
      </w:pPr>
      <w:r w:rsidRPr="00071588">
        <w:rPr>
          <w:bCs/>
          <w:iCs/>
        </w:rPr>
        <w:t>Путь</w:t>
      </w:r>
      <w:r w:rsidRPr="00071588">
        <w:rPr>
          <w:iCs/>
        </w:rPr>
        <w:t xml:space="preserve"> подростка в правовом лабиринте / сост. Е. Н. Сорокина. - М. : Экстремум, 2007.</w:t>
      </w:r>
    </w:p>
    <w:p w:rsidR="00BF6D49" w:rsidRPr="00071588" w:rsidRDefault="00BF6D49" w:rsidP="00205BEF">
      <w:pPr>
        <w:pStyle w:val="BodyText"/>
        <w:numPr>
          <w:ilvl w:val="0"/>
          <w:numId w:val="9"/>
        </w:numPr>
        <w:spacing w:after="0"/>
        <w:rPr>
          <w:iCs/>
        </w:rPr>
      </w:pPr>
      <w:r w:rsidRPr="00071588">
        <w:rPr>
          <w:bCs/>
          <w:iCs/>
        </w:rPr>
        <w:t>Прутченков А. С.</w:t>
      </w:r>
      <w:r w:rsidRPr="00071588">
        <w:rPr>
          <w:iCs/>
        </w:rPr>
        <w:t xml:space="preserve"> Наедине с собой. Психологические тесты и психотехнические упражне</w:t>
      </w:r>
      <w:r w:rsidRPr="00071588">
        <w:rPr>
          <w:iCs/>
        </w:rPr>
        <w:softHyphen/>
        <w:t>ния для подростков и старшеклассников / А. С. Прутченков. - М.: Российско</w:t>
      </w:r>
      <w:r>
        <w:rPr>
          <w:iCs/>
        </w:rPr>
        <w:t>е педагогическое агентство, 2012</w:t>
      </w:r>
      <w:r w:rsidRPr="00071588">
        <w:rPr>
          <w:iCs/>
        </w:rPr>
        <w:t>.</w:t>
      </w:r>
    </w:p>
    <w:p w:rsidR="00BF6D49" w:rsidRPr="00071588" w:rsidRDefault="00BF6D49" w:rsidP="00205BEF">
      <w:pPr>
        <w:pStyle w:val="BodyText"/>
        <w:spacing w:after="0"/>
        <w:ind w:left="20"/>
        <w:rPr>
          <w:bCs/>
          <w:i/>
          <w:iCs/>
        </w:rPr>
      </w:pPr>
      <w:r w:rsidRPr="00071588">
        <w:rPr>
          <w:bCs/>
          <w:i/>
          <w:iCs/>
        </w:rPr>
        <w:t>Дополнительная литература для учителя:</w:t>
      </w:r>
    </w:p>
    <w:p w:rsidR="00BF6D49" w:rsidRPr="00071588" w:rsidRDefault="00BF6D49" w:rsidP="00205BEF">
      <w:pPr>
        <w:pStyle w:val="BodyText"/>
        <w:numPr>
          <w:ilvl w:val="0"/>
          <w:numId w:val="8"/>
        </w:numPr>
        <w:spacing w:after="0"/>
        <w:rPr>
          <w:iCs/>
        </w:rPr>
      </w:pPr>
      <w:r w:rsidRPr="00071588">
        <w:rPr>
          <w:iCs/>
        </w:rPr>
        <w:t>Конституция Российской Федерации</w:t>
      </w:r>
      <w:r>
        <w:rPr>
          <w:iCs/>
        </w:rPr>
        <w:t>. СПб., Изд.Дом «Литера», 2001.</w:t>
      </w:r>
    </w:p>
    <w:p w:rsidR="00BF6D49" w:rsidRPr="00104DFE" w:rsidRDefault="00BF6D49" w:rsidP="00205BEF">
      <w:pPr>
        <w:pStyle w:val="BodyText"/>
        <w:numPr>
          <w:ilvl w:val="0"/>
          <w:numId w:val="8"/>
        </w:numPr>
        <w:spacing w:after="0"/>
        <w:rPr>
          <w:iCs/>
        </w:rPr>
      </w:pPr>
      <w:r w:rsidRPr="00071588">
        <w:rPr>
          <w:bCs/>
          <w:iCs/>
        </w:rPr>
        <w:t>Кодекс</w:t>
      </w:r>
      <w:r w:rsidRPr="00071588">
        <w:rPr>
          <w:iCs/>
        </w:rPr>
        <w:t xml:space="preserve"> об административных правонарушениях.</w:t>
      </w:r>
      <w:r>
        <w:rPr>
          <w:iCs/>
        </w:rPr>
        <w:t xml:space="preserve"> СПб., Изд.Дом «Литера», 2001.</w:t>
      </w:r>
    </w:p>
    <w:p w:rsidR="00BF6D49" w:rsidRPr="00104DFE" w:rsidRDefault="00BF6D49" w:rsidP="00205BEF">
      <w:pPr>
        <w:pStyle w:val="BodyText"/>
        <w:numPr>
          <w:ilvl w:val="0"/>
          <w:numId w:val="8"/>
        </w:numPr>
        <w:spacing w:after="0"/>
        <w:rPr>
          <w:iCs/>
        </w:rPr>
      </w:pPr>
      <w:r>
        <w:rPr>
          <w:bCs/>
          <w:iCs/>
        </w:rPr>
        <w:t xml:space="preserve">УК, </w:t>
      </w:r>
      <w:r w:rsidRPr="00071588">
        <w:rPr>
          <w:bCs/>
          <w:iCs/>
        </w:rPr>
        <w:t>Гражданский</w:t>
      </w:r>
      <w:r w:rsidRPr="00071588">
        <w:rPr>
          <w:iCs/>
        </w:rPr>
        <w:t xml:space="preserve"> кодекс Российской Федерации</w:t>
      </w:r>
      <w:r>
        <w:rPr>
          <w:iCs/>
        </w:rPr>
        <w:t>. СПб., Изд.Дом «Литера», 2001.</w:t>
      </w:r>
    </w:p>
    <w:p w:rsidR="00BF6D49" w:rsidRPr="00104DFE" w:rsidRDefault="00BF6D49" w:rsidP="00205BEF">
      <w:pPr>
        <w:pStyle w:val="BodyText"/>
        <w:numPr>
          <w:ilvl w:val="0"/>
          <w:numId w:val="8"/>
        </w:numPr>
        <w:spacing w:after="0"/>
        <w:rPr>
          <w:iCs/>
        </w:rPr>
      </w:pPr>
      <w:r w:rsidRPr="00071588">
        <w:rPr>
          <w:bCs/>
          <w:iCs/>
        </w:rPr>
        <w:t>Семейный</w:t>
      </w:r>
      <w:r w:rsidRPr="00071588">
        <w:rPr>
          <w:iCs/>
        </w:rPr>
        <w:t xml:space="preserve"> кодекс РФ.</w:t>
      </w:r>
      <w:r>
        <w:rPr>
          <w:iCs/>
        </w:rPr>
        <w:t xml:space="preserve"> . СПб., Изд.Дом «Литера», 2000..</w:t>
      </w:r>
    </w:p>
    <w:p w:rsidR="00BF6D49" w:rsidRPr="00104DFE" w:rsidRDefault="00BF6D49" w:rsidP="00205BEF">
      <w:pPr>
        <w:pStyle w:val="BodyText"/>
        <w:numPr>
          <w:ilvl w:val="0"/>
          <w:numId w:val="8"/>
        </w:numPr>
        <w:spacing w:after="0"/>
        <w:rPr>
          <w:iCs/>
        </w:rPr>
      </w:pPr>
      <w:r w:rsidRPr="00071588">
        <w:rPr>
          <w:bCs/>
          <w:iCs/>
        </w:rPr>
        <w:t>Трудовой</w:t>
      </w:r>
      <w:r w:rsidRPr="00071588">
        <w:rPr>
          <w:iCs/>
        </w:rPr>
        <w:t xml:space="preserve"> кодекс РФ.</w:t>
      </w:r>
      <w:r>
        <w:rPr>
          <w:iCs/>
        </w:rPr>
        <w:t xml:space="preserve"> . СПб., Изд.Дом «Литера», 2001.</w:t>
      </w:r>
    </w:p>
    <w:p w:rsidR="00BF6D49" w:rsidRPr="00071588" w:rsidRDefault="00BF6D49" w:rsidP="00205BEF">
      <w:pPr>
        <w:pStyle w:val="BodyText"/>
        <w:numPr>
          <w:ilvl w:val="0"/>
          <w:numId w:val="8"/>
        </w:numPr>
        <w:spacing w:after="0"/>
        <w:rPr>
          <w:iCs/>
        </w:rPr>
      </w:pPr>
      <w:r w:rsidRPr="00071588">
        <w:rPr>
          <w:bCs/>
          <w:iCs/>
        </w:rPr>
        <w:t>Александрова И. Ю.</w:t>
      </w:r>
      <w:r w:rsidRPr="00071588">
        <w:rPr>
          <w:iCs/>
        </w:rPr>
        <w:t xml:space="preserve"> Обществознание. Интенсивный курс / И. Ю. Александрова, В. В. Вла</w:t>
      </w:r>
      <w:r w:rsidRPr="00071588">
        <w:rPr>
          <w:iCs/>
        </w:rPr>
        <w:softHyphen/>
        <w:t>димирова, Л. Ш. Ло</w:t>
      </w:r>
      <w:r>
        <w:rPr>
          <w:iCs/>
        </w:rPr>
        <w:t>зовский. – М.: Айрис-Пресс, 2014</w:t>
      </w:r>
      <w:r w:rsidRPr="00071588">
        <w:rPr>
          <w:iCs/>
        </w:rPr>
        <w:t>.</w:t>
      </w:r>
    </w:p>
    <w:p w:rsidR="00BF6D49" w:rsidRPr="00071588" w:rsidRDefault="00BF6D49" w:rsidP="00205BEF">
      <w:pPr>
        <w:pStyle w:val="BodyText"/>
        <w:numPr>
          <w:ilvl w:val="0"/>
          <w:numId w:val="8"/>
        </w:numPr>
        <w:spacing w:after="0"/>
        <w:rPr>
          <w:iCs/>
        </w:rPr>
      </w:pPr>
      <w:r w:rsidRPr="00071588">
        <w:rPr>
          <w:bCs/>
          <w:iCs/>
        </w:rPr>
        <w:t>Бахмутова Л. С.</w:t>
      </w:r>
      <w:r w:rsidRPr="00071588">
        <w:rPr>
          <w:iCs/>
        </w:rPr>
        <w:t xml:space="preserve"> Методика преподавания обществознания : учеб.пособие для студентов пед. высш. учеб. заведений : в 2 ч. / Л. С. Бахмутова</w:t>
      </w:r>
      <w:r>
        <w:rPr>
          <w:iCs/>
        </w:rPr>
        <w:t>. - М.: Гуманит. ИЦ ВЛАДОС, 2014</w:t>
      </w:r>
      <w:r w:rsidRPr="00071588">
        <w:rPr>
          <w:iCs/>
        </w:rPr>
        <w:t>.</w:t>
      </w:r>
    </w:p>
    <w:p w:rsidR="00BF6D49" w:rsidRPr="00071588" w:rsidRDefault="00BF6D49" w:rsidP="00205BEF">
      <w:pPr>
        <w:pStyle w:val="BodyText"/>
        <w:numPr>
          <w:ilvl w:val="0"/>
          <w:numId w:val="8"/>
        </w:numPr>
        <w:spacing w:after="0"/>
        <w:rPr>
          <w:iCs/>
        </w:rPr>
      </w:pPr>
      <w:r w:rsidRPr="00071588">
        <w:rPr>
          <w:iCs/>
        </w:rPr>
        <w:t>Политика и право. Школьный практикум. 10-11 кл. : пособие для учащихся общеобразоват. учеб.заведений / авт.-сост. М. И. Шилобод, В. Ф. Кривошеев</w:t>
      </w:r>
      <w:r>
        <w:rPr>
          <w:iCs/>
        </w:rPr>
        <w:t>. - М. : Дрофа, 2012</w:t>
      </w:r>
      <w:r w:rsidRPr="00071588">
        <w:rPr>
          <w:iCs/>
        </w:rPr>
        <w:t>.</w:t>
      </w:r>
    </w:p>
    <w:p w:rsidR="00BF6D49" w:rsidRDefault="00BF6D49" w:rsidP="00205BEF">
      <w:pPr>
        <w:pStyle w:val="BodyText"/>
        <w:spacing w:after="0"/>
        <w:rPr>
          <w:bCs/>
          <w:i/>
          <w:iCs/>
        </w:rPr>
      </w:pPr>
    </w:p>
    <w:p w:rsidR="00BF6D49" w:rsidRPr="00071588" w:rsidRDefault="00BF6D49" w:rsidP="00205BEF">
      <w:pPr>
        <w:pStyle w:val="BodyText"/>
        <w:spacing w:after="0"/>
        <w:rPr>
          <w:bCs/>
          <w:i/>
          <w:iCs/>
        </w:rPr>
      </w:pPr>
      <w:r w:rsidRPr="00071588">
        <w:rPr>
          <w:bCs/>
          <w:i/>
          <w:iCs/>
        </w:rPr>
        <w:t>Дополнительная литература для учащихся:</w:t>
      </w:r>
    </w:p>
    <w:p w:rsidR="00BF6D49" w:rsidRPr="00071588" w:rsidRDefault="00BF6D49" w:rsidP="00205BEF">
      <w:pPr>
        <w:pStyle w:val="BodyText"/>
        <w:numPr>
          <w:ilvl w:val="0"/>
          <w:numId w:val="7"/>
        </w:numPr>
        <w:spacing w:after="0"/>
        <w:rPr>
          <w:iCs/>
        </w:rPr>
      </w:pPr>
      <w:r w:rsidRPr="00071588">
        <w:rPr>
          <w:iCs/>
        </w:rPr>
        <w:t>Домашек Е. В. Школьный справочник по обществознанию / Е. В. Домаш</w:t>
      </w:r>
      <w:r>
        <w:rPr>
          <w:iCs/>
        </w:rPr>
        <w:t>ек. - Ростов н/Д. : Феникс, 2014</w:t>
      </w:r>
      <w:r w:rsidRPr="00071588">
        <w:rPr>
          <w:iCs/>
        </w:rPr>
        <w:t>.</w:t>
      </w:r>
    </w:p>
    <w:p w:rsidR="00BF6D49" w:rsidRPr="00071588" w:rsidRDefault="00BF6D49" w:rsidP="00205BEF">
      <w:pPr>
        <w:pStyle w:val="BodyText"/>
        <w:numPr>
          <w:ilvl w:val="0"/>
          <w:numId w:val="7"/>
        </w:numPr>
        <w:spacing w:after="0"/>
        <w:rPr>
          <w:iCs/>
        </w:rPr>
      </w:pPr>
      <w:r w:rsidRPr="00071588">
        <w:rPr>
          <w:iCs/>
        </w:rPr>
        <w:t xml:space="preserve">Дыдко С. Н. Обществознание. 8-11 классы: справ, материалы / С. Н. Дыдко. - М.: </w:t>
      </w:r>
      <w:r w:rsidRPr="00071588">
        <w:rPr>
          <w:iCs/>
          <w:lang w:val="en-US"/>
        </w:rPr>
        <w:t>ACT</w:t>
      </w:r>
      <w:r w:rsidRPr="00071588">
        <w:rPr>
          <w:iCs/>
        </w:rPr>
        <w:t xml:space="preserve"> :Астрель :ПолиграфИздат, 2010.</w:t>
      </w:r>
    </w:p>
    <w:p w:rsidR="00BF6D49" w:rsidRPr="00071588" w:rsidRDefault="00BF6D49" w:rsidP="00205BEF">
      <w:pPr>
        <w:pStyle w:val="BodyText"/>
        <w:numPr>
          <w:ilvl w:val="0"/>
          <w:numId w:val="7"/>
        </w:numPr>
        <w:spacing w:after="0"/>
        <w:rPr>
          <w:iCs/>
        </w:rPr>
      </w:pPr>
      <w:r w:rsidRPr="00071588">
        <w:rPr>
          <w:iCs/>
        </w:rPr>
        <w:t xml:space="preserve">Иоффе А. Н. Обществознание. 9 класс: справ, материалы / А. Н. Иоффе, О. В. Кишенкова. - М.: </w:t>
      </w:r>
      <w:r w:rsidRPr="00071588">
        <w:rPr>
          <w:iCs/>
          <w:lang w:val="en-US"/>
        </w:rPr>
        <w:t>ACT</w:t>
      </w:r>
      <w:r>
        <w:rPr>
          <w:iCs/>
        </w:rPr>
        <w:t>: Хорвест :Астрель, 2014</w:t>
      </w:r>
      <w:r w:rsidRPr="00071588">
        <w:rPr>
          <w:iCs/>
        </w:rPr>
        <w:t>.</w:t>
      </w:r>
    </w:p>
    <w:p w:rsidR="00BF6D49" w:rsidRPr="00071588" w:rsidRDefault="00BF6D49" w:rsidP="00205BEF">
      <w:pPr>
        <w:pStyle w:val="BodyText"/>
        <w:numPr>
          <w:ilvl w:val="0"/>
          <w:numId w:val="7"/>
        </w:numPr>
        <w:spacing w:after="0"/>
        <w:rPr>
          <w:iCs/>
        </w:rPr>
      </w:pPr>
      <w:r w:rsidRPr="00071588">
        <w:rPr>
          <w:iCs/>
        </w:rPr>
        <w:t>Сазонова Г. Г. Обществознание в таблицах и схемах / Г. Г. Сазонова. - М.: Виктория Плюс, 2007.</w:t>
      </w:r>
    </w:p>
    <w:p w:rsidR="00BF6D49" w:rsidRPr="00071588" w:rsidRDefault="00BF6D49" w:rsidP="00205BEF">
      <w:pPr>
        <w:pStyle w:val="BodyText"/>
        <w:numPr>
          <w:ilvl w:val="0"/>
          <w:numId w:val="7"/>
        </w:numPr>
        <w:spacing w:after="0"/>
        <w:rPr>
          <w:iCs/>
        </w:rPr>
      </w:pPr>
      <w:r w:rsidRPr="00071588">
        <w:rPr>
          <w:iCs/>
        </w:rPr>
        <w:t>Обществознание. 9 класс: тесты и тренировочные упражнения / авт.-сост. О. А. Севе</w:t>
      </w:r>
      <w:r>
        <w:rPr>
          <w:iCs/>
        </w:rPr>
        <w:t>рина. - Волгоград: Учитель, 2016</w:t>
      </w:r>
      <w:r w:rsidRPr="00071588">
        <w:rPr>
          <w:iCs/>
        </w:rPr>
        <w:t>.</w:t>
      </w:r>
    </w:p>
    <w:p w:rsidR="00BF6D49" w:rsidRPr="00071588" w:rsidRDefault="00BF6D49" w:rsidP="00205BEF">
      <w:pPr>
        <w:pStyle w:val="BodyText"/>
        <w:numPr>
          <w:ilvl w:val="0"/>
          <w:numId w:val="7"/>
        </w:numPr>
        <w:spacing w:after="0"/>
        <w:rPr>
          <w:iCs/>
        </w:rPr>
      </w:pPr>
      <w:r w:rsidRPr="00071588">
        <w:rPr>
          <w:iCs/>
        </w:rPr>
        <w:t xml:space="preserve">Лопухов, А. М. Словарь терминов и понятий по обществознанию / А. М. </w:t>
      </w:r>
      <w:r>
        <w:rPr>
          <w:iCs/>
        </w:rPr>
        <w:t>Лопухов. - М.: Айрис-Пресс, 2016</w:t>
      </w:r>
      <w:r w:rsidRPr="00071588">
        <w:rPr>
          <w:iCs/>
        </w:rPr>
        <w:t>.</w:t>
      </w:r>
    </w:p>
    <w:p w:rsidR="00BF6D49" w:rsidRDefault="00BF6D49" w:rsidP="00205BE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F6D49" w:rsidRPr="006F3390" w:rsidRDefault="00BF6D49" w:rsidP="00205BE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Тематический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8"/>
        <w:gridCol w:w="1813"/>
        <w:gridCol w:w="6673"/>
      </w:tblGrid>
      <w:tr w:rsidR="00BF6D49" w:rsidRPr="00121583" w:rsidTr="00AB6269">
        <w:tc>
          <w:tcPr>
            <w:tcW w:w="1384" w:type="dxa"/>
          </w:tcPr>
          <w:p w:rsidR="00BF6D49" w:rsidRPr="00121583" w:rsidRDefault="00BF6D49" w:rsidP="00205B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843" w:type="dxa"/>
          </w:tcPr>
          <w:p w:rsidR="00BF6D49" w:rsidRPr="00121583" w:rsidRDefault="00BF6D49" w:rsidP="00205B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:rsidR="00BF6D49" w:rsidRPr="00121583" w:rsidRDefault="00BF6D49" w:rsidP="00205B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BF6D49" w:rsidRPr="00121583" w:rsidTr="00AB6269">
        <w:tc>
          <w:tcPr>
            <w:tcW w:w="1384" w:type="dxa"/>
          </w:tcPr>
          <w:p w:rsidR="00BF6D49" w:rsidRPr="00121583" w:rsidRDefault="00BF6D49" w:rsidP="00205B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1843" w:type="dxa"/>
          </w:tcPr>
          <w:p w:rsidR="00BF6D49" w:rsidRPr="00121583" w:rsidRDefault="00BF6D49" w:rsidP="00205B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6804" w:type="dxa"/>
          </w:tcPr>
          <w:p w:rsidR="00BF6D49" w:rsidRPr="00121583" w:rsidRDefault="00BF6D49" w:rsidP="00205B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Повторительно-обобщающий урок  по разделу: «Сфера политики и социального управления». Тест.</w:t>
            </w:r>
          </w:p>
        </w:tc>
      </w:tr>
      <w:tr w:rsidR="00BF6D49" w:rsidRPr="00121583" w:rsidTr="00AB6269">
        <w:tc>
          <w:tcPr>
            <w:tcW w:w="1384" w:type="dxa"/>
          </w:tcPr>
          <w:p w:rsidR="00BF6D49" w:rsidRPr="00121583" w:rsidRDefault="00BF6D49" w:rsidP="00205B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№  34</w:t>
            </w:r>
          </w:p>
        </w:tc>
        <w:tc>
          <w:tcPr>
            <w:tcW w:w="1843" w:type="dxa"/>
          </w:tcPr>
          <w:p w:rsidR="00BF6D49" w:rsidRPr="00121583" w:rsidRDefault="00BF6D49" w:rsidP="00205B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6804" w:type="dxa"/>
          </w:tcPr>
          <w:p w:rsidR="00BF6D49" w:rsidRPr="00121583" w:rsidRDefault="00BF6D49" w:rsidP="00205B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Итоговое тестирование по курсу «Обществознание 9 класс»</w:t>
            </w:r>
          </w:p>
        </w:tc>
      </w:tr>
    </w:tbl>
    <w:p w:rsidR="00BF6D49" w:rsidRDefault="00BF6D49" w:rsidP="00205BE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F6D49" w:rsidRDefault="00BF6D49" w:rsidP="00205BEF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D49" w:rsidRDefault="00BF6D49" w:rsidP="00205BE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6D49" w:rsidRDefault="00BF6D49" w:rsidP="00205BE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6D49" w:rsidRDefault="00BF6D49" w:rsidP="00205BE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6D49" w:rsidRDefault="00BF6D49" w:rsidP="00205BE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6D49" w:rsidRDefault="00BF6D49" w:rsidP="00205BE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6D49" w:rsidRDefault="00BF6D49">
      <w:pPr>
        <w:rPr>
          <w:rFonts w:ascii="Times New Roman" w:hAnsi="Times New Roman"/>
          <w:sz w:val="24"/>
          <w:szCs w:val="24"/>
        </w:rPr>
        <w:sectPr w:rsidR="00BF6D49" w:rsidSect="00205BEF">
          <w:footerReference w:type="default" r:id="rId8"/>
          <w:pgSz w:w="11906" w:h="16838"/>
          <w:pgMar w:top="851" w:right="1134" w:bottom="1134" w:left="1134" w:header="708" w:footer="708" w:gutter="0"/>
          <w:pgNumType w:start="2"/>
          <w:cols w:space="708"/>
          <w:docGrid w:linePitch="360"/>
        </w:sectPr>
      </w:pPr>
    </w:p>
    <w:p w:rsidR="00BF6D49" w:rsidRPr="002E5188" w:rsidRDefault="00BF6D49" w:rsidP="00A07F82">
      <w:pPr>
        <w:jc w:val="center"/>
        <w:rPr>
          <w:rFonts w:ascii="Times New Roman" w:hAnsi="Times New Roman"/>
          <w:b/>
          <w:sz w:val="24"/>
          <w:szCs w:val="24"/>
        </w:rPr>
      </w:pPr>
      <w:r w:rsidRPr="002E5188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8"/>
        <w:gridCol w:w="931"/>
        <w:gridCol w:w="1000"/>
        <w:gridCol w:w="7"/>
        <w:gridCol w:w="3160"/>
        <w:gridCol w:w="7"/>
        <w:gridCol w:w="3872"/>
        <w:gridCol w:w="3023"/>
        <w:gridCol w:w="1601"/>
      </w:tblGrid>
      <w:tr w:rsidR="00BF6D49" w:rsidRPr="00121583" w:rsidTr="00121583">
        <w:trPr>
          <w:trHeight w:val="330"/>
        </w:trPr>
        <w:tc>
          <w:tcPr>
            <w:tcW w:w="675" w:type="dxa"/>
            <w:vMerge w:val="restart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10" w:type="dxa"/>
            <w:gridSpan w:val="3"/>
            <w:tcBorders>
              <w:bottom w:val="single" w:sz="4" w:space="0" w:color="auto"/>
            </w:tcBorders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418" w:type="dxa"/>
            <w:gridSpan w:val="2"/>
            <w:vMerge w:val="restart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309" w:type="dxa"/>
            <w:vMerge w:val="restart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Стандарт </w:t>
            </w:r>
          </w:p>
        </w:tc>
        <w:tc>
          <w:tcPr>
            <w:tcW w:w="3239" w:type="dxa"/>
            <w:vMerge w:val="restart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602" w:type="dxa"/>
            <w:vMerge w:val="restart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Кодификатор ОГЭ</w:t>
            </w:r>
          </w:p>
        </w:tc>
      </w:tr>
      <w:tr w:rsidR="00BF6D49" w:rsidRPr="00121583" w:rsidTr="00121583">
        <w:trPr>
          <w:trHeight w:val="225"/>
        </w:trPr>
        <w:tc>
          <w:tcPr>
            <w:tcW w:w="675" w:type="dxa"/>
            <w:vMerge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корр</w:t>
            </w:r>
          </w:p>
        </w:tc>
        <w:tc>
          <w:tcPr>
            <w:tcW w:w="3418" w:type="dxa"/>
            <w:gridSpan w:val="2"/>
            <w:vMerge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vMerge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  <w:vMerge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D49" w:rsidRPr="00121583" w:rsidTr="00121583">
        <w:tc>
          <w:tcPr>
            <w:tcW w:w="15353" w:type="dxa"/>
            <w:gridSpan w:val="9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b/>
                <w:sz w:val="24"/>
                <w:szCs w:val="24"/>
              </w:rPr>
              <w:t>Сфера политики и социального управления (12 ч)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1583">
              <w:rPr>
                <w:rFonts w:ascii="Times New Roman" w:hAnsi="Times New Roman"/>
                <w:b/>
                <w:sz w:val="24"/>
                <w:szCs w:val="24"/>
              </w:rPr>
              <w:t xml:space="preserve">           05.09</w:t>
            </w:r>
          </w:p>
        </w:tc>
      </w:tr>
      <w:tr w:rsidR="00BF6D49" w:rsidRPr="00121583" w:rsidTr="00121583">
        <w:tc>
          <w:tcPr>
            <w:tcW w:w="675" w:type="dxa"/>
            <w:tcBorders>
              <w:right w:val="single" w:sz="4" w:space="0" w:color="auto"/>
            </w:tcBorders>
          </w:tcPr>
          <w:p w:rsidR="00BF6D49" w:rsidRDefault="00BF6D49" w:rsidP="00121583">
            <w:pPr>
              <w:pStyle w:val="BodyText"/>
              <w:spacing w:before="120" w:line="360" w:lineRule="auto"/>
              <w:jc w:val="center"/>
            </w:pPr>
            <w:r>
              <w:t>1</w:t>
            </w:r>
          </w:p>
          <w:p w:rsidR="00BF6D49" w:rsidRDefault="00BF6D49" w:rsidP="00121583">
            <w:pPr>
              <w:pStyle w:val="BodyText"/>
              <w:spacing w:before="120" w:line="360" w:lineRule="auto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F6D49" w:rsidRDefault="00BF6D49" w:rsidP="00121583">
            <w:pPr>
              <w:pStyle w:val="BodyText"/>
              <w:spacing w:before="120" w:line="360" w:lineRule="auto"/>
              <w:ind w:left="4227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BF6D49" w:rsidRDefault="00BF6D49" w:rsidP="00121583">
            <w:pPr>
              <w:pStyle w:val="BodyText"/>
              <w:spacing w:before="120" w:line="360" w:lineRule="auto"/>
              <w:ind w:left="4227"/>
            </w:pPr>
          </w:p>
        </w:tc>
        <w:tc>
          <w:tcPr>
            <w:tcW w:w="3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Политика и власть</w:t>
            </w:r>
          </w:p>
        </w:tc>
        <w:tc>
          <w:tcPr>
            <w:tcW w:w="43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pacing w:val="-10"/>
                <w:sz w:val="24"/>
                <w:szCs w:val="24"/>
              </w:rPr>
              <w:t>Знать, какие существуют фор</w:t>
            </w:r>
            <w:r w:rsidRPr="00121583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мы проявления влияния в об</w:t>
            </w:r>
            <w:r w:rsidRPr="00121583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 xml:space="preserve">ществе.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pacing w:val="-10"/>
                <w:sz w:val="24"/>
                <w:szCs w:val="24"/>
              </w:rPr>
              <w:t>Уметь: называть главные особенности политической власти, да</w:t>
            </w:r>
            <w:r w:rsidRPr="00121583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вать определение понятий; пояснять, что представляет собой власть, ее виды; анализировать конкретные жизненные ситуации, свя</w:t>
            </w:r>
            <w:r w:rsidRPr="00121583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занные с борьбой за власть.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Политика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Средства массовой информации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BF6D49" w:rsidRDefault="00BF6D49" w:rsidP="00121583">
            <w:pPr>
              <w:pStyle w:val="BodyText"/>
              <w:spacing w:before="120" w:line="360" w:lineRule="auto"/>
              <w:ind w:left="4227"/>
              <w:jc w:val="center"/>
            </w:pP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Государство 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pacing w:val="-10"/>
                <w:sz w:val="24"/>
                <w:szCs w:val="24"/>
              </w:rPr>
              <w:t>Знать: что такое политическая сис</w:t>
            </w:r>
            <w:r w:rsidRPr="00121583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 xml:space="preserve">тема общества, какова роль государства в ней; основные функции государства; какие причины могут лежать в основе зарождения государства.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pacing w:val="-10"/>
                <w:sz w:val="24"/>
                <w:szCs w:val="24"/>
              </w:rPr>
              <w:t>Уметь: анализировать виды монопо</w:t>
            </w:r>
            <w:r w:rsidRPr="00121583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лии государства; давать разъяснение слову «го</w:t>
            </w:r>
            <w:r w:rsidRPr="00121583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сударство», употребляемому в различных значениях, знать ос</w:t>
            </w:r>
            <w:r w:rsidRPr="00121583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новные признаки и формы государства.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Государство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Гражданин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Признаки государства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Гражданство 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Политические режимы.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Знать, что такое политический режим,  типы режимов.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анализировать разно</w:t>
            </w:r>
            <w:r w:rsidRPr="00121583">
              <w:rPr>
                <w:rFonts w:ascii="Times New Roman" w:hAnsi="Times New Roman"/>
                <w:sz w:val="24"/>
                <w:szCs w:val="24"/>
              </w:rPr>
              <w:softHyphen/>
              <w:t>видности политических режи</w:t>
            </w:r>
            <w:r w:rsidRPr="00121583">
              <w:rPr>
                <w:rFonts w:ascii="Times New Roman" w:hAnsi="Times New Roman"/>
                <w:sz w:val="24"/>
                <w:szCs w:val="24"/>
              </w:rPr>
              <w:softHyphen/>
              <w:t>мов, подтверждая ответ кон</w:t>
            </w:r>
            <w:r w:rsidRPr="00121583">
              <w:rPr>
                <w:rFonts w:ascii="Times New Roman" w:hAnsi="Times New Roman"/>
                <w:sz w:val="24"/>
                <w:szCs w:val="24"/>
              </w:rPr>
              <w:softHyphen/>
              <w:t>кретными примерами из исто</w:t>
            </w:r>
            <w:r w:rsidRPr="00121583">
              <w:rPr>
                <w:rFonts w:ascii="Times New Roman" w:hAnsi="Times New Roman"/>
                <w:sz w:val="24"/>
                <w:szCs w:val="24"/>
              </w:rPr>
              <w:softHyphen/>
              <w:t>рии и современности; характеризовать развитие демократии в современном мире.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Диктатор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Авторитарный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Парламент 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Правовое государство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принципы правового государства.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характеризовать ветви власти; осуществлять поиск официальной информации; работать со схемой.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Правовое государство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Признаки правового государства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</w:tr>
      <w:tr w:rsidR="00BF6D49" w:rsidRPr="00121583" w:rsidTr="00121583">
        <w:trPr>
          <w:trHeight w:val="2014"/>
        </w:trPr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Гражданское общество и государство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основные признаки гражданского общества.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объяснять различия между государственным управлением и местным самоуправлением.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Гражданское общество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Участие граждан в политической жизни .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при каких условиях человек может сознательно участвовать в политической жизни.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Уметь, объяснять сущность активного и пассивного избирательного права.Анализировать собственные и чужие политические симпатии, определять факторы, способст</w:t>
            </w:r>
            <w:r w:rsidRPr="00121583">
              <w:rPr>
                <w:rFonts w:ascii="Times New Roman" w:hAnsi="Times New Roman"/>
                <w:sz w:val="24"/>
                <w:szCs w:val="24"/>
              </w:rPr>
              <w:softHyphen/>
              <w:t>вующие политической активно</w:t>
            </w:r>
            <w:r w:rsidRPr="00121583">
              <w:rPr>
                <w:rFonts w:ascii="Times New Roman" w:hAnsi="Times New Roman"/>
                <w:sz w:val="24"/>
                <w:szCs w:val="24"/>
              </w:rPr>
              <w:softHyphen/>
              <w:t>сти населения.Уметь объяснять противоречия реальной жизни и находить воз</w:t>
            </w:r>
            <w:r w:rsidRPr="00121583">
              <w:rPr>
                <w:rFonts w:ascii="Times New Roman" w:hAnsi="Times New Roman"/>
                <w:sz w:val="24"/>
                <w:szCs w:val="24"/>
              </w:rPr>
              <w:softHyphen/>
              <w:t>можный вариант их разрешения, формулировать собственные суждения и аргументы.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Выборы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Референдум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Митинг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Электорат 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Опасность политического экстремизма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 как гражданин может участвовать в управлении делами государства; какие действия признаются экстремистскими.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анализировать текст, формулировать собственные суждения и аргументы; высказывать собственную точку зрения; давать характеристику проявлениям политического экстремизма.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Политический экстремизм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Политические партии и движения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Знать,что такое политическая пар</w:t>
            </w:r>
            <w:r w:rsidRPr="00121583">
              <w:rPr>
                <w:rFonts w:ascii="Times New Roman" w:hAnsi="Times New Roman"/>
                <w:sz w:val="24"/>
                <w:szCs w:val="24"/>
              </w:rPr>
              <w:softHyphen/>
              <w:t>тия, какие функции она вы</w:t>
            </w:r>
            <w:r w:rsidRPr="00121583">
              <w:rPr>
                <w:rFonts w:ascii="Times New Roman" w:hAnsi="Times New Roman"/>
                <w:sz w:val="24"/>
                <w:szCs w:val="24"/>
              </w:rPr>
              <w:softHyphen/>
              <w:t>полняет;основные подходы к классифи</w:t>
            </w:r>
            <w:r w:rsidRPr="00121583">
              <w:rPr>
                <w:rFonts w:ascii="Times New Roman" w:hAnsi="Times New Roman"/>
                <w:sz w:val="24"/>
                <w:szCs w:val="24"/>
              </w:rPr>
              <w:softHyphen/>
              <w:t>кации партий; какими признаками наделена политическая партия.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анализировать роль политических партий и общественных движений в современном мире; применять правовые и социально-экономические знания в процессе решения познавательных задач.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Политика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Политическая партия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Многопартийность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Общественные движения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121583">
              <w:rPr>
                <w:rFonts w:ascii="Times New Roman" w:hAnsi="Times New Roman"/>
                <w:sz w:val="24"/>
                <w:szCs w:val="24"/>
              </w:rPr>
              <w:t>чет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Политические партии и их роль в общественной жизни. </w:t>
            </w:r>
            <w:r w:rsidRPr="00121583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виды и структуру политических партий.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объяснять различия политических партий и движений; анализировать роль политических партий и общественных движений в современном мире.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Политическая власть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Политическая жизнь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Местное самоуправление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основные признаки гражданского общества.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объяснить различия между государственным управлением и местным самоуправлением; работать с документом по заданному алгоритму.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Местное самоуправление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СМИ и их влияние на политическую жизнь общества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виды СМИ в современном мире.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анализировать текст, формулировать собственные суждения и аргументы; высказывать собственную точку зрения.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СМИ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Социальное государство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Социальная защита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Повторительно-обобщающий урок  по разделу: «Сфера политики и социального управления». </w:t>
            </w:r>
            <w:r w:rsidRPr="00121583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основные понятия раздела.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находить и анализировать информацию, объяснять значение понятий.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D49" w:rsidRPr="00121583" w:rsidTr="00121583">
        <w:tc>
          <w:tcPr>
            <w:tcW w:w="15353" w:type="dxa"/>
            <w:gridSpan w:val="9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583">
              <w:rPr>
                <w:rFonts w:ascii="Times New Roman" w:hAnsi="Times New Roman"/>
                <w:b/>
                <w:sz w:val="24"/>
                <w:szCs w:val="24"/>
              </w:rPr>
              <w:t>Право (20 ч)</w:t>
            </w:r>
          </w:p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Право, его роль в жизни общества и государства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ind w:left="2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t>Знать,что представляют собой соци</w:t>
            </w: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альные нормы и каково их ви</w:t>
            </w: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довое разнообразие;сущность понятий: правосоз</w:t>
            </w: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нание и правовая культура лич</w:t>
            </w: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ности.</w:t>
            </w:r>
          </w:p>
          <w:p w:rsidR="00BF6D49" w:rsidRPr="00121583" w:rsidRDefault="00BF6D49" w:rsidP="00121583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t>Уметьразъяснять сущность права, а также различные его значения;правильно употреблять поня</w:t>
            </w: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тие «право» в вариативных кон</w:t>
            </w: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текстах;</w:t>
            </w:r>
          </w:p>
          <w:p w:rsidR="00BF6D49" w:rsidRPr="00121583" w:rsidRDefault="00BF6D49" w:rsidP="00121583">
            <w:pPr>
              <w:tabs>
                <w:tab w:val="left" w:pos="246"/>
              </w:tabs>
              <w:spacing w:after="0" w:line="240" w:lineRule="auto"/>
              <w:ind w:left="20" w:right="40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t>пояснить систему права, рас</w:t>
            </w: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крывая сущность основных от</w:t>
            </w: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раслей российского права;определить, нормами каких отраслей права регулируется определенная жизненная си</w:t>
            </w: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туация и куда следует обра</w:t>
            </w: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титься, чтобы узнать модель верного поведения участников правоотношений.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Нормативный акт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Отрасли права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Правоотношения и субъекты права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Знать, что такое правоотношения, чем правоотношения отличаются от других социальных отношений.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характеризовать  субъекты правоотношений; разъяснять правила поведе</w:t>
            </w:r>
            <w:r w:rsidRPr="00121583">
              <w:rPr>
                <w:rFonts w:ascii="Times New Roman" w:hAnsi="Times New Roman"/>
                <w:sz w:val="24"/>
                <w:szCs w:val="24"/>
              </w:rPr>
              <w:softHyphen/>
              <w:t>ния участников договорных от</w:t>
            </w:r>
            <w:r w:rsidRPr="00121583">
              <w:rPr>
                <w:rFonts w:ascii="Times New Roman" w:hAnsi="Times New Roman"/>
                <w:sz w:val="24"/>
                <w:szCs w:val="24"/>
              </w:rPr>
              <w:softHyphen/>
              <w:t>ношений;защищать свои имуществен</w:t>
            </w:r>
            <w:r w:rsidRPr="00121583">
              <w:rPr>
                <w:rFonts w:ascii="Times New Roman" w:hAnsi="Times New Roman"/>
                <w:sz w:val="24"/>
                <w:szCs w:val="24"/>
              </w:rPr>
              <w:softHyphen/>
              <w:t>ные права и знать, в каких слу</w:t>
            </w:r>
            <w:r w:rsidRPr="00121583">
              <w:rPr>
                <w:rFonts w:ascii="Times New Roman" w:hAnsi="Times New Roman"/>
                <w:sz w:val="24"/>
                <w:szCs w:val="24"/>
              </w:rPr>
              <w:softHyphen/>
              <w:t>чаях это можно сделать в су</w:t>
            </w:r>
            <w:r w:rsidRPr="00121583">
              <w:rPr>
                <w:rFonts w:ascii="Times New Roman" w:hAnsi="Times New Roman"/>
                <w:sz w:val="24"/>
                <w:szCs w:val="24"/>
              </w:rPr>
              <w:softHyphen/>
              <w:t>дебном порядке; работать с правовыми документами.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Правоотношение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Субъект правоотношения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Договор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Потребитель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Физическое, юридическое лицо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Кодекс 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Правонарушения и юридическая ответственность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признаки и виды правонарушений; виды юридической ответственности.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определять виды юридической ответственности; решать проблемные задачи; работать с документами.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Правонарушение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Преступление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Проступок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Презумпция невиновности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Правонарушения и юридическая ответственность.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 признаки и виды правонарушений; виды юридической ответственности.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 определять виды юридической ответственности; решать проблемные задачи; работать с документами.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Правонарушение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Преступление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Проступок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Презумпция невиновности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121583">
              <w:rPr>
                <w:rFonts w:ascii="Times New Roman" w:hAnsi="Times New Roman"/>
                <w:sz w:val="24"/>
                <w:szCs w:val="24"/>
              </w:rPr>
              <w:t>чет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 какие органы называются правоохранительными.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определить принцип правосудия, анализировать действия правоохранительных органов.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Правоохранительные органы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Суд присяжных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Адвокатура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Нотариат 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Конституция Российской Федерации.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 признаки и особенности Конституции как основного закона страны, этапы развития Конституции.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Уметь  </w:t>
            </w: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t>анализировать, делать вы</w:t>
            </w: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воды, отвечать на вопросы;работать с текстом учебни</w:t>
            </w: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ка. Выделять главное, ис</w:t>
            </w: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пользовать ранее изученный материал для решения по</w:t>
            </w: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знавательных задач.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Конституция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Основы конституционного строя РФ.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Федеративное устройство РФ.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 признаки и особенности Конституции как основного закона страны, этапы развития Конституции; основные принципы Конституции.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 характеризовать исторические этапы развития Конституции в России; анализировать основные принципы правового государства.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Основы конституционного строя РФ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Федерация 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 особенности юридических норм (прав человека)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 характеризовать значимость права; анализировать правовые, юридические документы; делать выводы; определять значимость защиты прав человека; работать с документами.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Права ребенка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Права человека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Права и свободы человека и гражданина.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 особенности юридических норм (прав человека); юридические гарантии и систему защиты прав человека в РФ.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характеризовать значимость права; анализировать правовые, юридические документы; делать выводы; определять значимость защиты прав человека; работать с документами.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Правоспособность 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 суть гражданского права и особенности гражданских правоотношений.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 объяснить, в чем проявляется гражданская дееспособность несовершеннолетних; характеризовать виды гражданско-правовых договоров; делать выводы, приводить примеры поведенческих ситуаций.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Гражданское право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Гражданско-правовой договор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Дееспособность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Моральный вред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6.13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Право на труд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t>Знать основания возникновения трудовых отношений.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t>Уметь решать практические задачи, анализировать документы; характеризовать трудовые правоотношения.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Трудовые правоотношения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Трудовой Кодекс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Трудовой договор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6.15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Трудовые правоотношения.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21583">
              <w:rPr>
                <w:rFonts w:ascii="Times New Roman" w:hAnsi="Times New Roman"/>
                <w:i/>
                <w:sz w:val="24"/>
                <w:szCs w:val="24"/>
              </w:rPr>
              <w:t xml:space="preserve">Тест. 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t>Знать:основания возникновения трудовых отношений;стороны трудовых отно</w:t>
            </w: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шений;рабочее время и время отдыха.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eastAsia="Arial Unicode MS" w:hAnsi="Times New Roman"/>
                <w:sz w:val="24"/>
                <w:szCs w:val="24"/>
              </w:rPr>
              <w:t>Уметь решать практические задачи, анализировать документы; характеризовать трудовые правоотношения.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Трудовой Кодекс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Трудовой договор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6.15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Семейные правоотношения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каковы условия вступления в брак и препятствия к его заключению; что такое брачный договор, что понимается под  родительскими правами.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анализировать права и обязанности супругов, родителей и детей, делать выводы, отвечать на вопросы; объяснять, нужна ли человеку семья; объяснять, почему семья является приоритетной формой воспитания детей; работать со схемой и правоведческими документами.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Семейные правоотношения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Брачный договор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6.14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Семейные правоотношения.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i/>
                <w:sz w:val="24"/>
                <w:szCs w:val="24"/>
              </w:rPr>
              <w:t xml:space="preserve">Тест.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</w:rPr>
            </w:pPr>
            <w:r w:rsidRPr="00121583">
              <w:rPr>
                <w:rFonts w:ascii="Times New Roman" w:hAnsi="Times New Roman"/>
              </w:rPr>
              <w:t>Знать какими правами и обязанностями обладает ребенок; в чем сущность, цели и принципы семейного права; в чем суть личных и имущественных правоотношений супругов.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</w:rPr>
              <w:t>Уметь анализировать права и обязанности супругов, родителей и детей, делать выводы, отвечать на вопросы; объяснять, нужна ли человеку семья; объяснять, почему семья является приоритетной формой воспитания детей; работать со схемой и правоведческими документами.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Права ребенка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6.14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121583">
              <w:rPr>
                <w:rFonts w:ascii="Times New Roman" w:hAnsi="Times New Roman"/>
                <w:sz w:val="24"/>
                <w:szCs w:val="24"/>
              </w:rPr>
              <w:t>чет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Административные правоотношения.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BF6D49" w:rsidRPr="00121583" w:rsidRDefault="00BF6D49" w:rsidP="00B87B36">
            <w:pPr>
              <w:pStyle w:val="Default"/>
            </w:pPr>
            <w:r w:rsidRPr="00121583">
              <w:t>Знать какую сферу общественных отношений регулирует административное право, в чем состоит важнейшие черты административных правоотношений.</w:t>
            </w:r>
          </w:p>
          <w:p w:rsidR="00BF6D49" w:rsidRPr="00121583" w:rsidRDefault="00BF6D49" w:rsidP="00C357F5">
            <w:pPr>
              <w:pStyle w:val="Default"/>
            </w:pPr>
            <w:r w:rsidRPr="00121583">
              <w:t>Уметь работать с документами; анализировать схему; делать выводы, высказывать собственные суждения.</w:t>
            </w:r>
          </w:p>
          <w:p w:rsidR="00BF6D49" w:rsidRPr="00121583" w:rsidRDefault="00BF6D49" w:rsidP="00C357F5">
            <w:pPr>
              <w:pStyle w:val="Default"/>
            </w:pP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Административное право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Административные правоотношения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6.16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Уголовно-правовые отношения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особенности уголовно-правовых отношений.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определять, какие виды наказаний и ответственности несут несовершеннолетние правонарушители.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Уголовно-правовые отношения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Преступление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Умысел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Общественная опасность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6.17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Уголовная ответственность несовершеннолетних.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особенности уголовно-правовых отношений.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определять, какие виды наказаний и ответственности несут несовершеннолетние правонарушители; анализировать схемы по теме правовых отношений.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Наказуемость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Необходимая оборона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Уголовное наказание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6.17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Социальные права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Пенсионные программы.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роль государства в обеспечении экономических и социальных условий жизни людей; что означает понятие «социальное государство»; каковы основные направления социальной политики нашего государства; что предусматривает право по охране здоровья; кто имеет право на социальное обеспечение.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объяснять, почему социальные проблемы остаются весьма острыми в нашем обществе; анализировать правовые документы; выполнять творческие задания в рамках изученного материала.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Социальное государство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Ипотека 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Ипотечный кредит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Пенсионный фонд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Международно-правовая защита жертв вооруженных конфликтов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Знать, что называют международным гуманитарным правом, кем и когда было принято МГП.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называть особенности и значение международного гуманитарного права; работать с документами.</w:t>
            </w: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Международное гуманитарное право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Правовое регулирование отношений в сфере образования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Знать, что дает образованность человеку для выполнения им его гражданских обязанностей.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анализировать модернизацию современного образования; характеризовать основные принципы Конвенции о правах ребенка; работать с документами; выполнять творческие задания, отражающие типичные ситуации в сфере образования.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ЕГЭ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ОГЭ</w:t>
            </w: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D49" w:rsidRPr="00121583" w:rsidTr="00121583">
        <w:tc>
          <w:tcPr>
            <w:tcW w:w="15353" w:type="dxa"/>
            <w:gridSpan w:val="9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583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(2 ч)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21583">
              <w:rPr>
                <w:rFonts w:ascii="Times New Roman" w:hAnsi="Times New Roman"/>
                <w:i/>
                <w:sz w:val="24"/>
                <w:szCs w:val="24"/>
              </w:rPr>
              <w:t>19.05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разделу: «Сфера политики и социального управления»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основные понятия раздела.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 xml:space="preserve"> Уметь анализировать, высказывать собственные суждения, объяснять значение понятий; работать с документами, схемами, таблицами.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Сравнивать социальные объекты, суждения об обществе и человеке; выявлять их общие черты и различия.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D49" w:rsidRPr="00121583" w:rsidTr="00121583">
        <w:tc>
          <w:tcPr>
            <w:tcW w:w="675" w:type="dxa"/>
          </w:tcPr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BF6D49" w:rsidRPr="00121583" w:rsidRDefault="00BF6D49" w:rsidP="0012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117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2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разделу: «Право»</w:t>
            </w:r>
          </w:p>
        </w:tc>
        <w:tc>
          <w:tcPr>
            <w:tcW w:w="430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Знать основные понятия раздела, курса.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83">
              <w:rPr>
                <w:rFonts w:ascii="Times New Roman" w:hAnsi="Times New Roman"/>
                <w:sz w:val="24"/>
                <w:szCs w:val="24"/>
              </w:rPr>
              <w:t>Уметь находить и анализировать информацию, объяснять значение понятий; решать познавательные и практические задачи, отражающие типичные ситуации в различных сферах деятельности человека.</w:t>
            </w:r>
          </w:p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BF6D49" w:rsidRPr="00121583" w:rsidRDefault="00BF6D49" w:rsidP="0012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6D49" w:rsidRDefault="00BF6D49">
      <w:pPr>
        <w:rPr>
          <w:rFonts w:ascii="Times New Roman" w:hAnsi="Times New Roman"/>
          <w:sz w:val="24"/>
          <w:szCs w:val="24"/>
        </w:rPr>
        <w:sectPr w:rsidR="00BF6D49" w:rsidSect="00775861">
          <w:pgSz w:w="16838" w:h="11906" w:orient="landscape"/>
          <w:pgMar w:top="567" w:right="1134" w:bottom="1134" w:left="1701" w:header="709" w:footer="709" w:gutter="0"/>
          <w:cols w:space="708"/>
          <w:docGrid w:linePitch="360"/>
        </w:sectPr>
      </w:pPr>
    </w:p>
    <w:p w:rsidR="00BF6D49" w:rsidRPr="002C766B" w:rsidRDefault="00BF6D49" w:rsidP="00907406">
      <w:pPr>
        <w:rPr>
          <w:rFonts w:ascii="Times New Roman" w:hAnsi="Times New Roman"/>
          <w:sz w:val="24"/>
          <w:szCs w:val="24"/>
        </w:rPr>
      </w:pPr>
    </w:p>
    <w:sectPr w:rsidR="00BF6D49" w:rsidRPr="002C766B" w:rsidSect="00655335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D49" w:rsidRDefault="00BF6D49" w:rsidP="00E956DC">
      <w:pPr>
        <w:spacing w:after="0" w:line="240" w:lineRule="auto"/>
      </w:pPr>
      <w:r>
        <w:separator/>
      </w:r>
    </w:p>
  </w:endnote>
  <w:endnote w:type="continuationSeparator" w:id="0">
    <w:p w:rsidR="00BF6D49" w:rsidRDefault="00BF6D49" w:rsidP="00E9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49" w:rsidRDefault="00BF6D49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BF6D49" w:rsidRDefault="00BF6D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D49" w:rsidRDefault="00BF6D49" w:rsidP="00E956DC">
      <w:pPr>
        <w:spacing w:after="0" w:line="240" w:lineRule="auto"/>
      </w:pPr>
      <w:r>
        <w:separator/>
      </w:r>
    </w:p>
  </w:footnote>
  <w:footnote w:type="continuationSeparator" w:id="0">
    <w:p w:rsidR="00BF6D49" w:rsidRDefault="00BF6D49" w:rsidP="00E95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262EEC"/>
    <w:lvl w:ilvl="0">
      <w:numFmt w:val="bullet"/>
      <w:lvlText w:val="*"/>
      <w:lvlJc w:val="left"/>
    </w:lvl>
  </w:abstractNum>
  <w:abstractNum w:abstractNumId="1">
    <w:nsid w:val="06982359"/>
    <w:multiLevelType w:val="hybridMultilevel"/>
    <w:tmpl w:val="6AFA8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5C6138"/>
    <w:multiLevelType w:val="hybridMultilevel"/>
    <w:tmpl w:val="33FEDD52"/>
    <w:lvl w:ilvl="0" w:tplc="3AB0DA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F927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9E4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284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2F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964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C0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2B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E0E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F21792"/>
    <w:multiLevelType w:val="multilevel"/>
    <w:tmpl w:val="C1A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DE779E"/>
    <w:multiLevelType w:val="hybridMultilevel"/>
    <w:tmpl w:val="565EA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9F160A0"/>
    <w:multiLevelType w:val="hybridMultilevel"/>
    <w:tmpl w:val="42F05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numFmt w:val="bullet"/>
        <w:lvlText w:val="—"/>
        <w:legacy w:legacy="1" w:legacySpace="0" w:legacyIndent="332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321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66B"/>
    <w:rsid w:val="00022486"/>
    <w:rsid w:val="00024A22"/>
    <w:rsid w:val="00054A42"/>
    <w:rsid w:val="00071588"/>
    <w:rsid w:val="000B2684"/>
    <w:rsid w:val="000C4590"/>
    <w:rsid w:val="000D0604"/>
    <w:rsid w:val="000D7D77"/>
    <w:rsid w:val="000F0908"/>
    <w:rsid w:val="000F0D55"/>
    <w:rsid w:val="001007C6"/>
    <w:rsid w:val="00104DFE"/>
    <w:rsid w:val="001070FC"/>
    <w:rsid w:val="00121583"/>
    <w:rsid w:val="00125673"/>
    <w:rsid w:val="00131652"/>
    <w:rsid w:val="001415CA"/>
    <w:rsid w:val="0015250B"/>
    <w:rsid w:val="00165BE3"/>
    <w:rsid w:val="00174CA6"/>
    <w:rsid w:val="001752F0"/>
    <w:rsid w:val="001A2096"/>
    <w:rsid w:val="001C763C"/>
    <w:rsid w:val="001E1A15"/>
    <w:rsid w:val="001E4EBB"/>
    <w:rsid w:val="00205BEF"/>
    <w:rsid w:val="00226B58"/>
    <w:rsid w:val="00265DE0"/>
    <w:rsid w:val="00281E58"/>
    <w:rsid w:val="00292D35"/>
    <w:rsid w:val="002B0CAE"/>
    <w:rsid w:val="002C766B"/>
    <w:rsid w:val="002E5188"/>
    <w:rsid w:val="003156F1"/>
    <w:rsid w:val="003201F0"/>
    <w:rsid w:val="00330A1C"/>
    <w:rsid w:val="0034089F"/>
    <w:rsid w:val="00366B71"/>
    <w:rsid w:val="0036716B"/>
    <w:rsid w:val="003708F2"/>
    <w:rsid w:val="00374FE3"/>
    <w:rsid w:val="00393BDB"/>
    <w:rsid w:val="003A4461"/>
    <w:rsid w:val="003C5783"/>
    <w:rsid w:val="003D586E"/>
    <w:rsid w:val="003E00B8"/>
    <w:rsid w:val="003F41F9"/>
    <w:rsid w:val="00411228"/>
    <w:rsid w:val="0041445D"/>
    <w:rsid w:val="004364CD"/>
    <w:rsid w:val="0045172A"/>
    <w:rsid w:val="004540E9"/>
    <w:rsid w:val="00460620"/>
    <w:rsid w:val="00463857"/>
    <w:rsid w:val="004737EB"/>
    <w:rsid w:val="00481346"/>
    <w:rsid w:val="004C075F"/>
    <w:rsid w:val="004C4BCA"/>
    <w:rsid w:val="004D0E6C"/>
    <w:rsid w:val="004D783F"/>
    <w:rsid w:val="004E70E1"/>
    <w:rsid w:val="004F6101"/>
    <w:rsid w:val="00504F12"/>
    <w:rsid w:val="0050706E"/>
    <w:rsid w:val="00510E00"/>
    <w:rsid w:val="005151AB"/>
    <w:rsid w:val="00527734"/>
    <w:rsid w:val="00547E36"/>
    <w:rsid w:val="00560581"/>
    <w:rsid w:val="00577879"/>
    <w:rsid w:val="00590770"/>
    <w:rsid w:val="005B04C2"/>
    <w:rsid w:val="005D2E80"/>
    <w:rsid w:val="005D3508"/>
    <w:rsid w:val="00602F6D"/>
    <w:rsid w:val="006141DF"/>
    <w:rsid w:val="00632856"/>
    <w:rsid w:val="00651A3E"/>
    <w:rsid w:val="00655335"/>
    <w:rsid w:val="006605C9"/>
    <w:rsid w:val="0067063B"/>
    <w:rsid w:val="00695855"/>
    <w:rsid w:val="006B7729"/>
    <w:rsid w:val="006D72C4"/>
    <w:rsid w:val="006F3390"/>
    <w:rsid w:val="006F7429"/>
    <w:rsid w:val="007015E7"/>
    <w:rsid w:val="00705441"/>
    <w:rsid w:val="007240B6"/>
    <w:rsid w:val="00754D08"/>
    <w:rsid w:val="00767F96"/>
    <w:rsid w:val="00775861"/>
    <w:rsid w:val="00777048"/>
    <w:rsid w:val="007A6954"/>
    <w:rsid w:val="007B0E3A"/>
    <w:rsid w:val="007B7553"/>
    <w:rsid w:val="007D07A3"/>
    <w:rsid w:val="007E2992"/>
    <w:rsid w:val="00803E74"/>
    <w:rsid w:val="00805190"/>
    <w:rsid w:val="00842714"/>
    <w:rsid w:val="00863BAD"/>
    <w:rsid w:val="008657F7"/>
    <w:rsid w:val="00866A1B"/>
    <w:rsid w:val="00870412"/>
    <w:rsid w:val="00876B77"/>
    <w:rsid w:val="0088013D"/>
    <w:rsid w:val="008816F1"/>
    <w:rsid w:val="00892A10"/>
    <w:rsid w:val="008A07EC"/>
    <w:rsid w:val="008B3BBE"/>
    <w:rsid w:val="008B3F72"/>
    <w:rsid w:val="008C221B"/>
    <w:rsid w:val="008D2FFE"/>
    <w:rsid w:val="008F358E"/>
    <w:rsid w:val="009037CD"/>
    <w:rsid w:val="00905ECD"/>
    <w:rsid w:val="00907406"/>
    <w:rsid w:val="00913903"/>
    <w:rsid w:val="009265BD"/>
    <w:rsid w:val="00930C7F"/>
    <w:rsid w:val="00932F14"/>
    <w:rsid w:val="0094732A"/>
    <w:rsid w:val="00951263"/>
    <w:rsid w:val="00955627"/>
    <w:rsid w:val="0096449F"/>
    <w:rsid w:val="00972E86"/>
    <w:rsid w:val="009922C1"/>
    <w:rsid w:val="00993629"/>
    <w:rsid w:val="00993CE6"/>
    <w:rsid w:val="00994E16"/>
    <w:rsid w:val="009E0A2A"/>
    <w:rsid w:val="009F0E20"/>
    <w:rsid w:val="00A07F82"/>
    <w:rsid w:val="00A1397F"/>
    <w:rsid w:val="00A45EC4"/>
    <w:rsid w:val="00A550FF"/>
    <w:rsid w:val="00A76763"/>
    <w:rsid w:val="00A81B48"/>
    <w:rsid w:val="00AA08AD"/>
    <w:rsid w:val="00AB6269"/>
    <w:rsid w:val="00AB777F"/>
    <w:rsid w:val="00AD5C84"/>
    <w:rsid w:val="00AE2B06"/>
    <w:rsid w:val="00AE38AE"/>
    <w:rsid w:val="00B074B5"/>
    <w:rsid w:val="00B2037F"/>
    <w:rsid w:val="00B316B0"/>
    <w:rsid w:val="00B42BD5"/>
    <w:rsid w:val="00B43561"/>
    <w:rsid w:val="00B47AEF"/>
    <w:rsid w:val="00B64C72"/>
    <w:rsid w:val="00B87B36"/>
    <w:rsid w:val="00B93BF8"/>
    <w:rsid w:val="00B966FB"/>
    <w:rsid w:val="00BB0086"/>
    <w:rsid w:val="00BB5EB5"/>
    <w:rsid w:val="00BC2F05"/>
    <w:rsid w:val="00BF0F36"/>
    <w:rsid w:val="00BF548C"/>
    <w:rsid w:val="00BF6D49"/>
    <w:rsid w:val="00C01479"/>
    <w:rsid w:val="00C032A6"/>
    <w:rsid w:val="00C1255C"/>
    <w:rsid w:val="00C17478"/>
    <w:rsid w:val="00C27C5D"/>
    <w:rsid w:val="00C3168C"/>
    <w:rsid w:val="00C357F5"/>
    <w:rsid w:val="00C4251D"/>
    <w:rsid w:val="00C43CA3"/>
    <w:rsid w:val="00C55F8F"/>
    <w:rsid w:val="00C56F73"/>
    <w:rsid w:val="00C736C4"/>
    <w:rsid w:val="00C73B9E"/>
    <w:rsid w:val="00C76831"/>
    <w:rsid w:val="00C91286"/>
    <w:rsid w:val="00CA6DA3"/>
    <w:rsid w:val="00CC387F"/>
    <w:rsid w:val="00CC62AA"/>
    <w:rsid w:val="00CE0C3A"/>
    <w:rsid w:val="00CF0C20"/>
    <w:rsid w:val="00CF17EE"/>
    <w:rsid w:val="00D124FF"/>
    <w:rsid w:val="00D12C33"/>
    <w:rsid w:val="00D37F64"/>
    <w:rsid w:val="00DA40AC"/>
    <w:rsid w:val="00DA73C9"/>
    <w:rsid w:val="00DB3F29"/>
    <w:rsid w:val="00DE4A97"/>
    <w:rsid w:val="00DE4AE9"/>
    <w:rsid w:val="00E05B20"/>
    <w:rsid w:val="00E2193E"/>
    <w:rsid w:val="00E22ECE"/>
    <w:rsid w:val="00E34998"/>
    <w:rsid w:val="00E37D85"/>
    <w:rsid w:val="00E41291"/>
    <w:rsid w:val="00E63320"/>
    <w:rsid w:val="00E6421A"/>
    <w:rsid w:val="00E66479"/>
    <w:rsid w:val="00E74995"/>
    <w:rsid w:val="00E813ED"/>
    <w:rsid w:val="00E82EA5"/>
    <w:rsid w:val="00E864FB"/>
    <w:rsid w:val="00E956DC"/>
    <w:rsid w:val="00EA1A12"/>
    <w:rsid w:val="00EB4DAA"/>
    <w:rsid w:val="00EF2DC5"/>
    <w:rsid w:val="00F63145"/>
    <w:rsid w:val="00F91B0E"/>
    <w:rsid w:val="00FB065C"/>
    <w:rsid w:val="00FD5A8D"/>
    <w:rsid w:val="00FE3932"/>
    <w:rsid w:val="00FE6658"/>
    <w:rsid w:val="00FF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629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265DE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65DE0"/>
    <w:rPr>
      <w:rFonts w:ascii="Arial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B4DA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B4DAA"/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basedOn w:val="DefaultParagraphFont"/>
    <w:link w:val="51"/>
    <w:uiPriority w:val="99"/>
    <w:locked/>
    <w:rsid w:val="0045172A"/>
    <w:rPr>
      <w:rFonts w:cs="Times New Roman"/>
      <w:b/>
      <w:bCs/>
      <w:shd w:val="clear" w:color="auto" w:fill="FFFFFF"/>
    </w:rPr>
  </w:style>
  <w:style w:type="character" w:customStyle="1" w:styleId="a">
    <w:name w:val="Основной текст + Курсив"/>
    <w:uiPriority w:val="99"/>
    <w:rsid w:val="0045172A"/>
    <w:rPr>
      <w:i/>
      <w:sz w:val="24"/>
    </w:rPr>
  </w:style>
  <w:style w:type="character" w:customStyle="1" w:styleId="a0">
    <w:name w:val="Основной текст + Полужирный"/>
    <w:uiPriority w:val="99"/>
    <w:rsid w:val="0045172A"/>
    <w:rPr>
      <w:b/>
      <w:sz w:val="24"/>
    </w:rPr>
  </w:style>
  <w:style w:type="paragraph" w:customStyle="1" w:styleId="51">
    <w:name w:val="Основной текст (5)1"/>
    <w:basedOn w:val="Normal"/>
    <w:link w:val="5"/>
    <w:uiPriority w:val="99"/>
    <w:rsid w:val="0045172A"/>
    <w:pPr>
      <w:shd w:val="clear" w:color="auto" w:fill="FFFFFF"/>
      <w:spacing w:before="120" w:after="120" w:line="240" w:lineRule="atLeast"/>
    </w:pPr>
    <w:rPr>
      <w:b/>
      <w:bCs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rsid w:val="00E95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56D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95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956DC"/>
    <w:rPr>
      <w:rFonts w:cs="Times New Roman"/>
    </w:rPr>
  </w:style>
  <w:style w:type="table" w:styleId="TableGrid">
    <w:name w:val="Table Grid"/>
    <w:basedOn w:val="TableNormal"/>
    <w:uiPriority w:val="99"/>
    <w:rsid w:val="00A07F8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708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C174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17478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70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420</TotalTime>
  <Pages>17</Pages>
  <Words>3590</Words>
  <Characters>20468</Characters>
  <Application>Microsoft Office Outlook</Application>
  <DocSecurity>0</DocSecurity>
  <Lines>0</Lines>
  <Paragraphs>0</Paragraphs>
  <ScaleCrop>false</ScaleCrop>
  <Company>UralSOFT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112</cp:revision>
  <cp:lastPrinted>2014-11-01T04:35:00Z</cp:lastPrinted>
  <dcterms:created xsi:type="dcterms:W3CDTF">2014-09-01T02:44:00Z</dcterms:created>
  <dcterms:modified xsi:type="dcterms:W3CDTF">2017-10-28T11:36:00Z</dcterms:modified>
</cp:coreProperties>
</file>