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744" w:rsidRPr="00280140" w:rsidRDefault="00963744" w:rsidP="00280140">
      <w:pPr>
        <w:spacing w:line="360" w:lineRule="auto"/>
        <w:ind w:left="-540"/>
        <w:rPr>
          <w:rStyle w:val="Strong"/>
          <w:bCs/>
        </w:rPr>
      </w:pPr>
      <w:r w:rsidRPr="00280140">
        <w:rPr>
          <w:rStyle w:val="Strong"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7" o:title=""/>
          </v:shape>
        </w:pict>
      </w:r>
    </w:p>
    <w:p w:rsidR="00963744" w:rsidRPr="007378B9" w:rsidRDefault="00963744" w:rsidP="004D03E0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480F0E">
        <w:rPr>
          <w:rFonts w:ascii="Times New Roman" w:hAnsi="Times New Roman"/>
          <w:b/>
          <w:szCs w:val="24"/>
        </w:rPr>
        <w:t>ПОЯСНИТЕЛЬНАЯ ЗАПИСКА</w:t>
      </w:r>
    </w:p>
    <w:p w:rsidR="00963744" w:rsidRDefault="00963744" w:rsidP="00B32C93">
      <w:pPr>
        <w:ind w:right="-93"/>
        <w:jc w:val="both"/>
        <w:rPr>
          <w:rFonts w:ascii="Times New Roman" w:hAnsi="Times New Roman"/>
          <w:color w:val="000000"/>
          <w:szCs w:val="24"/>
        </w:rPr>
      </w:pPr>
      <w:r w:rsidRPr="007378B9">
        <w:rPr>
          <w:rFonts w:ascii="Times New Roman" w:hAnsi="Times New Roman"/>
          <w:color w:val="000000"/>
          <w:szCs w:val="24"/>
        </w:rPr>
        <w:t>Программа разработана на основе программы  по русскому языку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 В.В. Козлова, А.М. Кондакова</w:t>
      </w:r>
      <w:r>
        <w:rPr>
          <w:rFonts w:ascii="Times New Roman" w:hAnsi="Times New Roman"/>
          <w:color w:val="000000"/>
          <w:szCs w:val="24"/>
        </w:rPr>
        <w:t xml:space="preserve">,с учётом образовательной программы основного общего образования Синицынской ООШ </w:t>
      </w:r>
      <w:r w:rsidRPr="007378B9">
        <w:rPr>
          <w:rFonts w:ascii="Times New Roman" w:hAnsi="Times New Roman"/>
          <w:color w:val="000000"/>
          <w:szCs w:val="24"/>
        </w:rPr>
        <w:t xml:space="preserve">и авторской программы Т.А.Ладыженской, М.Т.Баранова. </w:t>
      </w:r>
    </w:p>
    <w:p w:rsidR="00963744" w:rsidRDefault="00963744" w:rsidP="00B32C93">
      <w:pPr>
        <w:ind w:right="-93"/>
        <w:jc w:val="both"/>
        <w:rPr>
          <w:b/>
          <w:szCs w:val="24"/>
        </w:rPr>
      </w:pPr>
    </w:p>
    <w:p w:rsidR="00963744" w:rsidRPr="004D03E0" w:rsidRDefault="00963744" w:rsidP="007378B9">
      <w:pPr>
        <w:pStyle w:val="BodyTextIndent"/>
        <w:spacing w:after="0"/>
        <w:ind w:left="0"/>
        <w:jc w:val="both"/>
        <w:rPr>
          <w:b/>
          <w:sz w:val="24"/>
          <w:szCs w:val="24"/>
        </w:rPr>
      </w:pPr>
      <w:r w:rsidRPr="007378B9">
        <w:rPr>
          <w:b/>
          <w:sz w:val="24"/>
          <w:szCs w:val="24"/>
        </w:rPr>
        <w:t xml:space="preserve"> Цели обучения</w:t>
      </w:r>
      <w:r>
        <w:rPr>
          <w:b/>
          <w:sz w:val="24"/>
          <w:szCs w:val="24"/>
        </w:rPr>
        <w:t>:</w:t>
      </w:r>
    </w:p>
    <w:p w:rsidR="00963744" w:rsidRPr="007378B9" w:rsidRDefault="00963744" w:rsidP="007378B9">
      <w:pPr>
        <w:tabs>
          <w:tab w:val="left" w:pos="720"/>
        </w:tabs>
        <w:spacing w:after="200"/>
        <w:ind w:left="720"/>
        <w:rPr>
          <w:rFonts w:ascii="Times New Roman" w:hAnsi="Times New Roman"/>
          <w:szCs w:val="24"/>
        </w:rPr>
      </w:pPr>
      <w:r w:rsidRPr="007378B9">
        <w:rPr>
          <w:rFonts w:ascii="Times New Roman" w:hAnsi="Times New Roman"/>
          <w:b/>
          <w:szCs w:val="24"/>
        </w:rPr>
        <w:t>*воспитание</w:t>
      </w:r>
      <w:r w:rsidRPr="007378B9">
        <w:rPr>
          <w:rFonts w:ascii="Times New Roman" w:hAnsi="Times New Roman"/>
          <w:szCs w:val="24"/>
        </w:rPr>
        <w:t xml:space="preserve">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                                                          *</w:t>
      </w:r>
      <w:r w:rsidRPr="007378B9">
        <w:rPr>
          <w:rFonts w:ascii="Times New Roman" w:hAnsi="Times New Roman"/>
          <w:b/>
          <w:szCs w:val="24"/>
        </w:rPr>
        <w:t>совершенствование</w:t>
      </w:r>
      <w:r w:rsidRPr="007378B9">
        <w:rPr>
          <w:rFonts w:ascii="Times New Roman" w:hAnsi="Times New Roman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учащихся, развитие готовности и способности к речевому взаимодействию и взаимопониманию, потребности к речевому самосовершенствованию;                                                                                                                                                 *</w:t>
      </w:r>
      <w:r w:rsidRPr="007378B9">
        <w:rPr>
          <w:rFonts w:ascii="Times New Roman" w:hAnsi="Times New Roman"/>
          <w:b/>
          <w:szCs w:val="24"/>
        </w:rPr>
        <w:t xml:space="preserve">освоение </w:t>
      </w:r>
      <w:r w:rsidRPr="007378B9">
        <w:rPr>
          <w:rFonts w:ascii="Times New Roman" w:hAnsi="Times New Roman"/>
          <w:szCs w:val="24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                                                                        *</w:t>
      </w:r>
      <w:r w:rsidRPr="007378B9">
        <w:rPr>
          <w:rFonts w:ascii="Times New Roman" w:hAnsi="Times New Roman"/>
          <w:b/>
          <w:szCs w:val="24"/>
        </w:rPr>
        <w:t xml:space="preserve">формирование </w:t>
      </w:r>
      <w:r w:rsidRPr="007378B9">
        <w:rPr>
          <w:rFonts w:ascii="Times New Roman" w:hAnsi="Times New Roman"/>
          <w:szCs w:val="24"/>
        </w:rPr>
        <w:t>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963744" w:rsidRPr="007378B9" w:rsidRDefault="00963744" w:rsidP="007378B9">
      <w:pPr>
        <w:tabs>
          <w:tab w:val="left" w:pos="720"/>
        </w:tabs>
        <w:spacing w:after="200"/>
        <w:rPr>
          <w:rFonts w:ascii="Times New Roman" w:hAnsi="Times New Roman"/>
          <w:b/>
          <w:szCs w:val="24"/>
        </w:rPr>
      </w:pPr>
      <w:r w:rsidRPr="007378B9">
        <w:rPr>
          <w:rFonts w:ascii="Times New Roman" w:hAnsi="Times New Roman"/>
          <w:b/>
          <w:szCs w:val="24"/>
        </w:rPr>
        <w:t xml:space="preserve">                           Данные цели обуславливают решение следующих задач</w:t>
      </w:r>
      <w:r>
        <w:rPr>
          <w:rFonts w:ascii="Times New Roman" w:hAnsi="Times New Roman"/>
          <w:b/>
          <w:szCs w:val="24"/>
        </w:rPr>
        <w:t>:</w:t>
      </w:r>
    </w:p>
    <w:p w:rsidR="00963744" w:rsidRPr="004D03E0" w:rsidRDefault="00963744" w:rsidP="004D03E0">
      <w:pPr>
        <w:tabs>
          <w:tab w:val="left" w:pos="720"/>
        </w:tabs>
        <w:spacing w:after="200"/>
        <w:rPr>
          <w:rFonts w:ascii="Times New Roman" w:hAnsi="Times New Roman"/>
          <w:szCs w:val="24"/>
        </w:rPr>
      </w:pPr>
      <w:r w:rsidRPr="007378B9">
        <w:rPr>
          <w:rFonts w:ascii="Times New Roman" w:hAnsi="Times New Roman"/>
          <w:b/>
          <w:szCs w:val="24"/>
        </w:rPr>
        <w:t xml:space="preserve">* </w:t>
      </w:r>
      <w:r w:rsidRPr="007378B9">
        <w:rPr>
          <w:rFonts w:ascii="Times New Roman" w:hAnsi="Times New Roman"/>
          <w:szCs w:val="24"/>
        </w:rPr>
        <w:t>Развитие всех видов речевой деятельности: говорения, слушания, чтения и письма;                                                  *формирование УУД: познавательных, регулятивных, коммуникативных;                                                               *формирование прочных орфографических и пунктуационных умений и навыков, овладение нормами русского литературного языка о обогащение словарного запаса и грамматического строя речи учащихся.</w:t>
      </w:r>
    </w:p>
    <w:p w:rsidR="00963744" w:rsidRPr="004D03E0" w:rsidRDefault="00963744" w:rsidP="004D03E0">
      <w:pPr>
        <w:pStyle w:val="Style25"/>
        <w:widowControl/>
        <w:tabs>
          <w:tab w:val="left" w:pos="485"/>
        </w:tabs>
        <w:spacing w:line="240" w:lineRule="auto"/>
        <w:ind w:firstLine="680"/>
        <w:rPr>
          <w:rFonts w:ascii="Times New Roman" w:hAnsi="Times New Roman"/>
          <w:b/>
        </w:rPr>
      </w:pPr>
      <w:r w:rsidRPr="00480F0E">
        <w:rPr>
          <w:rFonts w:ascii="Times New Roman" w:hAnsi="Times New Roman"/>
          <w:b/>
        </w:rPr>
        <w:t>Общая характеристика учебного предмета</w:t>
      </w:r>
    </w:p>
    <w:p w:rsidR="00963744" w:rsidRPr="00480F0E" w:rsidRDefault="00963744" w:rsidP="00A2641E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480F0E">
        <w:rPr>
          <w:rFonts w:ascii="Times New Roman" w:eastAsia="Newton-Regular" w:hAnsi="Times New Roman"/>
          <w:szCs w:val="24"/>
        </w:rPr>
        <w:t>Программа построена с учетом принципов системности, научности и доступности, а также преемственности и перспективности между разделами курса. Уроки спланированы с учетом знаний, умений и навыков по предмету, которые сформированы у школьников в процессе реализации принципов развивающего обучения. Соблюдая преемственность с начальной школой, авторы выстраивают обучение русскому языку в 6 классе на высоком, но доступном уровне трудности, быстрым темпом, отводя ведущую роль теоретическим знаниям. На первый план выдвигается раскрытие и использование познавательных возможностей учащихся как средства их развития и как основы для овладения учебным материалом. Повысить интенсивность и плотность процесса обучения позволяет использование различных форм работы: письменной и устной, под руководством учителя и самостоятельной и др. Сочетание коллективной работы с индивидуальной и групповой снижает утомляемость учащихся от однообразной деятельности, создает условия для контроля и анализа полученных знаний, качества выполненных заданий.</w:t>
      </w:r>
    </w:p>
    <w:p w:rsidR="00963744" w:rsidRPr="00480F0E" w:rsidRDefault="00963744" w:rsidP="00A2641E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480F0E">
        <w:rPr>
          <w:rFonts w:ascii="Times New Roman" w:eastAsia="Newton-Regular" w:hAnsi="Times New Roman"/>
          <w:szCs w:val="24"/>
        </w:rPr>
        <w:t xml:space="preserve">Для пробуждения познавательной активности и сознательности учащихся в уроки включены сведения из истории русского языка, прослеживаются процессы формирования языковых явлений, их взаимосвязь. </w:t>
      </w:r>
    </w:p>
    <w:p w:rsidR="00963744" w:rsidRPr="00480F0E" w:rsidRDefault="00963744" w:rsidP="00A2641E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480F0E">
        <w:rPr>
          <w:rFonts w:ascii="Times New Roman" w:eastAsia="Newton-Regular" w:hAnsi="Times New Roman"/>
          <w:szCs w:val="24"/>
        </w:rPr>
        <w:t>Материал в программе подается с учетом возрастных возможностей учащихся.</w:t>
      </w:r>
    </w:p>
    <w:p w:rsidR="00963744" w:rsidRPr="00480F0E" w:rsidRDefault="00963744" w:rsidP="00A2641E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480F0E">
        <w:rPr>
          <w:rFonts w:ascii="Times New Roman" w:eastAsia="Newton-Regular" w:hAnsi="Times New Roman"/>
          <w:szCs w:val="24"/>
        </w:rPr>
        <w:t>В программе предусмотрены вводные уроки, раскрывающие роль и значение русского языка в нашей стране и за ее пределами. Программа рассчитана на прочное усвоение материала, для чего значительное место в ней отводится повторению. Для этого в начале и в конце года выделяются специальные часы. В 6 классе необходимо уделять внимание преемственности между начальным и средним звеном обучения. Решению этого вопроса посвящен раздел «Повторение изученного в 5 классе». Для организации систематического повторения, проведения различных видов разбора подобраны примеры из художественной литературы.</w:t>
      </w:r>
    </w:p>
    <w:p w:rsidR="00963744" w:rsidRPr="00480F0E" w:rsidRDefault="00963744" w:rsidP="00A2641E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480F0E">
        <w:rPr>
          <w:rFonts w:ascii="Times New Roman" w:eastAsia="Newton-Regular" w:hAnsi="Times New Roman"/>
          <w:szCs w:val="24"/>
        </w:rPr>
        <w:t>Разделы учебника «Русский язык. 6 класс» содержат значительное количество упражнений разного уровня сложности, к которым прилагаются интересные, разнообразные задания, активизирующие мыслительную деятельность учащихся. При изучении разделов решаются и другие задачи: речевого развития учащихся, формирования общеучебных умений (слушать, выделять главное, работать с книгой, планировать последовательность действий, контролировать и др.).</w:t>
      </w:r>
    </w:p>
    <w:p w:rsidR="00963744" w:rsidRPr="00480F0E" w:rsidRDefault="00963744" w:rsidP="00A2641E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480F0E">
        <w:rPr>
          <w:rFonts w:ascii="Times New Roman" w:eastAsia="Newton-Regular" w:hAnsi="Times New Roman"/>
          <w:szCs w:val="24"/>
        </w:rPr>
        <w:t>В программе также специально выделены часы на развитие связной речи. Темы по развитию речи – речеведческие понятия и виды работы над текстом – пропорционально распределяются между грамматическим материалом. Это обеспечивает равномерность обучения речи, условия для его организации.</w:t>
      </w:r>
    </w:p>
    <w:p w:rsidR="00963744" w:rsidRPr="00497391" w:rsidRDefault="00963744" w:rsidP="00497391">
      <w:pPr>
        <w:jc w:val="both"/>
        <w:rPr>
          <w:rFonts w:ascii="Times New Roman" w:hAnsi="Times New Roman"/>
          <w:szCs w:val="24"/>
        </w:rPr>
      </w:pPr>
      <w:r w:rsidRPr="00480F0E">
        <w:rPr>
          <w:rFonts w:ascii="Times New Roman" w:hAnsi="Times New Roman"/>
          <w:color w:val="000000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  <w:r w:rsidRPr="007378B9">
        <w:rPr>
          <w:rFonts w:ascii="Times New Roman" w:hAnsi="Times New Roman"/>
          <w:szCs w:val="24"/>
        </w:rPr>
        <w:t>Содержание курса русского языка в основной школе обусловлено общей нацеленностью образовательного процесса на достижение метапредметных и предметных целей обучения, что возможно на основе компетентностного подхода, который обеспечивает формирование и развитие коммуникативной, языковой и лингвистической (языковедческой) и</w:t>
      </w:r>
      <w:r>
        <w:rPr>
          <w:rFonts w:ascii="Times New Roman" w:hAnsi="Times New Roman"/>
          <w:szCs w:val="24"/>
        </w:rPr>
        <w:t xml:space="preserve"> культуроведческой компетенций.</w:t>
      </w:r>
    </w:p>
    <w:p w:rsidR="00963744" w:rsidRPr="00497391" w:rsidRDefault="00963744" w:rsidP="00A2641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Cs w:val="24"/>
        </w:rPr>
      </w:pPr>
      <w:r w:rsidRPr="00497391">
        <w:rPr>
          <w:rFonts w:ascii="Times New Roman" w:hAnsi="Times New Roman"/>
          <w:bCs/>
          <w:iCs/>
          <w:szCs w:val="24"/>
        </w:rPr>
        <w:t xml:space="preserve">Форма организации образовательного процесса: </w:t>
      </w:r>
      <w:r w:rsidRPr="00497391">
        <w:rPr>
          <w:rFonts w:ascii="Times New Roman" w:eastAsia="Newton-Regular" w:hAnsi="Times New Roman"/>
          <w:szCs w:val="24"/>
        </w:rPr>
        <w:t>классно-урочная система.</w:t>
      </w:r>
    </w:p>
    <w:p w:rsidR="00963744" w:rsidRPr="00497391" w:rsidRDefault="00963744" w:rsidP="00A2641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Cs w:val="24"/>
        </w:rPr>
      </w:pPr>
      <w:r w:rsidRPr="00497391">
        <w:rPr>
          <w:rFonts w:ascii="Times New Roman" w:hAnsi="Times New Roman"/>
          <w:bCs/>
          <w:iCs/>
          <w:szCs w:val="24"/>
        </w:rPr>
        <w:t>Технологии, используемые в обучении:</w:t>
      </w:r>
      <w:r w:rsidRPr="00497391">
        <w:rPr>
          <w:rFonts w:ascii="Times New Roman" w:eastAsia="Newton-Regular" w:hAnsi="Times New Roman"/>
          <w:szCs w:val="24"/>
        </w:rPr>
        <w:t>развивающего обучения, обучения в сотрудничестве, проблемногообучения, метод проектов, развития исследовательских навыков, информационно-коммуникационные, здоровьесбережения и др.</w:t>
      </w:r>
    </w:p>
    <w:p w:rsidR="00963744" w:rsidRPr="00480F0E" w:rsidRDefault="00963744" w:rsidP="00A2641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iCs/>
          <w:szCs w:val="24"/>
        </w:rPr>
      </w:pPr>
      <w:r w:rsidRPr="00497391">
        <w:rPr>
          <w:rFonts w:ascii="Times New Roman" w:hAnsi="Times New Roman"/>
          <w:bCs/>
          <w:iCs/>
          <w:szCs w:val="24"/>
        </w:rPr>
        <w:t>Основными формами и видами контроля знаний, умений и навыков являются:</w:t>
      </w:r>
      <w:r w:rsidRPr="00497391">
        <w:rPr>
          <w:rFonts w:ascii="Times New Roman" w:eastAsia="Newton-Regular" w:hAnsi="Times New Roman"/>
          <w:szCs w:val="24"/>
        </w:rPr>
        <w:t>входной контроль в начале и в конце четверти; текущий – в форме устного,фронтального опроса, контрольных, словарных диктантов, предупредительных, объяснительных, выборочных, графических</w:t>
      </w:r>
      <w:r w:rsidRPr="00480F0E">
        <w:rPr>
          <w:rFonts w:ascii="Times New Roman" w:eastAsia="Newton-Regular" w:hAnsi="Times New Roman"/>
          <w:szCs w:val="24"/>
        </w:rPr>
        <w:t>, творческих, свободных («Проверяю себя») диктантов с грамматическими заданиями,тестов, проверочных работ, комплексного анализатекстов; итоговый</w:t>
      </w:r>
      <w:r>
        <w:rPr>
          <w:rFonts w:ascii="Times New Roman" w:eastAsia="Newton-Regular" w:hAnsi="Times New Roman"/>
          <w:szCs w:val="24"/>
        </w:rPr>
        <w:t xml:space="preserve"> – итоговый контрольный диктант.</w:t>
      </w:r>
    </w:p>
    <w:p w:rsidR="00963744" w:rsidRDefault="00963744" w:rsidP="007378B9">
      <w:pPr>
        <w:pStyle w:val="BodyTextIndent"/>
        <w:spacing w:after="0"/>
        <w:ind w:left="0"/>
        <w:jc w:val="both"/>
        <w:rPr>
          <w:b/>
          <w:sz w:val="24"/>
          <w:szCs w:val="24"/>
        </w:rPr>
      </w:pPr>
    </w:p>
    <w:p w:rsidR="00963744" w:rsidRDefault="00963744" w:rsidP="007378B9">
      <w:pPr>
        <w:pStyle w:val="BodyTextIndent"/>
        <w:spacing w:after="0"/>
        <w:ind w:left="0"/>
        <w:jc w:val="both"/>
        <w:rPr>
          <w:b/>
          <w:sz w:val="24"/>
          <w:szCs w:val="24"/>
        </w:rPr>
      </w:pPr>
    </w:p>
    <w:p w:rsidR="00963744" w:rsidRDefault="00963744" w:rsidP="007378B9">
      <w:pPr>
        <w:pStyle w:val="BodyTextIndent"/>
        <w:spacing w:after="0"/>
        <w:ind w:left="0"/>
        <w:jc w:val="both"/>
        <w:rPr>
          <w:b/>
          <w:sz w:val="24"/>
          <w:szCs w:val="24"/>
        </w:rPr>
      </w:pPr>
    </w:p>
    <w:p w:rsidR="00963744" w:rsidRPr="00934FD2" w:rsidRDefault="00963744" w:rsidP="00D9482D">
      <w:pPr>
        <w:pStyle w:val="BodyTextIndent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Pr="00934FD2">
        <w:rPr>
          <w:b/>
          <w:sz w:val="24"/>
          <w:szCs w:val="24"/>
        </w:rPr>
        <w:t>есто предмета в учебном курсе</w:t>
      </w:r>
    </w:p>
    <w:p w:rsidR="00963744" w:rsidRPr="004D03E0" w:rsidRDefault="00963744" w:rsidP="004D03E0">
      <w:pPr>
        <w:pStyle w:val="BodyTextIndent"/>
        <w:spacing w:after="0"/>
        <w:ind w:left="0"/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Федеральный базисный учебный план для образовательных учреждений </w:t>
      </w:r>
      <w:r>
        <w:rPr>
          <w:sz w:val="24"/>
          <w:szCs w:val="24"/>
        </w:rPr>
        <w:t>Российской Федерации отводит 714</w:t>
      </w:r>
      <w:r w:rsidRPr="00934FD2">
        <w:rPr>
          <w:sz w:val="24"/>
          <w:szCs w:val="24"/>
        </w:rPr>
        <w:t xml:space="preserve"> часов для обязательного изучения русского языка на ступени основного общего образования. Согласно учебному плану </w:t>
      </w:r>
      <w:r>
        <w:rPr>
          <w:sz w:val="24"/>
          <w:szCs w:val="24"/>
        </w:rPr>
        <w:t xml:space="preserve">Синицынской ООШ на 2017-2018 учебный </w:t>
      </w:r>
      <w:r w:rsidRPr="00934FD2">
        <w:rPr>
          <w:sz w:val="24"/>
          <w:szCs w:val="24"/>
        </w:rPr>
        <w:t xml:space="preserve">год на </w:t>
      </w:r>
      <w:r>
        <w:rPr>
          <w:sz w:val="24"/>
          <w:szCs w:val="24"/>
        </w:rPr>
        <w:t xml:space="preserve"> изучение русского языка  в 6 классе отводится 6 ч. в неделю (204  часа за год).</w:t>
      </w:r>
    </w:p>
    <w:p w:rsidR="00963744" w:rsidRDefault="00963744" w:rsidP="00AE5885">
      <w:pPr>
        <w:ind w:firstLine="709"/>
        <w:jc w:val="both"/>
        <w:rPr>
          <w:rFonts w:ascii="Times New Roman" w:hAnsi="Times New Roman"/>
          <w:b/>
          <w:bCs/>
          <w:szCs w:val="24"/>
        </w:rPr>
      </w:pPr>
    </w:p>
    <w:p w:rsidR="00963744" w:rsidRPr="00F67A27" w:rsidRDefault="00963744" w:rsidP="00AE5885">
      <w:pPr>
        <w:ind w:firstLine="709"/>
        <w:jc w:val="both"/>
        <w:rPr>
          <w:rFonts w:ascii="Times New Roman" w:hAnsi="Times New Roman"/>
          <w:b/>
          <w:bCs/>
          <w:szCs w:val="24"/>
        </w:rPr>
      </w:pPr>
      <w:r w:rsidRPr="00F67A27">
        <w:rPr>
          <w:rFonts w:ascii="Times New Roman" w:hAnsi="Times New Roman"/>
          <w:b/>
          <w:bCs/>
          <w:szCs w:val="24"/>
        </w:rPr>
        <w:t>Требования к результатам освоения программы по русскому (родному) языку</w:t>
      </w:r>
    </w:p>
    <w:p w:rsidR="00963744" w:rsidRPr="00F67A27" w:rsidRDefault="00963744" w:rsidP="00AE5885">
      <w:pPr>
        <w:ind w:firstLine="709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9"/>
        <w:gridCol w:w="8176"/>
      </w:tblGrid>
      <w:tr w:rsidR="00963744" w:rsidRPr="00414A2D" w:rsidTr="002B11DE">
        <w:tc>
          <w:tcPr>
            <w:tcW w:w="1384" w:type="dxa"/>
            <w:noWrap/>
          </w:tcPr>
          <w:p w:rsidR="00963744" w:rsidRPr="006139F6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b/>
                <w:szCs w:val="24"/>
              </w:rPr>
              <w:t>Личностные результаты</w:t>
            </w:r>
          </w:p>
        </w:tc>
        <w:tc>
          <w:tcPr>
            <w:tcW w:w="9604" w:type="dxa"/>
            <w:noWrap/>
          </w:tcPr>
          <w:p w:rsidR="00963744" w:rsidRPr="006139F6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szCs w:val="24"/>
              </w:rPr>
              <w:t>1)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      </w:r>
            <w:r w:rsidRPr="006139F6">
              <w:rPr>
                <w:rFonts w:ascii="Times New Roman" w:hAnsi="Times New Roman"/>
                <w:szCs w:val="24"/>
              </w:rPr>
              <w:br/>
      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      </w:r>
            <w:r w:rsidRPr="006139F6">
              <w:rPr>
                <w:rFonts w:ascii="Times New Roman" w:hAnsi="Times New Roman"/>
                <w:szCs w:val="24"/>
              </w:rPr>
              <w:br/>
      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      </w:r>
          </w:p>
        </w:tc>
      </w:tr>
      <w:tr w:rsidR="00963744" w:rsidRPr="00414A2D" w:rsidTr="002B11DE">
        <w:tc>
          <w:tcPr>
            <w:tcW w:w="1384" w:type="dxa"/>
            <w:noWrap/>
          </w:tcPr>
          <w:p w:rsidR="00963744" w:rsidRPr="006139F6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b/>
                <w:szCs w:val="24"/>
              </w:rPr>
              <w:t>Метапредметные результаты</w:t>
            </w:r>
          </w:p>
        </w:tc>
        <w:tc>
          <w:tcPr>
            <w:tcW w:w="9604" w:type="dxa"/>
            <w:noWrap/>
          </w:tcPr>
          <w:p w:rsidR="00963744" w:rsidRPr="00377263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377263">
              <w:rPr>
                <w:rFonts w:ascii="Times New Roman" w:hAnsi="Times New Roman"/>
                <w:szCs w:val="24"/>
              </w:rPr>
              <w:t>1) владение всеми видами речевой деятельности:</w:t>
            </w:r>
          </w:p>
          <w:p w:rsidR="00963744" w:rsidRPr="00377263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377263">
              <w:rPr>
                <w:rFonts w:ascii="Times New Roman" w:hAnsi="Times New Roman"/>
                <w:szCs w:val="24"/>
              </w:rPr>
              <w:t>• адекватное понимание информации устного и письменного сообщения;</w:t>
            </w:r>
          </w:p>
          <w:p w:rsidR="00963744" w:rsidRPr="00377263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377263">
              <w:rPr>
                <w:rFonts w:ascii="Times New Roman" w:hAnsi="Times New Roman"/>
                <w:szCs w:val="24"/>
              </w:rPr>
              <w:t>• владение разными видами чтения;</w:t>
            </w:r>
          </w:p>
          <w:p w:rsidR="00963744" w:rsidRPr="00377263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377263">
              <w:rPr>
                <w:rFonts w:ascii="Times New Roman" w:hAnsi="Times New Roman"/>
                <w:szCs w:val="24"/>
              </w:rPr>
              <w:t>• адекватное восприятие на слух текстов разных стилей и жанров;</w:t>
            </w:r>
          </w:p>
          <w:p w:rsidR="00963744" w:rsidRPr="00377263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377263">
              <w:rPr>
                <w:rFonts w:ascii="Times New Roman" w:hAnsi="Times New Roman"/>
                <w:szCs w:val="24"/>
              </w:rPr>
              <w:t>•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      </w:r>
          </w:p>
          <w:p w:rsidR="00963744" w:rsidRPr="00377263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377263">
              <w:rPr>
                <w:rFonts w:ascii="Times New Roman" w:hAnsi="Times New Roman"/>
                <w:szCs w:val="24"/>
              </w:rPr>
              <w:t xml:space="preserve">• овладение приемами отбора и систематизации материала на определенную тему; умение вести самостоятельный поиск информации, её анализ и отбор; </w:t>
            </w:r>
          </w:p>
          <w:p w:rsidR="00963744" w:rsidRPr="00377263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377263">
              <w:rPr>
                <w:rFonts w:ascii="Times New Roman" w:hAnsi="Times New Roman"/>
                <w:szCs w:val="24"/>
              </w:rPr>
      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      </w:r>
            <w:r w:rsidRPr="00377263">
              <w:rPr>
                <w:rFonts w:ascii="Times New Roman" w:hAnsi="Times New Roman"/>
                <w:szCs w:val="24"/>
              </w:rPr>
              <w:br/>
              <w:t>• 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</w:t>
            </w:r>
          </w:p>
          <w:p w:rsidR="00963744" w:rsidRPr="00377263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377263">
              <w:rPr>
                <w:rFonts w:ascii="Times New Roman" w:hAnsi="Times New Roman"/>
                <w:szCs w:val="24"/>
              </w:rPr>
              <w:t>• умение воспроизводить прослушанный или прочитанный текст с разной степенью свернутости;</w:t>
            </w:r>
          </w:p>
          <w:p w:rsidR="00963744" w:rsidRPr="00377263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377263">
              <w:rPr>
                <w:rFonts w:ascii="Times New Roman" w:hAnsi="Times New Roman"/>
                <w:szCs w:val="24"/>
              </w:rPr>
              <w:t>• умение создавать устные и письменные тексты разных типов, стилей речи и жанров с учетом замысла, адресата и ситуации общения;</w:t>
            </w:r>
          </w:p>
          <w:p w:rsidR="00963744" w:rsidRPr="00377263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377263">
              <w:rPr>
                <w:rFonts w:ascii="Times New Roman" w:hAnsi="Times New Roman"/>
                <w:szCs w:val="24"/>
              </w:rPr>
              <w:t>• способность свободно, правильно излагать свои мысли в устной и письменной форме;</w:t>
            </w:r>
          </w:p>
          <w:p w:rsidR="00963744" w:rsidRPr="00377263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377263">
              <w:rPr>
                <w:rFonts w:ascii="Times New Roman" w:hAnsi="Times New Roman"/>
                <w:szCs w:val="24"/>
              </w:rPr>
              <w:t>• владение разными видами монолога (и диалога;</w:t>
            </w:r>
          </w:p>
          <w:p w:rsidR="00963744" w:rsidRPr="00377263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377263">
              <w:rPr>
                <w:rFonts w:ascii="Times New Roman" w:hAnsi="Times New Roman"/>
                <w:szCs w:val="24"/>
              </w:rPr>
              <w:t>•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      </w:r>
          </w:p>
          <w:p w:rsidR="00963744" w:rsidRPr="00377263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377263">
              <w:rPr>
                <w:rFonts w:ascii="Times New Roman" w:hAnsi="Times New Roman"/>
                <w:szCs w:val="24"/>
              </w:rPr>
              <w:t>• способность участвовать в речевом общении, соблюдая нормы речевого этикета;</w:t>
            </w:r>
          </w:p>
          <w:p w:rsidR="00963744" w:rsidRPr="00377263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377263">
              <w:rPr>
                <w:rFonts w:ascii="Times New Roman" w:hAnsi="Times New Roman"/>
                <w:szCs w:val="24"/>
              </w:rPr>
              <w:t>• 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963744" w:rsidRPr="00377263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377263">
              <w:rPr>
                <w:rFonts w:ascii="Times New Roman" w:hAnsi="Times New Roman"/>
                <w:szCs w:val="24"/>
              </w:rPr>
              <w:t>• умение выступать перед аудиторией сверстников с небольшими сообщениями, докладами;</w:t>
            </w:r>
          </w:p>
          <w:p w:rsidR="00963744" w:rsidRPr="00377263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377263">
              <w:rPr>
                <w:rFonts w:ascii="Times New Roman" w:hAnsi="Times New Roman"/>
                <w:szCs w:val="24"/>
              </w:rPr>
      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полученныу знания, умения и навыки анализа языковых явлений на межпредметном уровне (на уроках иностранного языка, литературы и др.);</w:t>
            </w:r>
          </w:p>
          <w:p w:rsidR="00963744" w:rsidRPr="00C9328F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C9328F">
              <w:rPr>
                <w:rFonts w:ascii="Times New Roman" w:hAnsi="Times New Roman"/>
                <w:sz w:val="22"/>
                <w:szCs w:val="22"/>
              </w:rPr>
      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      </w:r>
            <w:r w:rsidRPr="00C9328F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</w:tr>
      <w:tr w:rsidR="00963744" w:rsidRPr="00414A2D" w:rsidTr="002B11DE">
        <w:tc>
          <w:tcPr>
            <w:tcW w:w="1384" w:type="dxa"/>
            <w:noWrap/>
          </w:tcPr>
          <w:p w:rsidR="00963744" w:rsidRPr="006139F6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6139F6">
              <w:rPr>
                <w:rFonts w:ascii="Times New Roman" w:hAnsi="Times New Roman"/>
                <w:b/>
                <w:bCs/>
                <w:szCs w:val="24"/>
              </w:rPr>
              <w:t>Предметные результаты</w:t>
            </w:r>
          </w:p>
        </w:tc>
        <w:tc>
          <w:tcPr>
            <w:tcW w:w="9604" w:type="dxa"/>
            <w:noWrap/>
          </w:tcPr>
          <w:p w:rsidR="00963744" w:rsidRPr="00C9328F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C9328F">
              <w:rPr>
                <w:rFonts w:ascii="Times New Roman" w:hAnsi="Times New Roman"/>
                <w:szCs w:val="24"/>
              </w:rPr>
      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      </w:r>
          </w:p>
          <w:p w:rsidR="00963744" w:rsidRPr="00C9328F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C9328F">
              <w:rPr>
                <w:rFonts w:ascii="Times New Roman" w:hAnsi="Times New Roman"/>
                <w:szCs w:val="24"/>
              </w:rPr>
              <w:t>2) понимание места родного языка в системе гуманитарных наук и его роли в образовании в целом;</w:t>
            </w:r>
          </w:p>
          <w:p w:rsidR="00963744" w:rsidRPr="00C9328F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C9328F">
              <w:rPr>
                <w:rFonts w:ascii="Times New Roman" w:hAnsi="Times New Roman"/>
                <w:szCs w:val="24"/>
              </w:rPr>
              <w:t>3) усвоение основ научных знаний о родном языке; понимание взаимосвязи его уровней и единиц;</w:t>
            </w:r>
          </w:p>
          <w:p w:rsidR="00963744" w:rsidRPr="00C9328F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C9328F">
              <w:rPr>
                <w:rFonts w:ascii="Times New Roman" w:hAnsi="Times New Roman"/>
                <w:szCs w:val="24"/>
              </w:rPr>
      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      </w:r>
          </w:p>
          <w:p w:rsidR="00963744" w:rsidRPr="00C9328F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C9328F">
              <w:rPr>
                <w:rFonts w:ascii="Times New Roman" w:hAnsi="Times New Roman"/>
                <w:szCs w:val="24"/>
              </w:rPr>
      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      </w:r>
          </w:p>
          <w:p w:rsidR="00963744" w:rsidRPr="00C9328F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C9328F">
              <w:rPr>
                <w:rFonts w:ascii="Times New Roman" w:hAnsi="Times New Roman"/>
                <w:szCs w:val="24"/>
              </w:rPr>
      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      </w:r>
          </w:p>
          <w:p w:rsidR="00963744" w:rsidRPr="00C9328F" w:rsidRDefault="00963744" w:rsidP="002B11DE">
            <w:pPr>
              <w:jc w:val="both"/>
              <w:rPr>
                <w:rFonts w:ascii="Times New Roman" w:hAnsi="Times New Roman"/>
                <w:szCs w:val="24"/>
              </w:rPr>
            </w:pPr>
            <w:r w:rsidRPr="00C9328F">
              <w:rPr>
                <w:rFonts w:ascii="Times New Roman" w:hAnsi="Times New Roman"/>
                <w:szCs w:val="24"/>
              </w:rPr>
      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</w:t>
            </w:r>
            <w:r w:rsidRPr="00C9328F">
              <w:rPr>
                <w:rFonts w:ascii="Times New Roman" w:hAnsi="Times New Roman"/>
                <w:szCs w:val="24"/>
              </w:rPr>
              <w:br/>
              <w:t>определенным функциональным разновидностям языка, особенностей языкового оформления, использования выразительных средств языка;</w:t>
            </w:r>
          </w:p>
          <w:p w:rsidR="00963744" w:rsidRPr="00C9328F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C9328F">
              <w:rPr>
                <w:rFonts w:ascii="Times New Roman" w:hAnsi="Times New Roman"/>
                <w:szCs w:val="24"/>
              </w:rPr>
      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      </w:r>
            <w:r w:rsidRPr="00C9328F">
              <w:rPr>
                <w:rFonts w:ascii="Times New Roman" w:hAnsi="Times New Roman"/>
                <w:szCs w:val="24"/>
              </w:rPr>
              <w:br/>
      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      </w:r>
          </w:p>
        </w:tc>
      </w:tr>
    </w:tbl>
    <w:p w:rsidR="00963744" w:rsidRPr="00BF55DF" w:rsidRDefault="00963744" w:rsidP="00197BD3">
      <w:pPr>
        <w:rPr>
          <w:rStyle w:val="FontStyle40"/>
          <w:rFonts w:ascii="Times New Roman" w:hAnsi="Times New Roman"/>
          <w:bCs/>
          <w:sz w:val="24"/>
          <w:szCs w:val="24"/>
        </w:rPr>
      </w:pPr>
    </w:p>
    <w:p w:rsidR="00963744" w:rsidRPr="00197BD3" w:rsidRDefault="00963744" w:rsidP="00197BD3">
      <w:pPr>
        <w:rPr>
          <w:rFonts w:ascii="Times New Roman" w:hAnsi="Times New Roman"/>
          <w:b/>
          <w:sz w:val="28"/>
        </w:rPr>
      </w:pPr>
      <w:r w:rsidRPr="00197BD3">
        <w:rPr>
          <w:rFonts w:ascii="Times New Roman" w:hAnsi="Times New Roman"/>
          <w:b/>
          <w:sz w:val="28"/>
        </w:rPr>
        <w:t>Содержание тем учебного курса</w:t>
      </w:r>
    </w:p>
    <w:p w:rsidR="00963744" w:rsidRPr="00197BD3" w:rsidRDefault="00963744" w:rsidP="00197BD3">
      <w:pPr>
        <w:rPr>
          <w:rFonts w:ascii="Times New Roman" w:hAnsi="Times New Roman"/>
          <w:b/>
          <w:szCs w:val="24"/>
        </w:rPr>
      </w:pPr>
    </w:p>
    <w:p w:rsidR="00963744" w:rsidRPr="00197BD3" w:rsidRDefault="00963744" w:rsidP="00197BD3">
      <w:pPr>
        <w:ind w:left="567"/>
        <w:rPr>
          <w:rFonts w:ascii="Times New Roman" w:hAnsi="Times New Roman"/>
          <w:b/>
          <w:bCs/>
          <w:iCs/>
          <w:caps/>
          <w:szCs w:val="24"/>
        </w:rPr>
      </w:pPr>
      <w:r w:rsidRPr="00197BD3">
        <w:rPr>
          <w:rFonts w:ascii="Times New Roman" w:hAnsi="Times New Roman"/>
          <w:b/>
          <w:bCs/>
          <w:iCs/>
          <w:caps/>
          <w:szCs w:val="24"/>
        </w:rPr>
        <w:t>КОММУНИКАТИВНАЯ КОМПЕТЕНЦИЯ (</w:t>
      </w:r>
      <w:r w:rsidRPr="00197BD3">
        <w:rPr>
          <w:rFonts w:ascii="Times New Roman" w:hAnsi="Times New Roman"/>
          <w:szCs w:val="24"/>
        </w:rPr>
        <w:t>В течение всего года</w:t>
      </w:r>
      <w:r w:rsidRPr="00197BD3">
        <w:rPr>
          <w:rFonts w:ascii="Times New Roman" w:hAnsi="Times New Roman"/>
          <w:b/>
          <w:bCs/>
          <w:iCs/>
          <w:caps/>
          <w:szCs w:val="24"/>
        </w:rPr>
        <w:t>)</w:t>
      </w:r>
    </w:p>
    <w:p w:rsidR="00963744" w:rsidRPr="00197BD3" w:rsidRDefault="00963744" w:rsidP="00197BD3">
      <w:pPr>
        <w:ind w:firstLine="567"/>
        <w:jc w:val="both"/>
        <w:rPr>
          <w:rFonts w:ascii="Times New Roman" w:hAnsi="Times New Roman"/>
          <w:szCs w:val="24"/>
        </w:rPr>
      </w:pPr>
      <w:r w:rsidRPr="00197BD3">
        <w:rPr>
          <w:rFonts w:ascii="Times New Roman" w:hAnsi="Times New Roman"/>
          <w:szCs w:val="24"/>
        </w:rPr>
        <w:t xml:space="preserve">Речь и речевое общение. Речь устная и письменная, диалогическая и монологическая. </w:t>
      </w:r>
    </w:p>
    <w:p w:rsidR="00963744" w:rsidRPr="00197BD3" w:rsidRDefault="00963744" w:rsidP="00197BD3">
      <w:pPr>
        <w:ind w:firstLine="567"/>
        <w:jc w:val="both"/>
        <w:rPr>
          <w:rFonts w:ascii="Times New Roman" w:hAnsi="Times New Roman"/>
          <w:szCs w:val="24"/>
        </w:rPr>
      </w:pPr>
      <w:r w:rsidRPr="00197BD3">
        <w:rPr>
          <w:rFonts w:ascii="Times New Roman" w:hAnsi="Times New Roman"/>
          <w:szCs w:val="24"/>
        </w:rPr>
        <w:t>Культура речи. Критерии культуры речи.</w:t>
      </w:r>
    </w:p>
    <w:p w:rsidR="00963744" w:rsidRPr="00197BD3" w:rsidRDefault="00963744" w:rsidP="00197BD3">
      <w:pPr>
        <w:ind w:firstLine="567"/>
        <w:jc w:val="both"/>
        <w:rPr>
          <w:rFonts w:ascii="Times New Roman" w:hAnsi="Times New Roman"/>
          <w:szCs w:val="24"/>
        </w:rPr>
      </w:pPr>
      <w:r w:rsidRPr="00197BD3">
        <w:rPr>
          <w:rFonts w:ascii="Times New Roman" w:hAnsi="Times New Roman"/>
          <w:szCs w:val="24"/>
        </w:rPr>
        <w:t>Текст как продукт речевой деятельности. Функционально-смысловые типы текста: повествование, описание, рассуждение. Структура текста.</w:t>
      </w:r>
    </w:p>
    <w:p w:rsidR="00963744" w:rsidRPr="00197BD3" w:rsidRDefault="00963744" w:rsidP="00197BD3">
      <w:pPr>
        <w:ind w:firstLine="567"/>
        <w:jc w:val="both"/>
        <w:rPr>
          <w:rFonts w:ascii="Times New Roman" w:hAnsi="Times New Roman"/>
          <w:szCs w:val="24"/>
        </w:rPr>
      </w:pPr>
      <w:r w:rsidRPr="00197BD3">
        <w:rPr>
          <w:rFonts w:ascii="Times New Roman" w:hAnsi="Times New Roman"/>
          <w:szCs w:val="24"/>
        </w:rPr>
        <w:t>Анализ текста с точки зрения его темы, основной мысли, структуры, принадлежности к функционально-смысловому типу, определенной функциональной разновидности языка, определенному стилю.</w:t>
      </w:r>
    </w:p>
    <w:p w:rsidR="00963744" w:rsidRPr="00197BD3" w:rsidRDefault="00963744" w:rsidP="00197BD3">
      <w:pPr>
        <w:ind w:firstLine="567"/>
        <w:jc w:val="both"/>
        <w:rPr>
          <w:rFonts w:ascii="Times New Roman" w:hAnsi="Times New Roman"/>
          <w:szCs w:val="24"/>
        </w:rPr>
      </w:pPr>
      <w:r w:rsidRPr="00197BD3">
        <w:rPr>
          <w:rFonts w:ascii="Times New Roman" w:hAnsi="Times New Roman"/>
          <w:szCs w:val="24"/>
        </w:rPr>
        <w:t>Овладение основными видами речевой деятельности: аудированием (слушанием), говорением, чтением, письмом.</w:t>
      </w:r>
    </w:p>
    <w:p w:rsidR="00963744" w:rsidRPr="00197BD3" w:rsidRDefault="00963744" w:rsidP="00197BD3">
      <w:pPr>
        <w:ind w:firstLine="567"/>
        <w:jc w:val="both"/>
        <w:rPr>
          <w:rFonts w:ascii="Times New Roman" w:hAnsi="Times New Roman"/>
          <w:szCs w:val="24"/>
        </w:rPr>
      </w:pPr>
      <w:r w:rsidRPr="00197BD3">
        <w:rPr>
          <w:rFonts w:ascii="Times New Roman" w:hAnsi="Times New Roman"/>
          <w:szCs w:val="24"/>
        </w:rPr>
        <w:t xml:space="preserve">Адекватное восприятие устной и письменной речи в соответствии с ситуацией речевого общения. </w:t>
      </w:r>
    </w:p>
    <w:p w:rsidR="00963744" w:rsidRPr="00197BD3" w:rsidRDefault="00963744" w:rsidP="00197BD3">
      <w:pPr>
        <w:ind w:firstLine="567"/>
        <w:jc w:val="both"/>
        <w:rPr>
          <w:rFonts w:ascii="Times New Roman" w:hAnsi="Times New Roman"/>
          <w:szCs w:val="24"/>
        </w:rPr>
      </w:pPr>
      <w:r w:rsidRPr="00197BD3">
        <w:rPr>
          <w:rFonts w:ascii="Times New Roman" w:hAnsi="Times New Roman"/>
          <w:szCs w:val="24"/>
        </w:rPr>
        <w:t>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 и ситуацией общения.</w:t>
      </w:r>
    </w:p>
    <w:p w:rsidR="00963744" w:rsidRPr="00197BD3" w:rsidRDefault="00963744" w:rsidP="00197BD3">
      <w:pPr>
        <w:ind w:firstLine="567"/>
        <w:jc w:val="both"/>
        <w:rPr>
          <w:rFonts w:ascii="Times New Roman" w:hAnsi="Times New Roman"/>
          <w:szCs w:val="24"/>
        </w:rPr>
      </w:pPr>
      <w:r w:rsidRPr="00197BD3">
        <w:rPr>
          <w:rFonts w:ascii="Times New Roman" w:hAnsi="Times New Roman"/>
          <w:szCs w:val="24"/>
        </w:rPr>
        <w:t>Овладение различными видами чтения, приемами работы с учебной книгой и другими информационными источниками, включая ресурсы Интернета.</w:t>
      </w:r>
    </w:p>
    <w:p w:rsidR="00963744" w:rsidRPr="00197BD3" w:rsidRDefault="00963744" w:rsidP="00197BD3">
      <w:pPr>
        <w:widowControl w:val="0"/>
        <w:ind w:firstLine="567"/>
        <w:jc w:val="both"/>
        <w:rPr>
          <w:rFonts w:ascii="Times New Roman" w:hAnsi="Times New Roman"/>
          <w:szCs w:val="24"/>
        </w:rPr>
      </w:pPr>
      <w:r w:rsidRPr="00197BD3">
        <w:rPr>
          <w:rFonts w:ascii="Times New Roman" w:hAnsi="Times New Roman"/>
          <w:szCs w:val="24"/>
        </w:rPr>
        <w:t xml:space="preserve">Изложение содержания прослушанного или прочитанного текста (подробное, сжатое). </w:t>
      </w:r>
    </w:p>
    <w:p w:rsidR="00963744" w:rsidRPr="00197BD3" w:rsidRDefault="00963744" w:rsidP="00197BD3">
      <w:pPr>
        <w:spacing w:before="360"/>
        <w:rPr>
          <w:rFonts w:ascii="Times New Roman" w:hAnsi="Times New Roman"/>
          <w:b/>
          <w:bCs/>
          <w:iCs/>
          <w:caps/>
          <w:szCs w:val="24"/>
        </w:rPr>
      </w:pPr>
      <w:r w:rsidRPr="00197BD3">
        <w:rPr>
          <w:rFonts w:ascii="Times New Roman" w:hAnsi="Times New Roman"/>
          <w:b/>
          <w:bCs/>
          <w:iCs/>
          <w:caps/>
          <w:szCs w:val="24"/>
        </w:rPr>
        <w:t>языковая и Лингвистическая</w:t>
      </w:r>
      <w:r w:rsidRPr="00197BD3">
        <w:rPr>
          <w:rFonts w:ascii="Times New Roman" w:hAnsi="Times New Roman"/>
          <w:b/>
          <w:bCs/>
          <w:iCs/>
          <w:caps/>
          <w:szCs w:val="24"/>
        </w:rPr>
        <w:br/>
        <w:t xml:space="preserve">(языковедческая) компетенции </w:t>
      </w:r>
    </w:p>
    <w:p w:rsidR="00963744" w:rsidRPr="00BF55DF" w:rsidRDefault="00963744" w:rsidP="00AE5885">
      <w:pPr>
        <w:jc w:val="center"/>
        <w:rPr>
          <w:rStyle w:val="FontStyle40"/>
          <w:rFonts w:ascii="Times New Roman" w:hAnsi="Times New Roman"/>
          <w:bCs/>
          <w:sz w:val="24"/>
          <w:szCs w:val="24"/>
        </w:rPr>
      </w:pPr>
    </w:p>
    <w:p w:rsidR="00963744" w:rsidRPr="00BF55DF" w:rsidRDefault="00963744" w:rsidP="00AE5885">
      <w:pPr>
        <w:autoSpaceDE w:val="0"/>
        <w:autoSpaceDN w:val="0"/>
        <w:adjustRightInd w:val="0"/>
        <w:jc w:val="center"/>
        <w:rPr>
          <w:rFonts w:ascii="Times New Roman" w:eastAsia="Newton-Bold" w:hAnsi="Times New Roman"/>
          <w:b/>
          <w:bCs/>
          <w:szCs w:val="24"/>
        </w:rPr>
      </w:pPr>
      <w:r w:rsidRPr="00BF55DF">
        <w:rPr>
          <w:rFonts w:ascii="Times New Roman" w:eastAsia="Newton-Bold" w:hAnsi="Times New Roman"/>
          <w:b/>
          <w:bCs/>
          <w:szCs w:val="24"/>
        </w:rPr>
        <w:t xml:space="preserve">Язык. Речь. Общение </w:t>
      </w:r>
    </w:p>
    <w:p w:rsidR="00963744" w:rsidRPr="00BF55DF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BF55DF">
        <w:rPr>
          <w:rFonts w:ascii="Times New Roman" w:eastAsia="Newton-Regular" w:hAnsi="Times New Roman"/>
          <w:szCs w:val="24"/>
        </w:rPr>
        <w:t xml:space="preserve">Русский язык – один из развитых языков мира. Язык, речь, общение. Ситуация общения. </w:t>
      </w:r>
    </w:p>
    <w:p w:rsidR="00963744" w:rsidRPr="00BF55DF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BF55DF">
        <w:rPr>
          <w:rFonts w:ascii="Times New Roman" w:eastAsia="Newton-Regular" w:hAnsi="Times New Roman"/>
          <w:szCs w:val="24"/>
        </w:rPr>
        <w:t xml:space="preserve">Развитие речи (далее </w:t>
      </w:r>
      <w:r w:rsidRPr="00BF55DF">
        <w:rPr>
          <w:rFonts w:ascii="Times New Roman" w:eastAsia="Newton-Bold" w:hAnsi="Times New Roman"/>
          <w:b/>
          <w:i/>
          <w:iCs/>
          <w:szCs w:val="24"/>
        </w:rPr>
        <w:t>Р.Р.</w:t>
      </w:r>
      <w:r w:rsidRPr="00BF55DF">
        <w:rPr>
          <w:rFonts w:ascii="Times New Roman" w:eastAsia="Newton-Regular" w:hAnsi="Times New Roman"/>
          <w:szCs w:val="24"/>
        </w:rPr>
        <w:t>). Определение схемы ситуации общения.</w:t>
      </w:r>
    </w:p>
    <w:p w:rsidR="00963744" w:rsidRPr="00BF55DF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Bold" w:hAnsi="Times New Roman"/>
          <w:b/>
          <w:bCs/>
          <w:szCs w:val="24"/>
        </w:rPr>
      </w:pPr>
    </w:p>
    <w:p w:rsidR="00963744" w:rsidRPr="00BF55DF" w:rsidRDefault="00963744" w:rsidP="00AE5885">
      <w:pPr>
        <w:autoSpaceDE w:val="0"/>
        <w:autoSpaceDN w:val="0"/>
        <w:adjustRightInd w:val="0"/>
        <w:ind w:firstLine="709"/>
        <w:jc w:val="center"/>
        <w:rPr>
          <w:rFonts w:ascii="Times New Roman" w:eastAsia="Newton-Bold" w:hAnsi="Times New Roman"/>
          <w:b/>
          <w:bCs/>
          <w:szCs w:val="24"/>
        </w:rPr>
      </w:pPr>
      <w:r w:rsidRPr="00BF55DF">
        <w:rPr>
          <w:rFonts w:ascii="Times New Roman" w:eastAsia="Newton-Bold" w:hAnsi="Times New Roman"/>
          <w:b/>
          <w:bCs/>
          <w:szCs w:val="24"/>
        </w:rPr>
        <w:t xml:space="preserve">Повторение изученного в 5 классе </w:t>
      </w:r>
    </w:p>
    <w:p w:rsidR="00963744" w:rsidRPr="00BF55DF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BF55DF">
        <w:rPr>
          <w:rFonts w:ascii="Times New Roman" w:eastAsia="Newton-Regular" w:hAnsi="Times New Roman"/>
          <w:szCs w:val="24"/>
        </w:rPr>
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963744" w:rsidRPr="00BF55DF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BF55DF">
        <w:rPr>
          <w:rFonts w:ascii="Times New Roman" w:eastAsia="Newton-Bold" w:hAnsi="Times New Roman"/>
          <w:b/>
          <w:i/>
          <w:iCs/>
          <w:szCs w:val="24"/>
        </w:rPr>
        <w:t>Р.Р.</w:t>
      </w:r>
      <w:r w:rsidRPr="00BF55DF">
        <w:rPr>
          <w:rFonts w:ascii="Times New Roman" w:eastAsia="Newton-Regular" w:hAnsi="Times New Roman"/>
          <w:szCs w:val="24"/>
        </w:rPr>
        <w:t>Тип речи. Стиль речи. Основная мысль текста. Составление диалога.</w:t>
      </w:r>
    </w:p>
    <w:p w:rsidR="00963744" w:rsidRPr="00BF55DF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BF55DF">
        <w:rPr>
          <w:rFonts w:ascii="Times New Roman" w:eastAsia="Newton-Regular" w:hAnsi="Times New Roman"/>
          <w:szCs w:val="24"/>
        </w:rPr>
        <w:t xml:space="preserve">Контрольная работа (далее </w:t>
      </w:r>
      <w:r w:rsidRPr="00BF55DF">
        <w:rPr>
          <w:rFonts w:ascii="Times New Roman" w:eastAsia="Newton-Bold" w:hAnsi="Times New Roman"/>
          <w:b/>
          <w:i/>
          <w:iCs/>
          <w:szCs w:val="24"/>
        </w:rPr>
        <w:t>К.Р.</w:t>
      </w:r>
      <w:r w:rsidRPr="00BF55DF">
        <w:rPr>
          <w:rFonts w:ascii="Times New Roman" w:eastAsia="Newton-Regular" w:hAnsi="Times New Roman"/>
          <w:szCs w:val="24"/>
        </w:rPr>
        <w:t>). Входной контроль (контрольный диктант с грамматическим заданием). Контрольный словарный диктант, тест.</w:t>
      </w:r>
    </w:p>
    <w:p w:rsidR="00963744" w:rsidRPr="00BF55DF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Bold" w:hAnsi="Times New Roman"/>
          <w:b/>
          <w:bCs/>
          <w:szCs w:val="24"/>
        </w:rPr>
      </w:pPr>
    </w:p>
    <w:p w:rsidR="00963744" w:rsidRPr="00BF55DF" w:rsidRDefault="00963744" w:rsidP="00AE5885">
      <w:pPr>
        <w:autoSpaceDE w:val="0"/>
        <w:autoSpaceDN w:val="0"/>
        <w:adjustRightInd w:val="0"/>
        <w:ind w:firstLine="709"/>
        <w:jc w:val="center"/>
        <w:rPr>
          <w:rFonts w:ascii="Times New Roman" w:eastAsia="Newton-Bold" w:hAnsi="Times New Roman"/>
          <w:b/>
          <w:bCs/>
          <w:szCs w:val="24"/>
        </w:rPr>
      </w:pPr>
      <w:r w:rsidRPr="00BF55DF">
        <w:rPr>
          <w:rFonts w:ascii="Times New Roman" w:eastAsia="Newton-Bold" w:hAnsi="Times New Roman"/>
          <w:b/>
          <w:bCs/>
          <w:szCs w:val="24"/>
        </w:rPr>
        <w:t xml:space="preserve">Текст </w:t>
      </w:r>
    </w:p>
    <w:p w:rsidR="00963744" w:rsidRPr="00BF55DF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BF55DF">
        <w:rPr>
          <w:rFonts w:ascii="Times New Roman" w:eastAsia="Newton-Regular" w:hAnsi="Times New Roman"/>
          <w:szCs w:val="24"/>
        </w:rPr>
        <w:t>Текст, его особенности. Тема и основная мысль текста. Заглавие текста. Начальные и конечные предложения текста. Ключевые слова. Основные признаки текста. Текст и стили речи. Официально-деловой стиль.</w:t>
      </w:r>
    </w:p>
    <w:p w:rsidR="00963744" w:rsidRPr="00BF55DF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BF55DF">
        <w:rPr>
          <w:rFonts w:ascii="Times New Roman" w:eastAsia="Newton-Bold" w:hAnsi="Times New Roman"/>
          <w:b/>
          <w:i/>
          <w:iCs/>
          <w:szCs w:val="24"/>
        </w:rPr>
        <w:t>Р.Р.</w:t>
      </w:r>
      <w:r w:rsidRPr="00BF55DF">
        <w:rPr>
          <w:rFonts w:ascii="Times New Roman" w:eastAsia="Newton-Regular" w:hAnsi="Times New Roman"/>
          <w:szCs w:val="24"/>
        </w:rPr>
        <w:t>Речь устная и письменная; диалогическая и монологическая. Основная мысль текста.</w:t>
      </w:r>
    </w:p>
    <w:p w:rsidR="00963744" w:rsidRDefault="00963744" w:rsidP="00AE5885">
      <w:pPr>
        <w:autoSpaceDE w:val="0"/>
        <w:autoSpaceDN w:val="0"/>
        <w:adjustRightInd w:val="0"/>
        <w:jc w:val="both"/>
        <w:rPr>
          <w:rFonts w:ascii="Times New Roman" w:eastAsia="Newton-Bold" w:hAnsi="Times New Roman"/>
          <w:b/>
          <w:bCs/>
          <w:sz w:val="28"/>
        </w:rPr>
      </w:pPr>
    </w:p>
    <w:p w:rsidR="00963744" w:rsidRPr="00BF55DF" w:rsidRDefault="00963744" w:rsidP="00AE5885">
      <w:pPr>
        <w:autoSpaceDE w:val="0"/>
        <w:autoSpaceDN w:val="0"/>
        <w:adjustRightInd w:val="0"/>
        <w:jc w:val="center"/>
        <w:rPr>
          <w:rFonts w:ascii="Times New Roman" w:eastAsia="Newton-Bold" w:hAnsi="Times New Roman"/>
          <w:b/>
          <w:bCs/>
          <w:szCs w:val="24"/>
        </w:rPr>
      </w:pPr>
      <w:r w:rsidRPr="00BF55DF">
        <w:rPr>
          <w:rFonts w:ascii="Times New Roman" w:eastAsia="Newton-Bold" w:hAnsi="Times New Roman"/>
          <w:b/>
          <w:bCs/>
          <w:szCs w:val="24"/>
        </w:rPr>
        <w:t xml:space="preserve">Лексика. Культура речи </w:t>
      </w:r>
    </w:p>
    <w:p w:rsidR="00963744" w:rsidRPr="00BF55DF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BF55DF">
        <w:rPr>
          <w:rFonts w:ascii="Times New Roman" w:eastAsia="Newton-Regular" w:hAnsi="Times New Roman"/>
          <w:szCs w:val="24"/>
        </w:rPr>
        <w:t>Слово и его лексическое значение. Собирание материалов к сочинению. Общеупотребительные слова. Профессионализмы. Диалектизмы. Исконно русские и заимствованные слова. Неологизмы. Устаревшие слова. Словари. Повторение.</w:t>
      </w:r>
    </w:p>
    <w:p w:rsidR="00963744" w:rsidRPr="00BF55DF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BF55DF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BF55DF">
        <w:rPr>
          <w:rFonts w:ascii="Times New Roman" w:eastAsia="Newton-Regular" w:hAnsi="Times New Roman"/>
          <w:szCs w:val="24"/>
        </w:rPr>
        <w:t>Написание сжатого изложения. Приемы сжатия текста. Составление словарной статьи по образцу.</w:t>
      </w:r>
    </w:p>
    <w:p w:rsidR="00963744" w:rsidRPr="00BF55DF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BF55DF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BF55DF">
        <w:rPr>
          <w:rFonts w:ascii="Times New Roman" w:eastAsia="Newton-Regular" w:hAnsi="Times New Roman"/>
          <w:szCs w:val="24"/>
        </w:rPr>
        <w:t>Контрольный диктант с грамматическим заданием.</w:t>
      </w:r>
    </w:p>
    <w:p w:rsidR="00963744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b/>
          <w:bCs/>
          <w:sz w:val="28"/>
        </w:rPr>
      </w:pPr>
    </w:p>
    <w:p w:rsidR="00963744" w:rsidRPr="00147917" w:rsidRDefault="00963744" w:rsidP="00AE5885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szCs w:val="24"/>
        </w:rPr>
      </w:pPr>
      <w:r w:rsidRPr="00147917">
        <w:rPr>
          <w:rFonts w:ascii="Times New Roman" w:eastAsia="Newton-Regular" w:hAnsi="Times New Roman"/>
          <w:b/>
          <w:bCs/>
          <w:szCs w:val="24"/>
        </w:rPr>
        <w:t xml:space="preserve">Фразеология. Культура речи </w:t>
      </w:r>
    </w:p>
    <w:p w:rsidR="00963744" w:rsidRPr="00147917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147917">
        <w:rPr>
          <w:rFonts w:ascii="Times New Roman" w:eastAsia="Newton-Regular" w:hAnsi="Times New Roman"/>
          <w:szCs w:val="24"/>
        </w:rPr>
        <w:t>Фразеологизмы. Источники фразеологизмов. Повторение.</w:t>
      </w:r>
    </w:p>
    <w:p w:rsidR="00963744" w:rsidRPr="00147917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147917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147917">
        <w:rPr>
          <w:rFonts w:ascii="Times New Roman" w:eastAsia="Newton-Regular" w:hAnsi="Times New Roman"/>
          <w:szCs w:val="24"/>
        </w:rPr>
        <w:t>Конструирование текста с использованием фразеологизмов.</w:t>
      </w:r>
    </w:p>
    <w:p w:rsidR="00963744" w:rsidRPr="00147917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147917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147917">
        <w:rPr>
          <w:rFonts w:ascii="Times New Roman" w:eastAsia="Newton-Regular" w:hAnsi="Times New Roman"/>
          <w:szCs w:val="24"/>
        </w:rPr>
        <w:t>Контрольный тест по теме «Фразеология».</w:t>
      </w:r>
    </w:p>
    <w:p w:rsidR="00963744" w:rsidRPr="00147917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b/>
          <w:bCs/>
          <w:szCs w:val="24"/>
        </w:rPr>
      </w:pPr>
    </w:p>
    <w:p w:rsidR="00963744" w:rsidRPr="00147917" w:rsidRDefault="00963744" w:rsidP="00AE5885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szCs w:val="24"/>
        </w:rPr>
      </w:pPr>
      <w:r w:rsidRPr="00147917">
        <w:rPr>
          <w:rFonts w:ascii="Times New Roman" w:eastAsia="Newton-Regular" w:hAnsi="Times New Roman"/>
          <w:b/>
          <w:bCs/>
          <w:szCs w:val="24"/>
        </w:rPr>
        <w:t xml:space="preserve">Словообразование. Орфография. Культура речи </w:t>
      </w:r>
    </w:p>
    <w:p w:rsidR="00963744" w:rsidRPr="00147917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147917">
        <w:rPr>
          <w:rFonts w:ascii="Times New Roman" w:eastAsia="Newton-Regular" w:hAnsi="Times New Roman"/>
          <w:szCs w:val="24"/>
        </w:rPr>
        <w:t xml:space="preserve">Морфемика и словообразование. Описание помещения. Основные способы образования слов в русском языке. Этимология слов. Систематизация материалов к сочинению. Сложный план. </w:t>
      </w:r>
    </w:p>
    <w:p w:rsidR="00963744" w:rsidRPr="00147917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147917">
        <w:rPr>
          <w:rFonts w:ascii="Times New Roman" w:eastAsia="Newton-Regular" w:hAnsi="Times New Roman"/>
          <w:szCs w:val="24"/>
        </w:rPr>
        <w:t xml:space="preserve">Правописание чередующихся гласных 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а </w:t>
      </w:r>
      <w:r w:rsidRPr="00147917">
        <w:rPr>
          <w:rFonts w:ascii="Times New Roman" w:eastAsia="Newton-Regular" w:hAnsi="Times New Roman"/>
          <w:szCs w:val="24"/>
        </w:rPr>
        <w:t xml:space="preserve">и 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о </w:t>
      </w:r>
      <w:r w:rsidRPr="00147917">
        <w:rPr>
          <w:rFonts w:ascii="Times New Roman" w:eastAsia="Newton-Regular" w:hAnsi="Times New Roman"/>
          <w:szCs w:val="24"/>
        </w:rPr>
        <w:t xml:space="preserve">в корнях 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-кас- </w:t>
      </w:r>
      <w:r w:rsidRPr="00147917">
        <w:rPr>
          <w:rFonts w:ascii="Times New Roman" w:eastAsia="Newton-Regular" w:hAnsi="Times New Roman"/>
          <w:szCs w:val="24"/>
        </w:rPr>
        <w:t xml:space="preserve">– </w:t>
      </w:r>
      <w:r w:rsidRPr="00147917">
        <w:rPr>
          <w:rFonts w:ascii="Times New Roman" w:eastAsia="Newton-Regular" w:hAnsi="Times New Roman"/>
          <w:i/>
          <w:iCs/>
          <w:szCs w:val="24"/>
        </w:rPr>
        <w:t>-кос-</w:t>
      </w:r>
      <w:r w:rsidRPr="00147917">
        <w:rPr>
          <w:rFonts w:ascii="Times New Roman" w:eastAsia="Newton-Regular" w:hAnsi="Times New Roman"/>
          <w:szCs w:val="24"/>
        </w:rPr>
        <w:t xml:space="preserve">, 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-гар- </w:t>
      </w:r>
      <w:r w:rsidRPr="00147917">
        <w:rPr>
          <w:rFonts w:ascii="Times New Roman" w:eastAsia="Newton-Regular" w:hAnsi="Times New Roman"/>
          <w:szCs w:val="24"/>
        </w:rPr>
        <w:t xml:space="preserve">– </w:t>
      </w:r>
      <w:r w:rsidRPr="00147917">
        <w:rPr>
          <w:rFonts w:ascii="Times New Roman" w:eastAsia="Newton-Regular" w:hAnsi="Times New Roman"/>
          <w:i/>
          <w:iCs/>
          <w:szCs w:val="24"/>
        </w:rPr>
        <w:t>-гор-</w:t>
      </w:r>
      <w:r w:rsidRPr="00147917">
        <w:rPr>
          <w:rFonts w:ascii="Times New Roman" w:eastAsia="Newton-Regular" w:hAnsi="Times New Roman"/>
          <w:szCs w:val="24"/>
        </w:rPr>
        <w:t>,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 -зар- </w:t>
      </w:r>
      <w:r w:rsidRPr="00147917">
        <w:rPr>
          <w:rFonts w:ascii="Times New Roman" w:eastAsia="Newton-Regular" w:hAnsi="Times New Roman"/>
          <w:szCs w:val="24"/>
        </w:rPr>
        <w:t xml:space="preserve">– </w:t>
      </w:r>
      <w:r w:rsidRPr="00147917">
        <w:rPr>
          <w:rFonts w:ascii="Times New Roman" w:eastAsia="Newton-Regular" w:hAnsi="Times New Roman"/>
          <w:i/>
          <w:iCs/>
          <w:szCs w:val="24"/>
        </w:rPr>
        <w:t>-зор-</w:t>
      </w:r>
      <w:r w:rsidRPr="00147917">
        <w:rPr>
          <w:rFonts w:ascii="Times New Roman" w:eastAsia="Newton-Regular" w:hAnsi="Times New Roman"/>
          <w:szCs w:val="24"/>
        </w:rPr>
        <w:t xml:space="preserve">. Правописание букв 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ы </w:t>
      </w:r>
      <w:r w:rsidRPr="00147917">
        <w:rPr>
          <w:rFonts w:ascii="Times New Roman" w:eastAsia="Newton-Regular" w:hAnsi="Times New Roman"/>
          <w:szCs w:val="24"/>
        </w:rPr>
        <w:t xml:space="preserve">и 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и </w:t>
      </w:r>
      <w:r w:rsidRPr="00147917">
        <w:rPr>
          <w:rFonts w:ascii="Times New Roman" w:eastAsia="Newton-Regular" w:hAnsi="Times New Roman"/>
          <w:szCs w:val="24"/>
        </w:rPr>
        <w:t xml:space="preserve">после приставок на согласные. Гласные в приставках 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пре- </w:t>
      </w:r>
      <w:r w:rsidRPr="00147917">
        <w:rPr>
          <w:rFonts w:ascii="Times New Roman" w:eastAsia="Newton-Regular" w:hAnsi="Times New Roman"/>
          <w:szCs w:val="24"/>
        </w:rPr>
        <w:t xml:space="preserve">и </w:t>
      </w:r>
      <w:r w:rsidRPr="00147917">
        <w:rPr>
          <w:rFonts w:ascii="Times New Roman" w:eastAsia="Newton-Regular" w:hAnsi="Times New Roman"/>
          <w:i/>
          <w:iCs/>
          <w:szCs w:val="24"/>
        </w:rPr>
        <w:t>при-</w:t>
      </w:r>
      <w:r w:rsidRPr="00147917">
        <w:rPr>
          <w:rFonts w:ascii="Times New Roman" w:eastAsia="Newton-Regular" w:hAnsi="Times New Roman"/>
          <w:szCs w:val="24"/>
        </w:rPr>
        <w:t xml:space="preserve">. Соединительныегласные 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о </w:t>
      </w:r>
      <w:r w:rsidRPr="00147917">
        <w:rPr>
          <w:rFonts w:ascii="Times New Roman" w:eastAsia="Newton-Regular" w:hAnsi="Times New Roman"/>
          <w:szCs w:val="24"/>
        </w:rPr>
        <w:t xml:space="preserve">и 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е </w:t>
      </w:r>
      <w:r w:rsidRPr="00147917">
        <w:rPr>
          <w:rFonts w:ascii="Times New Roman" w:eastAsia="Newton-Regular" w:hAnsi="Times New Roman"/>
          <w:szCs w:val="24"/>
        </w:rPr>
        <w:t>в сложных словах. Сложносокращённые слова. Морфемный и словообразовательный разбор слова. Повторение.</w:t>
      </w:r>
    </w:p>
    <w:p w:rsidR="00963744" w:rsidRPr="00147917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147917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147917">
        <w:rPr>
          <w:rFonts w:ascii="Times New Roman" w:eastAsia="Newton-Regular" w:hAnsi="Times New Roman"/>
          <w:iCs/>
          <w:szCs w:val="24"/>
        </w:rPr>
        <w:t>Анализ стихотворного текста с точки зрения состава и способа образования слов. Сложный план сочинения</w:t>
      </w:r>
      <w:r w:rsidRPr="00147917">
        <w:rPr>
          <w:rFonts w:ascii="Times New Roman" w:eastAsia="Newton-Regular" w:hAnsi="Times New Roman"/>
          <w:i/>
          <w:iCs/>
          <w:szCs w:val="24"/>
        </w:rPr>
        <w:t xml:space="preserve">. </w:t>
      </w:r>
      <w:r w:rsidRPr="00147917">
        <w:rPr>
          <w:rFonts w:ascii="Times New Roman" w:eastAsia="Newton-Regular" w:hAnsi="Times New Roman"/>
          <w:szCs w:val="24"/>
        </w:rPr>
        <w:t>Описание помещения. Составление рассказа по рисункам. Выборочное изложение по произведению художественной литературы. Сочинение по картине.</w:t>
      </w:r>
    </w:p>
    <w:p w:rsidR="00963744" w:rsidRPr="00147917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147917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147917">
        <w:rPr>
          <w:rFonts w:ascii="Times New Roman" w:eastAsia="Newton-Regular" w:hAnsi="Times New Roman"/>
          <w:szCs w:val="24"/>
        </w:rPr>
        <w:t>Контрольный диктант с грамматическим заданием. Контрольный тест. Контрольный словарный диктант.</w:t>
      </w:r>
    </w:p>
    <w:p w:rsidR="00963744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b/>
          <w:bCs/>
          <w:sz w:val="28"/>
        </w:rPr>
      </w:pPr>
    </w:p>
    <w:p w:rsidR="00963744" w:rsidRPr="001F67FA" w:rsidRDefault="00963744" w:rsidP="00AE5885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szCs w:val="24"/>
        </w:rPr>
      </w:pPr>
      <w:r w:rsidRPr="001F67FA">
        <w:rPr>
          <w:rFonts w:ascii="Times New Roman" w:eastAsia="Newton-Regular" w:hAnsi="Times New Roman"/>
          <w:b/>
          <w:bCs/>
          <w:szCs w:val="24"/>
        </w:rPr>
        <w:t>Морфология. Орфография. Культура речи</w:t>
      </w:r>
    </w:p>
    <w:p w:rsidR="00963744" w:rsidRPr="001F67FA" w:rsidRDefault="00963744" w:rsidP="00AE5885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Cs w:val="24"/>
        </w:rPr>
      </w:pPr>
      <w:r w:rsidRPr="001F67FA">
        <w:rPr>
          <w:rFonts w:ascii="Times New Roman" w:eastAsia="Newton-Regular" w:hAnsi="Times New Roman"/>
          <w:b/>
          <w:bCs/>
          <w:iCs/>
          <w:szCs w:val="24"/>
        </w:rPr>
        <w:t xml:space="preserve">Имя существительное </w:t>
      </w:r>
    </w:p>
    <w:p w:rsidR="00963744" w:rsidRPr="001F67FA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1F67FA">
        <w:rPr>
          <w:rFonts w:ascii="Times New Roman" w:eastAsia="Newton-Regular" w:hAnsi="Times New Roman"/>
          <w:szCs w:val="24"/>
        </w:rPr>
        <w:t xml:space="preserve">Имя существительное как часть речи. Разносклоняемые имена существительные. Буква </w:t>
      </w:r>
      <w:r w:rsidRPr="001F67FA">
        <w:rPr>
          <w:rFonts w:ascii="Times New Roman" w:eastAsia="Newton-Regular" w:hAnsi="Times New Roman"/>
          <w:i/>
          <w:iCs/>
          <w:szCs w:val="24"/>
        </w:rPr>
        <w:t xml:space="preserve">е </w:t>
      </w:r>
      <w:r w:rsidRPr="001F67FA">
        <w:rPr>
          <w:rFonts w:ascii="Times New Roman" w:eastAsia="Newton-Regular" w:hAnsi="Times New Roman"/>
          <w:szCs w:val="24"/>
        </w:rPr>
        <w:t xml:space="preserve">в суффиксе </w:t>
      </w:r>
      <w:r w:rsidRPr="001F67FA">
        <w:rPr>
          <w:rFonts w:ascii="Times New Roman" w:eastAsia="Newton-Regular" w:hAnsi="Times New Roman"/>
          <w:i/>
          <w:iCs/>
          <w:szCs w:val="24"/>
        </w:rPr>
        <w:t xml:space="preserve">-ен- </w:t>
      </w:r>
      <w:r w:rsidRPr="001F67FA">
        <w:rPr>
          <w:rFonts w:ascii="Times New Roman" w:eastAsia="Newton-Regular" w:hAnsi="Times New Roman"/>
          <w:szCs w:val="24"/>
        </w:rPr>
        <w:t xml:space="preserve">существительных на </w:t>
      </w:r>
      <w:r w:rsidRPr="001F67FA">
        <w:rPr>
          <w:rFonts w:ascii="Times New Roman" w:eastAsia="Newton-Regular" w:hAnsi="Times New Roman"/>
          <w:b/>
          <w:bCs/>
          <w:szCs w:val="24"/>
        </w:rPr>
        <w:t>-</w:t>
      </w:r>
      <w:r w:rsidRPr="001F67FA">
        <w:rPr>
          <w:rFonts w:ascii="Times New Roman" w:eastAsia="Newton-Regular" w:hAnsi="Times New Roman"/>
          <w:i/>
          <w:iCs/>
          <w:szCs w:val="24"/>
        </w:rPr>
        <w:t>мя</w:t>
      </w:r>
      <w:r w:rsidRPr="001F67FA">
        <w:rPr>
          <w:rFonts w:ascii="Times New Roman" w:eastAsia="Newton-Regular" w:hAnsi="Times New Roman"/>
          <w:szCs w:val="24"/>
        </w:rPr>
        <w:t xml:space="preserve">. Несклоняемые имена существительные. Род несклоняемых имен существительных. Имена существительные общего рода. Морфологический разбор имени существительного. </w:t>
      </w:r>
      <w:r w:rsidRPr="001F67FA">
        <w:rPr>
          <w:rFonts w:ascii="Times New Roman" w:eastAsia="Newton-Regular" w:hAnsi="Times New Roman"/>
          <w:i/>
          <w:iCs/>
          <w:szCs w:val="24"/>
        </w:rPr>
        <w:t xml:space="preserve">Не </w:t>
      </w:r>
      <w:r w:rsidRPr="001F67FA">
        <w:rPr>
          <w:rFonts w:ascii="Times New Roman" w:eastAsia="Newton-Regular" w:hAnsi="Times New Roman"/>
          <w:szCs w:val="24"/>
        </w:rPr>
        <w:t xml:space="preserve">с существительными. Буквы </w:t>
      </w:r>
      <w:r w:rsidRPr="001F67FA">
        <w:rPr>
          <w:rFonts w:ascii="Times New Roman" w:eastAsia="Newton-Regular" w:hAnsi="Times New Roman"/>
          <w:i/>
          <w:iCs/>
          <w:szCs w:val="24"/>
        </w:rPr>
        <w:t xml:space="preserve">ч </w:t>
      </w:r>
      <w:r w:rsidRPr="001F67FA">
        <w:rPr>
          <w:rFonts w:ascii="Times New Roman" w:eastAsia="Newton-Regular" w:hAnsi="Times New Roman"/>
          <w:szCs w:val="24"/>
        </w:rPr>
        <w:t xml:space="preserve">и </w:t>
      </w:r>
      <w:r w:rsidRPr="001F67FA">
        <w:rPr>
          <w:rFonts w:ascii="Times New Roman" w:eastAsia="Newton-Regular" w:hAnsi="Times New Roman"/>
          <w:i/>
          <w:iCs/>
          <w:szCs w:val="24"/>
        </w:rPr>
        <w:t>щ</w:t>
      </w:r>
      <w:r w:rsidRPr="001F67FA">
        <w:rPr>
          <w:rFonts w:ascii="Times New Roman" w:eastAsia="Newton-Regular" w:hAnsi="Times New Roman"/>
          <w:szCs w:val="24"/>
        </w:rPr>
        <w:t xml:space="preserve"> в суффиксе существительных </w:t>
      </w:r>
      <w:r w:rsidRPr="001F67FA">
        <w:rPr>
          <w:rFonts w:ascii="Times New Roman" w:eastAsia="Newton-Regular" w:hAnsi="Times New Roman"/>
          <w:i/>
          <w:iCs/>
          <w:szCs w:val="24"/>
        </w:rPr>
        <w:t xml:space="preserve">-чик </w:t>
      </w:r>
      <w:r w:rsidRPr="001F67FA">
        <w:rPr>
          <w:rFonts w:ascii="Times New Roman" w:eastAsia="Newton-Regular" w:hAnsi="Times New Roman"/>
          <w:szCs w:val="24"/>
        </w:rPr>
        <w:t>(</w:t>
      </w:r>
      <w:r w:rsidRPr="001F67FA">
        <w:rPr>
          <w:rFonts w:ascii="Times New Roman" w:eastAsia="Newton-Regular" w:hAnsi="Times New Roman"/>
          <w:i/>
          <w:iCs/>
          <w:szCs w:val="24"/>
        </w:rPr>
        <w:t>-щик</w:t>
      </w:r>
      <w:r w:rsidRPr="001F67FA">
        <w:rPr>
          <w:rFonts w:ascii="Times New Roman" w:eastAsia="Newton-Regular" w:hAnsi="Times New Roman"/>
          <w:szCs w:val="24"/>
        </w:rPr>
        <w:t xml:space="preserve">). Правописание гласных в суффиксах  </w:t>
      </w:r>
      <w:r w:rsidRPr="001F67FA">
        <w:rPr>
          <w:rFonts w:ascii="Times New Roman" w:eastAsia="Newton-Regular" w:hAnsi="Times New Roman"/>
          <w:i/>
          <w:szCs w:val="24"/>
        </w:rPr>
        <w:t>-ек</w:t>
      </w:r>
      <w:r w:rsidRPr="001F67FA">
        <w:rPr>
          <w:rFonts w:ascii="Times New Roman" w:eastAsia="Newton-Regular" w:hAnsi="Times New Roman"/>
          <w:szCs w:val="24"/>
        </w:rPr>
        <w:t xml:space="preserve"> и –</w:t>
      </w:r>
      <w:r w:rsidRPr="001F67FA">
        <w:rPr>
          <w:rFonts w:ascii="Times New Roman" w:eastAsia="Newton-Regular" w:hAnsi="Times New Roman"/>
          <w:i/>
          <w:szCs w:val="24"/>
        </w:rPr>
        <w:t>ик</w:t>
      </w:r>
      <w:r w:rsidRPr="001F67FA">
        <w:rPr>
          <w:rFonts w:ascii="Times New Roman" w:eastAsia="Newton-Regular" w:hAnsi="Times New Roman"/>
          <w:szCs w:val="24"/>
        </w:rPr>
        <w:t xml:space="preserve">.Гласные </w:t>
      </w:r>
      <w:r w:rsidRPr="001F67FA">
        <w:rPr>
          <w:rFonts w:ascii="Times New Roman" w:eastAsia="Newton-Regular" w:hAnsi="Times New Roman"/>
          <w:i/>
          <w:iCs/>
          <w:szCs w:val="24"/>
        </w:rPr>
        <w:t xml:space="preserve">о </w:t>
      </w:r>
      <w:r w:rsidRPr="001F67FA">
        <w:rPr>
          <w:rFonts w:ascii="Times New Roman" w:eastAsia="Newton-Regular" w:hAnsi="Times New Roman"/>
          <w:szCs w:val="24"/>
        </w:rPr>
        <w:t xml:space="preserve">и </w:t>
      </w:r>
      <w:r w:rsidRPr="001F67FA">
        <w:rPr>
          <w:rFonts w:ascii="Times New Roman" w:eastAsia="Newton-Regular" w:hAnsi="Times New Roman"/>
          <w:i/>
          <w:iCs/>
          <w:szCs w:val="24"/>
        </w:rPr>
        <w:t xml:space="preserve">е </w:t>
      </w:r>
      <w:r w:rsidRPr="001F67FA">
        <w:rPr>
          <w:rFonts w:ascii="Times New Roman" w:eastAsia="Newton-Regular" w:hAnsi="Times New Roman"/>
          <w:szCs w:val="24"/>
        </w:rPr>
        <w:t>после шипящих в суффиксах существительных. Повторение.</w:t>
      </w:r>
    </w:p>
    <w:p w:rsidR="00963744" w:rsidRPr="001F67FA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1F67FA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1F67FA">
        <w:rPr>
          <w:rFonts w:ascii="Times New Roman" w:eastAsia="Newton-Regular" w:hAnsi="Times New Roman"/>
          <w:szCs w:val="24"/>
        </w:rPr>
        <w:t>Написание письма. Составление текста-описания по личным впечатлениям. Анализ стихотворного текста: определение основной мысли, темы, ключевых слов текста.</w:t>
      </w:r>
    </w:p>
    <w:p w:rsidR="00963744" w:rsidRPr="001F67FA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1F67FA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1F67FA">
        <w:rPr>
          <w:rFonts w:ascii="Times New Roman" w:eastAsia="Newton-Regular" w:hAnsi="Times New Roman"/>
          <w:szCs w:val="24"/>
        </w:rPr>
        <w:t>Контрольный диктант с грамматическим заданием. Контрольный тест  по теме «Имя существительное». Сочинение по картине.</w:t>
      </w:r>
    </w:p>
    <w:p w:rsidR="00963744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b/>
          <w:bCs/>
          <w:sz w:val="28"/>
        </w:rPr>
      </w:pPr>
    </w:p>
    <w:p w:rsidR="00963744" w:rsidRPr="00CF7F12" w:rsidRDefault="00963744" w:rsidP="00AE5885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Cs w:val="24"/>
        </w:rPr>
      </w:pPr>
      <w:r w:rsidRPr="00CF7F12">
        <w:rPr>
          <w:rFonts w:ascii="Times New Roman" w:eastAsia="Newton-Regular" w:hAnsi="Times New Roman"/>
          <w:b/>
          <w:bCs/>
          <w:iCs/>
          <w:szCs w:val="24"/>
        </w:rPr>
        <w:t xml:space="preserve">Имя прилагательное </w:t>
      </w:r>
    </w:p>
    <w:p w:rsidR="00963744" w:rsidRPr="00CF7F12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CF7F12">
        <w:rPr>
          <w:rFonts w:ascii="Times New Roman" w:eastAsia="Newton-Regular" w:hAnsi="Times New Roman"/>
          <w:szCs w:val="24"/>
        </w:rPr>
        <w:t xml:space="preserve"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 </w:t>
      </w:r>
      <w:r w:rsidRPr="00CF7F12">
        <w:rPr>
          <w:rFonts w:ascii="Times New Roman" w:eastAsia="Newton-Regular" w:hAnsi="Times New Roman"/>
          <w:i/>
          <w:iCs/>
          <w:szCs w:val="24"/>
        </w:rPr>
        <w:t xml:space="preserve">Не </w:t>
      </w:r>
      <w:r w:rsidRPr="00CF7F12">
        <w:rPr>
          <w:rFonts w:ascii="Times New Roman" w:eastAsia="Newton-Regular" w:hAnsi="Times New Roman"/>
          <w:szCs w:val="24"/>
        </w:rPr>
        <w:t xml:space="preserve">с прилагательными. Буквы </w:t>
      </w:r>
      <w:r w:rsidRPr="00CF7F12">
        <w:rPr>
          <w:rFonts w:ascii="Times New Roman" w:eastAsia="Newton-Regular" w:hAnsi="Times New Roman"/>
          <w:i/>
          <w:iCs/>
          <w:szCs w:val="24"/>
        </w:rPr>
        <w:t xml:space="preserve">о </w:t>
      </w:r>
      <w:r w:rsidRPr="00CF7F12">
        <w:rPr>
          <w:rFonts w:ascii="Times New Roman" w:eastAsia="Newton-Regular" w:hAnsi="Times New Roman"/>
          <w:szCs w:val="24"/>
        </w:rPr>
        <w:t xml:space="preserve">и </w:t>
      </w:r>
      <w:r w:rsidRPr="00CF7F12">
        <w:rPr>
          <w:rFonts w:ascii="Times New Roman" w:eastAsia="Newton-Regular" w:hAnsi="Times New Roman"/>
          <w:i/>
          <w:iCs/>
          <w:szCs w:val="24"/>
        </w:rPr>
        <w:t xml:space="preserve">е </w:t>
      </w:r>
      <w:r w:rsidRPr="00CF7F12">
        <w:rPr>
          <w:rFonts w:ascii="Times New Roman" w:eastAsia="Newton-Regular" w:hAnsi="Times New Roman"/>
          <w:szCs w:val="24"/>
        </w:rPr>
        <w:t xml:space="preserve">после шипящих и </w:t>
      </w:r>
      <w:r w:rsidRPr="00CF7F12">
        <w:rPr>
          <w:rFonts w:ascii="Times New Roman" w:eastAsia="Newton-Regular" w:hAnsi="Times New Roman"/>
          <w:i/>
          <w:iCs/>
          <w:szCs w:val="24"/>
        </w:rPr>
        <w:t xml:space="preserve">ц </w:t>
      </w:r>
      <w:r w:rsidRPr="00CF7F12">
        <w:rPr>
          <w:rFonts w:ascii="Times New Roman" w:eastAsia="Newton-Regular" w:hAnsi="Times New Roman"/>
          <w:szCs w:val="24"/>
        </w:rPr>
        <w:t xml:space="preserve">в суффиксах прилагательных. Одна и две буквы </w:t>
      </w:r>
      <w:r w:rsidRPr="00CF7F12">
        <w:rPr>
          <w:rFonts w:ascii="Times New Roman" w:eastAsia="Newton-Regular" w:hAnsi="Times New Roman"/>
          <w:i/>
          <w:iCs/>
          <w:szCs w:val="24"/>
        </w:rPr>
        <w:t xml:space="preserve">н </w:t>
      </w:r>
      <w:r w:rsidRPr="00CF7F12">
        <w:rPr>
          <w:rFonts w:ascii="Times New Roman" w:eastAsia="Newton-Regular" w:hAnsi="Times New Roman"/>
          <w:szCs w:val="24"/>
        </w:rPr>
        <w:t xml:space="preserve">в суффиксах прилагательных. Различение на письме суффиксов прилагательных </w:t>
      </w:r>
      <w:r w:rsidRPr="00CF7F12">
        <w:rPr>
          <w:rFonts w:ascii="Times New Roman" w:eastAsia="Newton-Regular" w:hAnsi="Times New Roman"/>
          <w:i/>
          <w:iCs/>
          <w:szCs w:val="24"/>
        </w:rPr>
        <w:t xml:space="preserve">-к- </w:t>
      </w:r>
      <w:r w:rsidRPr="00CF7F12">
        <w:rPr>
          <w:rFonts w:ascii="Times New Roman" w:eastAsia="Newton-Regular" w:hAnsi="Times New Roman"/>
          <w:szCs w:val="24"/>
        </w:rPr>
        <w:t xml:space="preserve">– </w:t>
      </w:r>
      <w:r w:rsidRPr="00CF7F12">
        <w:rPr>
          <w:rFonts w:ascii="Times New Roman" w:eastAsia="Newton-Regular" w:hAnsi="Times New Roman"/>
          <w:i/>
          <w:iCs/>
          <w:szCs w:val="24"/>
        </w:rPr>
        <w:t>-ск-</w:t>
      </w:r>
      <w:r w:rsidRPr="00CF7F12">
        <w:rPr>
          <w:rFonts w:ascii="Times New Roman" w:eastAsia="Newton-Regular" w:hAnsi="Times New Roman"/>
          <w:szCs w:val="24"/>
        </w:rPr>
        <w:t>. Дефисное и слитное написание сложных прилагательных. Повторение.</w:t>
      </w:r>
    </w:p>
    <w:p w:rsidR="00963744" w:rsidRPr="00CF7F12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CF7F12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CF7F12">
        <w:rPr>
          <w:rFonts w:ascii="Times New Roman" w:eastAsia="Newton-Regular" w:hAnsi="Times New Roman"/>
          <w:szCs w:val="24"/>
        </w:rPr>
        <w:t xml:space="preserve">Описание природы: основная мысль, структура описания, языковые средства, используемые в описании. Составление плана описания природы. Выборочное изложение по произведению художественной литературы. </w:t>
      </w:r>
    </w:p>
    <w:p w:rsidR="00963744" w:rsidRPr="00CF7F12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CF7F12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CF7F12">
        <w:rPr>
          <w:rFonts w:ascii="Times New Roman" w:eastAsia="Newton-Regular" w:hAnsi="Times New Roman"/>
          <w:szCs w:val="24"/>
        </w:rPr>
        <w:t xml:space="preserve">Контрольный диктант  с грамматическим заданием. Контрольный тест по теме «Имя прилагательное». Контрольный словарный диктант. Сочинение-описание природы. </w:t>
      </w:r>
    </w:p>
    <w:p w:rsidR="00963744" w:rsidRDefault="00963744" w:rsidP="00AE5885">
      <w:pPr>
        <w:autoSpaceDE w:val="0"/>
        <w:autoSpaceDN w:val="0"/>
        <w:adjustRightInd w:val="0"/>
        <w:jc w:val="both"/>
        <w:rPr>
          <w:rFonts w:ascii="Times New Roman" w:eastAsia="Newton-Regular" w:hAnsi="Times New Roman"/>
          <w:b/>
          <w:bCs/>
          <w:i/>
          <w:iCs/>
          <w:sz w:val="28"/>
        </w:rPr>
      </w:pPr>
    </w:p>
    <w:p w:rsidR="00963744" w:rsidRDefault="00963744" w:rsidP="00AE5885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Cs w:val="24"/>
        </w:rPr>
      </w:pPr>
    </w:p>
    <w:p w:rsidR="00963744" w:rsidRDefault="00963744" w:rsidP="00AE5885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Cs w:val="24"/>
        </w:rPr>
      </w:pPr>
    </w:p>
    <w:p w:rsidR="00963744" w:rsidRPr="00E26FE0" w:rsidRDefault="00963744" w:rsidP="00AE5885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Cs w:val="24"/>
        </w:rPr>
      </w:pPr>
      <w:r w:rsidRPr="00E26FE0">
        <w:rPr>
          <w:rFonts w:ascii="Times New Roman" w:eastAsia="Newton-Regular" w:hAnsi="Times New Roman"/>
          <w:b/>
          <w:bCs/>
          <w:iCs/>
          <w:szCs w:val="24"/>
        </w:rPr>
        <w:t xml:space="preserve">Имя числительное </w:t>
      </w:r>
    </w:p>
    <w:p w:rsidR="00963744" w:rsidRPr="00E26FE0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E26FE0">
        <w:rPr>
          <w:rFonts w:ascii="Times New Roman" w:eastAsia="Newton-Regular" w:hAnsi="Times New Roman"/>
          <w:szCs w:val="24"/>
        </w:rPr>
        <w:t>Имя числительное как часть речи. Простые и составные числительные. Мягкий знак на конце и в середине числительных.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Морфологический разбор имени числительного. Повторение.</w:t>
      </w:r>
    </w:p>
    <w:p w:rsidR="00963744" w:rsidRPr="00E26FE0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E26FE0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E26FE0">
        <w:rPr>
          <w:rFonts w:ascii="Times New Roman" w:eastAsia="Newton-Regular" w:hAnsi="Times New Roman"/>
          <w:iCs/>
          <w:szCs w:val="24"/>
        </w:rPr>
        <w:t>Стиль текста.</w:t>
      </w:r>
      <w:r w:rsidRPr="00E26FE0">
        <w:rPr>
          <w:rFonts w:ascii="Times New Roman" w:eastAsia="Newton-Regular" w:hAnsi="Times New Roman"/>
          <w:szCs w:val="24"/>
        </w:rPr>
        <w:t xml:space="preserve"> Выборочное изложение по произведениям художественной литературы. Составление текста объявления. Устное выступление на тему «Берегите природу». </w:t>
      </w:r>
    </w:p>
    <w:p w:rsidR="00963744" w:rsidRPr="00F17D42" w:rsidRDefault="00963744" w:rsidP="00F17D42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E26FE0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E26FE0">
        <w:rPr>
          <w:rFonts w:ascii="Times New Roman" w:eastAsia="Newton-Regular" w:hAnsi="Times New Roman"/>
          <w:szCs w:val="24"/>
        </w:rPr>
        <w:t>Контрольный диктант с грамматическим заданием. Контрольный т</w:t>
      </w:r>
      <w:r>
        <w:rPr>
          <w:rFonts w:ascii="Times New Roman" w:eastAsia="Newton-Regular" w:hAnsi="Times New Roman"/>
          <w:szCs w:val="24"/>
        </w:rPr>
        <w:t>ест по теме «Имя числительное».</w:t>
      </w:r>
    </w:p>
    <w:p w:rsidR="00963744" w:rsidRDefault="00963744" w:rsidP="00AE5885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Cs w:val="24"/>
        </w:rPr>
      </w:pPr>
    </w:p>
    <w:p w:rsidR="00963744" w:rsidRPr="00E26FE0" w:rsidRDefault="00963744" w:rsidP="00AE5885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Cs w:val="24"/>
        </w:rPr>
      </w:pPr>
      <w:r w:rsidRPr="00E26FE0">
        <w:rPr>
          <w:rFonts w:ascii="Times New Roman" w:eastAsia="Newton-Regular" w:hAnsi="Times New Roman"/>
          <w:b/>
          <w:bCs/>
          <w:iCs/>
          <w:szCs w:val="24"/>
        </w:rPr>
        <w:t xml:space="preserve">Местоимение </w:t>
      </w:r>
    </w:p>
    <w:p w:rsidR="00963744" w:rsidRPr="00E26FE0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E26FE0">
        <w:rPr>
          <w:rFonts w:ascii="Times New Roman" w:eastAsia="Newton-Regular" w:hAnsi="Times New Roman"/>
          <w:szCs w:val="24"/>
        </w:rPr>
        <w:t xml:space="preserve">Местоимение как часть речи. Личные местоимения. Возвратное местоимение </w:t>
      </w:r>
      <w:r w:rsidRPr="00E26FE0">
        <w:rPr>
          <w:rFonts w:ascii="Times New Roman" w:eastAsia="Newton-Regular" w:hAnsi="Times New Roman"/>
          <w:i/>
          <w:iCs/>
          <w:szCs w:val="24"/>
        </w:rPr>
        <w:t>себя</w:t>
      </w:r>
      <w:r w:rsidRPr="00E26FE0">
        <w:rPr>
          <w:rFonts w:ascii="Times New Roman" w:eastAsia="Newton-Regular" w:hAnsi="Times New Roman"/>
          <w:szCs w:val="24"/>
        </w:rPr>
        <w:t>. Вопросительные и относительные местоимения. Неопределенные местоимения. Отрицательные местоимения. Притяжательные местоимения. Рассуждение. Указательные местоимения. Определительные местоимения. Местоимения и другие части речи. Морфологический разбор местоимения. Повторение.</w:t>
      </w:r>
    </w:p>
    <w:p w:rsidR="00963744" w:rsidRPr="00E26FE0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E26FE0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E26FE0">
        <w:rPr>
          <w:rFonts w:ascii="Times New Roman" w:eastAsia="Newton-Regular" w:hAnsi="Times New Roman"/>
          <w:szCs w:val="24"/>
        </w:rPr>
        <w:t xml:space="preserve">Составление рассказа от первого лица. Анализ текста. Сочинение-рассуждение. </w:t>
      </w:r>
    </w:p>
    <w:p w:rsidR="00963744" w:rsidRPr="00E26FE0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E26FE0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E26FE0">
        <w:rPr>
          <w:rFonts w:ascii="Times New Roman" w:eastAsia="Newton-Regular" w:hAnsi="Times New Roman"/>
          <w:szCs w:val="24"/>
        </w:rPr>
        <w:t>Контрольный диктант с грамматическим заданием. Контрольный тест  по теме «Местоимение».</w:t>
      </w:r>
    </w:p>
    <w:p w:rsidR="00963744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b/>
          <w:bCs/>
          <w:iCs/>
          <w:sz w:val="28"/>
        </w:rPr>
      </w:pPr>
    </w:p>
    <w:p w:rsidR="00963744" w:rsidRPr="00E26FE0" w:rsidRDefault="00963744" w:rsidP="00AE5885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Cs w:val="24"/>
        </w:rPr>
      </w:pPr>
      <w:r w:rsidRPr="00E26FE0">
        <w:rPr>
          <w:rFonts w:ascii="Times New Roman" w:eastAsia="Newton-Regular" w:hAnsi="Times New Roman"/>
          <w:b/>
          <w:bCs/>
          <w:iCs/>
          <w:szCs w:val="24"/>
        </w:rPr>
        <w:t xml:space="preserve">Глагол </w:t>
      </w:r>
    </w:p>
    <w:p w:rsidR="00963744" w:rsidRPr="00E26FE0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E26FE0">
        <w:rPr>
          <w:rFonts w:ascii="Times New Roman" w:eastAsia="Newton-Regular" w:hAnsi="Times New Roman"/>
          <w:szCs w:val="24"/>
        </w:rPr>
        <w:t xml:space="preserve">Глагол как часть речи.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Морфологический разбор глагола. Рассказ на основе услышанного. Правописание гласных в суффиксах глагола. Повторение. </w:t>
      </w:r>
    </w:p>
    <w:p w:rsidR="00963744" w:rsidRPr="00E26FE0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E26FE0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E26FE0">
        <w:rPr>
          <w:rFonts w:ascii="Times New Roman" w:eastAsia="Newton-Regular" w:hAnsi="Times New Roman"/>
          <w:iCs/>
          <w:szCs w:val="24"/>
        </w:rPr>
        <w:t xml:space="preserve">Сочинение-рассказ. Изложение. Составление текста с глаголами условного наклонения. </w:t>
      </w:r>
      <w:r w:rsidRPr="00E26FE0">
        <w:rPr>
          <w:rFonts w:ascii="Times New Roman" w:eastAsia="Newton-Regular" w:hAnsi="Times New Roman"/>
          <w:szCs w:val="24"/>
        </w:rPr>
        <w:t>Рассказ по рисункам. Составление текста-рецепта.</w:t>
      </w:r>
    </w:p>
    <w:p w:rsidR="00963744" w:rsidRPr="00E26FE0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E26FE0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E26FE0">
        <w:rPr>
          <w:rFonts w:ascii="Times New Roman" w:eastAsia="Newton-Regular" w:hAnsi="Times New Roman"/>
          <w:szCs w:val="24"/>
        </w:rPr>
        <w:t>Контрольный диктант с грамматическим заданием. Контрольное изложение. Контрольный тест по теме «Глагол». Контрольный словарный диктант.</w:t>
      </w:r>
    </w:p>
    <w:p w:rsidR="00963744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b/>
          <w:bCs/>
          <w:sz w:val="28"/>
        </w:rPr>
      </w:pPr>
    </w:p>
    <w:p w:rsidR="00963744" w:rsidRPr="00E26FE0" w:rsidRDefault="00963744" w:rsidP="00AE5885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szCs w:val="24"/>
        </w:rPr>
      </w:pPr>
      <w:r w:rsidRPr="00E26FE0">
        <w:rPr>
          <w:rFonts w:ascii="Times New Roman" w:eastAsia="Newton-Regular" w:hAnsi="Times New Roman"/>
          <w:b/>
          <w:bCs/>
          <w:szCs w:val="24"/>
        </w:rPr>
        <w:t xml:space="preserve">Повторение и систематизация изученного в 5 и 6 классах </w:t>
      </w:r>
    </w:p>
    <w:p w:rsidR="00963744" w:rsidRPr="00E26FE0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E26FE0">
        <w:rPr>
          <w:rFonts w:ascii="Times New Roman" w:eastAsia="Newton-Regular" w:hAnsi="Times New Roman"/>
          <w:szCs w:val="24"/>
        </w:rPr>
        <w:t>Разделы науки о языке. Орфография. Пунктуация. Лексика и фразеология. Словообразование. Морфология. Синтаксис.</w:t>
      </w:r>
    </w:p>
    <w:p w:rsidR="00963744" w:rsidRPr="00E26FE0" w:rsidRDefault="00963744" w:rsidP="00AE5885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E26FE0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197BD3">
        <w:rPr>
          <w:rFonts w:ascii="Times New Roman" w:eastAsia="Newton-Regular" w:hAnsi="Times New Roman"/>
          <w:b/>
          <w:szCs w:val="24"/>
        </w:rPr>
        <w:t>Итоговый диктант</w:t>
      </w:r>
      <w:r>
        <w:rPr>
          <w:rFonts w:ascii="Times New Roman" w:eastAsia="Newton-Regular" w:hAnsi="Times New Roman"/>
          <w:szCs w:val="24"/>
        </w:rPr>
        <w:t xml:space="preserve"> и </w:t>
      </w:r>
      <w:r w:rsidRPr="00E26FE0">
        <w:rPr>
          <w:rFonts w:ascii="Times New Roman" w:eastAsia="Newton-Regular" w:hAnsi="Times New Roman"/>
          <w:szCs w:val="24"/>
        </w:rPr>
        <w:t>тест.</w:t>
      </w:r>
    </w:p>
    <w:p w:rsidR="00963744" w:rsidRDefault="00963744" w:rsidP="00AE5885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963744" w:rsidRDefault="00963744" w:rsidP="00AE5885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963744" w:rsidRPr="00F17D42" w:rsidRDefault="00963744" w:rsidP="00F17D42">
      <w:pPr>
        <w:jc w:val="both"/>
        <w:rPr>
          <w:rFonts w:ascii="Times New Roman" w:hAnsi="Times New Roman"/>
          <w:szCs w:val="24"/>
        </w:rPr>
      </w:pPr>
      <w:r w:rsidRPr="00F17D42">
        <w:rPr>
          <w:rFonts w:ascii="Times New Roman" w:hAnsi="Times New Roman"/>
          <w:b/>
          <w:bCs/>
          <w:iCs/>
          <w:caps/>
          <w:sz w:val="22"/>
          <w:szCs w:val="20"/>
        </w:rPr>
        <w:t>КУЛЬТуРОВЕДЧЕСКАЯ КОМПЕТЕНЦИЯ (</w:t>
      </w:r>
      <w:r w:rsidRPr="00F17D42">
        <w:rPr>
          <w:rFonts w:ascii="Times New Roman" w:hAnsi="Times New Roman"/>
          <w:szCs w:val="24"/>
        </w:rPr>
        <w:t>В течение всего года)</w:t>
      </w:r>
    </w:p>
    <w:p w:rsidR="00963744" w:rsidRPr="00F17D42" w:rsidRDefault="00963744" w:rsidP="00F17D42">
      <w:pPr>
        <w:rPr>
          <w:rFonts w:ascii="Times New Roman" w:hAnsi="Times New Roman"/>
          <w:b/>
          <w:bCs/>
          <w:iCs/>
          <w:caps/>
          <w:sz w:val="22"/>
          <w:szCs w:val="20"/>
        </w:rPr>
      </w:pPr>
    </w:p>
    <w:p w:rsidR="00963744" w:rsidRPr="00F17D42" w:rsidRDefault="00963744" w:rsidP="00F17D42">
      <w:pPr>
        <w:spacing w:after="120"/>
        <w:rPr>
          <w:rFonts w:ascii="Times New Roman" w:hAnsi="Times New Roman"/>
          <w:sz w:val="22"/>
          <w:szCs w:val="20"/>
        </w:rPr>
      </w:pPr>
      <w:r w:rsidRPr="00F17D42">
        <w:rPr>
          <w:rFonts w:ascii="Times New Roman" w:hAnsi="Times New Roman"/>
          <w:sz w:val="22"/>
          <w:szCs w:val="20"/>
        </w:rPr>
        <w:t xml:space="preserve">Отражение в языке культуры и истории народа.  Русский речевой этикет.  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 (толковых, этимологических и др.) </w:t>
      </w:r>
    </w:p>
    <w:p w:rsidR="00963744" w:rsidRDefault="00963744" w:rsidP="001D0B5E">
      <w:pPr>
        <w:jc w:val="both"/>
        <w:rPr>
          <w:rFonts w:ascii="Times New Roman" w:hAnsi="Times New Roman"/>
          <w:b/>
          <w:sz w:val="28"/>
        </w:rPr>
      </w:pPr>
    </w:p>
    <w:p w:rsidR="00963744" w:rsidRDefault="00963744" w:rsidP="00AE5885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963744" w:rsidRPr="00526FB7" w:rsidRDefault="00963744" w:rsidP="00526FB7">
      <w:pPr>
        <w:jc w:val="center"/>
        <w:rPr>
          <w:rFonts w:ascii="Times New Roman" w:hAnsi="Times New Roman"/>
          <w:b/>
          <w:szCs w:val="24"/>
          <w:lang w:eastAsia="en-US"/>
        </w:rPr>
      </w:pPr>
      <w:r w:rsidRPr="00526FB7">
        <w:rPr>
          <w:rFonts w:ascii="Times New Roman" w:hAnsi="Times New Roman"/>
          <w:b/>
          <w:szCs w:val="24"/>
          <w:lang w:eastAsia="en-US"/>
        </w:rPr>
        <w:t>Тематическое планирование</w:t>
      </w:r>
    </w:p>
    <w:p w:rsidR="00963744" w:rsidRPr="00526FB7" w:rsidRDefault="00963744" w:rsidP="00526FB7">
      <w:pPr>
        <w:jc w:val="both"/>
        <w:rPr>
          <w:rFonts w:ascii="Times New Roman" w:hAnsi="Times New Roman"/>
          <w:b/>
          <w:szCs w:val="24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2410"/>
        <w:gridCol w:w="567"/>
        <w:gridCol w:w="2268"/>
        <w:gridCol w:w="3118"/>
        <w:gridCol w:w="567"/>
        <w:gridCol w:w="567"/>
      </w:tblGrid>
      <w:tr w:rsidR="00963744" w:rsidRPr="00526FB7" w:rsidTr="006E076C">
        <w:trPr>
          <w:trHeight w:val="222"/>
        </w:trPr>
        <w:tc>
          <w:tcPr>
            <w:tcW w:w="392" w:type="dxa"/>
            <w:vMerge w:val="restart"/>
          </w:tcPr>
          <w:p w:rsidR="00963744" w:rsidRPr="006E076C" w:rsidRDefault="00963744" w:rsidP="006E07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076C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</w:tcPr>
          <w:p w:rsidR="00963744" w:rsidRPr="006E076C" w:rsidRDefault="00963744" w:rsidP="006E07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3744" w:rsidRPr="006E076C" w:rsidRDefault="00963744" w:rsidP="006E07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076C">
              <w:rPr>
                <w:rFonts w:ascii="Times New Roman" w:hAnsi="Times New Roman"/>
                <w:b/>
                <w:sz w:val="20"/>
                <w:szCs w:val="20"/>
              </w:rPr>
              <w:t>Наименование  разделов и тем</w:t>
            </w:r>
          </w:p>
        </w:tc>
        <w:tc>
          <w:tcPr>
            <w:tcW w:w="567" w:type="dxa"/>
            <w:vMerge w:val="restart"/>
          </w:tcPr>
          <w:p w:rsidR="00963744" w:rsidRPr="006E076C" w:rsidRDefault="00963744" w:rsidP="006E07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3744" w:rsidRPr="006E076C" w:rsidRDefault="00963744" w:rsidP="006E076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076C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  <w:p w:rsidR="00963744" w:rsidRPr="006E076C" w:rsidRDefault="00963744" w:rsidP="006E07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076C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2268" w:type="dxa"/>
            <w:vMerge w:val="restart"/>
          </w:tcPr>
          <w:p w:rsidR="00963744" w:rsidRPr="006E076C" w:rsidRDefault="00963744" w:rsidP="006E07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076C">
              <w:rPr>
                <w:rFonts w:ascii="Times New Roman" w:hAnsi="Times New Roman"/>
                <w:b/>
                <w:sz w:val="20"/>
                <w:szCs w:val="20"/>
              </w:rPr>
              <w:t>Основное содержание по темам</w:t>
            </w:r>
          </w:p>
        </w:tc>
        <w:tc>
          <w:tcPr>
            <w:tcW w:w="3118" w:type="dxa"/>
            <w:vMerge w:val="restart"/>
          </w:tcPr>
          <w:p w:rsidR="00963744" w:rsidRPr="006E076C" w:rsidRDefault="00963744" w:rsidP="006E07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076C">
              <w:rPr>
                <w:rFonts w:ascii="Times New Roman" w:hAnsi="Times New Roman"/>
                <w:b/>
                <w:sz w:val="20"/>
                <w:szCs w:val="20"/>
              </w:rPr>
              <w:t>Характеристика основных видов деятельности учащихся</w:t>
            </w:r>
          </w:p>
        </w:tc>
        <w:tc>
          <w:tcPr>
            <w:tcW w:w="1134" w:type="dxa"/>
            <w:gridSpan w:val="2"/>
          </w:tcPr>
          <w:p w:rsidR="00963744" w:rsidRPr="006E076C" w:rsidRDefault="00963744" w:rsidP="006E07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076C">
              <w:rPr>
                <w:rFonts w:ascii="Times New Roman" w:hAnsi="Times New Roman"/>
                <w:b/>
                <w:sz w:val="20"/>
                <w:szCs w:val="20"/>
              </w:rPr>
              <w:t>В том числе на:</w:t>
            </w:r>
          </w:p>
        </w:tc>
      </w:tr>
      <w:tr w:rsidR="00963744" w:rsidRPr="00526FB7" w:rsidTr="006E076C">
        <w:trPr>
          <w:trHeight w:val="1052"/>
        </w:trPr>
        <w:tc>
          <w:tcPr>
            <w:tcW w:w="392" w:type="dxa"/>
            <w:vMerge/>
          </w:tcPr>
          <w:p w:rsidR="00963744" w:rsidRPr="006E076C" w:rsidRDefault="00963744" w:rsidP="006E07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63744" w:rsidRPr="006E076C" w:rsidRDefault="00963744" w:rsidP="006E07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63744" w:rsidRPr="006E076C" w:rsidRDefault="00963744" w:rsidP="006E07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3744" w:rsidRPr="006E076C" w:rsidRDefault="00963744" w:rsidP="006E07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963744" w:rsidRPr="006E076C" w:rsidRDefault="00963744" w:rsidP="006E07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076C">
              <w:rPr>
                <w:rFonts w:ascii="Times New Roman" w:hAnsi="Times New Roman"/>
                <w:b/>
                <w:sz w:val="20"/>
                <w:szCs w:val="20"/>
              </w:rPr>
              <w:t>К/Р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076C">
              <w:rPr>
                <w:rFonts w:ascii="Times New Roman" w:hAnsi="Times New Roman"/>
                <w:b/>
                <w:sz w:val="20"/>
                <w:szCs w:val="20"/>
              </w:rPr>
              <w:t>Р/Р</w:t>
            </w:r>
          </w:p>
        </w:tc>
      </w:tr>
      <w:tr w:rsidR="00963744" w:rsidRPr="00526FB7" w:rsidTr="006E076C">
        <w:trPr>
          <w:trHeight w:val="199"/>
        </w:trPr>
        <w:tc>
          <w:tcPr>
            <w:tcW w:w="392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6E076C">
              <w:rPr>
                <w:rFonts w:ascii="Times New Roman" w:hAnsi="Times New Roman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Язык. Речь.  Общение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3ч</w:t>
            </w:r>
          </w:p>
        </w:tc>
        <w:tc>
          <w:tcPr>
            <w:tcW w:w="2268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Роль языка в жизни человека и общества.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Наука о русском языке и ее основные разделы.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963744" w:rsidRPr="00526FB7" w:rsidTr="006E076C">
        <w:trPr>
          <w:trHeight w:val="205"/>
        </w:trPr>
        <w:tc>
          <w:tcPr>
            <w:tcW w:w="392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410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Повторение изученного в 5 классе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12ч</w:t>
            </w:r>
          </w:p>
        </w:tc>
        <w:tc>
          <w:tcPr>
            <w:tcW w:w="2268" w:type="dxa"/>
          </w:tcPr>
          <w:p w:rsidR="00963744" w:rsidRPr="006E076C" w:rsidRDefault="00963744" w:rsidP="006E076C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-Формирование у учащихся деятельностных способностей и способностей к структурированию и систематизации изучаемого предметного содержания: анализ текста, фронтальная беседа проектирование выполнения Д/З, комментирование выставленных оценок.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 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963744" w:rsidRPr="00526FB7" w:rsidTr="006E076C">
        <w:trPr>
          <w:trHeight w:val="205"/>
        </w:trPr>
        <w:tc>
          <w:tcPr>
            <w:tcW w:w="392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410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Текст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7ч</w:t>
            </w:r>
          </w:p>
        </w:tc>
        <w:tc>
          <w:tcPr>
            <w:tcW w:w="2268" w:type="dxa"/>
          </w:tcPr>
          <w:p w:rsidR="00963744" w:rsidRPr="006E076C" w:rsidRDefault="00963744" w:rsidP="006E076C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>Текст, его особенности. Тема и основная мысль текста. Заглавие текста. Начальные и конечные предложения текста. Ключевые слова. Основные признаки текста. Текст и стили речи. Официально-деловой стиль.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работа в парах, фронтальная беседа проектирование выполнения Д/З, комментирование выставленных оценок.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-Формирование у учащихся деятельностных способностей и способностей к структурированию и систематизации изучаемого предметного содержания: анализ текста, фронтальная беседа проектирование выполнения Д/З, комментирование выставленных оценок.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963744" w:rsidRPr="00526FB7" w:rsidTr="006E076C">
        <w:trPr>
          <w:trHeight w:val="145"/>
        </w:trPr>
        <w:tc>
          <w:tcPr>
            <w:tcW w:w="392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410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E076C">
              <w:rPr>
                <w:rFonts w:ascii="Times New Roman" w:hAnsi="Times New Roman"/>
                <w:color w:val="000000"/>
                <w:szCs w:val="24"/>
              </w:rPr>
              <w:t>Лексика. Культура речи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17ч</w:t>
            </w:r>
          </w:p>
        </w:tc>
        <w:tc>
          <w:tcPr>
            <w:tcW w:w="2268" w:type="dxa"/>
          </w:tcPr>
          <w:p w:rsidR="00963744" w:rsidRPr="006E076C" w:rsidRDefault="00963744" w:rsidP="00526FB7">
            <w:pPr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>Слово и его лексическое значение. Собирание материалов к сочинению. Общеупотребительные слова. Профессионализмы. Диалектизмы. Исконно русские и заимствованные слова. Неологизмы. Устаревшие слова. Словари.</w:t>
            </w:r>
          </w:p>
        </w:tc>
        <w:tc>
          <w:tcPr>
            <w:tcW w:w="3118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творческая работа в парах, анализ текста, фронтальная беседа проектирование выполнения Д/З, комментирование выставленных оценок.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-Формирование у учащихся умений к осуществлению контрольной функции; контроль и самоконтроль изученных понятий: написание сочинения.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963744" w:rsidRPr="00526FB7" w:rsidTr="006E076C">
        <w:trPr>
          <w:trHeight w:val="145"/>
        </w:trPr>
        <w:tc>
          <w:tcPr>
            <w:tcW w:w="392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410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E076C">
              <w:rPr>
                <w:rFonts w:ascii="Times New Roman" w:hAnsi="Times New Roman"/>
                <w:color w:val="000000"/>
                <w:szCs w:val="24"/>
              </w:rPr>
              <w:t>Фразеология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4ч</w:t>
            </w:r>
          </w:p>
        </w:tc>
        <w:tc>
          <w:tcPr>
            <w:tcW w:w="2268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>Фразеологизмы. Источники фразеологизмов.</w:t>
            </w:r>
          </w:p>
        </w:tc>
        <w:tc>
          <w:tcPr>
            <w:tcW w:w="3118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 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Д/З, комментирование выставленных оценок.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 Формирование у учащихся умений к осуществлению контрольной функции; контроль и самоконтроль изученных понятий: работа в парах по алгоритму, работа по алгоритму- написание подробного изложения.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963744" w:rsidRPr="00526FB7" w:rsidTr="006E076C">
        <w:trPr>
          <w:trHeight w:val="145"/>
        </w:trPr>
        <w:tc>
          <w:tcPr>
            <w:tcW w:w="392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410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E076C">
              <w:rPr>
                <w:rFonts w:ascii="Times New Roman" w:hAnsi="Times New Roman"/>
                <w:color w:val="000000"/>
                <w:szCs w:val="24"/>
              </w:rPr>
              <w:t>Словообразование. Орфография. Культура речи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28ч</w:t>
            </w:r>
          </w:p>
        </w:tc>
        <w:tc>
          <w:tcPr>
            <w:tcW w:w="2268" w:type="dxa"/>
          </w:tcPr>
          <w:p w:rsidR="00963744" w:rsidRPr="006E076C" w:rsidRDefault="00963744" w:rsidP="006E076C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Морфемика и словообразование. Описание помещения. Основные способы образования слов в русском языке. Этимология слов. Систематизация материалов к сочинению. Сложный план. </w:t>
            </w:r>
          </w:p>
          <w:p w:rsidR="00963744" w:rsidRPr="006E076C" w:rsidRDefault="00963744" w:rsidP="00EA07FE">
            <w:pPr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Правописание чередующихся гласных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а 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и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о 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в корнях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-кас- 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–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-кос-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,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-гар- 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–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-гор-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>,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 -зар- 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–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-зор-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. Правописание букв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ы 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и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и 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после приставок на согласные. Гласные в приставках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пре- 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и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при-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. Соединительныегласные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о 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и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е 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>в сложных словах. Сложносокращённые слова. Морфемный и словообразовательный разбор слова.</w:t>
            </w:r>
          </w:p>
        </w:tc>
        <w:tc>
          <w:tcPr>
            <w:tcW w:w="3118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 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Д/З, комментирование выставленных оценок.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 Формирование у учащихся умений к осуществлению контрольной функции; контроль и самоконтроль изученных понятий: работа в парах по алгоритму, работа по алгоритму- написание сочинения-рассуждения.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963744" w:rsidRPr="00526FB7" w:rsidTr="006E076C">
        <w:trPr>
          <w:trHeight w:val="145"/>
        </w:trPr>
        <w:tc>
          <w:tcPr>
            <w:tcW w:w="392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410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076C">
              <w:rPr>
                <w:rFonts w:ascii="Times New Roman" w:hAnsi="Times New Roman"/>
                <w:color w:val="000000"/>
                <w:szCs w:val="24"/>
              </w:rPr>
              <w:t>Морфология.</w:t>
            </w:r>
            <w:r w:rsidRPr="006E07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Орфография. Культура речи 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076C">
              <w:rPr>
                <w:rFonts w:ascii="Times New Roman" w:hAnsi="Times New Roman"/>
                <w:color w:val="000000"/>
                <w:sz w:val="22"/>
                <w:szCs w:val="22"/>
              </w:rPr>
              <w:t>(часть 1).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E076C">
              <w:rPr>
                <w:rFonts w:ascii="Times New Roman" w:hAnsi="Times New Roman"/>
                <w:color w:val="000000"/>
                <w:szCs w:val="24"/>
              </w:rPr>
              <w:t>Имя существительное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27ч</w:t>
            </w:r>
          </w:p>
        </w:tc>
        <w:tc>
          <w:tcPr>
            <w:tcW w:w="2268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Имя существительное как часть речи. Разносклоняемые имена существительные. Буква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е 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в суффиксе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-ен- 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существительных на </w:t>
            </w:r>
            <w:r w:rsidRPr="006E076C">
              <w:rPr>
                <w:rFonts w:ascii="Times New Roman" w:eastAsia="Newton-Regular" w:hAnsi="Times New Roman"/>
                <w:b/>
                <w:bCs/>
                <w:sz w:val="20"/>
                <w:szCs w:val="20"/>
              </w:rPr>
              <w:t>-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мя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. Несклоняемые имена существительные. Род несклоняемых имен существительных. Имена существительные общего рода. Морфологический разбор имени существительного.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Не 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с существительными. Буквы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ч 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и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щ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 в суффиксе существительных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-чик 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>(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-щик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). Правописание гласных в суффиксах  </w:t>
            </w:r>
            <w:r w:rsidRPr="006E076C">
              <w:rPr>
                <w:rFonts w:ascii="Times New Roman" w:eastAsia="Newton-Regular" w:hAnsi="Times New Roman"/>
                <w:i/>
                <w:sz w:val="20"/>
                <w:szCs w:val="20"/>
              </w:rPr>
              <w:t>-ек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 и –</w:t>
            </w:r>
            <w:r w:rsidRPr="006E076C">
              <w:rPr>
                <w:rFonts w:ascii="Times New Roman" w:eastAsia="Newton-Regular" w:hAnsi="Times New Roman"/>
                <w:i/>
                <w:sz w:val="20"/>
                <w:szCs w:val="20"/>
              </w:rPr>
              <w:t>ик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.Гласные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о 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и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е 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>после шипящих в суффиксах существительных.</w:t>
            </w:r>
          </w:p>
        </w:tc>
        <w:tc>
          <w:tcPr>
            <w:tcW w:w="3118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 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Д/З, комментирование выставленных оценок.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963744" w:rsidRPr="00526FB7" w:rsidTr="006E076C">
        <w:trPr>
          <w:trHeight w:val="145"/>
        </w:trPr>
        <w:tc>
          <w:tcPr>
            <w:tcW w:w="392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410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076C">
              <w:rPr>
                <w:rFonts w:ascii="Times New Roman" w:hAnsi="Times New Roman"/>
                <w:color w:val="000000"/>
                <w:szCs w:val="24"/>
              </w:rPr>
              <w:t xml:space="preserve">Морфология. </w:t>
            </w:r>
            <w:r w:rsidRPr="006E07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Орфография. Культура речи 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076C">
              <w:rPr>
                <w:rFonts w:ascii="Times New Roman" w:hAnsi="Times New Roman"/>
                <w:color w:val="000000"/>
                <w:sz w:val="22"/>
                <w:szCs w:val="22"/>
              </w:rPr>
              <w:t>(часть 2).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E076C">
              <w:rPr>
                <w:rFonts w:ascii="Times New Roman" w:hAnsi="Times New Roman"/>
                <w:color w:val="000000"/>
                <w:szCs w:val="24"/>
              </w:rPr>
              <w:t>Имя прилагательное.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28ч</w:t>
            </w:r>
          </w:p>
        </w:tc>
        <w:tc>
          <w:tcPr>
            <w:tcW w:w="2268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Не 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с прилагательными. Буквы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о 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и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е 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после шипящих и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ц 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в суффиксах прилагательных. Одна и две буквы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н 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в суффиксах прилагательных. Различение на письме суффиксов прилагательных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-к- 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–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-ск-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>. Дефисное и слитное написание сложных прилагательных.</w:t>
            </w:r>
          </w:p>
        </w:tc>
        <w:tc>
          <w:tcPr>
            <w:tcW w:w="3118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Д/З, комментирование выставленных оценок.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963744" w:rsidRPr="00526FB7" w:rsidTr="006E076C">
        <w:trPr>
          <w:trHeight w:val="145"/>
        </w:trPr>
        <w:tc>
          <w:tcPr>
            <w:tcW w:w="392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410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E076C">
              <w:rPr>
                <w:rFonts w:ascii="Times New Roman" w:hAnsi="Times New Roman"/>
                <w:color w:val="000000"/>
                <w:szCs w:val="24"/>
              </w:rPr>
              <w:t>Имя числительное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17ч</w:t>
            </w:r>
          </w:p>
        </w:tc>
        <w:tc>
          <w:tcPr>
            <w:tcW w:w="2268" w:type="dxa"/>
          </w:tcPr>
          <w:p w:rsidR="00963744" w:rsidRPr="006E076C" w:rsidRDefault="00963744" w:rsidP="00526FB7">
            <w:pPr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>Имя числительное как часть речи. Простые и составные числительные. Мягкий знак на конце и в середине числительных.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Морфологический разбор имени числительного.</w:t>
            </w:r>
          </w:p>
        </w:tc>
        <w:tc>
          <w:tcPr>
            <w:tcW w:w="3118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Д/З, комментирование выставленных оценок.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963744" w:rsidRPr="00526FB7" w:rsidTr="006E076C">
        <w:trPr>
          <w:trHeight w:val="145"/>
        </w:trPr>
        <w:tc>
          <w:tcPr>
            <w:tcW w:w="392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410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E076C">
              <w:rPr>
                <w:rFonts w:ascii="Times New Roman" w:hAnsi="Times New Roman"/>
                <w:color w:val="000000"/>
                <w:szCs w:val="24"/>
              </w:rPr>
              <w:t>Местоимение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22ч</w:t>
            </w:r>
          </w:p>
        </w:tc>
        <w:tc>
          <w:tcPr>
            <w:tcW w:w="2268" w:type="dxa"/>
          </w:tcPr>
          <w:p w:rsidR="00963744" w:rsidRPr="006E076C" w:rsidRDefault="00963744" w:rsidP="00526FB7">
            <w:pPr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 xml:space="preserve">Местоимение как часть речи. Личные местоимения. Возвратное местоимение </w:t>
            </w:r>
            <w:r w:rsidRPr="006E076C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себя</w:t>
            </w: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>. Вопросительные и относительные местоимения. Неопределенные местоимения. Отрицательные местоимения. Притяжательные местоимения. Рассуждение. Указательные местоимения. Определительные местоимения. Местоимения и другие части речи. Морфологический разбор местоимения.</w:t>
            </w:r>
          </w:p>
        </w:tc>
        <w:tc>
          <w:tcPr>
            <w:tcW w:w="3118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Д/З, комментирование выставленных оценок.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963744" w:rsidRPr="00526FB7" w:rsidTr="006E076C">
        <w:trPr>
          <w:trHeight w:val="145"/>
        </w:trPr>
        <w:tc>
          <w:tcPr>
            <w:tcW w:w="392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410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E076C">
              <w:rPr>
                <w:rFonts w:ascii="Times New Roman" w:hAnsi="Times New Roman"/>
                <w:color w:val="000000"/>
                <w:szCs w:val="24"/>
              </w:rPr>
              <w:t>Глагол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27ч</w:t>
            </w:r>
          </w:p>
        </w:tc>
        <w:tc>
          <w:tcPr>
            <w:tcW w:w="2268" w:type="dxa"/>
          </w:tcPr>
          <w:p w:rsidR="00963744" w:rsidRPr="006E076C" w:rsidRDefault="00963744" w:rsidP="00526FB7">
            <w:pPr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>Глагол как часть речи.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Морфологический разбор глагола. Рассказ на основе услышанного. Правописание гласных в суффиксах глагола.</w:t>
            </w:r>
          </w:p>
        </w:tc>
        <w:tc>
          <w:tcPr>
            <w:tcW w:w="3118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Д/З, комментирование выставленных оценок.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963744" w:rsidRPr="00526FB7" w:rsidTr="006E076C">
        <w:trPr>
          <w:trHeight w:val="145"/>
        </w:trPr>
        <w:tc>
          <w:tcPr>
            <w:tcW w:w="392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410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E076C">
              <w:rPr>
                <w:rFonts w:ascii="Times New Roman" w:hAnsi="Times New Roman"/>
                <w:color w:val="000000"/>
                <w:szCs w:val="24"/>
              </w:rPr>
              <w:t>Повторение и систематизация изученного в 5 и 6  классах. Культура речи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12ч</w:t>
            </w:r>
          </w:p>
        </w:tc>
        <w:tc>
          <w:tcPr>
            <w:tcW w:w="2268" w:type="dxa"/>
          </w:tcPr>
          <w:p w:rsidR="00963744" w:rsidRPr="006E076C" w:rsidRDefault="00963744" w:rsidP="006E076C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>Разделы науки о языке. Орфография. Пунктуация. Лексика и фразеология. Словообразование. Морфология. Синтаксис.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eastAsia="Newton-Regular" w:hAnsi="Times New Roman"/>
                <w:sz w:val="20"/>
                <w:szCs w:val="20"/>
              </w:rPr>
              <w:t>Итоговый диктант</w:t>
            </w:r>
          </w:p>
        </w:tc>
        <w:tc>
          <w:tcPr>
            <w:tcW w:w="3118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анализ ошибок, допущенных в К/Р;  проектирование выполнения  Д/З, проектирование выполнение индивидуального маршрута восполнения проблемных зон учебной деятельности.</w:t>
            </w:r>
          </w:p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76C">
              <w:rPr>
                <w:rFonts w:ascii="Times New Roman" w:hAnsi="Times New Roman"/>
                <w:sz w:val="20"/>
                <w:szCs w:val="20"/>
              </w:rPr>
              <w:t>-Формирование у учащихся умений к осуществлению контрольной функции; контроль и самоконтроль изученных понятий: написание итогового контрольного диктанта, теста.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963744" w:rsidRPr="006E076C" w:rsidRDefault="00963744" w:rsidP="006E076C">
            <w:pPr>
              <w:jc w:val="both"/>
              <w:rPr>
                <w:rFonts w:ascii="Times New Roman" w:hAnsi="Times New Roman"/>
                <w:szCs w:val="24"/>
              </w:rPr>
            </w:pPr>
            <w:r w:rsidRPr="006E076C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963744" w:rsidRPr="00526FB7" w:rsidTr="006E076C">
        <w:trPr>
          <w:trHeight w:val="78"/>
        </w:trPr>
        <w:tc>
          <w:tcPr>
            <w:tcW w:w="392" w:type="dxa"/>
          </w:tcPr>
          <w:p w:rsidR="00963744" w:rsidRPr="006E076C" w:rsidRDefault="00963744" w:rsidP="00526FB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963744" w:rsidRPr="006E076C" w:rsidRDefault="00963744" w:rsidP="00526FB7">
            <w:pPr>
              <w:rPr>
                <w:rFonts w:ascii="Times New Roman" w:hAnsi="Times New Roman"/>
                <w:b/>
                <w:szCs w:val="24"/>
              </w:rPr>
            </w:pPr>
            <w:r w:rsidRPr="006E076C"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567" w:type="dxa"/>
          </w:tcPr>
          <w:p w:rsidR="00963744" w:rsidRPr="006E076C" w:rsidRDefault="00963744" w:rsidP="00526FB7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6E076C">
              <w:rPr>
                <w:rFonts w:ascii="Times New Roman" w:hAnsi="Times New Roman"/>
                <w:b/>
                <w:color w:val="FF0000"/>
                <w:szCs w:val="24"/>
              </w:rPr>
              <w:t xml:space="preserve">204 </w:t>
            </w:r>
          </w:p>
        </w:tc>
        <w:tc>
          <w:tcPr>
            <w:tcW w:w="2268" w:type="dxa"/>
          </w:tcPr>
          <w:p w:rsidR="00963744" w:rsidRPr="006E076C" w:rsidRDefault="00963744" w:rsidP="00526FB7">
            <w:pPr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963744" w:rsidRPr="006E076C" w:rsidRDefault="00963744" w:rsidP="00526FB7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963744" w:rsidRPr="006E076C" w:rsidRDefault="00963744" w:rsidP="00526FB7">
            <w:pPr>
              <w:rPr>
                <w:rFonts w:ascii="Times New Roman" w:hAnsi="Times New Roman"/>
                <w:b/>
                <w:szCs w:val="24"/>
                <w:lang w:val="en-US"/>
              </w:rPr>
            </w:pPr>
            <w:r w:rsidRPr="006E076C">
              <w:rPr>
                <w:rFonts w:ascii="Times New Roman" w:hAnsi="Times New Roman"/>
                <w:b/>
                <w:szCs w:val="24"/>
                <w:lang w:val="en-US"/>
              </w:rPr>
              <w:t>21</w:t>
            </w:r>
          </w:p>
        </w:tc>
        <w:tc>
          <w:tcPr>
            <w:tcW w:w="567" w:type="dxa"/>
          </w:tcPr>
          <w:p w:rsidR="00963744" w:rsidRPr="006E076C" w:rsidRDefault="00963744" w:rsidP="00526FB7">
            <w:pPr>
              <w:rPr>
                <w:rFonts w:ascii="Times New Roman" w:hAnsi="Times New Roman"/>
                <w:b/>
                <w:szCs w:val="24"/>
              </w:rPr>
            </w:pPr>
            <w:r w:rsidRPr="006E076C">
              <w:rPr>
                <w:rFonts w:ascii="Times New Roman" w:hAnsi="Times New Roman"/>
                <w:b/>
                <w:szCs w:val="24"/>
              </w:rPr>
              <w:t>43</w:t>
            </w:r>
          </w:p>
        </w:tc>
      </w:tr>
    </w:tbl>
    <w:p w:rsidR="00963744" w:rsidRPr="00526FB7" w:rsidRDefault="00963744" w:rsidP="00526FB7">
      <w:pPr>
        <w:jc w:val="both"/>
        <w:rPr>
          <w:rFonts w:ascii="Times New Roman" w:hAnsi="Times New Roman"/>
          <w:b/>
          <w:szCs w:val="24"/>
        </w:rPr>
      </w:pPr>
    </w:p>
    <w:p w:rsidR="00963744" w:rsidRDefault="00963744" w:rsidP="00841163">
      <w:pPr>
        <w:rPr>
          <w:rFonts w:ascii="Times New Roman" w:hAnsi="Times New Roman"/>
          <w:b/>
          <w:szCs w:val="24"/>
        </w:rPr>
      </w:pPr>
    </w:p>
    <w:p w:rsidR="00963744" w:rsidRDefault="00963744" w:rsidP="00841163">
      <w:pPr>
        <w:rPr>
          <w:rFonts w:ascii="Times New Roman" w:hAnsi="Times New Roman"/>
          <w:b/>
          <w:szCs w:val="24"/>
        </w:rPr>
      </w:pPr>
    </w:p>
    <w:p w:rsidR="00963744" w:rsidRDefault="00963744" w:rsidP="00841163">
      <w:pPr>
        <w:rPr>
          <w:rFonts w:ascii="Times New Roman" w:hAnsi="Times New Roman"/>
          <w:b/>
          <w:szCs w:val="24"/>
        </w:rPr>
      </w:pPr>
    </w:p>
    <w:p w:rsidR="00963744" w:rsidRDefault="00963744" w:rsidP="00841163">
      <w:pPr>
        <w:rPr>
          <w:rFonts w:ascii="Times New Roman" w:hAnsi="Times New Roman"/>
          <w:b/>
          <w:szCs w:val="24"/>
        </w:rPr>
      </w:pPr>
      <w:r w:rsidRPr="00526FB7">
        <w:rPr>
          <w:rFonts w:ascii="Times New Roman" w:hAnsi="Times New Roman"/>
          <w:b/>
          <w:szCs w:val="24"/>
        </w:rPr>
        <w:t>УЧЕБНО-МЕТОДИЧЕСКОЕ, МАТЕРИАЛЬНО-ТЕХНИЧЕСКОЕ И ИНФОРМАЦИОННОЕ ОБЕСПЕЧЕНИЕ ОБРАЗОВАТЕЛЬНОГО ПРОЦЕССА</w:t>
      </w:r>
    </w:p>
    <w:p w:rsidR="00963744" w:rsidRPr="00526FB7" w:rsidRDefault="00963744" w:rsidP="00841163">
      <w:pPr>
        <w:rPr>
          <w:rFonts w:ascii="Times New Roman" w:hAnsi="Times New Roman"/>
          <w:b/>
          <w:szCs w:val="24"/>
        </w:rPr>
      </w:pPr>
    </w:p>
    <w:tbl>
      <w:tblPr>
        <w:tblpPr w:leftFromText="180" w:rightFromText="180" w:vertAnchor="text" w:horzAnchor="margin" w:tblpY="7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8"/>
        <w:gridCol w:w="10125"/>
      </w:tblGrid>
      <w:tr w:rsidR="00963744" w:rsidRPr="00F003AA" w:rsidTr="00F90E7E">
        <w:trPr>
          <w:trHeight w:val="274"/>
        </w:trPr>
        <w:tc>
          <w:tcPr>
            <w:tcW w:w="898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003AA">
              <w:rPr>
                <w:rFonts w:ascii="Times New Roman" w:hAnsi="Times New Roman"/>
                <w:b/>
                <w:szCs w:val="24"/>
              </w:rPr>
              <w:t>№п/п</w:t>
            </w:r>
          </w:p>
        </w:tc>
        <w:tc>
          <w:tcPr>
            <w:tcW w:w="10125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003AA">
              <w:rPr>
                <w:rFonts w:ascii="Times New Roman" w:hAnsi="Times New Roman"/>
                <w:b/>
                <w:szCs w:val="24"/>
              </w:rPr>
              <w:t>Наименование</w:t>
            </w:r>
          </w:p>
        </w:tc>
      </w:tr>
      <w:tr w:rsidR="00963744" w:rsidRPr="00F003AA" w:rsidTr="00F90E7E">
        <w:trPr>
          <w:trHeight w:val="274"/>
        </w:trPr>
        <w:tc>
          <w:tcPr>
            <w:tcW w:w="11023" w:type="dxa"/>
            <w:gridSpan w:val="2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003AA">
              <w:rPr>
                <w:rFonts w:ascii="Times New Roman" w:hAnsi="Times New Roman"/>
                <w:b/>
                <w:szCs w:val="24"/>
              </w:rPr>
              <w:t>Программы</w:t>
            </w:r>
          </w:p>
        </w:tc>
      </w:tr>
      <w:tr w:rsidR="00963744" w:rsidRPr="00F003AA" w:rsidTr="00F90E7E">
        <w:trPr>
          <w:trHeight w:val="838"/>
        </w:trPr>
        <w:tc>
          <w:tcPr>
            <w:tcW w:w="898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0125" w:type="dxa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(ФГОС) Русский язык. Рабочие программы. Предметная линия учебников Т. А. Ладыженской, М. Т. Баранова, Л. А. Тростенцовой и др. 5 – 9 классы: пособие для учителей общеобразоват. учреждений/ М. Т. Баранов, Т. А. Ладыженская, Н. М. Шанский и др. – М.: Просвеще</w:t>
            </w:r>
            <w:r>
              <w:rPr>
                <w:rFonts w:ascii="Times New Roman" w:hAnsi="Times New Roman"/>
                <w:szCs w:val="24"/>
              </w:rPr>
              <w:t>ние, 2011</w:t>
            </w:r>
          </w:p>
        </w:tc>
      </w:tr>
      <w:tr w:rsidR="00963744" w:rsidRPr="00F003AA" w:rsidTr="00F90E7E">
        <w:trPr>
          <w:trHeight w:val="552"/>
        </w:trPr>
        <w:tc>
          <w:tcPr>
            <w:tcW w:w="898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0125" w:type="dxa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 xml:space="preserve">(ФГОС) </w:t>
            </w:r>
            <w:r>
              <w:rPr>
                <w:rFonts w:ascii="Times New Roman" w:hAnsi="Times New Roman"/>
                <w:szCs w:val="24"/>
              </w:rPr>
              <w:t>Рабочая программа «Русский язык» к УМК Т. А. Ладыженской и др. 6 класс. Москва, «ВАКО», 2013 г.</w:t>
            </w:r>
          </w:p>
        </w:tc>
      </w:tr>
      <w:tr w:rsidR="00963744" w:rsidRPr="00F003AA" w:rsidTr="00F90E7E">
        <w:trPr>
          <w:trHeight w:val="274"/>
        </w:trPr>
        <w:tc>
          <w:tcPr>
            <w:tcW w:w="11023" w:type="dxa"/>
            <w:gridSpan w:val="2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003AA">
              <w:rPr>
                <w:rFonts w:ascii="Times New Roman" w:hAnsi="Times New Roman"/>
                <w:b/>
                <w:szCs w:val="24"/>
              </w:rPr>
              <w:t>Учебники</w:t>
            </w:r>
          </w:p>
        </w:tc>
      </w:tr>
      <w:tr w:rsidR="00963744" w:rsidRPr="00F003AA" w:rsidTr="00F90E7E">
        <w:trPr>
          <w:trHeight w:val="836"/>
        </w:trPr>
        <w:tc>
          <w:tcPr>
            <w:tcW w:w="898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0125" w:type="dxa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(ФГОС)  Русский язык. 6 класс. Учеб. для  общеобразоват. учреждений.  В 2 ч./ (Т. А. Ладыженская, М. Т. Баранов, Л. А. Тростенцова и др.; науч. ред. Н. М. Шанский). – М.: Просвещение, 201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F003AA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63744" w:rsidRPr="00F003AA" w:rsidTr="00F90E7E">
        <w:trPr>
          <w:trHeight w:val="274"/>
        </w:trPr>
        <w:tc>
          <w:tcPr>
            <w:tcW w:w="11023" w:type="dxa"/>
            <w:gridSpan w:val="2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003AA">
              <w:rPr>
                <w:rFonts w:ascii="Times New Roman" w:hAnsi="Times New Roman"/>
                <w:b/>
                <w:szCs w:val="24"/>
              </w:rPr>
              <w:t>Методические пособия</w:t>
            </w:r>
          </w:p>
        </w:tc>
      </w:tr>
      <w:tr w:rsidR="00963744" w:rsidRPr="00F003AA" w:rsidTr="00F90E7E">
        <w:trPr>
          <w:trHeight w:val="562"/>
        </w:trPr>
        <w:tc>
          <w:tcPr>
            <w:tcW w:w="898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10125" w:type="dxa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 xml:space="preserve">(ФГОС) </w:t>
            </w:r>
            <w:r>
              <w:rPr>
                <w:rFonts w:ascii="Times New Roman" w:hAnsi="Times New Roman"/>
                <w:szCs w:val="24"/>
              </w:rPr>
              <w:t>Н. В. Егорова «Поурочные разработки по русскому языку» (к учебникам М. Т. Баранова и др.) 6 класс. Москва «ВАКО», 2014</w:t>
            </w:r>
          </w:p>
        </w:tc>
      </w:tr>
      <w:tr w:rsidR="00963744" w:rsidRPr="00F003AA" w:rsidTr="00F90E7E">
        <w:trPr>
          <w:trHeight w:val="569"/>
        </w:trPr>
        <w:tc>
          <w:tcPr>
            <w:tcW w:w="898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10125" w:type="dxa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Соловьёва Н.Н. Русский язык. Диктанты и изложения. 6 класс. Пособие для учителей общеобразовательных учреждений.  – М.: Просвещение, 2012г.</w:t>
            </w:r>
          </w:p>
        </w:tc>
      </w:tr>
      <w:tr w:rsidR="00963744" w:rsidRPr="00F003AA" w:rsidTr="00F90E7E">
        <w:trPr>
          <w:trHeight w:val="285"/>
        </w:trPr>
        <w:tc>
          <w:tcPr>
            <w:tcW w:w="11023" w:type="dxa"/>
            <w:gridSpan w:val="2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003AA">
              <w:rPr>
                <w:rFonts w:ascii="Times New Roman" w:hAnsi="Times New Roman"/>
                <w:b/>
                <w:szCs w:val="24"/>
              </w:rPr>
              <w:t>Рабочая тетрадь</w:t>
            </w:r>
          </w:p>
        </w:tc>
      </w:tr>
      <w:tr w:rsidR="00963744" w:rsidRPr="00F003AA" w:rsidTr="00F90E7E">
        <w:trPr>
          <w:trHeight w:val="545"/>
        </w:trPr>
        <w:tc>
          <w:tcPr>
            <w:tcW w:w="898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10125" w:type="dxa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(ФГОС) Ефремова Е. А. Русский язык. Рабочая тетрадь: 6 класс. Пособие для уч. общеобразоват. учрежд. – М.: Просвещение, 2013г.</w:t>
            </w:r>
          </w:p>
        </w:tc>
      </w:tr>
      <w:tr w:rsidR="00963744" w:rsidRPr="00F003AA" w:rsidTr="00F90E7E">
        <w:trPr>
          <w:trHeight w:val="274"/>
        </w:trPr>
        <w:tc>
          <w:tcPr>
            <w:tcW w:w="11023" w:type="dxa"/>
            <w:gridSpan w:val="2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b/>
                <w:szCs w:val="24"/>
              </w:rPr>
              <w:t>Словари</w:t>
            </w:r>
          </w:p>
        </w:tc>
      </w:tr>
      <w:tr w:rsidR="00963744" w:rsidRPr="00F003AA" w:rsidTr="00F90E7E">
        <w:trPr>
          <w:trHeight w:val="547"/>
        </w:trPr>
        <w:tc>
          <w:tcPr>
            <w:tcW w:w="898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10125" w:type="dxa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Орфографический словарь русского языка/сост. М. И. Степанова. – СПб.: ООО «Виктория плюс», 2012г.</w:t>
            </w:r>
          </w:p>
        </w:tc>
      </w:tr>
      <w:tr w:rsidR="00963744" w:rsidRPr="00F003AA" w:rsidTr="00F90E7E">
        <w:trPr>
          <w:trHeight w:val="274"/>
        </w:trPr>
        <w:tc>
          <w:tcPr>
            <w:tcW w:w="11023" w:type="dxa"/>
            <w:gridSpan w:val="2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b/>
                <w:szCs w:val="24"/>
              </w:rPr>
              <w:t>Демонстрационные материалы</w:t>
            </w:r>
          </w:p>
        </w:tc>
      </w:tr>
      <w:tr w:rsidR="00963744" w:rsidRPr="00F003AA" w:rsidTr="00F90E7E">
        <w:trPr>
          <w:trHeight w:val="274"/>
        </w:trPr>
        <w:tc>
          <w:tcPr>
            <w:tcW w:w="898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10125" w:type="dxa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Чендулаева  Е. Г. Грамматика русского языка в таблицах (опорные карты).- М.: Материк Альфа, 2010г.</w:t>
            </w:r>
          </w:p>
        </w:tc>
      </w:tr>
      <w:tr w:rsidR="00963744" w:rsidRPr="00F003AA" w:rsidTr="00F90E7E">
        <w:trPr>
          <w:trHeight w:val="289"/>
        </w:trPr>
        <w:tc>
          <w:tcPr>
            <w:tcW w:w="11023" w:type="dxa"/>
            <w:gridSpan w:val="2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b/>
                <w:szCs w:val="24"/>
              </w:rPr>
              <w:t>Тематические и контрольные тесты</w:t>
            </w:r>
          </w:p>
        </w:tc>
      </w:tr>
      <w:tr w:rsidR="00963744" w:rsidRPr="00F003AA" w:rsidTr="00F90E7E">
        <w:trPr>
          <w:trHeight w:val="289"/>
        </w:trPr>
        <w:tc>
          <w:tcPr>
            <w:tcW w:w="898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10125" w:type="dxa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(ФГОС) Контрольно-измерительные материалы. Русский язык: 6 класс/ сост.Н. В. Егорова. – М.: Вако, 2013г.</w:t>
            </w:r>
          </w:p>
        </w:tc>
      </w:tr>
      <w:tr w:rsidR="00963744" w:rsidRPr="00F003AA" w:rsidTr="00F90E7E">
        <w:trPr>
          <w:trHeight w:val="289"/>
        </w:trPr>
        <w:tc>
          <w:tcPr>
            <w:tcW w:w="898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10125" w:type="dxa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6 класс: Входная диагностика (печатная форма)</w:t>
            </w:r>
          </w:p>
        </w:tc>
      </w:tr>
      <w:tr w:rsidR="00963744" w:rsidRPr="00F003AA" w:rsidTr="00F90E7E">
        <w:trPr>
          <w:trHeight w:val="289"/>
        </w:trPr>
        <w:tc>
          <w:tcPr>
            <w:tcW w:w="898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10125" w:type="dxa"/>
            <w:noWrap/>
          </w:tcPr>
          <w:p w:rsidR="00963744" w:rsidRPr="00F003AA" w:rsidRDefault="00963744" w:rsidP="00F90E7E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 xml:space="preserve">6 класс: </w:t>
            </w:r>
            <w:r w:rsidRPr="00F003AA">
              <w:rPr>
                <w:rFonts w:ascii="Times New Roman" w:hAnsi="Times New Roman"/>
                <w:bCs/>
                <w:color w:val="000000"/>
                <w:szCs w:val="24"/>
              </w:rPr>
              <w:t xml:space="preserve">Итоговая контрольная работа по русскому языку за I полугодие </w:t>
            </w:r>
            <w:r w:rsidRPr="00F003AA">
              <w:rPr>
                <w:rFonts w:ascii="Times New Roman" w:hAnsi="Times New Roman"/>
                <w:szCs w:val="24"/>
              </w:rPr>
              <w:t>(печатная форма)</w:t>
            </w:r>
          </w:p>
        </w:tc>
      </w:tr>
      <w:tr w:rsidR="00963744" w:rsidRPr="00F003AA" w:rsidTr="00F90E7E">
        <w:trPr>
          <w:trHeight w:val="289"/>
        </w:trPr>
        <w:tc>
          <w:tcPr>
            <w:tcW w:w="898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10125" w:type="dxa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6 класс: Итоговая контрольная работа за курс русского языка в 6 классе (печатная форма)</w:t>
            </w:r>
          </w:p>
        </w:tc>
      </w:tr>
      <w:tr w:rsidR="00963744" w:rsidRPr="00F003AA" w:rsidTr="00F90E7E">
        <w:trPr>
          <w:trHeight w:val="289"/>
        </w:trPr>
        <w:tc>
          <w:tcPr>
            <w:tcW w:w="898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10125" w:type="dxa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6 класс: Разряды местоимений (печатная форма)</w:t>
            </w:r>
          </w:p>
        </w:tc>
      </w:tr>
      <w:tr w:rsidR="00963744" w:rsidRPr="00F003AA" w:rsidTr="00F90E7E">
        <w:trPr>
          <w:trHeight w:val="289"/>
        </w:trPr>
        <w:tc>
          <w:tcPr>
            <w:tcW w:w="11023" w:type="dxa"/>
            <w:gridSpan w:val="2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b/>
                <w:szCs w:val="24"/>
              </w:rPr>
              <w:t>Учебные презентации</w:t>
            </w:r>
          </w:p>
        </w:tc>
      </w:tr>
      <w:tr w:rsidR="00963744" w:rsidRPr="00F003AA" w:rsidTr="00F90E7E">
        <w:trPr>
          <w:trHeight w:val="289"/>
        </w:trPr>
        <w:tc>
          <w:tcPr>
            <w:tcW w:w="898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10125" w:type="dxa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  <w:lang w:val="en-US"/>
              </w:rPr>
              <w:t>CD</w:t>
            </w:r>
            <w:r w:rsidRPr="00F003AA">
              <w:rPr>
                <w:rFonts w:ascii="Times New Roman" w:hAnsi="Times New Roman"/>
                <w:szCs w:val="24"/>
              </w:rPr>
              <w:t>: Уроки русского языка Кирилла и Мефодия ( 6 класс)</w:t>
            </w:r>
          </w:p>
        </w:tc>
      </w:tr>
      <w:tr w:rsidR="00963744" w:rsidRPr="00F003AA" w:rsidTr="00F90E7E">
        <w:trPr>
          <w:trHeight w:val="289"/>
        </w:trPr>
        <w:tc>
          <w:tcPr>
            <w:tcW w:w="898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10125" w:type="dxa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Разряды прилагательных (6 класс)</w:t>
            </w:r>
          </w:p>
        </w:tc>
      </w:tr>
      <w:tr w:rsidR="00963744" w:rsidRPr="00F003AA" w:rsidTr="00F90E7E">
        <w:trPr>
          <w:trHeight w:val="289"/>
        </w:trPr>
        <w:tc>
          <w:tcPr>
            <w:tcW w:w="898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15.</w:t>
            </w:r>
          </w:p>
        </w:tc>
        <w:tc>
          <w:tcPr>
            <w:tcW w:w="10125" w:type="dxa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Мягкий знак после шипящих (повторение) (6 класс)</w:t>
            </w:r>
          </w:p>
        </w:tc>
      </w:tr>
      <w:tr w:rsidR="00963744" w:rsidRPr="00F003AA" w:rsidTr="00F90E7E">
        <w:trPr>
          <w:trHeight w:val="289"/>
        </w:trPr>
        <w:tc>
          <w:tcPr>
            <w:tcW w:w="898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16.</w:t>
            </w:r>
          </w:p>
        </w:tc>
        <w:tc>
          <w:tcPr>
            <w:tcW w:w="10125" w:type="dxa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Правописание приставок (обобщение) (6 класс)</w:t>
            </w:r>
          </w:p>
        </w:tc>
      </w:tr>
      <w:tr w:rsidR="00963744" w:rsidRPr="00F003AA" w:rsidTr="00F90E7E">
        <w:trPr>
          <w:trHeight w:val="289"/>
        </w:trPr>
        <w:tc>
          <w:tcPr>
            <w:tcW w:w="11023" w:type="dxa"/>
            <w:gridSpan w:val="2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b/>
                <w:szCs w:val="24"/>
              </w:rPr>
              <w:t>Интернет- ресурсы</w:t>
            </w:r>
          </w:p>
        </w:tc>
      </w:tr>
      <w:tr w:rsidR="00963744" w:rsidRPr="00F003AA" w:rsidTr="00F90E7E">
        <w:trPr>
          <w:trHeight w:val="289"/>
        </w:trPr>
        <w:tc>
          <w:tcPr>
            <w:tcW w:w="898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17.</w:t>
            </w:r>
          </w:p>
        </w:tc>
        <w:tc>
          <w:tcPr>
            <w:tcW w:w="10125" w:type="dxa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 xml:space="preserve">Электронные словари: </w:t>
            </w:r>
            <w:r w:rsidRPr="00F003AA">
              <w:rPr>
                <w:rFonts w:ascii="Times New Roman" w:hAnsi="Times New Roman"/>
                <w:bCs/>
                <w:szCs w:val="24"/>
              </w:rPr>
              <w:t>[Электронный ресурс] – Режим доступа:</w:t>
            </w:r>
            <w:hyperlink r:id="rId8" w:history="1">
              <w:r w:rsidRPr="00F003AA">
                <w:rPr>
                  <w:rStyle w:val="Hyperlink"/>
                  <w:rFonts w:ascii="Times New Roman" w:hAnsi="Times New Roman"/>
                  <w:bCs/>
                  <w:szCs w:val="24"/>
                </w:rPr>
                <w:t>http://www.slovary.ru</w:t>
              </w:r>
            </w:hyperlink>
          </w:p>
        </w:tc>
      </w:tr>
      <w:tr w:rsidR="00963744" w:rsidRPr="00F003AA" w:rsidTr="00F90E7E">
        <w:trPr>
          <w:trHeight w:val="289"/>
        </w:trPr>
        <w:tc>
          <w:tcPr>
            <w:tcW w:w="898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18.</w:t>
            </w:r>
          </w:p>
        </w:tc>
        <w:tc>
          <w:tcPr>
            <w:tcW w:w="10125" w:type="dxa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Справочно-информационный интенет-портал «Русский язык»:</w:t>
            </w:r>
            <w:r w:rsidRPr="00F003AA">
              <w:rPr>
                <w:rFonts w:ascii="Times New Roman" w:hAnsi="Times New Roman"/>
                <w:bCs/>
                <w:szCs w:val="24"/>
              </w:rPr>
              <w:t xml:space="preserve"> [Электронный ресурс] – Режим доступа: </w:t>
            </w:r>
            <w:hyperlink r:id="rId9" w:history="1">
              <w:r w:rsidRPr="00F003AA">
                <w:rPr>
                  <w:rStyle w:val="Hyperlink"/>
                  <w:rFonts w:ascii="Times New Roman" w:hAnsi="Times New Roman"/>
                  <w:bCs/>
                  <w:szCs w:val="24"/>
                </w:rPr>
                <w:t>http://www.gramota.ru</w:t>
              </w:r>
            </w:hyperlink>
          </w:p>
        </w:tc>
      </w:tr>
      <w:tr w:rsidR="00963744" w:rsidRPr="00F003AA" w:rsidTr="00F90E7E">
        <w:trPr>
          <w:trHeight w:val="289"/>
        </w:trPr>
        <w:tc>
          <w:tcPr>
            <w:tcW w:w="898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19.</w:t>
            </w:r>
          </w:p>
        </w:tc>
        <w:tc>
          <w:tcPr>
            <w:tcW w:w="10125" w:type="dxa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 xml:space="preserve">Русский язык. Приложение к газете «1 сентября» [Электронный ресурс] – Режим доступа:  </w:t>
            </w:r>
            <w:hyperlink r:id="rId10" w:history="1">
              <w:r w:rsidRPr="00F003AA">
                <w:rPr>
                  <w:rStyle w:val="Hyperlink"/>
                  <w:rFonts w:ascii="Times New Roman" w:hAnsi="Times New Roman"/>
                  <w:szCs w:val="24"/>
                </w:rPr>
                <w:t>http://rus.1september.ru/rusarchive.php</w:t>
              </w:r>
            </w:hyperlink>
          </w:p>
        </w:tc>
      </w:tr>
      <w:tr w:rsidR="00963744" w:rsidRPr="00F003AA" w:rsidTr="00F90E7E">
        <w:trPr>
          <w:trHeight w:val="289"/>
        </w:trPr>
        <w:tc>
          <w:tcPr>
            <w:tcW w:w="898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20.</w:t>
            </w:r>
          </w:p>
        </w:tc>
        <w:tc>
          <w:tcPr>
            <w:tcW w:w="10125" w:type="dxa"/>
            <w:noWrap/>
          </w:tcPr>
          <w:p w:rsidR="00963744" w:rsidRPr="00F003AA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 xml:space="preserve">Единая коллекция цифровых образовательных ресурсов [Электронный ресурс] – Режим доступа: </w:t>
            </w:r>
            <w:hyperlink r:id="rId11" w:history="1">
              <w:r w:rsidRPr="00F003AA">
                <w:rPr>
                  <w:rStyle w:val="Hyperlink"/>
                  <w:rFonts w:ascii="Times New Roman" w:hAnsi="Times New Roman"/>
                  <w:szCs w:val="24"/>
                </w:rPr>
                <w:t>http://school-collection.edu.ru/</w:t>
              </w:r>
            </w:hyperlink>
          </w:p>
        </w:tc>
      </w:tr>
      <w:tr w:rsidR="00963744" w:rsidRPr="00F003AA" w:rsidTr="00F90E7E">
        <w:trPr>
          <w:trHeight w:val="289"/>
        </w:trPr>
        <w:tc>
          <w:tcPr>
            <w:tcW w:w="898" w:type="dxa"/>
            <w:noWrap/>
          </w:tcPr>
          <w:p w:rsidR="00963744" w:rsidRPr="00F003AA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 w:rsidRPr="00F003AA">
              <w:rPr>
                <w:rFonts w:ascii="Times New Roman" w:hAnsi="Times New Roman"/>
                <w:szCs w:val="24"/>
              </w:rPr>
              <w:t>21.</w:t>
            </w:r>
          </w:p>
        </w:tc>
        <w:tc>
          <w:tcPr>
            <w:tcW w:w="10125" w:type="dxa"/>
            <w:noWrap/>
          </w:tcPr>
          <w:p w:rsidR="00963744" w:rsidRPr="00F003AA" w:rsidRDefault="00963744" w:rsidP="00F90E7E">
            <w:pPr>
              <w:pStyle w:val="Heading1"/>
              <w:spacing w:before="0" w:beforeAutospacing="0" w:after="0" w:afterAutospacing="0"/>
              <w:rPr>
                <w:b w:val="0"/>
                <w:color w:val="000000"/>
              </w:rPr>
            </w:pPr>
            <w:r w:rsidRPr="00F003AA">
              <w:rPr>
                <w:b w:val="0"/>
                <w:color w:val="000000"/>
              </w:rPr>
              <w:t>Уроки Русского.</w:t>
            </w:r>
            <w:r w:rsidRPr="00F003AA">
              <w:rPr>
                <w:b w:val="0"/>
                <w:color w:val="000000"/>
                <w:lang w:val="en-US"/>
              </w:rPr>
              <w:t>ru</w:t>
            </w:r>
            <w:r w:rsidRPr="00F003AA">
              <w:rPr>
                <w:b w:val="0"/>
                <w:color w:val="000000"/>
              </w:rPr>
              <w:t xml:space="preserve"> видеоуроки и материалы</w:t>
            </w:r>
            <w:r w:rsidRPr="00F003AA">
              <w:rPr>
                <w:rStyle w:val="extraname"/>
                <w:b w:val="0"/>
                <w:vanish/>
                <w:color w:val="000000"/>
              </w:rPr>
              <w:t>(видео уроки)</w:t>
            </w:r>
            <w:r w:rsidRPr="00F003AA">
              <w:rPr>
                <w:b w:val="0"/>
                <w:color w:val="000000"/>
              </w:rPr>
              <w:t xml:space="preserve"> по русскому языку </w:t>
            </w:r>
            <w:r w:rsidRPr="00F003AA">
              <w:rPr>
                <w:b w:val="0"/>
                <w:color w:val="auto"/>
              </w:rPr>
              <w:t>[Электронный ресурс] – Режим доступа:http://www.urokirusskogo.ru/videouroki</w:t>
            </w:r>
          </w:p>
        </w:tc>
      </w:tr>
    </w:tbl>
    <w:p w:rsidR="00963744" w:rsidRDefault="00963744" w:rsidP="00841163">
      <w:pPr>
        <w:pStyle w:val="ListParagraph"/>
        <w:rPr>
          <w:rFonts w:ascii="Times New Roman" w:hAnsi="Times New Roman"/>
          <w:b/>
          <w:sz w:val="28"/>
        </w:rPr>
      </w:pPr>
    </w:p>
    <w:p w:rsidR="00963744" w:rsidRDefault="00963744" w:rsidP="00841163">
      <w:pPr>
        <w:pStyle w:val="Style4"/>
        <w:widowControl/>
        <w:spacing w:line="240" w:lineRule="auto"/>
        <w:ind w:firstLine="0"/>
        <w:jc w:val="center"/>
        <w:rPr>
          <w:rFonts w:ascii="Times New Roman" w:hAnsi="Times New Roman"/>
          <w:b/>
        </w:rPr>
      </w:pPr>
    </w:p>
    <w:p w:rsidR="00963744" w:rsidRPr="00526FB7" w:rsidRDefault="00963744" w:rsidP="00526FB7">
      <w:pPr>
        <w:jc w:val="both"/>
        <w:rPr>
          <w:rFonts w:ascii="Times New Roman" w:hAnsi="Times New Roman"/>
          <w:szCs w:val="24"/>
        </w:rPr>
      </w:pPr>
    </w:p>
    <w:p w:rsidR="00963744" w:rsidRPr="00526FB7" w:rsidRDefault="00963744" w:rsidP="00744A83">
      <w:pPr>
        <w:pageBreakBefore/>
        <w:spacing w:after="120"/>
        <w:rPr>
          <w:rFonts w:ascii="Times New Roman" w:hAnsi="Times New Roman"/>
          <w:b/>
          <w:bCs/>
          <w:szCs w:val="24"/>
        </w:rPr>
      </w:pPr>
      <w:r w:rsidRPr="00526FB7">
        <w:rPr>
          <w:rFonts w:ascii="Times New Roman" w:hAnsi="Times New Roman"/>
          <w:b/>
          <w:szCs w:val="24"/>
        </w:rPr>
        <w:t>Требования к уровню под</w:t>
      </w:r>
      <w:r>
        <w:rPr>
          <w:rFonts w:ascii="Times New Roman" w:hAnsi="Times New Roman"/>
          <w:b/>
          <w:szCs w:val="24"/>
        </w:rPr>
        <w:t xml:space="preserve">готовки учащихся к окончанию  6 </w:t>
      </w:r>
      <w:r w:rsidRPr="00526FB7">
        <w:rPr>
          <w:rFonts w:ascii="Times New Roman" w:hAnsi="Times New Roman"/>
          <w:b/>
          <w:szCs w:val="24"/>
        </w:rPr>
        <w:t>класса.</w:t>
      </w:r>
      <w:r w:rsidRPr="00526FB7">
        <w:rPr>
          <w:rFonts w:ascii="Times New Roman" w:hAnsi="Times New Roman"/>
          <w:b/>
          <w:bCs/>
          <w:szCs w:val="24"/>
        </w:rPr>
        <w:t xml:space="preserve">   Прогнозируемые результаты</w:t>
      </w:r>
    </w:p>
    <w:p w:rsidR="00963744" w:rsidRDefault="00963744" w:rsidP="00077AAB">
      <w:pPr>
        <w:pStyle w:val="Style21"/>
        <w:widowControl/>
        <w:spacing w:line="240" w:lineRule="auto"/>
        <w:ind w:firstLine="0"/>
        <w:rPr>
          <w:rStyle w:val="FontStyle39"/>
          <w:rFonts w:ascii="Times New Roman" w:hAnsi="Times New Roman"/>
          <w:bCs/>
          <w:iCs/>
          <w:sz w:val="22"/>
          <w:szCs w:val="22"/>
        </w:rPr>
      </w:pPr>
      <w:r w:rsidRPr="00744A83">
        <w:rPr>
          <w:rStyle w:val="FontStyle41"/>
          <w:rFonts w:ascii="Times New Roman" w:hAnsi="Times New Roman"/>
          <w:b w:val="0"/>
          <w:bCs/>
          <w:i w:val="0"/>
          <w:iCs/>
          <w:sz w:val="22"/>
          <w:szCs w:val="22"/>
        </w:rPr>
        <w:t xml:space="preserve">В результате изучения </w:t>
      </w:r>
      <w:r w:rsidRPr="00744A83">
        <w:rPr>
          <w:rStyle w:val="FontStyle41"/>
          <w:rFonts w:ascii="Times New Roman" w:hAnsi="Times New Roman"/>
          <w:bCs/>
          <w:i w:val="0"/>
          <w:iCs/>
          <w:sz w:val="22"/>
          <w:szCs w:val="22"/>
        </w:rPr>
        <w:t>русского языка</w:t>
      </w:r>
      <w:r w:rsidRPr="00744A83">
        <w:rPr>
          <w:rStyle w:val="FontStyle37"/>
          <w:rFonts w:ascii="Times New Roman" w:hAnsi="Times New Roman" w:cs="Arial"/>
          <w:sz w:val="22"/>
          <w:szCs w:val="22"/>
        </w:rPr>
        <w:t xml:space="preserve">учащиеся должны </w:t>
      </w:r>
      <w:r>
        <w:rPr>
          <w:rStyle w:val="FontStyle39"/>
          <w:rFonts w:ascii="Times New Roman" w:hAnsi="Times New Roman"/>
          <w:bCs/>
          <w:iCs/>
          <w:sz w:val="22"/>
          <w:szCs w:val="22"/>
        </w:rPr>
        <w:t>знать:</w:t>
      </w:r>
    </w:p>
    <w:p w:rsidR="00963744" w:rsidRPr="00744A83" w:rsidRDefault="00963744" w:rsidP="00077AAB">
      <w:pPr>
        <w:pStyle w:val="Style21"/>
        <w:widowControl/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>
        <w:rPr>
          <w:rStyle w:val="FontStyle39"/>
          <w:rFonts w:ascii="Times New Roman" w:hAnsi="Times New Roman"/>
          <w:bCs/>
          <w:iCs/>
          <w:sz w:val="22"/>
          <w:szCs w:val="22"/>
        </w:rPr>
        <w:t>-</w:t>
      </w:r>
      <w:r w:rsidRPr="00744A83">
        <w:rPr>
          <w:rStyle w:val="FontStyle37"/>
          <w:rFonts w:ascii="Times New Roman" w:hAnsi="Times New Roman" w:cs="Arial"/>
          <w:sz w:val="22"/>
          <w:szCs w:val="22"/>
        </w:rPr>
        <w:t>определение основных изученных в 6 классе языковых явлений и речеведческих понятий, орфографических и пунктуационных правил.</w:t>
      </w:r>
    </w:p>
    <w:p w:rsidR="00963744" w:rsidRPr="00744A83" w:rsidRDefault="00963744" w:rsidP="00077AAB">
      <w:pPr>
        <w:pStyle w:val="Style27"/>
        <w:widowControl/>
        <w:spacing w:line="240" w:lineRule="auto"/>
        <w:jc w:val="both"/>
        <w:rPr>
          <w:rStyle w:val="FontStyle39"/>
          <w:rFonts w:ascii="Times New Roman" w:hAnsi="Times New Roman"/>
          <w:bCs/>
          <w:iCs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 xml:space="preserve">К концу 6 класса учащиеся должны  </w:t>
      </w:r>
      <w:r w:rsidRPr="00744A83">
        <w:rPr>
          <w:rStyle w:val="FontStyle39"/>
          <w:rFonts w:ascii="Times New Roman" w:hAnsi="Times New Roman"/>
          <w:bCs/>
          <w:iCs/>
          <w:sz w:val="22"/>
          <w:szCs w:val="22"/>
        </w:rPr>
        <w:t xml:space="preserve">уметь: </w:t>
      </w:r>
    </w:p>
    <w:p w:rsidR="00963744" w:rsidRPr="00744A83" w:rsidRDefault="00963744" w:rsidP="00077AAB">
      <w:pPr>
        <w:pStyle w:val="Style27"/>
        <w:widowControl/>
        <w:spacing w:line="240" w:lineRule="auto"/>
        <w:jc w:val="both"/>
        <w:rPr>
          <w:rStyle w:val="FontStyle40"/>
          <w:rFonts w:ascii="Times New Roman" w:hAnsi="Times New Roman"/>
          <w:bCs/>
          <w:sz w:val="22"/>
          <w:szCs w:val="22"/>
        </w:rPr>
      </w:pPr>
      <w:r w:rsidRPr="00744A83">
        <w:rPr>
          <w:rStyle w:val="FontStyle40"/>
          <w:rFonts w:ascii="Times New Roman" w:hAnsi="Times New Roman"/>
          <w:bCs/>
          <w:sz w:val="22"/>
          <w:szCs w:val="22"/>
        </w:rPr>
        <w:t xml:space="preserve">речевая деятельность: </w:t>
      </w:r>
    </w:p>
    <w:p w:rsidR="00963744" w:rsidRPr="00744A83" w:rsidRDefault="00963744" w:rsidP="00077AAB">
      <w:pPr>
        <w:pStyle w:val="Style27"/>
        <w:widowControl/>
        <w:spacing w:line="240" w:lineRule="auto"/>
        <w:jc w:val="both"/>
        <w:rPr>
          <w:rStyle w:val="FontStyle39"/>
          <w:rFonts w:ascii="Times New Roman" w:hAnsi="Times New Roman"/>
          <w:bCs/>
          <w:iCs/>
          <w:sz w:val="22"/>
          <w:szCs w:val="22"/>
        </w:rPr>
      </w:pPr>
      <w:r w:rsidRPr="00744A83">
        <w:rPr>
          <w:rStyle w:val="FontStyle39"/>
          <w:rFonts w:ascii="Times New Roman" w:hAnsi="Times New Roman"/>
          <w:bCs/>
          <w:iCs/>
          <w:sz w:val="22"/>
          <w:szCs w:val="22"/>
        </w:rPr>
        <w:t>аудирование: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воспринимая устную речь учителя, следить за ходом рассуждения, выделять главную информацию;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понимать основное содержание небольшого по объему научно-учебного и художественного текста, воспринимаемого на слух;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выделять основную мысль, структурные части исходного текста, составлять простой план;</w:t>
      </w:r>
    </w:p>
    <w:p w:rsidR="00963744" w:rsidRPr="00744A83" w:rsidRDefault="00963744" w:rsidP="00077AAB">
      <w:pPr>
        <w:pStyle w:val="Style23"/>
        <w:widowControl/>
        <w:jc w:val="both"/>
        <w:rPr>
          <w:rStyle w:val="FontStyle39"/>
          <w:rFonts w:ascii="Times New Roman" w:hAnsi="Times New Roman"/>
          <w:bCs/>
          <w:iCs/>
          <w:sz w:val="22"/>
          <w:szCs w:val="22"/>
        </w:rPr>
      </w:pPr>
      <w:r w:rsidRPr="00744A83">
        <w:rPr>
          <w:rStyle w:val="FontStyle39"/>
          <w:rFonts w:ascii="Times New Roman" w:hAnsi="Times New Roman"/>
          <w:bCs/>
          <w:iCs/>
          <w:sz w:val="22"/>
          <w:szCs w:val="22"/>
        </w:rPr>
        <w:t>чтение: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осмысленно читать, понимать и пересказывать учебные тексты лингвистического содержания, дифференцировать главную и второстепенную информацию прочитанного текста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разбивать текст на смысловые части и составлять сложный план;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самостоятельно формулировать вопросы по содержанию прочитанного текста;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прогнозировать содержание текста по заголовку, названию параграфа учебника;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извлекать информацию из лингвистических словарей разных видов;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правильно расставлять логические ударения, паузы;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выбирать уместный тон речи при чтении текста вслух;</w:t>
      </w:r>
    </w:p>
    <w:p w:rsidR="00963744" w:rsidRPr="00744A83" w:rsidRDefault="00963744" w:rsidP="00077AAB">
      <w:pPr>
        <w:pStyle w:val="Style23"/>
        <w:widowControl/>
        <w:jc w:val="both"/>
        <w:rPr>
          <w:rStyle w:val="FontStyle39"/>
          <w:rFonts w:ascii="Times New Roman" w:hAnsi="Times New Roman"/>
          <w:bCs/>
          <w:iCs/>
          <w:sz w:val="22"/>
          <w:szCs w:val="22"/>
        </w:rPr>
      </w:pPr>
      <w:r w:rsidRPr="00744A83">
        <w:rPr>
          <w:rStyle w:val="FontStyle39"/>
          <w:rFonts w:ascii="Times New Roman" w:hAnsi="Times New Roman"/>
          <w:bCs/>
          <w:iCs/>
          <w:sz w:val="22"/>
          <w:szCs w:val="22"/>
        </w:rPr>
        <w:t>говорение: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доказательно отвечать на вопросы учителя;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пересказывать основное содержание прослушанного или прочитанного текста-рассуждения;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подробно и выборочно пересказывать повествовательные художественные тексты;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создавать устные высказывания, раскрывая тему и развивая основную мысль;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соблюдать последовательность и связность изложения;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выражать свое отношение к предмету речи с помощью разнообразных языковых средств и интонации;</w:t>
      </w:r>
    </w:p>
    <w:p w:rsidR="00963744" w:rsidRPr="00744A83" w:rsidRDefault="00963744" w:rsidP="00077AAB">
      <w:pPr>
        <w:pStyle w:val="Style23"/>
        <w:widowControl/>
        <w:jc w:val="both"/>
        <w:rPr>
          <w:rStyle w:val="FontStyle39"/>
          <w:rFonts w:ascii="Times New Roman" w:hAnsi="Times New Roman"/>
          <w:bCs/>
          <w:iCs/>
          <w:sz w:val="22"/>
          <w:szCs w:val="22"/>
        </w:rPr>
      </w:pPr>
      <w:r w:rsidRPr="00744A83">
        <w:rPr>
          <w:rStyle w:val="FontStyle39"/>
          <w:rFonts w:ascii="Times New Roman" w:hAnsi="Times New Roman"/>
          <w:bCs/>
          <w:iCs/>
          <w:sz w:val="22"/>
          <w:szCs w:val="22"/>
        </w:rPr>
        <w:t>письмо: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подробно и сжато пересказывать тексты разных типов речи;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сохранять в тексте подробного изложения структуру исходного текста и языковые средства выразительности;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создавать письменные высказывания разных типов речи;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соблюдать последовательность и связность изложения;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собирать материал к сочинению и систематизировать его;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составлять сложный план и на его основе создавать текст;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использовать цепную и параллельную связь предложений в текстах разных стилей;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пользоваться разными видами словарей в процессе написания текста;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употреблять синонимы, повтор слов, однокоренные слова как средства выразительности текста и связи предложений;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исправлять неоправданный речевой повтор различными способами: заменой слова местоимением или синонимом, заменой синтаксической конструкции;</w:t>
      </w:r>
    </w:p>
    <w:p w:rsidR="00963744" w:rsidRPr="00744A83" w:rsidRDefault="00963744" w:rsidP="00077AAB">
      <w:pPr>
        <w:pStyle w:val="Style28"/>
        <w:widowControl/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b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b/>
          <w:sz w:val="22"/>
          <w:szCs w:val="22"/>
        </w:rPr>
        <w:t>текст:</w:t>
      </w:r>
    </w:p>
    <w:p w:rsidR="00963744" w:rsidRPr="00744A83" w:rsidRDefault="00963744" w:rsidP="00077AAB">
      <w:pPr>
        <w:pStyle w:val="Style28"/>
        <w:widowControl/>
        <w:numPr>
          <w:ilvl w:val="0"/>
          <w:numId w:val="24"/>
        </w:numPr>
        <w:tabs>
          <w:tab w:val="left" w:pos="120"/>
          <w:tab w:val="left" w:pos="240"/>
        </w:tabs>
        <w:spacing w:line="240" w:lineRule="auto"/>
        <w:ind w:firstLine="0"/>
        <w:rPr>
          <w:rStyle w:val="FontStyle37"/>
          <w:rFonts w:ascii="Times New Roman" w:hAnsi="Times New Roman" w:cs="Arial"/>
          <w:b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определять основную мысль текста, подбирать наиболее удачный заголовок, делить текст на смысловые части;</w:t>
      </w:r>
    </w:p>
    <w:p w:rsidR="00963744" w:rsidRPr="00744A83" w:rsidRDefault="00963744" w:rsidP="00077AAB">
      <w:pPr>
        <w:pStyle w:val="Style28"/>
        <w:widowControl/>
        <w:numPr>
          <w:ilvl w:val="0"/>
          <w:numId w:val="24"/>
        </w:numPr>
        <w:tabs>
          <w:tab w:val="left" w:pos="120"/>
          <w:tab w:val="left" w:pos="240"/>
        </w:tabs>
        <w:spacing w:line="240" w:lineRule="auto"/>
        <w:ind w:firstLine="0"/>
        <w:rPr>
          <w:rStyle w:val="FontStyle37"/>
          <w:rFonts w:ascii="Times New Roman" w:hAnsi="Times New Roman" w:cs="Arial"/>
          <w:b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составлять простой и сложный план анализируемого текста;</w:t>
      </w:r>
    </w:p>
    <w:p w:rsidR="00963744" w:rsidRPr="00744A83" w:rsidRDefault="00963744" w:rsidP="00077AAB">
      <w:pPr>
        <w:pStyle w:val="Style28"/>
        <w:widowControl/>
        <w:numPr>
          <w:ilvl w:val="0"/>
          <w:numId w:val="24"/>
        </w:numPr>
        <w:tabs>
          <w:tab w:val="left" w:pos="120"/>
          <w:tab w:val="left" w:pos="240"/>
        </w:tabs>
        <w:spacing w:line="240" w:lineRule="auto"/>
        <w:ind w:firstLine="0"/>
        <w:rPr>
          <w:rStyle w:val="FontStyle37"/>
          <w:rFonts w:ascii="Times New Roman" w:hAnsi="Times New Roman" w:cs="Arial"/>
          <w:b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 xml:space="preserve">определять вид связи предложений в тексте; </w:t>
      </w:r>
    </w:p>
    <w:p w:rsidR="00963744" w:rsidRPr="00744A83" w:rsidRDefault="00963744" w:rsidP="00077AAB">
      <w:pPr>
        <w:pStyle w:val="Style28"/>
        <w:widowControl/>
        <w:numPr>
          <w:ilvl w:val="0"/>
          <w:numId w:val="24"/>
        </w:numPr>
        <w:tabs>
          <w:tab w:val="left" w:pos="120"/>
          <w:tab w:val="left" w:pos="240"/>
        </w:tabs>
        <w:spacing w:line="240" w:lineRule="auto"/>
        <w:ind w:firstLine="0"/>
        <w:rPr>
          <w:rStyle w:val="FontStyle37"/>
          <w:rFonts w:ascii="Times New Roman" w:hAnsi="Times New Roman" w:cs="Arial"/>
          <w:b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 xml:space="preserve">устанавливать принадлежность текста к определенной функциональной разновидности языка и стилю речи; </w:t>
      </w:r>
    </w:p>
    <w:p w:rsidR="00963744" w:rsidRPr="00744A83" w:rsidRDefault="00963744" w:rsidP="00077AAB">
      <w:pPr>
        <w:pStyle w:val="Style22"/>
        <w:widowControl/>
        <w:spacing w:line="240" w:lineRule="auto"/>
        <w:jc w:val="both"/>
        <w:rPr>
          <w:rStyle w:val="FontStyle40"/>
          <w:rFonts w:ascii="Times New Roman" w:hAnsi="Times New Roman"/>
          <w:bCs/>
          <w:sz w:val="22"/>
          <w:szCs w:val="22"/>
        </w:rPr>
      </w:pPr>
      <w:r w:rsidRPr="00744A83">
        <w:rPr>
          <w:rStyle w:val="FontStyle40"/>
          <w:rFonts w:ascii="Times New Roman" w:hAnsi="Times New Roman"/>
          <w:bCs/>
          <w:sz w:val="22"/>
          <w:szCs w:val="22"/>
        </w:rPr>
        <w:t>фонетика и орфоэпия: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проводить фонетический и орфоэпический разбор слова;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использовать транскрипцию для обозначения анализируемого звука объяснения написания слова;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находить в художественном тексте явления звукописи;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правильно произносить гласные, согласные звуки и их сочетания в слове, а также наиболее употребительные слова и формы изученных частей речи;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работать с орфоэпическим словарем;</w:t>
      </w:r>
    </w:p>
    <w:p w:rsidR="00963744" w:rsidRPr="00744A83" w:rsidRDefault="00963744" w:rsidP="00077AAB">
      <w:pPr>
        <w:pStyle w:val="Style22"/>
        <w:widowControl/>
        <w:spacing w:line="240" w:lineRule="auto"/>
        <w:jc w:val="both"/>
        <w:rPr>
          <w:rStyle w:val="FontStyle40"/>
          <w:rFonts w:ascii="Times New Roman" w:hAnsi="Times New Roman"/>
          <w:bCs/>
          <w:sz w:val="22"/>
          <w:szCs w:val="22"/>
        </w:rPr>
      </w:pPr>
      <w:r w:rsidRPr="00744A83">
        <w:rPr>
          <w:rStyle w:val="FontStyle40"/>
          <w:rFonts w:ascii="Times New Roman" w:hAnsi="Times New Roman"/>
          <w:bCs/>
          <w:sz w:val="22"/>
          <w:szCs w:val="22"/>
        </w:rPr>
        <w:t>графика: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правильно произносить названия букв русского алфавита;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свободно пользоваться алфавитом, работая со словарями;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проводить сопоставительный анализ звукового и буквенного состава слова;</w:t>
      </w:r>
    </w:p>
    <w:p w:rsidR="00963744" w:rsidRPr="00744A83" w:rsidRDefault="00963744" w:rsidP="00077AAB">
      <w:pPr>
        <w:pStyle w:val="Style22"/>
        <w:widowControl/>
        <w:spacing w:line="240" w:lineRule="auto"/>
        <w:jc w:val="both"/>
        <w:rPr>
          <w:rStyle w:val="FontStyle40"/>
          <w:rFonts w:ascii="Times New Roman" w:hAnsi="Times New Roman"/>
          <w:bCs/>
          <w:sz w:val="22"/>
          <w:szCs w:val="22"/>
        </w:rPr>
      </w:pPr>
      <w:r w:rsidRPr="00744A83">
        <w:rPr>
          <w:rStyle w:val="FontStyle40"/>
          <w:rFonts w:ascii="Times New Roman" w:hAnsi="Times New Roman"/>
          <w:bCs/>
          <w:sz w:val="22"/>
          <w:szCs w:val="22"/>
        </w:rPr>
        <w:t>морфемика и словообразование: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выделять морфемы на основе словообразовательного анализа слова;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выделять исходную часть слова и словообразующую морфему при проведении словообразовательного анализа слова;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различать изученные способы словообразования существительных, прилагательных, глаголов и наречий;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 xml:space="preserve">составлять словообразовательные пары и словообразовательные цепочки слов; </w:t>
      </w:r>
    </w:p>
    <w:p w:rsidR="00963744" w:rsidRPr="00744A83" w:rsidRDefault="00963744" w:rsidP="00077AAB">
      <w:pPr>
        <w:pStyle w:val="Style28"/>
        <w:widowControl/>
        <w:numPr>
          <w:ilvl w:val="0"/>
          <w:numId w:val="1"/>
        </w:numPr>
        <w:tabs>
          <w:tab w:val="left" w:pos="734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пользоваться словообразовательным словарем, а также словарём морфемных моделей слов;</w:t>
      </w:r>
    </w:p>
    <w:p w:rsidR="00963744" w:rsidRPr="00744A83" w:rsidRDefault="00963744" w:rsidP="00077AAB">
      <w:pPr>
        <w:pStyle w:val="Style22"/>
        <w:widowControl/>
        <w:spacing w:line="240" w:lineRule="auto"/>
        <w:jc w:val="both"/>
        <w:rPr>
          <w:rStyle w:val="FontStyle40"/>
          <w:rFonts w:ascii="Times New Roman" w:hAnsi="Times New Roman"/>
          <w:bCs/>
          <w:sz w:val="22"/>
          <w:szCs w:val="22"/>
        </w:rPr>
      </w:pPr>
      <w:r w:rsidRPr="00744A83">
        <w:rPr>
          <w:rStyle w:val="FontStyle40"/>
          <w:rFonts w:ascii="Times New Roman" w:hAnsi="Times New Roman"/>
          <w:bCs/>
          <w:sz w:val="22"/>
          <w:szCs w:val="22"/>
        </w:rPr>
        <w:t>лексикология и фразеология:</w:t>
      </w:r>
    </w:p>
    <w:p w:rsidR="00963744" w:rsidRPr="00744A83" w:rsidRDefault="00963744" w:rsidP="00077AAB">
      <w:pPr>
        <w:pStyle w:val="Style28"/>
        <w:widowControl/>
        <w:numPr>
          <w:ilvl w:val="0"/>
          <w:numId w:val="2"/>
        </w:numPr>
        <w:tabs>
          <w:tab w:val="left" w:pos="667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объяснять лексическое значение слов и фразеологизмов разными способами (описание, краткое толкование, подбор синонимов, антонимов, однокоренных слов);</w:t>
      </w:r>
    </w:p>
    <w:p w:rsidR="00963744" w:rsidRPr="00744A83" w:rsidRDefault="00963744" w:rsidP="00077AAB">
      <w:pPr>
        <w:pStyle w:val="Style28"/>
        <w:widowControl/>
        <w:numPr>
          <w:ilvl w:val="0"/>
          <w:numId w:val="2"/>
        </w:numPr>
        <w:tabs>
          <w:tab w:val="left" w:pos="667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пользоваться толковыми словарями для определения и уточнения лексического значения слова, словарями синонимов, антонимов, фразеологизмов;</w:t>
      </w:r>
    </w:p>
    <w:p w:rsidR="00963744" w:rsidRPr="00744A83" w:rsidRDefault="00963744" w:rsidP="00077AAB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употреблять слова в соответствии с их лексическим значением, а также с условиями и задачами общения;</w:t>
      </w:r>
    </w:p>
    <w:p w:rsidR="00963744" w:rsidRPr="00744A83" w:rsidRDefault="00963744" w:rsidP="00077AAB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толковать лексическое значение слов и фразеологизмов;</w:t>
      </w:r>
    </w:p>
    <w:p w:rsidR="00963744" w:rsidRPr="00744A83" w:rsidRDefault="00963744" w:rsidP="00077AAB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подбирать синонимы и антонимы;</w:t>
      </w:r>
    </w:p>
    <w:p w:rsidR="00963744" w:rsidRPr="00744A83" w:rsidRDefault="00963744" w:rsidP="00077AAB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выбирать из синонимического ряда наиболее точное и уместное слово;</w:t>
      </w:r>
    </w:p>
    <w:p w:rsidR="00963744" w:rsidRPr="00744A83" w:rsidRDefault="00963744" w:rsidP="00077AAB">
      <w:pPr>
        <w:pStyle w:val="Style28"/>
        <w:widowControl/>
        <w:tabs>
          <w:tab w:val="left" w:pos="667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• находить в тексте выразительные приемы, основанные на употреблении слова в переносном значении;</w:t>
      </w:r>
    </w:p>
    <w:p w:rsidR="00963744" w:rsidRPr="00744A83" w:rsidRDefault="00963744" w:rsidP="00077AAB">
      <w:pPr>
        <w:pStyle w:val="Style28"/>
        <w:widowControl/>
        <w:tabs>
          <w:tab w:val="left" w:pos="677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• владеть наиболее употребительными оборотами русского речевого этикета;</w:t>
      </w:r>
    </w:p>
    <w:p w:rsidR="00963744" w:rsidRPr="00744A83" w:rsidRDefault="00963744" w:rsidP="00077AAB">
      <w:pPr>
        <w:pStyle w:val="Style28"/>
        <w:widowControl/>
        <w:tabs>
          <w:tab w:val="left" w:pos="667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• использовать синонимы как средство связи предложений в тексте и как средство устранения неоправданного повтора;</w:t>
      </w:r>
    </w:p>
    <w:p w:rsidR="00963744" w:rsidRPr="00744A83" w:rsidRDefault="00963744" w:rsidP="00077AAB">
      <w:pPr>
        <w:pStyle w:val="Style28"/>
        <w:widowControl/>
        <w:numPr>
          <w:ilvl w:val="0"/>
          <w:numId w:val="25"/>
        </w:numPr>
        <w:tabs>
          <w:tab w:val="left" w:pos="0"/>
          <w:tab w:val="left" w:pos="120"/>
          <w:tab w:val="left" w:pos="240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проводить лексический разбор слова;</w:t>
      </w:r>
    </w:p>
    <w:p w:rsidR="00963744" w:rsidRPr="00744A83" w:rsidRDefault="00963744" w:rsidP="00077AAB">
      <w:pPr>
        <w:pStyle w:val="Style22"/>
        <w:widowControl/>
        <w:spacing w:line="240" w:lineRule="auto"/>
        <w:jc w:val="both"/>
        <w:rPr>
          <w:rStyle w:val="FontStyle40"/>
          <w:rFonts w:ascii="Times New Roman" w:hAnsi="Times New Roman"/>
          <w:bCs/>
          <w:sz w:val="22"/>
          <w:szCs w:val="22"/>
        </w:rPr>
      </w:pPr>
      <w:r w:rsidRPr="00744A83">
        <w:rPr>
          <w:rStyle w:val="FontStyle40"/>
          <w:rFonts w:ascii="Times New Roman" w:hAnsi="Times New Roman"/>
          <w:bCs/>
          <w:sz w:val="22"/>
          <w:szCs w:val="22"/>
        </w:rPr>
        <w:t>морфология:</w:t>
      </w:r>
    </w:p>
    <w:p w:rsidR="00963744" w:rsidRPr="00744A83" w:rsidRDefault="00963744" w:rsidP="00077AAB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аргументировано доказывать принадлежность слова к той или иной части речи и отличать данную часть речи от однокоренных слов других частей речи по совокупности признаков;</w:t>
      </w:r>
    </w:p>
    <w:p w:rsidR="00963744" w:rsidRPr="00744A83" w:rsidRDefault="00963744" w:rsidP="00077AAB">
      <w:pPr>
        <w:pStyle w:val="Style21"/>
        <w:widowControl/>
        <w:numPr>
          <w:ilvl w:val="0"/>
          <w:numId w:val="2"/>
        </w:numPr>
        <w:spacing w:line="240" w:lineRule="auto"/>
        <w:ind w:firstLine="0"/>
        <w:rPr>
          <w:rStyle w:val="FontStyle37"/>
          <w:rFonts w:ascii="Times New Roman" w:hAnsi="Times New Roman" w:cs="Arial"/>
          <w:b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правильно, уместно и выразительно употреблять слова изученных частей речи;</w:t>
      </w:r>
    </w:p>
    <w:p w:rsidR="00963744" w:rsidRPr="00744A83" w:rsidRDefault="00963744" w:rsidP="00077AAB">
      <w:pPr>
        <w:pStyle w:val="Style21"/>
        <w:widowControl/>
        <w:numPr>
          <w:ilvl w:val="0"/>
          <w:numId w:val="2"/>
        </w:numPr>
        <w:spacing w:line="240" w:lineRule="auto"/>
        <w:ind w:firstLine="0"/>
        <w:rPr>
          <w:rStyle w:val="FontStyle37"/>
          <w:rFonts w:ascii="Times New Roman" w:hAnsi="Times New Roman" w:cs="Arial"/>
          <w:b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использовать знания и умения по морфологии в практике правописания и проведения синтаксического анализа предложения;</w:t>
      </w:r>
    </w:p>
    <w:p w:rsidR="00963744" w:rsidRPr="00744A83" w:rsidRDefault="00963744" w:rsidP="00077AAB">
      <w:pPr>
        <w:pStyle w:val="Style22"/>
        <w:widowControl/>
        <w:spacing w:line="240" w:lineRule="auto"/>
        <w:jc w:val="both"/>
        <w:rPr>
          <w:rStyle w:val="FontStyle40"/>
          <w:rFonts w:ascii="Times New Roman" w:hAnsi="Times New Roman"/>
          <w:bCs/>
          <w:sz w:val="22"/>
          <w:szCs w:val="22"/>
        </w:rPr>
      </w:pPr>
      <w:r w:rsidRPr="00744A83">
        <w:rPr>
          <w:rStyle w:val="FontStyle40"/>
          <w:rFonts w:ascii="Times New Roman" w:hAnsi="Times New Roman"/>
          <w:bCs/>
          <w:sz w:val="22"/>
          <w:szCs w:val="22"/>
        </w:rPr>
        <w:t>орфография:</w:t>
      </w:r>
    </w:p>
    <w:p w:rsidR="00963744" w:rsidRPr="00744A83" w:rsidRDefault="00963744" w:rsidP="00077AAB">
      <w:pPr>
        <w:pStyle w:val="Style22"/>
        <w:widowControl/>
        <w:numPr>
          <w:ilvl w:val="0"/>
          <w:numId w:val="25"/>
        </w:numPr>
        <w:tabs>
          <w:tab w:val="left" w:pos="120"/>
          <w:tab w:val="left" w:pos="240"/>
        </w:tabs>
        <w:spacing w:line="240" w:lineRule="auto"/>
        <w:jc w:val="both"/>
        <w:rPr>
          <w:rStyle w:val="FontStyle40"/>
          <w:rFonts w:ascii="Times New Roman" w:hAnsi="Times New Roman"/>
          <w:b w:val="0"/>
          <w:bCs/>
          <w:sz w:val="22"/>
          <w:szCs w:val="22"/>
        </w:rPr>
      </w:pPr>
      <w:r w:rsidRPr="00744A83">
        <w:rPr>
          <w:rStyle w:val="FontStyle40"/>
          <w:rFonts w:ascii="Times New Roman" w:hAnsi="Times New Roman"/>
          <w:b w:val="0"/>
          <w:bCs/>
          <w:sz w:val="22"/>
          <w:szCs w:val="22"/>
        </w:rPr>
        <w:t>обнаруживать изученные орфограммы и объяснять написание соответствующих слов;</w:t>
      </w:r>
    </w:p>
    <w:p w:rsidR="00963744" w:rsidRPr="00744A83" w:rsidRDefault="00963744" w:rsidP="00077AAB">
      <w:pPr>
        <w:pStyle w:val="Style22"/>
        <w:widowControl/>
        <w:numPr>
          <w:ilvl w:val="0"/>
          <w:numId w:val="25"/>
        </w:numPr>
        <w:tabs>
          <w:tab w:val="left" w:pos="120"/>
          <w:tab w:val="left" w:pos="240"/>
        </w:tabs>
        <w:spacing w:line="240" w:lineRule="auto"/>
        <w:jc w:val="both"/>
        <w:rPr>
          <w:rStyle w:val="FontStyle40"/>
          <w:rFonts w:ascii="Times New Roman" w:hAnsi="Times New Roman"/>
          <w:b w:val="0"/>
          <w:bCs/>
          <w:sz w:val="22"/>
          <w:szCs w:val="22"/>
        </w:rPr>
      </w:pPr>
      <w:r w:rsidRPr="00744A83">
        <w:rPr>
          <w:rStyle w:val="FontStyle40"/>
          <w:rFonts w:ascii="Times New Roman" w:hAnsi="Times New Roman"/>
          <w:b w:val="0"/>
          <w:bCs/>
          <w:sz w:val="22"/>
          <w:szCs w:val="22"/>
        </w:rPr>
        <w:t>объяснять суть основного принципа русской орфографии (единообразие написание морфем) и с этой позиции анализировать написание морфем, свободно пользоваться орфографическим словарём;</w:t>
      </w:r>
    </w:p>
    <w:p w:rsidR="00963744" w:rsidRPr="00744A83" w:rsidRDefault="00963744" w:rsidP="00077AAB">
      <w:pPr>
        <w:pStyle w:val="Style28"/>
        <w:widowControl/>
        <w:numPr>
          <w:ilvl w:val="0"/>
          <w:numId w:val="2"/>
        </w:numPr>
        <w:tabs>
          <w:tab w:val="left" w:pos="667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владеть правильным способом подбора однокоренных слов, а также приемами применения изученных правил орфографии;</w:t>
      </w:r>
    </w:p>
    <w:p w:rsidR="00963744" w:rsidRPr="00744A83" w:rsidRDefault="00963744" w:rsidP="00077AAB">
      <w:pPr>
        <w:pStyle w:val="Style28"/>
        <w:widowControl/>
        <w:numPr>
          <w:ilvl w:val="0"/>
          <w:numId w:val="2"/>
        </w:numPr>
        <w:tabs>
          <w:tab w:val="left" w:pos="667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устно объяснять выбор написания и использовать на письме специальные графические обо</w:t>
      </w:r>
      <w:r w:rsidRPr="00744A83">
        <w:rPr>
          <w:rStyle w:val="FontStyle37"/>
          <w:rFonts w:ascii="Times New Roman" w:hAnsi="Times New Roman" w:cs="Arial"/>
          <w:sz w:val="22"/>
          <w:szCs w:val="22"/>
        </w:rPr>
        <w:softHyphen/>
        <w:t>значения;</w:t>
      </w:r>
    </w:p>
    <w:p w:rsidR="00963744" w:rsidRPr="00744A83" w:rsidRDefault="00963744" w:rsidP="00077AAB">
      <w:pPr>
        <w:pStyle w:val="Style28"/>
        <w:widowControl/>
        <w:tabs>
          <w:tab w:val="left" w:pos="677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• самостоятельно подбирать слова на изученные правила;</w:t>
      </w:r>
    </w:p>
    <w:p w:rsidR="00963744" w:rsidRPr="00744A83" w:rsidRDefault="00963744" w:rsidP="00077AAB">
      <w:pPr>
        <w:pStyle w:val="Style22"/>
        <w:widowControl/>
        <w:spacing w:line="240" w:lineRule="auto"/>
        <w:jc w:val="both"/>
        <w:rPr>
          <w:rStyle w:val="FontStyle40"/>
          <w:rFonts w:ascii="Times New Roman" w:hAnsi="Times New Roman"/>
          <w:bCs/>
          <w:sz w:val="22"/>
          <w:szCs w:val="22"/>
        </w:rPr>
      </w:pPr>
      <w:r w:rsidRPr="00744A83">
        <w:rPr>
          <w:rStyle w:val="FontStyle40"/>
          <w:rFonts w:ascii="Times New Roman" w:hAnsi="Times New Roman"/>
          <w:bCs/>
          <w:sz w:val="22"/>
          <w:szCs w:val="22"/>
        </w:rPr>
        <w:t>синтаксис и пунктуация:</w:t>
      </w:r>
    </w:p>
    <w:p w:rsidR="00963744" w:rsidRPr="00744A83" w:rsidRDefault="00963744" w:rsidP="00077AAB">
      <w:pPr>
        <w:pStyle w:val="Style28"/>
        <w:widowControl/>
        <w:tabs>
          <w:tab w:val="left" w:pos="667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• составлять схемы словосочетаний разных видов и конструировать словосочетания по за</w:t>
      </w:r>
      <w:r w:rsidRPr="00744A83">
        <w:rPr>
          <w:rStyle w:val="FontStyle37"/>
          <w:rFonts w:ascii="Times New Roman" w:hAnsi="Times New Roman" w:cs="Arial"/>
          <w:sz w:val="22"/>
          <w:szCs w:val="22"/>
        </w:rPr>
        <w:softHyphen/>
        <w:t>данной схеме;</w:t>
      </w:r>
    </w:p>
    <w:p w:rsidR="00963744" w:rsidRPr="00744A83" w:rsidRDefault="00963744" w:rsidP="00077AAB">
      <w:pPr>
        <w:pStyle w:val="Style28"/>
        <w:widowControl/>
        <w:numPr>
          <w:ilvl w:val="0"/>
          <w:numId w:val="27"/>
        </w:numPr>
        <w:tabs>
          <w:tab w:val="left" w:pos="0"/>
          <w:tab w:val="left" w:pos="120"/>
          <w:tab w:val="left" w:pos="240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анализировать разные виды простых и сложных предложений (простые случаи);</w:t>
      </w:r>
    </w:p>
    <w:p w:rsidR="00963744" w:rsidRPr="00744A83" w:rsidRDefault="00963744" w:rsidP="00077AAB">
      <w:pPr>
        <w:pStyle w:val="Style28"/>
        <w:widowControl/>
        <w:numPr>
          <w:ilvl w:val="0"/>
          <w:numId w:val="26"/>
        </w:numPr>
        <w:tabs>
          <w:tab w:val="num" w:pos="-240"/>
          <w:tab w:val="left" w:pos="0"/>
          <w:tab w:val="left" w:pos="120"/>
          <w:tab w:val="left" w:pos="240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определять синтаксическую роль изученных частей речи;</w:t>
      </w:r>
    </w:p>
    <w:p w:rsidR="00963744" w:rsidRPr="00744A83" w:rsidRDefault="00963744" w:rsidP="00077AAB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конструировать предложения по заданным типам грамматических основ;</w:t>
      </w:r>
    </w:p>
    <w:p w:rsidR="00963744" w:rsidRPr="00744A83" w:rsidRDefault="00963744" w:rsidP="00077AAB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опознавать предложения, осложненные однородными членами, обращениями, вводными словами;</w:t>
      </w:r>
    </w:p>
    <w:p w:rsidR="00963744" w:rsidRPr="00744A83" w:rsidRDefault="00963744" w:rsidP="00077AAB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находить, анализировать и конструировать предложения с прямой речью;</w:t>
      </w:r>
    </w:p>
    <w:p w:rsidR="00963744" w:rsidRPr="00744A83" w:rsidRDefault="00963744" w:rsidP="00077AAB">
      <w:pPr>
        <w:pStyle w:val="Style28"/>
        <w:widowControl/>
        <w:numPr>
          <w:ilvl w:val="0"/>
          <w:numId w:val="2"/>
        </w:numPr>
        <w:tabs>
          <w:tab w:val="left" w:pos="677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владеть правильным способом действия при применении изученных правил пунктуации;</w:t>
      </w:r>
    </w:p>
    <w:p w:rsidR="00963744" w:rsidRPr="00744A83" w:rsidRDefault="00963744" w:rsidP="00077AAB">
      <w:pPr>
        <w:pStyle w:val="Style28"/>
        <w:widowControl/>
        <w:tabs>
          <w:tab w:val="left" w:pos="667"/>
        </w:tabs>
        <w:spacing w:line="240" w:lineRule="auto"/>
        <w:ind w:firstLine="0"/>
        <w:rPr>
          <w:rStyle w:val="FontStyle37"/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• устно объяснять постановку знаков препинания в предложениях, изученных синтаксических конструкциях и использовать на письме специальные графические обозначения;</w:t>
      </w:r>
    </w:p>
    <w:p w:rsidR="00963744" w:rsidRPr="00526FB7" w:rsidRDefault="00963744" w:rsidP="00744A83">
      <w:pPr>
        <w:pStyle w:val="Style28"/>
        <w:widowControl/>
        <w:tabs>
          <w:tab w:val="left" w:pos="677"/>
        </w:tabs>
        <w:spacing w:line="240" w:lineRule="auto"/>
        <w:ind w:firstLine="0"/>
        <w:rPr>
          <w:rFonts w:ascii="Times New Roman" w:hAnsi="Times New Roman" w:cs="Arial"/>
          <w:sz w:val="22"/>
          <w:szCs w:val="22"/>
        </w:rPr>
      </w:pPr>
      <w:r w:rsidRPr="00744A83">
        <w:rPr>
          <w:rStyle w:val="FontStyle37"/>
          <w:rFonts w:ascii="Times New Roman" w:hAnsi="Times New Roman" w:cs="Arial"/>
          <w:sz w:val="22"/>
          <w:szCs w:val="22"/>
        </w:rPr>
        <w:t>• строить пунктуационные схемы предложений, самостоятельно подбирать примеры на из</w:t>
      </w:r>
      <w:r>
        <w:rPr>
          <w:rStyle w:val="FontStyle37"/>
          <w:rFonts w:ascii="Times New Roman" w:hAnsi="Times New Roman" w:cs="Arial"/>
          <w:sz w:val="22"/>
          <w:szCs w:val="22"/>
        </w:rPr>
        <w:t>ученное пунктуационное правило.</w:t>
      </w:r>
    </w:p>
    <w:p w:rsidR="00963744" w:rsidRPr="00526FB7" w:rsidRDefault="00963744" w:rsidP="00526FB7">
      <w:pPr>
        <w:jc w:val="both"/>
        <w:rPr>
          <w:rFonts w:ascii="Times New Roman" w:hAnsi="Times New Roman"/>
          <w:szCs w:val="24"/>
        </w:rPr>
      </w:pPr>
    </w:p>
    <w:p w:rsidR="00963744" w:rsidRPr="001E46CB" w:rsidRDefault="00963744" w:rsidP="00D037BF">
      <w:pPr>
        <w:pStyle w:val="Style4"/>
        <w:widowControl/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1E46CB">
        <w:rPr>
          <w:rFonts w:ascii="Times New Roman" w:hAnsi="Times New Roman"/>
          <w:b/>
        </w:rPr>
        <w:t>Способы контроля и оценивания</w:t>
      </w:r>
    </w:p>
    <w:p w:rsidR="00963744" w:rsidRPr="001E46CB" w:rsidRDefault="00963744" w:rsidP="00D037BF">
      <w:pPr>
        <w:pStyle w:val="Style4"/>
        <w:widowControl/>
        <w:spacing w:line="240" w:lineRule="auto"/>
        <w:ind w:firstLine="0"/>
        <w:jc w:val="center"/>
        <w:rPr>
          <w:rStyle w:val="FontStyle40"/>
          <w:rFonts w:ascii="Times New Roman" w:hAnsi="Times New Roman"/>
          <w:bCs/>
          <w:sz w:val="24"/>
        </w:rPr>
      </w:pPr>
      <w:r w:rsidRPr="001E46CB">
        <w:rPr>
          <w:rFonts w:ascii="Times New Roman" w:hAnsi="Times New Roman"/>
          <w:b/>
        </w:rPr>
        <w:t>образовательных достижений учащихся</w:t>
      </w:r>
      <w:r w:rsidRPr="001E46CB">
        <w:rPr>
          <w:rStyle w:val="FontStyle40"/>
          <w:rFonts w:ascii="Times New Roman" w:hAnsi="Times New Roman"/>
          <w:bCs/>
          <w:sz w:val="24"/>
        </w:rPr>
        <w:t>в 6 классе</w:t>
      </w:r>
    </w:p>
    <w:p w:rsidR="00963744" w:rsidRPr="001E46CB" w:rsidRDefault="00963744" w:rsidP="00D037BF">
      <w:pPr>
        <w:pStyle w:val="Style4"/>
        <w:widowControl/>
        <w:spacing w:line="240" w:lineRule="auto"/>
        <w:ind w:firstLine="0"/>
        <w:jc w:val="center"/>
        <w:rPr>
          <w:rStyle w:val="FontStyle40"/>
          <w:rFonts w:ascii="Times New Roman" w:hAnsi="Times New Roman"/>
          <w:sz w:val="24"/>
        </w:rPr>
      </w:pPr>
    </w:p>
    <w:p w:rsidR="00963744" w:rsidRPr="001E46CB" w:rsidRDefault="00963744" w:rsidP="00D037BF">
      <w:pPr>
        <w:ind w:firstLine="709"/>
        <w:jc w:val="both"/>
        <w:rPr>
          <w:rFonts w:ascii="Times New Roman" w:hAnsi="Times New Roman"/>
          <w:szCs w:val="24"/>
        </w:rPr>
      </w:pPr>
      <w:r w:rsidRPr="001E46CB">
        <w:rPr>
          <w:rFonts w:ascii="Times New Roman" w:hAnsi="Times New Roman"/>
          <w:szCs w:val="24"/>
        </w:rPr>
        <w:t xml:space="preserve">Оценка </w:t>
      </w:r>
      <w:r w:rsidRPr="001E46CB">
        <w:rPr>
          <w:rFonts w:ascii="Times New Roman" w:hAnsi="Times New Roman"/>
          <w:b/>
          <w:szCs w:val="24"/>
        </w:rPr>
        <w:t>личностных результатов</w:t>
      </w:r>
      <w:r w:rsidRPr="001E46CB">
        <w:rPr>
          <w:rFonts w:ascii="Times New Roman" w:hAnsi="Times New Roman"/>
          <w:szCs w:val="24"/>
        </w:rPr>
        <w:t xml:space="preserve"> в текущем образовательном процессе проводится на основе соответствия ученика следующим требованиям:</w:t>
      </w:r>
    </w:p>
    <w:p w:rsidR="00963744" w:rsidRPr="001E46CB" w:rsidRDefault="00963744" w:rsidP="00D037BF">
      <w:pPr>
        <w:jc w:val="both"/>
        <w:rPr>
          <w:rFonts w:ascii="Times New Roman" w:hAnsi="Times New Roman"/>
          <w:szCs w:val="24"/>
        </w:rPr>
      </w:pPr>
      <w:r w:rsidRPr="001E46CB">
        <w:rPr>
          <w:rFonts w:ascii="Times New Roman" w:hAnsi="Times New Roman"/>
          <w:szCs w:val="24"/>
        </w:rPr>
        <w:t xml:space="preserve">- соблюдение норм и правил поведения; </w:t>
      </w:r>
    </w:p>
    <w:p w:rsidR="00963744" w:rsidRPr="001E46CB" w:rsidRDefault="00963744" w:rsidP="00D037BF">
      <w:pPr>
        <w:jc w:val="both"/>
        <w:rPr>
          <w:rFonts w:ascii="Times New Roman" w:hAnsi="Times New Roman"/>
          <w:szCs w:val="24"/>
        </w:rPr>
      </w:pPr>
      <w:r w:rsidRPr="001E46CB">
        <w:rPr>
          <w:rFonts w:ascii="Times New Roman" w:hAnsi="Times New Roman"/>
          <w:szCs w:val="24"/>
        </w:rPr>
        <w:t>- прилежание и ответственность за результаты обучения;</w:t>
      </w:r>
    </w:p>
    <w:p w:rsidR="00963744" w:rsidRPr="001E46CB" w:rsidRDefault="00963744" w:rsidP="00D037BF">
      <w:pPr>
        <w:jc w:val="both"/>
        <w:rPr>
          <w:rFonts w:ascii="Times New Roman" w:hAnsi="Times New Roman"/>
          <w:szCs w:val="24"/>
        </w:rPr>
      </w:pPr>
      <w:r w:rsidRPr="001E46CB">
        <w:rPr>
          <w:rFonts w:ascii="Times New Roman" w:hAnsi="Times New Roman"/>
          <w:szCs w:val="24"/>
        </w:rPr>
        <w:t>- готовности и способности делать осознанный выбор своей образовательной траектории;</w:t>
      </w:r>
    </w:p>
    <w:p w:rsidR="00963744" w:rsidRPr="001E46CB" w:rsidRDefault="00963744" w:rsidP="00D037BF">
      <w:pPr>
        <w:jc w:val="both"/>
        <w:rPr>
          <w:rFonts w:ascii="Times New Roman" w:hAnsi="Times New Roman"/>
          <w:szCs w:val="24"/>
        </w:rPr>
      </w:pPr>
      <w:r w:rsidRPr="001E46CB">
        <w:rPr>
          <w:rFonts w:ascii="Times New Roman" w:hAnsi="Times New Roman"/>
          <w:szCs w:val="24"/>
        </w:rPr>
        <w:t>- наличие позитивной ценностно-смысловой установки ученика, формируемой средствами конкретного предмета.</w:t>
      </w:r>
    </w:p>
    <w:p w:rsidR="00963744" w:rsidRPr="001E46CB" w:rsidRDefault="00963744" w:rsidP="00D037BF">
      <w:pPr>
        <w:ind w:firstLine="709"/>
        <w:jc w:val="both"/>
        <w:rPr>
          <w:rFonts w:ascii="Times New Roman" w:hAnsi="Times New Roman"/>
          <w:szCs w:val="24"/>
        </w:rPr>
      </w:pPr>
      <w:r w:rsidRPr="001E46CB">
        <w:rPr>
          <w:rFonts w:ascii="Times New Roman" w:hAnsi="Times New Roman"/>
          <w:szCs w:val="24"/>
        </w:rPr>
        <w:t>Достижения  личностных результатов отражаются в индивидуальных накопительных портфолио обучающихся.</w:t>
      </w:r>
    </w:p>
    <w:p w:rsidR="00963744" w:rsidRPr="001E46CB" w:rsidRDefault="00963744" w:rsidP="00D037BF">
      <w:pPr>
        <w:ind w:firstLine="709"/>
        <w:jc w:val="both"/>
        <w:rPr>
          <w:rFonts w:ascii="Times New Roman" w:hAnsi="Times New Roman"/>
          <w:szCs w:val="24"/>
        </w:rPr>
      </w:pPr>
      <w:r w:rsidRPr="001E46CB">
        <w:rPr>
          <w:rFonts w:ascii="Times New Roman" w:hAnsi="Times New Roman"/>
          <w:szCs w:val="24"/>
        </w:rPr>
        <w:t xml:space="preserve">Оценивание </w:t>
      </w:r>
      <w:r w:rsidRPr="001E46CB">
        <w:rPr>
          <w:rFonts w:ascii="Times New Roman" w:hAnsi="Times New Roman"/>
          <w:b/>
          <w:szCs w:val="24"/>
        </w:rPr>
        <w:t>метапредметных результатов</w:t>
      </w:r>
      <w:r w:rsidRPr="001E46CB">
        <w:rPr>
          <w:rFonts w:ascii="Times New Roman" w:hAnsi="Times New Roman"/>
          <w:szCs w:val="24"/>
        </w:rPr>
        <w:t xml:space="preserve"> ведется по следующим позициям:</w:t>
      </w:r>
    </w:p>
    <w:p w:rsidR="00963744" w:rsidRPr="001E46CB" w:rsidRDefault="00963744" w:rsidP="00D037BF">
      <w:pPr>
        <w:jc w:val="both"/>
        <w:rPr>
          <w:rFonts w:ascii="Times New Roman" w:hAnsi="Times New Roman"/>
          <w:szCs w:val="24"/>
        </w:rPr>
      </w:pPr>
      <w:r w:rsidRPr="001E46CB">
        <w:rPr>
          <w:rFonts w:ascii="Times New Roman" w:hAnsi="Times New Roman"/>
          <w:szCs w:val="24"/>
        </w:rPr>
        <w:t>- способность и готовность ученика к освоению знаний, их самостоятельному пополнению, переносу и интеграции;</w:t>
      </w:r>
    </w:p>
    <w:p w:rsidR="00963744" w:rsidRPr="001E46CB" w:rsidRDefault="00963744" w:rsidP="00D037BF">
      <w:pPr>
        <w:jc w:val="both"/>
        <w:rPr>
          <w:rFonts w:ascii="Times New Roman" w:hAnsi="Times New Roman"/>
          <w:szCs w:val="24"/>
        </w:rPr>
      </w:pPr>
      <w:r w:rsidRPr="001E46CB">
        <w:rPr>
          <w:rFonts w:ascii="Times New Roman" w:hAnsi="Times New Roman"/>
          <w:szCs w:val="24"/>
        </w:rPr>
        <w:t>- способность к сотрудничеству и коммуникации;</w:t>
      </w:r>
    </w:p>
    <w:p w:rsidR="00963744" w:rsidRPr="001E46CB" w:rsidRDefault="00963744" w:rsidP="00D037BF">
      <w:pPr>
        <w:jc w:val="both"/>
        <w:rPr>
          <w:rFonts w:ascii="Times New Roman" w:hAnsi="Times New Roman"/>
          <w:szCs w:val="24"/>
        </w:rPr>
      </w:pPr>
      <w:r w:rsidRPr="001E46CB">
        <w:rPr>
          <w:rFonts w:ascii="Times New Roman" w:hAnsi="Times New Roman"/>
          <w:szCs w:val="24"/>
        </w:rPr>
        <w:t>- способность к решению личностно и социально значимых проблем и воплощению найденных решений в практику;</w:t>
      </w:r>
    </w:p>
    <w:p w:rsidR="00963744" w:rsidRPr="001E46CB" w:rsidRDefault="00963744" w:rsidP="00D037BF">
      <w:pPr>
        <w:jc w:val="both"/>
        <w:rPr>
          <w:rFonts w:ascii="Times New Roman" w:hAnsi="Times New Roman"/>
          <w:szCs w:val="24"/>
        </w:rPr>
      </w:pPr>
      <w:r w:rsidRPr="001E46CB">
        <w:rPr>
          <w:rFonts w:ascii="Times New Roman" w:hAnsi="Times New Roman"/>
          <w:szCs w:val="24"/>
        </w:rPr>
        <w:t>- способность и готовность к использованию ИКТ в целях обучения и развития;</w:t>
      </w:r>
    </w:p>
    <w:p w:rsidR="00963744" w:rsidRPr="001E46CB" w:rsidRDefault="00963744" w:rsidP="00D037BF">
      <w:pPr>
        <w:jc w:val="both"/>
        <w:rPr>
          <w:rFonts w:ascii="Times New Roman" w:hAnsi="Times New Roman"/>
          <w:szCs w:val="24"/>
        </w:rPr>
      </w:pPr>
      <w:r w:rsidRPr="001E46CB">
        <w:rPr>
          <w:rFonts w:ascii="Times New Roman" w:hAnsi="Times New Roman"/>
          <w:szCs w:val="24"/>
        </w:rPr>
        <w:t>- способность к самоорганизации, саморегуляции и рефлексии.</w:t>
      </w:r>
    </w:p>
    <w:p w:rsidR="00963744" w:rsidRPr="001E46CB" w:rsidRDefault="00963744" w:rsidP="00D037BF">
      <w:pPr>
        <w:ind w:firstLine="709"/>
        <w:jc w:val="both"/>
        <w:rPr>
          <w:rFonts w:ascii="Times New Roman" w:hAnsi="Times New Roman"/>
          <w:szCs w:val="24"/>
        </w:rPr>
      </w:pPr>
      <w:r w:rsidRPr="001E46CB">
        <w:rPr>
          <w:rFonts w:ascii="Times New Roman" w:hAnsi="Times New Roman"/>
          <w:szCs w:val="24"/>
        </w:rPr>
        <w:t xml:space="preserve">Оценка достижения учеником метапредметных результатов осуществляется по итогам выполнения проверочных работ, в рамках системы текущей, тематической и промежуточной оценки, а также промежуточной аттестации. Главной процедурой итоговой оценки достижения метапредметных результатов является защита итогового индивидуального проекта. </w:t>
      </w:r>
    </w:p>
    <w:p w:rsidR="00963744" w:rsidRPr="001E46CB" w:rsidRDefault="00963744" w:rsidP="00D037BF">
      <w:pPr>
        <w:ind w:firstLine="709"/>
        <w:jc w:val="both"/>
        <w:rPr>
          <w:rFonts w:ascii="Times New Roman" w:hAnsi="Times New Roman"/>
          <w:szCs w:val="24"/>
        </w:rPr>
      </w:pPr>
      <w:r w:rsidRPr="001E46CB">
        <w:rPr>
          <w:rFonts w:ascii="Times New Roman" w:hAnsi="Times New Roman"/>
          <w:szCs w:val="24"/>
        </w:rPr>
        <w:t xml:space="preserve">Основным объектом оценки </w:t>
      </w:r>
      <w:r w:rsidRPr="001E46CB">
        <w:rPr>
          <w:rFonts w:ascii="Times New Roman" w:hAnsi="Times New Roman"/>
          <w:b/>
          <w:szCs w:val="24"/>
        </w:rPr>
        <w:t>предметных результатов</w:t>
      </w:r>
      <w:r w:rsidRPr="001E46CB">
        <w:rPr>
          <w:rFonts w:ascii="Times New Roman" w:hAnsi="Times New Roman"/>
          <w:szCs w:val="24"/>
        </w:rPr>
        <w:t xml:space="preserve"> является способность ученика к решению учебно-познавательных и учебно-практических задач на основе изучаемого учебного материала. </w:t>
      </w:r>
    </w:p>
    <w:p w:rsidR="00963744" w:rsidRPr="001E46CB" w:rsidRDefault="00963744" w:rsidP="00D037BF">
      <w:pPr>
        <w:ind w:firstLine="709"/>
        <w:jc w:val="both"/>
        <w:rPr>
          <w:rFonts w:ascii="Times New Roman" w:hAnsi="Times New Roman"/>
          <w:szCs w:val="24"/>
        </w:rPr>
      </w:pPr>
      <w:r w:rsidRPr="001E46CB">
        <w:rPr>
          <w:rFonts w:ascii="Times New Roman" w:hAnsi="Times New Roman"/>
          <w:szCs w:val="24"/>
        </w:rPr>
        <w:t>Примерные виды контроля учебных достижений по предмету: устный опрос, тест, самопроверка, взаимопроверка, самостоятельная работа, буквенный диктант, орфографический диктант, словарная работа, контрольный диктант, контрольное изложение, контрольное сочинение, работа по карточкам и т.д.</w:t>
      </w:r>
    </w:p>
    <w:p w:rsidR="00963744" w:rsidRPr="001E46CB" w:rsidRDefault="00963744" w:rsidP="00D037BF">
      <w:pPr>
        <w:ind w:firstLine="709"/>
        <w:jc w:val="both"/>
        <w:rPr>
          <w:rFonts w:ascii="Times New Roman" w:hAnsi="Times New Roman"/>
          <w:szCs w:val="24"/>
        </w:rPr>
      </w:pPr>
    </w:p>
    <w:p w:rsidR="00963744" w:rsidRPr="001E46CB" w:rsidRDefault="00963744" w:rsidP="00D037BF">
      <w:pPr>
        <w:ind w:firstLine="709"/>
        <w:jc w:val="both"/>
        <w:rPr>
          <w:rFonts w:ascii="Times New Roman" w:hAnsi="Times New Roman"/>
          <w:szCs w:val="24"/>
        </w:rPr>
      </w:pPr>
      <w:r w:rsidRPr="001E46CB">
        <w:rPr>
          <w:rFonts w:ascii="Times New Roman" w:hAnsi="Times New Roman"/>
          <w:szCs w:val="24"/>
        </w:rPr>
        <w:t xml:space="preserve">Количество контрольных работ по русскому языку в 6 классе </w:t>
      </w:r>
    </w:p>
    <w:p w:rsidR="00963744" w:rsidRPr="001E46CB" w:rsidRDefault="00963744" w:rsidP="00D037BF">
      <w:pPr>
        <w:shd w:val="clear" w:color="auto" w:fill="FFFFFF"/>
        <w:ind w:firstLine="709"/>
        <w:rPr>
          <w:rFonts w:ascii="Times New Roman" w:hAnsi="Times New Roman"/>
          <w:szCs w:val="24"/>
        </w:rPr>
      </w:pPr>
    </w:p>
    <w:tbl>
      <w:tblPr>
        <w:tblW w:w="73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38"/>
        <w:gridCol w:w="3734"/>
      </w:tblGrid>
      <w:tr w:rsidR="00963744" w:rsidRPr="001E46CB" w:rsidTr="00F90E7E">
        <w:trPr>
          <w:trHeight w:val="607"/>
        </w:trPr>
        <w:tc>
          <w:tcPr>
            <w:tcW w:w="3638" w:type="dxa"/>
          </w:tcPr>
          <w:p w:rsidR="00963744" w:rsidRPr="001E46CB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1E46CB">
              <w:rPr>
                <w:rFonts w:ascii="Times New Roman" w:hAnsi="Times New Roman"/>
                <w:szCs w:val="24"/>
              </w:rPr>
              <w:t>Виды контрольных работ</w:t>
            </w:r>
          </w:p>
        </w:tc>
        <w:tc>
          <w:tcPr>
            <w:tcW w:w="3734" w:type="dxa"/>
          </w:tcPr>
          <w:p w:rsidR="00963744" w:rsidRPr="001E46CB" w:rsidRDefault="00963744" w:rsidP="00F90E7E">
            <w:pPr>
              <w:rPr>
                <w:rFonts w:ascii="Times New Roman" w:hAnsi="Times New Roman"/>
                <w:szCs w:val="24"/>
              </w:rPr>
            </w:pPr>
            <w:r w:rsidRPr="001E46CB">
              <w:rPr>
                <w:rFonts w:ascii="Times New Roman" w:hAnsi="Times New Roman"/>
                <w:szCs w:val="24"/>
              </w:rPr>
              <w:t>Количество контрольных работ</w:t>
            </w:r>
          </w:p>
        </w:tc>
      </w:tr>
      <w:tr w:rsidR="00963744" w:rsidRPr="001E46CB" w:rsidTr="00F90E7E">
        <w:trPr>
          <w:trHeight w:val="250"/>
        </w:trPr>
        <w:tc>
          <w:tcPr>
            <w:tcW w:w="3638" w:type="dxa"/>
          </w:tcPr>
          <w:p w:rsidR="00963744" w:rsidRPr="001E46CB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1E46CB">
              <w:rPr>
                <w:rFonts w:ascii="Times New Roman" w:hAnsi="Times New Roman"/>
                <w:szCs w:val="24"/>
              </w:rPr>
              <w:t>Диктант</w:t>
            </w:r>
          </w:p>
        </w:tc>
        <w:tc>
          <w:tcPr>
            <w:tcW w:w="3734" w:type="dxa"/>
          </w:tcPr>
          <w:p w:rsidR="00963744" w:rsidRPr="001E46CB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963744" w:rsidRPr="001E46CB" w:rsidTr="00F90E7E">
        <w:trPr>
          <w:trHeight w:val="250"/>
        </w:trPr>
        <w:tc>
          <w:tcPr>
            <w:tcW w:w="3638" w:type="dxa"/>
          </w:tcPr>
          <w:p w:rsidR="00963744" w:rsidRPr="001E46CB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1E46CB">
              <w:rPr>
                <w:rFonts w:ascii="Times New Roman" w:hAnsi="Times New Roman"/>
                <w:szCs w:val="24"/>
              </w:rPr>
              <w:t>Словарный диктант</w:t>
            </w:r>
          </w:p>
        </w:tc>
        <w:tc>
          <w:tcPr>
            <w:tcW w:w="3734" w:type="dxa"/>
          </w:tcPr>
          <w:p w:rsidR="00963744" w:rsidRPr="001E46CB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963744" w:rsidRPr="001E46CB" w:rsidTr="00F90E7E">
        <w:trPr>
          <w:trHeight w:val="250"/>
        </w:trPr>
        <w:tc>
          <w:tcPr>
            <w:tcW w:w="3638" w:type="dxa"/>
          </w:tcPr>
          <w:p w:rsidR="00963744" w:rsidRPr="001E46CB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1E46CB">
              <w:rPr>
                <w:rFonts w:ascii="Times New Roman" w:hAnsi="Times New Roman"/>
                <w:szCs w:val="24"/>
              </w:rPr>
              <w:t>Изложение</w:t>
            </w:r>
          </w:p>
        </w:tc>
        <w:tc>
          <w:tcPr>
            <w:tcW w:w="3734" w:type="dxa"/>
          </w:tcPr>
          <w:p w:rsidR="00963744" w:rsidRPr="001E46CB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963744" w:rsidRPr="001E46CB" w:rsidTr="00F90E7E">
        <w:trPr>
          <w:trHeight w:val="250"/>
        </w:trPr>
        <w:tc>
          <w:tcPr>
            <w:tcW w:w="3638" w:type="dxa"/>
          </w:tcPr>
          <w:p w:rsidR="00963744" w:rsidRPr="001E46CB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1E46CB">
              <w:rPr>
                <w:rFonts w:ascii="Times New Roman" w:hAnsi="Times New Roman"/>
                <w:szCs w:val="24"/>
              </w:rPr>
              <w:t>Сочинение (кл./дом.)</w:t>
            </w:r>
          </w:p>
        </w:tc>
        <w:tc>
          <w:tcPr>
            <w:tcW w:w="3734" w:type="dxa"/>
          </w:tcPr>
          <w:p w:rsidR="00963744" w:rsidRPr="001E46CB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</w:tr>
      <w:tr w:rsidR="00963744" w:rsidRPr="001E46CB" w:rsidTr="00F90E7E">
        <w:trPr>
          <w:trHeight w:val="264"/>
        </w:trPr>
        <w:tc>
          <w:tcPr>
            <w:tcW w:w="3638" w:type="dxa"/>
          </w:tcPr>
          <w:p w:rsidR="00963744" w:rsidRPr="001E46CB" w:rsidRDefault="00963744" w:rsidP="00F90E7E">
            <w:pPr>
              <w:jc w:val="both"/>
              <w:rPr>
                <w:rFonts w:ascii="Times New Roman" w:hAnsi="Times New Roman"/>
                <w:szCs w:val="24"/>
              </w:rPr>
            </w:pPr>
            <w:r w:rsidRPr="001E46CB">
              <w:rPr>
                <w:rFonts w:ascii="Times New Roman" w:hAnsi="Times New Roman"/>
                <w:szCs w:val="24"/>
              </w:rPr>
              <w:t>Контрольное тестирование</w:t>
            </w:r>
          </w:p>
        </w:tc>
        <w:tc>
          <w:tcPr>
            <w:tcW w:w="3734" w:type="dxa"/>
          </w:tcPr>
          <w:p w:rsidR="00963744" w:rsidRPr="001E46CB" w:rsidRDefault="00963744" w:rsidP="00F90E7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</w:tr>
    </w:tbl>
    <w:p w:rsidR="00963744" w:rsidRPr="001E46CB" w:rsidRDefault="00963744" w:rsidP="00D037BF">
      <w:pPr>
        <w:shd w:val="clear" w:color="auto" w:fill="FFFFFF"/>
        <w:ind w:firstLine="709"/>
        <w:rPr>
          <w:rFonts w:ascii="Times New Roman" w:hAnsi="Times New Roman"/>
          <w:szCs w:val="24"/>
        </w:rPr>
      </w:pPr>
    </w:p>
    <w:p w:rsidR="00963744" w:rsidRPr="001E46CB" w:rsidRDefault="00963744" w:rsidP="00D037BF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1E46CB">
        <w:rPr>
          <w:rFonts w:ascii="Times New Roman" w:hAnsi="Times New Roman"/>
          <w:color w:val="000000"/>
          <w:szCs w:val="24"/>
        </w:rPr>
        <w:t>Организация текущего и промежуточного контроля знаний проводится в каждой теме, в каждом разделе (указано в учебно-тематическом планировании).</w:t>
      </w:r>
    </w:p>
    <w:p w:rsidR="00963744" w:rsidRDefault="00963744" w:rsidP="00D037BF">
      <w:pPr>
        <w:jc w:val="center"/>
        <w:rPr>
          <w:rFonts w:ascii="Times New Roman" w:hAnsi="Times New Roman"/>
          <w:b/>
          <w:szCs w:val="24"/>
        </w:rPr>
      </w:pPr>
    </w:p>
    <w:p w:rsidR="00963744" w:rsidRDefault="00963744" w:rsidP="00526FB7">
      <w:pPr>
        <w:jc w:val="center"/>
        <w:rPr>
          <w:rFonts w:ascii="Times New Roman" w:hAnsi="Times New Roman"/>
          <w:b/>
          <w:bCs/>
          <w:szCs w:val="24"/>
        </w:rPr>
      </w:pPr>
    </w:p>
    <w:p w:rsidR="00963744" w:rsidRDefault="00963744" w:rsidP="00526FB7">
      <w:pPr>
        <w:jc w:val="center"/>
        <w:rPr>
          <w:rFonts w:ascii="Times New Roman" w:hAnsi="Times New Roman"/>
          <w:b/>
          <w:bCs/>
          <w:szCs w:val="24"/>
        </w:rPr>
      </w:pPr>
    </w:p>
    <w:p w:rsidR="00963744" w:rsidRDefault="00963744" w:rsidP="00526FB7">
      <w:pPr>
        <w:jc w:val="center"/>
        <w:rPr>
          <w:rFonts w:ascii="Times New Roman" w:hAnsi="Times New Roman"/>
          <w:b/>
          <w:bCs/>
          <w:szCs w:val="24"/>
        </w:rPr>
      </w:pPr>
    </w:p>
    <w:p w:rsidR="00963744" w:rsidRPr="00526FB7" w:rsidRDefault="00963744" w:rsidP="00526FB7">
      <w:pPr>
        <w:jc w:val="center"/>
        <w:rPr>
          <w:rFonts w:ascii="Times New Roman" w:hAnsi="Times New Roman"/>
          <w:b/>
          <w:bCs/>
          <w:szCs w:val="24"/>
        </w:rPr>
      </w:pPr>
      <w:r w:rsidRPr="00526FB7">
        <w:rPr>
          <w:rFonts w:ascii="Times New Roman" w:hAnsi="Times New Roman"/>
          <w:b/>
          <w:bCs/>
          <w:szCs w:val="24"/>
        </w:rPr>
        <w:t xml:space="preserve">График контрольных работ  </w:t>
      </w:r>
    </w:p>
    <w:p w:rsidR="00963744" w:rsidRPr="00526FB7" w:rsidRDefault="00963744" w:rsidP="00526FB7">
      <w:pPr>
        <w:jc w:val="center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1703"/>
        <w:gridCol w:w="5930"/>
      </w:tblGrid>
      <w:tr w:rsidR="00963744" w:rsidRPr="00526FB7" w:rsidTr="00F90E7E">
        <w:trPr>
          <w:trHeight w:val="497"/>
          <w:jc w:val="center"/>
        </w:trPr>
        <w:tc>
          <w:tcPr>
            <w:tcW w:w="542" w:type="dxa"/>
          </w:tcPr>
          <w:p w:rsidR="00963744" w:rsidRPr="00526FB7" w:rsidRDefault="00963744" w:rsidP="00526FB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26FB7">
              <w:rPr>
                <w:rFonts w:ascii="Times New Roman" w:hAnsi="Times New Roman"/>
                <w:b/>
                <w:bCs/>
                <w:szCs w:val="24"/>
              </w:rPr>
              <w:t>№</w:t>
            </w:r>
          </w:p>
          <w:p w:rsidR="00963744" w:rsidRPr="00526FB7" w:rsidRDefault="00963744" w:rsidP="00526FB7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703" w:type="dxa"/>
          </w:tcPr>
          <w:p w:rsidR="00963744" w:rsidRPr="00526FB7" w:rsidRDefault="00963744" w:rsidP="00526FB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26FB7">
              <w:rPr>
                <w:rFonts w:ascii="Times New Roman" w:hAnsi="Times New Roman"/>
                <w:b/>
                <w:bCs/>
                <w:szCs w:val="24"/>
              </w:rPr>
              <w:t xml:space="preserve">Дата проведения </w:t>
            </w:r>
          </w:p>
        </w:tc>
        <w:tc>
          <w:tcPr>
            <w:tcW w:w="5930" w:type="dxa"/>
          </w:tcPr>
          <w:p w:rsidR="00963744" w:rsidRPr="00526FB7" w:rsidRDefault="00963744" w:rsidP="00526FB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26FB7">
              <w:rPr>
                <w:rFonts w:ascii="Times New Roman" w:hAnsi="Times New Roman"/>
                <w:b/>
                <w:bCs/>
                <w:szCs w:val="24"/>
              </w:rPr>
              <w:t xml:space="preserve">Тема </w:t>
            </w:r>
          </w:p>
        </w:tc>
      </w:tr>
      <w:tr w:rsidR="00963744" w:rsidRPr="00526FB7" w:rsidTr="00F90E7E">
        <w:trPr>
          <w:jc w:val="center"/>
        </w:trPr>
        <w:tc>
          <w:tcPr>
            <w:tcW w:w="542" w:type="dxa"/>
          </w:tcPr>
          <w:p w:rsidR="00963744" w:rsidRPr="00526FB7" w:rsidRDefault="00963744" w:rsidP="00526FB7">
            <w:pPr>
              <w:rPr>
                <w:rFonts w:ascii="Times New Roman" w:hAnsi="Times New Roman"/>
                <w:bCs/>
                <w:szCs w:val="24"/>
              </w:rPr>
            </w:pPr>
            <w:r w:rsidRPr="00526FB7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1703" w:type="dxa"/>
          </w:tcPr>
          <w:p w:rsidR="00963744" w:rsidRPr="00526FB7" w:rsidRDefault="00963744" w:rsidP="00526FB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1четверть</w:t>
            </w:r>
          </w:p>
        </w:tc>
        <w:tc>
          <w:tcPr>
            <w:tcW w:w="5930" w:type="dxa"/>
          </w:tcPr>
          <w:p w:rsidR="00963744" w:rsidRDefault="00963744" w:rsidP="00526FB7">
            <w:pPr>
              <w:rPr>
                <w:rFonts w:ascii="Times New Roman" w:hAnsi="Times New Roman"/>
                <w:szCs w:val="24"/>
              </w:rPr>
            </w:pPr>
            <w:r w:rsidRPr="00526FB7">
              <w:rPr>
                <w:rFonts w:ascii="Times New Roman" w:hAnsi="Times New Roman"/>
                <w:szCs w:val="24"/>
              </w:rPr>
              <w:t xml:space="preserve">Вводный контроль (диктант №1). </w:t>
            </w:r>
          </w:p>
          <w:p w:rsidR="00963744" w:rsidRPr="00526FB7" w:rsidRDefault="00963744" w:rsidP="00526FB7">
            <w:pP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63744" w:rsidRPr="00526FB7" w:rsidTr="00F90E7E">
        <w:trPr>
          <w:jc w:val="center"/>
        </w:trPr>
        <w:tc>
          <w:tcPr>
            <w:tcW w:w="542" w:type="dxa"/>
          </w:tcPr>
          <w:p w:rsidR="00963744" w:rsidRPr="00526FB7" w:rsidRDefault="00963744" w:rsidP="00526FB7">
            <w:pPr>
              <w:rPr>
                <w:rFonts w:ascii="Times New Roman" w:hAnsi="Times New Roman"/>
                <w:bCs/>
                <w:szCs w:val="24"/>
              </w:rPr>
            </w:pPr>
            <w:r w:rsidRPr="00526FB7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1703" w:type="dxa"/>
          </w:tcPr>
          <w:p w:rsidR="00963744" w:rsidRPr="00526FB7" w:rsidRDefault="00963744" w:rsidP="00526FB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1четверть</w:t>
            </w:r>
          </w:p>
        </w:tc>
        <w:tc>
          <w:tcPr>
            <w:tcW w:w="5930" w:type="dxa"/>
          </w:tcPr>
          <w:p w:rsidR="00963744" w:rsidRDefault="00963744" w:rsidP="00526FB7">
            <w:pPr>
              <w:rPr>
                <w:rFonts w:ascii="Times New Roman" w:hAnsi="Times New Roman"/>
                <w:szCs w:val="24"/>
              </w:rPr>
            </w:pPr>
            <w:r w:rsidRPr="00526FB7">
              <w:rPr>
                <w:rFonts w:ascii="Times New Roman" w:hAnsi="Times New Roman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Cs w:val="24"/>
              </w:rPr>
              <w:t xml:space="preserve"> (тест №1</w:t>
            </w:r>
            <w:r w:rsidRPr="00526FB7">
              <w:rPr>
                <w:rFonts w:ascii="Times New Roman" w:hAnsi="Times New Roman"/>
                <w:szCs w:val="24"/>
              </w:rPr>
              <w:t>) по теме</w:t>
            </w:r>
            <w:r>
              <w:rPr>
                <w:rFonts w:ascii="Times New Roman" w:hAnsi="Times New Roman"/>
                <w:szCs w:val="24"/>
              </w:rPr>
              <w:t xml:space="preserve"> «Лексика</w:t>
            </w:r>
            <w:r w:rsidRPr="00526FB7">
              <w:rPr>
                <w:rFonts w:ascii="Times New Roman" w:hAnsi="Times New Roman"/>
                <w:szCs w:val="24"/>
              </w:rPr>
              <w:t>»</w:t>
            </w:r>
          </w:p>
          <w:p w:rsidR="00963744" w:rsidRPr="00526FB7" w:rsidRDefault="00963744" w:rsidP="00526FB7">
            <w:pP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63744" w:rsidRPr="00526FB7" w:rsidTr="00F90E7E">
        <w:trPr>
          <w:jc w:val="center"/>
        </w:trPr>
        <w:tc>
          <w:tcPr>
            <w:tcW w:w="542" w:type="dxa"/>
          </w:tcPr>
          <w:p w:rsidR="00963744" w:rsidRPr="00526FB7" w:rsidRDefault="00963744" w:rsidP="00526FB7">
            <w:pPr>
              <w:rPr>
                <w:rFonts w:ascii="Times New Roman" w:hAnsi="Times New Roman"/>
                <w:bCs/>
                <w:szCs w:val="24"/>
              </w:rPr>
            </w:pPr>
            <w:r w:rsidRPr="00526FB7"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1703" w:type="dxa"/>
          </w:tcPr>
          <w:p w:rsidR="00963744" w:rsidRPr="00526FB7" w:rsidRDefault="00963744" w:rsidP="00526FB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1четверть</w:t>
            </w:r>
          </w:p>
        </w:tc>
        <w:tc>
          <w:tcPr>
            <w:tcW w:w="5930" w:type="dxa"/>
          </w:tcPr>
          <w:p w:rsidR="00963744" w:rsidRDefault="00963744" w:rsidP="00526FB7">
            <w:pPr>
              <w:rPr>
                <w:rFonts w:ascii="Times New Roman" w:hAnsi="Times New Roman"/>
                <w:szCs w:val="24"/>
              </w:rPr>
            </w:pPr>
            <w:r w:rsidRPr="00526FB7">
              <w:rPr>
                <w:rFonts w:ascii="Times New Roman" w:hAnsi="Times New Roman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/>
                <w:szCs w:val="24"/>
              </w:rPr>
              <w:t>(тест №2</w:t>
            </w:r>
            <w:r w:rsidRPr="00526FB7">
              <w:rPr>
                <w:rFonts w:ascii="Times New Roman" w:hAnsi="Times New Roman"/>
                <w:szCs w:val="24"/>
              </w:rPr>
              <w:t xml:space="preserve">) по теме </w:t>
            </w:r>
            <w:r>
              <w:rPr>
                <w:rFonts w:ascii="Times New Roman" w:hAnsi="Times New Roman"/>
                <w:szCs w:val="24"/>
              </w:rPr>
              <w:t>«Фразеология</w:t>
            </w:r>
            <w:r w:rsidRPr="00526FB7">
              <w:rPr>
                <w:rFonts w:ascii="Times New Roman" w:hAnsi="Times New Roman"/>
                <w:szCs w:val="24"/>
              </w:rPr>
              <w:t>»</w:t>
            </w:r>
          </w:p>
          <w:p w:rsidR="00963744" w:rsidRPr="00526FB7" w:rsidRDefault="00963744" w:rsidP="00526FB7">
            <w:pP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63744" w:rsidRPr="00526FB7" w:rsidTr="00F90E7E">
        <w:trPr>
          <w:jc w:val="center"/>
        </w:trPr>
        <w:tc>
          <w:tcPr>
            <w:tcW w:w="542" w:type="dxa"/>
          </w:tcPr>
          <w:p w:rsidR="00963744" w:rsidRPr="00526FB7" w:rsidRDefault="00963744" w:rsidP="00526FB7">
            <w:pPr>
              <w:rPr>
                <w:rFonts w:ascii="Times New Roman" w:hAnsi="Times New Roman"/>
                <w:bCs/>
                <w:szCs w:val="24"/>
              </w:rPr>
            </w:pPr>
            <w:r w:rsidRPr="00526FB7">
              <w:rPr>
                <w:rFonts w:ascii="Times New Roman" w:hAnsi="Times New Roman"/>
                <w:bCs/>
                <w:szCs w:val="24"/>
              </w:rPr>
              <w:t>4</w:t>
            </w:r>
          </w:p>
        </w:tc>
        <w:tc>
          <w:tcPr>
            <w:tcW w:w="1703" w:type="dxa"/>
          </w:tcPr>
          <w:p w:rsidR="00963744" w:rsidRPr="00526FB7" w:rsidRDefault="00963744" w:rsidP="00526FB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четверть</w:t>
            </w:r>
          </w:p>
        </w:tc>
        <w:tc>
          <w:tcPr>
            <w:tcW w:w="5930" w:type="dxa"/>
          </w:tcPr>
          <w:p w:rsidR="00963744" w:rsidRPr="00526FB7" w:rsidRDefault="00963744" w:rsidP="00526FB7">
            <w:pPr>
              <w:rPr>
                <w:rFonts w:ascii="Times New Roman" w:hAnsi="Times New Roman"/>
                <w:szCs w:val="24"/>
              </w:rPr>
            </w:pPr>
            <w:r w:rsidRPr="00526FB7">
              <w:rPr>
                <w:rFonts w:ascii="Times New Roman" w:hAnsi="Times New Roman"/>
                <w:szCs w:val="24"/>
              </w:rPr>
              <w:t xml:space="preserve">Контрольный </w:t>
            </w:r>
            <w:r w:rsidRPr="00162CEF">
              <w:rPr>
                <w:rFonts w:ascii="Times New Roman" w:hAnsi="Times New Roman"/>
                <w:szCs w:val="24"/>
              </w:rPr>
              <w:t>диктант №2</w:t>
            </w:r>
            <w:r>
              <w:rPr>
                <w:rFonts w:ascii="Times New Roman" w:hAnsi="Times New Roman"/>
                <w:szCs w:val="24"/>
              </w:rPr>
              <w:t xml:space="preserve"> по теме «Орфография. Словообразование</w:t>
            </w:r>
            <w:r w:rsidRPr="00526FB7"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963744" w:rsidRPr="00526FB7" w:rsidTr="00F90E7E">
        <w:trPr>
          <w:jc w:val="center"/>
        </w:trPr>
        <w:tc>
          <w:tcPr>
            <w:tcW w:w="542" w:type="dxa"/>
          </w:tcPr>
          <w:p w:rsidR="00963744" w:rsidRPr="00526FB7" w:rsidRDefault="00963744" w:rsidP="00162CEF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5</w:t>
            </w:r>
          </w:p>
        </w:tc>
        <w:tc>
          <w:tcPr>
            <w:tcW w:w="1703" w:type="dxa"/>
          </w:tcPr>
          <w:p w:rsidR="00963744" w:rsidRPr="00526FB7" w:rsidRDefault="00963744" w:rsidP="00162C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четверть</w:t>
            </w:r>
          </w:p>
        </w:tc>
        <w:tc>
          <w:tcPr>
            <w:tcW w:w="5930" w:type="dxa"/>
          </w:tcPr>
          <w:p w:rsidR="00963744" w:rsidRPr="00526FB7" w:rsidRDefault="00963744" w:rsidP="00162CEF">
            <w:pPr>
              <w:rPr>
                <w:rFonts w:ascii="Times New Roman" w:hAnsi="Times New Roman"/>
                <w:bCs/>
                <w:szCs w:val="24"/>
              </w:rPr>
            </w:pPr>
            <w:r w:rsidRPr="00526FB7">
              <w:rPr>
                <w:rFonts w:ascii="Times New Roman" w:hAnsi="Times New Roman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/>
                <w:szCs w:val="24"/>
              </w:rPr>
              <w:t>(тест №3</w:t>
            </w:r>
            <w:r w:rsidRPr="00526FB7">
              <w:rPr>
                <w:rFonts w:ascii="Times New Roman" w:hAnsi="Times New Roman"/>
                <w:szCs w:val="24"/>
              </w:rPr>
              <w:t xml:space="preserve">) по теме </w:t>
            </w:r>
            <w:r>
              <w:rPr>
                <w:rFonts w:ascii="Times New Roman" w:hAnsi="Times New Roman"/>
                <w:szCs w:val="24"/>
              </w:rPr>
              <w:t>«Словообразование</w:t>
            </w:r>
            <w:r w:rsidRPr="00526FB7"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963744" w:rsidRPr="00526FB7" w:rsidTr="00F90E7E">
        <w:trPr>
          <w:jc w:val="center"/>
        </w:trPr>
        <w:tc>
          <w:tcPr>
            <w:tcW w:w="542" w:type="dxa"/>
          </w:tcPr>
          <w:p w:rsidR="00963744" w:rsidRPr="00526FB7" w:rsidRDefault="00963744" w:rsidP="00162CEF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</w:t>
            </w:r>
          </w:p>
        </w:tc>
        <w:tc>
          <w:tcPr>
            <w:tcW w:w="1703" w:type="dxa"/>
          </w:tcPr>
          <w:p w:rsidR="00963744" w:rsidRPr="00526FB7" w:rsidRDefault="00963744" w:rsidP="00162C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четверть</w:t>
            </w:r>
          </w:p>
        </w:tc>
        <w:tc>
          <w:tcPr>
            <w:tcW w:w="5930" w:type="dxa"/>
          </w:tcPr>
          <w:p w:rsidR="00963744" w:rsidRPr="00526FB7" w:rsidRDefault="00963744" w:rsidP="00162C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Словарный диктант по теме «Правописание имен существительных».</w:t>
            </w:r>
          </w:p>
        </w:tc>
      </w:tr>
      <w:tr w:rsidR="00963744" w:rsidRPr="00526FB7" w:rsidTr="00F90E7E">
        <w:trPr>
          <w:jc w:val="center"/>
        </w:trPr>
        <w:tc>
          <w:tcPr>
            <w:tcW w:w="542" w:type="dxa"/>
          </w:tcPr>
          <w:p w:rsidR="00963744" w:rsidRPr="00526FB7" w:rsidRDefault="00963744" w:rsidP="00162CEF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7</w:t>
            </w:r>
          </w:p>
        </w:tc>
        <w:tc>
          <w:tcPr>
            <w:tcW w:w="1703" w:type="dxa"/>
          </w:tcPr>
          <w:p w:rsidR="00963744" w:rsidRPr="00526FB7" w:rsidRDefault="00963744" w:rsidP="00162CEF">
            <w:pPr>
              <w:rPr>
                <w:rFonts w:ascii="Times New Roman" w:hAnsi="Times New Roman"/>
                <w:szCs w:val="24"/>
              </w:rPr>
            </w:pPr>
            <w:r w:rsidRPr="00526FB7">
              <w:rPr>
                <w:rFonts w:ascii="Times New Roman" w:hAnsi="Times New Roman"/>
                <w:szCs w:val="24"/>
              </w:rPr>
              <w:t>2ч</w:t>
            </w:r>
            <w:r>
              <w:rPr>
                <w:rFonts w:ascii="Times New Roman" w:hAnsi="Times New Roman"/>
                <w:szCs w:val="24"/>
              </w:rPr>
              <w:t>етверть</w:t>
            </w:r>
          </w:p>
        </w:tc>
        <w:tc>
          <w:tcPr>
            <w:tcW w:w="5930" w:type="dxa"/>
          </w:tcPr>
          <w:p w:rsidR="00963744" w:rsidRPr="00526FB7" w:rsidRDefault="00963744" w:rsidP="00162CEF">
            <w:pPr>
              <w:rPr>
                <w:rFonts w:ascii="Times New Roman" w:hAnsi="Times New Roman"/>
                <w:szCs w:val="24"/>
              </w:rPr>
            </w:pPr>
            <w:r w:rsidRPr="00526FB7">
              <w:rPr>
                <w:rFonts w:ascii="Times New Roman" w:hAnsi="Times New Roman"/>
                <w:szCs w:val="24"/>
              </w:rPr>
              <w:t>Контрольный диктант</w:t>
            </w:r>
            <w:r>
              <w:rPr>
                <w:rFonts w:ascii="Times New Roman" w:hAnsi="Times New Roman"/>
                <w:szCs w:val="24"/>
              </w:rPr>
              <w:t>№3</w:t>
            </w:r>
            <w:r w:rsidRPr="00526FB7">
              <w:rPr>
                <w:rFonts w:ascii="Times New Roman" w:hAnsi="Times New Roman"/>
                <w:szCs w:val="24"/>
              </w:rPr>
              <w:t xml:space="preserve"> за </w:t>
            </w:r>
            <w:r w:rsidRPr="00526FB7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526FB7">
              <w:rPr>
                <w:rFonts w:ascii="Times New Roman" w:hAnsi="Times New Roman"/>
                <w:szCs w:val="24"/>
              </w:rPr>
              <w:t xml:space="preserve"> полугодие </w:t>
            </w:r>
          </w:p>
          <w:p w:rsidR="00963744" w:rsidRPr="00526FB7" w:rsidRDefault="00963744" w:rsidP="00162CEF">
            <w:pP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63744" w:rsidRPr="00526FB7" w:rsidTr="00F90E7E">
        <w:trPr>
          <w:jc w:val="center"/>
        </w:trPr>
        <w:tc>
          <w:tcPr>
            <w:tcW w:w="542" w:type="dxa"/>
          </w:tcPr>
          <w:p w:rsidR="00963744" w:rsidRPr="00526FB7" w:rsidRDefault="00963744" w:rsidP="00162CEF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8</w:t>
            </w:r>
          </w:p>
        </w:tc>
        <w:tc>
          <w:tcPr>
            <w:tcW w:w="1703" w:type="dxa"/>
          </w:tcPr>
          <w:p w:rsidR="00963744" w:rsidRPr="00526FB7" w:rsidRDefault="00963744" w:rsidP="00162C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 </w:t>
            </w:r>
            <w:r w:rsidRPr="00526FB7">
              <w:rPr>
                <w:rFonts w:ascii="Times New Roman" w:hAnsi="Times New Roman"/>
                <w:szCs w:val="24"/>
              </w:rPr>
              <w:t>ч</w:t>
            </w:r>
            <w:r>
              <w:rPr>
                <w:rFonts w:ascii="Times New Roman" w:hAnsi="Times New Roman"/>
                <w:szCs w:val="24"/>
              </w:rPr>
              <w:t>етверть</w:t>
            </w:r>
          </w:p>
        </w:tc>
        <w:tc>
          <w:tcPr>
            <w:tcW w:w="5930" w:type="dxa"/>
          </w:tcPr>
          <w:p w:rsidR="00963744" w:rsidRPr="00526FB7" w:rsidRDefault="00963744" w:rsidP="00162CEF">
            <w:pPr>
              <w:rPr>
                <w:rFonts w:ascii="Times New Roman" w:hAnsi="Times New Roman"/>
                <w:szCs w:val="24"/>
              </w:rPr>
            </w:pPr>
            <w:r w:rsidRPr="00526FB7">
              <w:rPr>
                <w:rFonts w:ascii="Times New Roman" w:hAnsi="Times New Roman"/>
                <w:szCs w:val="24"/>
              </w:rPr>
              <w:t xml:space="preserve">Контрольный </w:t>
            </w:r>
            <w:r w:rsidRPr="00F77BC7">
              <w:rPr>
                <w:rFonts w:ascii="Times New Roman" w:hAnsi="Times New Roman"/>
                <w:szCs w:val="24"/>
              </w:rPr>
              <w:t>тест №4</w:t>
            </w:r>
            <w:r>
              <w:rPr>
                <w:rFonts w:ascii="Times New Roman" w:hAnsi="Times New Roman"/>
                <w:szCs w:val="24"/>
              </w:rPr>
              <w:t xml:space="preserve"> по теме «Имя существительное</w:t>
            </w:r>
            <w:r w:rsidRPr="00526FB7">
              <w:rPr>
                <w:rFonts w:ascii="Times New Roman" w:hAnsi="Times New Roman"/>
                <w:szCs w:val="24"/>
              </w:rPr>
              <w:t>»</w:t>
            </w:r>
          </w:p>
          <w:p w:rsidR="00963744" w:rsidRPr="00526FB7" w:rsidRDefault="00963744" w:rsidP="00162CEF">
            <w:pPr>
              <w:rPr>
                <w:rFonts w:ascii="Times New Roman" w:hAnsi="Times New Roman"/>
                <w:szCs w:val="24"/>
              </w:rPr>
            </w:pPr>
          </w:p>
        </w:tc>
      </w:tr>
      <w:tr w:rsidR="00963744" w:rsidRPr="00526FB7" w:rsidTr="00F90E7E">
        <w:trPr>
          <w:jc w:val="center"/>
        </w:trPr>
        <w:tc>
          <w:tcPr>
            <w:tcW w:w="542" w:type="dxa"/>
          </w:tcPr>
          <w:p w:rsidR="00963744" w:rsidRPr="00526FB7" w:rsidRDefault="00963744" w:rsidP="00162CEF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9</w:t>
            </w:r>
          </w:p>
        </w:tc>
        <w:tc>
          <w:tcPr>
            <w:tcW w:w="1703" w:type="dxa"/>
          </w:tcPr>
          <w:p w:rsidR="00963744" w:rsidRPr="00526FB7" w:rsidRDefault="00963744" w:rsidP="00162C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3четверть</w:t>
            </w:r>
          </w:p>
        </w:tc>
        <w:tc>
          <w:tcPr>
            <w:tcW w:w="5930" w:type="dxa"/>
          </w:tcPr>
          <w:p w:rsidR="00963744" w:rsidRPr="00526FB7" w:rsidRDefault="00963744" w:rsidP="00162C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Словарный диктант по теме «Правописание имен прилагательных».</w:t>
            </w:r>
          </w:p>
        </w:tc>
      </w:tr>
      <w:tr w:rsidR="00963744" w:rsidRPr="00526FB7" w:rsidTr="00F90E7E">
        <w:trPr>
          <w:jc w:val="center"/>
        </w:trPr>
        <w:tc>
          <w:tcPr>
            <w:tcW w:w="542" w:type="dxa"/>
          </w:tcPr>
          <w:p w:rsidR="00963744" w:rsidRPr="00526FB7" w:rsidRDefault="00963744" w:rsidP="00162CEF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</w:t>
            </w:r>
          </w:p>
        </w:tc>
        <w:tc>
          <w:tcPr>
            <w:tcW w:w="1703" w:type="dxa"/>
          </w:tcPr>
          <w:p w:rsidR="00963744" w:rsidRPr="00526FB7" w:rsidRDefault="00963744" w:rsidP="00162C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четверть</w:t>
            </w:r>
          </w:p>
        </w:tc>
        <w:tc>
          <w:tcPr>
            <w:tcW w:w="5930" w:type="dxa"/>
          </w:tcPr>
          <w:p w:rsidR="00963744" w:rsidRDefault="00963744" w:rsidP="00162CEF">
            <w:pPr>
              <w:rPr>
                <w:rFonts w:ascii="Times New Roman" w:hAnsi="Times New Roman"/>
                <w:szCs w:val="24"/>
              </w:rPr>
            </w:pPr>
            <w:r w:rsidRPr="00526FB7">
              <w:rPr>
                <w:rFonts w:ascii="Times New Roman" w:hAnsi="Times New Roman"/>
                <w:szCs w:val="24"/>
              </w:rPr>
              <w:t xml:space="preserve">Контрольный </w:t>
            </w:r>
            <w:r>
              <w:rPr>
                <w:rFonts w:ascii="Times New Roman" w:hAnsi="Times New Roman"/>
                <w:szCs w:val="24"/>
              </w:rPr>
              <w:t>тест № 5 по теме «Имя  прилагательное</w:t>
            </w:r>
            <w:r w:rsidRPr="00526FB7">
              <w:rPr>
                <w:rFonts w:ascii="Times New Roman" w:hAnsi="Times New Roman"/>
                <w:szCs w:val="24"/>
              </w:rPr>
              <w:t>»</w:t>
            </w:r>
          </w:p>
          <w:p w:rsidR="00963744" w:rsidRPr="00526FB7" w:rsidRDefault="00963744" w:rsidP="00162CEF">
            <w:pPr>
              <w:rPr>
                <w:rFonts w:ascii="Times New Roman" w:hAnsi="Times New Roman"/>
                <w:szCs w:val="24"/>
              </w:rPr>
            </w:pPr>
          </w:p>
        </w:tc>
      </w:tr>
      <w:tr w:rsidR="00963744" w:rsidRPr="00526FB7" w:rsidTr="00F90E7E">
        <w:trPr>
          <w:jc w:val="center"/>
        </w:trPr>
        <w:tc>
          <w:tcPr>
            <w:tcW w:w="542" w:type="dxa"/>
          </w:tcPr>
          <w:p w:rsidR="00963744" w:rsidRPr="00526FB7" w:rsidRDefault="00963744" w:rsidP="00162CEF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11</w:t>
            </w:r>
          </w:p>
        </w:tc>
        <w:tc>
          <w:tcPr>
            <w:tcW w:w="1703" w:type="dxa"/>
          </w:tcPr>
          <w:p w:rsidR="00963744" w:rsidRPr="00526FB7" w:rsidRDefault="00963744" w:rsidP="00162CE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четверть</w:t>
            </w:r>
          </w:p>
        </w:tc>
        <w:tc>
          <w:tcPr>
            <w:tcW w:w="5930" w:type="dxa"/>
          </w:tcPr>
          <w:p w:rsidR="00963744" w:rsidRPr="00526FB7" w:rsidRDefault="00963744" w:rsidP="007F15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Диктант № 4 по теме «Имя  прилагательное».</w:t>
            </w:r>
          </w:p>
          <w:p w:rsidR="00963744" w:rsidRPr="00526FB7" w:rsidRDefault="00963744" w:rsidP="00162CE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63744" w:rsidRPr="00526FB7" w:rsidTr="00F90E7E">
        <w:trPr>
          <w:jc w:val="center"/>
        </w:trPr>
        <w:tc>
          <w:tcPr>
            <w:tcW w:w="542" w:type="dxa"/>
          </w:tcPr>
          <w:p w:rsidR="00963744" w:rsidRDefault="00963744" w:rsidP="007F15F6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</w:t>
            </w:r>
          </w:p>
        </w:tc>
        <w:tc>
          <w:tcPr>
            <w:tcW w:w="1703" w:type="dxa"/>
          </w:tcPr>
          <w:p w:rsidR="00963744" w:rsidRDefault="00963744" w:rsidP="007F15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четверть</w:t>
            </w:r>
          </w:p>
        </w:tc>
        <w:tc>
          <w:tcPr>
            <w:tcW w:w="5930" w:type="dxa"/>
          </w:tcPr>
          <w:p w:rsidR="00963744" w:rsidRPr="00526FB7" w:rsidRDefault="00963744" w:rsidP="007F15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Контрольная работа по теме «Имя числительное</w:t>
            </w:r>
            <w:r w:rsidRPr="00526FB7">
              <w:rPr>
                <w:rFonts w:ascii="Times New Roman" w:hAnsi="Times New Roman"/>
                <w:szCs w:val="24"/>
              </w:rPr>
              <w:t>»</w:t>
            </w:r>
          </w:p>
          <w:p w:rsidR="00963744" w:rsidRPr="00526FB7" w:rsidRDefault="00963744" w:rsidP="007F15F6">
            <w:pPr>
              <w:rPr>
                <w:rFonts w:ascii="Times New Roman" w:hAnsi="Times New Roman"/>
                <w:szCs w:val="24"/>
              </w:rPr>
            </w:pPr>
          </w:p>
        </w:tc>
      </w:tr>
      <w:tr w:rsidR="00963744" w:rsidRPr="00526FB7" w:rsidTr="00F90E7E">
        <w:trPr>
          <w:jc w:val="center"/>
        </w:trPr>
        <w:tc>
          <w:tcPr>
            <w:tcW w:w="542" w:type="dxa"/>
          </w:tcPr>
          <w:p w:rsidR="00963744" w:rsidRPr="00526FB7" w:rsidRDefault="00963744" w:rsidP="007F15F6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13</w:t>
            </w:r>
          </w:p>
        </w:tc>
        <w:tc>
          <w:tcPr>
            <w:tcW w:w="1703" w:type="dxa"/>
          </w:tcPr>
          <w:p w:rsidR="00963744" w:rsidRPr="00526FB7" w:rsidRDefault="00963744" w:rsidP="007F15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четверть</w:t>
            </w:r>
          </w:p>
        </w:tc>
        <w:tc>
          <w:tcPr>
            <w:tcW w:w="5930" w:type="dxa"/>
          </w:tcPr>
          <w:p w:rsidR="00963744" w:rsidRPr="00526FB7" w:rsidRDefault="00963744" w:rsidP="007F15F6">
            <w:pPr>
              <w:rPr>
                <w:rFonts w:ascii="Times New Roman" w:hAnsi="Times New Roman"/>
                <w:szCs w:val="24"/>
              </w:rPr>
            </w:pPr>
            <w:r w:rsidRPr="00526FB7">
              <w:rPr>
                <w:rFonts w:ascii="Times New Roman" w:hAnsi="Times New Roman"/>
                <w:szCs w:val="24"/>
              </w:rPr>
              <w:t xml:space="preserve">Контрольный </w:t>
            </w:r>
            <w:r>
              <w:rPr>
                <w:rFonts w:ascii="Times New Roman" w:hAnsi="Times New Roman"/>
                <w:szCs w:val="24"/>
              </w:rPr>
              <w:t>тест № 6 по теме «Местоимение</w:t>
            </w:r>
            <w:r w:rsidRPr="00526FB7">
              <w:rPr>
                <w:rFonts w:ascii="Times New Roman" w:hAnsi="Times New Roman"/>
                <w:szCs w:val="24"/>
              </w:rPr>
              <w:t>»</w:t>
            </w:r>
          </w:p>
          <w:p w:rsidR="00963744" w:rsidRPr="00526FB7" w:rsidRDefault="00963744" w:rsidP="007F15F6">
            <w:pPr>
              <w:rPr>
                <w:rFonts w:ascii="Times New Roman" w:hAnsi="Times New Roman"/>
                <w:szCs w:val="24"/>
              </w:rPr>
            </w:pPr>
          </w:p>
        </w:tc>
      </w:tr>
      <w:tr w:rsidR="00963744" w:rsidRPr="00526FB7" w:rsidTr="00F90E7E">
        <w:trPr>
          <w:jc w:val="center"/>
        </w:trPr>
        <w:tc>
          <w:tcPr>
            <w:tcW w:w="542" w:type="dxa"/>
          </w:tcPr>
          <w:p w:rsidR="00963744" w:rsidRDefault="00963744" w:rsidP="007F15F6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14</w:t>
            </w:r>
          </w:p>
        </w:tc>
        <w:tc>
          <w:tcPr>
            <w:tcW w:w="1703" w:type="dxa"/>
          </w:tcPr>
          <w:p w:rsidR="00963744" w:rsidRDefault="00963744" w:rsidP="007F15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четверть</w:t>
            </w:r>
          </w:p>
        </w:tc>
        <w:tc>
          <w:tcPr>
            <w:tcW w:w="5930" w:type="dxa"/>
          </w:tcPr>
          <w:p w:rsidR="00963744" w:rsidRPr="00526FB7" w:rsidRDefault="00963744" w:rsidP="007F15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Словарный диктант по теме «Правописание  глаголов».</w:t>
            </w:r>
          </w:p>
        </w:tc>
      </w:tr>
      <w:tr w:rsidR="00963744" w:rsidRPr="00526FB7" w:rsidTr="00F90E7E">
        <w:trPr>
          <w:jc w:val="center"/>
        </w:trPr>
        <w:tc>
          <w:tcPr>
            <w:tcW w:w="542" w:type="dxa"/>
          </w:tcPr>
          <w:p w:rsidR="00963744" w:rsidRDefault="00963744" w:rsidP="007F15F6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15</w:t>
            </w:r>
          </w:p>
        </w:tc>
        <w:tc>
          <w:tcPr>
            <w:tcW w:w="1703" w:type="dxa"/>
          </w:tcPr>
          <w:p w:rsidR="00963744" w:rsidRDefault="00963744" w:rsidP="007F15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 четверть</w:t>
            </w:r>
          </w:p>
        </w:tc>
        <w:tc>
          <w:tcPr>
            <w:tcW w:w="5930" w:type="dxa"/>
          </w:tcPr>
          <w:p w:rsidR="00963744" w:rsidRPr="00526FB7" w:rsidRDefault="00963744" w:rsidP="00AE09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Диктант № 5по теме «Глагол».</w:t>
            </w:r>
          </w:p>
          <w:p w:rsidR="00963744" w:rsidRDefault="00963744" w:rsidP="009C70D6">
            <w:pPr>
              <w:rPr>
                <w:rFonts w:ascii="Times New Roman" w:hAnsi="Times New Roman"/>
                <w:szCs w:val="24"/>
              </w:rPr>
            </w:pPr>
          </w:p>
        </w:tc>
      </w:tr>
      <w:tr w:rsidR="00963744" w:rsidRPr="00526FB7" w:rsidTr="00F90E7E">
        <w:trPr>
          <w:jc w:val="center"/>
        </w:trPr>
        <w:tc>
          <w:tcPr>
            <w:tcW w:w="542" w:type="dxa"/>
          </w:tcPr>
          <w:p w:rsidR="00963744" w:rsidRPr="00526FB7" w:rsidRDefault="00963744" w:rsidP="007F15F6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16</w:t>
            </w:r>
          </w:p>
        </w:tc>
        <w:tc>
          <w:tcPr>
            <w:tcW w:w="1703" w:type="dxa"/>
          </w:tcPr>
          <w:p w:rsidR="00963744" w:rsidRPr="00526FB7" w:rsidRDefault="00963744" w:rsidP="007F15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4четверть</w:t>
            </w:r>
          </w:p>
        </w:tc>
        <w:tc>
          <w:tcPr>
            <w:tcW w:w="5930" w:type="dxa"/>
          </w:tcPr>
          <w:p w:rsidR="00963744" w:rsidRPr="00526FB7" w:rsidRDefault="00963744" w:rsidP="007F15F6">
            <w:pPr>
              <w:rPr>
                <w:rFonts w:ascii="Times New Roman" w:hAnsi="Times New Roman"/>
                <w:szCs w:val="24"/>
              </w:rPr>
            </w:pPr>
            <w:r w:rsidRPr="00526FB7">
              <w:rPr>
                <w:rFonts w:ascii="Times New Roman" w:hAnsi="Times New Roman"/>
                <w:szCs w:val="24"/>
              </w:rPr>
              <w:t xml:space="preserve">Контрольный </w:t>
            </w:r>
            <w:r w:rsidRPr="00AE09AF">
              <w:rPr>
                <w:rFonts w:ascii="Times New Roman" w:hAnsi="Times New Roman"/>
                <w:szCs w:val="24"/>
              </w:rPr>
              <w:t>тест №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Pr="00526FB7">
              <w:rPr>
                <w:rFonts w:ascii="Times New Roman" w:hAnsi="Times New Roman"/>
                <w:szCs w:val="24"/>
              </w:rPr>
              <w:t xml:space="preserve">   по теме «Глагол»</w:t>
            </w:r>
          </w:p>
          <w:p w:rsidR="00963744" w:rsidRPr="00526FB7" w:rsidRDefault="00963744" w:rsidP="007F15F6">
            <w:pPr>
              <w:rPr>
                <w:rFonts w:ascii="Times New Roman" w:hAnsi="Times New Roman"/>
                <w:bCs/>
                <w:iCs/>
                <w:szCs w:val="24"/>
                <w:u w:val="single"/>
              </w:rPr>
            </w:pPr>
          </w:p>
        </w:tc>
      </w:tr>
      <w:tr w:rsidR="00963744" w:rsidRPr="00526FB7" w:rsidTr="00F90E7E">
        <w:trPr>
          <w:jc w:val="center"/>
        </w:trPr>
        <w:tc>
          <w:tcPr>
            <w:tcW w:w="542" w:type="dxa"/>
          </w:tcPr>
          <w:p w:rsidR="00963744" w:rsidRPr="00526FB7" w:rsidRDefault="00963744" w:rsidP="007F15F6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17</w:t>
            </w:r>
          </w:p>
        </w:tc>
        <w:tc>
          <w:tcPr>
            <w:tcW w:w="1703" w:type="dxa"/>
          </w:tcPr>
          <w:p w:rsidR="00963744" w:rsidRPr="00526FB7" w:rsidRDefault="00963744" w:rsidP="007F15F6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526FB7">
              <w:rPr>
                <w:rFonts w:ascii="Times New Roman" w:hAnsi="Times New Roman"/>
                <w:szCs w:val="24"/>
                <w:lang w:eastAsia="en-US"/>
              </w:rPr>
              <w:t>4ч</w:t>
            </w:r>
            <w:r>
              <w:rPr>
                <w:rFonts w:ascii="Times New Roman" w:hAnsi="Times New Roman"/>
                <w:szCs w:val="24"/>
                <w:lang w:eastAsia="en-US"/>
              </w:rPr>
              <w:t>етверть</w:t>
            </w:r>
          </w:p>
        </w:tc>
        <w:tc>
          <w:tcPr>
            <w:tcW w:w="5930" w:type="dxa"/>
          </w:tcPr>
          <w:p w:rsidR="00963744" w:rsidRPr="00526FB7" w:rsidRDefault="00963744" w:rsidP="007F15F6">
            <w:pPr>
              <w:rPr>
                <w:rFonts w:ascii="Times New Roman" w:hAnsi="Times New Roman"/>
                <w:szCs w:val="24"/>
              </w:rPr>
            </w:pPr>
            <w:r w:rsidRPr="00526FB7">
              <w:rPr>
                <w:rFonts w:ascii="Times New Roman" w:hAnsi="Times New Roman"/>
                <w:szCs w:val="24"/>
              </w:rPr>
              <w:t xml:space="preserve">Годовой контрольный диктант </w:t>
            </w:r>
            <w:r>
              <w:rPr>
                <w:rFonts w:ascii="Times New Roman" w:hAnsi="Times New Roman"/>
                <w:szCs w:val="24"/>
              </w:rPr>
              <w:t>№6</w:t>
            </w:r>
          </w:p>
          <w:p w:rsidR="00963744" w:rsidRPr="00526FB7" w:rsidRDefault="00963744" w:rsidP="007F15F6">
            <w:pPr>
              <w:rPr>
                <w:rFonts w:ascii="Times New Roman" w:hAnsi="Times New Roman"/>
                <w:szCs w:val="24"/>
              </w:rPr>
            </w:pPr>
            <w:r w:rsidRPr="00526FB7">
              <w:rPr>
                <w:rFonts w:ascii="Times New Roman" w:hAnsi="Times New Roman"/>
                <w:szCs w:val="24"/>
              </w:rPr>
              <w:t>(</w:t>
            </w:r>
            <w:r w:rsidRPr="00526FB7">
              <w:rPr>
                <w:rFonts w:ascii="Times New Roman" w:hAnsi="Times New Roman"/>
                <w:b/>
                <w:szCs w:val="24"/>
              </w:rPr>
              <w:t>Промежуточная аттестация)</w:t>
            </w:r>
          </w:p>
        </w:tc>
      </w:tr>
    </w:tbl>
    <w:p w:rsidR="00963744" w:rsidRPr="00526FB7" w:rsidRDefault="00963744" w:rsidP="00526FB7">
      <w:pPr>
        <w:rPr>
          <w:rFonts w:ascii="Times New Roman" w:hAnsi="Times New Roman"/>
          <w:szCs w:val="24"/>
        </w:rPr>
        <w:sectPr w:rsidR="00963744" w:rsidRPr="00526FB7" w:rsidSect="00F90E7E">
          <w:footerReference w:type="default" r:id="rId12"/>
          <w:pgSz w:w="11906" w:h="16838"/>
          <w:pgMar w:top="1134" w:right="1276" w:bottom="1134" w:left="851" w:header="709" w:footer="709" w:gutter="0"/>
          <w:cols w:space="708"/>
          <w:docGrid w:linePitch="360"/>
        </w:sectPr>
      </w:pPr>
    </w:p>
    <w:p w:rsidR="00963744" w:rsidRDefault="00963744" w:rsidP="00AE5885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963744" w:rsidRDefault="00963744" w:rsidP="00AE5885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963744" w:rsidRDefault="00963744" w:rsidP="00AE5885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963744" w:rsidRDefault="00963744" w:rsidP="00AE5885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963744" w:rsidRDefault="00963744" w:rsidP="00AE5885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963744" w:rsidRDefault="00963744" w:rsidP="00AE5885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963744" w:rsidRDefault="00963744" w:rsidP="00AE5885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963744" w:rsidRDefault="00963744" w:rsidP="00AE5885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963744" w:rsidRDefault="00963744" w:rsidP="00AE5885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963744" w:rsidRDefault="00963744" w:rsidP="00197BD3">
      <w:pPr>
        <w:rPr>
          <w:rFonts w:ascii="Times New Roman" w:hAnsi="Times New Roman"/>
          <w:b/>
          <w:szCs w:val="24"/>
        </w:rPr>
        <w:sectPr w:rsidR="00963744" w:rsidSect="002B11DE">
          <w:footerReference w:type="default" r:id="rId13"/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963744" w:rsidRPr="004804B3" w:rsidRDefault="00963744" w:rsidP="00197BD3">
      <w:pPr>
        <w:rPr>
          <w:rFonts w:ascii="Times New Roman" w:hAnsi="Times New Roman"/>
          <w:b/>
          <w:sz w:val="28"/>
        </w:rPr>
      </w:pPr>
      <w:r w:rsidRPr="004804B3">
        <w:rPr>
          <w:rFonts w:ascii="Times New Roman" w:hAnsi="Times New Roman"/>
          <w:b/>
          <w:sz w:val="28"/>
        </w:rPr>
        <w:t>Календарно-тематическое планирование уроков русского языка в 6 классе (204 ч.)</w:t>
      </w:r>
    </w:p>
    <w:tbl>
      <w:tblPr>
        <w:tblpPr w:leftFromText="180" w:rightFromText="180" w:vertAnchor="page" w:horzAnchor="margin" w:tblpY="1216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2"/>
        <w:gridCol w:w="568"/>
        <w:gridCol w:w="567"/>
        <w:gridCol w:w="2537"/>
        <w:gridCol w:w="9"/>
        <w:gridCol w:w="1701"/>
        <w:gridCol w:w="1849"/>
        <w:gridCol w:w="1701"/>
        <w:gridCol w:w="2127"/>
        <w:gridCol w:w="1842"/>
        <w:gridCol w:w="1830"/>
        <w:gridCol w:w="13"/>
        <w:gridCol w:w="567"/>
      </w:tblGrid>
      <w:tr w:rsidR="00963744" w:rsidRPr="001C56D7" w:rsidTr="002541B6">
        <w:trPr>
          <w:cantSplit/>
          <w:trHeight w:val="271"/>
          <w:tblHeader/>
        </w:trPr>
        <w:tc>
          <w:tcPr>
            <w:tcW w:w="703" w:type="dxa"/>
            <w:vMerge w:val="restart"/>
          </w:tcPr>
          <w:p w:rsidR="00963744" w:rsidRPr="001C56D7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 w:rsidRPr="001C56D7">
              <w:rPr>
                <w:rFonts w:ascii="Times New Roman" w:hAnsi="Times New Roman"/>
                <w:b/>
              </w:rPr>
              <w:t>№</w:t>
            </w:r>
          </w:p>
          <w:p w:rsidR="00963744" w:rsidRPr="001C56D7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 w:rsidRPr="001C56D7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134" w:type="dxa"/>
            <w:gridSpan w:val="2"/>
          </w:tcPr>
          <w:p w:rsidR="00963744" w:rsidRPr="001C56D7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537" w:type="dxa"/>
            <w:vMerge w:val="restart"/>
          </w:tcPr>
          <w:p w:rsidR="00963744" w:rsidRPr="001C56D7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jc w:val="center"/>
              <w:rPr>
                <w:rFonts w:ascii="Times New Roman" w:hAnsi="Times New Roman"/>
                <w:b/>
              </w:rPr>
            </w:pPr>
            <w:r w:rsidRPr="001C56D7">
              <w:rPr>
                <w:rFonts w:ascii="Times New Roman" w:hAnsi="Times New Roman"/>
                <w:b/>
              </w:rPr>
              <w:t>Тема урока</w:t>
            </w:r>
          </w:p>
          <w:p w:rsidR="00963744" w:rsidRPr="001C56D7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10" w:type="dxa"/>
            <w:gridSpan w:val="2"/>
            <w:vMerge w:val="restart"/>
          </w:tcPr>
          <w:p w:rsidR="00963744" w:rsidRPr="001C56D7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Стандарты содержания</w:t>
            </w:r>
          </w:p>
        </w:tc>
        <w:tc>
          <w:tcPr>
            <w:tcW w:w="9349" w:type="dxa"/>
            <w:gridSpan w:val="5"/>
          </w:tcPr>
          <w:p w:rsidR="00963744" w:rsidRPr="00ED41D6" w:rsidRDefault="00963744" w:rsidP="00924C6E">
            <w:pPr>
              <w:tabs>
                <w:tab w:val="left" w:pos="4500"/>
                <w:tab w:val="left" w:pos="7230"/>
              </w:tabs>
              <w:rPr>
                <w:rFonts w:ascii="Times New Roman" w:hAnsi="Times New Roman"/>
                <w:b/>
                <w:szCs w:val="24"/>
              </w:rPr>
            </w:pPr>
            <w:r w:rsidRPr="00ED41D6">
              <w:rPr>
                <w:rFonts w:ascii="Times New Roman" w:hAnsi="Times New Roman"/>
                <w:b/>
                <w:szCs w:val="24"/>
              </w:rPr>
              <w:t>Ожидаемые результаты</w:t>
            </w:r>
          </w:p>
          <w:p w:rsidR="00963744" w:rsidRPr="001C56D7" w:rsidRDefault="00963744" w:rsidP="002B11DE">
            <w:pPr>
              <w:tabs>
                <w:tab w:val="left" w:pos="4500"/>
                <w:tab w:val="left" w:pos="723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0" w:type="dxa"/>
            <w:gridSpan w:val="2"/>
            <w:vMerge w:val="restart"/>
          </w:tcPr>
          <w:p w:rsidR="00963744" w:rsidRPr="002F1E27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F1E27">
              <w:rPr>
                <w:rFonts w:ascii="Times New Roman" w:hAnsi="Times New Roman"/>
                <w:b/>
                <w:sz w:val="20"/>
                <w:szCs w:val="20"/>
              </w:rPr>
              <w:t xml:space="preserve">Кодификатор </w:t>
            </w:r>
          </w:p>
        </w:tc>
      </w:tr>
      <w:tr w:rsidR="00963744" w:rsidRPr="001C56D7" w:rsidTr="002541B6">
        <w:trPr>
          <w:cantSplit/>
          <w:trHeight w:val="79"/>
          <w:tblHeader/>
        </w:trPr>
        <w:tc>
          <w:tcPr>
            <w:tcW w:w="703" w:type="dxa"/>
            <w:vMerge/>
          </w:tcPr>
          <w:p w:rsidR="00963744" w:rsidRPr="001C56D7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963744" w:rsidRPr="00C06DC8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DC8">
              <w:rPr>
                <w:rFonts w:ascii="Times New Roman" w:hAnsi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567" w:type="dxa"/>
          </w:tcPr>
          <w:p w:rsidR="00963744" w:rsidRPr="00C06DC8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DC8">
              <w:rPr>
                <w:rFonts w:ascii="Times New Roman" w:hAnsi="Times New Roman"/>
                <w:b/>
                <w:sz w:val="20"/>
                <w:szCs w:val="20"/>
              </w:rPr>
              <w:t>коррекция</w:t>
            </w:r>
          </w:p>
        </w:tc>
        <w:tc>
          <w:tcPr>
            <w:tcW w:w="2537" w:type="dxa"/>
            <w:vMerge/>
          </w:tcPr>
          <w:p w:rsidR="00963744" w:rsidRPr="001C56D7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10" w:type="dxa"/>
            <w:gridSpan w:val="2"/>
            <w:vMerge/>
          </w:tcPr>
          <w:p w:rsidR="00963744" w:rsidRPr="001C56D7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9" w:type="dxa"/>
          </w:tcPr>
          <w:p w:rsidR="00963744" w:rsidRPr="001C56D7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Предметные</w:t>
            </w:r>
          </w:p>
        </w:tc>
        <w:tc>
          <w:tcPr>
            <w:tcW w:w="1701" w:type="dxa"/>
          </w:tcPr>
          <w:p w:rsidR="00963744" w:rsidRPr="001C56D7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</w:rPr>
            </w:pPr>
            <w:r w:rsidRPr="001C56D7">
              <w:rPr>
                <w:rFonts w:ascii="Times New Roman" w:hAnsi="Times New Roman"/>
                <w:b/>
              </w:rPr>
              <w:t xml:space="preserve">Личностные </w:t>
            </w:r>
          </w:p>
        </w:tc>
        <w:tc>
          <w:tcPr>
            <w:tcW w:w="2127" w:type="dxa"/>
          </w:tcPr>
          <w:p w:rsidR="00963744" w:rsidRPr="00ED41D6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  <w:szCs w:val="22"/>
              </w:rPr>
            </w:pPr>
            <w:r w:rsidRPr="00ED41D6">
              <w:rPr>
                <w:rFonts w:ascii="Times New Roman" w:hAnsi="Times New Roman"/>
                <w:b/>
                <w:sz w:val="22"/>
                <w:szCs w:val="22"/>
              </w:rPr>
              <w:t>Познавательные УУД</w:t>
            </w:r>
          </w:p>
        </w:tc>
        <w:tc>
          <w:tcPr>
            <w:tcW w:w="1842" w:type="dxa"/>
          </w:tcPr>
          <w:p w:rsidR="00963744" w:rsidRPr="00ED41D6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  <w:szCs w:val="22"/>
              </w:rPr>
            </w:pPr>
            <w:r w:rsidRPr="00ED41D6">
              <w:rPr>
                <w:rFonts w:ascii="Times New Roman" w:hAnsi="Times New Roman"/>
                <w:b/>
                <w:sz w:val="22"/>
                <w:szCs w:val="22"/>
              </w:rPr>
              <w:t>Коммуникативные УУД</w:t>
            </w:r>
          </w:p>
        </w:tc>
        <w:tc>
          <w:tcPr>
            <w:tcW w:w="1830" w:type="dxa"/>
          </w:tcPr>
          <w:p w:rsidR="00963744" w:rsidRPr="00ED41D6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  <w:szCs w:val="22"/>
              </w:rPr>
            </w:pPr>
            <w:r w:rsidRPr="00ED41D6">
              <w:rPr>
                <w:rFonts w:ascii="Times New Roman" w:hAnsi="Times New Roman"/>
                <w:b/>
                <w:sz w:val="22"/>
                <w:szCs w:val="22"/>
              </w:rPr>
              <w:t>Регулятивные УУД</w:t>
            </w:r>
          </w:p>
        </w:tc>
        <w:tc>
          <w:tcPr>
            <w:tcW w:w="580" w:type="dxa"/>
            <w:gridSpan w:val="2"/>
            <w:vMerge/>
          </w:tcPr>
          <w:p w:rsidR="00963744" w:rsidRPr="002F1E27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744" w:rsidRPr="001C56D7" w:rsidTr="002541B6">
        <w:trPr>
          <w:cantSplit/>
          <w:trHeight w:val="2832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EC37E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Style w:val="Strong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Strong"/>
                <w:rFonts w:ascii="Times New Roman" w:hAnsi="Times New Roman"/>
                <w:bCs/>
                <w:sz w:val="20"/>
                <w:szCs w:val="20"/>
              </w:rPr>
              <w:t>1.09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Style w:val="Strong"/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B7306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2F47C2">
              <w:rPr>
                <w:rStyle w:val="Strong"/>
                <w:rFonts w:ascii="Times New Roman" w:hAnsi="Times New Roman"/>
                <w:bCs/>
                <w:sz w:val="22"/>
                <w:szCs w:val="22"/>
              </w:rPr>
              <w:t>Р/р</w:t>
            </w:r>
            <w:r>
              <w:rPr>
                <w:rFonts w:ascii="Times New Roman" w:hAnsi="Times New Roman"/>
                <w:sz w:val="22"/>
                <w:szCs w:val="22"/>
              </w:rPr>
              <w:t>Русский язык – один из развитых языков мира.</w:t>
            </w:r>
          </w:p>
        </w:tc>
        <w:tc>
          <w:tcPr>
            <w:tcW w:w="1710" w:type="dxa"/>
            <w:gridSpan w:val="2"/>
          </w:tcPr>
          <w:p w:rsidR="00963744" w:rsidRPr="003F334B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понимать высказывания на лингвистическую тему и составлять рассуждение на лингвистическую тему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Формирование «стартовой» мотивации к изучению нового материала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структуры, содержания и значения слова, предложения, текста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Слушать и слышать друг друга, с достаточной полнотой и точностью выражать свои мысли 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Самостоятельно выделять и формулировать познавательную цель, искать и выделять необходимую информацию</w:t>
            </w:r>
          </w:p>
        </w:tc>
        <w:tc>
          <w:tcPr>
            <w:tcW w:w="580" w:type="dxa"/>
            <w:gridSpan w:val="2"/>
          </w:tcPr>
          <w:p w:rsidR="00963744" w:rsidRPr="002F1E27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744" w:rsidRPr="001C56D7" w:rsidTr="002541B6">
        <w:trPr>
          <w:cantSplit/>
          <w:trHeight w:val="3115"/>
          <w:tblHeader/>
        </w:trPr>
        <w:tc>
          <w:tcPr>
            <w:tcW w:w="703" w:type="dxa"/>
          </w:tcPr>
          <w:p w:rsidR="00963744" w:rsidRPr="003C3DE9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EC37E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963744" w:rsidRPr="000B663E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4.09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B7306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Р.Р. </w:t>
            </w:r>
            <w:r>
              <w:rPr>
                <w:rFonts w:ascii="Times New Roman" w:hAnsi="Times New Roman"/>
                <w:sz w:val="22"/>
                <w:szCs w:val="22"/>
              </w:rPr>
              <w:t>Язык, речь, общение. Ситуация общения</w:t>
            </w:r>
          </w:p>
        </w:tc>
        <w:tc>
          <w:tcPr>
            <w:tcW w:w="1710" w:type="dxa"/>
            <w:gridSpan w:val="2"/>
          </w:tcPr>
          <w:p w:rsidR="00963744" w:rsidRPr="004D5549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различать способы передачи мысли, настроения, информации; составлять рассуждение по алгоритму выполнения задачи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Формирование навыков конструирования текста-рассуждения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структуры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Проявлять речевые действия: использовать адекватные языковые средства для отображения в форме речевых высказываний своих чувств, мыслей, побуждений 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1C56D7" w:rsidTr="002541B6">
        <w:trPr>
          <w:cantSplit/>
          <w:trHeight w:val="69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5.09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B7306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Фонетика. Орфоэпия.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549">
              <w:rPr>
                <w:rFonts w:ascii="Times New Roman" w:hAnsi="Times New Roman"/>
                <w:sz w:val="20"/>
                <w:szCs w:val="20"/>
              </w:rPr>
              <w:t xml:space="preserve">Знать предмет изучения фонетики, на какие группы делятся звуки речи. </w:t>
            </w:r>
          </w:p>
          <w:p w:rsidR="00963744" w:rsidRPr="004D5549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4D5549">
              <w:rPr>
                <w:rFonts w:ascii="Times New Roman" w:hAnsi="Times New Roman"/>
                <w:sz w:val="20"/>
                <w:szCs w:val="20"/>
              </w:rPr>
              <w:t>Уметь производить фонетический разбор слов.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Освоить алгоритм проведения фонетического разбора слова, освоить навыки различения условий написания разделительных ъ и ь знаков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Выразительное чтение поэтических текстов.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фонетической структуры слова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Владеть монологической и диалогической формами речи в соответствии с орфоэпическими нормами родного языка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Определять новый уровень отношения к самому себе как субъекту деятельности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2F1E27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</w:tr>
      <w:tr w:rsidR="00963744" w:rsidRPr="00D45524" w:rsidTr="002541B6">
        <w:trPr>
          <w:cantSplit/>
          <w:trHeight w:val="1134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Морфемы в слове. Орфограммы в приставках и в корнях слов. </w:t>
            </w:r>
          </w:p>
          <w:p w:rsidR="00963744" w:rsidRPr="00135641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Контрольный словарный диктант.</w:t>
            </w:r>
          </w:p>
        </w:tc>
        <w:tc>
          <w:tcPr>
            <w:tcW w:w="1710" w:type="dxa"/>
            <w:gridSpan w:val="2"/>
            <w:vMerge w:val="restart"/>
          </w:tcPr>
          <w:p w:rsidR="00963744" w:rsidRPr="003F334B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9B2BD8">
              <w:rPr>
                <w:rFonts w:ascii="Times New Roman" w:hAnsi="Times New Roman"/>
                <w:sz w:val="22"/>
                <w:szCs w:val="22"/>
              </w:rPr>
              <w:t>Знать предмет изучения морфемики, определение морфемы. Уметь производить морфемный разбор слов</w:t>
            </w:r>
            <w:r w:rsidRPr="00122ECC">
              <w:rPr>
                <w:sz w:val="18"/>
                <w:szCs w:val="18"/>
              </w:rPr>
              <w:t>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определять орфограмму по образцу, находить и объяснять орфограммы в разных частях слова (корень, приставка)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Выразительное чтение прозаических текстов.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ситуацию саморегуляции эмоциональных и функциональных состояний, т. е. формировать операциональный опыт</w:t>
            </w:r>
          </w:p>
        </w:tc>
        <w:tc>
          <w:tcPr>
            <w:tcW w:w="580" w:type="dxa"/>
            <w:gridSpan w:val="2"/>
          </w:tcPr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</w:t>
            </w: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6.6</w:t>
            </w:r>
          </w:p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6.5</w:t>
            </w:r>
          </w:p>
        </w:tc>
      </w:tr>
      <w:tr w:rsidR="00963744" w:rsidRPr="00D45524" w:rsidTr="002541B6">
        <w:trPr>
          <w:cantSplit/>
          <w:trHeight w:val="1134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45524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Проверочная работа по темам «Фонетика», «Морфемика»</w:t>
            </w:r>
          </w:p>
        </w:tc>
        <w:tc>
          <w:tcPr>
            <w:tcW w:w="1710" w:type="dxa"/>
            <w:gridSpan w:val="2"/>
            <w:vMerge/>
          </w:tcPr>
          <w:p w:rsidR="00963744" w:rsidRPr="00D4552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составлять и использовать алгоритм нахождения и проверки орфограммы, пользоваться орфографическим словарём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вать ситуацию саморегуляции, т.е. операционального 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>опыта (учебных знаний и умений)</w:t>
            </w:r>
          </w:p>
        </w:tc>
        <w:tc>
          <w:tcPr>
            <w:tcW w:w="580" w:type="dxa"/>
            <w:gridSpan w:val="2"/>
          </w:tcPr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</w:t>
            </w:r>
          </w:p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</w:tr>
      <w:tr w:rsidR="00963744" w:rsidRPr="00D45524" w:rsidTr="002541B6">
        <w:trPr>
          <w:cantSplit/>
          <w:trHeight w:val="1134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B7306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Части речи. </w:t>
            </w:r>
          </w:p>
        </w:tc>
        <w:tc>
          <w:tcPr>
            <w:tcW w:w="1710" w:type="dxa"/>
            <w:gridSpan w:val="2"/>
            <w:vMerge w:val="restart"/>
          </w:tcPr>
          <w:p w:rsidR="00963744" w:rsidRPr="00562D3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562D33">
              <w:rPr>
                <w:rFonts w:ascii="Times New Roman" w:hAnsi="Times New Roman"/>
                <w:sz w:val="20"/>
                <w:szCs w:val="20"/>
              </w:rPr>
              <w:t>Знать предмет изучения морфологии, назначение самостоятельных и служебных частей речи. Уметь производить частичный и полный морфологический разбор изученных частей речи</w:t>
            </w:r>
            <w:r w:rsidRPr="00562D33">
              <w:rPr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производить устный и письменный морфологический разбор слова, анализировать текст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Выразительное чтение прозаических текстов.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выполнения морфологического разбора слова, анализа текста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речевых действий: использования адекватных речевых средств для отображения в форме устных и письменных речевых высказываний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Осознать самого себя как движущую силу своего научения, свою способность к мобилизации сил и энергии, волевому усилию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8.09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B36EED">
              <w:rPr>
                <w:rFonts w:ascii="Times New Roman" w:hAnsi="Times New Roman"/>
                <w:b/>
              </w:rPr>
              <w:t>Р/р</w:t>
            </w:r>
            <w:r>
              <w:rPr>
                <w:rFonts w:ascii="Times New Roman" w:hAnsi="Times New Roman"/>
              </w:rPr>
              <w:t>ситуация общения.</w:t>
            </w:r>
          </w:p>
          <w:p w:rsidR="00963744" w:rsidRPr="00B36EED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</w:p>
        </w:tc>
        <w:tc>
          <w:tcPr>
            <w:tcW w:w="1710" w:type="dxa"/>
            <w:gridSpan w:val="2"/>
            <w:vMerge/>
          </w:tcPr>
          <w:p w:rsidR="00963744" w:rsidRPr="00B36EE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определять орфограммы в корне слова, проводить фонетический анализ, подбирать проверочное слово, составлять и  использовать алгорить нахождения и проверки орфограммы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Формирование устойчивой мотивации к самостоятельной и коллективной аналитической и творческой деятельности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Устанавливать рабочие отношения, эффективно сотрудничать и способствовать продуктивной кооперации 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ситуацию эмоциональных и функциональных состояний, т. е. формировать операциональный опыт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6.9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8-9</w:t>
            </w:r>
          </w:p>
        </w:tc>
        <w:tc>
          <w:tcPr>
            <w:tcW w:w="567" w:type="dxa"/>
          </w:tcPr>
          <w:p w:rsidR="00963744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11..09</w:t>
            </w:r>
          </w:p>
          <w:p w:rsidR="00963744" w:rsidRPr="00977D4A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Орфограммы в окончаниях слов. Проверочная работа по теме «Части речи».</w:t>
            </w:r>
          </w:p>
          <w:p w:rsidR="00963744" w:rsidRPr="008B7C16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10" w:type="dxa"/>
            <w:gridSpan w:val="2"/>
          </w:tcPr>
          <w:p w:rsidR="00963744" w:rsidRPr="00562D3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2D33">
              <w:rPr>
                <w:rFonts w:ascii="Times New Roman" w:hAnsi="Times New Roman"/>
                <w:sz w:val="20"/>
                <w:szCs w:val="20"/>
              </w:rPr>
              <w:t>Знать предмет изучения морфологии, назначение самостоятельных и служебных частей речи. Уметь производить частичный и полный морфологический разбор изученных частей речи.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составлять и использовать алгоритм нахождения и проверки орфограммы, пользоваться орфографическим словарём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</w:t>
            </w:r>
            <w:r>
              <w:rPr>
                <w:rFonts w:ascii="Times New Roman" w:hAnsi="Times New Roman"/>
                <w:sz w:val="22"/>
                <w:szCs w:val="22"/>
              </w:rPr>
              <w:t>вать ситуацию саморегуляции, т.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>е. операционального опыта (учебных знаний и умений)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B36EED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Словосочетание.</w:t>
            </w:r>
          </w:p>
        </w:tc>
        <w:tc>
          <w:tcPr>
            <w:tcW w:w="1710" w:type="dxa"/>
            <w:gridSpan w:val="2"/>
            <w:vMerge w:val="restart"/>
          </w:tcPr>
          <w:p w:rsidR="00963744" w:rsidRPr="00474A41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474A41">
              <w:rPr>
                <w:rFonts w:ascii="Times New Roman" w:hAnsi="Times New Roman"/>
                <w:sz w:val="20"/>
                <w:szCs w:val="20"/>
              </w:rPr>
              <w:t>Знать о роли словосочетаний  в языке; чем словосочетание отличается от слова и предложения. Уметь отличать словосочетание от слова, определить главное и зависимое слово в словосочетании. Знать о роли предложении в языке, их виды. Уметь использовать различные знаки препинания.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применять алгоритм различения словосочетаний от предложений и других конструкций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Выразительное чтение прозаических текстов.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словосочетания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Определять новый уровень отношения к самому себе как субъекту деятельности, проектировать траекторию развития через включение в новые виды деятельности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B36EED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Простое предложение. Знаки препинания.</w:t>
            </w:r>
          </w:p>
        </w:tc>
        <w:tc>
          <w:tcPr>
            <w:tcW w:w="1710" w:type="dxa"/>
            <w:gridSpan w:val="2"/>
            <w:vMerge/>
          </w:tcPr>
          <w:p w:rsidR="00963744" w:rsidRPr="003F334B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применять алгоритм различения словосочетаний от предложений и других конструкций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Выразительное чтение прозаических текстов.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словосочетания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Определять новый уровень отношения к самому себе как субъекту деятельности, проектировать траекторию развития через включение в новые виды деятельности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5.2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Сложное предложение. Запятые в сложном предложении. </w:t>
            </w:r>
          </w:p>
          <w:p w:rsidR="00963744" w:rsidRPr="00DB7306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Синтаксический разбор предложений. </w:t>
            </w:r>
          </w:p>
        </w:tc>
        <w:tc>
          <w:tcPr>
            <w:tcW w:w="1710" w:type="dxa"/>
            <w:gridSpan w:val="2"/>
          </w:tcPr>
          <w:p w:rsidR="00963744" w:rsidRPr="00117891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</w:pPr>
            <w:r w:rsidRPr="00117891">
              <w:rPr>
                <w:rFonts w:ascii="Times New Roman" w:hAnsi="Times New Roman"/>
                <w:sz w:val="18"/>
                <w:szCs w:val="18"/>
              </w:rPr>
              <w:t>Знать структурные отличия простых и сложных предложений, порядок синтаксического и пунктуационного разбора простого предложения. Уметь определять количество основ в сложном</w:t>
            </w:r>
            <w:r w:rsidRPr="00117891">
              <w:rPr>
                <w:rFonts w:ascii="Times New Roman" w:hAnsi="Times New Roman"/>
                <w:sz w:val="20"/>
                <w:szCs w:val="20"/>
              </w:rPr>
              <w:t xml:space="preserve"> предложении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выполнять </w:t>
            </w:r>
            <w:r w:rsidRPr="00117891">
              <w:rPr>
                <w:rFonts w:ascii="Times New Roman" w:hAnsi="Times New Roman"/>
                <w:sz w:val="18"/>
                <w:szCs w:val="18"/>
              </w:rPr>
              <w:t>синтаксический и пунктуационный разбора простого предложения.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определять структуру сложного предложения, применять правила постановки запятой в ССП с союзом а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Выразительное чтение поэтических текстов.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структуры сложного предложения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речевых действий: использования адекватных речевых средств для отображения в форме устных и письменных речевых высказываний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Осознать самого себя как движущую силу своего научения, свою способность к мобилизации сил и энергии, волевому усилию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5.8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B7306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Прямая речь. Диалог. </w:t>
            </w:r>
          </w:p>
        </w:tc>
        <w:tc>
          <w:tcPr>
            <w:tcW w:w="1710" w:type="dxa"/>
            <w:gridSpan w:val="2"/>
          </w:tcPr>
          <w:p w:rsidR="00963744" w:rsidRPr="003C4D91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3C4D91">
              <w:rPr>
                <w:rFonts w:ascii="Times New Roman" w:hAnsi="Times New Roman"/>
                <w:sz w:val="18"/>
                <w:szCs w:val="18"/>
              </w:rPr>
              <w:t>Знать, что такое прямая речь и слова автора, знать  правило постановки знаков препинания в предложениях с прямой речью. Уметь разграничивать прямую речь и слова автора, правильно ставить  знаки препинания в предложениях с прямой речью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оформлять прямую речь и диалог на письме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Выразительное чтение поэтических текстов;  стремление к речевому самосовершенствованию.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ситуацию эмоциональных и функциональных состояний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5.11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45524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Проверочная работа по темам «Словосочетание», «Предложение»</w:t>
            </w:r>
          </w:p>
        </w:tc>
        <w:tc>
          <w:tcPr>
            <w:tcW w:w="1710" w:type="dxa"/>
            <w:gridSpan w:val="2"/>
          </w:tcPr>
          <w:p w:rsidR="00963744" w:rsidRPr="003C4D91" w:rsidRDefault="00963744" w:rsidP="003C4D91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4D91">
              <w:rPr>
                <w:rFonts w:ascii="Times New Roman" w:hAnsi="Times New Roman"/>
                <w:sz w:val="18"/>
                <w:szCs w:val="18"/>
              </w:rPr>
              <w:t xml:space="preserve">Знать о роли словосочетаний  в языке; чем словосочетание отличается от слова и предложения. Уметь отличать словосочетание от слова, определить главное и зависимое слово в словосочетании. 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составлять и использовать алгоритм нахождения и проверки орфограммы, пользоваться орфографическим словарём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ситуацию саморегуляции, т. е. операционального опыта (учебных знаний и умений)</w:t>
            </w:r>
          </w:p>
        </w:tc>
        <w:tc>
          <w:tcPr>
            <w:tcW w:w="580" w:type="dxa"/>
            <w:gridSpan w:val="2"/>
          </w:tcPr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5.1</w:t>
            </w:r>
          </w:p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5.2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EC37EC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19.09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B7306" w:rsidRDefault="00963744" w:rsidP="002B11DE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DB7306">
              <w:rPr>
                <w:rFonts w:ascii="Times New Roman" w:hAnsi="Times New Roman"/>
                <w:b/>
                <w:sz w:val="22"/>
                <w:szCs w:val="22"/>
              </w:rPr>
              <w:t>Входной контроль (</w:t>
            </w:r>
            <w:r w:rsidRPr="00184D06">
              <w:rPr>
                <w:rFonts w:ascii="Times New Roman" w:hAnsi="Times New Roman"/>
                <w:sz w:val="22"/>
                <w:szCs w:val="22"/>
              </w:rPr>
              <w:t>контрольный тест или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диктант</w:t>
            </w:r>
            <w:r w:rsidRPr="00DB7306">
              <w:rPr>
                <w:rFonts w:ascii="Times New Roman" w:hAnsi="Times New Roman"/>
                <w:b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726FE4">
              <w:rPr>
                <w:rFonts w:ascii="Times New Roman" w:hAnsi="Times New Roman"/>
                <w:sz w:val="22"/>
                <w:szCs w:val="22"/>
              </w:rPr>
              <w:t>Работа над ошибками</w:t>
            </w:r>
          </w:p>
        </w:tc>
        <w:tc>
          <w:tcPr>
            <w:tcW w:w="1710" w:type="dxa"/>
            <w:gridSpan w:val="2"/>
          </w:tcPr>
          <w:p w:rsidR="00963744" w:rsidRPr="003F334B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Проверка степени усвоения пройденного материала; проверка орфографических и пунктуационных навыков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осуществлять самоконтроль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EC37EC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20.09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B7306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802DEE">
              <w:rPr>
                <w:rFonts w:ascii="Times New Roman" w:hAnsi="Times New Roman"/>
                <w:b/>
                <w:sz w:val="22"/>
                <w:szCs w:val="22"/>
              </w:rPr>
              <w:t>Р/Р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Текст, его особенности.</w:t>
            </w:r>
          </w:p>
        </w:tc>
        <w:tc>
          <w:tcPr>
            <w:tcW w:w="1710" w:type="dxa"/>
            <w:gridSpan w:val="2"/>
            <w:vMerge w:val="restart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BE3">
              <w:rPr>
                <w:rFonts w:ascii="Times New Roman" w:hAnsi="Times New Roman"/>
                <w:sz w:val="20"/>
                <w:szCs w:val="20"/>
              </w:rPr>
              <w:t xml:space="preserve">Знать, что такое текст; признаки текста назначение текста. </w:t>
            </w:r>
          </w:p>
          <w:p w:rsidR="00963744" w:rsidRPr="005E4BE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5E4BE3">
              <w:rPr>
                <w:rFonts w:ascii="Times New Roman" w:hAnsi="Times New Roman"/>
                <w:sz w:val="20"/>
                <w:szCs w:val="20"/>
              </w:rPr>
              <w:t>Уметь соотносить содержание текста с его заглавием.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определять текст по форме, виду речи, типу речи, выделять устойчивые разновидности текстов</w:t>
            </w:r>
          </w:p>
        </w:tc>
        <w:tc>
          <w:tcPr>
            <w:tcW w:w="1701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Осознавать красоту и выразительность речи;  стремление к речевому самосовершенствованию.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Добывать недостающую информацию с помощью вопросов (познавательная инициативность)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ситуацию саморегуляции, т. е. операциональный опыт (учебных знаний и умений), сотрудничать в совместном решении задач</w:t>
            </w:r>
          </w:p>
        </w:tc>
        <w:tc>
          <w:tcPr>
            <w:tcW w:w="580" w:type="dxa"/>
            <w:gridSpan w:val="2"/>
            <w:vMerge w:val="restart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EC37EC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21.09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B7306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802DEE">
              <w:rPr>
                <w:rFonts w:ascii="Times New Roman" w:hAnsi="Times New Roman"/>
                <w:b/>
                <w:sz w:val="22"/>
                <w:szCs w:val="22"/>
              </w:rPr>
              <w:t>Р/Р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Тема и основная мысль текста. Заглавие текста.</w:t>
            </w:r>
          </w:p>
        </w:tc>
        <w:tc>
          <w:tcPr>
            <w:tcW w:w="1710" w:type="dxa"/>
            <w:gridSpan w:val="2"/>
            <w:vMerge/>
          </w:tcPr>
          <w:p w:rsidR="00963744" w:rsidRPr="005E4BE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определять тему и основную мысль текста</w:t>
            </w: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Представлять конкретное содержание</w:t>
            </w: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EC37E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21.09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45524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802DEE">
              <w:rPr>
                <w:rFonts w:ascii="Times New Roman" w:hAnsi="Times New Roman"/>
                <w:b/>
                <w:sz w:val="22"/>
                <w:szCs w:val="22"/>
              </w:rPr>
              <w:t>Р/Р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Начальные и конечные предложения текста.</w:t>
            </w:r>
          </w:p>
        </w:tc>
        <w:tc>
          <w:tcPr>
            <w:tcW w:w="1710" w:type="dxa"/>
            <w:gridSpan w:val="2"/>
            <w:vMerge w:val="restart"/>
          </w:tcPr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BE3">
              <w:rPr>
                <w:rFonts w:ascii="Times New Roman" w:hAnsi="Times New Roman"/>
                <w:sz w:val="20"/>
                <w:szCs w:val="20"/>
              </w:rPr>
              <w:t xml:space="preserve">Знать, что такое текст; признаки текста назначение текста. </w:t>
            </w:r>
          </w:p>
          <w:p w:rsidR="00963744" w:rsidRPr="005E4BE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BE3">
              <w:rPr>
                <w:rFonts w:ascii="Times New Roman" w:hAnsi="Times New Roman"/>
                <w:sz w:val="20"/>
                <w:szCs w:val="20"/>
              </w:rPr>
              <w:t>Уметь соотносить содержание текста с его заглавием.</w:t>
            </w:r>
          </w:p>
        </w:tc>
        <w:tc>
          <w:tcPr>
            <w:tcW w:w="1849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определять тип речи текста на основе его языковых и композиционных признаков; выделять ключевые слова в тексте разных типов речи</w:t>
            </w:r>
          </w:p>
        </w:tc>
        <w:tc>
          <w:tcPr>
            <w:tcW w:w="1701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Осознавать красоту и выразительность речи;  стремление к речевому самосовершенствованию.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Объяснять языковые явления, процессы, связи и отношения, выявляемые в ходе исследования и конструирования текста 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Владеть монологической и диалогической формами речи в соответствии с грамматическими и синтаксическими нормами языка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hRule="exact" w:val="3246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EC37EC">
              <w:rPr>
                <w:rFonts w:ascii="Times New Roman" w:hAnsi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sz w:val="22"/>
                <w:szCs w:val="22"/>
              </w:rPr>
              <w:t>-20</w:t>
            </w:r>
          </w:p>
        </w:tc>
        <w:tc>
          <w:tcPr>
            <w:tcW w:w="567" w:type="dxa"/>
          </w:tcPr>
          <w:p w:rsidR="00963744" w:rsidRDefault="00963744" w:rsidP="00E55C57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22.09</w:t>
            </w:r>
          </w:p>
          <w:p w:rsidR="00963744" w:rsidRDefault="00963744" w:rsidP="00E55C57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3744" w:rsidRDefault="00963744" w:rsidP="00E55C57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</w:t>
            </w:r>
          </w:p>
          <w:p w:rsidR="00963744" w:rsidRPr="00977D4A" w:rsidRDefault="00963744" w:rsidP="006E7BE1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63744" w:rsidRPr="00977D4A" w:rsidRDefault="00963744" w:rsidP="006E7BE1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9C2C72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802DEE">
              <w:rPr>
                <w:rFonts w:ascii="Times New Roman" w:hAnsi="Times New Roman"/>
                <w:b/>
                <w:sz w:val="22"/>
                <w:szCs w:val="22"/>
              </w:rPr>
              <w:t>Р/Р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Ключевые слова.</w:t>
            </w:r>
          </w:p>
          <w:p w:rsidR="00963744" w:rsidRPr="00D45524" w:rsidRDefault="00963744" w:rsidP="009C2C72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Основные признаки текста.</w:t>
            </w:r>
          </w:p>
        </w:tc>
        <w:tc>
          <w:tcPr>
            <w:tcW w:w="1710" w:type="dxa"/>
            <w:gridSpan w:val="2"/>
            <w:vMerge/>
          </w:tcPr>
          <w:p w:rsidR="00963744" w:rsidRPr="00D4552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9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Применять методы информационного поиска, в том числе с помощью компьютерных средств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8.5</w:t>
            </w:r>
          </w:p>
        </w:tc>
      </w:tr>
      <w:tr w:rsidR="00963744" w:rsidRPr="00B36EED" w:rsidTr="002541B6">
        <w:trPr>
          <w:cantSplit/>
          <w:trHeight w:hRule="exact" w:val="2720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21-22</w:t>
            </w:r>
          </w:p>
        </w:tc>
        <w:tc>
          <w:tcPr>
            <w:tcW w:w="567" w:type="dxa"/>
          </w:tcPr>
          <w:p w:rsidR="00963744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26.09</w:t>
            </w:r>
          </w:p>
          <w:p w:rsidR="00963744" w:rsidRPr="00977D4A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802DEE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Р/Р Текст и стили речи.</w:t>
            </w:r>
          </w:p>
          <w:p w:rsidR="00963744" w:rsidRPr="00802DEE" w:rsidRDefault="00963744" w:rsidP="006E7BE1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Официально-деловой стиль речи.</w:t>
            </w:r>
          </w:p>
        </w:tc>
        <w:tc>
          <w:tcPr>
            <w:tcW w:w="1710" w:type="dxa"/>
            <w:gridSpan w:val="2"/>
          </w:tcPr>
          <w:p w:rsidR="00963744" w:rsidRPr="00436F20" w:rsidRDefault="00963744" w:rsidP="00436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F20">
              <w:rPr>
                <w:rFonts w:ascii="Times New Roman" w:hAnsi="Times New Roman"/>
                <w:sz w:val="20"/>
                <w:szCs w:val="20"/>
              </w:rPr>
              <w:t>Знать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 разговорном и книжных стилях </w:t>
            </w:r>
            <w:r w:rsidRPr="00436F20">
              <w:rPr>
                <w:rFonts w:ascii="Times New Roman" w:hAnsi="Times New Roman"/>
                <w:sz w:val="20"/>
                <w:szCs w:val="20"/>
              </w:rPr>
              <w:t xml:space="preserve">речи об их </w:t>
            </w:r>
          </w:p>
          <w:p w:rsidR="00963744" w:rsidRDefault="00963744" w:rsidP="00436F2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6F20">
              <w:rPr>
                <w:rFonts w:ascii="Times New Roman" w:hAnsi="Times New Roman"/>
                <w:sz w:val="20"/>
                <w:szCs w:val="20"/>
              </w:rPr>
              <w:t xml:space="preserve">отличии, знать об официально-деловом стили речи. </w:t>
            </w:r>
          </w:p>
          <w:p w:rsidR="00963744" w:rsidRPr="00D45524" w:rsidRDefault="00963744" w:rsidP="00436F2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436F20">
              <w:rPr>
                <w:rFonts w:ascii="Times New Roman" w:hAnsi="Times New Roman"/>
                <w:sz w:val="20"/>
                <w:szCs w:val="20"/>
              </w:rPr>
              <w:t xml:space="preserve">Уметь выявлять </w:t>
            </w:r>
            <w:r>
              <w:rPr>
                <w:rFonts w:ascii="Times New Roman" w:hAnsi="Times New Roman"/>
                <w:sz w:val="20"/>
                <w:szCs w:val="20"/>
              </w:rPr>
              <w:t>специальные слова.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составлять текст на основе композиционных и языковых признаков типа и стиля речи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Осознавать роль слова в выражении мысли.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и конструирования текста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Проектировать маршрут преодоления затруднений в обучении  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8.3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B7306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Слово и его лексическое значение.</w:t>
            </w:r>
          </w:p>
        </w:tc>
        <w:tc>
          <w:tcPr>
            <w:tcW w:w="1710" w:type="dxa"/>
            <w:gridSpan w:val="2"/>
            <w:vMerge w:val="restart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436F20">
              <w:rPr>
                <w:rFonts w:ascii="Times New Roman" w:hAnsi="Times New Roman"/>
                <w:sz w:val="22"/>
                <w:szCs w:val="22"/>
              </w:rPr>
              <w:t xml:space="preserve">Знать функцию слова в языке; понятия «словарный состав», «лексическое значение слова». </w:t>
            </w:r>
          </w:p>
          <w:p w:rsidR="00963744" w:rsidRPr="00436F20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436F20">
              <w:rPr>
                <w:rFonts w:ascii="Times New Roman" w:hAnsi="Times New Roman"/>
                <w:sz w:val="22"/>
                <w:szCs w:val="22"/>
              </w:rPr>
              <w:t xml:space="preserve">Уметь приводить примеры на все понятия.    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с помощью толкового словаря определять лексическое значение слова, отличать омонимы и многозначные слова, синонимы, антонимы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Осознание лексического богатства русского языка, гордость за язык; стремление к  самосовершенствованию.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значения слова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ситуацию саморегуляции, сотрудничать в совместном решении задач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567" w:type="dxa"/>
          </w:tcPr>
          <w:p w:rsidR="00963744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28.09</w:t>
            </w:r>
          </w:p>
          <w:p w:rsidR="00963744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977D4A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63744" w:rsidRPr="00977D4A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45524" w:rsidRDefault="00963744" w:rsidP="002B11DE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Проверочная работа по теме «Слово и его лексическое значение»</w:t>
            </w:r>
          </w:p>
        </w:tc>
        <w:tc>
          <w:tcPr>
            <w:tcW w:w="1710" w:type="dxa"/>
            <w:gridSpan w:val="2"/>
            <w:vMerge/>
          </w:tcPr>
          <w:p w:rsidR="00963744" w:rsidRPr="00436F20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составлять и использовать алгоритм нахождения и проверки орфограммы, пользоваться орфографическим словарём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</w:t>
            </w:r>
            <w:r>
              <w:rPr>
                <w:rFonts w:ascii="Times New Roman" w:hAnsi="Times New Roman"/>
                <w:sz w:val="22"/>
                <w:szCs w:val="22"/>
              </w:rPr>
              <w:t>вать ситуацию саморегуляции, т.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>е. операционального опыта (учебных знаний и умений)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29.09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0E6FFD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592F81">
              <w:rPr>
                <w:rFonts w:ascii="Times New Roman" w:hAnsi="Times New Roman"/>
                <w:b/>
                <w:sz w:val="22"/>
                <w:szCs w:val="22"/>
              </w:rPr>
              <w:t>Р/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Р </w:t>
            </w:r>
            <w:r>
              <w:rPr>
                <w:rFonts w:ascii="Times New Roman" w:hAnsi="Times New Roman"/>
                <w:sz w:val="22"/>
                <w:szCs w:val="22"/>
              </w:rPr>
              <w:t>Собирание материалов к сочинению. Устное сочинение – описание картины (А. П. Герасимов «После дождя»)</w:t>
            </w:r>
          </w:p>
        </w:tc>
        <w:tc>
          <w:tcPr>
            <w:tcW w:w="1710" w:type="dxa"/>
            <w:gridSpan w:val="2"/>
          </w:tcPr>
          <w:p w:rsidR="00963744" w:rsidRPr="00436F20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436F20">
              <w:rPr>
                <w:rFonts w:ascii="Times New Roman" w:hAnsi="Times New Roman"/>
                <w:sz w:val="20"/>
                <w:szCs w:val="20"/>
              </w:rPr>
              <w:t>Знать примеры собирания и оформления материалов к сочинению. Уметь собирать материалы к сочинению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находить материал для сочинения-описания по картине из словаря синонимов, толкового словаря, справочных материалов, составлять план сочинения-описания картины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созданию собственного текста; стремление к речевому самосовершенствованию.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и конструирования текста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Представлять конкретное содержание и передавать его в письменной и устной форме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Определять новый уровень отношения к самому себе как субъекту деятельности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B7306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Общеупотребительные слова. </w:t>
            </w:r>
          </w:p>
        </w:tc>
        <w:tc>
          <w:tcPr>
            <w:tcW w:w="1710" w:type="dxa"/>
            <w:gridSpan w:val="2"/>
            <w:vMerge w:val="restart"/>
          </w:tcPr>
          <w:p w:rsidR="00963744" w:rsidRPr="008B38FB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8B38FB">
              <w:rPr>
                <w:rFonts w:ascii="Times New Roman" w:hAnsi="Times New Roman"/>
                <w:sz w:val="20"/>
                <w:szCs w:val="20"/>
              </w:rPr>
              <w:t>Знать об общеупотребительных и  не общеупотребительных словах; понятия «профессионализмы», «диалектизмы». Уметь находить общеупотребительные и не общеупотребительные слова в тексте.</w:t>
            </w:r>
          </w:p>
        </w:tc>
        <w:tc>
          <w:tcPr>
            <w:tcW w:w="1849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различать слова общеупотребительные и необщеупотребительные</w:t>
            </w:r>
          </w:p>
        </w:tc>
        <w:tc>
          <w:tcPr>
            <w:tcW w:w="1701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Осознание лексического богатства русского языка, гордость за язык; стремление к речевому самосовершенствованию.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текста с точки зрения его лексического состава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  <w:vMerge w:val="restart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9634A1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9634A1">
              <w:rPr>
                <w:rFonts w:ascii="Times New Roman" w:hAnsi="Times New Roman"/>
                <w:sz w:val="22"/>
                <w:szCs w:val="22"/>
              </w:rPr>
              <w:t>рофессионализмы.</w:t>
            </w:r>
          </w:p>
        </w:tc>
        <w:tc>
          <w:tcPr>
            <w:tcW w:w="1710" w:type="dxa"/>
            <w:gridSpan w:val="2"/>
            <w:vMerge/>
          </w:tcPr>
          <w:p w:rsidR="00963744" w:rsidRPr="00631190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849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B7306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Диалектизмы.</w:t>
            </w:r>
          </w:p>
        </w:tc>
        <w:tc>
          <w:tcPr>
            <w:tcW w:w="1710" w:type="dxa"/>
            <w:gridSpan w:val="2"/>
            <w:vMerge/>
          </w:tcPr>
          <w:p w:rsidR="00963744" w:rsidRPr="00631190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определять диалектизмы в тексте, формировать навыки лингвистического анализа</w:t>
            </w: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работы в группе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Применять методы информационного поиска</w:t>
            </w: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29-30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5.10</w:t>
            </w: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5.10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0170BE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Р/Р </w:t>
            </w:r>
            <w:r>
              <w:rPr>
                <w:rFonts w:ascii="Times New Roman" w:hAnsi="Times New Roman"/>
                <w:sz w:val="22"/>
                <w:szCs w:val="22"/>
              </w:rPr>
              <w:t>Сжатое изложение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F88">
              <w:rPr>
                <w:rFonts w:ascii="Times New Roman" w:hAnsi="Times New Roman"/>
                <w:sz w:val="20"/>
                <w:szCs w:val="20"/>
              </w:rPr>
              <w:t xml:space="preserve">Знать приём «целевого» чтения. </w:t>
            </w:r>
          </w:p>
          <w:p w:rsidR="00963744" w:rsidRPr="00561F88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561F88">
              <w:rPr>
                <w:rFonts w:ascii="Times New Roman" w:hAnsi="Times New Roman"/>
                <w:sz w:val="20"/>
                <w:szCs w:val="20"/>
              </w:rPr>
              <w:t>Уметь собирать материал по литературному источнику.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Знать приёмы сжатия текста; формулировать основную мысль текста; озаглавливать текст; отбирать в исходном тексте основное; производить исключения и обобщения; излагать отобранный материал обобщенными языковыми средствами в письменной форме.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Осознание ответственности за написанное; интерес к созданию сжатой формы исходного текста.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Воспроизводить прочитанный художественный текст в сжатом виде в письменной форме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Сохранять логичность, связность, соответствие теме при воспроизведении текста в свёрнутой форме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31-32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6.10</w:t>
            </w: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9..10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B7306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Исконно русские и заимствованные слова.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38FB">
              <w:rPr>
                <w:rFonts w:ascii="Times New Roman" w:hAnsi="Times New Roman"/>
                <w:sz w:val="20"/>
                <w:szCs w:val="20"/>
              </w:rPr>
              <w:t xml:space="preserve">Знать об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исконно русских и заимствованных словах. </w:t>
            </w:r>
          </w:p>
          <w:p w:rsidR="00963744" w:rsidRPr="00631190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8B38FB">
              <w:rPr>
                <w:rFonts w:ascii="Times New Roman" w:hAnsi="Times New Roman"/>
                <w:sz w:val="20"/>
                <w:szCs w:val="20"/>
              </w:rPr>
              <w:t xml:space="preserve">Уметь находить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исконно русские и заимствованные слова </w:t>
            </w:r>
            <w:r w:rsidRPr="008B38FB">
              <w:rPr>
                <w:rFonts w:ascii="Times New Roman" w:hAnsi="Times New Roman"/>
                <w:sz w:val="20"/>
                <w:szCs w:val="20"/>
              </w:rPr>
              <w:t xml:space="preserve"> в тексте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различать лексику исконно русскую и заимствованную, составлять текст лингвистического описания по алгоритму выполнения задачи</w:t>
            </w:r>
          </w:p>
        </w:tc>
        <w:tc>
          <w:tcPr>
            <w:tcW w:w="1701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Осознание лексического богатства русского языка, гордость за язык; стремление к речевому самосовершенствованию.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лексического состава текста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Владеть монологической и диалогической формами речи в соответствии с орфоэпическими нормами родного языка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  <w:vMerge w:val="restart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2.4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B7306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Новые слова (неологизмы)</w:t>
            </w:r>
          </w:p>
        </w:tc>
        <w:tc>
          <w:tcPr>
            <w:tcW w:w="1710" w:type="dxa"/>
            <w:gridSpan w:val="2"/>
            <w:vMerge w:val="restart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F88">
              <w:rPr>
                <w:rFonts w:ascii="Times New Roman" w:hAnsi="Times New Roman"/>
                <w:sz w:val="20"/>
                <w:szCs w:val="20"/>
              </w:rPr>
              <w:t xml:space="preserve">Знать определение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неологизмов, </w:t>
            </w:r>
            <w:r w:rsidRPr="00561F88">
              <w:rPr>
                <w:rFonts w:ascii="Times New Roman" w:hAnsi="Times New Roman"/>
                <w:sz w:val="20"/>
                <w:szCs w:val="20"/>
              </w:rPr>
              <w:t xml:space="preserve">устаревших слов, причины устаревания слов.  </w:t>
            </w:r>
          </w:p>
          <w:p w:rsidR="00963744" w:rsidRPr="00561F88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561F88">
              <w:rPr>
                <w:rFonts w:ascii="Times New Roman" w:hAnsi="Times New Roman"/>
                <w:sz w:val="20"/>
                <w:szCs w:val="20"/>
              </w:rPr>
              <w:t>Уметь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подбирать примеры неологизмов, </w:t>
            </w:r>
            <w:r w:rsidRPr="00561F88">
              <w:rPr>
                <w:rFonts w:ascii="Times New Roman" w:hAnsi="Times New Roman"/>
                <w:sz w:val="20"/>
                <w:szCs w:val="20"/>
              </w:rPr>
              <w:t xml:space="preserve"> находить  устаревшие слова в тексте, находить  устаревшие слова в толковом словаре.  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определять неологизмы в тексте художественной литературы, публицистических текстах</w:t>
            </w: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B7306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Устаревшие слова.</w:t>
            </w:r>
          </w:p>
        </w:tc>
        <w:tc>
          <w:tcPr>
            <w:tcW w:w="1710" w:type="dxa"/>
            <w:gridSpan w:val="2"/>
            <w:vMerge/>
          </w:tcPr>
          <w:p w:rsidR="00963744" w:rsidRPr="00631190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определять устаревшие слова в тексте художественной литературы и объяснять их значение</w:t>
            </w: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12.10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B7306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Р/Р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Словари. </w:t>
            </w:r>
          </w:p>
        </w:tc>
        <w:tc>
          <w:tcPr>
            <w:tcW w:w="1710" w:type="dxa"/>
            <w:gridSpan w:val="2"/>
            <w:vMerge w:val="restart"/>
          </w:tcPr>
          <w:p w:rsidR="00963744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Знать  основные типы словарей.</w:t>
            </w:r>
          </w:p>
          <w:p w:rsidR="00963744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Уметь работать с Толковым словарем С.И. Ожегова.</w:t>
            </w:r>
          </w:p>
          <w:p w:rsidR="00963744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  <w:p w:rsidR="00963744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  <w:p w:rsidR="00963744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  <w:p w:rsidR="00963744" w:rsidRPr="00631190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Уметь 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>составлять словарную статью,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читать и понимать содержание словарной статьи, определять лексическое значение слова</w:t>
            </w:r>
          </w:p>
        </w:tc>
        <w:tc>
          <w:tcPr>
            <w:tcW w:w="1701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Осознание лексического богатства русского языка, гордость за язык; стремление к речевому самосовершенствованию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Представлять конкретное содержание и передавать его в письменной и устной форме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Определять новый уровень отношения к самому себе как субъекту деятельности</w:t>
            </w:r>
          </w:p>
        </w:tc>
        <w:tc>
          <w:tcPr>
            <w:tcW w:w="580" w:type="dxa"/>
            <w:gridSpan w:val="2"/>
            <w:vMerge w:val="restart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12.10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3C2487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3C2487">
              <w:rPr>
                <w:rFonts w:ascii="Times New Roman" w:hAnsi="Times New Roman"/>
                <w:sz w:val="22"/>
                <w:szCs w:val="22"/>
              </w:rPr>
              <w:t>Составление словарной статьи</w:t>
            </w:r>
          </w:p>
        </w:tc>
        <w:tc>
          <w:tcPr>
            <w:tcW w:w="1710" w:type="dxa"/>
            <w:gridSpan w:val="2"/>
            <w:vMerge/>
          </w:tcPr>
          <w:p w:rsidR="00963744" w:rsidRPr="00631190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составлять словарную статью, конструировать текст типа речи описание по алгоритму выполнения задания</w:t>
            </w: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3E2C59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Обобщение</w:t>
            </w:r>
            <w:r w:rsidRPr="003E2C59">
              <w:rPr>
                <w:rFonts w:ascii="Times New Roman" w:hAnsi="Times New Roman"/>
                <w:sz w:val="22"/>
                <w:szCs w:val="22"/>
              </w:rPr>
              <w:t xml:space="preserve"> по теме «Лексика»</w:t>
            </w:r>
          </w:p>
        </w:tc>
        <w:tc>
          <w:tcPr>
            <w:tcW w:w="1710" w:type="dxa"/>
            <w:gridSpan w:val="2"/>
          </w:tcPr>
          <w:p w:rsidR="00963744" w:rsidRPr="003F334B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применять правила написания гласных и согласных в корне и окончании, определять часть речи, тему текста, его основную мысль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повторения и обобщения материала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Формировать навыки речевых действий: использования адекватных речевых средств для отображения в форме речевых высказываний своих чувств, мыслей, побуждений 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Осознать самого себя как движущую силу своего научения, свою способность к преодолению препятствий и самокоррекции</w:t>
            </w:r>
          </w:p>
        </w:tc>
        <w:tc>
          <w:tcPr>
            <w:tcW w:w="580" w:type="dxa"/>
            <w:gridSpan w:val="2"/>
            <w:vMerge w:val="restart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38-39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16.10</w:t>
            </w:r>
          </w:p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3E2C59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963868">
              <w:rPr>
                <w:rFonts w:ascii="Times New Roman" w:hAnsi="Times New Roman"/>
                <w:b/>
              </w:rPr>
              <w:t>Контрольная работа по теме «Лексика» (тест).</w:t>
            </w:r>
            <w:r>
              <w:rPr>
                <w:rFonts w:ascii="Times New Roman" w:hAnsi="Times New Roman"/>
              </w:rPr>
              <w:t xml:space="preserve"> Работа над ошибками.</w:t>
            </w:r>
          </w:p>
        </w:tc>
        <w:tc>
          <w:tcPr>
            <w:tcW w:w="1710" w:type="dxa"/>
            <w:gridSpan w:val="2"/>
          </w:tcPr>
          <w:p w:rsidR="00963744" w:rsidRPr="00631190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воспроизводить приобретённые знания, навыки в конкретной деятельности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выполнения контрольной работы</w:t>
            </w: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B7306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Фразеологизмы. </w:t>
            </w:r>
          </w:p>
        </w:tc>
        <w:tc>
          <w:tcPr>
            <w:tcW w:w="1710" w:type="dxa"/>
            <w:gridSpan w:val="2"/>
          </w:tcPr>
          <w:p w:rsidR="00963744" w:rsidRPr="00080759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080759">
              <w:rPr>
                <w:rFonts w:ascii="Times New Roman" w:hAnsi="Times New Roman"/>
                <w:sz w:val="20"/>
                <w:szCs w:val="20"/>
              </w:rPr>
              <w:t>Знать понятия «фразеологизм», лексическое значение и грамматическое строение фразеологизма. Уметь находить фразеологизмы в тексте определить  лексическое значение фразеологизмов.  Находить фразеологизмы в толковом словаре.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различать единицы языка, определять, какую роль играют фразеологизмы в языке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Осознание отражения во фразеологии духовной культуры русского народа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выявляемые в ходе исследования фразеологизмов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Устанавливать рабочие отношения, эффективно сотрудничать в группе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19.10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B7306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FF6FD9">
              <w:rPr>
                <w:rFonts w:ascii="Times New Roman" w:hAnsi="Times New Roman"/>
                <w:b/>
                <w:sz w:val="22"/>
                <w:szCs w:val="22"/>
              </w:rPr>
              <w:t>Р/Р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Источники фразеологизмов.</w:t>
            </w:r>
          </w:p>
        </w:tc>
        <w:tc>
          <w:tcPr>
            <w:tcW w:w="1710" w:type="dxa"/>
            <w:gridSpan w:val="2"/>
            <w:vMerge w:val="restart"/>
          </w:tcPr>
          <w:p w:rsidR="00963744" w:rsidRPr="00080759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76001B">
              <w:rPr>
                <w:rFonts w:ascii="Times New Roman" w:hAnsi="Times New Roman"/>
                <w:sz w:val="20"/>
                <w:szCs w:val="20"/>
              </w:rPr>
              <w:t>Знать о собственно русском и происхождении фразеологизмов. Уметь определять источник появления фразеологизмов в языке, употреблять фразеологизмы в речи</w:t>
            </w:r>
            <w:r w:rsidRPr="00122ECC">
              <w:rPr>
                <w:sz w:val="18"/>
                <w:szCs w:val="18"/>
              </w:rPr>
              <w:t>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составлять текст лингвистического описания по алгоритму выполнения задачи при консультативной помощи учителя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Осознание лексического богатства русского языка, гордость за язык; осознание отражения во фразеологии материальной и духовной культуры русского народа;  стремление к речевому самосовершенствованию.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и конструирования текста лингвистического описания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Представлять конкретное содержание и передавать его в письменной и устной форме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Определять новый уровень отношения к самому себе как субъекту деятельности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03770C" w:rsidRDefault="00963744" w:rsidP="002B11DE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Обобщающий урок по теме «Фразеология. Культура речи». </w:t>
            </w:r>
          </w:p>
        </w:tc>
        <w:tc>
          <w:tcPr>
            <w:tcW w:w="1710" w:type="dxa"/>
            <w:gridSpan w:val="2"/>
            <w:vMerge/>
          </w:tcPr>
          <w:p w:rsidR="00963744" w:rsidRPr="003F334B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определять структуру и значение фразеологизмов, составлять текст с использованием фразеологизмов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Объяснять языковые явления, процессы, связи и отношения, выявляемые в ходе исследования текста 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Устанавливать рабочие отношения, эффективно сотрудничать и способствлвать продуктивной кооперации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Проектировать маршрут преодоления затруднений в обучении через включение в новые виды деятельности 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20.10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FF6FD9" w:rsidRDefault="00963744" w:rsidP="002B11DE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Контрольная работа по теме «Фразеология. Культура речи» (тест)</w:t>
            </w:r>
          </w:p>
        </w:tc>
        <w:tc>
          <w:tcPr>
            <w:tcW w:w="1710" w:type="dxa"/>
            <w:gridSpan w:val="2"/>
          </w:tcPr>
          <w:p w:rsidR="00963744" w:rsidRPr="00631190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воспроизводить приобретённые знания, навыки в конкретной деятельности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выполнения контрольной работы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Использование адекватных речевых средств для отображения своих чувств и мыслей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Осознать себя как движущую силу своего научения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44-45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23.10</w:t>
            </w:r>
          </w:p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B7306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Морфемика и словообразование.</w:t>
            </w:r>
          </w:p>
        </w:tc>
        <w:tc>
          <w:tcPr>
            <w:tcW w:w="1710" w:type="dxa"/>
            <w:gridSpan w:val="2"/>
          </w:tcPr>
          <w:p w:rsidR="00963744" w:rsidRPr="00760A0B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760A0B">
              <w:rPr>
                <w:rFonts w:ascii="Times New Roman" w:hAnsi="Times New Roman"/>
                <w:sz w:val="20"/>
                <w:szCs w:val="20"/>
              </w:rPr>
              <w:t>Знать предмет изучения словообразования, орфографии. Уметь выделять окончания и основы слов.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выделять состав слова и определять путь (способ) его образования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Осознавать возможность русского языка для самовыражения и развития творческих способностей.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состава слова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Использовать адекватные речевые средства для отображения в форме речевых высказываний с целью планирования, контроля и самооценки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Осознать самого себя как движущую силу своего научения, свою способность к преодолению препятствий и самокоррекции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25.10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9F7FB9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Р/Р </w:t>
            </w:r>
            <w:r>
              <w:rPr>
                <w:rFonts w:ascii="Times New Roman" w:hAnsi="Times New Roman"/>
                <w:sz w:val="22"/>
                <w:szCs w:val="22"/>
              </w:rPr>
              <w:t>Описание помещения.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A0B">
              <w:rPr>
                <w:rFonts w:ascii="Times New Roman" w:hAnsi="Times New Roman"/>
                <w:sz w:val="20"/>
                <w:szCs w:val="20"/>
              </w:rPr>
              <w:t xml:space="preserve">Знать об описании как о смысловом типе текста. </w:t>
            </w:r>
          </w:p>
          <w:p w:rsidR="00963744" w:rsidRPr="00760A0B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760A0B">
              <w:rPr>
                <w:rFonts w:ascii="Times New Roman" w:hAnsi="Times New Roman"/>
                <w:sz w:val="20"/>
                <w:szCs w:val="20"/>
              </w:rPr>
              <w:t>Уметь находить основную мысль текста, анализировать тексты.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составлять план текста-описания помещения, определять композиционные и языковые признаки типа речи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Осознание эстетической ценности русского языка.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 конструирования и исследования текста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8.3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47-48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26.10</w:t>
            </w:r>
          </w:p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Основные способы образования слов в русском языке.</w:t>
            </w:r>
          </w:p>
        </w:tc>
        <w:tc>
          <w:tcPr>
            <w:tcW w:w="1710" w:type="dxa"/>
            <w:gridSpan w:val="2"/>
            <w:vMerge w:val="restart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A0B">
              <w:rPr>
                <w:rFonts w:ascii="Times New Roman" w:hAnsi="Times New Roman"/>
                <w:sz w:val="20"/>
                <w:szCs w:val="20"/>
              </w:rPr>
              <w:t xml:space="preserve">Знать о морфемных способах образования слов, о способе образования слов путём сложения основ. </w:t>
            </w:r>
          </w:p>
          <w:p w:rsidR="00963744" w:rsidRPr="00760A0B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760A0B">
              <w:rPr>
                <w:rFonts w:ascii="Times New Roman" w:hAnsi="Times New Roman"/>
                <w:sz w:val="20"/>
                <w:szCs w:val="20"/>
              </w:rPr>
              <w:t xml:space="preserve">Уметь определять, каким способом образовано слово.  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применять алгоритм выявления способа словообразования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Осознавать возможности русского языка для самовыражения и развития творческих способностей.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 w:val="restart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Практикум по словообразованию</w:t>
            </w:r>
          </w:p>
        </w:tc>
        <w:tc>
          <w:tcPr>
            <w:tcW w:w="1710" w:type="dxa"/>
            <w:gridSpan w:val="2"/>
            <w:vMerge/>
          </w:tcPr>
          <w:p w:rsidR="00963744" w:rsidRPr="00760A0B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проектировать индивидуальный маршрут восполнения проблемных зон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самооценке.</w:t>
            </w: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50-51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7.11</w:t>
            </w:r>
          </w:p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8.11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Р/Р </w:t>
            </w:r>
            <w:r>
              <w:rPr>
                <w:rFonts w:ascii="Times New Roman" w:hAnsi="Times New Roman"/>
                <w:sz w:val="22"/>
                <w:szCs w:val="22"/>
              </w:rPr>
              <w:t>Этимология слов.</w:t>
            </w:r>
          </w:p>
        </w:tc>
        <w:tc>
          <w:tcPr>
            <w:tcW w:w="1710" w:type="dxa"/>
            <w:gridSpan w:val="2"/>
          </w:tcPr>
          <w:p w:rsidR="00963744" w:rsidRPr="00760A0B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760A0B">
              <w:rPr>
                <w:rFonts w:ascii="Times New Roman" w:hAnsi="Times New Roman"/>
                <w:sz w:val="20"/>
                <w:szCs w:val="20"/>
              </w:rPr>
              <w:t>Знать предмет изучения этимологи, понятия «этимологический разбор слов», «этимологический словарь». Уметь пользоваться  этимологическим словарём.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работать со словарём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 исследования текста (словарной статьи)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2.4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42-53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9.11</w:t>
            </w: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9.11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CA1ECA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Р/Р </w:t>
            </w:r>
            <w:r w:rsidRPr="00CA1ECA">
              <w:rPr>
                <w:rFonts w:ascii="Times New Roman" w:hAnsi="Times New Roman"/>
                <w:sz w:val="22"/>
                <w:szCs w:val="22"/>
              </w:rPr>
              <w:t>Систематизация материалов  к сочинению. Сложный план.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A0B">
              <w:rPr>
                <w:rFonts w:ascii="Times New Roman" w:hAnsi="Times New Roman"/>
                <w:sz w:val="20"/>
                <w:szCs w:val="20"/>
              </w:rPr>
              <w:t xml:space="preserve">Знать о теме сочинения; способы переработки простого плана в сложный. </w:t>
            </w:r>
          </w:p>
          <w:p w:rsidR="00963744" w:rsidRPr="00760A0B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760A0B">
              <w:rPr>
                <w:rFonts w:ascii="Times New Roman" w:hAnsi="Times New Roman"/>
                <w:sz w:val="20"/>
                <w:szCs w:val="20"/>
              </w:rPr>
              <w:t>Уметь определять тему сочинения, составлять простой план, перерабатывать простой план в сложный.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находить и выделять композиционные и языковые особенности текста-описания, находить сказуемое в предложении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созданию собственного текста; стремление к речевому самосовершенствованию.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конструирования текста-описания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Управлять поведением партнёра (контроль, коррекция, оценка действия, умение убеждать)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Осознать самого себя как движущую силу своего научения, свою способность к преодолению препятствий и самокоррекции</w:t>
            </w:r>
          </w:p>
        </w:tc>
        <w:tc>
          <w:tcPr>
            <w:tcW w:w="580" w:type="dxa"/>
            <w:gridSpan w:val="2"/>
            <w:vMerge w:val="restart"/>
          </w:tcPr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8.5</w:t>
            </w: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6.5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i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 w:rsidRPr="00872B57">
              <w:rPr>
                <w:rFonts w:ascii="Times New Roman" w:hAnsi="Times New Roman"/>
                <w:b/>
                <w:i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872B57">
              <w:rPr>
                <w:rFonts w:ascii="Times New Roman" w:hAnsi="Times New Roman"/>
                <w:b/>
                <w:i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 корнях 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-</w:t>
            </w:r>
            <w:r w:rsidRPr="00872B57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кос-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872B57">
              <w:rPr>
                <w:rFonts w:ascii="Times New Roman" w:hAnsi="Times New Roman"/>
                <w:b/>
                <w:i/>
                <w:sz w:val="22"/>
                <w:szCs w:val="22"/>
              </w:rPr>
              <w:t>- кас-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710" w:type="dxa"/>
            <w:gridSpan w:val="2"/>
          </w:tcPr>
          <w:p w:rsidR="00963744" w:rsidRPr="00B20E6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B20E6A">
              <w:rPr>
                <w:rFonts w:ascii="Times New Roman" w:hAnsi="Times New Roman"/>
                <w:sz w:val="20"/>
                <w:szCs w:val="20"/>
              </w:rPr>
              <w:t>Знать правило написания букв О-А в корне –КОС- -КАС-. Уметь правильно писать слова с изученной орфограммой</w:t>
            </w:r>
          </w:p>
        </w:tc>
        <w:tc>
          <w:tcPr>
            <w:tcW w:w="1849" w:type="dxa"/>
            <w:vMerge w:val="restart"/>
          </w:tcPr>
          <w:p w:rsidR="00963744" w:rsidRPr="00DE35FA" w:rsidRDefault="00963744" w:rsidP="002B11DE">
            <w:pPr>
              <w:jc w:val="both"/>
              <w:rPr>
                <w:rFonts w:ascii="Times New Roman" w:hAnsi="Times New Roman"/>
                <w:b/>
                <w:i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Научиться различать условия различения –кос- - -кас-, </w:t>
            </w:r>
            <w:r w:rsidRPr="00DE35FA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-гор- 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963744" w:rsidRPr="00DE35FA" w:rsidRDefault="00963744" w:rsidP="002B11DE">
            <w:pPr>
              <w:jc w:val="both"/>
              <w:rPr>
                <w:rFonts w:ascii="Times New Roman" w:hAnsi="Times New Roman"/>
                <w:b/>
                <w:i/>
                <w:szCs w:val="22"/>
              </w:rPr>
            </w:pPr>
            <w:r w:rsidRPr="00DE35FA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- гар-, -зор- 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b/>
                <w:i/>
                <w:sz w:val="22"/>
                <w:szCs w:val="22"/>
              </w:rPr>
              <w:t>- зар-.</w:t>
            </w:r>
          </w:p>
        </w:tc>
        <w:tc>
          <w:tcPr>
            <w:tcW w:w="1701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языка.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явления, выявляемые в ходе исследования слова</w:t>
            </w: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i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 w:rsidRPr="00872B57">
              <w:rPr>
                <w:rFonts w:ascii="Times New Roman" w:hAnsi="Times New Roman"/>
                <w:b/>
                <w:i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872B57">
              <w:rPr>
                <w:rFonts w:ascii="Times New Roman" w:hAnsi="Times New Roman"/>
                <w:b/>
                <w:i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 корнях 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-гор</w:t>
            </w:r>
            <w:r w:rsidRPr="00872B57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872B57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гар</w:t>
            </w:r>
            <w:r w:rsidRPr="00872B57">
              <w:rPr>
                <w:rFonts w:ascii="Times New Roman" w:hAnsi="Times New Roman"/>
                <w:b/>
                <w:i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710" w:type="dxa"/>
            <w:gridSpan w:val="2"/>
            <w:vMerge w:val="restart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F7A">
              <w:rPr>
                <w:rFonts w:ascii="Times New Roman" w:hAnsi="Times New Roman"/>
                <w:sz w:val="20"/>
                <w:szCs w:val="20"/>
              </w:rPr>
              <w:t>Знать правило написания букв О-А в корне –ГОР- -ГАР-.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ЗАР-ЗОР</w:t>
            </w:r>
          </w:p>
          <w:p w:rsidR="00963744" w:rsidRPr="00133F7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133F7A">
              <w:rPr>
                <w:rFonts w:ascii="Times New Roman" w:hAnsi="Times New Roman"/>
                <w:sz w:val="20"/>
                <w:szCs w:val="20"/>
              </w:rPr>
              <w:t xml:space="preserve"> Уметь правильно писать слова с изученной орфограммой</w:t>
            </w:r>
          </w:p>
        </w:tc>
        <w:tc>
          <w:tcPr>
            <w:tcW w:w="1849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i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 w:rsidRPr="00872B57">
              <w:rPr>
                <w:rFonts w:ascii="Times New Roman" w:hAnsi="Times New Roman"/>
                <w:b/>
                <w:i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872B57">
              <w:rPr>
                <w:rFonts w:ascii="Times New Roman" w:hAnsi="Times New Roman"/>
                <w:b/>
                <w:i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 корнях 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-зор</w:t>
            </w:r>
            <w:r w:rsidRPr="00872B57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872B57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зар</w:t>
            </w:r>
            <w:r w:rsidRPr="00872B57">
              <w:rPr>
                <w:rFonts w:ascii="Times New Roman" w:hAnsi="Times New Roman"/>
                <w:b/>
                <w:i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710" w:type="dxa"/>
            <w:gridSpan w:val="2"/>
            <w:vMerge/>
          </w:tcPr>
          <w:p w:rsidR="00963744" w:rsidRPr="00133F7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Повторение по теме «Правописание корней с чередованием». </w:t>
            </w:r>
            <w:r w:rsidRPr="003114E0">
              <w:rPr>
                <w:rFonts w:ascii="Times New Roman" w:hAnsi="Times New Roman"/>
                <w:b/>
                <w:sz w:val="22"/>
                <w:szCs w:val="22"/>
              </w:rPr>
              <w:t>Словарный диктант</w:t>
            </w:r>
          </w:p>
        </w:tc>
        <w:tc>
          <w:tcPr>
            <w:tcW w:w="1710" w:type="dxa"/>
            <w:gridSpan w:val="2"/>
          </w:tcPr>
          <w:p w:rsidR="00963744" w:rsidRPr="00133F7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после приставок.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F34">
              <w:rPr>
                <w:rFonts w:ascii="Times New Roman" w:hAnsi="Times New Roman"/>
                <w:sz w:val="20"/>
                <w:szCs w:val="20"/>
              </w:rPr>
              <w:t>Знать правило написания букв Ы и И после приставок,</w:t>
            </w:r>
          </w:p>
          <w:p w:rsidR="00963744" w:rsidRPr="00265F34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265F34">
              <w:rPr>
                <w:rFonts w:ascii="Times New Roman" w:hAnsi="Times New Roman"/>
                <w:sz w:val="20"/>
                <w:szCs w:val="20"/>
              </w:rPr>
              <w:t xml:space="preserve"> знать об употребление буквы И после приставки СВЕРХ-.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применять правило написания букв ы и и после приставок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языковых единиц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Управлять поведением партнёра (контроль, коррекция, оценка действия, умение убеждать)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  <w:vMerge w:val="restart"/>
          </w:tcPr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6.5</w:t>
            </w: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6.6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59-60-61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</w:t>
            </w:r>
          </w:p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17.11</w:t>
            </w:r>
          </w:p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84766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Гласные в приставках </w:t>
            </w:r>
            <w:r w:rsidRPr="002C2E17">
              <w:rPr>
                <w:rFonts w:ascii="Times New Roman" w:hAnsi="Times New Roman"/>
                <w:b/>
                <w:sz w:val="22"/>
                <w:szCs w:val="22"/>
              </w:rPr>
              <w:t>пре- и при-.</w:t>
            </w:r>
          </w:p>
          <w:p w:rsidR="00963744" w:rsidRPr="00631190" w:rsidRDefault="00963744" w:rsidP="0084766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Словарный диктант.</w:t>
            </w:r>
          </w:p>
        </w:tc>
        <w:tc>
          <w:tcPr>
            <w:tcW w:w="1710" w:type="dxa"/>
            <w:gridSpan w:val="2"/>
          </w:tcPr>
          <w:p w:rsidR="00963744" w:rsidRPr="004A618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4A6183">
              <w:rPr>
                <w:rFonts w:ascii="Times New Roman" w:hAnsi="Times New Roman"/>
                <w:sz w:val="20"/>
                <w:szCs w:val="20"/>
              </w:rPr>
              <w:t>Знать правило написания гласных в приставках  ПРЕ- и ПРИ-, словарные слова.  Уметь правильно писать слова с изученной орфограммой, словарные слова.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объяснять написание гласных е и и в приставках пре- и при-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и конструирования слов с приставками пре- и при-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Соединительные гласные </w:t>
            </w:r>
            <w:r w:rsidRPr="00DD34DF">
              <w:rPr>
                <w:rFonts w:ascii="Times New Roman" w:hAnsi="Times New Roman"/>
                <w:b/>
                <w:i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</w:t>
            </w:r>
            <w:r w:rsidRPr="00DD34DF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 сложных словах.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6183">
              <w:rPr>
                <w:rFonts w:ascii="Times New Roman" w:hAnsi="Times New Roman"/>
                <w:sz w:val="20"/>
                <w:szCs w:val="20"/>
              </w:rPr>
              <w:t xml:space="preserve">Знать сложение как способ образования слов, сложные слова и их строение. </w:t>
            </w:r>
          </w:p>
          <w:p w:rsidR="00963744" w:rsidRPr="004A618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4A6183">
              <w:rPr>
                <w:rFonts w:ascii="Times New Roman" w:hAnsi="Times New Roman"/>
                <w:sz w:val="20"/>
                <w:szCs w:val="20"/>
              </w:rPr>
              <w:t>Уметь выполнять разбор сложных слов по составу. Уметь правильно писать сложные слова с соединительными гласными О и Е.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реализовывать алгоритм написания соединительных гласных о и е в сложных словах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языка.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и конструирования сложных и сложносокращённых слов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Управлять поведением партнёра (контроль, коррекция, умение убеждать)</w:t>
            </w: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Сложносокращённые слова.</w:t>
            </w:r>
          </w:p>
        </w:tc>
        <w:tc>
          <w:tcPr>
            <w:tcW w:w="1710" w:type="dxa"/>
            <w:gridSpan w:val="2"/>
          </w:tcPr>
          <w:p w:rsidR="00963744" w:rsidRPr="004A618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4A6183">
              <w:rPr>
                <w:rFonts w:ascii="Times New Roman" w:hAnsi="Times New Roman"/>
                <w:sz w:val="20"/>
                <w:szCs w:val="20"/>
              </w:rPr>
              <w:t xml:space="preserve">Знать определение сложносокращённых слов; способы сокращения. Уметь образовать  сложносокращённые слова по образцу, определять род  сложносокр. слова.   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реализовывать алгоритм конструирования и написания сложносокращённых слов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языка.</w:t>
            </w: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Владеть монологической и диалогической речью в соответствии с нормами языка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Проектировать развитие через включение в новые виды деятельности 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6.16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64-65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23.11</w:t>
            </w:r>
          </w:p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23.11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AE233D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Р. Р. Сочинение </w:t>
            </w:r>
            <w:r>
              <w:rPr>
                <w:rFonts w:ascii="Times New Roman" w:hAnsi="Times New Roman"/>
                <w:sz w:val="22"/>
                <w:szCs w:val="22"/>
              </w:rPr>
              <w:t>по картине Т. Н. Яблонской «Утро»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6183">
              <w:rPr>
                <w:rFonts w:ascii="Times New Roman" w:hAnsi="Times New Roman"/>
                <w:sz w:val="20"/>
                <w:szCs w:val="20"/>
              </w:rPr>
              <w:t xml:space="preserve">Знать особенности построения текста описательного характера; понятие интерьера. </w:t>
            </w:r>
          </w:p>
          <w:p w:rsidR="00963744" w:rsidRPr="004A618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4A6183">
              <w:rPr>
                <w:rFonts w:ascii="Times New Roman" w:hAnsi="Times New Roman"/>
                <w:sz w:val="20"/>
                <w:szCs w:val="20"/>
              </w:rPr>
              <w:t>Уметь составлять рабочие материалы к описанию картины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составлять план к сочинению-описанию картины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созданию собственного текста; стремление к речевому самосовершенствованию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 и отношения, выявляемые в ходе  исследования и конструирования текста</w:t>
            </w: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8.6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337C1A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Морфемный и словообразовательный разбор слова.</w:t>
            </w:r>
          </w:p>
        </w:tc>
        <w:tc>
          <w:tcPr>
            <w:tcW w:w="1710" w:type="dxa"/>
            <w:gridSpan w:val="2"/>
            <w:vMerge w:val="restart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6183">
              <w:rPr>
                <w:rFonts w:ascii="Times New Roman" w:hAnsi="Times New Roman"/>
                <w:sz w:val="20"/>
                <w:szCs w:val="20"/>
              </w:rPr>
              <w:t xml:space="preserve">Знать понятия «морфемный разбор слова», «словообразовательный разбор слова». </w:t>
            </w:r>
          </w:p>
          <w:p w:rsidR="00963744" w:rsidRPr="004A618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4A6183">
              <w:rPr>
                <w:rFonts w:ascii="Times New Roman" w:hAnsi="Times New Roman"/>
                <w:sz w:val="20"/>
                <w:szCs w:val="20"/>
              </w:rPr>
              <w:t>Уметь делать морфемный и словообразовательный разбор.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проектировать индивидуальный маршрут восполнения проблемных зон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Стремление  к совершенствованию собственной речи.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  <w:vMerge w:val="restart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3.4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67-68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27.11</w:t>
            </w:r>
          </w:p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Обобщающие уроки по теме «Словообразование. Орфография. Культура речи»</w:t>
            </w:r>
          </w:p>
        </w:tc>
        <w:tc>
          <w:tcPr>
            <w:tcW w:w="1710" w:type="dxa"/>
            <w:gridSpan w:val="2"/>
            <w:vMerge/>
          </w:tcPr>
          <w:p w:rsidR="00963744" w:rsidRPr="004A618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Отвечать на контрольные вопросы по разделу; группировать слова по способу образования; правильно писать слова с изученными видами орфограмм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Объяснять языковые явления, процессы, связи и отношения, выявляемые в ходе исследования текста </w:t>
            </w: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29.11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B7306" w:rsidRDefault="00963744" w:rsidP="002B11DE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DB7306">
              <w:rPr>
                <w:rFonts w:ascii="Times New Roman" w:hAnsi="Times New Roman"/>
                <w:b/>
                <w:sz w:val="22"/>
                <w:szCs w:val="22"/>
              </w:rPr>
              <w:t xml:space="preserve">Контрольный диктант </w:t>
            </w:r>
            <w:r>
              <w:rPr>
                <w:rFonts w:ascii="Times New Roman" w:hAnsi="Times New Roman"/>
                <w:sz w:val="22"/>
                <w:szCs w:val="22"/>
              </w:rPr>
              <w:t>по теме «Словобразование»</w:t>
            </w:r>
          </w:p>
        </w:tc>
        <w:tc>
          <w:tcPr>
            <w:tcW w:w="1710" w:type="dxa"/>
            <w:gridSpan w:val="2"/>
            <w:vMerge w:val="restart"/>
          </w:tcPr>
          <w:p w:rsidR="00963744" w:rsidRPr="004A618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ошибки и отработать их</w:t>
            </w:r>
          </w:p>
        </w:tc>
        <w:tc>
          <w:tcPr>
            <w:tcW w:w="1701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выполнения контрольной работы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 w:val="restart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3.4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70-71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30.11</w:t>
            </w:r>
          </w:p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30.11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6A34E4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Контрольный  тест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 теме «Словообразование. Орфография. Культура речи». </w:t>
            </w:r>
          </w:p>
          <w:p w:rsidR="00963744" w:rsidRDefault="00963744" w:rsidP="006A34E4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963744" w:rsidRPr="00DB7306" w:rsidRDefault="00963744" w:rsidP="006A34E4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Анализ диктанта и теста. Работа над ошибками.</w:t>
            </w:r>
          </w:p>
        </w:tc>
        <w:tc>
          <w:tcPr>
            <w:tcW w:w="1710" w:type="dxa"/>
            <w:gridSpan w:val="2"/>
            <w:vMerge/>
          </w:tcPr>
          <w:p w:rsidR="00963744" w:rsidRPr="004A618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72-73-74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1.12</w:t>
            </w:r>
          </w:p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4.12</w:t>
            </w:r>
          </w:p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2"/>
          </w:tcPr>
          <w:p w:rsidR="00963744" w:rsidRPr="004A6183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6183">
              <w:rPr>
                <w:rFonts w:ascii="Times New Roman" w:hAnsi="Times New Roman"/>
                <w:sz w:val="20"/>
                <w:szCs w:val="20"/>
              </w:rPr>
              <w:t xml:space="preserve">Повторение изученного в 5 классе. </w:t>
            </w:r>
            <w:r w:rsidRPr="004A6183">
              <w:rPr>
                <w:rFonts w:ascii="Times New Roman" w:hAnsi="Times New Roman"/>
                <w:b/>
                <w:sz w:val="20"/>
                <w:szCs w:val="20"/>
              </w:rPr>
              <w:t>Имя существительное как часть речи.</w:t>
            </w:r>
          </w:p>
        </w:tc>
        <w:tc>
          <w:tcPr>
            <w:tcW w:w="1701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EE1">
              <w:rPr>
                <w:rFonts w:ascii="Times New Roman" w:hAnsi="Times New Roman"/>
                <w:sz w:val="20"/>
                <w:szCs w:val="20"/>
              </w:rPr>
              <w:t xml:space="preserve">Знать предмет изучения морфологии. Знать что обозначает имя существительное. </w:t>
            </w:r>
          </w:p>
          <w:p w:rsidR="00963744" w:rsidRPr="00CA542B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EE1">
              <w:rPr>
                <w:rFonts w:ascii="Times New Roman" w:hAnsi="Times New Roman"/>
                <w:sz w:val="20"/>
                <w:szCs w:val="20"/>
              </w:rPr>
              <w:t>Уметь рассказывать об имени существитель</w:t>
            </w:r>
            <w:r w:rsidRPr="00CA54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63744" w:rsidRPr="00CA542B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EE1">
              <w:rPr>
                <w:rFonts w:ascii="Times New Roman" w:hAnsi="Times New Roman"/>
                <w:sz w:val="20"/>
                <w:szCs w:val="20"/>
              </w:rPr>
              <w:t>ном в форме научного описания, уметь отличать существитель</w:t>
            </w:r>
            <w:r w:rsidRPr="00CA54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63744" w:rsidRPr="009A0EE1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9A0EE1">
              <w:rPr>
                <w:rFonts w:ascii="Times New Roman" w:hAnsi="Times New Roman"/>
                <w:sz w:val="20"/>
                <w:szCs w:val="20"/>
              </w:rPr>
              <w:t>ные от прилагательных и глаголов.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выявлять грамматические признаки имени существительного по алгоритму выполнения действий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языка,  способность к самооценке.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решения лингвистической задачи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Владеть монологической и диалогической речью в соответствии с нормами языка</w:t>
            </w:r>
          </w:p>
        </w:tc>
        <w:tc>
          <w:tcPr>
            <w:tcW w:w="1843" w:type="dxa"/>
            <w:gridSpan w:val="2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</w:tc>
        <w:tc>
          <w:tcPr>
            <w:tcW w:w="567" w:type="dxa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Разносклоняемые имена существительные.</w:t>
            </w:r>
          </w:p>
        </w:tc>
        <w:tc>
          <w:tcPr>
            <w:tcW w:w="1710" w:type="dxa"/>
            <w:gridSpan w:val="2"/>
          </w:tcPr>
          <w:p w:rsidR="00963744" w:rsidRPr="007378B9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EE1">
              <w:rPr>
                <w:rFonts w:ascii="Times New Roman" w:hAnsi="Times New Roman"/>
                <w:sz w:val="20"/>
                <w:szCs w:val="20"/>
              </w:rPr>
              <w:t>Знать перечень  разносклоняе</w:t>
            </w:r>
            <w:r w:rsidRPr="007378B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63744" w:rsidRPr="009A0EE1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9A0EE1">
              <w:rPr>
                <w:rFonts w:ascii="Times New Roman" w:hAnsi="Times New Roman"/>
                <w:sz w:val="20"/>
                <w:szCs w:val="20"/>
              </w:rPr>
              <w:t>мых имен существительных, особенности их строения. Уметь правильно образовывать формы косвенных падежей.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Знать перечень разносклоняемых имён существительных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Буква </w:t>
            </w:r>
            <w:r w:rsidRPr="00D07ADB">
              <w:rPr>
                <w:rFonts w:ascii="Times New Roman" w:hAnsi="Times New Roman"/>
                <w:b/>
                <w:i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 суффиксе  </w:t>
            </w:r>
            <w:r w:rsidRPr="00D07ADB">
              <w:rPr>
                <w:rFonts w:ascii="Times New Roman" w:hAnsi="Times New Roman"/>
                <w:b/>
                <w:i/>
                <w:sz w:val="22"/>
                <w:szCs w:val="22"/>
              </w:rPr>
              <w:t>-ен-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существительных на       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-</w:t>
            </w:r>
            <w:r w:rsidRPr="00D07ADB">
              <w:rPr>
                <w:rFonts w:ascii="Times New Roman" w:hAnsi="Times New Roman"/>
                <w:b/>
                <w:i/>
                <w:sz w:val="22"/>
                <w:szCs w:val="22"/>
              </w:rPr>
              <w:t>мя.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EE1">
              <w:rPr>
                <w:rFonts w:ascii="Times New Roman" w:hAnsi="Times New Roman"/>
                <w:sz w:val="20"/>
                <w:szCs w:val="20"/>
              </w:rPr>
              <w:t xml:space="preserve">Знать правило употребления буквы Е в безударном суффиксе –ЕН- существительных на –МЯ. </w:t>
            </w:r>
          </w:p>
          <w:p w:rsidR="00963744" w:rsidRPr="009A0EE1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9A0EE1">
              <w:rPr>
                <w:rFonts w:ascii="Times New Roman" w:hAnsi="Times New Roman"/>
                <w:sz w:val="20"/>
                <w:szCs w:val="20"/>
              </w:rPr>
              <w:t>Уметь употреблять существительные на –МЯ в указанных падежах.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Знать правило употребления буквы </w:t>
            </w:r>
            <w:r w:rsidRPr="00DE35F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е</w:t>
            </w: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безударном суффиксе  </w:t>
            </w:r>
            <w:r w:rsidRPr="00DE35F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-ен-</w:t>
            </w: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существительных на </w:t>
            </w:r>
            <w:r w:rsidRPr="00DE35F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-мя</w:t>
            </w: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; употреблять существительные  на   </w:t>
            </w:r>
            <w:r w:rsidRPr="00DE35F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-мя </w:t>
            </w: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 указанных падежах; правильно писать существительные  на   </w:t>
            </w:r>
            <w:r w:rsidRPr="00DE35F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-мя</w:t>
            </w: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языка; способность к самооценке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Владеть монологической и диалогической речью в соответствии с нормами языка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7.12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Р/Р </w:t>
            </w:r>
            <w:r>
              <w:rPr>
                <w:rFonts w:ascii="Times New Roman" w:hAnsi="Times New Roman"/>
                <w:sz w:val="22"/>
                <w:szCs w:val="22"/>
              </w:rPr>
              <w:t>Русские имена</w:t>
            </w:r>
          </w:p>
          <w:p w:rsidR="00963744" w:rsidRPr="00ED1DF3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(Урок-</w:t>
            </w:r>
            <w:r w:rsidRPr="008C063F">
              <w:rPr>
                <w:rFonts w:ascii="Times New Roman" w:hAnsi="Times New Roman"/>
                <w:b/>
                <w:sz w:val="22"/>
                <w:szCs w:val="22"/>
              </w:rPr>
              <w:t>проект)</w:t>
            </w:r>
          </w:p>
        </w:tc>
        <w:tc>
          <w:tcPr>
            <w:tcW w:w="1710" w:type="dxa"/>
            <w:gridSpan w:val="2"/>
          </w:tcPr>
          <w:p w:rsidR="00963744" w:rsidRPr="009A0EE1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9A0EE1">
              <w:rPr>
                <w:rFonts w:ascii="Times New Roman" w:hAnsi="Times New Roman"/>
                <w:sz w:val="20"/>
                <w:szCs w:val="20"/>
              </w:rPr>
              <w:t>Знать цели и особенности устного публичного выступления, различные сферы употребления устной публичной речи. Уметь составлять устное публичное выступление в соответствии с избранной целью.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Знать цели и особенности устного публичного выступления;; составлять устное публичное выступление; использовать рабочие материалы.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 xml:space="preserve">Стремление к речевому самосовершенствованию; достаточный объём словарного запаса 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 и отношения, выявляемые в ходе  исследования и конструирования текста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Владеть монологической и диалогической речью в соответствии с нормами языка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Проектировать развитие через включение в новые виды деятельности 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8.4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78-79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8.12</w:t>
            </w: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Несклоняемые имена существительные. 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EE1">
              <w:rPr>
                <w:rFonts w:ascii="Times New Roman" w:hAnsi="Times New Roman"/>
                <w:sz w:val="20"/>
                <w:szCs w:val="20"/>
              </w:rPr>
              <w:t>Знать склонение имён существитель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A0EE1">
              <w:rPr>
                <w:rFonts w:ascii="Times New Roman" w:hAnsi="Times New Roman"/>
                <w:sz w:val="20"/>
                <w:szCs w:val="20"/>
              </w:rPr>
              <w:t>ных, понятие несклоняемых существитель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A0EE1">
              <w:rPr>
                <w:rFonts w:ascii="Times New Roman" w:hAnsi="Times New Roman"/>
                <w:sz w:val="20"/>
                <w:szCs w:val="20"/>
              </w:rPr>
              <w:t xml:space="preserve">ных. </w:t>
            </w:r>
          </w:p>
          <w:p w:rsidR="00963744" w:rsidRPr="009A0EE1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9A0EE1">
              <w:rPr>
                <w:rFonts w:ascii="Times New Roman" w:hAnsi="Times New Roman"/>
                <w:sz w:val="20"/>
                <w:szCs w:val="20"/>
              </w:rPr>
              <w:t>Уметь находить несклоняемые существительные, соотносить их с определённой лексической группой.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Знать склонение существительных; понятие и лексические группы несклоняемых существительных; правильно употреблять их в речи</w:t>
            </w:r>
          </w:p>
        </w:tc>
        <w:tc>
          <w:tcPr>
            <w:tcW w:w="1701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языка; способность к самооценке.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 и отношения, выявляемые в ходе  конструирования словосочетаний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 и формы сотрудничества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Род несклоняемых имён существительных.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EE1">
              <w:rPr>
                <w:rFonts w:ascii="Times New Roman" w:hAnsi="Times New Roman"/>
                <w:sz w:val="20"/>
                <w:szCs w:val="20"/>
              </w:rPr>
              <w:t>Знать способы определения рода несклоняемых существитель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A0EE1">
              <w:rPr>
                <w:rFonts w:ascii="Times New Roman" w:hAnsi="Times New Roman"/>
                <w:sz w:val="20"/>
                <w:szCs w:val="20"/>
              </w:rPr>
              <w:t xml:space="preserve">ных. </w:t>
            </w:r>
          </w:p>
          <w:p w:rsidR="00963744" w:rsidRPr="009A0EE1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9A0EE1">
              <w:rPr>
                <w:rFonts w:ascii="Times New Roman" w:hAnsi="Times New Roman"/>
                <w:sz w:val="20"/>
                <w:szCs w:val="20"/>
              </w:rPr>
              <w:t>Уметь определить род несклоняемых существитель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A0EE1">
              <w:rPr>
                <w:rFonts w:ascii="Times New Roman" w:hAnsi="Times New Roman"/>
                <w:sz w:val="20"/>
                <w:szCs w:val="20"/>
              </w:rPr>
              <w:t>ных.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Знать о согласовании прилагательных и глаголов в прошедшем времени с несклоняемыми существительным</w:t>
            </w: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 и отношения, выявляемые в ходе  конструирования текста-описания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Управлять поведением партнёра (контроль, коррекция, умение убеждать)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Осознать себя как силу своего научения, способность к преодолению препятствий 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Имена существительные общего рода.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EE1">
              <w:rPr>
                <w:rFonts w:ascii="Times New Roman" w:hAnsi="Times New Roman"/>
                <w:sz w:val="20"/>
                <w:szCs w:val="20"/>
              </w:rPr>
              <w:t>Знать группы существитель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A0EE1">
              <w:rPr>
                <w:rFonts w:ascii="Times New Roman" w:hAnsi="Times New Roman"/>
                <w:sz w:val="20"/>
                <w:szCs w:val="20"/>
              </w:rPr>
              <w:t>ных общего рода, род  существитель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A0EE1">
              <w:rPr>
                <w:rFonts w:ascii="Times New Roman" w:hAnsi="Times New Roman"/>
                <w:sz w:val="20"/>
                <w:szCs w:val="20"/>
              </w:rPr>
              <w:t xml:space="preserve">ных. </w:t>
            </w:r>
          </w:p>
          <w:p w:rsidR="00963744" w:rsidRPr="009A0EE1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9A0EE1">
              <w:rPr>
                <w:rFonts w:ascii="Times New Roman" w:hAnsi="Times New Roman"/>
                <w:sz w:val="20"/>
                <w:szCs w:val="20"/>
              </w:rPr>
              <w:t>Уметь находить  существительные общего рода, определять род существитель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A0EE1">
              <w:rPr>
                <w:rFonts w:ascii="Times New Roman" w:hAnsi="Times New Roman"/>
                <w:sz w:val="20"/>
                <w:szCs w:val="20"/>
              </w:rPr>
              <w:t>ных.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Знать группы существительных общего рода; правильно употреблять  в речи существительные общего рода и существительные, обозначающие лиц по профессии.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языка; способность к самооценке.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 и отношения, выявляемые в ходе  анализа текста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Владеть монологической и диалогической речью в соответствии с нормами языка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Проектировать траектории развития через включение в новые виды деятельности 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Морфологический разбор имени существительного.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EE1">
              <w:rPr>
                <w:rFonts w:ascii="Times New Roman" w:hAnsi="Times New Roman"/>
                <w:sz w:val="20"/>
                <w:szCs w:val="20"/>
              </w:rPr>
              <w:t>Знать порядок  морфологического разбора имени существительно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A0EE1">
              <w:rPr>
                <w:rFonts w:ascii="Times New Roman" w:hAnsi="Times New Roman"/>
                <w:sz w:val="20"/>
                <w:szCs w:val="20"/>
              </w:rPr>
              <w:t xml:space="preserve">го. </w:t>
            </w:r>
          </w:p>
          <w:p w:rsidR="00963744" w:rsidRPr="009A0EE1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9A0EE1">
              <w:rPr>
                <w:rFonts w:ascii="Times New Roman" w:hAnsi="Times New Roman"/>
                <w:sz w:val="20"/>
                <w:szCs w:val="20"/>
              </w:rPr>
              <w:t>Уметь производить  морфологический разбор имени существительно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A0EE1">
              <w:rPr>
                <w:rFonts w:ascii="Times New Roman" w:hAnsi="Times New Roman"/>
                <w:sz w:val="20"/>
                <w:szCs w:val="20"/>
              </w:rPr>
              <w:t>го.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Знать порядок морфологического разбора имени существительного. Уметь производить морфологический разбор (устный и письмен</w:t>
            </w: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softHyphen/>
              <w:t>ный) имени существительного.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Стремление  к совершенствованию собственной речи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 и отношения, выявляемые в ходе морфологического разбора слова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Проектировать маршрут преодоления затруднений в обучении через включение в новые виды 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14.12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C28DB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Р/Р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Сочинение-описание впечатлений. Письмо.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C13">
              <w:rPr>
                <w:rFonts w:ascii="Times New Roman" w:hAnsi="Times New Roman"/>
                <w:sz w:val="20"/>
                <w:szCs w:val="20"/>
              </w:rPr>
              <w:t xml:space="preserve">Знать особенности построения текста описательного характера. </w:t>
            </w:r>
          </w:p>
          <w:p w:rsidR="00963744" w:rsidRPr="00532C1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532C13">
              <w:rPr>
                <w:rFonts w:ascii="Times New Roman" w:hAnsi="Times New Roman"/>
                <w:sz w:val="20"/>
                <w:szCs w:val="20"/>
              </w:rPr>
              <w:t>Уметь создавать собственный текст-описание  по личным впечатлениям..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sz w:val="22"/>
                <w:szCs w:val="22"/>
              </w:rPr>
              <w:t>Определять основную мысль текста сочинения; использовать композиционные элементы текста, создавать собственный текст-описание по личным впечатлениям.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созданию собственного текста; стремление к речевому самосовершенствованию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 и отношения, выявляемые в ходе  исследования и конструирования текста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Владеть монологической и диалогической речью в соответствии с нормами языка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Проектировать развитие через включение в новые виды деятельности 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8.6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Проверочная работа по теме «Имя существительное»</w:t>
            </w:r>
          </w:p>
        </w:tc>
        <w:tc>
          <w:tcPr>
            <w:tcW w:w="1710" w:type="dxa"/>
            <w:gridSpan w:val="2"/>
          </w:tcPr>
          <w:p w:rsidR="00963744" w:rsidRPr="00532C1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Проверить степень усвоения пройденного материала; проверить орфографические и пунктуационные навыки; выявить наиболее часто встречающиеся ошибки 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выполнения теста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Устанавливать рабочие отношения, эффективно сотрудничать 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преодоления затруднений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85-86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18.12</w:t>
            </w:r>
          </w:p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963744" w:rsidRPr="002B0469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19.12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EB1459">
              <w:rPr>
                <w:rFonts w:ascii="Times New Roman" w:hAnsi="Times New Roman"/>
                <w:b/>
                <w:i/>
                <w:sz w:val="22"/>
                <w:szCs w:val="22"/>
              </w:rPr>
              <w:t>Не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 именами существительными.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C13">
              <w:rPr>
                <w:rFonts w:ascii="Times New Roman" w:hAnsi="Times New Roman"/>
                <w:sz w:val="20"/>
                <w:szCs w:val="20"/>
              </w:rPr>
              <w:t xml:space="preserve">Знать условие выбора слитного и раздельного написания НЕ с существительными. </w:t>
            </w:r>
          </w:p>
          <w:p w:rsidR="00963744" w:rsidRPr="00532C1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532C13">
              <w:rPr>
                <w:rFonts w:ascii="Times New Roman" w:hAnsi="Times New Roman"/>
                <w:sz w:val="20"/>
                <w:szCs w:val="20"/>
              </w:rPr>
              <w:t>Уметь правильно писать НЕ с существительными.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 xml:space="preserve">Знать условия выбора написания </w:t>
            </w:r>
            <w:r w:rsidRPr="00DE35FA">
              <w:rPr>
                <w:rStyle w:val="Strong"/>
                <w:rFonts w:ascii="Times New Roman" w:hAnsi="Times New Roman"/>
                <w:b w:val="0"/>
                <w:bCs/>
                <w:i/>
                <w:sz w:val="22"/>
                <w:szCs w:val="22"/>
              </w:rPr>
              <w:t>не</w:t>
            </w: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 xml:space="preserve"> с именами существительными и правильно писатьих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языка; способность к самооценке.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выявляемые в ходе решения задачи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работы в группе</w:t>
            </w: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6.11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87-88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20.12</w:t>
            </w:r>
          </w:p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 w:rsidRPr="00977F0E">
              <w:rPr>
                <w:rFonts w:ascii="Times New Roman" w:hAnsi="Times New Roman"/>
                <w:b/>
                <w:i/>
                <w:sz w:val="22"/>
                <w:szCs w:val="22"/>
              </w:rPr>
              <w:t>ч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977F0E">
              <w:rPr>
                <w:rFonts w:ascii="Times New Roman" w:hAnsi="Times New Roman"/>
                <w:b/>
                <w:i/>
                <w:sz w:val="22"/>
                <w:szCs w:val="22"/>
              </w:rPr>
              <w:t>щ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 суффиксе </w:t>
            </w:r>
            <w:r w:rsidRPr="00977F0E">
              <w:rPr>
                <w:rFonts w:ascii="Times New Roman" w:hAnsi="Times New Roman"/>
                <w:b/>
                <w:i/>
                <w:sz w:val="22"/>
                <w:szCs w:val="22"/>
              </w:rPr>
              <w:t>-чик (-щик)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10" w:type="dxa"/>
            <w:gridSpan w:val="2"/>
          </w:tcPr>
          <w:p w:rsidR="00963744" w:rsidRPr="00532C1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532C13">
              <w:rPr>
                <w:rFonts w:ascii="Times New Roman" w:hAnsi="Times New Roman"/>
                <w:sz w:val="20"/>
                <w:szCs w:val="20"/>
              </w:rPr>
              <w:t>Знать условие выбора букв Ч и Щ  в суффиксе -ЧИК (-ЩИК). Уметь правильно употреблять буквы Ч и Щ в суффиксе -ЧИК (-ЩИК).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Знать условия выбора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 xml:space="preserve"> букв </w:t>
            </w:r>
            <w:r w:rsidRPr="00DE35FA">
              <w:rPr>
                <w:rFonts w:ascii="Times New Roman" w:hAnsi="Times New Roman"/>
                <w:i/>
                <w:sz w:val="22"/>
                <w:szCs w:val="22"/>
              </w:rPr>
              <w:t>ч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DE35FA">
              <w:rPr>
                <w:rFonts w:ascii="Times New Roman" w:hAnsi="Times New Roman"/>
                <w:i/>
                <w:sz w:val="22"/>
                <w:szCs w:val="22"/>
              </w:rPr>
              <w:t>щ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 xml:space="preserve"> в суффиксе </w:t>
            </w:r>
            <w:r w:rsidRPr="00DE35FA">
              <w:rPr>
                <w:rFonts w:ascii="Times New Roman" w:hAnsi="Times New Roman"/>
                <w:i/>
                <w:sz w:val="22"/>
                <w:szCs w:val="22"/>
              </w:rPr>
              <w:t>-чик (-щик)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 xml:space="preserve">; правильно употреблять буквы </w:t>
            </w:r>
            <w:r w:rsidRPr="00DE35FA">
              <w:rPr>
                <w:rFonts w:ascii="Times New Roman" w:hAnsi="Times New Roman"/>
                <w:i/>
                <w:sz w:val="22"/>
                <w:szCs w:val="22"/>
              </w:rPr>
              <w:t>ч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DE35FA">
              <w:rPr>
                <w:rFonts w:ascii="Times New Roman" w:hAnsi="Times New Roman"/>
                <w:i/>
                <w:sz w:val="22"/>
                <w:szCs w:val="22"/>
              </w:rPr>
              <w:t>щ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 xml:space="preserve"> в суффиксе </w:t>
            </w:r>
          </w:p>
        </w:tc>
        <w:tc>
          <w:tcPr>
            <w:tcW w:w="1701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языка; способность к самооценке.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конструирования словосочетаний и анализа теста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Осознать самого себя как движущую силу своего научения, свою способность к преодолению препятствий и самокоррекции </w:t>
            </w:r>
          </w:p>
        </w:tc>
        <w:tc>
          <w:tcPr>
            <w:tcW w:w="580" w:type="dxa"/>
            <w:gridSpan w:val="2"/>
            <w:vMerge w:val="restart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6.7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Гласные в суффиксах существительных </w:t>
            </w:r>
            <w:r w:rsidRPr="00CE0326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-ек </w:t>
            </w:r>
            <w:r w:rsidRPr="00CE0326">
              <w:rPr>
                <w:rFonts w:ascii="Times New Roman" w:hAnsi="Times New Roman"/>
                <w:sz w:val="22"/>
                <w:szCs w:val="22"/>
              </w:rPr>
              <w:t>и</w:t>
            </w:r>
            <w:r w:rsidRPr="00CE0326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-ик</w:t>
            </w:r>
            <w:r w:rsidRPr="00CE0326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1710" w:type="dxa"/>
            <w:gridSpan w:val="2"/>
          </w:tcPr>
          <w:p w:rsidR="00963744" w:rsidRDefault="00963744" w:rsidP="00CA54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C13">
              <w:rPr>
                <w:rFonts w:ascii="Times New Roman" w:hAnsi="Times New Roman"/>
                <w:sz w:val="20"/>
                <w:szCs w:val="20"/>
              </w:rPr>
              <w:t>Знать условие выбора букв Е и И в суффиксах -К и –ИК.</w:t>
            </w:r>
          </w:p>
          <w:p w:rsidR="00963744" w:rsidRPr="00532C13" w:rsidRDefault="00963744" w:rsidP="00CA542B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532C13">
              <w:rPr>
                <w:rFonts w:ascii="Times New Roman" w:hAnsi="Times New Roman"/>
                <w:sz w:val="20"/>
                <w:szCs w:val="20"/>
              </w:rPr>
              <w:t>Уметь правильно писать гласные в суффиксах существитель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2C13">
              <w:rPr>
                <w:rFonts w:ascii="Times New Roman" w:hAnsi="Times New Roman"/>
                <w:sz w:val="20"/>
                <w:szCs w:val="20"/>
              </w:rPr>
              <w:t>ных –ЕК и -ИК.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Знать условия выбора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 xml:space="preserve"> гласных в суффиксах существительных </w:t>
            </w:r>
            <w:r w:rsidRPr="00DE35FA">
              <w:rPr>
                <w:rFonts w:ascii="Times New Roman" w:hAnsi="Times New Roman"/>
                <w:i/>
                <w:sz w:val="22"/>
                <w:szCs w:val="22"/>
              </w:rPr>
              <w:t xml:space="preserve">-ек 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>и</w:t>
            </w:r>
            <w:r w:rsidRPr="00DE35FA">
              <w:rPr>
                <w:rFonts w:ascii="Times New Roman" w:hAnsi="Times New Roman"/>
                <w:i/>
                <w:sz w:val="22"/>
                <w:szCs w:val="22"/>
              </w:rPr>
              <w:t xml:space="preserve"> –ик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употреблять существительные их в речи</w:t>
            </w: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Гласные </w:t>
            </w:r>
            <w:r w:rsidRPr="00CE0326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о </w:t>
            </w:r>
            <w:r w:rsidRPr="00CE0326">
              <w:rPr>
                <w:rFonts w:ascii="Times New Roman" w:hAnsi="Times New Roman"/>
                <w:sz w:val="22"/>
                <w:szCs w:val="22"/>
              </w:rPr>
              <w:t>и</w:t>
            </w:r>
            <w:r w:rsidRPr="00CE0326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после шипящих в суффиксах существительных.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C13">
              <w:rPr>
                <w:rFonts w:ascii="Times New Roman" w:hAnsi="Times New Roman"/>
                <w:sz w:val="20"/>
                <w:szCs w:val="20"/>
              </w:rPr>
              <w:t>Знать условие выбора гласных О и Е после шипящих в суффиксах существитель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2C13">
              <w:rPr>
                <w:rFonts w:ascii="Times New Roman" w:hAnsi="Times New Roman"/>
                <w:sz w:val="20"/>
                <w:szCs w:val="20"/>
              </w:rPr>
              <w:t xml:space="preserve">ных. </w:t>
            </w:r>
          </w:p>
          <w:p w:rsidR="00963744" w:rsidRPr="00532C1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532C13">
              <w:rPr>
                <w:rFonts w:ascii="Times New Roman" w:hAnsi="Times New Roman"/>
                <w:sz w:val="20"/>
                <w:szCs w:val="20"/>
              </w:rPr>
              <w:t>Уметь правильно писать гласные  О и Е после шипящих в суффиксах существитель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32C13">
              <w:rPr>
                <w:rFonts w:ascii="Times New Roman" w:hAnsi="Times New Roman"/>
                <w:sz w:val="20"/>
                <w:szCs w:val="20"/>
              </w:rPr>
              <w:t>ных.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П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>равильно писать  гласные</w:t>
            </w:r>
            <w:r w:rsidRPr="00DE35FA">
              <w:rPr>
                <w:rFonts w:ascii="Times New Roman" w:hAnsi="Times New Roman"/>
                <w:i/>
                <w:sz w:val="22"/>
                <w:szCs w:val="22"/>
              </w:rPr>
              <w:t xml:space="preserve"> о 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>и</w:t>
            </w:r>
            <w:r w:rsidRPr="00DE35FA">
              <w:rPr>
                <w:rFonts w:ascii="Times New Roman" w:hAnsi="Times New Roman"/>
                <w:i/>
                <w:sz w:val="22"/>
                <w:szCs w:val="22"/>
              </w:rPr>
              <w:t xml:space="preserve"> е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 xml:space="preserve"> после шипящих в суффиксах существительных; </w:t>
            </w: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Проверочная работа по теме «Правописание имен существительных». </w:t>
            </w:r>
            <w:r w:rsidRPr="00D037BF">
              <w:rPr>
                <w:rFonts w:ascii="Times New Roman" w:hAnsi="Times New Roman"/>
                <w:b/>
                <w:sz w:val="22"/>
                <w:szCs w:val="22"/>
              </w:rPr>
              <w:t>Словарный диктант.</w:t>
            </w:r>
          </w:p>
        </w:tc>
        <w:tc>
          <w:tcPr>
            <w:tcW w:w="1710" w:type="dxa"/>
            <w:gridSpan w:val="2"/>
          </w:tcPr>
          <w:p w:rsidR="00963744" w:rsidRPr="00532C1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Проверить степень усвоения пройденного материала; проверить орфографические и пунктуационные навыки; выявить наиболее часто встречающиеся ошибки 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выполнения теста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6.7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Обобщение по теме «Имя существительное»</w:t>
            </w:r>
          </w:p>
        </w:tc>
        <w:tc>
          <w:tcPr>
            <w:tcW w:w="1710" w:type="dxa"/>
            <w:gridSpan w:val="2"/>
          </w:tcPr>
          <w:p w:rsidR="00963744" w:rsidRPr="00532C1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Отвечать на контрольные вопросы по разделу; группировать слова по способу образования; правильно писать слова с изученными  видами орфограмм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Объяснять языковые явления, процессы, связи и отношения, выявляемые в ходе исследования текста </w:t>
            </w: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27.12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DB7306">
              <w:rPr>
                <w:rFonts w:ascii="Times New Roman" w:hAnsi="Times New Roman"/>
                <w:b/>
                <w:sz w:val="22"/>
                <w:szCs w:val="22"/>
              </w:rPr>
              <w:t>Контрольн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аяработа по теме «Имя существительное» -</w:t>
            </w:r>
          </w:p>
          <w:p w:rsidR="00963744" w:rsidRPr="00DB7306" w:rsidRDefault="00963744" w:rsidP="002B11DE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КР за 1 полугодие. (</w:t>
            </w:r>
            <w:r w:rsidRPr="00EB47C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диктант).</w:t>
            </w:r>
          </w:p>
        </w:tc>
        <w:tc>
          <w:tcPr>
            <w:tcW w:w="1710" w:type="dxa"/>
            <w:gridSpan w:val="2"/>
          </w:tcPr>
          <w:p w:rsidR="00963744" w:rsidRPr="00532C1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Проверить степень усвоения пройденного материала; проверить орфографические и пунктуационные навыки; отработать их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выполнения контрольной работы</w:t>
            </w: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28.12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47647B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47647B">
              <w:rPr>
                <w:rFonts w:ascii="Times New Roman" w:hAnsi="Times New Roman"/>
                <w:sz w:val="22"/>
                <w:szCs w:val="22"/>
              </w:rPr>
              <w:t>Работа над ошибками.</w:t>
            </w:r>
          </w:p>
        </w:tc>
        <w:tc>
          <w:tcPr>
            <w:tcW w:w="1710" w:type="dxa"/>
            <w:gridSpan w:val="2"/>
          </w:tcPr>
          <w:p w:rsidR="00963744" w:rsidRPr="003F334B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28.12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Тест по теме «Имя существительное». </w:t>
            </w:r>
          </w:p>
        </w:tc>
        <w:tc>
          <w:tcPr>
            <w:tcW w:w="1710" w:type="dxa"/>
            <w:gridSpan w:val="2"/>
          </w:tcPr>
          <w:p w:rsidR="00963744" w:rsidRPr="003F334B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1F05B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b/>
                <w:szCs w:val="22"/>
              </w:rPr>
            </w:pPr>
            <w:r w:rsidRPr="001F05BC">
              <w:rPr>
                <w:rFonts w:ascii="Times New Roman" w:hAnsi="Times New Roman"/>
                <w:b/>
                <w:sz w:val="22"/>
                <w:szCs w:val="22"/>
              </w:rPr>
              <w:t>96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29.12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47647B">
              <w:rPr>
                <w:rFonts w:ascii="Times New Roman" w:hAnsi="Times New Roman"/>
                <w:sz w:val="22"/>
                <w:szCs w:val="22"/>
              </w:rPr>
              <w:t>Работа над ошибками.</w:t>
            </w:r>
          </w:p>
        </w:tc>
        <w:tc>
          <w:tcPr>
            <w:tcW w:w="1710" w:type="dxa"/>
            <w:gridSpan w:val="2"/>
          </w:tcPr>
          <w:p w:rsidR="00963744" w:rsidRPr="003F334B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97-98</w:t>
            </w:r>
          </w:p>
        </w:tc>
        <w:tc>
          <w:tcPr>
            <w:tcW w:w="1134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четверть</w:t>
            </w:r>
          </w:p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11.01</w:t>
            </w:r>
          </w:p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11.01</w:t>
            </w:r>
          </w:p>
        </w:tc>
        <w:tc>
          <w:tcPr>
            <w:tcW w:w="2537" w:type="dxa"/>
          </w:tcPr>
          <w:p w:rsidR="00963744" w:rsidRPr="0047647B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Написание сочинения-описания по картине А. Герасимова «После дождя».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C3C">
              <w:rPr>
                <w:rFonts w:ascii="Times New Roman" w:hAnsi="Times New Roman"/>
                <w:sz w:val="20"/>
                <w:szCs w:val="20"/>
              </w:rPr>
              <w:t xml:space="preserve">Знать особенности построения текста описательного характера; понятие интерьера. </w:t>
            </w:r>
          </w:p>
          <w:p w:rsidR="00963744" w:rsidRPr="00EB4C3C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EB4C3C">
              <w:rPr>
                <w:rFonts w:ascii="Times New Roman" w:hAnsi="Times New Roman"/>
                <w:sz w:val="20"/>
                <w:szCs w:val="20"/>
              </w:rPr>
              <w:t>Уметь составлять рабочие материалы к описанию картины.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8.6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616244" w:rsidRDefault="00963744" w:rsidP="006162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Повторение изученного в 5 классе. Имя прилагательное как часть речи.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420">
              <w:rPr>
                <w:rFonts w:ascii="Times New Roman" w:hAnsi="Times New Roman"/>
                <w:sz w:val="20"/>
                <w:szCs w:val="20"/>
              </w:rPr>
              <w:t xml:space="preserve">Знать характеристику имени прилагательного, знать правило правописания падежных окончаний единственного числа. </w:t>
            </w:r>
          </w:p>
          <w:p w:rsidR="00963744" w:rsidRPr="006D7420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6D7420">
              <w:rPr>
                <w:rFonts w:ascii="Times New Roman" w:hAnsi="Times New Roman"/>
                <w:sz w:val="20"/>
                <w:szCs w:val="20"/>
              </w:rPr>
              <w:t>Уметь рассказывать об имени прилагательном в форме научного описания, уметь правильно писать слова с изученными орфограммами.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Знать характеристику прилагательного по значению, по постоянным и непостоянным признаками синтаксической роли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Объяснять языковые явления, процессы, связи и отношения, выявляемые в ходе исследования прилагательного 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  <w:vMerge w:val="restart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100-101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15.01</w:t>
            </w:r>
          </w:p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16.01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2311D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Р/Р </w:t>
            </w:r>
            <w:r>
              <w:rPr>
                <w:rFonts w:ascii="Times New Roman" w:hAnsi="Times New Roman"/>
                <w:sz w:val="22"/>
                <w:szCs w:val="22"/>
              </w:rPr>
              <w:t>Описание природы.</w:t>
            </w:r>
          </w:p>
        </w:tc>
        <w:tc>
          <w:tcPr>
            <w:tcW w:w="1710" w:type="dxa"/>
            <w:gridSpan w:val="2"/>
          </w:tcPr>
          <w:p w:rsidR="00963744" w:rsidRPr="006D7420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6D7420">
              <w:rPr>
                <w:rFonts w:ascii="Times New Roman" w:hAnsi="Times New Roman"/>
                <w:sz w:val="20"/>
                <w:szCs w:val="20"/>
              </w:rPr>
              <w:t>Знать структуру текста типа описания, понятие «пейзаж» описание природы в художественном тексте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Знать структуру текста описания; содержание понятия «пейзаж»; описание природы в художественном стиле; об использовании выразительных средств в описании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 xml:space="preserve">Интерес к созданию текста; достаточный объём словарного запаса и усвоенных грамматических средств 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выполнения творческой работы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Управлять поведением партнёра (контроль, коррекция, оценка действия, умение убеждать)</w:t>
            </w: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102-103-104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17.01</w:t>
            </w:r>
          </w:p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18.01</w:t>
            </w: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Степени сравнения имён прилагательных.</w:t>
            </w:r>
          </w:p>
        </w:tc>
        <w:tc>
          <w:tcPr>
            <w:tcW w:w="1710" w:type="dxa"/>
            <w:gridSpan w:val="2"/>
          </w:tcPr>
          <w:p w:rsidR="00963744" w:rsidRPr="001F1A7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1F1A7A">
              <w:rPr>
                <w:rFonts w:ascii="Times New Roman" w:hAnsi="Times New Roman"/>
                <w:sz w:val="20"/>
                <w:szCs w:val="20"/>
              </w:rPr>
              <w:t>Знать понятие о степени  сравнения имени прилагательных. Уметь находить прилагательные в разных формах сравнительной и превосходной степени сравнения в предложениях и в тексте.</w:t>
            </w:r>
          </w:p>
        </w:tc>
        <w:tc>
          <w:tcPr>
            <w:tcW w:w="1849" w:type="dxa"/>
          </w:tcPr>
          <w:p w:rsidR="00963744" w:rsidRPr="001F1A7A" w:rsidRDefault="00963744" w:rsidP="002B11DE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A7A">
              <w:rPr>
                <w:rFonts w:ascii="Times New Roman" w:hAnsi="Times New Roman"/>
                <w:color w:val="000000"/>
                <w:sz w:val="20"/>
                <w:szCs w:val="20"/>
              </w:rPr>
              <w:t>Знать содержание понятия «степени сравнения имён прилагательных»; способы образования сравнительной и превосходной степени сравнения прилагательных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языка. Способность к самооценке.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конструирования степеней сравнения прилагательных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2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Разряды имён прилагательных по значению. Качественные прилагательные.</w:t>
            </w:r>
          </w:p>
        </w:tc>
        <w:tc>
          <w:tcPr>
            <w:tcW w:w="1701" w:type="dxa"/>
          </w:tcPr>
          <w:p w:rsidR="00963744" w:rsidRPr="001F1A7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1F1A7A">
              <w:rPr>
                <w:rFonts w:ascii="Times New Roman" w:hAnsi="Times New Roman"/>
                <w:sz w:val="20"/>
                <w:szCs w:val="20"/>
              </w:rPr>
              <w:t>Знать основу деления прилагательных на три разряда; определение качественных прилагательных. Уметь находить качественные прилагательные в тексте.</w:t>
            </w:r>
          </w:p>
        </w:tc>
        <w:tc>
          <w:tcPr>
            <w:tcW w:w="1849" w:type="dxa"/>
          </w:tcPr>
          <w:p w:rsidR="00963744" w:rsidRPr="001F1A7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1A7A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Знать основу деления прилагательных на три разряда; определение качественных прилагательных, распознавать качественные прилагательные в тексте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 xml:space="preserve">Достаточный объём словарного запаса и усвоенных грамматических средств 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части речи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Организовывать и планировать учебное сотрудничество с учителем и сверстниками</w:t>
            </w:r>
          </w:p>
        </w:tc>
        <w:tc>
          <w:tcPr>
            <w:tcW w:w="1843" w:type="dxa"/>
            <w:gridSpan w:val="2"/>
          </w:tcPr>
          <w:p w:rsidR="00963744" w:rsidRPr="002541B6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2F4A87">
              <w:rPr>
                <w:rFonts w:ascii="Times New Roman" w:hAnsi="Times New Roman"/>
                <w:sz w:val="22"/>
                <w:szCs w:val="22"/>
              </w:rPr>
              <w:t>Осознать самого себя как движущую силу своего научения, свою способность к преодолению препятствий</w:t>
            </w:r>
          </w:p>
        </w:tc>
        <w:tc>
          <w:tcPr>
            <w:tcW w:w="56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22.01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D7408C">
              <w:rPr>
                <w:rFonts w:ascii="Times New Roman" w:hAnsi="Times New Roman"/>
                <w:b/>
                <w:sz w:val="22"/>
                <w:szCs w:val="22"/>
              </w:rPr>
              <w:t>Р/Р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Сочинение-описание местности</w:t>
            </w:r>
          </w:p>
        </w:tc>
        <w:tc>
          <w:tcPr>
            <w:tcW w:w="1710" w:type="dxa"/>
            <w:gridSpan w:val="2"/>
          </w:tcPr>
          <w:p w:rsidR="00963744" w:rsidRPr="001F1A7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1F1A7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1A7A">
              <w:rPr>
                <w:rFonts w:ascii="Times New Roman" w:hAnsi="Times New Roman"/>
                <w:sz w:val="20"/>
                <w:szCs w:val="20"/>
              </w:rPr>
              <w:t>Научиться составлять план текста-описания помещения, определять композиционные и языковые признаки типа речи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Осознание эстетической ценности русского языка.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 конструирования и исследования текста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Проектировать маршрут преодоления затруднений в обучении через включение в новые виды деятельности </w:t>
            </w:r>
          </w:p>
        </w:tc>
        <w:tc>
          <w:tcPr>
            <w:tcW w:w="580" w:type="dxa"/>
            <w:gridSpan w:val="2"/>
            <w:vMerge w:val="restart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8.6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Относительные прилагательные.</w:t>
            </w:r>
          </w:p>
        </w:tc>
        <w:tc>
          <w:tcPr>
            <w:tcW w:w="1710" w:type="dxa"/>
            <w:gridSpan w:val="2"/>
          </w:tcPr>
          <w:p w:rsidR="00963744" w:rsidRPr="001F1A7A" w:rsidRDefault="00963744" w:rsidP="001F1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A7A">
              <w:rPr>
                <w:rFonts w:ascii="Times New Roman" w:hAnsi="Times New Roman"/>
                <w:sz w:val="20"/>
                <w:szCs w:val="20"/>
              </w:rPr>
              <w:t xml:space="preserve">Знать определение относительных прилагательных, смысловые значения относительных прилагательных.  Уметь находить относительные прилагательные в тексте. </w:t>
            </w:r>
          </w:p>
          <w:p w:rsidR="00963744" w:rsidRPr="001F1A7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1F1A7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1F1A7A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Знать определение относительных прилагательных, их смысловые и грамматические признаки; различать разряды прилагательные.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языка. Способность к самооценке.</w:t>
            </w: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24.01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F3414F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Р.Р.Выборочное изложение</w:t>
            </w:r>
          </w:p>
        </w:tc>
        <w:tc>
          <w:tcPr>
            <w:tcW w:w="1710" w:type="dxa"/>
            <w:gridSpan w:val="2"/>
          </w:tcPr>
          <w:p w:rsidR="00963744" w:rsidRPr="001F1A7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1F1A7A">
              <w:rPr>
                <w:rFonts w:ascii="Times New Roman" w:hAnsi="Times New Roman"/>
                <w:sz w:val="20"/>
                <w:szCs w:val="20"/>
              </w:rPr>
              <w:t>Знать особенности выборочного изложения. Уметь выбирать часть содержания в соответствии с темой высказывания.</w:t>
            </w:r>
          </w:p>
        </w:tc>
        <w:tc>
          <w:tcPr>
            <w:tcW w:w="1849" w:type="dxa"/>
          </w:tcPr>
          <w:p w:rsidR="00963744" w:rsidRPr="001F1A7A" w:rsidRDefault="00963744" w:rsidP="002B11DE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A7A">
              <w:rPr>
                <w:rFonts w:ascii="Times New Roman" w:hAnsi="Times New Roman"/>
                <w:color w:val="000000"/>
                <w:sz w:val="20"/>
                <w:szCs w:val="20"/>
              </w:rPr>
              <w:t>Знать о роли деталей в художественном описании. Уметь составлять план исходного текста; создавать текст на основе исходного.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пересказу исходного текста; стремление к речевому самосовершенствованию</w:t>
            </w: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Притяжательные прилагательные.</w:t>
            </w:r>
          </w:p>
        </w:tc>
        <w:tc>
          <w:tcPr>
            <w:tcW w:w="1710" w:type="dxa"/>
            <w:gridSpan w:val="2"/>
          </w:tcPr>
          <w:p w:rsidR="00963744" w:rsidRPr="001F1A7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1F1A7A">
              <w:rPr>
                <w:rFonts w:ascii="Times New Roman" w:hAnsi="Times New Roman"/>
                <w:sz w:val="20"/>
                <w:szCs w:val="20"/>
              </w:rPr>
              <w:t xml:space="preserve">Знать определение притяжательных прилагательных, особенности склонения.   Уметь находить притяжательные прилагательные в тексте, составлять с ними предложения.                                            </w:t>
            </w:r>
          </w:p>
        </w:tc>
        <w:tc>
          <w:tcPr>
            <w:tcW w:w="1849" w:type="dxa"/>
          </w:tcPr>
          <w:p w:rsidR="00963744" w:rsidRPr="001F1A7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1A7A">
              <w:rPr>
                <w:rFonts w:ascii="Times New Roman" w:hAnsi="Times New Roman"/>
                <w:sz w:val="20"/>
                <w:szCs w:val="20"/>
              </w:rPr>
              <w:t xml:space="preserve">Знать определение притяжательных прилагательных; структурные особенности притяжательных прилагательных; об употреблении разделительного </w:t>
            </w:r>
            <w:r w:rsidRPr="001F1A7A">
              <w:rPr>
                <w:rFonts w:ascii="Times New Roman" w:hAnsi="Times New Roman"/>
                <w:i/>
                <w:sz w:val="20"/>
                <w:szCs w:val="20"/>
              </w:rPr>
              <w:t xml:space="preserve">ь </w:t>
            </w:r>
            <w:r w:rsidRPr="001F1A7A">
              <w:rPr>
                <w:rFonts w:ascii="Times New Roman" w:hAnsi="Times New Roman"/>
                <w:sz w:val="20"/>
                <w:szCs w:val="20"/>
              </w:rPr>
              <w:t>в притяжательных прилагательных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языка. Способность к самооценке.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 конструирования текста презентации теоретического материала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</w:tc>
        <w:tc>
          <w:tcPr>
            <w:tcW w:w="580" w:type="dxa"/>
            <w:gridSpan w:val="2"/>
            <w:vMerge w:val="restart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Морфологический разбор имени прилагательного.</w:t>
            </w:r>
          </w:p>
        </w:tc>
        <w:tc>
          <w:tcPr>
            <w:tcW w:w="1710" w:type="dxa"/>
            <w:gridSpan w:val="2"/>
          </w:tcPr>
          <w:p w:rsidR="00963744" w:rsidRPr="00155011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155011">
              <w:rPr>
                <w:rFonts w:ascii="Times New Roman" w:hAnsi="Times New Roman"/>
                <w:sz w:val="20"/>
                <w:szCs w:val="20"/>
              </w:rPr>
              <w:t>Знать порядок  морфологического разбора имени прилагательного. Уметь производить  морфологический разбор имени прилагательного.</w:t>
            </w:r>
          </w:p>
        </w:tc>
        <w:tc>
          <w:tcPr>
            <w:tcW w:w="1849" w:type="dxa"/>
          </w:tcPr>
          <w:p w:rsidR="00963744" w:rsidRPr="001F1A7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A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порядок морфологического разбора имени прилагательного. 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Стремление  к совершенствованию собственной речи.  Способность к самооценке.</w:t>
            </w: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26..01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Проверочная работа по теме «Имя прилагательное»</w:t>
            </w:r>
          </w:p>
        </w:tc>
        <w:tc>
          <w:tcPr>
            <w:tcW w:w="1710" w:type="dxa"/>
            <w:gridSpan w:val="2"/>
          </w:tcPr>
          <w:p w:rsidR="00963744" w:rsidRPr="00155011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1F1A7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1A7A">
              <w:rPr>
                <w:rFonts w:ascii="Times New Roman" w:hAnsi="Times New Roman"/>
                <w:sz w:val="20"/>
                <w:szCs w:val="20"/>
              </w:rPr>
              <w:t xml:space="preserve">Проверить степень усвоения пройденного материала; проверить орфографические и пунктуационные навыки; выявить наиболее часто встречающиеся ошибки 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выполнения проверочной работы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Проектировать маршрут преодоления затруднений в обучении через включение в новые виды деятельности 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112-113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29.01</w:t>
            </w: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30.01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385D97">
              <w:rPr>
                <w:rFonts w:ascii="Times New Roman" w:hAnsi="Times New Roman"/>
                <w:b/>
                <w:i/>
                <w:sz w:val="22"/>
                <w:szCs w:val="22"/>
              </w:rPr>
              <w:t>Не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 прилагательными.</w:t>
            </w:r>
          </w:p>
        </w:tc>
        <w:tc>
          <w:tcPr>
            <w:tcW w:w="1710" w:type="dxa"/>
            <w:gridSpan w:val="2"/>
          </w:tcPr>
          <w:p w:rsidR="00963744" w:rsidRPr="00CA542B" w:rsidRDefault="00963744" w:rsidP="002842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011">
              <w:rPr>
                <w:rFonts w:ascii="Times New Roman" w:hAnsi="Times New Roman"/>
                <w:sz w:val="20"/>
                <w:szCs w:val="20"/>
              </w:rPr>
              <w:t>Знать условие выбора слитного и раздельного написания НЕ с прилагатель</w:t>
            </w:r>
            <w:r w:rsidRPr="00CA542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63744" w:rsidRDefault="00963744" w:rsidP="002842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011">
              <w:rPr>
                <w:rFonts w:ascii="Times New Roman" w:hAnsi="Times New Roman"/>
                <w:sz w:val="20"/>
                <w:szCs w:val="20"/>
              </w:rPr>
              <w:t xml:space="preserve">ными. </w:t>
            </w:r>
          </w:p>
          <w:p w:rsidR="00963744" w:rsidRPr="00155011" w:rsidRDefault="00963744" w:rsidP="002842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011">
              <w:rPr>
                <w:rFonts w:ascii="Times New Roman" w:hAnsi="Times New Roman"/>
                <w:sz w:val="20"/>
                <w:szCs w:val="20"/>
              </w:rPr>
              <w:t>Уметь правильно писать НЕ с  прилагательными.</w:t>
            </w:r>
          </w:p>
          <w:p w:rsidR="00963744" w:rsidRPr="00155011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1F1A7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1A7A">
              <w:rPr>
                <w:rFonts w:ascii="Times New Roman" w:hAnsi="Times New Roman"/>
                <w:sz w:val="20"/>
                <w:szCs w:val="20"/>
              </w:rPr>
              <w:t xml:space="preserve">Знать условия выбора слитного и раздельного написания </w:t>
            </w:r>
            <w:r w:rsidRPr="001F1A7A">
              <w:rPr>
                <w:rFonts w:ascii="Times New Roman" w:hAnsi="Times New Roman"/>
                <w:b/>
                <w:i/>
                <w:sz w:val="20"/>
                <w:szCs w:val="20"/>
              </w:rPr>
              <w:t>не</w:t>
            </w:r>
            <w:r w:rsidRPr="001F1A7A">
              <w:rPr>
                <w:rFonts w:ascii="Times New Roman" w:hAnsi="Times New Roman"/>
                <w:sz w:val="20"/>
                <w:szCs w:val="20"/>
              </w:rPr>
              <w:t xml:space="preserve"> с именами прилагательными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языка. Способность к самооценке.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изучения и закрепления материала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Управлять своим поведением  (контроль, самокоррекция, оценка действия)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Осознать самого себя как движущую силу своего научения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6.11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 w:rsidRPr="00CE0326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о </w:t>
            </w:r>
            <w:r w:rsidRPr="00CE0326">
              <w:rPr>
                <w:rFonts w:ascii="Times New Roman" w:hAnsi="Times New Roman"/>
                <w:sz w:val="22"/>
                <w:szCs w:val="22"/>
              </w:rPr>
              <w:t>и</w:t>
            </w:r>
            <w:r w:rsidRPr="00CE0326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после шипящих в суффиксах прилагательных.</w:t>
            </w:r>
          </w:p>
        </w:tc>
        <w:tc>
          <w:tcPr>
            <w:tcW w:w="1710" w:type="dxa"/>
            <w:gridSpan w:val="2"/>
          </w:tcPr>
          <w:p w:rsidR="00963744" w:rsidRPr="00155011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155011">
              <w:rPr>
                <w:rFonts w:ascii="Times New Roman" w:hAnsi="Times New Roman"/>
                <w:sz w:val="20"/>
                <w:szCs w:val="20"/>
              </w:rPr>
              <w:t>Знать условие выбора гласных О и Е после шипящих и Ц в суффиксах прилагательных. Уметь правильно писать гласные О и Е после шипящих и Ц в суффиксах прилагательных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Знать условия выбора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 xml:space="preserve"> гласных</w:t>
            </w:r>
            <w:r w:rsidRPr="00DE35FA">
              <w:rPr>
                <w:rFonts w:ascii="Times New Roman" w:hAnsi="Times New Roman"/>
                <w:i/>
                <w:sz w:val="22"/>
                <w:szCs w:val="22"/>
              </w:rPr>
              <w:t xml:space="preserve">о 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>и</w:t>
            </w:r>
            <w:r w:rsidRPr="00DE35FA">
              <w:rPr>
                <w:rFonts w:ascii="Times New Roman" w:hAnsi="Times New Roman"/>
                <w:i/>
                <w:sz w:val="22"/>
                <w:szCs w:val="22"/>
              </w:rPr>
              <w:t xml:space="preserve"> е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 xml:space="preserve"> после шипящих в суффиксах  прилагательных 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языка; способность к самооценке.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применения изученного правила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Использовать адекватные языковые средства для отображения в форме речевых высказываний 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Проектировать маршрут преодоления затруднений в обучении 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6.3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Проверочная работа по теме «Правописание прилагательных»</w:t>
            </w:r>
          </w:p>
        </w:tc>
        <w:tc>
          <w:tcPr>
            <w:tcW w:w="1710" w:type="dxa"/>
            <w:gridSpan w:val="2"/>
          </w:tcPr>
          <w:p w:rsidR="00963744" w:rsidRPr="00155011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отношения, выявляемые в ходе выполнения проверочной работы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Устанавливать рабочие отношения, эффективно сотрудничать 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Проектировать маршрут преодоления затруднений в обучении 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C33A17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116-117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</w:t>
            </w: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Одна и две буквы </w:t>
            </w:r>
            <w:r w:rsidRPr="00EC0407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н </w:t>
            </w:r>
            <w:r>
              <w:rPr>
                <w:rFonts w:ascii="Times New Roman" w:hAnsi="Times New Roman"/>
                <w:sz w:val="22"/>
                <w:szCs w:val="22"/>
              </w:rPr>
              <w:t>в суффиксах прилагательных.</w:t>
            </w:r>
          </w:p>
          <w:p w:rsidR="00963744" w:rsidRPr="00EC0407" w:rsidRDefault="00963744" w:rsidP="002B11DE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Словарный диктант.</w:t>
            </w:r>
          </w:p>
        </w:tc>
        <w:tc>
          <w:tcPr>
            <w:tcW w:w="1710" w:type="dxa"/>
            <w:gridSpan w:val="2"/>
          </w:tcPr>
          <w:p w:rsidR="00963744" w:rsidRPr="00155011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155011">
              <w:rPr>
                <w:rFonts w:ascii="Times New Roman" w:hAnsi="Times New Roman"/>
                <w:sz w:val="20"/>
                <w:szCs w:val="20"/>
              </w:rPr>
              <w:t>Знать условие выбора  одной и двух буквы Н в суффиксах прилагательных. Уметь правильно писать в суффиксах прилагательных Н и НН.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Знать условия выбора одной и двух букв </w:t>
            </w:r>
            <w:r w:rsidRPr="00DE35FA">
              <w:rPr>
                <w:rFonts w:ascii="Times New Roman" w:hAnsi="Times New Roman"/>
                <w:b/>
                <w:i/>
                <w:sz w:val="22"/>
                <w:szCs w:val="22"/>
              </w:rPr>
              <w:t>н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 xml:space="preserve">  суффиксах прилагательных; знать слова- исключения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языка; способность к самооценке.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выявляемые в ходе исследования структуры слова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Слушать и слышать друг друга, выражать свои мысли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Самостоятельно выделять и формулировать цель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6.8</w:t>
            </w:r>
          </w:p>
        </w:tc>
      </w:tr>
      <w:tr w:rsidR="00963744" w:rsidRPr="00B36EED" w:rsidTr="00C33A17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05.02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142CF0">
              <w:rPr>
                <w:rFonts w:ascii="Times New Roman" w:hAnsi="Times New Roman"/>
                <w:b/>
                <w:sz w:val="22"/>
                <w:szCs w:val="22"/>
              </w:rPr>
              <w:t>Р/Р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Описание игрушки</w:t>
            </w:r>
          </w:p>
        </w:tc>
        <w:tc>
          <w:tcPr>
            <w:tcW w:w="1710" w:type="dxa"/>
            <w:gridSpan w:val="2"/>
          </w:tcPr>
          <w:p w:rsidR="00963744" w:rsidRPr="00155011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155011">
              <w:rPr>
                <w:rFonts w:ascii="Times New Roman" w:hAnsi="Times New Roman"/>
                <w:sz w:val="20"/>
                <w:szCs w:val="20"/>
              </w:rPr>
              <w:t>Знать особенности текста-описания игрушки, структуру данног</w:t>
            </w:r>
            <w:r>
              <w:rPr>
                <w:rFonts w:ascii="Times New Roman" w:hAnsi="Times New Roman"/>
                <w:sz w:val="20"/>
                <w:szCs w:val="20"/>
              </w:rPr>
              <w:t>о текста. Уметь описывать п</w:t>
            </w:r>
            <w:r w:rsidRPr="00155011">
              <w:rPr>
                <w:rFonts w:ascii="Times New Roman" w:hAnsi="Times New Roman"/>
                <w:sz w:val="20"/>
                <w:szCs w:val="20"/>
              </w:rPr>
              <w:t>редметпо образцу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Научиться составлять план текста-описания помещения, определять композиционные и языковые признаки типа речи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Осознание эстетической ценности русского языка.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 конструирования и исследования текста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работы в группе (включая ситуации учебного сотрудничества и проектные формы работы)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8.6</w:t>
            </w:r>
          </w:p>
        </w:tc>
      </w:tr>
      <w:tr w:rsidR="00963744" w:rsidRPr="00B36EED" w:rsidTr="00C33A17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Различение на письме суффиксов прилагательных </w:t>
            </w:r>
            <w:r w:rsidRPr="00CE6763">
              <w:rPr>
                <w:rFonts w:ascii="Times New Roman" w:hAnsi="Times New Roman"/>
                <w:b/>
                <w:i/>
                <w:sz w:val="22"/>
                <w:szCs w:val="22"/>
              </w:rPr>
              <w:t>-к-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CE6763">
              <w:rPr>
                <w:rFonts w:ascii="Times New Roman" w:hAnsi="Times New Roman"/>
                <w:b/>
                <w:i/>
                <w:sz w:val="22"/>
                <w:szCs w:val="22"/>
              </w:rPr>
              <w:t>-ск-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10" w:type="dxa"/>
            <w:gridSpan w:val="2"/>
          </w:tcPr>
          <w:p w:rsidR="00963744" w:rsidRPr="009F464B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9F464B">
              <w:rPr>
                <w:rFonts w:ascii="Times New Roman" w:hAnsi="Times New Roman"/>
                <w:sz w:val="20"/>
                <w:szCs w:val="20"/>
              </w:rPr>
              <w:t xml:space="preserve">Знать условие различения на письме  суффиксов прилагательных –К- и –СК-. Уметь различать  на письме  суффиксы прилагательных –К- и –СК-.  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Знать условия различения на письме  суффиксов прилагательных </w:t>
            </w:r>
            <w:r w:rsidRPr="00DE35FA">
              <w:rPr>
                <w:rFonts w:ascii="Times New Roman" w:hAnsi="Times New Roman"/>
                <w:b/>
                <w:i/>
                <w:sz w:val="22"/>
                <w:szCs w:val="22"/>
              </w:rPr>
              <w:t>-к-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DE35FA">
              <w:rPr>
                <w:rFonts w:ascii="Times New Roman" w:hAnsi="Times New Roman"/>
                <w:b/>
                <w:i/>
                <w:sz w:val="22"/>
                <w:szCs w:val="22"/>
              </w:rPr>
              <w:t>-ск-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 xml:space="preserve">;правильно образовывать прилагательные с данными суффиксами 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языка; способность к самооценке.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 исследования и конструирования слова, анализа текста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 w:val="restart"/>
          </w:tcPr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6.7</w:t>
            </w: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6.16</w:t>
            </w:r>
          </w:p>
        </w:tc>
      </w:tr>
      <w:tr w:rsidR="00963744" w:rsidRPr="00B36EED" w:rsidTr="00C33A17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120-121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07.02</w:t>
            </w: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08.02.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Дефисное и слитное написание сложных прилагательных.</w:t>
            </w:r>
          </w:p>
        </w:tc>
        <w:tc>
          <w:tcPr>
            <w:tcW w:w="1710" w:type="dxa"/>
            <w:gridSpan w:val="2"/>
          </w:tcPr>
          <w:p w:rsidR="00963744" w:rsidRPr="009F464B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9F464B">
              <w:rPr>
                <w:rFonts w:ascii="Times New Roman" w:hAnsi="Times New Roman"/>
                <w:sz w:val="20"/>
                <w:szCs w:val="20"/>
              </w:rPr>
              <w:t>Знать условия употребления дефиса в сложных прилагательных, условия слитного написания. Уметь образовывать сложные прилагательные.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Знать условия употребления дефиса в сложных прилагательных, правильно образовывать сложные прилагательные 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языка; способность к самооценке</w:t>
            </w: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1833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Проверочная работа по темам «Правописание суффиксов прилагательных», «Написание сложных прилагательных»</w:t>
            </w:r>
          </w:p>
        </w:tc>
        <w:tc>
          <w:tcPr>
            <w:tcW w:w="1710" w:type="dxa"/>
            <w:gridSpan w:val="2"/>
          </w:tcPr>
          <w:p w:rsidR="00963744" w:rsidRPr="00155011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701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отношения, выявляемые в ходе выполнения проверочной работы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6.16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123-124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</w:t>
            </w: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Обобщающие уроки по теме «Имя прилагательное». </w:t>
            </w:r>
          </w:p>
          <w:p w:rsidR="00963744" w:rsidRPr="0003770C" w:rsidRDefault="00963744" w:rsidP="002B11DE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Контрольный тест</w:t>
            </w:r>
          </w:p>
        </w:tc>
        <w:tc>
          <w:tcPr>
            <w:tcW w:w="1710" w:type="dxa"/>
            <w:gridSpan w:val="2"/>
          </w:tcPr>
          <w:p w:rsidR="00963744" w:rsidRPr="00155011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Правильно отвечать на контрольные вопросы по изученному разделу; подбирать примеры; выполнение теста.</w:t>
            </w: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13.02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Контрольная работа</w:t>
            </w:r>
            <w:r>
              <w:rPr>
                <w:rFonts w:ascii="Times New Roman" w:hAnsi="Times New Roman"/>
                <w:sz w:val="22"/>
                <w:szCs w:val="22"/>
              </w:rPr>
              <w:t>по теме «Имя прилагательное» (диктант)</w:t>
            </w:r>
          </w:p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63744" w:rsidRPr="00631190" w:rsidRDefault="00963744" w:rsidP="002B11DE">
            <w:p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710" w:type="dxa"/>
            <w:gridSpan w:val="2"/>
          </w:tcPr>
          <w:p w:rsidR="00963744" w:rsidRPr="00155011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выполнения контрольной работы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126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14.02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E5732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Р/Р П</w:t>
            </w:r>
            <w:r>
              <w:rPr>
                <w:rFonts w:ascii="Times New Roman" w:hAnsi="Times New Roman"/>
                <w:sz w:val="22"/>
                <w:szCs w:val="22"/>
              </w:rPr>
              <w:t>убличное выступление на тему «Народные промыслы».</w:t>
            </w:r>
          </w:p>
        </w:tc>
        <w:tc>
          <w:tcPr>
            <w:tcW w:w="1710" w:type="dxa"/>
            <w:gridSpan w:val="2"/>
          </w:tcPr>
          <w:p w:rsidR="00963744" w:rsidRPr="00155011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Знать </w:t>
            </w: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особенности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устного публичного выступления.Уметь </w:t>
            </w: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составлять устное публичное вы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ступление 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Знать цели и особенности устного публичного выступления; составлять устное публичное выступление в соответствии с целью и ситуацией общения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созданию текста; достаточный объём словарного запаса при создании текста устного выступления.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8.6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127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Имя числительное как часть речи.</w:t>
            </w:r>
          </w:p>
        </w:tc>
        <w:tc>
          <w:tcPr>
            <w:tcW w:w="1710" w:type="dxa"/>
            <w:gridSpan w:val="2"/>
          </w:tcPr>
          <w:p w:rsidR="00963744" w:rsidRPr="00CF1C59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CF1C59">
              <w:rPr>
                <w:rFonts w:ascii="Times New Roman" w:hAnsi="Times New Roman"/>
                <w:sz w:val="20"/>
                <w:szCs w:val="20"/>
              </w:rPr>
              <w:t>Знать характеристику имени числительного по значению. Уметь рассказывать об имени числительном в форме научного описания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Знать характеристику числительного по значению, морфологическим признакам и синтаксической роли; употреблять числительные в речи.</w:t>
            </w:r>
          </w:p>
        </w:tc>
        <w:tc>
          <w:tcPr>
            <w:tcW w:w="1701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языка; способность к самооценке.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выполнения лингвистической задачи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Определять цели и функции участников, способы взаимодействия, планировать общие способы работы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Осознать самого себя как движущую силу своего научения, свою способность к преодолению  препятствий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Простые и составные числительные.</w:t>
            </w:r>
          </w:p>
        </w:tc>
        <w:tc>
          <w:tcPr>
            <w:tcW w:w="1710" w:type="dxa"/>
            <w:gridSpan w:val="2"/>
          </w:tcPr>
          <w:p w:rsidR="00963744" w:rsidRPr="00CF1C59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CF1C59">
              <w:rPr>
                <w:rFonts w:ascii="Times New Roman" w:hAnsi="Times New Roman"/>
                <w:sz w:val="20"/>
                <w:szCs w:val="20"/>
              </w:rPr>
              <w:t>Знать об обозначении числа одними или несколькими словами. Уметь записывать числа словами.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Знать о делении числительных на простые и составные; записывать числа словами; правильно произносить числительные.</w:t>
            </w: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выявляемые в ходе исследования структуры слова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учебного сотрудничества в ходе работы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Проектировать маршрут преодоление затруднений </w:t>
            </w:r>
          </w:p>
        </w:tc>
        <w:tc>
          <w:tcPr>
            <w:tcW w:w="580" w:type="dxa"/>
            <w:gridSpan w:val="2"/>
            <w:vMerge w:val="restart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6.4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Мягкий знак на конце и в середине числительных.</w:t>
            </w:r>
          </w:p>
        </w:tc>
        <w:tc>
          <w:tcPr>
            <w:tcW w:w="1710" w:type="dxa"/>
            <w:gridSpan w:val="2"/>
          </w:tcPr>
          <w:p w:rsidR="00963744" w:rsidRPr="00CF1C59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CF1C59">
              <w:rPr>
                <w:rFonts w:ascii="Times New Roman" w:hAnsi="Times New Roman"/>
                <w:sz w:val="20"/>
                <w:szCs w:val="20"/>
              </w:rPr>
              <w:t>Знать условия выбора мягкого знака на конце и в середине числительных. Уметь правильно употреблять букву Ь на конце и в середине числительных.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Знать условия выбора мягкого знака на конце и в середине числительных</w:t>
            </w: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616244" w:rsidRDefault="00963744" w:rsidP="006162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Порядковые числительные.</w:t>
            </w:r>
          </w:p>
        </w:tc>
        <w:tc>
          <w:tcPr>
            <w:tcW w:w="1710" w:type="dxa"/>
            <w:gridSpan w:val="2"/>
          </w:tcPr>
          <w:p w:rsidR="00963744" w:rsidRPr="00CF1C59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CF1C59">
              <w:rPr>
                <w:rFonts w:ascii="Times New Roman" w:hAnsi="Times New Roman"/>
                <w:sz w:val="20"/>
                <w:szCs w:val="20"/>
              </w:rPr>
              <w:t>Знать значение порядковых числительных; образование порядковых  числительных.  Уметь правильно склонять порядковые числительные.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 xml:space="preserve">Знать значение порядковых числительных, особенности их склонения; </w:t>
            </w:r>
            <w:r w:rsidRPr="00DE35FA">
              <w:rPr>
                <w:rFonts w:ascii="Times New Roman" w:hAnsi="Times New Roman"/>
                <w:sz w:val="22"/>
                <w:szCs w:val="22"/>
              </w:rPr>
              <w:t>сочетать с существительными</w:t>
            </w:r>
          </w:p>
        </w:tc>
        <w:tc>
          <w:tcPr>
            <w:tcW w:w="1701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языка; способность к самооценке.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выявляемые в ходе составления сравнительной таблицы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Управлять своим поведением  (контроль, самокоррекция, оценка действия)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Осознать себя как движущую силу своего научения, свою способность к преодолению  препятствий</w:t>
            </w:r>
          </w:p>
        </w:tc>
        <w:tc>
          <w:tcPr>
            <w:tcW w:w="580" w:type="dxa"/>
            <w:gridSpan w:val="2"/>
            <w:vMerge w:val="restart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616244" w:rsidRDefault="00963744" w:rsidP="006162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E05056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E05056">
              <w:rPr>
                <w:rFonts w:ascii="Times New Roman" w:hAnsi="Times New Roman"/>
                <w:sz w:val="22"/>
                <w:szCs w:val="22"/>
              </w:rPr>
              <w:t>Разряды количественных числительных.</w:t>
            </w:r>
          </w:p>
        </w:tc>
        <w:tc>
          <w:tcPr>
            <w:tcW w:w="1710" w:type="dxa"/>
            <w:gridSpan w:val="2"/>
          </w:tcPr>
          <w:p w:rsidR="00963744" w:rsidRPr="00CF1C59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CF1C59">
              <w:rPr>
                <w:rFonts w:ascii="Times New Roman" w:hAnsi="Times New Roman"/>
                <w:sz w:val="20"/>
                <w:szCs w:val="20"/>
              </w:rPr>
              <w:t>Знать разряды количественных числительных. Уметь определять  разряд числительного по значению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sz w:val="22"/>
                <w:szCs w:val="22"/>
              </w:rPr>
              <w:t>Знать разряды количественных числительных, их различие и употребление в речи</w:t>
            </w: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132-133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21.02</w:t>
            </w: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Числительные, обозначающие целые числа.</w:t>
            </w:r>
          </w:p>
        </w:tc>
        <w:tc>
          <w:tcPr>
            <w:tcW w:w="1710" w:type="dxa"/>
            <w:gridSpan w:val="2"/>
          </w:tcPr>
          <w:p w:rsidR="00963744" w:rsidRPr="00CF1C59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CF1C59">
              <w:rPr>
                <w:rFonts w:ascii="Times New Roman" w:hAnsi="Times New Roman"/>
                <w:sz w:val="20"/>
                <w:szCs w:val="20"/>
              </w:rPr>
              <w:t xml:space="preserve">Знать особенности склонения количественных числительных от </w:t>
            </w:r>
            <w:r w:rsidRPr="00CF1C59">
              <w:rPr>
                <w:rFonts w:ascii="Times New Roman" w:hAnsi="Times New Roman"/>
                <w:i/>
                <w:sz w:val="20"/>
                <w:szCs w:val="20"/>
              </w:rPr>
              <w:t>одного до тридцати.</w:t>
            </w:r>
            <w:r w:rsidRPr="00CF1C59">
              <w:rPr>
                <w:rFonts w:ascii="Times New Roman" w:hAnsi="Times New Roman"/>
                <w:sz w:val="20"/>
                <w:szCs w:val="20"/>
              </w:rPr>
              <w:t xml:space="preserve"> Уметь определять способ образования числительных, падеж числительных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Знать об употреблении буквы </w:t>
            </w:r>
            <w:r w:rsidRPr="00DE35F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и</w:t>
            </w: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падежных окончаниях числительных; особенности склонения количественных числительных </w:t>
            </w: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выявляемые в ходе конструирования словосочетаний и выполнения лабораторной работы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Дробные числительные.</w:t>
            </w:r>
          </w:p>
        </w:tc>
        <w:tc>
          <w:tcPr>
            <w:tcW w:w="1710" w:type="dxa"/>
            <w:gridSpan w:val="2"/>
          </w:tcPr>
          <w:p w:rsidR="00963744" w:rsidRPr="00CF1C59" w:rsidRDefault="00963744" w:rsidP="00CF1C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C59">
              <w:rPr>
                <w:rFonts w:ascii="Times New Roman" w:hAnsi="Times New Roman"/>
                <w:sz w:val="20"/>
                <w:szCs w:val="20"/>
              </w:rPr>
              <w:t xml:space="preserve">Знать структуру дробных числительных, особенности их склонения. Уметь правильно читать арифметические примеры с дробными числительными. </w:t>
            </w:r>
          </w:p>
          <w:p w:rsidR="00963744" w:rsidRPr="00CF1C59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Знать структуру дробных числительных; особенности их склонения</w:t>
            </w:r>
          </w:p>
        </w:tc>
        <w:tc>
          <w:tcPr>
            <w:tcW w:w="1701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языка; способность к самооценке.</w:t>
            </w: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Собирательные числительные.</w:t>
            </w:r>
          </w:p>
        </w:tc>
        <w:tc>
          <w:tcPr>
            <w:tcW w:w="1710" w:type="dxa"/>
            <w:gridSpan w:val="2"/>
          </w:tcPr>
          <w:p w:rsidR="00963744" w:rsidRPr="00CF1C59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CF1C59">
              <w:rPr>
                <w:rFonts w:ascii="Times New Roman" w:hAnsi="Times New Roman"/>
                <w:sz w:val="20"/>
                <w:szCs w:val="20"/>
              </w:rPr>
              <w:t>Знать значение собирательных числительных; образование  собирательных числительных. Уметь правильно склонять собирательные числительные.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Знать значение собират. числительных; группы существительных, с которыми сочетаются собират. Числительные, склонение</w:t>
            </w: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выявляемые в ходе работы со словарём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Использовать адекватные языковые средства для речевых высказываний</w:t>
            </w: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136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27.02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AF2554">
              <w:rPr>
                <w:rFonts w:ascii="Times New Roman" w:hAnsi="Times New Roman"/>
                <w:b/>
                <w:sz w:val="22"/>
                <w:szCs w:val="22"/>
              </w:rPr>
              <w:t>Р/Р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Употребление числительных в речи</w:t>
            </w:r>
          </w:p>
        </w:tc>
        <w:tc>
          <w:tcPr>
            <w:tcW w:w="1710" w:type="dxa"/>
            <w:gridSpan w:val="2"/>
          </w:tcPr>
          <w:p w:rsidR="00963744" w:rsidRPr="00CF1C59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Определять основную мысль текста сочинения; создавать юмористический рассказ по рисунку.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 xml:space="preserve">Интерес к созданию текста; достаточный объём словарного запаса при создании текста 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выявляемые в ходе конструирования текста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Устанавливать рабочие отношения, эффективно сотрудничать 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Проектировать маршрут преодоления затруднений в обучении 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Проверочная работа по теме «Имя числительное»</w:t>
            </w:r>
          </w:p>
        </w:tc>
        <w:tc>
          <w:tcPr>
            <w:tcW w:w="1710" w:type="dxa"/>
            <w:gridSpan w:val="2"/>
          </w:tcPr>
          <w:p w:rsidR="00963744" w:rsidRPr="00CF1C59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CF1C59">
              <w:rPr>
                <w:rFonts w:ascii="Times New Roman" w:hAnsi="Times New Roman"/>
                <w:sz w:val="20"/>
                <w:szCs w:val="20"/>
              </w:rPr>
              <w:t>Знать характеристику имени числительного по значению. Уметь рассказывать об имени числительном в форме научного описания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отношения, выявляемые в ходе выполнения проверочной работы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138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Морфологический разбор имени числительного.</w:t>
            </w:r>
          </w:p>
        </w:tc>
        <w:tc>
          <w:tcPr>
            <w:tcW w:w="1710" w:type="dxa"/>
            <w:gridSpan w:val="2"/>
          </w:tcPr>
          <w:p w:rsidR="00963744" w:rsidRPr="00CF1C59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CF1C59">
              <w:rPr>
                <w:rFonts w:ascii="Times New Roman" w:hAnsi="Times New Roman"/>
                <w:sz w:val="20"/>
                <w:szCs w:val="20"/>
              </w:rPr>
              <w:t>Знать порядок  морфологического разбора имени числительного. Уметь производить  морфологический разбор имени числительного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Знать порядок морфологического разбора имени числительного. Уметь производить морфологический разбор имени числительного.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Стремление  к совершенствованию собственной речи. Способность к самооценке.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отношения, выявляемые в ходе морфологического разбора числительного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Управлять своим поведением  (контроль, самокоррекция, оценка действия)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Осознать себя как движущую силу своего научения, свою способность к преодолению  препятствий</w:t>
            </w:r>
          </w:p>
        </w:tc>
        <w:tc>
          <w:tcPr>
            <w:tcW w:w="580" w:type="dxa"/>
            <w:gridSpan w:val="2"/>
            <w:vMerge w:val="restart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139-140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</w:t>
            </w: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Обобщение  по теме «Имя числительное». </w:t>
            </w:r>
          </w:p>
          <w:p w:rsidR="00963744" w:rsidRPr="0003770C" w:rsidRDefault="00963744" w:rsidP="002B11DE">
            <w:p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710" w:type="dxa"/>
            <w:gridSpan w:val="2"/>
            <w:vMerge w:val="restart"/>
          </w:tcPr>
          <w:p w:rsidR="00963744" w:rsidRPr="00CF1C59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CF1C59">
              <w:rPr>
                <w:rFonts w:ascii="Times New Roman" w:hAnsi="Times New Roman"/>
                <w:sz w:val="20"/>
                <w:szCs w:val="20"/>
              </w:rPr>
              <w:t>Знать характеристику имени числительного по значению. Уметь рассказывать об имени числительном в форме научного описания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Правильно отвечать на контрольные вопросы по изученному разделу; подбирать примеры</w:t>
            </w:r>
          </w:p>
        </w:tc>
        <w:tc>
          <w:tcPr>
            <w:tcW w:w="1701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 xml:space="preserve">Способность к самооценке. </w:t>
            </w: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Достаточный объём словарного запаса при создании текста устного выступления.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текста и выполнения контрольной работы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141-142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05.03</w:t>
            </w:r>
          </w:p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06.03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Контрольная работа</w:t>
            </w:r>
            <w:r>
              <w:rPr>
                <w:rFonts w:ascii="Times New Roman" w:hAnsi="Times New Roman"/>
                <w:sz w:val="22"/>
                <w:szCs w:val="22"/>
              </w:rPr>
              <w:t>по теме «Имя числительное». Анализ контрольной работы. Работа над ошибками.</w:t>
            </w:r>
          </w:p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963744" w:rsidRPr="00631190" w:rsidRDefault="00963744" w:rsidP="002B11DE">
            <w:p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710" w:type="dxa"/>
            <w:gridSpan w:val="2"/>
            <w:vMerge/>
          </w:tcPr>
          <w:p w:rsidR="00963744" w:rsidRPr="00CF1C59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EC37EC">
              <w:rPr>
                <w:rFonts w:ascii="Times New Roman" w:hAnsi="Times New Roman"/>
                <w:sz w:val="22"/>
                <w:szCs w:val="22"/>
              </w:rPr>
              <w:t>143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7.03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A10DE1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Р/Р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Публичное выступление на тему «Береги природу!»</w:t>
            </w:r>
          </w:p>
        </w:tc>
        <w:tc>
          <w:tcPr>
            <w:tcW w:w="1710" w:type="dxa"/>
            <w:gridSpan w:val="2"/>
          </w:tcPr>
          <w:p w:rsidR="00963744" w:rsidRPr="00CF1C59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Составлять устное публичное выступление в соответствии с целью и ситуацией общения</w:t>
            </w: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8.6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EC37EC">
              <w:rPr>
                <w:rFonts w:ascii="Times New Roman" w:hAnsi="Times New Roman"/>
                <w:sz w:val="22"/>
                <w:szCs w:val="22"/>
              </w:rPr>
              <w:t>144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Местоимение как часть речи.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318">
              <w:rPr>
                <w:rFonts w:ascii="Times New Roman" w:hAnsi="Times New Roman"/>
                <w:sz w:val="20"/>
                <w:szCs w:val="20"/>
              </w:rPr>
              <w:t>Знать характеристику местоимения по значению.</w:t>
            </w:r>
          </w:p>
          <w:p w:rsidR="00963744" w:rsidRPr="001F2318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1F2318">
              <w:rPr>
                <w:rFonts w:ascii="Times New Roman" w:hAnsi="Times New Roman"/>
                <w:sz w:val="20"/>
                <w:szCs w:val="20"/>
              </w:rPr>
              <w:t xml:space="preserve"> Уметь рассказывать о местоимении в форме научного описания.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Знать характеристику местоимений по значению, его морфологические признаки и синтаксическую роль; исправлять недочёты в употреблении местоимений.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языка; способность к самооценке.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работы с местоимениями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  <w:vMerge w:val="restart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EC37EC">
              <w:rPr>
                <w:rFonts w:ascii="Times New Roman" w:hAnsi="Times New Roman"/>
                <w:sz w:val="22"/>
                <w:szCs w:val="22"/>
              </w:rPr>
              <w:t>145-146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12.03</w:t>
            </w:r>
          </w:p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Личные местоимения.</w:t>
            </w:r>
          </w:p>
        </w:tc>
        <w:tc>
          <w:tcPr>
            <w:tcW w:w="1710" w:type="dxa"/>
            <w:gridSpan w:val="2"/>
          </w:tcPr>
          <w:p w:rsidR="00963744" w:rsidRPr="001F2318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1F2318">
              <w:rPr>
                <w:rFonts w:ascii="Times New Roman" w:hAnsi="Times New Roman"/>
                <w:sz w:val="20"/>
                <w:szCs w:val="20"/>
              </w:rPr>
              <w:t>Знать разряды местоимений. Уметь  правильно склонять личные местоимения.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Знать особенности склонения личных местоимений; правило написания предлогов с личными местоимениями; знать о появлении буквы </w:t>
            </w:r>
            <w:r w:rsidRPr="00DE35F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н</w:t>
            </w: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 местоимений 3-го лица 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Использование норм речевого этикета в собственной речевой практике; способность к самооценке.</w:t>
            </w: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EC37EC">
              <w:rPr>
                <w:rFonts w:ascii="Times New Roman" w:hAnsi="Times New Roman"/>
                <w:sz w:val="22"/>
                <w:szCs w:val="22"/>
              </w:rPr>
              <w:t>147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Возвратное местоимение </w:t>
            </w:r>
            <w:r w:rsidRPr="002A7276">
              <w:rPr>
                <w:rFonts w:ascii="Times New Roman" w:hAnsi="Times New Roman"/>
                <w:i/>
                <w:sz w:val="22"/>
                <w:szCs w:val="22"/>
              </w:rPr>
              <w:t>себя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2318">
              <w:rPr>
                <w:rFonts w:ascii="Times New Roman" w:hAnsi="Times New Roman"/>
                <w:sz w:val="20"/>
                <w:szCs w:val="20"/>
              </w:rPr>
              <w:t xml:space="preserve">Знать лексическое значение и особенности склонения возвратного местоимения </w:t>
            </w:r>
            <w:r w:rsidRPr="001F2318">
              <w:rPr>
                <w:rFonts w:ascii="Times New Roman" w:hAnsi="Times New Roman"/>
                <w:i/>
                <w:sz w:val="20"/>
                <w:szCs w:val="20"/>
              </w:rPr>
              <w:t>СЕБЯ.</w:t>
            </w:r>
          </w:p>
          <w:p w:rsidR="00963744" w:rsidRPr="001F2318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1F2318">
              <w:rPr>
                <w:rFonts w:ascii="Times New Roman" w:hAnsi="Times New Roman"/>
                <w:sz w:val="20"/>
                <w:szCs w:val="20"/>
              </w:rPr>
              <w:t xml:space="preserve">Уметь употреблять местоимение </w:t>
            </w:r>
            <w:r w:rsidRPr="001F2318">
              <w:rPr>
                <w:rFonts w:ascii="Times New Roman" w:hAnsi="Times New Roman"/>
                <w:i/>
                <w:sz w:val="20"/>
                <w:szCs w:val="20"/>
              </w:rPr>
              <w:t>СЕБЯ</w:t>
            </w:r>
            <w:r w:rsidRPr="001F2318">
              <w:rPr>
                <w:rFonts w:ascii="Times New Roman" w:hAnsi="Times New Roman"/>
                <w:sz w:val="20"/>
                <w:szCs w:val="20"/>
              </w:rPr>
              <w:t xml:space="preserve"> в нужной форме.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Знать значение и морфологические особенности возвратного местоимения </w:t>
            </w:r>
            <w:r w:rsidRPr="00DE35F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себя</w:t>
            </w: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, его синтаксическую функцию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языка; способность к самооценке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Управлять своим поведением  (контроль, самокоррекция, оценка действия)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Осознать самого себя как движущую силу своего научения, свою способность к преодолению  препятствий</w:t>
            </w:r>
          </w:p>
        </w:tc>
        <w:tc>
          <w:tcPr>
            <w:tcW w:w="580" w:type="dxa"/>
            <w:gridSpan w:val="2"/>
            <w:vMerge w:val="restart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8.6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EC37EC">
              <w:rPr>
                <w:rFonts w:ascii="Times New Roman" w:hAnsi="Times New Roman"/>
                <w:sz w:val="22"/>
                <w:szCs w:val="22"/>
              </w:rPr>
              <w:t>148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3744" w:rsidRPr="00616244" w:rsidRDefault="00963744" w:rsidP="006162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9A6038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Р/Р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Рассказ по рисункам </w:t>
            </w:r>
          </w:p>
        </w:tc>
        <w:tc>
          <w:tcPr>
            <w:tcW w:w="1710" w:type="dxa"/>
            <w:gridSpan w:val="2"/>
          </w:tcPr>
          <w:p w:rsidR="00963744" w:rsidRDefault="00963744" w:rsidP="00FA0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318">
              <w:rPr>
                <w:rFonts w:ascii="Times New Roman" w:hAnsi="Times New Roman"/>
                <w:sz w:val="20"/>
                <w:szCs w:val="20"/>
              </w:rPr>
              <w:t xml:space="preserve">Знать особенности рассказа как повествовательного жанра; знать главное в рассказе. </w:t>
            </w:r>
          </w:p>
          <w:p w:rsidR="00963744" w:rsidRPr="001F2318" w:rsidRDefault="00963744" w:rsidP="00FA05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318">
              <w:rPr>
                <w:rFonts w:ascii="Times New Roman" w:hAnsi="Times New Roman"/>
                <w:sz w:val="20"/>
                <w:szCs w:val="20"/>
              </w:rPr>
              <w:t xml:space="preserve">Уметь составлять собственный текст-повествования. </w:t>
            </w:r>
          </w:p>
          <w:p w:rsidR="00963744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  <w:p w:rsidR="00963744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  <w:p w:rsidR="00963744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  <w:p w:rsidR="00963744" w:rsidRPr="001F2318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 xml:space="preserve">Знать особенности рассказа как жанра функционально-смыслового типа речи повествования; композицию повествования; </w:t>
            </w: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осуществлять осознанный выбор языковых средств 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созданию собственного текста; стремление к речевому самосовершенствованию</w:t>
            </w: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Проектировать маршрут преодоления затруднений в обучении через включение в новые виды деятельности </w:t>
            </w: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EC37EC">
              <w:rPr>
                <w:rFonts w:ascii="Times New Roman" w:hAnsi="Times New Roman"/>
                <w:sz w:val="22"/>
                <w:szCs w:val="22"/>
              </w:rPr>
              <w:t>149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Вопросительные местоимения.</w:t>
            </w:r>
          </w:p>
        </w:tc>
        <w:tc>
          <w:tcPr>
            <w:tcW w:w="1710" w:type="dxa"/>
            <w:gridSpan w:val="2"/>
            <w:vMerge w:val="restart"/>
          </w:tcPr>
          <w:p w:rsidR="00963744" w:rsidRPr="001F2318" w:rsidRDefault="00963744" w:rsidP="00006F82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006F82">
              <w:rPr>
                <w:rFonts w:ascii="Times New Roman" w:hAnsi="Times New Roman"/>
                <w:sz w:val="20"/>
                <w:szCs w:val="20"/>
              </w:rPr>
              <w:t xml:space="preserve">Знать основные различия между относительными и вопросительными местоимениями. Уметь находить относительные местоимения, различать  относ. и вопрос. местоимения.    </w:t>
            </w:r>
          </w:p>
        </w:tc>
        <w:tc>
          <w:tcPr>
            <w:tcW w:w="1849" w:type="dxa"/>
            <w:vMerge w:val="restart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Знать значение, морфологические особенности и синтаксическую функцию вопросительных и относительных местоимений; особенности их склонения  </w:t>
            </w:r>
          </w:p>
        </w:tc>
        <w:tc>
          <w:tcPr>
            <w:tcW w:w="1701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языка. Способность к самооценке.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морфемного анализа слов, выполнения сравнительного анализа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  <w:vMerge w:val="restart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EC37EC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Относительные местоимения</w:t>
            </w:r>
          </w:p>
        </w:tc>
        <w:tc>
          <w:tcPr>
            <w:tcW w:w="1710" w:type="dxa"/>
            <w:gridSpan w:val="2"/>
            <w:vMerge/>
          </w:tcPr>
          <w:p w:rsidR="00963744" w:rsidRPr="001F2318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EC37EC">
              <w:rPr>
                <w:rFonts w:ascii="Times New Roman" w:hAnsi="Times New Roman"/>
                <w:sz w:val="22"/>
                <w:szCs w:val="22"/>
              </w:rPr>
              <w:t>151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Неопределенные местоимения.</w:t>
            </w:r>
          </w:p>
        </w:tc>
        <w:tc>
          <w:tcPr>
            <w:tcW w:w="1710" w:type="dxa"/>
            <w:gridSpan w:val="2"/>
          </w:tcPr>
          <w:p w:rsidR="00963744" w:rsidRPr="00DD0CA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DD0CA3">
              <w:rPr>
                <w:rFonts w:ascii="Times New Roman" w:hAnsi="Times New Roman"/>
                <w:sz w:val="20"/>
                <w:szCs w:val="20"/>
              </w:rPr>
              <w:t xml:space="preserve">Знать особенности образования и склонения неопределённых местоимении. Уметь правильно образовывать неопределённые местоимения.    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 xml:space="preserve">Знать значение, особенности образования и склонения неопределенных местоимений; их правописание </w:t>
            </w: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152-153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20.03</w:t>
            </w: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Отрицательные местоимения. </w:t>
            </w:r>
          </w:p>
          <w:p w:rsidR="00963744" w:rsidRPr="001D7D99" w:rsidRDefault="00963744" w:rsidP="002B11DE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1D7D99">
              <w:rPr>
                <w:rFonts w:ascii="Times New Roman" w:hAnsi="Times New Roman"/>
                <w:b/>
                <w:sz w:val="22"/>
                <w:szCs w:val="22"/>
              </w:rPr>
              <w:t>Словарный диктант.</w:t>
            </w:r>
          </w:p>
        </w:tc>
        <w:tc>
          <w:tcPr>
            <w:tcW w:w="1710" w:type="dxa"/>
            <w:gridSpan w:val="2"/>
          </w:tcPr>
          <w:p w:rsidR="00963744" w:rsidRPr="00DD0CA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DD0CA3">
              <w:rPr>
                <w:rFonts w:ascii="Times New Roman" w:hAnsi="Times New Roman"/>
                <w:sz w:val="20"/>
                <w:szCs w:val="20"/>
              </w:rPr>
              <w:t>Знать особенности образования и склонения отрицательных местоимении. Уметь правильно образовывать отрицательные местоимения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Знать значение, особенности образования и склонения отрицательных местоимений; их правописание</w:t>
            </w: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616244" w:rsidRDefault="00963744" w:rsidP="006162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460E1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6460E1">
              <w:rPr>
                <w:rFonts w:ascii="Times New Roman" w:hAnsi="Times New Roman"/>
                <w:sz w:val="22"/>
                <w:szCs w:val="22"/>
              </w:rPr>
              <w:t>Притяжательные местоимения.</w:t>
            </w:r>
          </w:p>
        </w:tc>
        <w:tc>
          <w:tcPr>
            <w:tcW w:w="1710" w:type="dxa"/>
            <w:gridSpan w:val="2"/>
          </w:tcPr>
          <w:p w:rsidR="00963744" w:rsidRPr="008B22ED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8B22ED">
              <w:rPr>
                <w:rFonts w:ascii="Times New Roman" w:hAnsi="Times New Roman"/>
                <w:sz w:val="20"/>
                <w:szCs w:val="20"/>
              </w:rPr>
              <w:t>Знать особенности склонения притяжательных местоимении. Уметь правильно склонять притяжательные местоимения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Знать значение, морфологические особенности и синтаксическую функцию притяжательных местоимений; их употребление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Использование норм речевого этикета в собственной речевой практике; способность к самооценке.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морфологических признаков слов</w:t>
            </w: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155</w:t>
            </w:r>
            <w:r w:rsidRPr="00EC37EC">
              <w:rPr>
                <w:rFonts w:ascii="Times New Roman" w:hAnsi="Times New Roman"/>
                <w:sz w:val="22"/>
                <w:szCs w:val="22"/>
              </w:rPr>
              <w:t>-15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22.03</w:t>
            </w: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23.03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7511BC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Р/Р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Рассуждение. Сочинение-рассуждение.</w:t>
            </w:r>
          </w:p>
        </w:tc>
        <w:tc>
          <w:tcPr>
            <w:tcW w:w="1710" w:type="dxa"/>
            <w:gridSpan w:val="2"/>
          </w:tcPr>
          <w:p w:rsidR="00963744" w:rsidRPr="008B22ED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8B22ED">
              <w:rPr>
                <w:rFonts w:ascii="Times New Roman" w:hAnsi="Times New Roman"/>
                <w:sz w:val="20"/>
                <w:szCs w:val="20"/>
              </w:rPr>
              <w:t>Знать особенности текста типа рассуждения. Уметь создавать текст-рассуждение на дискуссионную тему.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Знать особенности рассуждения как типа речи; композицию (тезис, аргумент, вывод); создавать текст-рассуждение 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созданию собственного текста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отношения, выявляемые в ходе конструирования текста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учебного сотрудничества в ходе работы</w:t>
            </w: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8.6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157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616244" w:rsidRDefault="00963744" w:rsidP="006162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Указательные местоимения.</w:t>
            </w:r>
          </w:p>
        </w:tc>
        <w:tc>
          <w:tcPr>
            <w:tcW w:w="1710" w:type="dxa"/>
            <w:gridSpan w:val="2"/>
          </w:tcPr>
          <w:p w:rsidR="00963744" w:rsidRPr="008B22ED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8B22ED">
              <w:rPr>
                <w:rFonts w:ascii="Times New Roman" w:hAnsi="Times New Roman"/>
                <w:sz w:val="20"/>
                <w:szCs w:val="20"/>
              </w:rPr>
              <w:t>Знать особенности склонения указательных местоимений. Уметь находить указательные местоимения в тексте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Знать особенности склонения указательных местоимений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языка. Способность к самооценке.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явления, выявляемые в ходе исследования местоимений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Эффективно сотрудничать, способствовать кооперации</w:t>
            </w: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158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03.04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8417FC">
              <w:rPr>
                <w:rFonts w:ascii="Times New Roman" w:hAnsi="Times New Roman"/>
                <w:b/>
                <w:sz w:val="22"/>
                <w:szCs w:val="22"/>
              </w:rPr>
              <w:t>Р/Р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Текст и план текста</w:t>
            </w:r>
          </w:p>
        </w:tc>
        <w:tc>
          <w:tcPr>
            <w:tcW w:w="1710" w:type="dxa"/>
            <w:gridSpan w:val="2"/>
          </w:tcPr>
          <w:p w:rsidR="00963744" w:rsidRPr="008B22ED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Определять тип речи текста; составлять план предложенного текста.</w:t>
            </w:r>
          </w:p>
        </w:tc>
        <w:tc>
          <w:tcPr>
            <w:tcW w:w="1701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Достаточный объём словарного запаса при создании текста устного выступления,  стремление к речевому самосовершенствованию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Объяснять языковые явления, процессы, связи и отношения, выявляемые в ходе исследования текста 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Устанавливать рабочие отношения, эффективно сотрудничать 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  <w:vMerge w:val="restart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8.5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Определительные местоимения.</w:t>
            </w:r>
          </w:p>
        </w:tc>
        <w:tc>
          <w:tcPr>
            <w:tcW w:w="1710" w:type="dxa"/>
            <w:gridSpan w:val="2"/>
          </w:tcPr>
          <w:p w:rsidR="00963744" w:rsidRPr="008B22ED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8B22ED">
              <w:rPr>
                <w:rFonts w:ascii="Times New Roman" w:hAnsi="Times New Roman"/>
                <w:sz w:val="20"/>
                <w:szCs w:val="20"/>
              </w:rPr>
              <w:t>Знать особенности склонения определительных местоимений. Уметь находить определительные местоимения в тексте.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Знать значение, морфологические особенности и синтаксическую функцию определительных местоимений</w:t>
            </w: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Местоимения и другие части речи.</w:t>
            </w:r>
          </w:p>
        </w:tc>
        <w:tc>
          <w:tcPr>
            <w:tcW w:w="1710" w:type="dxa"/>
            <w:gridSpan w:val="2"/>
          </w:tcPr>
          <w:p w:rsidR="00963744" w:rsidRPr="008B22ED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8B22ED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Уметь отличать местоимение от других частей речи.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Знать, что местоимения выделяются по признаку сходства с другими частями речи; определять, какие местоимения замещают другие части речи 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языка. Способность к самооценке.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конструирования текста публичного выступления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Определять цели и функции участников, способы взаимодействия, планировать общие способы работы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Осознать себя как движущую силу своего научения, свою способность к преодолению  препятствий</w:t>
            </w: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Морфологический разбор местоимения.</w:t>
            </w:r>
          </w:p>
        </w:tc>
        <w:tc>
          <w:tcPr>
            <w:tcW w:w="1710" w:type="dxa"/>
            <w:gridSpan w:val="2"/>
          </w:tcPr>
          <w:p w:rsidR="00963744" w:rsidRPr="00275558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275558">
              <w:rPr>
                <w:rFonts w:ascii="Times New Roman" w:hAnsi="Times New Roman"/>
                <w:sz w:val="20"/>
                <w:szCs w:val="20"/>
              </w:rPr>
              <w:t>Знать порядок  морфологического разбора местоимения. Уметь производить  морфологический разбор местоимения.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Знать порядок морфологического разбора местоимения. Уметь производить морфологический разбор (устный и письмен</w:t>
            </w: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softHyphen/>
              <w:t xml:space="preserve">ный) 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Стремление  к совершенствованию собственной речи. Способность к самооценке.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создания текста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Управлять своим поведением  (контроль, самокоррекция, оценка действия)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  <w:vMerge w:val="restart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9.04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861E68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Р.Р. Сочинение </w:t>
            </w:r>
            <w:r>
              <w:rPr>
                <w:rFonts w:ascii="Times New Roman" w:hAnsi="Times New Roman"/>
                <w:sz w:val="22"/>
                <w:szCs w:val="22"/>
              </w:rPr>
              <w:t>по картине Е. В. Сыромятникова «Первые зрители»</w:t>
            </w:r>
          </w:p>
        </w:tc>
        <w:tc>
          <w:tcPr>
            <w:tcW w:w="1710" w:type="dxa"/>
            <w:gridSpan w:val="2"/>
          </w:tcPr>
          <w:p w:rsidR="00963744" w:rsidRPr="00275558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275558">
              <w:rPr>
                <w:rFonts w:ascii="Times New Roman" w:hAnsi="Times New Roman"/>
                <w:sz w:val="20"/>
                <w:szCs w:val="20"/>
              </w:rPr>
              <w:t>Знать композицию рассказа-повествования его языковые особенности. Уметь создавать рассказ- повествование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Знать композицию текстов всех функционально-смысловых типов речи (описание, повествование, рассуждение), их языковые особенности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созданию собственного текста; стремление к речевому самосовершенствованию</w:t>
            </w: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163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Обобщение по теме «Местоимение». </w:t>
            </w:r>
          </w:p>
          <w:p w:rsidR="00963744" w:rsidRPr="0003770C" w:rsidRDefault="00963744" w:rsidP="002B11DE">
            <w:p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710" w:type="dxa"/>
            <w:gridSpan w:val="2"/>
          </w:tcPr>
          <w:p w:rsidR="00963744" w:rsidRPr="003F334B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Правильно отвечать на контрольные вопросы по изученному разделу; подбирать примеры</w:t>
            </w:r>
          </w:p>
        </w:tc>
        <w:tc>
          <w:tcPr>
            <w:tcW w:w="1701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 xml:space="preserve">Способность к самооценке. </w:t>
            </w: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текста и выполнения контрольной работы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164-165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11.04</w:t>
            </w: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12.04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 w:rsidRPr="004221E7">
              <w:rPr>
                <w:rFonts w:ascii="Times New Roman" w:hAnsi="Times New Roman"/>
                <w:b/>
                <w:sz w:val="22"/>
                <w:szCs w:val="22"/>
              </w:rPr>
              <w:t>Контрольная работа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 теме «Местоимение» (тест).</w:t>
            </w:r>
          </w:p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Анализ КР. Работа над ошибками.</w:t>
            </w:r>
          </w:p>
        </w:tc>
        <w:tc>
          <w:tcPr>
            <w:tcW w:w="1710" w:type="dxa"/>
            <w:gridSpan w:val="2"/>
          </w:tcPr>
          <w:p w:rsidR="00963744" w:rsidRPr="00631190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166-167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Default="00963744" w:rsidP="001E4A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12.04</w:t>
            </w:r>
          </w:p>
          <w:p w:rsidR="00963744" w:rsidRPr="001E4AD9" w:rsidRDefault="00963744" w:rsidP="001E4A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Повторение изученного в 5 классе. Глагол как часть речи.</w:t>
            </w:r>
          </w:p>
        </w:tc>
        <w:tc>
          <w:tcPr>
            <w:tcW w:w="1710" w:type="dxa"/>
            <w:gridSpan w:val="2"/>
          </w:tcPr>
          <w:p w:rsidR="00963744" w:rsidRPr="003E3D10" w:rsidRDefault="00963744" w:rsidP="003E3D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D10">
              <w:rPr>
                <w:rFonts w:ascii="Times New Roman" w:hAnsi="Times New Roman"/>
                <w:sz w:val="20"/>
                <w:szCs w:val="20"/>
              </w:rPr>
              <w:t>Знать характеристику глагола по значению, морфологическим признакам. Уметь рассказывать о глаголе в форме научного описания.</w:t>
            </w:r>
          </w:p>
          <w:p w:rsidR="00963744" w:rsidRPr="003F334B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Знать характеристику глагола по значению, морфологическим признакам и синтаксической роли; правильно употреблять глаголы в речи.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анализа текста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168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16.04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8742E5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Р/Р </w:t>
            </w:r>
            <w:r>
              <w:rPr>
                <w:rFonts w:ascii="Times New Roman" w:hAnsi="Times New Roman"/>
                <w:sz w:val="22"/>
                <w:szCs w:val="22"/>
              </w:rPr>
              <w:t>Сочинение по рисункам и данному началу</w:t>
            </w:r>
          </w:p>
        </w:tc>
        <w:tc>
          <w:tcPr>
            <w:tcW w:w="1710" w:type="dxa"/>
            <w:gridSpan w:val="2"/>
          </w:tcPr>
          <w:p w:rsidR="00963744" w:rsidRPr="00B2593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B25933">
              <w:rPr>
                <w:rFonts w:ascii="Times New Roman" w:hAnsi="Times New Roman"/>
                <w:sz w:val="20"/>
                <w:szCs w:val="20"/>
              </w:rPr>
              <w:t>Знать композиционные элементы рассказа, его языковые особенности. Уметь создать рассказ на основе изображённого на сюжетных картинках с обрамлением.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 xml:space="preserve">Знать особенности рассказа как жанра повествования; </w:t>
            </w: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находить речевые недочёты в собственном тексте. 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созданию собственного текста; стремление к речевому самосовершенствованию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создания текста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Управлять своим поведением  (контроль, самокоррекция, оценка действия)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  <w:vMerge w:val="restart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8.6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169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Повторение: способы образования глаголов</w:t>
            </w:r>
          </w:p>
        </w:tc>
        <w:tc>
          <w:tcPr>
            <w:tcW w:w="1710" w:type="dxa"/>
            <w:gridSpan w:val="2"/>
          </w:tcPr>
          <w:p w:rsidR="00963744" w:rsidRPr="00631190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Правильно отвечать на вопросы по изученному разделу; подбирать примеры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 xml:space="preserve">Способность к самооценке. </w:t>
            </w: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Проверочная работа по теме «Глагол. Повторение изученного в 5 классе»</w:t>
            </w:r>
          </w:p>
        </w:tc>
        <w:tc>
          <w:tcPr>
            <w:tcW w:w="1710" w:type="dxa"/>
            <w:gridSpan w:val="2"/>
          </w:tcPr>
          <w:p w:rsidR="00963744" w:rsidRPr="00631190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3E3D10">
              <w:rPr>
                <w:rFonts w:ascii="Times New Roman" w:hAnsi="Times New Roman"/>
                <w:sz w:val="20"/>
                <w:szCs w:val="20"/>
              </w:rPr>
              <w:t>Знать характеристику глагола по значению, морфологическим признакам. Уметь рассказывать о глаголе в форме научного описания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отношения, выявляемые в ходе выполнения проверочной работы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171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Разноспрягаемые глаголы.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E47">
              <w:rPr>
                <w:rFonts w:ascii="Times New Roman" w:hAnsi="Times New Roman"/>
                <w:sz w:val="20"/>
                <w:szCs w:val="20"/>
              </w:rPr>
              <w:t xml:space="preserve">Знать особенности спряжения глаголов ХОТЕТЬ, БЕЖАТЬ, ЕСТЬ, ДАТЬ. </w:t>
            </w:r>
          </w:p>
          <w:p w:rsidR="00963744" w:rsidRPr="003B7E47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B7E47">
              <w:rPr>
                <w:rFonts w:ascii="Times New Roman" w:hAnsi="Times New Roman"/>
                <w:sz w:val="20"/>
                <w:szCs w:val="20"/>
              </w:rPr>
              <w:t>Уметь определять формы в которых употреблены разноспрягаемые глаголы.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Знать особенности спряжения глаголов </w:t>
            </w:r>
            <w:r w:rsidRPr="00DE35F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хотеть, бежать, есть, дать</w:t>
            </w: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; употребление разноспрягаемых глаголов в речи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Стремление к речевому самосовершенствованию; способность к самооценке.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Объяснять языковые явления, отношения, выявляемые в ходе комплексного анализа текста 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Определять цели и функции участников, способы взаимодействия</w:t>
            </w: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 w:val="restart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172-173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19.04</w:t>
            </w: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Глаголы переходные и непереходные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E47">
              <w:rPr>
                <w:rFonts w:ascii="Times New Roman" w:hAnsi="Times New Roman"/>
                <w:sz w:val="20"/>
                <w:szCs w:val="20"/>
              </w:rPr>
              <w:t xml:space="preserve">Знать особенности смыслового значения и синтаксического сочетаемости  переходных и непереходных глаголов. </w:t>
            </w:r>
          </w:p>
          <w:p w:rsidR="00963744" w:rsidRPr="003B7E47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B7E47">
              <w:rPr>
                <w:rFonts w:ascii="Times New Roman" w:hAnsi="Times New Roman"/>
                <w:sz w:val="20"/>
                <w:szCs w:val="20"/>
              </w:rPr>
              <w:t>Уметь определять переходность и непереходность глаголов.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Знать особенности сочетаемости переходных и непереходных глаголов; знать о непереходности возвратных глаголов 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Стремление к речевому самосовершенствованию; достаточный объём словарного запаса</w:t>
            </w: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учебного сотрудничества в ходе работы</w:t>
            </w: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Наклонение глаголов. Изъявительное наклонение.</w:t>
            </w:r>
          </w:p>
        </w:tc>
        <w:tc>
          <w:tcPr>
            <w:tcW w:w="1710" w:type="dxa"/>
            <w:gridSpan w:val="2"/>
          </w:tcPr>
          <w:p w:rsidR="00963744" w:rsidRPr="003B7E47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B7E47">
              <w:rPr>
                <w:rFonts w:ascii="Times New Roman" w:hAnsi="Times New Roman"/>
                <w:sz w:val="20"/>
                <w:szCs w:val="20"/>
              </w:rPr>
              <w:t xml:space="preserve">Знать понятие «наклонение глагола». Уметь определять глаголы в указанной форме.   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Знать об изменении глаголов по наклонениям; изъявительное наклонение и его формы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языка. Способность к самооценке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отношения, выявляемые в ходе исследования наклонения глаголов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24.04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4C72FF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Р/Р Изложение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10" w:type="dxa"/>
            <w:gridSpan w:val="2"/>
          </w:tcPr>
          <w:p w:rsidR="00963744" w:rsidRPr="003B7E47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B7E47">
              <w:rPr>
                <w:rFonts w:ascii="Times New Roman" w:hAnsi="Times New Roman"/>
                <w:sz w:val="20"/>
                <w:szCs w:val="20"/>
              </w:rPr>
              <w:t>Знать композицию рассказа, порядок следования частей рассказа.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Знать композицию рассказа, порядок следования частей рассказа. Уметь составлять план исходного текста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пересказу исходного текста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отношения, выявляемые в ходе компрессии текста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Организовывать и планировать учебное сотрудничество с учителем и сверстниками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Осознать себя как движущую силу своего научения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8.6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176-177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25.04</w:t>
            </w: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Условное наклонение.</w:t>
            </w:r>
          </w:p>
        </w:tc>
        <w:tc>
          <w:tcPr>
            <w:tcW w:w="1710" w:type="dxa"/>
            <w:gridSpan w:val="2"/>
          </w:tcPr>
          <w:p w:rsidR="00963744" w:rsidRPr="003B7E47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B7E47">
              <w:rPr>
                <w:rFonts w:ascii="Times New Roman" w:hAnsi="Times New Roman"/>
                <w:sz w:val="20"/>
                <w:szCs w:val="20"/>
              </w:rPr>
              <w:t xml:space="preserve">Знать об оттенках значения действий, обозначаемых глаголами в условном наклонении. Уметь находить глаголы в условном наклонении.   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Знать об образовании форм глаголов в условном наклонении; об изменении глаголов </w:t>
            </w:r>
          </w:p>
        </w:tc>
        <w:tc>
          <w:tcPr>
            <w:tcW w:w="1701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самооценке; выразительное чтение стихотворного текста.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отношения, выявляемые в ходе исследования глаголов в условном и повелительном наклонении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  <w:vMerge w:val="restart"/>
          </w:tcPr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</w:t>
            </w: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8.6</w:t>
            </w: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178-179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Default="00963744" w:rsidP="001E4A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</w:t>
            </w:r>
          </w:p>
          <w:p w:rsidR="00963744" w:rsidRPr="001E4AD9" w:rsidRDefault="00963744" w:rsidP="001E4A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Повелительное наклонение.</w:t>
            </w:r>
          </w:p>
        </w:tc>
        <w:tc>
          <w:tcPr>
            <w:tcW w:w="1710" w:type="dxa"/>
            <w:gridSpan w:val="2"/>
          </w:tcPr>
          <w:p w:rsidR="00963744" w:rsidRPr="003B7E47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B7E47">
              <w:rPr>
                <w:rFonts w:ascii="Times New Roman" w:hAnsi="Times New Roman"/>
                <w:sz w:val="20"/>
                <w:szCs w:val="20"/>
              </w:rPr>
              <w:t xml:space="preserve">Знать об оттенках значения действий, обозначаемых глаголами в повелительном наклонении. Уметь находить глаголы в повел. наклонении.   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Знать об оттенках значения действий, обозначаемых глаголами в повелительном наклонении; об особенностях образования форм глаголов в повелительном наклонении; </w:t>
            </w:r>
          </w:p>
        </w:tc>
        <w:tc>
          <w:tcPr>
            <w:tcW w:w="1701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30.04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2510C1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Р/Р </w:t>
            </w:r>
            <w:r>
              <w:rPr>
                <w:rFonts w:ascii="Times New Roman" w:hAnsi="Times New Roman"/>
                <w:sz w:val="22"/>
                <w:szCs w:val="22"/>
              </w:rPr>
              <w:t>Сочинение по рисункам.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E47">
              <w:rPr>
                <w:rFonts w:ascii="Times New Roman" w:hAnsi="Times New Roman"/>
                <w:sz w:val="20"/>
                <w:szCs w:val="20"/>
              </w:rPr>
              <w:t xml:space="preserve">Знать композиционные элементы рассказа. </w:t>
            </w:r>
          </w:p>
          <w:p w:rsidR="00963744" w:rsidRPr="003B7E47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B7E47">
              <w:rPr>
                <w:rFonts w:ascii="Times New Roman" w:hAnsi="Times New Roman"/>
                <w:sz w:val="20"/>
                <w:szCs w:val="20"/>
              </w:rPr>
              <w:t>Уметь создать рассказ сюжетным рисункам от другого лица.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Знать особенности рассказа как жанра функционально-смыслового типа речи повествования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созданию собственного текста; стремление к речевому самосовершенствованию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отношения, выявляемые в ходе конструирования текста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Организовывать и планировать учебное сотрудничество с учителем и сверстниками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Осознать самого себя как движущую силу своего научения, свою способность к преодолению препятствий и самокоррекции</w:t>
            </w: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181-182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03.05</w:t>
            </w: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03.05</w:t>
            </w:r>
          </w:p>
        </w:tc>
        <w:tc>
          <w:tcPr>
            <w:tcW w:w="567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Употребление наклонений. </w:t>
            </w:r>
          </w:p>
          <w:p w:rsidR="00963744" w:rsidRPr="0082170F" w:rsidRDefault="00963744" w:rsidP="002B11DE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Контрольный словарный диктант.</w:t>
            </w:r>
          </w:p>
        </w:tc>
        <w:tc>
          <w:tcPr>
            <w:tcW w:w="1710" w:type="dxa"/>
            <w:gridSpan w:val="2"/>
          </w:tcPr>
          <w:p w:rsidR="00963744" w:rsidRPr="003B7E47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B7E47">
              <w:rPr>
                <w:rFonts w:ascii="Times New Roman" w:hAnsi="Times New Roman"/>
                <w:sz w:val="20"/>
                <w:szCs w:val="20"/>
              </w:rPr>
              <w:t xml:space="preserve">Знать об употреблении форм одних наклонений в значении других. Уметь определять наклонение в котором употреблён глагол.  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Знать об употреблении форм одних наклонений в значении других, об употреблении неопределенной формы глаголов (инфинитива) в значении повелительного наклонения; определять наклонение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самооценке; выразительное чтение стихотворного текста; осознание роли интонации в выражении мыслей и чувств.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отношения, выявляемые в ходе исследования глаголов</w:t>
            </w: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34607B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</w:t>
            </w:r>
          </w:p>
        </w:tc>
        <w:tc>
          <w:tcPr>
            <w:tcW w:w="568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1E4AD9" w:rsidRDefault="00963744" w:rsidP="001E4A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04.05</w:t>
            </w:r>
          </w:p>
        </w:tc>
        <w:tc>
          <w:tcPr>
            <w:tcW w:w="566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Проверочная работа по теме «Переходные и непереходные глаголы», «Наклонение глаголов»</w:t>
            </w:r>
          </w:p>
        </w:tc>
        <w:tc>
          <w:tcPr>
            <w:tcW w:w="1710" w:type="dxa"/>
            <w:gridSpan w:val="2"/>
          </w:tcPr>
          <w:p w:rsidR="00963744" w:rsidRPr="003B7E47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B7E47">
              <w:rPr>
                <w:rFonts w:ascii="Times New Roman" w:hAnsi="Times New Roman"/>
                <w:sz w:val="20"/>
                <w:szCs w:val="20"/>
              </w:rPr>
              <w:t xml:space="preserve">Знать об употреблении форм одних наклонений в значении других. Уметь определять наклонение в котором употреблён глагол.  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отношения, выявляемые в ходе выполнения проверочной работы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Устанавливать рабочие отношения, эффективно сотрудничать 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Проектировать маршрут преодоления затруднений в обучении 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34607B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184-185</w:t>
            </w:r>
          </w:p>
        </w:tc>
        <w:tc>
          <w:tcPr>
            <w:tcW w:w="568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07.05</w:t>
            </w: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8..05</w:t>
            </w:r>
          </w:p>
        </w:tc>
        <w:tc>
          <w:tcPr>
            <w:tcW w:w="566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Безличные глаголы.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E47">
              <w:rPr>
                <w:rFonts w:ascii="Times New Roman" w:hAnsi="Times New Roman"/>
                <w:sz w:val="20"/>
                <w:szCs w:val="20"/>
              </w:rPr>
              <w:t xml:space="preserve">Знать определение безличных глаголов, их формы, лексические значения. </w:t>
            </w:r>
          </w:p>
          <w:p w:rsidR="00963744" w:rsidRPr="003B7E47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B7E47">
              <w:rPr>
                <w:rFonts w:ascii="Times New Roman" w:hAnsi="Times New Roman"/>
                <w:sz w:val="20"/>
                <w:szCs w:val="20"/>
              </w:rPr>
              <w:t>Уметь определять лексические значения, выражаемые безличными глаголами.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Знать определение безличных глаголов, их формы, лексическое значение; знать об употреблении безличных глаголов в речи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языка. Способность к самооценке.</w:t>
            </w:r>
          </w:p>
        </w:tc>
        <w:tc>
          <w:tcPr>
            <w:tcW w:w="2127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отношения, выявляемые в ходе исследования глаголов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Управлять своим поведением  (контроль, самокоррекция, оценка действия)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Осознать самого себя как движущую силу своего научения, свою способность к преодолению препятствий и самокоррекции</w:t>
            </w:r>
          </w:p>
        </w:tc>
        <w:tc>
          <w:tcPr>
            <w:tcW w:w="580" w:type="dxa"/>
            <w:gridSpan w:val="2"/>
            <w:vMerge w:val="restart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34607B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186</w:t>
            </w:r>
          </w:p>
        </w:tc>
        <w:tc>
          <w:tcPr>
            <w:tcW w:w="568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10.05</w:t>
            </w:r>
          </w:p>
        </w:tc>
        <w:tc>
          <w:tcPr>
            <w:tcW w:w="566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Морфологический разбор глагола.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E47">
              <w:rPr>
                <w:rFonts w:ascii="Times New Roman" w:hAnsi="Times New Roman"/>
                <w:sz w:val="20"/>
                <w:szCs w:val="20"/>
              </w:rPr>
              <w:t xml:space="preserve">Знать порядок  морфологического разбора глагола. </w:t>
            </w:r>
          </w:p>
          <w:p w:rsidR="00963744" w:rsidRPr="003B7E47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B7E47">
              <w:rPr>
                <w:rFonts w:ascii="Times New Roman" w:hAnsi="Times New Roman"/>
                <w:sz w:val="20"/>
                <w:szCs w:val="20"/>
              </w:rPr>
              <w:t>Уметь производить  морфологический разбор глагола.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Знать порядок морфологического разбора глагола. Уметь производить морфологический разбор (устный и письмен</w:t>
            </w: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softHyphen/>
              <w:t>ный) глагола.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Стремление  к совершенствованию собственной речи. Способность к самооценке</w:t>
            </w:r>
          </w:p>
        </w:tc>
        <w:tc>
          <w:tcPr>
            <w:tcW w:w="2127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34607B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187</w:t>
            </w:r>
          </w:p>
        </w:tc>
        <w:tc>
          <w:tcPr>
            <w:tcW w:w="568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3744" w:rsidRPr="001E4AD9" w:rsidRDefault="00963744" w:rsidP="001E4A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</w:t>
            </w:r>
          </w:p>
        </w:tc>
        <w:tc>
          <w:tcPr>
            <w:tcW w:w="566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8F03B8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Р/Р </w:t>
            </w:r>
            <w:r>
              <w:rPr>
                <w:rFonts w:ascii="Times New Roman" w:hAnsi="Times New Roman"/>
                <w:sz w:val="22"/>
                <w:szCs w:val="22"/>
              </w:rPr>
              <w:t>Рассказ на основе услышанного.</w:t>
            </w:r>
          </w:p>
        </w:tc>
        <w:tc>
          <w:tcPr>
            <w:tcW w:w="1710" w:type="dxa"/>
            <w:gridSpan w:val="2"/>
          </w:tcPr>
          <w:p w:rsidR="00963744" w:rsidRPr="009A603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9A6033">
              <w:rPr>
                <w:rFonts w:ascii="Times New Roman" w:hAnsi="Times New Roman"/>
                <w:sz w:val="20"/>
                <w:szCs w:val="20"/>
              </w:rPr>
              <w:t xml:space="preserve">Знать о композиции и языковых особенностях рассказа на основе услышанного. Уметь отбирать материал к сочинению, составлять его план.  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>Создавать текст сочинения-повествования с включением рассказа на основе услышанного.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созданию текста; стремление к речевому самосовершенствованию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выявляемые в ходе конструирования текста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 xml:space="preserve">Организовывать и планировать учебное сотрудничество </w:t>
            </w: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34607B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188</w:t>
            </w:r>
          </w:p>
        </w:tc>
        <w:tc>
          <w:tcPr>
            <w:tcW w:w="568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</w:t>
            </w:r>
          </w:p>
        </w:tc>
        <w:tc>
          <w:tcPr>
            <w:tcW w:w="566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Правописание гласных в суффиксах глаголов.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6033">
              <w:rPr>
                <w:rFonts w:ascii="Times New Roman" w:hAnsi="Times New Roman"/>
                <w:sz w:val="20"/>
                <w:szCs w:val="20"/>
              </w:rPr>
              <w:t xml:space="preserve">Знать условия выбора гласных букв в суффиксах глаголов. </w:t>
            </w:r>
          </w:p>
          <w:p w:rsidR="00963744" w:rsidRPr="009A6033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9A6033">
              <w:rPr>
                <w:rFonts w:ascii="Times New Roman" w:hAnsi="Times New Roman"/>
                <w:sz w:val="20"/>
                <w:szCs w:val="20"/>
              </w:rPr>
              <w:t xml:space="preserve">Уметь правильно писать гласные в суффиксах глаголов.  </w:t>
            </w:r>
          </w:p>
        </w:tc>
        <w:tc>
          <w:tcPr>
            <w:tcW w:w="1849" w:type="dxa"/>
          </w:tcPr>
          <w:p w:rsidR="00963744" w:rsidRPr="00DE35FA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DE35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Знать условия выбора гласных букв в суффиксах глаголов </w:t>
            </w:r>
            <w:r w:rsidRPr="00DE35FA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-ова- (-ева- )/-ыва- (-ива-)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Интерес к изучению языка. Способность к самооценке.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отношения, выявляемые в ходе применения алгоритмов проверки орфограмм и применения правил</w:t>
            </w:r>
          </w:p>
        </w:tc>
        <w:tc>
          <w:tcPr>
            <w:tcW w:w="1842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30" w:type="dxa"/>
            <w:vMerge w:val="restart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6.10</w:t>
            </w:r>
          </w:p>
        </w:tc>
      </w:tr>
      <w:tr w:rsidR="00963744" w:rsidRPr="00B36EED" w:rsidTr="0034607B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189</w:t>
            </w:r>
          </w:p>
        </w:tc>
        <w:tc>
          <w:tcPr>
            <w:tcW w:w="568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</w:t>
            </w:r>
          </w:p>
        </w:tc>
        <w:tc>
          <w:tcPr>
            <w:tcW w:w="566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27C8B" w:rsidRDefault="00963744" w:rsidP="002B11DE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D27C8B">
              <w:rPr>
                <w:rFonts w:ascii="Times New Roman" w:hAnsi="Times New Roman"/>
                <w:b/>
                <w:sz w:val="22"/>
                <w:szCs w:val="22"/>
              </w:rPr>
              <w:t>Контрольный диктант по теме «Глагол».</w:t>
            </w:r>
          </w:p>
        </w:tc>
        <w:tc>
          <w:tcPr>
            <w:tcW w:w="1710" w:type="dxa"/>
            <w:gridSpan w:val="2"/>
          </w:tcPr>
          <w:p w:rsidR="00963744" w:rsidRPr="003B7E47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Проверить степень усвоения пройденного материала; орфографические и пунктуационные навыки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выявляемые в ходе выполнения работы</w:t>
            </w:r>
          </w:p>
        </w:tc>
        <w:tc>
          <w:tcPr>
            <w:tcW w:w="1842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30" w:type="dxa"/>
            <w:vMerge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B36EED" w:rsidTr="0034607B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190</w:t>
            </w:r>
          </w:p>
        </w:tc>
        <w:tc>
          <w:tcPr>
            <w:tcW w:w="568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16.05</w:t>
            </w:r>
          </w:p>
        </w:tc>
        <w:tc>
          <w:tcPr>
            <w:tcW w:w="566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631190" w:rsidRDefault="00963744" w:rsidP="002B11D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Обобщение  по теме «Глагол»</w:t>
            </w:r>
          </w:p>
        </w:tc>
        <w:tc>
          <w:tcPr>
            <w:tcW w:w="1710" w:type="dxa"/>
            <w:gridSpan w:val="2"/>
          </w:tcPr>
          <w:p w:rsidR="00963744" w:rsidRPr="003B7E47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Правильно отвечать на контрольные вопросы по изученному разделу; составлять сложный план сообщения о глаголе как части речи; правильно писать слова с изученными орфограммами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самооценке; выразительное чтение стихотворного текста.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отношения, выявляемые в ходе повторения темы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Управлять своим поведением  (контроль, самокоррекция, оценка действия)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Осознать самого себя как движущую силу своего научения, свою способность к преодолению препятствий и самокоррекции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6.10</w:t>
            </w:r>
          </w:p>
        </w:tc>
      </w:tr>
      <w:tr w:rsidR="00963744" w:rsidRPr="00B36EED" w:rsidTr="0034607B">
        <w:trPr>
          <w:cantSplit/>
          <w:trHeight w:val="79"/>
          <w:tblHeader/>
        </w:trPr>
        <w:tc>
          <w:tcPr>
            <w:tcW w:w="703" w:type="dxa"/>
          </w:tcPr>
          <w:p w:rsidR="00963744" w:rsidRPr="00EC37EC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191-192</w:t>
            </w:r>
          </w:p>
        </w:tc>
        <w:tc>
          <w:tcPr>
            <w:tcW w:w="568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17.05</w:t>
            </w:r>
          </w:p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17.05</w:t>
            </w:r>
          </w:p>
        </w:tc>
        <w:tc>
          <w:tcPr>
            <w:tcW w:w="566" w:type="dxa"/>
          </w:tcPr>
          <w:p w:rsidR="00963744" w:rsidRPr="00977D4A" w:rsidRDefault="00963744" w:rsidP="002B11D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DB7306">
              <w:rPr>
                <w:rFonts w:ascii="Times New Roman" w:hAnsi="Times New Roman"/>
                <w:b/>
                <w:sz w:val="22"/>
                <w:szCs w:val="22"/>
              </w:rPr>
              <w:t>Контрольн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ая работа по теме «Глагол» (ТЕСТ).</w:t>
            </w:r>
          </w:p>
          <w:p w:rsidR="00963744" w:rsidRPr="00DB7306" w:rsidRDefault="00963744" w:rsidP="002B11DE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Анализ КР.</w:t>
            </w:r>
          </w:p>
        </w:tc>
        <w:tc>
          <w:tcPr>
            <w:tcW w:w="1710" w:type="dxa"/>
            <w:gridSpan w:val="2"/>
          </w:tcPr>
          <w:p w:rsidR="00963744" w:rsidRPr="003B7E47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DE35FA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Проверить степень усвоения пройденного материала; проверить орфографические и пунктуационные навыки</w:t>
            </w:r>
          </w:p>
        </w:tc>
        <w:tc>
          <w:tcPr>
            <w:tcW w:w="1701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Cs w:val="22"/>
              </w:rPr>
            </w:pPr>
            <w:r w:rsidRPr="00DE35FA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</w:rPr>
              <w:t>Способность к самооценке</w:t>
            </w:r>
          </w:p>
        </w:tc>
        <w:tc>
          <w:tcPr>
            <w:tcW w:w="2127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Объяснять языковые явления, процессы, связи и отношения, выявляемые в ходе исследования текста и выполнения контрольной работы</w:t>
            </w:r>
          </w:p>
        </w:tc>
        <w:tc>
          <w:tcPr>
            <w:tcW w:w="1842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30" w:type="dxa"/>
          </w:tcPr>
          <w:p w:rsidR="00963744" w:rsidRPr="00DE35FA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  <w:r w:rsidRPr="00DE35FA">
              <w:rPr>
                <w:rFonts w:ascii="Times New Roman" w:hAnsi="Times New Roman"/>
                <w:sz w:val="22"/>
                <w:szCs w:val="22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</w:tcPr>
          <w:p w:rsidR="00963744" w:rsidRPr="00152773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963744" w:rsidRPr="00DE001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1E4AD9" w:rsidRDefault="00963744" w:rsidP="001E4A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</w:t>
            </w:r>
          </w:p>
        </w:tc>
        <w:tc>
          <w:tcPr>
            <w:tcW w:w="567" w:type="dxa"/>
          </w:tcPr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Разделы науки о языке.  Орфография.</w:t>
            </w:r>
          </w:p>
        </w:tc>
        <w:tc>
          <w:tcPr>
            <w:tcW w:w="1710" w:type="dxa"/>
            <w:gridSpan w:val="2"/>
          </w:tcPr>
          <w:p w:rsidR="00963744" w:rsidRPr="00DE001D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Знать единицы языка, изученные в 5 и 6 классах, а также разделы науки о языке. Уметь рассказывать о единицах языка и о разделах науки о языке.</w:t>
            </w:r>
          </w:p>
        </w:tc>
        <w:tc>
          <w:tcPr>
            <w:tcW w:w="1849" w:type="dxa"/>
          </w:tcPr>
          <w:p w:rsidR="00963744" w:rsidRPr="00DE001D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Знать основные единицы языка, изученные в 5 и 6 классах; разделы науки о языке, изучающие эти единицы</w:t>
            </w:r>
          </w:p>
        </w:tc>
        <w:tc>
          <w:tcPr>
            <w:tcW w:w="1701" w:type="dxa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DE001D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Способность к самооценке</w:t>
            </w:r>
          </w:p>
        </w:tc>
        <w:tc>
          <w:tcPr>
            <w:tcW w:w="2127" w:type="dxa"/>
            <w:vMerge w:val="restart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и составления текста</w:t>
            </w:r>
          </w:p>
        </w:tc>
        <w:tc>
          <w:tcPr>
            <w:tcW w:w="1842" w:type="dxa"/>
            <w:vMerge w:val="restart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830" w:type="dxa"/>
            <w:vMerge w:val="restart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580" w:type="dxa"/>
            <w:gridSpan w:val="2"/>
            <w:vMerge w:val="restart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6.1</w:t>
            </w:r>
          </w:p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963744" w:rsidRPr="00DE001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DE001D" w:rsidRDefault="00963744" w:rsidP="00561424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1E4AD9" w:rsidRDefault="00963744" w:rsidP="001E4A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</w:t>
            </w:r>
          </w:p>
        </w:tc>
        <w:tc>
          <w:tcPr>
            <w:tcW w:w="567" w:type="dxa"/>
          </w:tcPr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 xml:space="preserve">Пунктуация. </w:t>
            </w:r>
          </w:p>
        </w:tc>
        <w:tc>
          <w:tcPr>
            <w:tcW w:w="1710" w:type="dxa"/>
            <w:gridSpan w:val="2"/>
          </w:tcPr>
          <w:p w:rsidR="00963744" w:rsidRPr="00DE001D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Знать о взаимосвязи пунктуации и синтаксиса. Уметь разграничивать знаки выделения и знаки разделения.</w:t>
            </w:r>
          </w:p>
        </w:tc>
        <w:tc>
          <w:tcPr>
            <w:tcW w:w="1849" w:type="dxa"/>
          </w:tcPr>
          <w:p w:rsidR="00963744" w:rsidRPr="00DE001D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DE001D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Правильно расставлять знаки препинания в простом и сложном предложении</w:t>
            </w:r>
          </w:p>
        </w:tc>
        <w:tc>
          <w:tcPr>
            <w:tcW w:w="1701" w:type="dxa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DE001D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Осознание роли пунктуации в письменной речи.</w:t>
            </w:r>
          </w:p>
        </w:tc>
        <w:tc>
          <w:tcPr>
            <w:tcW w:w="2127" w:type="dxa"/>
            <w:vMerge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744" w:rsidRPr="00DE001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DE001D" w:rsidRDefault="00963744" w:rsidP="00561424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195-196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22.05</w:t>
            </w:r>
          </w:p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23.05</w:t>
            </w:r>
          </w:p>
        </w:tc>
        <w:tc>
          <w:tcPr>
            <w:tcW w:w="567" w:type="dxa"/>
          </w:tcPr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E001D" w:rsidRDefault="00963744" w:rsidP="00140A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b/>
                <w:sz w:val="20"/>
                <w:szCs w:val="20"/>
              </w:rPr>
              <w:t>Итоговый контроль на промежуточной аттестации (ДИКТАНТ</w:t>
            </w:r>
            <w:r w:rsidRPr="00DE001D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963744" w:rsidRPr="00DE001D" w:rsidRDefault="00963744" w:rsidP="00140A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DE001D" w:rsidRDefault="00963744" w:rsidP="00140A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Анализ КР</w:t>
            </w:r>
          </w:p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963744" w:rsidRPr="00DE001D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9" w:type="dxa"/>
          </w:tcPr>
          <w:p w:rsidR="00963744" w:rsidRPr="00DE001D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Проверка степени усвоения пройденного материала; проверка орфографических и пунктуационных навыков.</w:t>
            </w:r>
          </w:p>
        </w:tc>
        <w:tc>
          <w:tcPr>
            <w:tcW w:w="1701" w:type="dxa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DE001D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Способность к самооценке.</w:t>
            </w:r>
          </w:p>
        </w:tc>
        <w:tc>
          <w:tcPr>
            <w:tcW w:w="2127" w:type="dxa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текста и выполнения контрольной работы</w:t>
            </w:r>
          </w:p>
        </w:tc>
        <w:tc>
          <w:tcPr>
            <w:tcW w:w="1842" w:type="dxa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830" w:type="dxa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</w:t>
            </w:r>
          </w:p>
        </w:tc>
        <w:tc>
          <w:tcPr>
            <w:tcW w:w="580" w:type="dxa"/>
            <w:gridSpan w:val="2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744" w:rsidRPr="00DE001D" w:rsidTr="005076AC">
        <w:trPr>
          <w:gridAfter w:val="1"/>
          <w:wAfter w:w="567" w:type="dxa"/>
          <w:cantSplit/>
          <w:trHeight w:val="79"/>
          <w:tblHeader/>
        </w:trPr>
        <w:tc>
          <w:tcPr>
            <w:tcW w:w="703" w:type="dxa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197-198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24.05</w:t>
            </w:r>
          </w:p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24.05</w:t>
            </w:r>
          </w:p>
        </w:tc>
        <w:tc>
          <w:tcPr>
            <w:tcW w:w="567" w:type="dxa"/>
          </w:tcPr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Лексика и фразеология.</w:t>
            </w:r>
          </w:p>
        </w:tc>
        <w:tc>
          <w:tcPr>
            <w:tcW w:w="1710" w:type="dxa"/>
            <w:gridSpan w:val="2"/>
          </w:tcPr>
          <w:p w:rsidR="00963744" w:rsidRPr="00DE001D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Знать предмет изучения лексики, фразеологии; общеупотребительные слова, жаргонизмы. Уметь находить устаревшие слова в тексте.</w:t>
            </w:r>
          </w:p>
        </w:tc>
        <w:tc>
          <w:tcPr>
            <w:tcW w:w="1849" w:type="dxa"/>
          </w:tcPr>
          <w:p w:rsidR="00963744" w:rsidRPr="00DE001D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Знать предмет изучения лексики, фразеологии</w:t>
            </w:r>
          </w:p>
        </w:tc>
        <w:tc>
          <w:tcPr>
            <w:tcW w:w="1701" w:type="dxa"/>
          </w:tcPr>
          <w:p w:rsidR="00963744" w:rsidRPr="00DE001D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DE001D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Осознание лексического богатства русского языка; уважительное отношение к родному языку.</w:t>
            </w:r>
          </w:p>
        </w:tc>
        <w:tc>
          <w:tcPr>
            <w:tcW w:w="2127" w:type="dxa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и конструирования текста</w:t>
            </w:r>
          </w:p>
        </w:tc>
        <w:tc>
          <w:tcPr>
            <w:tcW w:w="1842" w:type="dxa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</w:t>
            </w:r>
          </w:p>
        </w:tc>
        <w:tc>
          <w:tcPr>
            <w:tcW w:w="1843" w:type="dxa"/>
            <w:gridSpan w:val="2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</w:tr>
      <w:tr w:rsidR="00963744" w:rsidRPr="00DE001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199-200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25.05</w:t>
            </w:r>
          </w:p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28.05</w:t>
            </w:r>
          </w:p>
        </w:tc>
        <w:tc>
          <w:tcPr>
            <w:tcW w:w="567" w:type="dxa"/>
          </w:tcPr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Словообразование.</w:t>
            </w:r>
          </w:p>
        </w:tc>
        <w:tc>
          <w:tcPr>
            <w:tcW w:w="1710" w:type="dxa"/>
            <w:gridSpan w:val="2"/>
          </w:tcPr>
          <w:p w:rsidR="00963744" w:rsidRPr="00DE001D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Знать предмет изучения словообразования, морфемы, основные способы образования слов.</w:t>
            </w:r>
          </w:p>
        </w:tc>
        <w:tc>
          <w:tcPr>
            <w:tcW w:w="1849" w:type="dxa"/>
          </w:tcPr>
          <w:p w:rsidR="00963744" w:rsidRPr="00DE001D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Знать предмет изучения словообразования; морфемы; основные способы образования слов</w:t>
            </w:r>
          </w:p>
        </w:tc>
        <w:tc>
          <w:tcPr>
            <w:tcW w:w="1701" w:type="dxa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DE001D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Выразительное чтение поэтических и прозаических текстов</w:t>
            </w:r>
          </w:p>
        </w:tc>
        <w:tc>
          <w:tcPr>
            <w:tcW w:w="2127" w:type="dxa"/>
            <w:vMerge w:val="restart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Формировать навыки учебного сотрудничества в ходе индивидуальной и групповой работы</w:t>
            </w:r>
          </w:p>
        </w:tc>
        <w:tc>
          <w:tcPr>
            <w:tcW w:w="1830" w:type="dxa"/>
            <w:vMerge w:val="restart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vMerge w:val="restart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63744" w:rsidRPr="00DE001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201-202-203</w:t>
            </w:r>
          </w:p>
        </w:tc>
        <w:tc>
          <w:tcPr>
            <w:tcW w:w="567" w:type="dxa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29.05</w:t>
            </w:r>
          </w:p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30.05</w:t>
            </w:r>
          </w:p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31.05</w:t>
            </w:r>
            <w:bookmarkStart w:id="0" w:name="_GoBack"/>
            <w:bookmarkEnd w:id="0"/>
          </w:p>
        </w:tc>
        <w:tc>
          <w:tcPr>
            <w:tcW w:w="567" w:type="dxa"/>
          </w:tcPr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 xml:space="preserve">Морфология. </w:t>
            </w:r>
          </w:p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Синтаксис.</w:t>
            </w:r>
          </w:p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F5E">
              <w:rPr>
                <w:rFonts w:ascii="Times New Roman" w:hAnsi="Times New Roman"/>
                <w:b/>
                <w:sz w:val="20"/>
                <w:szCs w:val="20"/>
              </w:rPr>
              <w:t>Р/Р</w:t>
            </w:r>
            <w:r w:rsidRPr="00DE001D">
              <w:rPr>
                <w:rFonts w:ascii="Times New Roman" w:hAnsi="Times New Roman"/>
                <w:sz w:val="20"/>
                <w:szCs w:val="20"/>
              </w:rPr>
              <w:t>Лингвистическая игра.</w:t>
            </w:r>
          </w:p>
        </w:tc>
        <w:tc>
          <w:tcPr>
            <w:tcW w:w="1710" w:type="dxa"/>
            <w:gridSpan w:val="2"/>
          </w:tcPr>
          <w:p w:rsidR="00963744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 xml:space="preserve">Знать понятия «часть речи», «именные части речи». </w:t>
            </w:r>
          </w:p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Уметь определять формы изменения именных частей речи.</w:t>
            </w:r>
          </w:p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63744" w:rsidRPr="00DE001D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Знать предмет изучения синтаксиса, структурные отличия простых и сложных предложений. Уметь определять количество грамматических основ в предложении</w:t>
            </w:r>
          </w:p>
        </w:tc>
        <w:tc>
          <w:tcPr>
            <w:tcW w:w="1849" w:type="dxa"/>
          </w:tcPr>
          <w:p w:rsidR="00963744" w:rsidRPr="00DE001D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color w:val="000000"/>
                <w:sz w:val="20"/>
                <w:szCs w:val="20"/>
              </w:rPr>
              <w:t>Знать предмет изучения морфологии и синтаксиса;  отличие словосочетания от предложения;</w:t>
            </w:r>
          </w:p>
        </w:tc>
        <w:tc>
          <w:tcPr>
            <w:tcW w:w="1701" w:type="dxa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DE001D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Способность к самооценке.</w:t>
            </w:r>
          </w:p>
        </w:tc>
        <w:tc>
          <w:tcPr>
            <w:tcW w:w="2127" w:type="dxa"/>
            <w:vMerge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vMerge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744" w:rsidRPr="00DE001D" w:rsidTr="002541B6">
        <w:trPr>
          <w:cantSplit/>
          <w:trHeight w:val="79"/>
          <w:tblHeader/>
        </w:trPr>
        <w:tc>
          <w:tcPr>
            <w:tcW w:w="703" w:type="dxa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567" w:type="dxa"/>
          </w:tcPr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31.05</w:t>
            </w:r>
          </w:p>
        </w:tc>
        <w:tc>
          <w:tcPr>
            <w:tcW w:w="567" w:type="dxa"/>
          </w:tcPr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</w:tcPr>
          <w:p w:rsidR="00963744" w:rsidRPr="00DE001D" w:rsidRDefault="00963744" w:rsidP="002B1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Подведение итогов года</w:t>
            </w:r>
          </w:p>
        </w:tc>
        <w:tc>
          <w:tcPr>
            <w:tcW w:w="1710" w:type="dxa"/>
            <w:gridSpan w:val="2"/>
          </w:tcPr>
          <w:p w:rsidR="00963744" w:rsidRPr="00DE001D" w:rsidRDefault="00963744" w:rsidP="002B11DE">
            <w:pPr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Знание учащимися своих достижений в изучении родного языка, задачи на лето.</w:t>
            </w:r>
          </w:p>
        </w:tc>
        <w:tc>
          <w:tcPr>
            <w:tcW w:w="1849" w:type="dxa"/>
          </w:tcPr>
          <w:p w:rsidR="00963744" w:rsidRPr="00DE001D" w:rsidRDefault="00963744" w:rsidP="002B11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color w:val="000000"/>
                <w:sz w:val="20"/>
                <w:szCs w:val="20"/>
              </w:rPr>
              <w:t>Знание учащимися своих достижений в изучении родного языка; задачи на новый учебный год.</w:t>
            </w:r>
          </w:p>
        </w:tc>
        <w:tc>
          <w:tcPr>
            <w:tcW w:w="1701" w:type="dxa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DE001D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Осознание учащимися своих достижений в изучении родного языка.</w:t>
            </w:r>
          </w:p>
        </w:tc>
        <w:tc>
          <w:tcPr>
            <w:tcW w:w="2127" w:type="dxa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слов и предложений</w:t>
            </w:r>
          </w:p>
        </w:tc>
        <w:tc>
          <w:tcPr>
            <w:tcW w:w="1842" w:type="dxa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Управлять своим поведением  (контроль, самокоррекция, оценка действия)</w:t>
            </w:r>
          </w:p>
        </w:tc>
        <w:tc>
          <w:tcPr>
            <w:tcW w:w="1830" w:type="dxa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01D">
              <w:rPr>
                <w:rFonts w:ascii="Times New Roman" w:hAnsi="Times New Roman"/>
                <w:sz w:val="20"/>
                <w:szCs w:val="20"/>
              </w:rPr>
              <w:t>Осознать самого себя как движущую силу своего научения</w:t>
            </w:r>
          </w:p>
        </w:tc>
        <w:tc>
          <w:tcPr>
            <w:tcW w:w="580" w:type="dxa"/>
            <w:gridSpan w:val="2"/>
          </w:tcPr>
          <w:p w:rsidR="00963744" w:rsidRPr="00DE001D" w:rsidRDefault="00963744" w:rsidP="002B11D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3744" w:rsidRPr="00DE001D" w:rsidRDefault="00963744" w:rsidP="00AE5885">
      <w:pPr>
        <w:rPr>
          <w:rFonts w:ascii="Times New Roman" w:hAnsi="Times New Roman"/>
          <w:vanish/>
          <w:sz w:val="20"/>
          <w:szCs w:val="20"/>
        </w:rPr>
      </w:pPr>
    </w:p>
    <w:p w:rsidR="00963744" w:rsidRPr="00DE001D" w:rsidRDefault="00963744" w:rsidP="00AE5885">
      <w:pPr>
        <w:ind w:firstLine="709"/>
        <w:jc w:val="both"/>
        <w:rPr>
          <w:rFonts w:ascii="Times New Roman" w:hAnsi="Times New Roman"/>
          <w:b/>
          <w:sz w:val="20"/>
          <w:szCs w:val="20"/>
        </w:rPr>
        <w:sectPr w:rsidR="00963744" w:rsidRPr="00DE001D" w:rsidSect="002B11DE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963744" w:rsidRDefault="00963744" w:rsidP="00D037BF">
      <w:pPr>
        <w:pStyle w:val="Style4"/>
        <w:widowControl/>
        <w:spacing w:line="240" w:lineRule="auto"/>
        <w:ind w:firstLine="0"/>
        <w:rPr>
          <w:rFonts w:ascii="Times New Roman" w:hAnsi="Times New Roman"/>
          <w:b/>
        </w:rPr>
      </w:pPr>
    </w:p>
    <w:sectPr w:rsidR="00963744" w:rsidSect="002B11DE">
      <w:footerReference w:type="defaul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744" w:rsidRDefault="00963744">
      <w:r>
        <w:separator/>
      </w:r>
    </w:p>
  </w:endnote>
  <w:endnote w:type="continuationSeparator" w:id="0">
    <w:p w:rsidR="00963744" w:rsidRDefault="00963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hames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744" w:rsidRDefault="00963744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963744" w:rsidRDefault="0096374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744" w:rsidRDefault="00963744">
    <w:pPr>
      <w:pStyle w:val="Footer"/>
      <w:jc w:val="right"/>
    </w:pPr>
    <w:fldSimple w:instr=" PAGE   \* MERGEFORMAT ">
      <w:r>
        <w:rPr>
          <w:noProof/>
        </w:rPr>
        <w:t>62</w:t>
      </w:r>
    </w:fldSimple>
  </w:p>
  <w:p w:rsidR="00963744" w:rsidRDefault="0096374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744" w:rsidRPr="005806FA" w:rsidRDefault="00963744">
    <w:pPr>
      <w:pStyle w:val="Footer"/>
      <w:jc w:val="right"/>
      <w:rPr>
        <w:rFonts w:ascii="Times New Roman" w:hAnsi="Times New Roman"/>
      </w:rPr>
    </w:pPr>
    <w:r w:rsidRPr="005806FA">
      <w:rPr>
        <w:rFonts w:ascii="Times New Roman" w:hAnsi="Times New Roman"/>
      </w:rPr>
      <w:fldChar w:fldCharType="begin"/>
    </w:r>
    <w:r w:rsidRPr="005806FA">
      <w:rPr>
        <w:rFonts w:ascii="Times New Roman" w:hAnsi="Times New Roman"/>
      </w:rPr>
      <w:instrText xml:space="preserve"> PAGE   \* MERGEFORMAT </w:instrText>
    </w:r>
    <w:r w:rsidRPr="005806FA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70</w:t>
    </w:r>
    <w:r w:rsidRPr="005806FA">
      <w:rPr>
        <w:rFonts w:ascii="Times New Roman" w:hAnsi="Times New Roman"/>
      </w:rPr>
      <w:fldChar w:fldCharType="end"/>
    </w:r>
  </w:p>
  <w:p w:rsidR="00963744" w:rsidRDefault="009637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744" w:rsidRDefault="00963744">
      <w:r>
        <w:separator/>
      </w:r>
    </w:p>
  </w:footnote>
  <w:footnote w:type="continuationSeparator" w:id="0">
    <w:p w:rsidR="00963744" w:rsidRDefault="009637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D4D71E"/>
    <w:lvl w:ilvl="0">
      <w:numFmt w:val="bullet"/>
      <w:lvlText w:val="*"/>
      <w:lvlJc w:val="left"/>
    </w:lvl>
  </w:abstractNum>
  <w:abstractNum w:abstractNumId="1">
    <w:nsid w:val="0C512C4E"/>
    <w:multiLevelType w:val="hybridMultilevel"/>
    <w:tmpl w:val="71E00AFE"/>
    <w:lvl w:ilvl="0" w:tplc="6658C8FE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0EE04F28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9D1C7D"/>
    <w:multiLevelType w:val="hybridMultilevel"/>
    <w:tmpl w:val="C2E2DE2E"/>
    <w:lvl w:ilvl="0" w:tplc="F7ECC728">
      <w:start w:val="1"/>
      <w:numFmt w:val="bullet"/>
      <w:lvlText w:val="•"/>
      <w:lvlJc w:val="left"/>
      <w:pPr>
        <w:tabs>
          <w:tab w:val="num" w:pos="0"/>
        </w:tabs>
      </w:pPr>
      <w:rPr>
        <w:rFonts w:ascii="Book Antiqua" w:hAnsi="Book Antiqu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EB3FBF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53226D"/>
    <w:multiLevelType w:val="hybridMultilevel"/>
    <w:tmpl w:val="E29AEC4A"/>
    <w:lvl w:ilvl="0" w:tplc="4BCC55D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424EB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303F04"/>
    <w:multiLevelType w:val="hybridMultilevel"/>
    <w:tmpl w:val="EAA2E1D0"/>
    <w:lvl w:ilvl="0" w:tplc="DEBA4492">
      <w:start w:val="1"/>
      <w:numFmt w:val="decimal"/>
      <w:suff w:val="space"/>
      <w:lvlText w:val="%1)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>
    <w:nsid w:val="1EFE2C34"/>
    <w:multiLevelType w:val="hybridMultilevel"/>
    <w:tmpl w:val="9BC424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3D5D71"/>
    <w:multiLevelType w:val="hybridMultilevel"/>
    <w:tmpl w:val="21040CAC"/>
    <w:lvl w:ilvl="0" w:tplc="F7ECC728">
      <w:start w:val="1"/>
      <w:numFmt w:val="bullet"/>
      <w:lvlText w:val="•"/>
      <w:lvlJc w:val="left"/>
      <w:pPr>
        <w:tabs>
          <w:tab w:val="num" w:pos="0"/>
        </w:tabs>
      </w:pPr>
      <w:rPr>
        <w:rFonts w:ascii="Book Antiqua" w:hAnsi="Book Antiqu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4D39D4"/>
    <w:multiLevelType w:val="hybridMultilevel"/>
    <w:tmpl w:val="7E7CE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C46D1B"/>
    <w:multiLevelType w:val="hybridMultilevel"/>
    <w:tmpl w:val="AC28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F14225E"/>
    <w:multiLevelType w:val="hybridMultilevel"/>
    <w:tmpl w:val="45ECC984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7E31ACC"/>
    <w:multiLevelType w:val="hybridMultilevel"/>
    <w:tmpl w:val="67DE14A8"/>
    <w:lvl w:ilvl="0" w:tplc="FAEE3CA0">
      <w:start w:val="1"/>
      <w:numFmt w:val="decimal"/>
      <w:suff w:val="space"/>
      <w:lvlText w:val="%1)"/>
      <w:lvlJc w:val="left"/>
      <w:pPr>
        <w:ind w:left="343" w:firstLine="17"/>
      </w:pPr>
      <w:rPr>
        <w:rFonts w:cs="Times New Roman" w:hint="default"/>
        <w:b w:val="0"/>
      </w:rPr>
    </w:lvl>
    <w:lvl w:ilvl="1" w:tplc="CA8ABE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83A2ACF"/>
    <w:multiLevelType w:val="hybridMultilevel"/>
    <w:tmpl w:val="4ABA1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DF86084"/>
    <w:multiLevelType w:val="hybridMultilevel"/>
    <w:tmpl w:val="C6A2D486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1846B19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5A6977"/>
    <w:multiLevelType w:val="hybridMultilevel"/>
    <w:tmpl w:val="478048B0"/>
    <w:lvl w:ilvl="0" w:tplc="0242FCE8">
      <w:start w:val="1"/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B25F9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6BE5A96"/>
    <w:multiLevelType w:val="hybridMultilevel"/>
    <w:tmpl w:val="CB787942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6D37EC2"/>
    <w:multiLevelType w:val="hybridMultilevel"/>
    <w:tmpl w:val="3B06C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768436A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8C764D9"/>
    <w:multiLevelType w:val="hybridMultilevel"/>
    <w:tmpl w:val="B9B00420"/>
    <w:lvl w:ilvl="0" w:tplc="7762455A">
      <w:start w:val="1"/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BC6CE8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0A234B5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558767F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65A3EC1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A9615F9"/>
    <w:multiLevelType w:val="hybridMultilevel"/>
    <w:tmpl w:val="6EF41070"/>
    <w:lvl w:ilvl="0" w:tplc="0BD402EC">
      <w:start w:val="1"/>
      <w:numFmt w:val="decimal"/>
      <w:suff w:val="nothing"/>
      <w:lvlText w:val="%1)"/>
      <w:lvlJc w:val="left"/>
      <w:pPr>
        <w:ind w:left="343" w:firstLine="1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B6A563E"/>
    <w:multiLevelType w:val="hybridMultilevel"/>
    <w:tmpl w:val="7E3099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BE84AB0"/>
    <w:multiLevelType w:val="hybridMultilevel"/>
    <w:tmpl w:val="1292B108"/>
    <w:lvl w:ilvl="0" w:tplc="A552E6A6">
      <w:start w:val="1"/>
      <w:numFmt w:val="decimal"/>
      <w:suff w:val="nothing"/>
      <w:lvlText w:val="%1)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48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Arial" w:hAnsi="Arial" w:hint="default"/>
        </w:rPr>
      </w:lvl>
    </w:lvlOverride>
  </w:num>
  <w:num w:numId="3">
    <w:abstractNumId w:val="1"/>
  </w:num>
  <w:num w:numId="4">
    <w:abstractNumId w:val="32"/>
  </w:num>
  <w:num w:numId="5">
    <w:abstractNumId w:val="7"/>
  </w:num>
  <w:num w:numId="6">
    <w:abstractNumId w:val="29"/>
  </w:num>
  <w:num w:numId="7">
    <w:abstractNumId w:val="17"/>
  </w:num>
  <w:num w:numId="8">
    <w:abstractNumId w:val="22"/>
  </w:num>
  <w:num w:numId="9">
    <w:abstractNumId w:val="14"/>
  </w:num>
  <w:num w:numId="10">
    <w:abstractNumId w:val="24"/>
  </w:num>
  <w:num w:numId="11">
    <w:abstractNumId w:val="6"/>
  </w:num>
  <w:num w:numId="12">
    <w:abstractNumId w:val="26"/>
  </w:num>
  <w:num w:numId="13">
    <w:abstractNumId w:val="2"/>
  </w:num>
  <w:num w:numId="14">
    <w:abstractNumId w:val="4"/>
  </w:num>
  <w:num w:numId="15">
    <w:abstractNumId w:val="15"/>
  </w:num>
  <w:num w:numId="16">
    <w:abstractNumId w:val="30"/>
  </w:num>
  <w:num w:numId="17">
    <w:abstractNumId w:val="21"/>
  </w:num>
  <w:num w:numId="18">
    <w:abstractNumId w:val="27"/>
  </w:num>
  <w:num w:numId="19">
    <w:abstractNumId w:val="28"/>
  </w:num>
  <w:num w:numId="20">
    <w:abstractNumId w:val="18"/>
  </w:num>
  <w:num w:numId="21">
    <w:abstractNumId w:val="13"/>
  </w:num>
  <w:num w:numId="22">
    <w:abstractNumId w:val="23"/>
  </w:num>
  <w:num w:numId="23">
    <w:abstractNumId w:val="31"/>
  </w:num>
  <w:num w:numId="24">
    <w:abstractNumId w:val="9"/>
  </w:num>
  <w:num w:numId="25">
    <w:abstractNumId w:val="3"/>
  </w:num>
  <w:num w:numId="26">
    <w:abstractNumId w:val="19"/>
  </w:num>
  <w:num w:numId="27">
    <w:abstractNumId w:val="25"/>
  </w:num>
  <w:num w:numId="28">
    <w:abstractNumId w:val="8"/>
  </w:num>
  <w:num w:numId="29">
    <w:abstractNumId w:val="16"/>
  </w:num>
  <w:num w:numId="30">
    <w:abstractNumId w:val="11"/>
  </w:num>
  <w:num w:numId="31">
    <w:abstractNumId w:val="20"/>
  </w:num>
  <w:num w:numId="32">
    <w:abstractNumId w:val="12"/>
  </w:num>
  <w:num w:numId="33">
    <w:abstractNumId w:val="10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885"/>
    <w:rsid w:val="00006F82"/>
    <w:rsid w:val="00014AAD"/>
    <w:rsid w:val="000170BE"/>
    <w:rsid w:val="00020652"/>
    <w:rsid w:val="0003096D"/>
    <w:rsid w:val="00034B55"/>
    <w:rsid w:val="0003770C"/>
    <w:rsid w:val="00055517"/>
    <w:rsid w:val="00061F2D"/>
    <w:rsid w:val="0007331D"/>
    <w:rsid w:val="00077AAB"/>
    <w:rsid w:val="00080759"/>
    <w:rsid w:val="00080F7F"/>
    <w:rsid w:val="00083040"/>
    <w:rsid w:val="000906ED"/>
    <w:rsid w:val="000A056F"/>
    <w:rsid w:val="000A37A3"/>
    <w:rsid w:val="000A4905"/>
    <w:rsid w:val="000B663E"/>
    <w:rsid w:val="000C6B2E"/>
    <w:rsid w:val="000C7C5C"/>
    <w:rsid w:val="000E4E84"/>
    <w:rsid w:val="000E6FFD"/>
    <w:rsid w:val="000F0C44"/>
    <w:rsid w:val="00117882"/>
    <w:rsid w:val="00117891"/>
    <w:rsid w:val="00122ECC"/>
    <w:rsid w:val="00133F7A"/>
    <w:rsid w:val="00135641"/>
    <w:rsid w:val="00140A2C"/>
    <w:rsid w:val="00142CF0"/>
    <w:rsid w:val="00145ED5"/>
    <w:rsid w:val="00147917"/>
    <w:rsid w:val="00152773"/>
    <w:rsid w:val="00155011"/>
    <w:rsid w:val="00162CEF"/>
    <w:rsid w:val="001809A5"/>
    <w:rsid w:val="001819D0"/>
    <w:rsid w:val="00184D06"/>
    <w:rsid w:val="001931DC"/>
    <w:rsid w:val="00197BD3"/>
    <w:rsid w:val="001B10C2"/>
    <w:rsid w:val="001C28BA"/>
    <w:rsid w:val="001C5033"/>
    <w:rsid w:val="001C56D7"/>
    <w:rsid w:val="001D0B5E"/>
    <w:rsid w:val="001D7D99"/>
    <w:rsid w:val="001E46CB"/>
    <w:rsid w:val="001E4AD9"/>
    <w:rsid w:val="001F05BC"/>
    <w:rsid w:val="001F1A7A"/>
    <w:rsid w:val="001F2318"/>
    <w:rsid w:val="001F67FA"/>
    <w:rsid w:val="002011CD"/>
    <w:rsid w:val="002057A0"/>
    <w:rsid w:val="00226AE7"/>
    <w:rsid w:val="002311D0"/>
    <w:rsid w:val="0023327B"/>
    <w:rsid w:val="002510C1"/>
    <w:rsid w:val="0025193C"/>
    <w:rsid w:val="002541B6"/>
    <w:rsid w:val="00265F34"/>
    <w:rsid w:val="00272AAC"/>
    <w:rsid w:val="00275558"/>
    <w:rsid w:val="002760A6"/>
    <w:rsid w:val="00280140"/>
    <w:rsid w:val="00280E80"/>
    <w:rsid w:val="00284257"/>
    <w:rsid w:val="002875D3"/>
    <w:rsid w:val="002A461D"/>
    <w:rsid w:val="002A5254"/>
    <w:rsid w:val="002A7276"/>
    <w:rsid w:val="002B0469"/>
    <w:rsid w:val="002B11DE"/>
    <w:rsid w:val="002C2E17"/>
    <w:rsid w:val="002D439F"/>
    <w:rsid w:val="002F1E27"/>
    <w:rsid w:val="002F47C2"/>
    <w:rsid w:val="002F4A87"/>
    <w:rsid w:val="003114E0"/>
    <w:rsid w:val="003136CE"/>
    <w:rsid w:val="00337C1A"/>
    <w:rsid w:val="003408BA"/>
    <w:rsid w:val="0034607B"/>
    <w:rsid w:val="00351066"/>
    <w:rsid w:val="00360F3D"/>
    <w:rsid w:val="003717B0"/>
    <w:rsid w:val="00374D3F"/>
    <w:rsid w:val="00377263"/>
    <w:rsid w:val="00385D97"/>
    <w:rsid w:val="00397933"/>
    <w:rsid w:val="003B7E47"/>
    <w:rsid w:val="003C2487"/>
    <w:rsid w:val="003C350D"/>
    <w:rsid w:val="003C3DE9"/>
    <w:rsid w:val="003C4D91"/>
    <w:rsid w:val="003C6376"/>
    <w:rsid w:val="003E2C59"/>
    <w:rsid w:val="003E3D10"/>
    <w:rsid w:val="003F334B"/>
    <w:rsid w:val="003F6B4F"/>
    <w:rsid w:val="004044DE"/>
    <w:rsid w:val="004133BE"/>
    <w:rsid w:val="00414A2D"/>
    <w:rsid w:val="004221E7"/>
    <w:rsid w:val="00436F20"/>
    <w:rsid w:val="0043750C"/>
    <w:rsid w:val="0044775C"/>
    <w:rsid w:val="0045322F"/>
    <w:rsid w:val="00453C93"/>
    <w:rsid w:val="00460F5E"/>
    <w:rsid w:val="00473A63"/>
    <w:rsid w:val="00474A41"/>
    <w:rsid w:val="0047647B"/>
    <w:rsid w:val="004804B3"/>
    <w:rsid w:val="00480F0E"/>
    <w:rsid w:val="00487ADA"/>
    <w:rsid w:val="00497391"/>
    <w:rsid w:val="004A6183"/>
    <w:rsid w:val="004C72FF"/>
    <w:rsid w:val="004D03E0"/>
    <w:rsid w:val="004D5549"/>
    <w:rsid w:val="005076AC"/>
    <w:rsid w:val="00516545"/>
    <w:rsid w:val="00526FB7"/>
    <w:rsid w:val="00532C13"/>
    <w:rsid w:val="005364D8"/>
    <w:rsid w:val="00540FC5"/>
    <w:rsid w:val="00544110"/>
    <w:rsid w:val="005569F1"/>
    <w:rsid w:val="00556EEE"/>
    <w:rsid w:val="00561424"/>
    <w:rsid w:val="00561F88"/>
    <w:rsid w:val="00562D33"/>
    <w:rsid w:val="0057519E"/>
    <w:rsid w:val="005806FA"/>
    <w:rsid w:val="00592F81"/>
    <w:rsid w:val="00595068"/>
    <w:rsid w:val="0059530E"/>
    <w:rsid w:val="005960AB"/>
    <w:rsid w:val="005B544A"/>
    <w:rsid w:val="005C1768"/>
    <w:rsid w:val="005D240F"/>
    <w:rsid w:val="005D2724"/>
    <w:rsid w:val="005D447F"/>
    <w:rsid w:val="005E4BE3"/>
    <w:rsid w:val="00611909"/>
    <w:rsid w:val="006139F6"/>
    <w:rsid w:val="00615365"/>
    <w:rsid w:val="00616244"/>
    <w:rsid w:val="00631190"/>
    <w:rsid w:val="006424AF"/>
    <w:rsid w:val="006438CA"/>
    <w:rsid w:val="006460E1"/>
    <w:rsid w:val="00675808"/>
    <w:rsid w:val="006864EE"/>
    <w:rsid w:val="006A06EB"/>
    <w:rsid w:val="006A34E4"/>
    <w:rsid w:val="006B3420"/>
    <w:rsid w:val="006B4A37"/>
    <w:rsid w:val="006B5447"/>
    <w:rsid w:val="006D7420"/>
    <w:rsid w:val="006D7B60"/>
    <w:rsid w:val="006E076C"/>
    <w:rsid w:val="006E4E2A"/>
    <w:rsid w:val="006E7BE1"/>
    <w:rsid w:val="00701716"/>
    <w:rsid w:val="007044E8"/>
    <w:rsid w:val="00706092"/>
    <w:rsid w:val="00710B96"/>
    <w:rsid w:val="00721C02"/>
    <w:rsid w:val="00726FE4"/>
    <w:rsid w:val="00730199"/>
    <w:rsid w:val="00732780"/>
    <w:rsid w:val="007378B9"/>
    <w:rsid w:val="0074027C"/>
    <w:rsid w:val="00741D83"/>
    <w:rsid w:val="00744A83"/>
    <w:rsid w:val="007511BC"/>
    <w:rsid w:val="00755C53"/>
    <w:rsid w:val="0076001B"/>
    <w:rsid w:val="00760A0B"/>
    <w:rsid w:val="007644B1"/>
    <w:rsid w:val="00766DCA"/>
    <w:rsid w:val="00771D26"/>
    <w:rsid w:val="00776746"/>
    <w:rsid w:val="00791739"/>
    <w:rsid w:val="00792B4E"/>
    <w:rsid w:val="007D2B7D"/>
    <w:rsid w:val="007D687C"/>
    <w:rsid w:val="007E2B83"/>
    <w:rsid w:val="007E2FD7"/>
    <w:rsid w:val="007F15F6"/>
    <w:rsid w:val="00802578"/>
    <w:rsid w:val="00802DEE"/>
    <w:rsid w:val="00805080"/>
    <w:rsid w:val="0082170F"/>
    <w:rsid w:val="008259E3"/>
    <w:rsid w:val="00826920"/>
    <w:rsid w:val="00841163"/>
    <w:rsid w:val="008417FC"/>
    <w:rsid w:val="00847663"/>
    <w:rsid w:val="00851105"/>
    <w:rsid w:val="008547FA"/>
    <w:rsid w:val="00855E12"/>
    <w:rsid w:val="00861E68"/>
    <w:rsid w:val="00872B57"/>
    <w:rsid w:val="00874288"/>
    <w:rsid w:val="008742E5"/>
    <w:rsid w:val="008755F1"/>
    <w:rsid w:val="008810B6"/>
    <w:rsid w:val="00881ECD"/>
    <w:rsid w:val="008B22ED"/>
    <w:rsid w:val="008B38FB"/>
    <w:rsid w:val="008B6897"/>
    <w:rsid w:val="008B7C16"/>
    <w:rsid w:val="008C063F"/>
    <w:rsid w:val="008C4A53"/>
    <w:rsid w:val="008E0313"/>
    <w:rsid w:val="008F03B8"/>
    <w:rsid w:val="008F0D5A"/>
    <w:rsid w:val="008F1CCE"/>
    <w:rsid w:val="00901A60"/>
    <w:rsid w:val="00924C6E"/>
    <w:rsid w:val="009338FD"/>
    <w:rsid w:val="00934FD2"/>
    <w:rsid w:val="0094074D"/>
    <w:rsid w:val="009434AD"/>
    <w:rsid w:val="009445C8"/>
    <w:rsid w:val="00944A32"/>
    <w:rsid w:val="009634A1"/>
    <w:rsid w:val="00963744"/>
    <w:rsid w:val="00963868"/>
    <w:rsid w:val="00971998"/>
    <w:rsid w:val="00977D4A"/>
    <w:rsid w:val="00977F0E"/>
    <w:rsid w:val="0098616B"/>
    <w:rsid w:val="0099744B"/>
    <w:rsid w:val="009A0EE1"/>
    <w:rsid w:val="009A6033"/>
    <w:rsid w:val="009A6038"/>
    <w:rsid w:val="009A78D7"/>
    <w:rsid w:val="009B07D4"/>
    <w:rsid w:val="009B155E"/>
    <w:rsid w:val="009B2BD8"/>
    <w:rsid w:val="009B401D"/>
    <w:rsid w:val="009C2C72"/>
    <w:rsid w:val="009C70D6"/>
    <w:rsid w:val="009D6E8F"/>
    <w:rsid w:val="009F464B"/>
    <w:rsid w:val="009F7FB9"/>
    <w:rsid w:val="00A00D2D"/>
    <w:rsid w:val="00A10DE1"/>
    <w:rsid w:val="00A2641E"/>
    <w:rsid w:val="00A33B16"/>
    <w:rsid w:val="00A36203"/>
    <w:rsid w:val="00A4492B"/>
    <w:rsid w:val="00A70B95"/>
    <w:rsid w:val="00A9051B"/>
    <w:rsid w:val="00A959F7"/>
    <w:rsid w:val="00AC4973"/>
    <w:rsid w:val="00AD167F"/>
    <w:rsid w:val="00AD4F3C"/>
    <w:rsid w:val="00AE09AF"/>
    <w:rsid w:val="00AE233D"/>
    <w:rsid w:val="00AE581A"/>
    <w:rsid w:val="00AE5885"/>
    <w:rsid w:val="00AF2554"/>
    <w:rsid w:val="00B02182"/>
    <w:rsid w:val="00B107C6"/>
    <w:rsid w:val="00B20E6A"/>
    <w:rsid w:val="00B23711"/>
    <w:rsid w:val="00B25933"/>
    <w:rsid w:val="00B32C93"/>
    <w:rsid w:val="00B36EED"/>
    <w:rsid w:val="00B62C35"/>
    <w:rsid w:val="00B77996"/>
    <w:rsid w:val="00B8048F"/>
    <w:rsid w:val="00B936E8"/>
    <w:rsid w:val="00BA77BB"/>
    <w:rsid w:val="00BE5BDE"/>
    <w:rsid w:val="00BF55DF"/>
    <w:rsid w:val="00C03E57"/>
    <w:rsid w:val="00C06DC8"/>
    <w:rsid w:val="00C1184C"/>
    <w:rsid w:val="00C2084E"/>
    <w:rsid w:val="00C23FCD"/>
    <w:rsid w:val="00C33A17"/>
    <w:rsid w:val="00C446AF"/>
    <w:rsid w:val="00C72CDA"/>
    <w:rsid w:val="00C90509"/>
    <w:rsid w:val="00C9328F"/>
    <w:rsid w:val="00CA1ECA"/>
    <w:rsid w:val="00CA542B"/>
    <w:rsid w:val="00CB3282"/>
    <w:rsid w:val="00CB3F62"/>
    <w:rsid w:val="00CC2D03"/>
    <w:rsid w:val="00CD6C89"/>
    <w:rsid w:val="00CE0326"/>
    <w:rsid w:val="00CE6763"/>
    <w:rsid w:val="00CF1C59"/>
    <w:rsid w:val="00CF5D1B"/>
    <w:rsid w:val="00CF7F12"/>
    <w:rsid w:val="00D037BF"/>
    <w:rsid w:val="00D072C9"/>
    <w:rsid w:val="00D07ADB"/>
    <w:rsid w:val="00D27C8B"/>
    <w:rsid w:val="00D40CB3"/>
    <w:rsid w:val="00D45524"/>
    <w:rsid w:val="00D63FFB"/>
    <w:rsid w:val="00D7408C"/>
    <w:rsid w:val="00D90F3F"/>
    <w:rsid w:val="00D9482D"/>
    <w:rsid w:val="00DB7306"/>
    <w:rsid w:val="00DC28DB"/>
    <w:rsid w:val="00DD0CA3"/>
    <w:rsid w:val="00DD34DF"/>
    <w:rsid w:val="00DE001D"/>
    <w:rsid w:val="00DE1E89"/>
    <w:rsid w:val="00DE35FA"/>
    <w:rsid w:val="00DE5732"/>
    <w:rsid w:val="00DF5B39"/>
    <w:rsid w:val="00DF77B2"/>
    <w:rsid w:val="00E05056"/>
    <w:rsid w:val="00E148DA"/>
    <w:rsid w:val="00E210F7"/>
    <w:rsid w:val="00E24375"/>
    <w:rsid w:val="00E26FE0"/>
    <w:rsid w:val="00E3394F"/>
    <w:rsid w:val="00E36777"/>
    <w:rsid w:val="00E55C57"/>
    <w:rsid w:val="00E617C3"/>
    <w:rsid w:val="00E73169"/>
    <w:rsid w:val="00E74757"/>
    <w:rsid w:val="00E86E71"/>
    <w:rsid w:val="00EA03F7"/>
    <w:rsid w:val="00EA07FE"/>
    <w:rsid w:val="00EA79F6"/>
    <w:rsid w:val="00EB1459"/>
    <w:rsid w:val="00EB47CE"/>
    <w:rsid w:val="00EB4C3C"/>
    <w:rsid w:val="00EB6BAE"/>
    <w:rsid w:val="00EC0407"/>
    <w:rsid w:val="00EC37EC"/>
    <w:rsid w:val="00ED0C4A"/>
    <w:rsid w:val="00ED1DF3"/>
    <w:rsid w:val="00ED41D6"/>
    <w:rsid w:val="00ED5FA7"/>
    <w:rsid w:val="00EE1C0E"/>
    <w:rsid w:val="00EE4C84"/>
    <w:rsid w:val="00EF5060"/>
    <w:rsid w:val="00EF64BC"/>
    <w:rsid w:val="00F003AA"/>
    <w:rsid w:val="00F04F1A"/>
    <w:rsid w:val="00F108D0"/>
    <w:rsid w:val="00F17D42"/>
    <w:rsid w:val="00F206B9"/>
    <w:rsid w:val="00F3414F"/>
    <w:rsid w:val="00F3665E"/>
    <w:rsid w:val="00F370E7"/>
    <w:rsid w:val="00F409C8"/>
    <w:rsid w:val="00F46574"/>
    <w:rsid w:val="00F642A4"/>
    <w:rsid w:val="00F67A27"/>
    <w:rsid w:val="00F77BC7"/>
    <w:rsid w:val="00F9042E"/>
    <w:rsid w:val="00F90E7E"/>
    <w:rsid w:val="00F93803"/>
    <w:rsid w:val="00FA05F8"/>
    <w:rsid w:val="00FA5273"/>
    <w:rsid w:val="00FA666B"/>
    <w:rsid w:val="00FE3313"/>
    <w:rsid w:val="00FF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locked="1" w:semiHidden="0" w:uiPriority="0"/>
    <w:lsdException w:name="endnote text" w:locked="1" w:semiHidden="0" w:uiPriority="0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E5885"/>
    <w:rPr>
      <w:rFonts w:ascii="Thames" w:eastAsia="Times New Roman" w:hAnsi="Thames"/>
      <w:sz w:val="24"/>
      <w:szCs w:val="28"/>
    </w:rPr>
  </w:style>
  <w:style w:type="paragraph" w:styleId="Heading1">
    <w:name w:val="heading 1"/>
    <w:basedOn w:val="Normal"/>
    <w:link w:val="Heading1Char"/>
    <w:uiPriority w:val="99"/>
    <w:qFormat/>
    <w:rsid w:val="00AE5885"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333333"/>
      <w:kern w:val="36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5885"/>
    <w:rPr>
      <w:rFonts w:ascii="Times New Roman" w:hAnsi="Times New Roman" w:cs="Times New Roman"/>
      <w:b/>
      <w:bCs/>
      <w:color w:val="333333"/>
      <w:kern w:val="36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AE5885"/>
    <w:rPr>
      <w:rFonts w:ascii="Thames" w:eastAsia="Times New Roman" w:hAnsi="Thames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uiPriority w:val="99"/>
    <w:rsid w:val="00AE5885"/>
    <w:rPr>
      <w:rFonts w:ascii="Cambria" w:hAnsi="Cambria"/>
      <w:sz w:val="20"/>
    </w:rPr>
  </w:style>
  <w:style w:type="paragraph" w:customStyle="1" w:styleId="Style1">
    <w:name w:val="Style1"/>
    <w:basedOn w:val="Normal"/>
    <w:uiPriority w:val="99"/>
    <w:rsid w:val="00AE5885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  <w:szCs w:val="24"/>
    </w:rPr>
  </w:style>
  <w:style w:type="paragraph" w:customStyle="1" w:styleId="Style4">
    <w:name w:val="Style4"/>
    <w:basedOn w:val="Normal"/>
    <w:uiPriority w:val="99"/>
    <w:rsid w:val="00AE5885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Footer">
    <w:name w:val="footer"/>
    <w:basedOn w:val="Normal"/>
    <w:link w:val="FooterChar"/>
    <w:uiPriority w:val="99"/>
    <w:rsid w:val="00AE588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E5885"/>
    <w:rPr>
      <w:rFonts w:ascii="Thames" w:hAnsi="Thames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AE5885"/>
    <w:rPr>
      <w:rFonts w:cs="Times New Roman"/>
    </w:rPr>
  </w:style>
  <w:style w:type="paragraph" w:customStyle="1" w:styleId="Style6">
    <w:name w:val="Style6"/>
    <w:basedOn w:val="Normal"/>
    <w:uiPriority w:val="99"/>
    <w:rsid w:val="00AE5885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8">
    <w:name w:val="Style8"/>
    <w:basedOn w:val="Normal"/>
    <w:uiPriority w:val="99"/>
    <w:rsid w:val="00AE5885"/>
    <w:pPr>
      <w:widowControl w:val="0"/>
      <w:autoSpaceDE w:val="0"/>
      <w:autoSpaceDN w:val="0"/>
      <w:adjustRightInd w:val="0"/>
      <w:spacing w:line="370" w:lineRule="exact"/>
    </w:pPr>
    <w:rPr>
      <w:rFonts w:ascii="Cambria" w:hAnsi="Cambria"/>
      <w:szCs w:val="24"/>
    </w:rPr>
  </w:style>
  <w:style w:type="paragraph" w:customStyle="1" w:styleId="Style10">
    <w:name w:val="Style10"/>
    <w:basedOn w:val="Normal"/>
    <w:uiPriority w:val="99"/>
    <w:rsid w:val="00AE5885"/>
    <w:pPr>
      <w:widowControl w:val="0"/>
      <w:autoSpaceDE w:val="0"/>
      <w:autoSpaceDN w:val="0"/>
      <w:adjustRightInd w:val="0"/>
      <w:spacing w:line="307" w:lineRule="exact"/>
      <w:ind w:hanging="288"/>
    </w:pPr>
    <w:rPr>
      <w:rFonts w:ascii="Cambria" w:hAnsi="Cambria"/>
      <w:szCs w:val="24"/>
    </w:rPr>
  </w:style>
  <w:style w:type="paragraph" w:customStyle="1" w:styleId="Style14">
    <w:name w:val="Style14"/>
    <w:basedOn w:val="Normal"/>
    <w:uiPriority w:val="99"/>
    <w:rsid w:val="00AE5885"/>
    <w:pPr>
      <w:widowControl w:val="0"/>
      <w:autoSpaceDE w:val="0"/>
      <w:autoSpaceDN w:val="0"/>
      <w:adjustRightInd w:val="0"/>
      <w:spacing w:line="251" w:lineRule="exact"/>
      <w:ind w:firstLine="288"/>
      <w:jc w:val="both"/>
    </w:pPr>
    <w:rPr>
      <w:rFonts w:ascii="Cambria" w:hAnsi="Cambria"/>
      <w:szCs w:val="24"/>
    </w:rPr>
  </w:style>
  <w:style w:type="paragraph" w:customStyle="1" w:styleId="Style15">
    <w:name w:val="Style15"/>
    <w:basedOn w:val="Normal"/>
    <w:uiPriority w:val="99"/>
    <w:rsid w:val="00AE5885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16">
    <w:name w:val="Style16"/>
    <w:basedOn w:val="Normal"/>
    <w:uiPriority w:val="99"/>
    <w:rsid w:val="00AE5885"/>
    <w:pPr>
      <w:widowControl w:val="0"/>
      <w:autoSpaceDE w:val="0"/>
      <w:autoSpaceDN w:val="0"/>
      <w:adjustRightInd w:val="0"/>
      <w:spacing w:line="229" w:lineRule="exact"/>
      <w:ind w:firstLine="288"/>
      <w:jc w:val="both"/>
    </w:pPr>
    <w:rPr>
      <w:rFonts w:ascii="Cambria" w:hAnsi="Cambria"/>
      <w:szCs w:val="24"/>
    </w:rPr>
  </w:style>
  <w:style w:type="character" w:customStyle="1" w:styleId="FontStyle18">
    <w:name w:val="Font Style18"/>
    <w:uiPriority w:val="99"/>
    <w:rsid w:val="00AE5885"/>
    <w:rPr>
      <w:rFonts w:ascii="Microsoft Sans Serif" w:hAnsi="Microsoft Sans Serif"/>
      <w:sz w:val="32"/>
    </w:rPr>
  </w:style>
  <w:style w:type="character" w:customStyle="1" w:styleId="FontStyle21">
    <w:name w:val="Font Style21"/>
    <w:uiPriority w:val="99"/>
    <w:rsid w:val="00AE5885"/>
    <w:rPr>
      <w:rFonts w:ascii="Microsoft Sans Serif" w:hAnsi="Microsoft Sans Serif"/>
      <w:b/>
      <w:sz w:val="28"/>
    </w:rPr>
  </w:style>
  <w:style w:type="character" w:customStyle="1" w:styleId="FontStyle22">
    <w:name w:val="Font Style22"/>
    <w:uiPriority w:val="99"/>
    <w:rsid w:val="00AE5885"/>
    <w:rPr>
      <w:rFonts w:ascii="Microsoft Sans Serif" w:hAnsi="Microsoft Sans Serif"/>
      <w:spacing w:val="10"/>
      <w:sz w:val="18"/>
    </w:rPr>
  </w:style>
  <w:style w:type="character" w:customStyle="1" w:styleId="FontStyle26">
    <w:name w:val="Font Style26"/>
    <w:uiPriority w:val="99"/>
    <w:rsid w:val="00AE5885"/>
    <w:rPr>
      <w:rFonts w:ascii="Cambria" w:hAnsi="Cambria"/>
      <w:i/>
      <w:sz w:val="20"/>
    </w:rPr>
  </w:style>
  <w:style w:type="character" w:customStyle="1" w:styleId="FontStyle29">
    <w:name w:val="Font Style29"/>
    <w:uiPriority w:val="99"/>
    <w:rsid w:val="00AE5885"/>
    <w:rPr>
      <w:rFonts w:ascii="Georgia" w:hAnsi="Georgia"/>
      <w:b/>
      <w:sz w:val="40"/>
    </w:rPr>
  </w:style>
  <w:style w:type="character" w:customStyle="1" w:styleId="FontStyle30">
    <w:name w:val="Font Style30"/>
    <w:uiPriority w:val="99"/>
    <w:rsid w:val="00AE5885"/>
    <w:rPr>
      <w:rFonts w:ascii="Microsoft Sans Serif" w:hAnsi="Microsoft Sans Serif"/>
      <w:sz w:val="26"/>
    </w:rPr>
  </w:style>
  <w:style w:type="character" w:customStyle="1" w:styleId="FontStyle31">
    <w:name w:val="Font Style31"/>
    <w:uiPriority w:val="99"/>
    <w:rsid w:val="00AE5885"/>
    <w:rPr>
      <w:rFonts w:ascii="Cambria" w:hAnsi="Cambria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AE58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E5885"/>
    <w:rPr>
      <w:rFonts w:ascii="Thames" w:hAnsi="Thames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AE5885"/>
    <w:rPr>
      <w:rFonts w:ascii="Times New Roman" w:hAnsi="Times New Roman" w:cs="Times New Roman"/>
      <w:sz w:val="20"/>
      <w:vertAlign w:val="superscript"/>
    </w:rPr>
  </w:style>
  <w:style w:type="paragraph" w:customStyle="1" w:styleId="Style2">
    <w:name w:val="Style2"/>
    <w:basedOn w:val="Normal"/>
    <w:uiPriority w:val="99"/>
    <w:rsid w:val="00AE5885"/>
    <w:pPr>
      <w:widowControl w:val="0"/>
      <w:autoSpaceDE w:val="0"/>
      <w:autoSpaceDN w:val="0"/>
      <w:adjustRightInd w:val="0"/>
      <w:spacing w:line="254" w:lineRule="exact"/>
    </w:pPr>
    <w:rPr>
      <w:rFonts w:ascii="Cambria" w:hAnsi="Cambria"/>
      <w:szCs w:val="24"/>
    </w:rPr>
  </w:style>
  <w:style w:type="character" w:customStyle="1" w:styleId="FontStyle19">
    <w:name w:val="Font Style19"/>
    <w:uiPriority w:val="99"/>
    <w:rsid w:val="00AE5885"/>
    <w:rPr>
      <w:rFonts w:ascii="Book Antiqua" w:hAnsi="Book Antiqua"/>
      <w:i/>
      <w:spacing w:val="20"/>
      <w:sz w:val="18"/>
    </w:rPr>
  </w:style>
  <w:style w:type="character" w:customStyle="1" w:styleId="FontStyle24">
    <w:name w:val="Font Style24"/>
    <w:uiPriority w:val="99"/>
    <w:rsid w:val="00AE5885"/>
    <w:rPr>
      <w:rFonts w:ascii="Cambria" w:hAnsi="Cambria"/>
      <w:b/>
      <w:i/>
      <w:spacing w:val="20"/>
      <w:sz w:val="16"/>
    </w:rPr>
  </w:style>
  <w:style w:type="paragraph" w:customStyle="1" w:styleId="Style9">
    <w:name w:val="Style9"/>
    <w:basedOn w:val="Normal"/>
    <w:uiPriority w:val="99"/>
    <w:rsid w:val="00AE5885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character" w:customStyle="1" w:styleId="FontStyle23">
    <w:name w:val="Font Style23"/>
    <w:uiPriority w:val="99"/>
    <w:rsid w:val="00AE5885"/>
    <w:rPr>
      <w:rFonts w:ascii="Microsoft Sans Serif" w:hAnsi="Microsoft Sans Serif"/>
      <w:b/>
      <w:sz w:val="20"/>
    </w:rPr>
  </w:style>
  <w:style w:type="paragraph" w:customStyle="1" w:styleId="Style21">
    <w:name w:val="Style21"/>
    <w:basedOn w:val="Normal"/>
    <w:uiPriority w:val="99"/>
    <w:rsid w:val="00AE5885"/>
    <w:pPr>
      <w:widowControl w:val="0"/>
      <w:autoSpaceDE w:val="0"/>
      <w:autoSpaceDN w:val="0"/>
      <w:adjustRightInd w:val="0"/>
      <w:spacing w:line="230" w:lineRule="exact"/>
      <w:ind w:firstLine="538"/>
      <w:jc w:val="both"/>
    </w:pPr>
    <w:rPr>
      <w:rFonts w:ascii="Book Antiqua" w:hAnsi="Book Antiqua"/>
      <w:szCs w:val="24"/>
    </w:rPr>
  </w:style>
  <w:style w:type="paragraph" w:customStyle="1" w:styleId="Style22">
    <w:name w:val="Style22"/>
    <w:basedOn w:val="Normal"/>
    <w:uiPriority w:val="99"/>
    <w:rsid w:val="00AE5885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  <w:szCs w:val="24"/>
    </w:rPr>
  </w:style>
  <w:style w:type="paragraph" w:customStyle="1" w:styleId="Style23">
    <w:name w:val="Style23"/>
    <w:basedOn w:val="Normal"/>
    <w:uiPriority w:val="99"/>
    <w:rsid w:val="00AE5885"/>
    <w:pPr>
      <w:widowControl w:val="0"/>
      <w:autoSpaceDE w:val="0"/>
      <w:autoSpaceDN w:val="0"/>
      <w:adjustRightInd w:val="0"/>
    </w:pPr>
    <w:rPr>
      <w:rFonts w:ascii="Book Antiqua" w:hAnsi="Book Antiqua"/>
      <w:szCs w:val="24"/>
    </w:rPr>
  </w:style>
  <w:style w:type="paragraph" w:customStyle="1" w:styleId="Style27">
    <w:name w:val="Style27"/>
    <w:basedOn w:val="Normal"/>
    <w:uiPriority w:val="99"/>
    <w:rsid w:val="00AE5885"/>
    <w:pPr>
      <w:widowControl w:val="0"/>
      <w:autoSpaceDE w:val="0"/>
      <w:autoSpaceDN w:val="0"/>
      <w:adjustRightInd w:val="0"/>
      <w:spacing w:line="228" w:lineRule="exact"/>
    </w:pPr>
    <w:rPr>
      <w:rFonts w:ascii="Book Antiqua" w:hAnsi="Book Antiqua"/>
      <w:szCs w:val="24"/>
    </w:rPr>
  </w:style>
  <w:style w:type="paragraph" w:customStyle="1" w:styleId="Style28">
    <w:name w:val="Style28"/>
    <w:basedOn w:val="Normal"/>
    <w:uiPriority w:val="99"/>
    <w:rsid w:val="00AE5885"/>
    <w:pPr>
      <w:widowControl w:val="0"/>
      <w:autoSpaceDE w:val="0"/>
      <w:autoSpaceDN w:val="0"/>
      <w:adjustRightInd w:val="0"/>
      <w:spacing w:line="226" w:lineRule="exact"/>
      <w:ind w:firstLine="586"/>
      <w:jc w:val="both"/>
    </w:pPr>
    <w:rPr>
      <w:rFonts w:ascii="Book Antiqua" w:hAnsi="Book Antiqua"/>
      <w:szCs w:val="24"/>
    </w:rPr>
  </w:style>
  <w:style w:type="character" w:customStyle="1" w:styleId="FontStyle37">
    <w:name w:val="Font Style37"/>
    <w:uiPriority w:val="99"/>
    <w:rsid w:val="00AE5885"/>
    <w:rPr>
      <w:rFonts w:ascii="Arial" w:hAnsi="Arial"/>
      <w:sz w:val="18"/>
    </w:rPr>
  </w:style>
  <w:style w:type="character" w:customStyle="1" w:styleId="FontStyle38">
    <w:name w:val="Font Style38"/>
    <w:uiPriority w:val="99"/>
    <w:rsid w:val="00AE5885"/>
    <w:rPr>
      <w:rFonts w:ascii="Book Antiqua" w:hAnsi="Book Antiqua"/>
      <w:b/>
      <w:smallCaps/>
      <w:spacing w:val="10"/>
      <w:w w:val="30"/>
      <w:sz w:val="18"/>
    </w:rPr>
  </w:style>
  <w:style w:type="character" w:customStyle="1" w:styleId="FontStyle39">
    <w:name w:val="Font Style39"/>
    <w:uiPriority w:val="99"/>
    <w:rsid w:val="00AE5885"/>
    <w:rPr>
      <w:rFonts w:ascii="Arial" w:hAnsi="Arial"/>
      <w:b/>
      <w:i/>
      <w:sz w:val="18"/>
    </w:rPr>
  </w:style>
  <w:style w:type="character" w:customStyle="1" w:styleId="FontStyle40">
    <w:name w:val="Font Style40"/>
    <w:uiPriority w:val="99"/>
    <w:rsid w:val="00AE5885"/>
    <w:rPr>
      <w:rFonts w:ascii="Arial" w:hAnsi="Arial"/>
      <w:b/>
      <w:sz w:val="18"/>
    </w:rPr>
  </w:style>
  <w:style w:type="paragraph" w:customStyle="1" w:styleId="Style11">
    <w:name w:val="Style11"/>
    <w:basedOn w:val="Normal"/>
    <w:uiPriority w:val="99"/>
    <w:rsid w:val="00AE5885"/>
    <w:pPr>
      <w:widowControl w:val="0"/>
      <w:autoSpaceDE w:val="0"/>
      <w:autoSpaceDN w:val="0"/>
      <w:adjustRightInd w:val="0"/>
      <w:spacing w:line="230" w:lineRule="exact"/>
      <w:ind w:firstLine="514"/>
      <w:jc w:val="both"/>
    </w:pPr>
    <w:rPr>
      <w:rFonts w:ascii="Book Antiqua" w:hAnsi="Book Antiqua"/>
      <w:szCs w:val="24"/>
    </w:rPr>
  </w:style>
  <w:style w:type="paragraph" w:customStyle="1" w:styleId="Style24">
    <w:name w:val="Style24"/>
    <w:basedOn w:val="Normal"/>
    <w:uiPriority w:val="99"/>
    <w:rsid w:val="00AE5885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Book Antiqua" w:hAnsi="Book Antiqua"/>
      <w:szCs w:val="24"/>
    </w:rPr>
  </w:style>
  <w:style w:type="character" w:customStyle="1" w:styleId="FontStyle42">
    <w:name w:val="Font Style42"/>
    <w:uiPriority w:val="99"/>
    <w:rsid w:val="00AE5885"/>
    <w:rPr>
      <w:rFonts w:ascii="Book Antiqua" w:hAnsi="Book Antiqua"/>
      <w:b/>
      <w:spacing w:val="20"/>
      <w:sz w:val="16"/>
    </w:rPr>
  </w:style>
  <w:style w:type="paragraph" w:customStyle="1" w:styleId="Style25">
    <w:name w:val="Style25"/>
    <w:basedOn w:val="Normal"/>
    <w:uiPriority w:val="99"/>
    <w:rsid w:val="00AE5885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  <w:szCs w:val="24"/>
    </w:rPr>
  </w:style>
  <w:style w:type="character" w:customStyle="1" w:styleId="FontStyle33">
    <w:name w:val="Font Style33"/>
    <w:uiPriority w:val="99"/>
    <w:rsid w:val="00AE5885"/>
    <w:rPr>
      <w:rFonts w:ascii="Book Antiqua" w:hAnsi="Book Antiqua"/>
      <w:spacing w:val="10"/>
      <w:sz w:val="18"/>
    </w:rPr>
  </w:style>
  <w:style w:type="character" w:customStyle="1" w:styleId="FontStyle34">
    <w:name w:val="Font Style34"/>
    <w:uiPriority w:val="99"/>
    <w:rsid w:val="00AE5885"/>
    <w:rPr>
      <w:rFonts w:ascii="Book Antiqua" w:hAnsi="Book Antiqua"/>
      <w:b/>
      <w:sz w:val="18"/>
    </w:rPr>
  </w:style>
  <w:style w:type="character" w:customStyle="1" w:styleId="FontStyle41">
    <w:name w:val="Font Style41"/>
    <w:uiPriority w:val="99"/>
    <w:rsid w:val="00AE5885"/>
    <w:rPr>
      <w:rFonts w:ascii="Book Antiqua" w:hAnsi="Book Antiqua"/>
      <w:b/>
      <w:i/>
      <w:sz w:val="18"/>
    </w:rPr>
  </w:style>
  <w:style w:type="paragraph" w:styleId="EndnoteText">
    <w:name w:val="endnote text"/>
    <w:basedOn w:val="Normal"/>
    <w:link w:val="EndnoteTextChar"/>
    <w:uiPriority w:val="99"/>
    <w:rsid w:val="00AE58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AE5885"/>
    <w:rPr>
      <w:rFonts w:ascii="Thames" w:hAnsi="Thames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rsid w:val="00AE588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AE58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E5885"/>
    <w:rPr>
      <w:rFonts w:ascii="Thames" w:hAnsi="Thames" w:cs="Times New Roman"/>
      <w:sz w:val="28"/>
      <w:szCs w:val="28"/>
      <w:lang w:eastAsia="ru-RU"/>
    </w:rPr>
  </w:style>
  <w:style w:type="table" w:customStyle="1" w:styleId="1">
    <w:name w:val="Стиль таблицы1"/>
    <w:uiPriority w:val="99"/>
    <w:rsid w:val="00AE5885"/>
    <w:rPr>
      <w:rFonts w:ascii="Thames" w:eastAsia="Times New Roman" w:hAnsi="Thames"/>
      <w:sz w:val="2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тиль таблицы2"/>
    <w:uiPriority w:val="99"/>
    <w:rsid w:val="00AE5885"/>
    <w:rPr>
      <w:rFonts w:ascii="Thames" w:eastAsia="Times New Roman" w:hAnsi="Thames"/>
      <w:sz w:val="24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 таблицы3"/>
    <w:uiPriority w:val="99"/>
    <w:rsid w:val="00AE5885"/>
    <w:pPr>
      <w:jc w:val="center"/>
    </w:pPr>
    <w:rPr>
      <w:rFonts w:ascii="Thames" w:eastAsia="Times New Roman" w:hAnsi="Thames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Normal"/>
    <w:uiPriority w:val="99"/>
    <w:rsid w:val="00AE58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AE58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AE5885"/>
    <w:rPr>
      <w:rFonts w:ascii="Arial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AE58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AE5885"/>
    <w:rPr>
      <w:rFonts w:ascii="Arial" w:hAnsi="Arial" w:cs="Arial"/>
      <w:vanish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AE5885"/>
    <w:pPr>
      <w:ind w:left="708"/>
    </w:pPr>
  </w:style>
  <w:style w:type="character" w:styleId="Hyperlink">
    <w:name w:val="Hyperlink"/>
    <w:basedOn w:val="DefaultParagraphFont"/>
    <w:uiPriority w:val="99"/>
    <w:rsid w:val="00AE5885"/>
    <w:rPr>
      <w:rFonts w:cs="Times New Roman"/>
      <w:color w:val="557C2B"/>
      <w:u w:val="none"/>
      <w:effect w:val="none"/>
    </w:rPr>
  </w:style>
  <w:style w:type="character" w:customStyle="1" w:styleId="c3">
    <w:name w:val="c3"/>
    <w:basedOn w:val="DefaultParagraphFont"/>
    <w:uiPriority w:val="99"/>
    <w:rsid w:val="00AE5885"/>
    <w:rPr>
      <w:rFonts w:cs="Times New Roman"/>
    </w:rPr>
  </w:style>
  <w:style w:type="character" w:styleId="Strong">
    <w:name w:val="Strong"/>
    <w:basedOn w:val="DefaultParagraphFont"/>
    <w:uiPriority w:val="99"/>
    <w:qFormat/>
    <w:rsid w:val="00AE5885"/>
    <w:rPr>
      <w:rFonts w:cs="Times New Roman"/>
      <w:b/>
    </w:rPr>
  </w:style>
  <w:style w:type="paragraph" w:styleId="NormalWeb">
    <w:name w:val="Normal (Web)"/>
    <w:basedOn w:val="Normal"/>
    <w:uiPriority w:val="99"/>
    <w:rsid w:val="00AE5885"/>
    <w:pPr>
      <w:spacing w:after="270"/>
    </w:pPr>
    <w:rPr>
      <w:rFonts w:ascii="Times New Roman" w:hAnsi="Times New Roman"/>
      <w:szCs w:val="24"/>
    </w:rPr>
  </w:style>
  <w:style w:type="character" w:customStyle="1" w:styleId="extraname">
    <w:name w:val="extraname"/>
    <w:basedOn w:val="DefaultParagraphFont"/>
    <w:uiPriority w:val="99"/>
    <w:rsid w:val="00AE5885"/>
    <w:rPr>
      <w:rFonts w:cs="Times New Roman"/>
    </w:rPr>
  </w:style>
  <w:style w:type="paragraph" w:styleId="NoSpacing">
    <w:name w:val="No Spacing"/>
    <w:uiPriority w:val="99"/>
    <w:qFormat/>
    <w:rsid w:val="00AE5885"/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378B9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7378B9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551FB"/>
    <w:rPr>
      <w:rFonts w:ascii="Thames" w:eastAsia="Times New Roman" w:hAnsi="Thames"/>
      <w:sz w:val="24"/>
      <w:szCs w:val="28"/>
    </w:rPr>
  </w:style>
  <w:style w:type="character" w:customStyle="1" w:styleId="10">
    <w:name w:val="Основной текст с отступом Знак1"/>
    <w:basedOn w:val="DefaultParagraphFont"/>
    <w:uiPriority w:val="99"/>
    <w:semiHidden/>
    <w:rsid w:val="007378B9"/>
    <w:rPr>
      <w:rFonts w:ascii="Thames" w:hAnsi="Thames" w:cs="Times New Roman"/>
      <w:sz w:val="28"/>
      <w:szCs w:val="28"/>
      <w:lang w:eastAsia="ru-RU"/>
    </w:rPr>
  </w:style>
  <w:style w:type="table" w:customStyle="1" w:styleId="11">
    <w:name w:val="Сетка таблицы1"/>
    <w:uiPriority w:val="99"/>
    <w:rsid w:val="00526FB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7F15F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F15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F15F6"/>
    <w:rPr>
      <w:rFonts w:ascii="Thames" w:hAnsi="Thames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1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F15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F1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15F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ary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rus.1september.ru/rusarchive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mota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63</Pages>
  <Words>18678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8</cp:revision>
  <cp:lastPrinted>2016-08-25T08:01:00Z</cp:lastPrinted>
  <dcterms:created xsi:type="dcterms:W3CDTF">2017-09-21T08:08:00Z</dcterms:created>
  <dcterms:modified xsi:type="dcterms:W3CDTF">2017-10-28T12:54:00Z</dcterms:modified>
</cp:coreProperties>
</file>