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FF" w:rsidRPr="00CF783C" w:rsidRDefault="001474FF" w:rsidP="001628AF">
      <w:pPr>
        <w:numPr>
          <w:ilvl w:val="1"/>
          <w:numId w:val="0"/>
        </w:numPr>
        <w:spacing w:after="160" w:line="259" w:lineRule="auto"/>
        <w:jc w:val="center"/>
        <w:rPr>
          <w:rFonts w:ascii="Times New Roman" w:hAnsi="Times New Roman"/>
          <w:b/>
          <w:spacing w:val="15"/>
          <w:sz w:val="20"/>
          <w:szCs w:val="20"/>
        </w:rPr>
      </w:pPr>
      <w:r w:rsidRPr="00CF783C">
        <w:rPr>
          <w:rFonts w:ascii="Times New Roman" w:hAnsi="Times New Roman"/>
          <w:b/>
          <w:spacing w:val="15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1474FF" w:rsidRPr="00190FE3" w:rsidRDefault="001474FF" w:rsidP="001628AF">
      <w:pPr>
        <w:numPr>
          <w:ilvl w:val="1"/>
          <w:numId w:val="0"/>
        </w:numPr>
        <w:spacing w:after="160" w:line="259" w:lineRule="auto"/>
        <w:jc w:val="center"/>
        <w:rPr>
          <w:rFonts w:ascii="Times New Roman" w:hAnsi="Times New Roman"/>
          <w:b/>
          <w:spacing w:val="15"/>
          <w:sz w:val="20"/>
          <w:szCs w:val="20"/>
        </w:rPr>
      </w:pPr>
      <w:r w:rsidRPr="00190FE3">
        <w:rPr>
          <w:rFonts w:ascii="Times New Roman" w:hAnsi="Times New Roman"/>
          <w:b/>
          <w:spacing w:val="15"/>
          <w:sz w:val="20"/>
          <w:szCs w:val="20"/>
        </w:rPr>
        <w:t>Пояснительная записка</w:t>
      </w:r>
    </w:p>
    <w:p w:rsidR="001474FF" w:rsidRPr="00190FE3" w:rsidRDefault="001474FF" w:rsidP="001628AF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59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Рабочая программа по физической культуре составлена на основании следующих документов: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1. Приказа Министерства образования и науки Российской Федерации от 29.12.2012 № 273-ФЗ    «Об образовании в Российской Федерации» , Федеральным государственным образовательным стандартом начального общего образования и основного общего образования, </w:t>
      </w:r>
      <w:r w:rsidRPr="00190FE3">
        <w:rPr>
          <w:rFonts w:ascii="Times New Roman" w:hAnsi="Times New Roman"/>
          <w:spacing w:val="-8"/>
          <w:sz w:val="20"/>
          <w:szCs w:val="20"/>
        </w:rPr>
        <w:t>О</w:t>
      </w:r>
      <w:r w:rsidRPr="00190FE3">
        <w:rPr>
          <w:rFonts w:ascii="Times New Roman" w:hAnsi="Times New Roman"/>
          <w:sz w:val="20"/>
          <w:szCs w:val="20"/>
        </w:rPr>
        <w:t xml:space="preserve">сновной образовательной программы начального и основного общего образования 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2. Приказа Минобразования РФ от 09.03.2004 №1312 (в редакции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474FF" w:rsidRPr="00190FE3" w:rsidRDefault="001474FF" w:rsidP="001628AF">
      <w:p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3. Основной образовательной программы начального общего образования, утверждённой приказом директора школы </w:t>
      </w:r>
      <w:r w:rsidRPr="005864D4">
        <w:rPr>
          <w:rFonts w:ascii="Times New Roman" w:hAnsi="Times New Roman"/>
          <w:sz w:val="20"/>
          <w:szCs w:val="20"/>
          <w:highlight w:val="yellow"/>
        </w:rPr>
        <w:t>от 02.05.2014 № 300;</w:t>
      </w:r>
    </w:p>
    <w:p w:rsidR="001474FF" w:rsidRPr="00190FE3" w:rsidRDefault="001474FF" w:rsidP="001628AF">
      <w:p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4. Учебного плана,</w:t>
      </w:r>
      <w:r w:rsidRPr="005864D4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филиала МАОУ Гагаринской СОШ Синицинская ООШ  </w:t>
      </w:r>
      <w:r w:rsidRPr="00190FE3">
        <w:rPr>
          <w:rFonts w:ascii="Times New Roman" w:hAnsi="Times New Roman"/>
          <w:sz w:val="20"/>
          <w:szCs w:val="20"/>
        </w:rPr>
        <w:t xml:space="preserve">утверждённого приказом по школе </w:t>
      </w:r>
      <w:r w:rsidRPr="005864D4">
        <w:rPr>
          <w:rFonts w:ascii="Times New Roman" w:hAnsi="Times New Roman"/>
          <w:sz w:val="20"/>
          <w:szCs w:val="20"/>
          <w:highlight w:val="yellow"/>
        </w:rPr>
        <w:t>от 14.05.2014 года № 300;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5. Положения о Рабочей программе</w:t>
      </w:r>
      <w:r w:rsidRPr="00190FE3">
        <w:rPr>
          <w:rFonts w:ascii="Times New Roman" w:hAnsi="Times New Roman"/>
          <w:bCs/>
          <w:sz w:val="20"/>
          <w:szCs w:val="20"/>
        </w:rPr>
        <w:t xml:space="preserve"> педагога (по ФГОС), утверждённого приказом по школе </w:t>
      </w:r>
      <w:r w:rsidRPr="005864D4">
        <w:rPr>
          <w:rFonts w:ascii="Times New Roman" w:hAnsi="Times New Roman"/>
          <w:bCs/>
          <w:sz w:val="20"/>
          <w:szCs w:val="20"/>
          <w:highlight w:val="yellow"/>
        </w:rPr>
        <w:t>от 01.09.2014 года № 473од;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личности, готовой к активной творческой самореализации в пространстве общечеловеческой культуры, — главная цель развития отечественной системы школьного образования. Как следствие, каждая образовательная область Базисного учебного плана ориентируется на достижение этой главной цели.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  Цель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школьного образования по физической культуре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1474FF" w:rsidRPr="00190FE3" w:rsidRDefault="001474FF" w:rsidP="001628AF">
      <w:pPr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 Образовательный процесс по физической культуры в основной школе строится так, чтобы были решены следующие </w:t>
      </w:r>
      <w:r w:rsidRPr="00190FE3">
        <w:rPr>
          <w:rFonts w:ascii="Times New Roman" w:hAnsi="Times New Roman"/>
          <w:b/>
          <w:sz w:val="20"/>
          <w:szCs w:val="20"/>
          <w:lang w:eastAsia="ru-RU"/>
        </w:rPr>
        <w:t>задачи: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 Ориентируясь на решение задач образования школьников в области физической культуры, настоящая программа в своем предметном содержании направлена на: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реализацию принципа вариативности, 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соблюдение дидактических правил от известного к неизвестному и от простого к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расширение межпредметных связей, 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1474FF" w:rsidRPr="00190FE3" w:rsidRDefault="001474FF" w:rsidP="001628AF">
      <w:pPr>
        <w:numPr>
          <w:ilvl w:val="0"/>
          <w:numId w:val="1"/>
        </w:numPr>
        <w:contextualSpacing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 </w:t>
      </w:r>
    </w:p>
    <w:p w:rsidR="001474FF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 xml:space="preserve"> Общая характеристика учебного предмета</w:t>
      </w: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 </w:t>
      </w:r>
    </w:p>
    <w:p w:rsidR="001474FF" w:rsidRPr="00190FE3" w:rsidRDefault="001474FF" w:rsidP="001628A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Программа обучения физической культуре направлена на: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-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1474FF" w:rsidRPr="00190FE3" w:rsidRDefault="001474FF" w:rsidP="001628A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1474FF" w:rsidRPr="00190FE3" w:rsidRDefault="001474FF" w:rsidP="001628A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Универсальными компетенциями учащихся на этапе начального общего образования по физической культуре являются: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 xml:space="preserve">Описание места учебного предмета </w:t>
      </w: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     </w:t>
      </w:r>
      <w:r w:rsidRPr="00190FE3">
        <w:rPr>
          <w:rFonts w:ascii="Times New Roman" w:hAnsi="Times New Roman"/>
          <w:sz w:val="20"/>
          <w:szCs w:val="20"/>
        </w:rPr>
        <w:tab/>
        <w:t>В соответствии с федеральным базисным учебным планом и примерными программами начального общего образования, согласно  учебному плану</w:t>
      </w:r>
      <w:r w:rsidRPr="005864D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864D4">
        <w:rPr>
          <w:rFonts w:ascii="Times New Roman" w:hAnsi="Times New Roman"/>
          <w:sz w:val="20"/>
          <w:szCs w:val="20"/>
          <w:lang w:eastAsia="ar-SA"/>
        </w:rPr>
        <w:t xml:space="preserve">филиала МАОУ Гагаринской СОШ Синицинская ООШ </w:t>
      </w:r>
      <w:r w:rsidRPr="005864D4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190FE3">
        <w:rPr>
          <w:rFonts w:ascii="Times New Roman" w:hAnsi="Times New Roman"/>
          <w:sz w:val="20"/>
          <w:szCs w:val="20"/>
        </w:rPr>
        <w:t>предмет «Физ</w:t>
      </w:r>
      <w:r>
        <w:rPr>
          <w:rFonts w:ascii="Times New Roman" w:hAnsi="Times New Roman"/>
          <w:sz w:val="20"/>
          <w:szCs w:val="20"/>
        </w:rPr>
        <w:t>ическая культура» изучается в 5</w:t>
      </w:r>
      <w:r w:rsidRPr="00190FE3">
        <w:rPr>
          <w:rFonts w:ascii="Times New Roman" w:hAnsi="Times New Roman"/>
          <w:sz w:val="20"/>
          <w:szCs w:val="20"/>
        </w:rPr>
        <w:t xml:space="preserve">  классе по 3 часа в неделю- 34 учебных недели (102 ч. в год) 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hd w:val="clear" w:color="auto" w:fill="FFFFFF"/>
        <w:ind w:firstLine="36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90FE3">
        <w:rPr>
          <w:rFonts w:ascii="Times New Roman" w:hAnsi="Times New Roman"/>
          <w:color w:val="000000"/>
          <w:sz w:val="20"/>
          <w:szCs w:val="20"/>
          <w:lang w:eastAsia="ru-RU"/>
        </w:rPr>
        <w:t>Рабочая программа по физической культуре составлена на основе образовательной рабочей программы основного общего образования Федерального государственного образовательного стандарта второго поколения основного общего образования и направлена на достижен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ие обучающимися личностных, мето</w:t>
      </w:r>
      <w:r w:rsidRPr="00190FE3">
        <w:rPr>
          <w:rFonts w:ascii="Times New Roman" w:hAnsi="Times New Roman"/>
          <w:color w:val="000000"/>
          <w:sz w:val="20"/>
          <w:szCs w:val="20"/>
          <w:lang w:eastAsia="ru-RU"/>
        </w:rPr>
        <w:t>предметных и предметных результатов физической культуре (В.И. Лях  М.: Просвещение, 2012)</w:t>
      </w:r>
      <w:r w:rsidRPr="00190FE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90FE3">
        <w:rPr>
          <w:rFonts w:ascii="Times New Roman" w:hAnsi="Times New Roman"/>
          <w:color w:val="000000"/>
          <w:sz w:val="20"/>
          <w:szCs w:val="20"/>
          <w:lang w:eastAsia="ru-RU"/>
        </w:rPr>
        <w:t>Рабочая программа определяет инвариантную (базовую), конкретизирует содержание его предметных тем и дает примерное распределение учебных час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ов на их изучение из расчёта три</w:t>
      </w:r>
      <w:r w:rsidRPr="00190FE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часа</w:t>
      </w:r>
      <w:r w:rsidRPr="00190FE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в неделю в 5  классе, всего 102 часов. Базовая часть (102</w:t>
      </w:r>
      <w:r w:rsidRPr="00190FE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часов) включает в себя разделы: основы знаний, легкая атлетика,  гимнастика, лыжная подготовка, спортивная игра (волейбол) </w:t>
      </w: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 Личностные, метапредметные и предметные</w:t>
      </w:r>
    </w:p>
    <w:p w:rsidR="001474FF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результаты освоения учебного предмета </w:t>
      </w:r>
    </w:p>
    <w:p w:rsidR="001474FF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ab/>
        <w:t>В соответствии с требованиями к результатам освоения основной образовательной программы  основного общего образования Федерального государственного образовательного станд</w:t>
      </w:r>
      <w:r>
        <w:rPr>
          <w:rFonts w:ascii="Times New Roman" w:hAnsi="Times New Roman"/>
          <w:sz w:val="20"/>
          <w:szCs w:val="20"/>
          <w:lang w:eastAsia="ru-RU"/>
        </w:rPr>
        <w:t xml:space="preserve">арта рабочая программа для 5 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класса направлена на достижение  обучающимися личност</w:t>
      </w:r>
      <w:r>
        <w:rPr>
          <w:rFonts w:ascii="Times New Roman" w:hAnsi="Times New Roman"/>
          <w:sz w:val="20"/>
          <w:szCs w:val="20"/>
          <w:lang w:eastAsia="ru-RU"/>
        </w:rPr>
        <w:t>ных, мето</w:t>
      </w:r>
      <w:r w:rsidRPr="00190FE3">
        <w:rPr>
          <w:rFonts w:ascii="Times New Roman" w:hAnsi="Times New Roman"/>
          <w:sz w:val="20"/>
          <w:szCs w:val="20"/>
          <w:lang w:eastAsia="ru-RU"/>
        </w:rPr>
        <w:t>предметных и предметных результатов по физической культуре.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ab/>
      </w:r>
      <w:r w:rsidRPr="00190FE3">
        <w:rPr>
          <w:rFonts w:ascii="Times New Roman" w:hAnsi="Times New Roman"/>
          <w:b/>
          <w:sz w:val="20"/>
          <w:szCs w:val="20"/>
          <w:lang w:eastAsia="ru-RU"/>
        </w:rPr>
        <w:t>Личностные результаты</w:t>
      </w:r>
      <w:r w:rsidRPr="00190FE3">
        <w:rPr>
          <w:rFonts w:ascii="Times New Roman" w:hAnsi="Times New Roman"/>
          <w:sz w:val="20"/>
          <w:szCs w:val="20"/>
          <w:lang w:eastAsia="ru-RU"/>
        </w:rPr>
        <w:t>: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знание истории физической культуры своего  народа, своего края как части наследия народов России и человечества;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воспитание чувства ответственности и долга перед Родиной;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осознанного, уважительного и доброжелательного 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готовности и способности вести диалог с другими людьми и достигать в нем взаимопонимания;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социальные сообщества;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участие в школьном самоуправлении и общественной жизни в пределах возрастной компетенции с учетом региональных, этнокультурных, социальных и экономических особенностей;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развитие морального сознания и компетентности в решении моральных проблем на 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474FF" w:rsidRPr="00190FE3" w:rsidRDefault="001474FF" w:rsidP="00162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осознание значения семьи в жизни человека и общества, принятие ценности семейной жизни, уважительное  и заботливое отношение к членам своей семьи.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474FF" w:rsidRPr="00190FE3" w:rsidRDefault="001474FF" w:rsidP="001628AF">
      <w:pPr>
        <w:spacing w:after="0" w:line="240" w:lineRule="auto"/>
        <w:ind w:firstLine="360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Личностные результаты освоения программного материала проявляются в следующих областях культуры 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ab/>
      </w: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познавательной культуры:</w:t>
      </w:r>
    </w:p>
    <w:p w:rsidR="001474FF" w:rsidRPr="00190FE3" w:rsidRDefault="001474FF" w:rsidP="001628AF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1474FF" w:rsidRPr="00190FE3" w:rsidRDefault="001474FF" w:rsidP="001628AF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1474FF" w:rsidRPr="00190FE3" w:rsidRDefault="001474FF" w:rsidP="001628AF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1474FF" w:rsidRPr="00190FE3" w:rsidRDefault="001474FF" w:rsidP="001628AF">
      <w:pPr>
        <w:spacing w:after="0" w:line="240" w:lineRule="auto"/>
        <w:ind w:left="708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нравственной культуры:</w:t>
      </w:r>
    </w:p>
    <w:p w:rsidR="001474FF" w:rsidRPr="00190FE3" w:rsidRDefault="001474FF" w:rsidP="001628AF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1474FF" w:rsidRPr="00190FE3" w:rsidRDefault="001474FF" w:rsidP="001628AF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1474FF" w:rsidRPr="00190FE3" w:rsidRDefault="001474FF" w:rsidP="001628AF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умением предупреждать конфликтные ситуации и находить выходы  из спорных ситуаций в процессе игровой и соревновательной деятельности на основе уважительного и доброжелательного отношения  к окружающим.</w:t>
      </w:r>
    </w:p>
    <w:p w:rsidR="001474FF" w:rsidRPr="00190FE3" w:rsidRDefault="001474FF" w:rsidP="001628AF">
      <w:pPr>
        <w:spacing w:after="0" w:line="240" w:lineRule="auto"/>
        <w:ind w:left="708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трудовой культуры:</w:t>
      </w:r>
    </w:p>
    <w:p w:rsidR="001474FF" w:rsidRPr="00190FE3" w:rsidRDefault="001474FF" w:rsidP="001628AF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умение планировать режим дня обеспечивать оптимальное сочетание умственных, физических нагрузок и отдыха;</w:t>
      </w:r>
    </w:p>
    <w:p w:rsidR="001474FF" w:rsidRPr="00190FE3" w:rsidRDefault="001474FF" w:rsidP="001628AF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1474FF" w:rsidRPr="00190FE3" w:rsidRDefault="001474FF" w:rsidP="001628AF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1474FF" w:rsidRPr="00190FE3" w:rsidRDefault="001474FF" w:rsidP="001628AF">
      <w:pPr>
        <w:spacing w:after="0" w:line="240" w:lineRule="auto"/>
        <w:ind w:left="708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эстетической культуры:</w:t>
      </w:r>
    </w:p>
    <w:p w:rsidR="001474FF" w:rsidRPr="00190FE3" w:rsidRDefault="001474FF" w:rsidP="001628AF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1474FF" w:rsidRPr="00190FE3" w:rsidRDefault="001474FF" w:rsidP="001628AF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1474FF" w:rsidRPr="00190FE3" w:rsidRDefault="001474FF" w:rsidP="001628AF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формирование культуры движений, умения передвигаться легко, красиво, непринужденно.</w:t>
      </w:r>
    </w:p>
    <w:p w:rsidR="001474FF" w:rsidRPr="00190FE3" w:rsidRDefault="001474FF" w:rsidP="001628AF">
      <w:pPr>
        <w:spacing w:after="0" w:line="240" w:lineRule="auto"/>
        <w:ind w:left="708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коммуникативной культуры:</w:t>
      </w:r>
    </w:p>
    <w:p w:rsidR="001474FF" w:rsidRPr="00190FE3" w:rsidRDefault="001474FF" w:rsidP="001628AF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1474FF" w:rsidRPr="00190FE3" w:rsidRDefault="001474FF" w:rsidP="001628AF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1474FF" w:rsidRPr="00190FE3" w:rsidRDefault="001474FF" w:rsidP="001628AF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деятельности;</w:t>
      </w:r>
    </w:p>
    <w:p w:rsidR="001474FF" w:rsidRPr="00190FE3" w:rsidRDefault="001474FF" w:rsidP="001628AF">
      <w:pPr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физической культуры:</w:t>
      </w:r>
    </w:p>
    <w:p w:rsidR="001474FF" w:rsidRPr="00190FE3" w:rsidRDefault="001474FF" w:rsidP="001628AF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умениями:</w:t>
      </w:r>
    </w:p>
    <w:p w:rsidR="001474FF" w:rsidRPr="00190FE3" w:rsidRDefault="001474FF" w:rsidP="001628A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мин. (девочки); после быстрого разбега с 9-13 шагов совершать прыжок в длину; выполнять с 9-13 шагов разбега прыжок в высоту способом «перешагивание»; проплывать 50 м; </w:t>
      </w:r>
    </w:p>
    <w:p w:rsidR="001474FF" w:rsidRPr="00190FE3" w:rsidRDefault="001474FF" w:rsidP="001628A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 метаниях на дальность и на меткость: метать малый мяч и мяч 150 г с места и с разбега (10-12 м ) с использованием четырехшажного варианта бросковых шагов с соблюдением ритма; метать малый мяч и мяч 150 г  с место и с 3 шагов разбега в горизонтальную и вертикальную цели с 10-15 м, метать малый мяч и мяч 150 г с места по медленно и быстро движущейся цели с 10-12 м;</w:t>
      </w:r>
    </w:p>
    <w:p w:rsidR="001474FF" w:rsidRPr="00190FE3" w:rsidRDefault="001474FF" w:rsidP="001628A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 гимнастических и акробатических упражнениях: выполнять комбинацию из четырех элементов на перекладине (мальчики) и на разновысоких брусьях (девочки); опорные прыжки через козла в длину (мальчики) и в ширину (девочки); комбинацию движений с одним из предметов (мяч, палка, скакалка и обруч), состоящих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«мост» и поворот в упор стоя на одном колене (девочки);</w:t>
      </w:r>
    </w:p>
    <w:p w:rsidR="001474FF" w:rsidRPr="00190FE3" w:rsidRDefault="001474FF" w:rsidP="001628A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 единоборствах: осуществлять подводящие упражнения по овладению приемами техники и борьбы в партере и в стойке (юноши);</w:t>
      </w:r>
    </w:p>
    <w:p w:rsidR="001474FF" w:rsidRPr="00190FE3" w:rsidRDefault="001474FF" w:rsidP="001628A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 спортивных играх: играть в одну из спортивных игр (по упрощенным правилам);</w:t>
      </w:r>
    </w:p>
    <w:p w:rsidR="001474FF" w:rsidRPr="00190FE3" w:rsidRDefault="001474FF" w:rsidP="001628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демонстрировать результаты не ниже, чем средний уровень основных физических способностей;</w:t>
      </w:r>
    </w:p>
    <w:p w:rsidR="001474FF" w:rsidRPr="00190FE3" w:rsidRDefault="001474FF" w:rsidP="001628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1474FF" w:rsidRPr="00190FE3" w:rsidRDefault="001474FF" w:rsidP="001628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владеть способами спортивной деятельности: участвовать в соревновании по легкоатлетическому четырехборью: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1474FF" w:rsidRPr="00190FE3" w:rsidRDefault="001474FF" w:rsidP="001628A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владеть правилами поведения на  занятиях физическими упражнениями: соблюдать нормы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Метапредметные результаты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самостоятельно определять цели своего обучения, ставить и формулировать для себя  новые задачи в учебе и познавательной деятельности, развивать мотивы и интересы своей познавательной деятельности;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соотносить свои действия с планируемыми результатами, осуществлять контроль своей деятельности 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формулировать, аргументировать и отстаивать свое мнение;</w:t>
      </w:r>
    </w:p>
    <w:p w:rsidR="001474FF" w:rsidRPr="00190FE3" w:rsidRDefault="001474FF" w:rsidP="001628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1474FF" w:rsidRPr="00190FE3" w:rsidRDefault="001474FF" w:rsidP="001628AF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Метапредметные результаты проявляются в различных областях культуры.</w:t>
      </w:r>
    </w:p>
    <w:p w:rsidR="001474FF" w:rsidRPr="00190FE3" w:rsidRDefault="001474FF" w:rsidP="001628A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познавательной культуры</w:t>
      </w:r>
    </w:p>
    <w:p w:rsidR="001474FF" w:rsidRPr="00190FE3" w:rsidRDefault="001474FF" w:rsidP="001628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1474FF" w:rsidRPr="00190FE3" w:rsidRDefault="001474FF" w:rsidP="001628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1474FF" w:rsidRPr="00190FE3" w:rsidRDefault="001474FF" w:rsidP="001628A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понимание физической культуры как средства организации и активного ведения здорового образа жизни, профилактики вредных привычек и девиантного (отклоняющегося от норм) поведения.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 нравственной культуры:</w:t>
      </w:r>
    </w:p>
    <w:p w:rsidR="001474FF" w:rsidRPr="00190FE3" w:rsidRDefault="001474FF" w:rsidP="001628A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1474FF" w:rsidRPr="00190FE3" w:rsidRDefault="001474FF" w:rsidP="001628A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1474FF" w:rsidRPr="00190FE3" w:rsidRDefault="001474FF" w:rsidP="001628A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трудовой культуры:</w:t>
      </w:r>
    </w:p>
    <w:p w:rsidR="001474FF" w:rsidRPr="00190FE3" w:rsidRDefault="001474FF" w:rsidP="001628A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1474FF" w:rsidRPr="00190FE3" w:rsidRDefault="001474FF" w:rsidP="001628A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приобретение умений планировать, контролировать и  оценивать учебную деятельность, организовывать места занятий и обеспечивать их безопасность;</w:t>
      </w:r>
    </w:p>
    <w:p w:rsidR="001474FF" w:rsidRPr="00190FE3" w:rsidRDefault="001474FF" w:rsidP="001628A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эстетической культуры:</w:t>
      </w:r>
    </w:p>
    <w:p w:rsidR="001474FF" w:rsidRPr="00190FE3" w:rsidRDefault="001474FF" w:rsidP="001628A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1474FF" w:rsidRPr="00190FE3" w:rsidRDefault="001474FF" w:rsidP="001628A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1474FF" w:rsidRPr="00190FE3" w:rsidRDefault="001474FF" w:rsidP="001628A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коммуникативной культуры:</w:t>
      </w:r>
    </w:p>
    <w:p w:rsidR="001474FF" w:rsidRPr="00190FE3" w:rsidRDefault="001474FF" w:rsidP="001628A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культурной речи, ведение диалога в доброжелательной и открытой форме, проявление к собеседнику внимания, интереса и уважения;</w:t>
      </w:r>
    </w:p>
    <w:p w:rsidR="001474FF" w:rsidRPr="00190FE3" w:rsidRDefault="001474FF" w:rsidP="001628A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474FF" w:rsidRPr="00190FE3" w:rsidRDefault="001474FF" w:rsidP="001628A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физической культуры:</w:t>
      </w:r>
    </w:p>
    <w:p w:rsidR="001474FF" w:rsidRPr="00190FE3" w:rsidRDefault="001474FF" w:rsidP="001628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1474FF" w:rsidRPr="00190FE3" w:rsidRDefault="001474FF" w:rsidP="001628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1474FF" w:rsidRPr="00190FE3" w:rsidRDefault="001474FF" w:rsidP="001628A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1474FF" w:rsidRDefault="001474FF" w:rsidP="00162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br/>
      </w:r>
    </w:p>
    <w:p w:rsidR="001474FF" w:rsidRDefault="001474FF" w:rsidP="00162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Предметные результаты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ab/>
      </w:r>
      <w:r w:rsidRPr="00190FE3">
        <w:rPr>
          <w:rFonts w:ascii="Times New Roman" w:hAnsi="Times New Roman"/>
          <w:sz w:val="20"/>
          <w:szCs w:val="20"/>
          <w:lang w:eastAsia="ru-RU"/>
        </w:rPr>
        <w:t>В соответствии с Федеральным государственным образовательным стандартом основного общего образования результаты изучения курса «Физическая культура» должны отражать:</w:t>
      </w:r>
    </w:p>
    <w:p w:rsidR="001474FF" w:rsidRPr="00190FE3" w:rsidRDefault="001474FF" w:rsidP="001628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1474FF" w:rsidRPr="00190FE3" w:rsidRDefault="001474FF" w:rsidP="001628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физический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 и учебной недели;</w:t>
      </w:r>
    </w:p>
    <w:p w:rsidR="001474FF" w:rsidRPr="00190FE3" w:rsidRDefault="001474FF" w:rsidP="001628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1474FF" w:rsidRPr="00190FE3" w:rsidRDefault="001474FF" w:rsidP="001628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1474FF" w:rsidRPr="00190FE3" w:rsidRDefault="001474FF" w:rsidP="001628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формирование умений выполнять комплексы общеразвивающи</w:t>
      </w:r>
      <w:r>
        <w:rPr>
          <w:rFonts w:ascii="Times New Roman" w:hAnsi="Times New Roman"/>
          <w:sz w:val="20"/>
          <w:szCs w:val="20"/>
          <w:lang w:eastAsia="ru-RU"/>
        </w:rPr>
        <w:t>х, оздоровительных и корри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 из базовых видов спорта, умение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 </w:t>
      </w:r>
    </w:p>
    <w:p w:rsidR="001474FF" w:rsidRPr="00190FE3" w:rsidRDefault="001474FF" w:rsidP="001628A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Предметные результаты, так же как личностные и метапредметные, проявляются в разных областях культуры.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познавательной культуры:</w:t>
      </w:r>
    </w:p>
    <w:p w:rsidR="001474FF" w:rsidRPr="00190FE3" w:rsidRDefault="001474FF" w:rsidP="001628A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знания по истории развития спорта и  олимпийского движения, о положительном их влиянии на укрепление мира и дружбы между народами;</w:t>
      </w:r>
    </w:p>
    <w:p w:rsidR="001474FF" w:rsidRPr="00190FE3" w:rsidRDefault="001474FF" w:rsidP="001628A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знания основных направлений развития физической культуры в обществе, их целей, задач и форм организации;</w:t>
      </w:r>
    </w:p>
    <w:p w:rsidR="001474FF" w:rsidRPr="00190FE3" w:rsidRDefault="001474FF" w:rsidP="001628A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нравственной культуры:</w:t>
      </w:r>
    </w:p>
    <w:p w:rsidR="001474FF" w:rsidRPr="00190FE3" w:rsidRDefault="001474FF" w:rsidP="001628A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1474FF" w:rsidRPr="00190FE3" w:rsidRDefault="001474FF" w:rsidP="001628A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1474FF" w:rsidRPr="00190FE3" w:rsidRDefault="001474FF" w:rsidP="001628A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трудовой культуры:</w:t>
      </w:r>
    </w:p>
    <w:p w:rsidR="001474FF" w:rsidRPr="00190FE3" w:rsidRDefault="001474FF" w:rsidP="001628A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преодолевать трудности, добросовестно выполнять учебные задания по технической и физической подготовке;</w:t>
      </w:r>
    </w:p>
    <w:p w:rsidR="001474FF" w:rsidRPr="00190FE3" w:rsidRDefault="001474FF" w:rsidP="001628A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1474FF" w:rsidRPr="00190FE3" w:rsidRDefault="001474FF" w:rsidP="001628A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эстетической культуры:</w:t>
      </w:r>
    </w:p>
    <w:p w:rsidR="001474FF" w:rsidRPr="00190FE3" w:rsidRDefault="001474FF" w:rsidP="001628A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1474FF" w:rsidRPr="00190FE3" w:rsidRDefault="001474FF" w:rsidP="001628A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организовывать самостоятельные занятия по формированию культуры движений при выполнении упражнений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1474FF" w:rsidRPr="00190FE3" w:rsidRDefault="001474FF" w:rsidP="001628A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коммуникативной культуры:</w:t>
      </w:r>
    </w:p>
    <w:p w:rsidR="001474FF" w:rsidRPr="00190FE3" w:rsidRDefault="001474FF" w:rsidP="001628A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интересно и доступно излагать знания о физической культуре, умело применяя соответствующие понятия и термины;</w:t>
      </w:r>
    </w:p>
    <w:p w:rsidR="001474FF" w:rsidRPr="00190FE3" w:rsidRDefault="001474FF" w:rsidP="001628A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определять задачи занятий физическими упражнениями, включенными в содержание школьной программы, аргументировать, как их следует организовывать и проводить;</w:t>
      </w:r>
    </w:p>
    <w:p w:rsidR="001474FF" w:rsidRPr="00190FE3" w:rsidRDefault="001474FF" w:rsidP="001628A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1474FF" w:rsidRPr="00190FE3" w:rsidRDefault="001474FF" w:rsidP="001628AF">
      <w:pPr>
        <w:spacing w:after="0" w:line="240" w:lineRule="auto"/>
        <w:ind w:left="36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 области физической культуры:</w:t>
      </w:r>
    </w:p>
    <w:p w:rsidR="001474FF" w:rsidRPr="00190FE3" w:rsidRDefault="001474FF" w:rsidP="001628A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отбирать физические упражнения 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нарушения осанки, улучшения физической подготовленности;</w:t>
      </w:r>
    </w:p>
    <w:p w:rsidR="001474FF" w:rsidRPr="00190FE3" w:rsidRDefault="001474FF" w:rsidP="001628A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занятий и индивидуальных особенностей организма;</w:t>
      </w:r>
    </w:p>
    <w:p w:rsidR="001474FF" w:rsidRPr="00190FE3" w:rsidRDefault="001474FF" w:rsidP="001628A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>Содержание учебного предмета</w:t>
      </w: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История физической культуры. </w:t>
      </w:r>
      <w:r w:rsidRPr="00190FE3">
        <w:rPr>
          <w:rFonts w:ascii="Times New Roman" w:hAnsi="Times New Roman"/>
          <w:sz w:val="20"/>
          <w:szCs w:val="20"/>
          <w:lang w:eastAsia="ru-RU"/>
        </w:rPr>
        <w:t>Олимпийские игры древности. Возрождение Олимпийских игр и олимпийского движения.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История зарождения олимпийского движения в России. Олимпийское движение в России. Выдающиеся достижения отечественных спортсменов на Олимпийских играх.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Характеристика видов спорта, входящих в программу Олимпийских игр.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Физическая культура в современном обществе.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Физическая культура (основные понятия)</w:t>
      </w:r>
      <w:r w:rsidRPr="00190FE3">
        <w:rPr>
          <w:rFonts w:ascii="Times New Roman" w:hAnsi="Times New Roman"/>
          <w:sz w:val="20"/>
          <w:szCs w:val="20"/>
          <w:lang w:eastAsia="ru-RU"/>
        </w:rPr>
        <w:t>. Физическое развитие человека.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Физическая подготовка и ее связь с укреплением здоровья, развитием физических качеств.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Организация и планирование самостоятельных занятий по развитию физических качеств.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Техническая подготовка. Техника движений и ее основные показатели.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Всестороннее и гармоничное физическое развитие.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Адаптивная физическая культура.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Спортивная подготовка.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Здоровье и здоровый образ жизни. Допинг. Концепция честного спорта.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Профессионально-прикладная физическая подготовка.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Физическая культура человека. </w:t>
      </w:r>
      <w:r w:rsidRPr="00190FE3">
        <w:rPr>
          <w:rFonts w:ascii="Times New Roman" w:hAnsi="Times New Roman"/>
          <w:sz w:val="20"/>
          <w:szCs w:val="20"/>
          <w:lang w:eastAsia="ru-RU"/>
        </w:rPr>
        <w:t>Режим дня и его основное содержание.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Заливание организма. Правила безопасности и гигиенические требования.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Влияние занятий физической культурой на формирование положительных качеств личности.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Проведение самостоятельных занятий по коррекции осанки и телосложения.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Восстановительный массаж.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Проведение банных процедур.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Первая помощь во время занятий физической культурой и спортом.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ind w:firstLine="36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Способы двигательной (физкультурной) деятельности</w:t>
      </w:r>
    </w:p>
    <w:p w:rsidR="001474FF" w:rsidRPr="00190FE3" w:rsidRDefault="001474FF" w:rsidP="001628AF">
      <w:pPr>
        <w:spacing w:after="0" w:line="240" w:lineRule="auto"/>
        <w:ind w:firstLine="36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Организация и проведение самостоятельных занятий физической культурой. </w:t>
      </w:r>
      <w:r w:rsidRPr="00190FE3">
        <w:rPr>
          <w:rFonts w:ascii="Times New Roman" w:hAnsi="Times New Roman"/>
          <w:sz w:val="20"/>
          <w:szCs w:val="20"/>
          <w:lang w:eastAsia="ru-RU"/>
        </w:rPr>
        <w:t>Подготовка к занятиям физической культурой.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Выбор упражнений и составление индивидуальных комплексов для утренней зарядки, физкультминуток и физкультпауз (подвижных перемен).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Планирование занятий физической подготовкой.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Проведение самостоятельных занятий прикладной физической подготовкой.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Организация досуга средствами физической культуры.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Оценка эффективности занятий физической культурой. </w:t>
      </w:r>
      <w:r w:rsidRPr="00190FE3">
        <w:rPr>
          <w:rFonts w:ascii="Times New Roman" w:hAnsi="Times New Roman"/>
          <w:sz w:val="20"/>
          <w:szCs w:val="20"/>
          <w:lang w:eastAsia="ru-RU"/>
        </w:rPr>
        <w:t>Самонаблюдение и самоконтроль.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Оценка эффективности занятий физкультурно-оздоровительной деятельностью.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Измерение резервов организма и состояния здоровья с помощью функциональных проб.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ind w:firstLine="36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Физическое совершенствование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Физкультурно-оздоровительная деятельность.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Оздоровительные формы занятий в режиме учебного дня и учебной недели.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Индивидуальные комплек</w:t>
      </w:r>
      <w:r>
        <w:rPr>
          <w:rFonts w:ascii="Times New Roman" w:hAnsi="Times New Roman"/>
          <w:sz w:val="20"/>
          <w:szCs w:val="20"/>
          <w:lang w:eastAsia="ru-RU"/>
        </w:rPr>
        <w:t>сы адаптивной (лечебной) и корри</w:t>
      </w:r>
      <w:r w:rsidRPr="00190FE3">
        <w:rPr>
          <w:rFonts w:ascii="Times New Roman" w:hAnsi="Times New Roman"/>
          <w:sz w:val="20"/>
          <w:szCs w:val="20"/>
          <w:lang w:eastAsia="ru-RU"/>
        </w:rPr>
        <w:t>гирующей физической культуры.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Спортивно-оздоровительная деятельность с общеразвивающей направленностью.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 xml:space="preserve">Гимнастика с основами акробатики. </w:t>
      </w:r>
      <w:r w:rsidRPr="00190FE3">
        <w:rPr>
          <w:rFonts w:ascii="Times New Roman" w:hAnsi="Times New Roman"/>
          <w:sz w:val="20"/>
          <w:szCs w:val="20"/>
          <w:lang w:eastAsia="ru-RU"/>
        </w:rPr>
        <w:t>Организующие команды и приемы.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Акробатические упражнения и комбинации.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Ритмическая гимнастика (девочки).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Опорные прыжки.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Упражнения и комбинации на гимнастическом бревне (девочки).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Упражнения и комбинации на гимнастической перекладине (мальчики).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Легкая атлетика</w:t>
      </w:r>
      <w:r w:rsidRPr="00190FE3">
        <w:rPr>
          <w:rFonts w:ascii="Times New Roman" w:hAnsi="Times New Roman"/>
          <w:i/>
          <w:sz w:val="20"/>
          <w:szCs w:val="20"/>
          <w:lang w:eastAsia="ru-RU"/>
        </w:rPr>
        <w:t>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Беговые упражнения.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Прыжковые упражнения.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Метание малого мяча.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Лыжные гонки.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Передвижение на лыжах.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Спортивные игры.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90FE3">
        <w:rPr>
          <w:rFonts w:ascii="Times New Roman" w:hAnsi="Times New Roman"/>
          <w:i/>
          <w:sz w:val="20"/>
          <w:szCs w:val="20"/>
          <w:lang w:eastAsia="ru-RU"/>
        </w:rPr>
        <w:t>Баскетбол</w:t>
      </w:r>
      <w:r w:rsidRPr="00190FE3">
        <w:rPr>
          <w:rFonts w:ascii="Times New Roman" w:hAnsi="Times New Roman"/>
          <w:sz w:val="20"/>
          <w:szCs w:val="20"/>
          <w:lang w:eastAsia="ru-RU"/>
        </w:rPr>
        <w:t>. Игра по правилам.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Волейбол.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Игра по правилам. 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i/>
          <w:sz w:val="20"/>
          <w:szCs w:val="20"/>
          <w:lang w:eastAsia="ru-RU"/>
        </w:rPr>
        <w:t>Футбол.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Игра по правилам.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 xml:space="preserve">Прикладно-ориентированная подготовка. </w:t>
      </w:r>
      <w:r w:rsidRPr="00190FE3">
        <w:rPr>
          <w:rFonts w:ascii="Times New Roman" w:hAnsi="Times New Roman"/>
          <w:sz w:val="20"/>
          <w:szCs w:val="20"/>
          <w:lang w:eastAsia="ru-RU"/>
        </w:rPr>
        <w:t>Прикладно-ориентированные упражнения.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Упражнения общеразвивающей направленности.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Общефизическая подготовка.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Гимнастика с основами  акробатики</w:t>
      </w:r>
      <w:r w:rsidRPr="00190FE3">
        <w:rPr>
          <w:rFonts w:ascii="Times New Roman" w:hAnsi="Times New Roman"/>
          <w:sz w:val="20"/>
          <w:szCs w:val="20"/>
          <w:lang w:eastAsia="ru-RU"/>
        </w:rPr>
        <w:t>. Развитие гибкости, координации движений, силы, выносливости.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Легкая атлетика.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Развитие выносливости, силы, быстроты, координации движений.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Лыжная подготовка (лыжные гонки).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Развитие выносливости, силы, координации движений, быстроты.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Баскетбол.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Развитие быстроты, силы, выносливости, координации движений.</w:t>
      </w:r>
    </w:p>
    <w:p w:rsidR="001474FF" w:rsidRPr="00190FE3" w:rsidRDefault="001474FF" w:rsidP="001628A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i/>
          <w:sz w:val="20"/>
          <w:szCs w:val="20"/>
          <w:lang w:eastAsia="ru-RU"/>
        </w:rPr>
        <w:t>Футбол.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Развитие быстроты, силы, выносливости.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0FE3">
        <w:rPr>
          <w:rFonts w:ascii="Times New Roman" w:hAnsi="Times New Roman"/>
          <w:b/>
          <w:bCs/>
          <w:sz w:val="20"/>
          <w:szCs w:val="20"/>
        </w:rPr>
        <w:t>ТЕМАТИЧЕСКОЕ ПЛАНИРОВАНИЕ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0FE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474FF" w:rsidRPr="0041459E" w:rsidRDefault="001474FF" w:rsidP="001628A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7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2"/>
        <w:gridCol w:w="850"/>
        <w:gridCol w:w="1985"/>
        <w:gridCol w:w="850"/>
        <w:gridCol w:w="2693"/>
        <w:gridCol w:w="142"/>
        <w:gridCol w:w="2552"/>
        <w:gridCol w:w="2409"/>
        <w:gridCol w:w="1276"/>
        <w:gridCol w:w="1134"/>
        <w:gridCol w:w="1276"/>
      </w:tblGrid>
      <w:tr w:rsidR="001474FF" w:rsidRPr="00AC0674" w:rsidTr="000C4956">
        <w:trPr>
          <w:trHeight w:val="161"/>
        </w:trPr>
        <w:tc>
          <w:tcPr>
            <w:tcW w:w="392" w:type="dxa"/>
            <w:vMerge w:val="restart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992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85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7796" w:type="dxa"/>
            <w:gridSpan w:val="4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Результат обучения (требования к уровню подготовки)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Контроль и диагностика </w:t>
            </w:r>
          </w:p>
        </w:tc>
        <w:tc>
          <w:tcPr>
            <w:tcW w:w="1134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Особенности организации учебного процесса </w:t>
            </w:r>
          </w:p>
        </w:tc>
        <w:tc>
          <w:tcPr>
            <w:tcW w:w="1276" w:type="dxa"/>
            <w:vMerge w:val="restart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Основные виды деятельности </w:t>
            </w:r>
          </w:p>
        </w:tc>
      </w:tr>
      <w:tr w:rsidR="001474FF" w:rsidRPr="00AC0674" w:rsidTr="000C4956">
        <w:trPr>
          <w:trHeight w:val="161"/>
        </w:trPr>
        <w:tc>
          <w:tcPr>
            <w:tcW w:w="392" w:type="dxa"/>
            <w:vMerge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Предметные </w:t>
            </w:r>
          </w:p>
        </w:tc>
        <w:tc>
          <w:tcPr>
            <w:tcW w:w="2552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240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Метапредметные </w:t>
            </w:r>
          </w:p>
        </w:tc>
        <w:tc>
          <w:tcPr>
            <w:tcW w:w="1276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481"/>
        </w:trPr>
        <w:tc>
          <w:tcPr>
            <w:tcW w:w="14425" w:type="dxa"/>
            <w:gridSpan w:val="11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Легкая атлетика -16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96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01 .09.</w:t>
            </w:r>
          </w:p>
          <w:p w:rsidR="001474FF" w:rsidRPr="00190FE3" w:rsidRDefault="001474FF" w:rsidP="00FC2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Инструкта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 по Охране труда при занятии лё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гкой атлетикой.</w:t>
            </w: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Высокий старт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Высокий старт до 10–15 м, бег с ускорением, специальные беговые упражнения, развитие скоростных качеств. Инструктаж по Охране труда при занятии легкой атлетикой.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мотива к занятиям физической культурой ,ответственности за свои поступки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пробегать с максимальной скоростью 30 метров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парах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правил ТБ. Демонстрация техники выполнения ОРУ. Овладение техникой высокого старта </w:t>
            </w: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133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04.09.</w:t>
            </w:r>
          </w:p>
          <w:p w:rsidR="001474FF" w:rsidRPr="00190FE3" w:rsidRDefault="001474FF" w:rsidP="00FC2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Низкий старт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Низ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кий старт до 10–15 м, бег с ускорением, специальные беговые упражнения, развитие скоростных качеств. Инструкта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 по Охране труда при занятии лё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гкой атлетикой.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мотива к занятиям физической культурой ,ответственности за свои поступки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пробегать с максимальной скоростью 30 метров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парах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правил ТБ. Демонстрация техники выполнения ОРУ. Овладение техникой высокого старта </w:t>
            </w: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06.09.</w:t>
            </w:r>
          </w:p>
          <w:p w:rsidR="001474FF" w:rsidRPr="00190FE3" w:rsidRDefault="001474FF" w:rsidP="00FC2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Стартовый разгон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Высокий старт до 10–15 м, бег с ускорением 40–50 м, специальные беговые упражнения, развитие скоростных возможностей. Эстафеты. Влияние легкоатлетических упражнений на здоровье</w:t>
            </w:r>
          </w:p>
        </w:tc>
        <w:tc>
          <w:tcPr>
            <w:tcW w:w="2552" w:type="dxa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Активно включаться в деятельность с учителем и одноклассниками, проявлять дисциплинированность</w:t>
            </w:r>
          </w:p>
        </w:tc>
        <w:tc>
          <w:tcPr>
            <w:tcW w:w="2409" w:type="dxa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пробегать с максимальной скоростью 30 метров.</w:t>
            </w:r>
          </w:p>
        </w:tc>
        <w:tc>
          <w:tcPr>
            <w:tcW w:w="1276" w:type="dxa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Бег 30 метров.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Основная группа: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Мальчики: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«5» – 5,0; «4» – 5,2 ; «3» – 15,6 .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Девочки: «5» – 5,3; «4» – 5,6; «3» – 6,0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Подготовительная группа: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134" w:type="dxa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парах 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Проявление качеств быстроты и выносливости при выполнении беговых упражнений </w:t>
            </w:r>
          </w:p>
        </w:tc>
      </w:tr>
      <w:tr w:rsidR="001474FF" w:rsidRPr="00AC0674" w:rsidTr="000C4956">
        <w:trPr>
          <w:trHeight w:val="293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на короткие дистанции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Высокий старт до 10–15 м, бег с ускорением 50–60 м, специальные беговые упражнения, развитие скоростных возможностей. Эстафеты. Влияние легкоатлетических упражнений на различные системы организма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 60 метров.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Работа в группе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E80B02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</w:tc>
      </w:tr>
      <w:tr w:rsidR="001474FF" w:rsidRPr="00AC0674" w:rsidTr="000C4956">
        <w:trPr>
          <w:trHeight w:val="734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 xml:space="preserve">Спринтерский бег, эстафетный бег     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1474FF" w:rsidRPr="00AD784E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AD784E">
              <w:rPr>
                <w:rFonts w:ascii="Times New Roman" w:hAnsi="Times New Roman"/>
                <w:sz w:val="20"/>
                <w:szCs w:val="20"/>
              </w:rPr>
              <w:t xml:space="preserve">Низкий старт </w:t>
            </w:r>
            <w:r w:rsidRPr="00AD78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(до 30 м). </w:t>
            </w:r>
            <w:r w:rsidRPr="00AD784E">
              <w:rPr>
                <w:rFonts w:ascii="Times New Roman" w:hAnsi="Times New Roman"/>
                <w:color w:val="000000"/>
                <w:sz w:val="20"/>
                <w:szCs w:val="20"/>
              </w:rPr>
              <w:t>Финиширование. Эстафетный бег. Специальные беговые упражнения. Развитие скоростных качеств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Проявлять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трудолюбие и упорство в достижении поставленных целей 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1474FF" w:rsidRPr="00AD784E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AD784E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D78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бегать с низкого старта с максимальной скоростью </w:t>
            </w:r>
            <w:r w:rsidRPr="00AD78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(60 м)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Проявление качеств  быстроты и выносливости при выполнении беговых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60 метров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на результат 60 м, специальные беговые упражнения, развитие скоростных возможностей. Эстафеты. Влияние легкоатлетических упражнений на различные системы организма</w:t>
            </w:r>
          </w:p>
        </w:tc>
        <w:tc>
          <w:tcPr>
            <w:tcW w:w="2552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положительные качества личности, управлять своими эмоциями в различных условиях и ситуациях </w:t>
            </w:r>
          </w:p>
        </w:tc>
        <w:tc>
          <w:tcPr>
            <w:tcW w:w="240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 60 метров</w:t>
            </w:r>
          </w:p>
        </w:tc>
        <w:tc>
          <w:tcPr>
            <w:tcW w:w="1276" w:type="dxa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Бег 60 метров.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Основная группа: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Мальчики: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«5» – 5,2; «4» – 5,5 ; «3» – 6.0.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Девочки: «5» – 5,5; «4» – 6,0; «3» – 6,5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Подготовительная группа: </w:t>
            </w:r>
          </w:p>
          <w:p w:rsidR="001474FF" w:rsidRPr="005B5600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1134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Работа в группе </w:t>
            </w:r>
          </w:p>
        </w:tc>
        <w:tc>
          <w:tcPr>
            <w:tcW w:w="1276" w:type="dxa"/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 Бег на результат 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94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длину с разбега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Обучение отталкиванию в прыжке в длину способом «согнув ноги», прыжок с 7–9 шагов разбега. Метание малого мяча в горизонтальную цель (1х1)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прыжка в длину с разбега, метания мяча в цель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состояния.</w:t>
            </w:r>
          </w:p>
        </w:tc>
      </w:tr>
      <w:tr w:rsidR="001474FF" w:rsidRPr="00AC0674" w:rsidTr="000C4956">
        <w:trPr>
          <w:trHeight w:val="2948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60"/>
            </w:tblGrid>
            <w:tr w:rsidR="001474FF" w:rsidRPr="00AC0674" w:rsidTr="00AC0674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4FF" w:rsidRPr="00AC0674" w:rsidRDefault="001474FF" w:rsidP="00AC0674">
                  <w:pPr>
                    <w:framePr w:hSpace="180" w:wrap="around" w:vAnchor="text" w:hAnchor="margin" w:xAlign="center" w:y="7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C067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длину с разбега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Обучение отталкиванию в прыжке в длину способом «согнув ноги», прыжок с 7–9 шагов разбега. Метание малого мяча в горизонтальную цель (1х1)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прыжка в длину с разбега, метания мяча в цель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состояния.</w:t>
            </w:r>
          </w:p>
        </w:tc>
      </w:tr>
      <w:tr w:rsidR="001474FF" w:rsidRPr="00AC0674" w:rsidTr="000C4956">
        <w:trPr>
          <w:trHeight w:val="965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Метание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малого мяча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длину с 7–9 шагов разбега. Метание малого мяча в вертикальную цель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выполнения прыжка в длину с разбега, метания мяча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цель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Работа в группе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Демонстрация техники правильного выполнения упражнения «метание мяча»</w:t>
            </w:r>
          </w:p>
        </w:tc>
      </w:tr>
      <w:tr w:rsidR="001474FF" w:rsidRPr="00AC0674" w:rsidTr="000C4956">
        <w:trPr>
          <w:trHeight w:val="198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Метание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малого мяча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длину с 7–9 шагов разбега. Метание малого мяча в вертикальную цель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выполнения прыжка в длину с разбега, метания мяча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цель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Работа в группе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Демонстрация техники правильного выполнения упражнения «метание мяча»</w:t>
            </w:r>
          </w:p>
        </w:tc>
      </w:tr>
      <w:tr w:rsidR="001474FF" w:rsidRPr="00AC0674" w:rsidTr="000C4956">
        <w:trPr>
          <w:trHeight w:val="701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Метание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малого мяча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длину с 7–9 шагов разбега. Метание малого мяча в вертикальную цель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в горизонтальную цель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выполнения прыжка в длину с разбега, метания мяча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цель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Работа в группе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Демонстрация техники правильного выполнения упражнения «метание мяча»</w:t>
            </w:r>
          </w:p>
        </w:tc>
      </w:tr>
      <w:tr w:rsidR="001474FF" w:rsidRPr="00AC0674" w:rsidTr="000C4956">
        <w:trPr>
          <w:trHeight w:val="232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длину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 в длину с 7–9 шагов разбега. Метание малого мяча в горизонтальную цель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Активно включаться в деятельность с учителем и одноклассниками, проявлять дисциплинированность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с разбега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прыжка в длину с разбега, метания мяча в цель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ОРУ. Упражнение в подтягивании и прыжках в длину </w:t>
            </w:r>
          </w:p>
        </w:tc>
      </w:tr>
      <w:tr w:rsidR="001474FF" w:rsidRPr="00AC0674" w:rsidTr="000C4956">
        <w:trPr>
          <w:trHeight w:val="2295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29.09.</w:t>
            </w:r>
          </w:p>
          <w:p w:rsidR="001474FF" w:rsidRPr="00190FE3" w:rsidRDefault="001474FF" w:rsidP="00FC2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 длину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 в длину с 7–9 шагов разбега. Метание малого мяча в горизонтальную цель с 5–6 м. ОРУ. Специальные беговые упражнения. Развитие скоростно-силовых качеств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Активно включаться в деятельность с учителем и одноклассниками, проявлять дисциплинированность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длину с разбега, метать мяч с разбега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прыжка в длину с разбега, метания мяча в цель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ОРУ. Упражнение в подтягивании и прыжках в длину 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693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 xml:space="preserve">Бег по пересеченной местности, преодоление препятствий             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>Равномерный бег (12 мин). Чередование бега с ходьбой. ОРУ в движении. Подвижная игра «Перебежка с выручкой». Развитие выносливости</w:t>
            </w:r>
          </w:p>
          <w:p w:rsidR="001474FF" w:rsidRPr="005B5600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500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м (вводный контроль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</w:t>
            </w:r>
          </w:p>
        </w:tc>
      </w:tr>
      <w:tr w:rsidR="001474FF" w:rsidRPr="00AC0674" w:rsidTr="000C4956">
        <w:trPr>
          <w:trHeight w:val="251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Бег на средние дистанции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равномерном темпе. Бег 1000 м. ОРУ. Развитие выносливости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1000 м (вводный контроль)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</w:t>
            </w:r>
          </w:p>
        </w:tc>
      </w:tr>
      <w:tr w:rsidR="001474FF" w:rsidRPr="00AC0674" w:rsidTr="000C4956">
        <w:trPr>
          <w:trHeight w:val="693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Бег на средние дистанции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равномерном темпе. Бег 1000 м. ОРУ. Развитие выносливости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1000 м (вводный контроль)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</w:t>
            </w:r>
          </w:p>
        </w:tc>
      </w:tr>
      <w:tr w:rsidR="001474FF" w:rsidRPr="00AC0674" w:rsidTr="000C4956">
        <w:trPr>
          <w:trHeight w:val="29"/>
        </w:trPr>
        <w:tc>
          <w:tcPr>
            <w:tcW w:w="14425" w:type="dxa"/>
            <w:gridSpan w:val="11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Спортивные игры – 11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 Ловля и передача  мяча двумя руками от груди на месте в парах. Игра в мини-баскетбол. Развитие координационных качеств. Правила ТБ при игре в баскетбол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упорство в достижении цели, помогать сверстникам 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</w:t>
            </w: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на месте.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на месте. Остановка прыжком. Ловля мяча и передача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Остановка двумя  шагами и прыжком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Остановка  двумя шагами и прыжком. Стойка и передвижения игрока. Ведение мяча на месте. Ловля мяча двумя руками от груди на месте в тройках. Бросок двумя руками от головы после ловли.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стойки и передвижения игрока</w:t>
            </w: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16.10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Стойки и повороты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Остановка прыжком. Ловля мяча двумя руками от груди на месте в парах с шагом. Игра в мини-баскетбол. Развитие координационных качеств. Решение задач игровой и соревновательной деятельности с помощью двигательных действий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 </w:t>
            </w:r>
          </w:p>
        </w:tc>
      </w:tr>
      <w:tr w:rsidR="001474FF" w:rsidRPr="00AC0674" w:rsidTr="000C4956">
        <w:trPr>
          <w:trHeight w:val="29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Передача мяча  на месте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Ловля и передача мяча  двумя руками от груди в движении.  Стойка и передвижения игрока. Ведение мяча в движении шагом. Остановка прыжком. Игра в мини-баскетбол. Развитие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0C4956">
        <w:trPr>
          <w:trHeight w:val="192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20.10.</w:t>
            </w:r>
          </w:p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Ведения мяча в низкой , средней, высокой стойке  на месте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 в низкой, высокой и средней стойке  на месте. Остановка прыжком. Ловля мяча двумя руками от груди на месте. Игра в мини-баскетбол. Развитие координационных качеств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ведения мяча на месте</w:t>
            </w: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0C4956">
        <w:trPr>
          <w:trHeight w:val="242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Броски одной и двумя руками  мяча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Стойка и передвижения игрока. Ловля мяча двумя руками от груди в квадрате. Бросок двумя снизу в движении.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0C4956">
        <w:trPr>
          <w:trHeight w:val="204"/>
        </w:trPr>
        <w:tc>
          <w:tcPr>
            <w:tcW w:w="534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Ловля мяча двумя руками от груди на месте в круге. 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</w:tbl>
    <w:p w:rsidR="001474FF" w:rsidRDefault="001474FF" w:rsidP="001628AF"/>
    <w:tbl>
      <w:tblPr>
        <w:tblpPr w:leftFromText="180" w:rightFromText="180" w:vertAnchor="text" w:horzAnchor="margin" w:tblpXSpec="center" w:tblpY="7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850"/>
        <w:gridCol w:w="1985"/>
        <w:gridCol w:w="850"/>
        <w:gridCol w:w="2693"/>
        <w:gridCol w:w="2694"/>
        <w:gridCol w:w="2409"/>
        <w:gridCol w:w="1276"/>
        <w:gridCol w:w="1134"/>
        <w:gridCol w:w="1276"/>
      </w:tblGrid>
      <w:tr w:rsidR="001474FF" w:rsidRPr="00AC0674" w:rsidTr="000C4956">
        <w:trPr>
          <w:trHeight w:val="169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27.10.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Ведения мяча с изменением направления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Бросок  мяча одной рукой в кольцо. Бросок мяча в кольцо. Игра в мини-баскетбол. Развитие координационных качеств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ведения мяча с изменением направления</w:t>
            </w:r>
          </w:p>
        </w:tc>
        <w:tc>
          <w:tcPr>
            <w:tcW w:w="113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0C4956">
        <w:trPr>
          <w:trHeight w:val="2024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08.11.</w:t>
            </w:r>
          </w:p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Броска  мяча в кольцо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 и высоты отскока. Бросок двумя руками снизу в движении. Игра в мини-баскетбол. Развитие координационных качеств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Броска  мяча в кольцо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</w:t>
            </w:r>
          </w:p>
        </w:tc>
      </w:tr>
      <w:tr w:rsidR="001474FF" w:rsidRPr="00AC0674" w:rsidTr="000C4956">
        <w:trPr>
          <w:trHeight w:val="1383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Ведение мяча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Бросок  мяча одной рукой в кольцо. Бросок мяча в кольцо. Игра в мини-баскетбол. Развитие координационных качеств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ведения мяча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 Совершенствования ведения и переда мяча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Игра</w:t>
            </w:r>
          </w:p>
        </w:tc>
      </w:tr>
    </w:tbl>
    <w:p w:rsidR="001474FF" w:rsidRPr="0041459E" w:rsidRDefault="001474FF" w:rsidP="001628AF">
      <w:pPr>
        <w:autoSpaceDE w:val="0"/>
        <w:autoSpaceDN w:val="0"/>
        <w:adjustRightInd w:val="0"/>
        <w:spacing w:after="60"/>
        <w:rPr>
          <w:rFonts w:ascii="Times New Roman" w:hAnsi="Times New Roman"/>
          <w:b/>
          <w:sz w:val="20"/>
          <w:szCs w:val="20"/>
        </w:rPr>
      </w:pPr>
    </w:p>
    <w:p w:rsidR="001474FF" w:rsidRPr="0041459E" w:rsidRDefault="001474FF" w:rsidP="001628A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38"/>
        <w:tblW w:w="16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992"/>
        <w:gridCol w:w="2410"/>
        <w:gridCol w:w="567"/>
        <w:gridCol w:w="141"/>
        <w:gridCol w:w="2694"/>
        <w:gridCol w:w="2694"/>
        <w:gridCol w:w="2126"/>
        <w:gridCol w:w="1418"/>
        <w:gridCol w:w="141"/>
        <w:gridCol w:w="993"/>
        <w:gridCol w:w="1477"/>
      </w:tblGrid>
      <w:tr w:rsidR="001474FF" w:rsidRPr="00AC0674" w:rsidTr="000C4956">
        <w:trPr>
          <w:trHeight w:val="405"/>
        </w:trPr>
        <w:tc>
          <w:tcPr>
            <w:tcW w:w="533" w:type="dxa"/>
            <w:vMerge w:val="restart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7655" w:type="dxa"/>
            <w:gridSpan w:val="4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Результат обучения (требования к уровню подготовки)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Контроль и диагностика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Особенности организации учебного процесса</w:t>
            </w:r>
          </w:p>
        </w:tc>
        <w:tc>
          <w:tcPr>
            <w:tcW w:w="1477" w:type="dxa"/>
            <w:vMerge w:val="restart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Основные виды деятельности</w:t>
            </w:r>
          </w:p>
        </w:tc>
      </w:tr>
      <w:tr w:rsidR="001474FF" w:rsidRPr="00AC0674" w:rsidTr="000C4956">
        <w:trPr>
          <w:trHeight w:val="405"/>
        </w:trPr>
        <w:tc>
          <w:tcPr>
            <w:tcW w:w="533" w:type="dxa"/>
            <w:vMerge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2694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Метапредметные </w:t>
            </w:r>
          </w:p>
        </w:tc>
        <w:tc>
          <w:tcPr>
            <w:tcW w:w="1418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14709" w:type="dxa"/>
            <w:gridSpan w:val="11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Гимнастика - 21</w:t>
            </w:r>
            <w:r w:rsidRPr="00190FE3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Акробатика.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Кувырок вперед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Строевой шаг. Кувырок вперед. Эстафеты. ОРУ в движении. Развитие координационных способностей Инструктаж по ТБ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положительные качества личности, управлять своими эмоциями в различных условиях и ситуациях. 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кувырки вперед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«Кувырок вперед» Самооценка. Взаимооценка. 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Освоение и совершенствование техники выполнения акробатического соединения </w:t>
            </w:r>
          </w:p>
        </w:tc>
      </w:tr>
      <w:tr w:rsidR="001474FF" w:rsidRPr="00AC0674" w:rsidTr="000C4956">
        <w:trPr>
          <w:trHeight w:val="2295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Кувырок вперед и назад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Кувырок вперед и назад. Эстафеты. ОРУ в движении. Развитие координационных способностей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упорство в достижении цели, помогать сверстникам, находить с ними общий язык и общие интересы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кувырки вперед, назад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Текущий контроль.  Самооценка. Взаимооценка.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C4956">
        <w:trPr>
          <w:trHeight w:val="681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Кувырок вперед и назад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Кувырок вперед и назад. Эстафеты. ОРУ в движении. Развитие координационных способностей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упорство в достижении цели, помогать сверстникам, находить с ними общий язык и общие интересы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кувырки вперед, назад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Текущий контроль.  Самооценка. Взаимооценка.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C4956">
        <w:trPr>
          <w:trHeight w:val="2132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Стойка на лопатках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Кувырок вперед и назад. Стойка на лопатках. Эстафеты. ОРУ в движении. Развитие координационных способностей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выполнять кувырки, стойку на лопатках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кувырка вперед и на</w:t>
            </w:r>
            <w:r w:rsidRPr="00190FE3">
              <w:rPr>
                <w:rFonts w:ascii="Times New Roman" w:hAnsi="Times New Roman"/>
                <w:spacing w:val="-15"/>
                <w:sz w:val="20"/>
                <w:szCs w:val="20"/>
              </w:rPr>
              <w:t>зад, стойки  на лопатках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C4956">
        <w:trPr>
          <w:trHeight w:val="1074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Стойка на лопатках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Кувырок вперед и назад. Стойка на лопатках. Эстафеты. ОРУ в движении. Развитие координационных способностей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выполнять кувырки, стойку на лопатках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5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кувырка вперед и на</w:t>
            </w:r>
            <w:r w:rsidRPr="00190FE3">
              <w:rPr>
                <w:rFonts w:ascii="Times New Roman" w:hAnsi="Times New Roman"/>
                <w:spacing w:val="-15"/>
                <w:sz w:val="20"/>
                <w:szCs w:val="20"/>
              </w:rPr>
              <w:t>зад, стойки  на лопатках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Акробатические соединения 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УНЗ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Равномерный бег 12 минут. ОРУ. Преодоление препятствий. Спортивные игры. Развитие выносливости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13BAC">
        <w:trPr>
          <w:trHeight w:val="1408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Акробатические соединения из 2-3 элементов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Равномерный бег 12 минут. Преодоление препятствий. ОРУ. Спортивные  игры. Развитие выносливости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акробатического соединения</w:t>
            </w:r>
          </w:p>
        </w:tc>
      </w:tr>
      <w:tr w:rsidR="001474FF" w:rsidRPr="00AC0674" w:rsidTr="000C4956">
        <w:trPr>
          <w:trHeight w:val="2445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29.11.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Акробатические соединения из 4-5элементов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Мост из положения стоя с помощью.  Игра эстафета.  Развитие координационных способностей.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2 км без учета времени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Освоение и совершенствование техники выполнения акробатического соединения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761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1.12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Акробатические соединения из 4-5элементов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Мост из положения стоя с помощью.  Игра эстафета.  Развитие координационных способностей.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2 км без учета времени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Освоение и совершенствование техники выполнения акробатического соединения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015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04.12.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Висы: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Вис согнувшись, вис прогнувшись (мальчики), смешанные висы (девочки).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Перестроение из колонны по одному в колонну по четыре дроблением и сведением. ОРУ без предметов на месте. Вис согнувшись, вис прогнувшись (мальчики), смешанные висы (девочки). 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114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Висы: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Вис согнувшись, вис прогнувшись (мальчики), смешанные висы (девочки).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Перестроение из колонны по одному в колонну по четыре дроблением и сведением. ОРУ без предметов на месте. Вис согнувшись, вис прогнувшись (мальчики), смешанные висы (девочки). Развитие силовых способностей. Значение гимнастических упражнений для сохранения правильной осанки.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08.12.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Подтягивание в висе.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без предметов на месте. Вис согнувшись, вис прогнувшись – мальчики (М), смешанные висы – девочки (Д). Подтягивание в висе. Развитие силовых способностей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упорство в достижении цели, помогать сверстникам, находить с ними общий язык и общие интересы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</w:t>
            </w: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Подтягивание в висе лежа –дев.</w:t>
            </w:r>
          </w:p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Поднимание прямых ног в висе  - мал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без предметов. Вис согнувшись, вис прогнувшись (М), смешанные висы (Д). Подтягивание в висе лежа.  Поднимание прямых ног в висе  - мал. Развитие силовых способностей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</w:t>
            </w:r>
          </w:p>
        </w:tc>
      </w:tr>
      <w:tr w:rsidR="001474FF" w:rsidRPr="00AC0674" w:rsidTr="000C4956">
        <w:trPr>
          <w:trHeight w:val="1005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Комбинация на перекладине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без предметов. Вис согнувшись, вис прогнувшись (М), смешанные висы (Д). Подтягивание в висе. Развитие силовых способностей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выполнения висов, подтягивания в висе.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Мальчики: «5» – 6; «4» – 4; «3» – 1.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Девочки: «5» – 19;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«4» – 14; «3» – 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 Развитие силовых способностей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190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Комбинация на перекладине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одному в колонну по четыре дроблением и сведением. ОРУ без предметов. Вис согнувшись, вис прогнувшись (М), смешанные висы (Д). Подтягивание в висе. Развитие силовых способностей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комбинацию из разученных элементов, строевые упражнения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выполнения висов, подтягивания в висе.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Мальчики: «5» – 6; «4» – 4; «3» – 1.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Девочки: «5» – 19;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«4» – 14; «3» – 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Освоение и совершенствование техники выполнения висов согнувшись и прогнувшись. Развитие силовых способностей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Опорный прыжок, строевые упражнения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силовых способностей.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с предметами  Развитие силовых способностей</w:t>
            </w:r>
          </w:p>
        </w:tc>
      </w:tr>
      <w:tr w:rsidR="001474FF" w:rsidRPr="00AC0674" w:rsidTr="000C4956">
        <w:trPr>
          <w:trHeight w:val="141"/>
        </w:trPr>
        <w:tc>
          <w:tcPr>
            <w:tcW w:w="53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со скакалкой</w:t>
            </w:r>
          </w:p>
        </w:tc>
        <w:tc>
          <w:tcPr>
            <w:tcW w:w="708" w:type="dxa"/>
            <w:gridSpan w:val="2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Прыжки со скакалкой. Развитие силовых способностей</w:t>
            </w:r>
          </w:p>
        </w:tc>
        <w:tc>
          <w:tcPr>
            <w:tcW w:w="269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ОРУ с предметами на месте. Прыжки на скакалке </w:t>
            </w:r>
          </w:p>
        </w:tc>
      </w:tr>
      <w:tr w:rsidR="001474FF" w:rsidRPr="00AC0674" w:rsidTr="000C4956">
        <w:trPr>
          <w:trHeight w:val="2363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Броски набивного мяча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четыре в колонну по одному разведением и слиянием по восемь в движении. ОРУ с предметами на месте. Вскок в упор присев. Соскок прогнувшись. Броски набивного мяча. Развитие силовых способностей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ОРУ с предметами на месте Развитие силовых способностей Бросок набивного мяча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129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Опорный прыжок, строевые упражнения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силовых способностей.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Текущий контроль Самооценка. Взаимооценка.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с предметами  Развитие силовых способностей</w:t>
            </w:r>
          </w:p>
        </w:tc>
      </w:tr>
      <w:tr w:rsidR="001474FF" w:rsidRPr="00AC0674" w:rsidTr="000C4956">
        <w:trPr>
          <w:trHeight w:val="2336"/>
        </w:trPr>
        <w:tc>
          <w:tcPr>
            <w:tcW w:w="53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Опорный прыжок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силовых способностей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опорного прыжка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с предметами на месте Развитие силовых способностей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157"/>
        </w:trPr>
        <w:tc>
          <w:tcPr>
            <w:tcW w:w="53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29.12.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Опорный прыжок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силовых способностей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выполнять опорный прыжок, строевые упражнения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выполнения опорного прыжка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с предметами на месте Развитие силовых способностей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74FF" w:rsidRPr="00190FE3" w:rsidRDefault="001474FF" w:rsidP="001628AF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 </w:t>
      </w:r>
    </w:p>
    <w:p w:rsidR="001474FF" w:rsidRDefault="001474FF" w:rsidP="001628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DA0620" w:rsidRDefault="001474FF" w:rsidP="001628AF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49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850"/>
        <w:gridCol w:w="1985"/>
        <w:gridCol w:w="708"/>
        <w:gridCol w:w="3119"/>
        <w:gridCol w:w="2268"/>
        <w:gridCol w:w="2126"/>
        <w:gridCol w:w="1418"/>
        <w:gridCol w:w="141"/>
        <w:gridCol w:w="142"/>
        <w:gridCol w:w="851"/>
        <w:gridCol w:w="1842"/>
      </w:tblGrid>
      <w:tr w:rsidR="001474FF" w:rsidRPr="00AC0674" w:rsidTr="000C4956">
        <w:trPr>
          <w:trHeight w:val="776"/>
        </w:trPr>
        <w:tc>
          <w:tcPr>
            <w:tcW w:w="534" w:type="dxa"/>
            <w:vMerge w:val="restart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0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985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7513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Результат обучения (требования к уровню подготовки)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Контроль и диагностика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Особенности организации учебного процесса</w:t>
            </w:r>
          </w:p>
        </w:tc>
        <w:tc>
          <w:tcPr>
            <w:tcW w:w="1842" w:type="dxa"/>
            <w:vMerge w:val="restart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Основные виды деятельности</w:t>
            </w:r>
          </w:p>
        </w:tc>
      </w:tr>
      <w:tr w:rsidR="001474FF" w:rsidRPr="00AC0674" w:rsidTr="000C4956">
        <w:trPr>
          <w:trHeight w:val="776"/>
        </w:trPr>
        <w:tc>
          <w:tcPr>
            <w:tcW w:w="534" w:type="dxa"/>
            <w:vMerge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Метапредметные </w:t>
            </w:r>
          </w:p>
        </w:tc>
        <w:tc>
          <w:tcPr>
            <w:tcW w:w="1418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37"/>
        </w:trPr>
        <w:tc>
          <w:tcPr>
            <w:tcW w:w="14142" w:type="dxa"/>
            <w:gridSpan w:val="11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Лыжная подготовка – 21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2567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Одновременный бесшажный ход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Правила поведения на уроках лыжной подготовки. Температурный режим, требования к одежде на занятиях лыжной подготовки. Попеременный и  одновременный  двухшажный ход. Безшажный ход.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63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Одновременный бесшажный ход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Правила поведения на уроках лыжной подготовки. Температурный режим, требования к одежде на занятиях лыжной подготовки. Попеременный и  одновременный  двухшажный ход. Безшажный ход.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078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Одновременный двушажный ход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Одновременный  двухшажный ход. Безшажный ход.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097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Одновременный двушажный ход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Одновременный  двухшажный ход. Безшажный ход.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72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Одновременный бесшажный ход.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Эстафетный бег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Безшажный ход. Одновременный  двухшажный ход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одновременного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двушажного хода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</w:tc>
      </w:tr>
      <w:tr w:rsidR="001474FF" w:rsidRPr="00AC0674" w:rsidTr="000C4956">
        <w:trPr>
          <w:trHeight w:val="2323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Попеременный двухшажный ход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Безшажный ход. Попеременный двухшажный ход.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1.5 км.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853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Попеременный двухшажный ход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Безшажный ход. Попеременный двухшажный ход.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1.5 км.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499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29.01.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Повороты переступанием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 Безшажный ход. Одновременный  двухшажный ход. </w:t>
            </w: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Повороты переступанием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 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431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31.01.</w:t>
            </w:r>
          </w:p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Повороты переступанием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 Безшажный ход. Одновременный  двухшажный ход. </w:t>
            </w: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Повороты переступанием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 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1 км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02.02.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Спуски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      и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подъемы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Одновременный безшажный ход на небольшом уклоне местность. Эстафета без палок с этапом до 120 метров.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одновременного безшажного хода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 Эстафета без палок.</w:t>
            </w:r>
          </w:p>
        </w:tc>
      </w:tr>
      <w:tr w:rsidR="001474FF" w:rsidRPr="00AC0674" w:rsidTr="000C4956">
        <w:trPr>
          <w:trHeight w:val="3043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Подъем «полуелочкой»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безопасности при спусках и подъемах.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Спуски с уклонов под 45 градусов. Подъем « полуелочкой»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ОРУ по лыжной подготовке Освоение и совершенствование техники выполнения спусков и подъемах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80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Спуски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      и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подъемы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Одновременный безшажный ход на небольшом уклоне местность. Эстафета без палок с этапом до 120 метров.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одновременного безшажного хода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 Эстафета без палок.</w:t>
            </w:r>
          </w:p>
        </w:tc>
      </w:tr>
      <w:tr w:rsidR="001474FF" w:rsidRPr="00AC0674" w:rsidTr="000C4956">
        <w:trPr>
          <w:trHeight w:val="2350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Торможение «плугом»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Спуски с уклонов под 45 градусов. Подъем елочкой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торможения «плугом»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662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Подъема «елочкой»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Техника безопасности при спусках и подъемах.  Подъем елочкой и спуск в средней стойке.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Торможение плугом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 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ОРУ по лыжной подготовке Освоение и совершенствование техники выполнения спусков и подъемах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2 -2,5км.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Подъема елочкой. Торможение плугом.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подъема елочкой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торможения «плугом»</w:t>
            </w:r>
          </w:p>
        </w:tc>
      </w:tr>
      <w:tr w:rsidR="001474FF" w:rsidRPr="00AC0674" w:rsidTr="000C4956">
        <w:trPr>
          <w:trHeight w:val="2499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Спуски в средней стойке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Техника торможения «плугом» со склона 45 градусов.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торможения «плугом»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2 - 3 км.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Проведение комплекса ОРУ по лыжной подготовке.  Спуски в средней стойке, подъем «елочкой», торможение  «плугом»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Торможение «плугом»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спусков и подъемах</w:t>
            </w: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Лыжные гонки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1 - 2км.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лыжных ходов. Подъемы, спуски.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2-3 км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Круговая эстафета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 xml:space="preserve">     13- 15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Соревнования.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Контроль прохождения дистанции 1 - 2км.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Основная группа –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на время.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Подготовительная  группа – без учета времени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</w:tc>
      </w:tr>
      <w:tr w:rsidR="001474FF" w:rsidRPr="00AC0674" w:rsidTr="000C4956">
        <w:trPr>
          <w:trHeight w:val="141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28.02.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Лыжная эстафета.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лыжных ходов, спусков и подъемов, повороты «плугом», Круговая эстафета до 150 метров.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км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</w:tc>
      </w:tr>
      <w:tr w:rsidR="001474FF" w:rsidRPr="00AC0674" w:rsidTr="000C4956">
        <w:trPr>
          <w:trHeight w:val="1028"/>
        </w:trPr>
        <w:tc>
          <w:tcPr>
            <w:tcW w:w="53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0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1985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Соревнования на дистанцию 1 км.</w:t>
            </w:r>
          </w:p>
        </w:tc>
        <w:tc>
          <w:tcPr>
            <w:tcW w:w="708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3119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ОРУ по лыжной подготовке.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Соревнования на дистанцию 1 км. – дев., 2км. –мал. Сдача задолжниками учебных нормативов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Подведение итогов проведения урока лыжной подготовки.</w:t>
            </w:r>
          </w:p>
        </w:tc>
        <w:tc>
          <w:tcPr>
            <w:tcW w:w="2268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передвигаться на лыжах на спусках, осуществлять подъем</w:t>
            </w:r>
          </w:p>
        </w:tc>
        <w:tc>
          <w:tcPr>
            <w:tcW w:w="1701" w:type="dxa"/>
            <w:gridSpan w:val="3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Прохождение дистанции 2 км-мал, 1км-дев.</w:t>
            </w:r>
          </w:p>
        </w:tc>
        <w:tc>
          <w:tcPr>
            <w:tcW w:w="851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ОРУ по лыжной подготовке Освоение и совершенствование техники выполнения передвижения на лыжах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474FF" w:rsidRPr="00AC0674" w:rsidTr="000C4956">
        <w:trPr>
          <w:trHeight w:val="297"/>
        </w:trPr>
        <w:tc>
          <w:tcPr>
            <w:tcW w:w="14142" w:type="dxa"/>
            <w:gridSpan w:val="11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Спортивные игры – 9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84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187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05.03.</w:t>
            </w:r>
          </w:p>
          <w:p w:rsidR="001474FF" w:rsidRPr="00066E6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Стойки и перемещения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Стойка и передвижения игрока. Ловля мяча двумя руками от груди в квадрате. Бросок двумя снизу в движении. Игра в мини-баскетбол. Развитие координационных качеств. Терминология баскетбола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 Совершенствования ведения и переда мяча 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497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07.03.</w:t>
            </w:r>
          </w:p>
          <w:p w:rsidR="001474FF" w:rsidRPr="002538C8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Стойки и перемещения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Стойка и передвижения игрока. Ловля мяча двумя руками от груди в квадрате. Бросок двумя снизу в движении. Игра в мини-баскетбол. Развитие координационных качеств. Терминология баскетбола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ОРУ Совершенствования ведения и переда мяча 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684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Ловля и передача мяча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Ловля мяча двумя руками от груди на месте в круге.  Игра в мини-баскетбол. Развитие координационных качеств. Терминология баскетбола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 Совершенствования ведения и переда мяча .Игра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510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Ловля и передача мяча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Ловля мяча двумя руками от груди на месте в круге.  Игра в мини-баскетбол. Развитие координационных качеств. Терминология баскетбола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</w:t>
            </w:r>
            <w:r>
              <w:rPr>
                <w:rFonts w:ascii="Times New Roman" w:hAnsi="Times New Roman"/>
                <w:sz w:val="20"/>
                <w:szCs w:val="20"/>
              </w:rPr>
              <w:t>еть играть в баскетбол по упрощё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>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ОРУ Совершенствования ведения и переда мяча .Игра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295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Ведение мяча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Бросок  мяча одной рукой в кольцо. Бросок мяча в кольцо. Игра в мини-баскетбол. Развитие координационных качеств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ведения мяча с изменением направления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 Совершенствования ведения и переда мяча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.Игра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9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4FF" w:rsidRPr="00560BF0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C0674">
              <w:rPr>
                <w:rFonts w:ascii="Times New Roman" w:hAnsi="Times New Roman"/>
                <w:bCs/>
                <w:sz w:val="20"/>
                <w:szCs w:val="20"/>
              </w:rPr>
              <w:t>Ведение мяча с изменением направления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Ведение мяча с изменением скорости. Бросок  мяча одной рукой в кольцо. Бросок мяча в кольцо. Игра в мини-баскетбол. Развитие координационных качеств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Уметь: играть в баскетбол по упрощённым правилам; выполнять правильно технические действия в игре</w:t>
            </w:r>
          </w:p>
          <w:p w:rsidR="001474FF" w:rsidRPr="00560BF0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Совершенствования ведения и переда мяча 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1505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560BF0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BF0">
              <w:rPr>
                <w:rFonts w:ascii="Times New Roman" w:hAnsi="Times New Roman"/>
                <w:sz w:val="20"/>
                <w:szCs w:val="20"/>
              </w:rPr>
              <w:t>Вырывание и выбивание мяча.</w:t>
            </w:r>
          </w:p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74FF" w:rsidRPr="00560BF0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Стойка и передвижения игрока. Вырывание и выбивание мяча. Бросок одной рукой от плеча на месте. Игра в мини-баскетбол. Развитие координационных качеств. Терминология баскетбола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AC0674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Совершенствования ведения и переда мяча 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124"/>
        </w:trPr>
        <w:tc>
          <w:tcPr>
            <w:tcW w:w="53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23.03.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Броски мяча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 и высоты отскока. Бросок двумя руками снизу в движении. Игра в мини-баскетбол. Развитие координационных качеств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Броска  мяча в кольцо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 Совершенствования ведения и переда мяча 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787"/>
        </w:trPr>
        <w:tc>
          <w:tcPr>
            <w:tcW w:w="53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474FF" w:rsidRPr="00560BF0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560BF0">
              <w:rPr>
                <w:rFonts w:ascii="Times New Roman" w:hAnsi="Times New Roman"/>
                <w:sz w:val="20"/>
                <w:szCs w:val="20"/>
              </w:rPr>
              <w:t xml:space="preserve">Учебно – тренирочная </w:t>
            </w:r>
          </w:p>
          <w:p w:rsidR="001474FF" w:rsidRPr="00560BF0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560BF0">
              <w:rPr>
                <w:rFonts w:ascii="Times New Roman" w:hAnsi="Times New Roman"/>
                <w:sz w:val="20"/>
                <w:szCs w:val="20"/>
              </w:rPr>
              <w:t>Игра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3:3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74FF" w:rsidRPr="00866165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Стойка и передвижения игрока. Вырывание и выбивание мяча. Бросок одной рукой от плеча на месте. Игра в мини-баскетбол. Развитие координационных качеств. Прыжки на скакалке за 1 минуту.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474FF" w:rsidRPr="00AC0674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0674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AC0674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Соблюдать правила ТБ. Выполнение ОРУ Совершенствования ведения и переда мяча 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.Игра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 xml:space="preserve">                  </w:t>
      </w: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74FF" w:rsidRPr="00DA0620" w:rsidRDefault="001474FF" w:rsidP="001628A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43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"/>
        <w:gridCol w:w="1136"/>
        <w:gridCol w:w="8"/>
        <w:gridCol w:w="267"/>
        <w:gridCol w:w="1567"/>
        <w:gridCol w:w="148"/>
        <w:gridCol w:w="563"/>
        <w:gridCol w:w="2693"/>
        <w:gridCol w:w="6"/>
        <w:gridCol w:w="64"/>
        <w:gridCol w:w="102"/>
        <w:gridCol w:w="2522"/>
        <w:gridCol w:w="139"/>
        <w:gridCol w:w="183"/>
        <w:gridCol w:w="1664"/>
        <w:gridCol w:w="1562"/>
        <w:gridCol w:w="1135"/>
        <w:gridCol w:w="1701"/>
      </w:tblGrid>
      <w:tr w:rsidR="001474FF" w:rsidRPr="00AC0674" w:rsidTr="000C4956">
        <w:trPr>
          <w:trHeight w:val="469"/>
        </w:trPr>
        <w:tc>
          <w:tcPr>
            <w:tcW w:w="524" w:type="dxa"/>
            <w:vMerge w:val="restart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6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711" w:type="dxa"/>
            <w:gridSpan w:val="2"/>
            <w:vMerge w:val="restart"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7373" w:type="dxa"/>
            <w:gridSpan w:val="8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Результат обучения (требования к уровню подготовки)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Контроль и диагностика </w:t>
            </w:r>
          </w:p>
        </w:tc>
        <w:tc>
          <w:tcPr>
            <w:tcW w:w="1135" w:type="dxa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Особенности организации учебного процесса</w:t>
            </w:r>
          </w:p>
        </w:tc>
        <w:tc>
          <w:tcPr>
            <w:tcW w:w="1701" w:type="dxa"/>
            <w:vMerge w:val="restart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Основные виды деятельности </w:t>
            </w:r>
          </w:p>
        </w:tc>
      </w:tr>
      <w:tr w:rsidR="001474FF" w:rsidRPr="00AC0674" w:rsidTr="000C4956">
        <w:trPr>
          <w:trHeight w:val="664"/>
        </w:trPr>
        <w:tc>
          <w:tcPr>
            <w:tcW w:w="524" w:type="dxa"/>
            <w:vMerge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extDirection w:val="btL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textDirection w:val="btLr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Предметные </w:t>
            </w:r>
          </w:p>
        </w:tc>
        <w:tc>
          <w:tcPr>
            <w:tcW w:w="2661" w:type="dxa"/>
            <w:gridSpan w:val="2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  <w:tc>
          <w:tcPr>
            <w:tcW w:w="1847" w:type="dxa"/>
            <w:gridSpan w:val="2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Метапредметные </w:t>
            </w:r>
          </w:p>
        </w:tc>
        <w:tc>
          <w:tcPr>
            <w:tcW w:w="1562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234"/>
        </w:trPr>
        <w:tc>
          <w:tcPr>
            <w:tcW w:w="14283" w:type="dxa"/>
            <w:gridSpan w:val="17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Легкая атлетика – 4 часов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6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4.04</w:t>
            </w:r>
          </w:p>
        </w:tc>
        <w:tc>
          <w:tcPr>
            <w:tcW w:w="1990" w:type="dxa"/>
            <w:gridSpan w:val="4"/>
            <w:vMerge w:val="restart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высоту способом «перешагивания»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2763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безопасности при занятий легкой атлетикой.  Прыжок в высоту с 3-5беговых шагов способом перешагивания. Специальные беговые упражнения. ОРУ развитие скоростно-силовых качеств</w:t>
            </w:r>
          </w:p>
        </w:tc>
        <w:tc>
          <w:tcPr>
            <w:tcW w:w="262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Активно включаться в деятельность с учителем и одноклассниками, проявлять дисциплинированность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прыгать в высоту с разбега, 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правил ТБ. Демонстрация техники выполнения ОРУ. Овладение техникой специально беговых упр. </w:t>
            </w:r>
          </w:p>
        </w:tc>
      </w:tr>
      <w:tr w:rsidR="001474FF" w:rsidRPr="00AC0674" w:rsidTr="000C4956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6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06.04.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0" w:type="dxa"/>
            <w:gridSpan w:val="4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УНМ</w:t>
            </w:r>
          </w:p>
        </w:tc>
        <w:tc>
          <w:tcPr>
            <w:tcW w:w="2763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высоту с 5 -7  беговых шагов способом перешагивания. Специальные беговые упражнения. ОРУ развитие скоростно-силовых качеств.</w:t>
            </w:r>
          </w:p>
        </w:tc>
        <w:tc>
          <w:tcPr>
            <w:tcW w:w="262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высоту с разбега.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Соблюдение правил ТБ. Демонстрация техники выполнения ОРУ. Овладение техникой специально беговых упр.</w:t>
            </w:r>
          </w:p>
        </w:tc>
      </w:tr>
      <w:tr w:rsidR="001474FF" w:rsidRPr="00AC0674" w:rsidTr="000C4956">
        <w:trPr>
          <w:trHeight w:val="368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6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09.04.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0" w:type="dxa"/>
            <w:gridSpan w:val="4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763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высоту с 5–7 беговых шагов способом перешагивания. Специальные беговые упражнения. ОРУ развитие скоростно-силовых качеств. Бег в медленном темпе до 2 минут.</w:t>
            </w:r>
          </w:p>
        </w:tc>
        <w:tc>
          <w:tcPr>
            <w:tcW w:w="262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высоту с разбега.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Соблюдение правил ТБ. Демонстрация техники выполнения ОРУ. Овладение техникой специально беговых упр.</w:t>
            </w:r>
          </w:p>
        </w:tc>
      </w:tr>
      <w:tr w:rsidR="001474FF" w:rsidRPr="00AC0674" w:rsidTr="000C4956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6" w:type="dxa"/>
          </w:tcPr>
          <w:p w:rsidR="001474FF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11.04.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0" w:type="dxa"/>
            <w:gridSpan w:val="4"/>
            <w:vMerge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763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Прыжок в высоту с 5–7 беговых шагов способом перешагивания (дев. -80 см., мал. – 85 см.). Специальные беговые упражнения. ОРУ развитие скоростно-силовых качеств. Бег в медленном темпе до 2 минут. Подвижная игра «Перестрелка».</w:t>
            </w:r>
          </w:p>
        </w:tc>
        <w:tc>
          <w:tcPr>
            <w:tcW w:w="2624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.  Проявлять дисциплинированность, трудолюбие и упорство в достижении поставленных целей  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прыгать в высоту с разбега.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прыжка в высоту способом «перешагивания»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Основная группа: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Мальчики 110-100-85, девочки 105-95-80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подготовительная группа (техника прыжка).</w:t>
            </w:r>
          </w:p>
        </w:tc>
        <w:tc>
          <w:tcPr>
            <w:tcW w:w="1135" w:type="dxa"/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Соблюдение правил ТБ. Демонстрация техники выполнения ОРУ. Овладение техникой специально беговых упр.</w:t>
            </w:r>
          </w:p>
        </w:tc>
      </w:tr>
      <w:tr w:rsidR="001474FF" w:rsidRPr="00AC0674" w:rsidTr="000C4956">
        <w:trPr>
          <w:trHeight w:val="161"/>
        </w:trPr>
        <w:tc>
          <w:tcPr>
            <w:tcW w:w="14283" w:type="dxa"/>
            <w:gridSpan w:val="17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Спортивные игры   -  10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часов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A43062">
        <w:trPr>
          <w:trHeight w:val="2526"/>
        </w:trPr>
        <w:tc>
          <w:tcPr>
            <w:tcW w:w="52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13.04. 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Вырывание и выбивание мяча.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УНМ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безопасности при занятии спортивными играми. Стойка и передвижения игрока. Вырывание и выбивание мяча. Бросок одной рукой от плеча на месте.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4841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A43062">
        <w:trPr>
          <w:trHeight w:val="500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16.04.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Вырывание и выбивание мяча.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841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Вырывание и выбивание мяча. Бросок одной рукой от плеча на месте. Игра в мини-баскетбол.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4841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A43062">
        <w:trPr>
          <w:trHeight w:val="2119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18.04.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Стойка и передвижение игрока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8A4841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841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8A4841" w:rsidRDefault="001474FF" w:rsidP="000C495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A4841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Уметь выполнять ведение и передачу мяча двумя руками от груди.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A43062">
        <w:trPr>
          <w:trHeight w:val="673"/>
        </w:trPr>
        <w:tc>
          <w:tcPr>
            <w:tcW w:w="52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Стойка и передвижение игрока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1474FF" w:rsidRPr="008A4841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4841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74FF" w:rsidRPr="008A4841" w:rsidRDefault="001474FF" w:rsidP="000C495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A4841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Остановка прыжком. Ловля и передача мяча двумя руками от груди на месте в парах. Развитие координационных качеств. Терминология баскетбола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0674">
              <w:rPr>
                <w:rFonts w:ascii="Times New Roman" w:hAnsi="Times New Roman"/>
                <w:sz w:val="20"/>
                <w:szCs w:val="20"/>
              </w:rPr>
              <w:t>Уметь выполнять ведение и передачу мяча двумя руками от груди.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74FF" w:rsidRPr="008A4841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дать правила ТБ.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A43062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4" w:type="dxa"/>
            <w:gridSpan w:val="2"/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23.04 </w:t>
            </w:r>
          </w:p>
        </w:tc>
        <w:tc>
          <w:tcPr>
            <w:tcW w:w="1982" w:type="dxa"/>
            <w:gridSpan w:val="3"/>
            <w:vAlign w:val="center"/>
          </w:tcPr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Броски мяча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безопасности при занятии спортивными играми. Стойка и передвижения игрока. Вырывание и выбивание мяча. Бросок одной рукой от плеча на месте. Игра в мини-баскетбол. Развитие координационных качеств. Терминология баскетбола.</w:t>
            </w:r>
          </w:p>
        </w:tc>
        <w:tc>
          <w:tcPr>
            <w:tcW w:w="2694" w:type="dxa"/>
            <w:gridSpan w:val="4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Медленный бег до 4 минут.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A43062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44" w:type="dxa"/>
            <w:gridSpan w:val="2"/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1982" w:type="dxa"/>
            <w:gridSpan w:val="3"/>
            <w:vAlign w:val="center"/>
          </w:tcPr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Учебно – тренирочная </w:t>
            </w:r>
          </w:p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игра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(3х 3)</w:t>
            </w: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Техника безопасности при занятии спортивными играми. Стойка и передвижения игрока. Вырывание и выбивание мяча. Бросок одной рукой от плеча на месте. Игра в мини-баскетбол. Развитие координационных качеств</w:t>
            </w:r>
          </w:p>
        </w:tc>
        <w:tc>
          <w:tcPr>
            <w:tcW w:w="2694" w:type="dxa"/>
            <w:gridSpan w:val="4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на скакалке за 1 минуту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Основная группа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Мальчики 110-91-90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Девочки 90-71-70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Основная и подготовительная группа (кол –во прыжков)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A43062">
        <w:trPr>
          <w:trHeight w:val="139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44" w:type="dxa"/>
            <w:gridSpan w:val="2"/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27.04 </w:t>
            </w:r>
          </w:p>
        </w:tc>
        <w:tc>
          <w:tcPr>
            <w:tcW w:w="1982" w:type="dxa"/>
            <w:gridSpan w:val="3"/>
            <w:vAlign w:val="center"/>
          </w:tcPr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Учебно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тренирочная </w:t>
            </w:r>
          </w:p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игра</w:t>
            </w:r>
          </w:p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(4 х 4)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Ловля мяча двумя руками от груди на месте. Бросок двумя руками от головы с места. Игра в мини-баскетбол. Развитие координационных качеств</w:t>
            </w:r>
          </w:p>
        </w:tc>
        <w:tc>
          <w:tcPr>
            <w:tcW w:w="2694" w:type="dxa"/>
            <w:gridSpan w:val="4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Передача мяча в парах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A43062">
        <w:trPr>
          <w:trHeight w:val="282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44" w:type="dxa"/>
            <w:gridSpan w:val="2"/>
          </w:tcPr>
          <w:p w:rsidR="001474FF" w:rsidRPr="00190FE3" w:rsidRDefault="001474FF" w:rsidP="00EE6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28.04. </w:t>
            </w:r>
          </w:p>
        </w:tc>
        <w:tc>
          <w:tcPr>
            <w:tcW w:w="1982" w:type="dxa"/>
            <w:gridSpan w:val="3"/>
            <w:vAlign w:val="center"/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Игра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мини-баскетбол. 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скорости. Бросок  мяча одной рукой в кольцо. Бросок мяча в кольцо. Игра в мини-баскетбол. Развитие координационных качеств</w:t>
            </w:r>
          </w:p>
        </w:tc>
        <w:tc>
          <w:tcPr>
            <w:tcW w:w="2694" w:type="dxa"/>
            <w:gridSpan w:val="4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ведения мяча с изменением направления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A43062">
        <w:trPr>
          <w:trHeight w:val="2784"/>
        </w:trPr>
        <w:tc>
          <w:tcPr>
            <w:tcW w:w="52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A430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28.04 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Броска  мяча в кольцо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с изменением скорости и высоты отскока. Бросок двумя руками снизу в движении. Игра в мини-баскетбол. Развитие координационных качеств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Уметь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Оценка техники броска  мяча в кольцо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A43062">
        <w:trPr>
          <w:trHeight w:val="636"/>
        </w:trPr>
        <w:tc>
          <w:tcPr>
            <w:tcW w:w="52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A430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04.05 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Учебно 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трениро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чная </w:t>
            </w:r>
          </w:p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игра</w:t>
            </w:r>
          </w:p>
          <w:p w:rsidR="001474FF" w:rsidRPr="00190FE3" w:rsidRDefault="001474FF" w:rsidP="000C49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(5 х 5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Стойка и передвижения игрока. Ведение мяча на месте. Ловля мяча двумя руками от груди на месте. Бросок двумя руками от головы с места. Игра в мини-баскетбол. Развитие координационных качеств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играть в баскетбол по упрощенным правилам, выполнять правильно технические действия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Передача мяча в парах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Выполнение ОРУ.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Развитие координационных качеств. Игра в баскетбол</w:t>
            </w:r>
          </w:p>
        </w:tc>
      </w:tr>
      <w:tr w:rsidR="001474FF" w:rsidRPr="00AC0674" w:rsidTr="000C4956">
        <w:trPr>
          <w:trHeight w:val="282"/>
        </w:trPr>
        <w:tc>
          <w:tcPr>
            <w:tcW w:w="14283" w:type="dxa"/>
            <w:gridSpan w:val="17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егкая атлетика - 10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586"/>
        </w:trPr>
        <w:tc>
          <w:tcPr>
            <w:tcW w:w="52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7.05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60 метров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 7-9  шагов разбега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разбега способом «согнув ноги» с 7-9 шагов разбега. Специальные беговые упражнения. ОРУ развитие скоростно-силовых качеств. Бег в медленном темпе до 6 минут.</w:t>
            </w:r>
          </w:p>
        </w:tc>
        <w:tc>
          <w:tcPr>
            <w:tcW w:w="3010" w:type="dxa"/>
            <w:gridSpan w:val="5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 60 метров, метать малый мяч.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Бег 60 метров.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Основная группа: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Мальчики: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«5» – 5,2; «4» – 5,5 ; «3» – 6.0.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Девочки: «5» – 5,5; «4» – 6,0; «3» – 6,5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Подготовительная группа: 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без учета времени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774"/>
        </w:trPr>
        <w:tc>
          <w:tcPr>
            <w:tcW w:w="52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11.05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 xml:space="preserve">Спринтерский бег, эстафетный бег     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  <w:vAlign w:val="center"/>
          </w:tcPr>
          <w:p w:rsidR="001474FF" w:rsidRPr="00AD784E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AD784E">
              <w:rPr>
                <w:rFonts w:ascii="Times New Roman" w:hAnsi="Times New Roman"/>
                <w:sz w:val="20"/>
                <w:szCs w:val="20"/>
              </w:rPr>
              <w:t xml:space="preserve">Низкий старт </w:t>
            </w:r>
            <w:r w:rsidRPr="00AD78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(до 30 м). </w:t>
            </w:r>
            <w:r w:rsidRPr="00AD784E">
              <w:rPr>
                <w:rFonts w:ascii="Times New Roman" w:hAnsi="Times New Roman"/>
                <w:color w:val="000000"/>
                <w:sz w:val="20"/>
                <w:szCs w:val="20"/>
              </w:rPr>
              <w:t>Финиширование. Эстафетный бег. Специальные беговые упражнения. Развитие скоростных качеств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Проявлять 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трудолюбие и упорство в достижении поставленных целей  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1474FF" w:rsidRPr="00AD784E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AD784E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AD78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бегать с низкого старта с максимальной скоростью </w:t>
            </w:r>
            <w:r w:rsidRPr="00AD784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(60 м)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74FF" w:rsidRPr="00AC0674" w:rsidTr="000C4956">
        <w:trPr>
          <w:trHeight w:val="282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1" w:type="dxa"/>
            <w:gridSpan w:val="3"/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14.05 </w:t>
            </w:r>
          </w:p>
        </w:tc>
        <w:tc>
          <w:tcPr>
            <w:tcW w:w="1715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Метание малого мяча на дальность</w:t>
            </w: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. Метание малого  мяча на дальность.</w:t>
            </w:r>
          </w:p>
        </w:tc>
        <w:tc>
          <w:tcPr>
            <w:tcW w:w="3010" w:type="dxa"/>
            <w:gridSpan w:val="5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скоростью, метать малый мяч.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медленном темпе до 6 минут.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</w:tc>
      </w:tr>
      <w:tr w:rsidR="001474FF" w:rsidRPr="00AC0674" w:rsidTr="000C4956">
        <w:trPr>
          <w:trHeight w:val="2784"/>
        </w:trPr>
        <w:tc>
          <w:tcPr>
            <w:tcW w:w="52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16.05 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метание малого мяча 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Бег в медленном темпе до 6 минут. Метание малого  мяча на дальность.</w:t>
            </w:r>
          </w:p>
        </w:tc>
        <w:tc>
          <w:tcPr>
            <w:tcW w:w="3010" w:type="dxa"/>
            <w:gridSpan w:val="5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скоростью, метать малый мяч.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медленном темпе до 6 минут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435"/>
        </w:trPr>
        <w:tc>
          <w:tcPr>
            <w:tcW w:w="52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18.05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метание малого мяча 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Бег в медленном темпе до 6 минут. Метание малого  мяча на дальность.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скоростью, метать малый мяч.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медленном темпе до 6 минут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070"/>
        </w:trPr>
        <w:tc>
          <w:tcPr>
            <w:tcW w:w="52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21.05 </w:t>
            </w: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 5 7  шагов разбега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Прыжки в длину с разбега способом «согнув ноги». Эстафетный бег до 30 метров этап.</w:t>
            </w:r>
          </w:p>
        </w:tc>
        <w:tc>
          <w:tcPr>
            <w:tcW w:w="3010" w:type="dxa"/>
            <w:gridSpan w:val="5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скоростью, прыгать в длину с разбега.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разбега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Основная группа: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Мальчики: 340-300-260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Девочки: 300-260-220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   группа: без учета времени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3382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23.05.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 5 7  шагов разбега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Прыжки в длину с разбега способом «согнув ноги». Эстафетный бег до 30 метров этап.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пробегать с максимальной скоростью, прыгать в длину с разбега.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Прыжки в длину с разбега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Основная группа: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Мальчики: 340-300-260</w:t>
            </w:r>
          </w:p>
          <w:p w:rsidR="001474FF" w:rsidRPr="00190FE3" w:rsidRDefault="001474FF" w:rsidP="000C4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Девочки: 300-260-220</w:t>
            </w: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   группа: без учета времени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rPr>
          <w:trHeight w:val="514"/>
        </w:trPr>
        <w:tc>
          <w:tcPr>
            <w:tcW w:w="52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25.05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 xml:space="preserve">Бег по пересеченной местности, преодоление препятствий              </w:t>
            </w:r>
          </w:p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</w:tcPr>
          <w:p w:rsidR="001474FF" w:rsidRPr="005B5600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5B5600">
              <w:rPr>
                <w:rFonts w:ascii="Times New Roman" w:hAnsi="Times New Roman"/>
                <w:sz w:val="20"/>
                <w:szCs w:val="20"/>
              </w:rPr>
              <w:t>Равномерный бег (12 мин). Чередование бега с ходьбой. ОРУ в движении. Подвижная игра «Перебежка с выручкой». Развитие выносливости</w:t>
            </w:r>
          </w:p>
          <w:p w:rsidR="001474FF" w:rsidRPr="005B5600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Уметь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бегать в равномерном темпе до 20 минут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 500</w:t>
            </w:r>
            <w:r w:rsidRPr="00190FE3">
              <w:rPr>
                <w:rFonts w:ascii="Times New Roman" w:hAnsi="Times New Roman"/>
                <w:sz w:val="20"/>
                <w:szCs w:val="20"/>
              </w:rPr>
              <w:t xml:space="preserve"> м (вводный контроль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Выполнение ОРУ. Проявление качеств  выносливости и быстроты. Самоконтроль физического состояния</w:t>
            </w:r>
          </w:p>
        </w:tc>
      </w:tr>
      <w:tr w:rsidR="001474FF" w:rsidRPr="00AC0674" w:rsidTr="000C4956">
        <w:trPr>
          <w:trHeight w:val="282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1" w:type="dxa"/>
            <w:gridSpan w:val="3"/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28.05 </w:t>
            </w:r>
          </w:p>
        </w:tc>
        <w:tc>
          <w:tcPr>
            <w:tcW w:w="1715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Бросок набивного мяча (2 кг.)</w:t>
            </w: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269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Специальные беговые упражнения. ОРУ развитие скоростно-силовых качеств. Бег в медленном темпе до 15 минут. Бросок набивного мяча на дальность.</w:t>
            </w:r>
          </w:p>
        </w:tc>
        <w:tc>
          <w:tcPr>
            <w:tcW w:w="3010" w:type="dxa"/>
            <w:gridSpan w:val="5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Уметь </w:t>
            </w: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бросать набивной мяч из – за головы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Бег в медленном темпе до 15 минут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Соблюдать правила ТБ. Проявление качеств  быстроты и выносливости при выполнении беговых упражнений</w:t>
            </w:r>
          </w:p>
        </w:tc>
      </w:tr>
      <w:tr w:rsidR="001474FF" w:rsidRPr="00AC0674" w:rsidTr="000C4956">
        <w:trPr>
          <w:trHeight w:val="282"/>
        </w:trPr>
        <w:tc>
          <w:tcPr>
            <w:tcW w:w="524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1" w:type="dxa"/>
            <w:gridSpan w:val="3"/>
          </w:tcPr>
          <w:p w:rsidR="001474FF" w:rsidRPr="00190FE3" w:rsidRDefault="001474FF" w:rsidP="00F344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30.05 </w:t>
            </w:r>
          </w:p>
        </w:tc>
        <w:tc>
          <w:tcPr>
            <w:tcW w:w="1715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Теоретические основы плавания.</w:t>
            </w:r>
          </w:p>
        </w:tc>
        <w:tc>
          <w:tcPr>
            <w:tcW w:w="563" w:type="dxa"/>
          </w:tcPr>
          <w:p w:rsidR="001474FF" w:rsidRPr="00190FE3" w:rsidRDefault="001474FF" w:rsidP="000C4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0FE3">
              <w:rPr>
                <w:rFonts w:ascii="Times New Roman" w:hAnsi="Times New Roman"/>
                <w:sz w:val="20"/>
                <w:szCs w:val="20"/>
                <w:lang w:eastAsia="ru-RU"/>
              </w:rPr>
              <w:t>УНМ</w:t>
            </w:r>
          </w:p>
        </w:tc>
        <w:tc>
          <w:tcPr>
            <w:tcW w:w="2699" w:type="dxa"/>
            <w:gridSpan w:val="2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Основные способы плавания, кроль на груди и спине, брасс. Подведение итогов за учебный год.</w:t>
            </w:r>
          </w:p>
        </w:tc>
        <w:tc>
          <w:tcPr>
            <w:tcW w:w="3010" w:type="dxa"/>
            <w:gridSpan w:val="5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Проявлять положительные качества личности, управлять своими эмоциями в различных условиях и ситуациях</w:t>
            </w:r>
          </w:p>
        </w:tc>
        <w:tc>
          <w:tcPr>
            <w:tcW w:w="1664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Cs/>
                <w:sz w:val="20"/>
                <w:szCs w:val="20"/>
              </w:rPr>
              <w:t>Знать: технические основы видов плавания кролем и брассом</w:t>
            </w:r>
          </w:p>
        </w:tc>
        <w:tc>
          <w:tcPr>
            <w:tcW w:w="1562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Показ способов плавания </w:t>
            </w:r>
          </w:p>
        </w:tc>
        <w:tc>
          <w:tcPr>
            <w:tcW w:w="1135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701" w:type="dxa"/>
          </w:tcPr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Ознакомление со способами плавания </w:t>
            </w:r>
          </w:p>
        </w:tc>
      </w:tr>
    </w:tbl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b/>
          <w:bCs/>
          <w:sz w:val="20"/>
          <w:szCs w:val="20"/>
        </w:rPr>
      </w:pPr>
    </w:p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sz w:val="20"/>
          <w:szCs w:val="20"/>
        </w:rPr>
        <w:t>Условные обозначения:</w:t>
      </w:r>
    </w:p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>У.С.</w:t>
      </w:r>
      <w:r w:rsidRPr="00190FE3">
        <w:rPr>
          <w:rFonts w:ascii="Times New Roman" w:hAnsi="Times New Roman"/>
          <w:sz w:val="20"/>
          <w:szCs w:val="20"/>
        </w:rPr>
        <w:t>- урок совершенствования</w:t>
      </w:r>
    </w:p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b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>К.У.</w:t>
      </w:r>
      <w:r w:rsidRPr="00190FE3">
        <w:rPr>
          <w:rFonts w:ascii="Times New Roman" w:hAnsi="Times New Roman"/>
          <w:sz w:val="20"/>
          <w:szCs w:val="20"/>
        </w:rPr>
        <w:t>- комбинированный урок</w:t>
      </w:r>
    </w:p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>В.У</w:t>
      </w:r>
      <w:r w:rsidRPr="00190FE3">
        <w:rPr>
          <w:rFonts w:ascii="Times New Roman" w:hAnsi="Times New Roman"/>
          <w:sz w:val="20"/>
          <w:szCs w:val="20"/>
        </w:rPr>
        <w:t>.- вводный урок</w:t>
      </w:r>
      <w:r w:rsidRPr="00190FE3">
        <w:rPr>
          <w:rFonts w:ascii="Times New Roman" w:hAnsi="Times New Roman"/>
          <w:sz w:val="20"/>
          <w:szCs w:val="20"/>
        </w:rPr>
        <w:tab/>
      </w: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  <w:r w:rsidRPr="00190FE3">
        <w:rPr>
          <w:rFonts w:ascii="Times New Roman" w:hAnsi="Times New Roman"/>
          <w:b/>
          <w:sz w:val="20"/>
          <w:szCs w:val="20"/>
        </w:rPr>
        <w:t>У.Н.М</w:t>
      </w:r>
      <w:r w:rsidRPr="00190FE3">
        <w:rPr>
          <w:rFonts w:ascii="Times New Roman" w:hAnsi="Times New Roman"/>
          <w:sz w:val="20"/>
          <w:szCs w:val="20"/>
        </w:rPr>
        <w:t xml:space="preserve">.- урок изучения нового материала </w:t>
      </w: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tabs>
          <w:tab w:val="left" w:pos="1020"/>
        </w:tabs>
        <w:rPr>
          <w:rFonts w:ascii="Times New Roman" w:hAnsi="Times New Roman"/>
          <w:sz w:val="20"/>
          <w:szCs w:val="20"/>
        </w:rPr>
      </w:pPr>
    </w:p>
    <w:p w:rsidR="001474FF" w:rsidRPr="00190FE3" w:rsidRDefault="001474FF" w:rsidP="001628AF">
      <w:pPr>
        <w:spacing w:line="36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p w:rsidR="001474FF" w:rsidRPr="00190FE3" w:rsidRDefault="001474FF" w:rsidP="001628AF">
      <w:pPr>
        <w:spacing w:line="36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13399"/>
        <w:gridCol w:w="743"/>
      </w:tblGrid>
      <w:tr w:rsidR="001474FF" w:rsidRPr="00AC0674" w:rsidTr="000C4956"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Наименование материально-методического обеспечения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1474FF" w:rsidRPr="00AC0674" w:rsidTr="000C4956"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sz w:val="20"/>
                <w:szCs w:val="20"/>
              </w:rPr>
              <w:t xml:space="preserve">Учебно- методическая литература для учителя </w:t>
            </w:r>
          </w:p>
          <w:p w:rsidR="001474FF" w:rsidRPr="00190FE3" w:rsidRDefault="001474FF" w:rsidP="000C49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1. В. И. Лях, А. А. Зданевич    «Комплексная программа физического воспитания учащихся 1-11 классов»,   2011 год.</w:t>
            </w:r>
          </w:p>
          <w:p w:rsidR="001474FF" w:rsidRPr="00190FE3" w:rsidRDefault="001474FF" w:rsidP="000C49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2. Е.Л. Михайлова Профессионально- педагогическая деятельность учителя физической культуры: Учебно-методическое пособие</w:t>
            </w:r>
          </w:p>
          <w:p w:rsidR="001474FF" w:rsidRPr="00190FE3" w:rsidRDefault="001474FF" w:rsidP="000C4956">
            <w:pPr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 xml:space="preserve">Для учителей физкультуры- Тюмень: Тюменская областная организация  Всероссийского общества инвалидов,  2014.-132с.      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4FF" w:rsidRPr="00AC0674" w:rsidTr="000C4956"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0FE3">
              <w:rPr>
                <w:rFonts w:ascii="Times New Roman" w:hAnsi="Times New Roman"/>
                <w:b/>
                <w:sz w:val="20"/>
                <w:szCs w:val="20"/>
              </w:rPr>
              <w:t>Учебная  литература для учащихся</w:t>
            </w:r>
          </w:p>
          <w:p w:rsidR="001474FF" w:rsidRPr="00190FE3" w:rsidRDefault="001474FF" w:rsidP="000C4956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Физическая культура: учеб. Для учащихся 5-7кл. общеобразоват. учреждений/[ М.Я. Виленский, И.М. Туревский, Т.Ю. Торочкова  и др.] ;под ред.  М.Я. Виленского.-3-е изд., испр.-М. : Просвещение, 2007. -156с. : ил.</w:t>
            </w:r>
          </w:p>
          <w:p w:rsidR="001474FF" w:rsidRPr="00190FE3" w:rsidRDefault="001474FF" w:rsidP="000C4956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Физическая культура: учеб. Для учащихся 8-9кл. общеобразоват. учреждений/ В.И. Лях ,А.А. Зданевич ;под общ. ред В.И. Ляха.-М.  Просвещение, 2005. -207с. : ил.</w:t>
            </w:r>
          </w:p>
        </w:tc>
        <w:tc>
          <w:tcPr>
            <w:tcW w:w="0" w:type="auto"/>
          </w:tcPr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1474FF" w:rsidRPr="00190FE3" w:rsidRDefault="001474FF" w:rsidP="000C4956">
            <w:pPr>
              <w:rPr>
                <w:rFonts w:ascii="Times New Roman" w:hAnsi="Times New Roman"/>
                <w:sz w:val="20"/>
                <w:szCs w:val="20"/>
              </w:rPr>
            </w:pPr>
            <w:r w:rsidRPr="00190FE3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1474FF" w:rsidRPr="00190FE3" w:rsidRDefault="001474FF" w:rsidP="000C495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90FE3"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</w:tr>
    </w:tbl>
    <w:p w:rsidR="001474FF" w:rsidRPr="00190FE3" w:rsidRDefault="001474FF" w:rsidP="001628AF">
      <w:pPr>
        <w:spacing w:after="0" w:line="270" w:lineRule="atLeast"/>
        <w:rPr>
          <w:rFonts w:ascii="Times New Roman" w:hAnsi="Times New Roman"/>
          <w:b/>
          <w:bCs/>
          <w:color w:val="595959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70" w:lineRule="atLeast"/>
        <w:rPr>
          <w:rFonts w:ascii="Times New Roman" w:hAnsi="Times New Roman"/>
          <w:b/>
          <w:bCs/>
          <w:color w:val="595959"/>
          <w:sz w:val="20"/>
          <w:szCs w:val="20"/>
          <w:lang w:eastAsia="ru-RU"/>
        </w:rPr>
      </w:pPr>
    </w:p>
    <w:p w:rsidR="001474FF" w:rsidRPr="00190FE3" w:rsidRDefault="001474FF" w:rsidP="001628AF">
      <w:pPr>
        <w:spacing w:after="0" w:line="270" w:lineRule="atLeast"/>
        <w:rPr>
          <w:rFonts w:ascii="Times New Roman" w:hAnsi="Times New Roman"/>
          <w:b/>
          <w:bCs/>
          <w:color w:val="595959"/>
          <w:sz w:val="20"/>
          <w:szCs w:val="20"/>
          <w:lang w:eastAsia="ru-RU"/>
        </w:rPr>
      </w:pP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8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http://method.novgorod.rcde.ru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  Методическое хранилище предназначено для дистанционной поддержки учебного процесса.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9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http://www.fisio.ru/fisioinschool.html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Сайт, посвященный Здоровому образу  жизни, оздоровительной, адаптивной физкультуре.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0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http://www.abcsport.ru/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Обзор спортивных школ и спортивных обществ. Новости спорта, освещение событий Тематический каталог по различным видам спорта.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1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http://ipulsar.net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Портал посвящен проблемам сохранения здоровья, правильному питанию, диетам, физической культуре, упражнениям, фототерапии, лечению болезней природными средствами, здоровому образу жизни.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2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http://cnit.ssau.ru/do/articles/fizo/fizo1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Информационные технологии обучения в преподавании физической культуры.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3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http://www.school.edu.ru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Российский образовательный портал.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4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http://portfolio.1september.ru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фестиваль исследовательских и творческих работ учащихся по физической культуре и спорту.</w:t>
      </w:r>
    </w:p>
    <w:p w:rsidR="001474FF" w:rsidRPr="00190FE3" w:rsidRDefault="001474FF" w:rsidP="001628AF">
      <w:pPr>
        <w:numPr>
          <w:ilvl w:val="0"/>
          <w:numId w:val="26"/>
        </w:numPr>
        <w:spacing w:after="0" w:line="360" w:lineRule="atLeast"/>
        <w:rPr>
          <w:rFonts w:ascii="Times New Roman" w:hAnsi="Times New Roman"/>
          <w:color w:val="000000"/>
          <w:sz w:val="20"/>
          <w:szCs w:val="20"/>
        </w:rPr>
      </w:pPr>
      <w:hyperlink r:id="rId15" w:history="1">
        <w:r w:rsidRPr="00190FE3">
          <w:rPr>
            <w:rFonts w:ascii="Times New Roman" w:hAnsi="Times New Roman"/>
            <w:color w:val="008080"/>
            <w:sz w:val="20"/>
            <w:szCs w:val="20"/>
            <w:u w:val="single"/>
          </w:rPr>
          <w:t>http://spo.1september.ru</w:t>
        </w:r>
      </w:hyperlink>
      <w:r w:rsidRPr="00190FE3">
        <w:rPr>
          <w:rFonts w:ascii="Times New Roman" w:hAnsi="Times New Roman"/>
          <w:color w:val="595959"/>
          <w:sz w:val="20"/>
          <w:szCs w:val="20"/>
        </w:rPr>
        <w:t>  Газета в газете «Спорт в школе».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</w:rPr>
      </w:pPr>
    </w:p>
    <w:p w:rsidR="001474FF" w:rsidRDefault="001474FF" w:rsidP="001628AF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sz w:val="20"/>
          <w:szCs w:val="20"/>
          <w:lang w:eastAsia="ru-RU"/>
        </w:rPr>
        <w:t>Планируемые результаты изучения учебного предмета</w:t>
      </w:r>
    </w:p>
    <w:p w:rsidR="001474FF" w:rsidRPr="00190FE3" w:rsidRDefault="001474FF" w:rsidP="001628A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bCs/>
          <w:sz w:val="20"/>
          <w:szCs w:val="20"/>
          <w:lang w:eastAsia="ru-RU"/>
        </w:rPr>
        <w:t>Знания о физической культуре</w:t>
      </w:r>
    </w:p>
    <w:p w:rsidR="001474FF" w:rsidRPr="00190FE3" w:rsidRDefault="001474FF" w:rsidP="001628AF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Выпускник научится: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1474FF" w:rsidRPr="00190FE3" w:rsidRDefault="001474FF" w:rsidP="001628AF">
      <w:pPr>
        <w:numPr>
          <w:ilvl w:val="0"/>
          <w:numId w:val="23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ind w:left="426"/>
        <w:contextualSpacing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1474FF" w:rsidRPr="00190FE3" w:rsidRDefault="001474FF" w:rsidP="001628AF">
      <w:pPr>
        <w:ind w:left="426"/>
        <w:contextualSpacing/>
        <w:jc w:val="both"/>
        <w:rPr>
          <w:rFonts w:ascii="Times New Roman" w:hAnsi="Times New Roman"/>
          <w:iCs/>
          <w:sz w:val="20"/>
          <w:szCs w:val="20"/>
          <w:lang w:eastAsia="ru-RU"/>
        </w:rPr>
      </w:pPr>
    </w:p>
    <w:p w:rsidR="001474FF" w:rsidRPr="00190FE3" w:rsidRDefault="001474FF" w:rsidP="001628AF">
      <w:pPr>
        <w:numPr>
          <w:ilvl w:val="0"/>
          <w:numId w:val="23"/>
        </w:numPr>
        <w:ind w:left="426" w:hanging="284"/>
        <w:contextualSpacing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характеризовать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1474FF" w:rsidRPr="00190FE3" w:rsidRDefault="001474FF" w:rsidP="001628AF">
      <w:pPr>
        <w:numPr>
          <w:ilvl w:val="0"/>
          <w:numId w:val="23"/>
        </w:numPr>
        <w:ind w:left="426" w:hanging="284"/>
        <w:contextualSpacing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1474FF" w:rsidRPr="00190FE3" w:rsidRDefault="001474FF" w:rsidP="001628AF">
      <w:pPr>
        <w:numPr>
          <w:ilvl w:val="0"/>
          <w:numId w:val="23"/>
        </w:numPr>
        <w:ind w:left="426" w:hanging="284"/>
        <w:contextualSpacing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1474FF" w:rsidRPr="00190FE3" w:rsidRDefault="001474FF" w:rsidP="001628AF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ind w:hanging="284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bCs/>
          <w:sz w:val="20"/>
          <w:szCs w:val="20"/>
          <w:lang w:eastAsia="ru-RU"/>
        </w:rPr>
        <w:t>Способы двигательной (физкультурной) деятельности</w:t>
      </w:r>
    </w:p>
    <w:p w:rsidR="001474FF" w:rsidRPr="00190FE3" w:rsidRDefault="001474FF" w:rsidP="001628AF">
      <w:pPr>
        <w:ind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Выпускник научится: 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1474FF" w:rsidRPr="00190FE3" w:rsidRDefault="001474FF" w:rsidP="001628AF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ind w:hanging="28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1474FF" w:rsidRPr="00190FE3" w:rsidRDefault="001474FF" w:rsidP="001628A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eastAsia="ru-RU"/>
        </w:rPr>
      </w:pPr>
    </w:p>
    <w:p w:rsidR="001474FF" w:rsidRPr="00190FE3" w:rsidRDefault="001474FF" w:rsidP="001628AF">
      <w:pPr>
        <w:ind w:hanging="284"/>
        <w:jc w:val="both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190FE3">
        <w:rPr>
          <w:rFonts w:ascii="Times New Roman" w:hAnsi="Times New Roman"/>
          <w:b/>
          <w:bCs/>
          <w:sz w:val="20"/>
          <w:szCs w:val="20"/>
          <w:lang w:eastAsia="ru-RU"/>
        </w:rPr>
        <w:t>Физическое совершенствование</w:t>
      </w:r>
    </w:p>
    <w:p w:rsidR="001474FF" w:rsidRPr="00190FE3" w:rsidRDefault="001474FF" w:rsidP="001628AF">
      <w:pPr>
        <w:ind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Выпускник научится: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акробатические комбинации из числа хорошо освоенных упражнений;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легкоатлетические упражнения в беге и прыжках (в высоту и длину);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</w:t>
      </w:r>
      <w:r w:rsidRPr="00190FE3">
        <w:rPr>
          <w:rFonts w:ascii="Times New Roman" w:hAnsi="Times New Roman"/>
          <w:iCs/>
          <w:sz w:val="20"/>
          <w:szCs w:val="20"/>
          <w:lang w:eastAsia="ru-RU"/>
        </w:rPr>
        <w:t>(для снежных регионов России)</w:t>
      </w:r>
      <w:r w:rsidRPr="00190FE3">
        <w:rPr>
          <w:rFonts w:ascii="Times New Roman" w:hAnsi="Times New Roman"/>
          <w:sz w:val="20"/>
          <w:szCs w:val="20"/>
          <w:lang w:eastAsia="ru-RU"/>
        </w:rPr>
        <w:t xml:space="preserve">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спуски и торможения на лыжах с пологого склона одним из разученных способов;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основные технические действия и приемы игры в футбол в условиях учебной и игровой деятельности; 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основные технические действия и приемы игры в волейбол в условиях учебной и игровой деятельности;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1474FF" w:rsidRPr="00190FE3" w:rsidRDefault="001474FF" w:rsidP="001628A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474FF" w:rsidRPr="00190FE3" w:rsidRDefault="001474FF" w:rsidP="001628AF">
      <w:pPr>
        <w:ind w:hanging="28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 xml:space="preserve">выполнять комплексы упражнений лечебной физической культуры с учетом имеющихся индивидуальных нарушений в показателях здоровья; 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190FE3">
        <w:rPr>
          <w:rFonts w:ascii="Times New Roman" w:hAnsi="Times New Roman"/>
          <w:sz w:val="20"/>
          <w:szCs w:val="20"/>
          <w:lang w:eastAsia="ru-RU"/>
        </w:rPr>
        <w:t>осуществлять судейство по одному из осваиваемых видов спорта;</w:t>
      </w:r>
    </w:p>
    <w:p w:rsidR="001474FF" w:rsidRPr="00190FE3" w:rsidRDefault="001474FF" w:rsidP="001628AF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caps/>
          <w:sz w:val="20"/>
          <w:szCs w:val="20"/>
          <w:lang w:eastAsia="ru-RU"/>
        </w:rPr>
      </w:pPr>
      <w:r w:rsidRPr="00190FE3">
        <w:rPr>
          <w:rFonts w:ascii="Times New Roman" w:hAnsi="Times New Roman"/>
          <w:iCs/>
          <w:sz w:val="20"/>
          <w:szCs w:val="20"/>
          <w:lang w:eastAsia="ru-RU"/>
        </w:rPr>
        <w:t xml:space="preserve">выполнять тестовые нормативы по физической подготовке. </w:t>
      </w:r>
    </w:p>
    <w:p w:rsidR="001474FF" w:rsidRPr="00190FE3" w:rsidRDefault="001474FF" w:rsidP="001628AF">
      <w:pPr>
        <w:rPr>
          <w:rFonts w:ascii="Times New Roman" w:hAnsi="Times New Roman"/>
          <w:sz w:val="20"/>
          <w:szCs w:val="20"/>
        </w:rPr>
      </w:pPr>
    </w:p>
    <w:p w:rsidR="001474FF" w:rsidRDefault="001474FF"/>
    <w:sectPr w:rsidR="001474FF" w:rsidSect="000C49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FF" w:rsidRDefault="001474FF" w:rsidP="006F2C58">
      <w:pPr>
        <w:spacing w:after="0" w:line="240" w:lineRule="auto"/>
      </w:pPr>
      <w:r>
        <w:separator/>
      </w:r>
    </w:p>
  </w:endnote>
  <w:endnote w:type="continuationSeparator" w:id="0">
    <w:p w:rsidR="001474FF" w:rsidRDefault="001474FF" w:rsidP="006F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Footer"/>
      <w:jc w:val="center"/>
    </w:pPr>
    <w:fldSimple w:instr="PAGE   \* MERGEFORMAT">
      <w:r>
        <w:rPr>
          <w:noProof/>
        </w:rPr>
        <w:t>16</w:t>
      </w:r>
    </w:fldSimple>
  </w:p>
  <w:p w:rsidR="001474FF" w:rsidRDefault="001474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FF" w:rsidRDefault="001474FF" w:rsidP="006F2C58">
      <w:pPr>
        <w:spacing w:after="0" w:line="240" w:lineRule="auto"/>
      </w:pPr>
      <w:r>
        <w:separator/>
      </w:r>
    </w:p>
  </w:footnote>
  <w:footnote w:type="continuationSeparator" w:id="0">
    <w:p w:rsidR="001474FF" w:rsidRDefault="001474FF" w:rsidP="006F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FF" w:rsidRDefault="001474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D36"/>
    <w:multiLevelType w:val="hybridMultilevel"/>
    <w:tmpl w:val="D37CF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247"/>
    <w:multiLevelType w:val="hybridMultilevel"/>
    <w:tmpl w:val="DC26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A538D"/>
    <w:multiLevelType w:val="hybridMultilevel"/>
    <w:tmpl w:val="19588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80506"/>
    <w:multiLevelType w:val="hybridMultilevel"/>
    <w:tmpl w:val="D960E7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A5E39D9"/>
    <w:multiLevelType w:val="hybridMultilevel"/>
    <w:tmpl w:val="F0F0D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B0824"/>
    <w:multiLevelType w:val="hybridMultilevel"/>
    <w:tmpl w:val="1162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23696"/>
    <w:multiLevelType w:val="hybridMultilevel"/>
    <w:tmpl w:val="340C0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F451C"/>
    <w:multiLevelType w:val="hybridMultilevel"/>
    <w:tmpl w:val="2D520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A9C"/>
    <w:multiLevelType w:val="hybridMultilevel"/>
    <w:tmpl w:val="50B82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C6360"/>
    <w:multiLevelType w:val="hybridMultilevel"/>
    <w:tmpl w:val="47E0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D00"/>
    <w:multiLevelType w:val="hybridMultilevel"/>
    <w:tmpl w:val="30049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76344E"/>
    <w:multiLevelType w:val="hybridMultilevel"/>
    <w:tmpl w:val="AB161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C7DB5"/>
    <w:multiLevelType w:val="multilevel"/>
    <w:tmpl w:val="94F4BFC2"/>
    <w:lvl w:ilvl="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090A7E"/>
    <w:multiLevelType w:val="hybridMultilevel"/>
    <w:tmpl w:val="D18A297E"/>
    <w:lvl w:ilvl="0" w:tplc="C11E44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CE8019F"/>
    <w:multiLevelType w:val="hybridMultilevel"/>
    <w:tmpl w:val="DC66EC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E261685"/>
    <w:multiLevelType w:val="hybridMultilevel"/>
    <w:tmpl w:val="2D880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B93825"/>
    <w:multiLevelType w:val="hybridMultilevel"/>
    <w:tmpl w:val="5D749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60474"/>
    <w:multiLevelType w:val="hybridMultilevel"/>
    <w:tmpl w:val="11A08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E74621"/>
    <w:multiLevelType w:val="hybridMultilevel"/>
    <w:tmpl w:val="3718F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6D5A31"/>
    <w:multiLevelType w:val="hybridMultilevel"/>
    <w:tmpl w:val="C176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22401"/>
    <w:multiLevelType w:val="hybridMultilevel"/>
    <w:tmpl w:val="D14A9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8A4F10"/>
    <w:multiLevelType w:val="hybridMultilevel"/>
    <w:tmpl w:val="C374B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2FE8"/>
    <w:multiLevelType w:val="hybridMultilevel"/>
    <w:tmpl w:val="13E6A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7"/>
  </w:num>
  <w:num w:numId="5">
    <w:abstractNumId w:val="7"/>
  </w:num>
  <w:num w:numId="6">
    <w:abstractNumId w:val="5"/>
  </w:num>
  <w:num w:numId="7">
    <w:abstractNumId w:val="18"/>
  </w:num>
  <w:num w:numId="8">
    <w:abstractNumId w:val="0"/>
  </w:num>
  <w:num w:numId="9">
    <w:abstractNumId w:val="24"/>
  </w:num>
  <w:num w:numId="10">
    <w:abstractNumId w:val="20"/>
  </w:num>
  <w:num w:numId="11">
    <w:abstractNumId w:val="9"/>
  </w:num>
  <w:num w:numId="12">
    <w:abstractNumId w:val="21"/>
  </w:num>
  <w:num w:numId="13">
    <w:abstractNumId w:val="8"/>
  </w:num>
  <w:num w:numId="14">
    <w:abstractNumId w:val="25"/>
  </w:num>
  <w:num w:numId="15">
    <w:abstractNumId w:val="23"/>
  </w:num>
  <w:num w:numId="16">
    <w:abstractNumId w:val="11"/>
  </w:num>
  <w:num w:numId="17">
    <w:abstractNumId w:val="2"/>
  </w:num>
  <w:num w:numId="18">
    <w:abstractNumId w:val="19"/>
  </w:num>
  <w:num w:numId="19">
    <w:abstractNumId w:val="10"/>
  </w:num>
  <w:num w:numId="20">
    <w:abstractNumId w:val="6"/>
  </w:num>
  <w:num w:numId="21">
    <w:abstractNumId w:val="12"/>
  </w:num>
  <w:num w:numId="22">
    <w:abstractNumId w:val="22"/>
  </w:num>
  <w:num w:numId="23">
    <w:abstractNumId w:val="26"/>
  </w:num>
  <w:num w:numId="24">
    <w:abstractNumId w:val="4"/>
  </w:num>
  <w:num w:numId="25">
    <w:abstractNumId w:val="15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8AF"/>
    <w:rsid w:val="00000536"/>
    <w:rsid w:val="000009EC"/>
    <w:rsid w:val="00000D7C"/>
    <w:rsid w:val="000011B6"/>
    <w:rsid w:val="000011E6"/>
    <w:rsid w:val="000017EF"/>
    <w:rsid w:val="000019C3"/>
    <w:rsid w:val="00001D9A"/>
    <w:rsid w:val="0000240B"/>
    <w:rsid w:val="00002FF0"/>
    <w:rsid w:val="00003230"/>
    <w:rsid w:val="000035F1"/>
    <w:rsid w:val="000036E3"/>
    <w:rsid w:val="00003756"/>
    <w:rsid w:val="00003762"/>
    <w:rsid w:val="000037E2"/>
    <w:rsid w:val="00003F0E"/>
    <w:rsid w:val="00003FF9"/>
    <w:rsid w:val="0000414B"/>
    <w:rsid w:val="00004182"/>
    <w:rsid w:val="00004F4D"/>
    <w:rsid w:val="000050AC"/>
    <w:rsid w:val="00005596"/>
    <w:rsid w:val="0000589E"/>
    <w:rsid w:val="00005E6B"/>
    <w:rsid w:val="000060B7"/>
    <w:rsid w:val="000063EE"/>
    <w:rsid w:val="0000650B"/>
    <w:rsid w:val="000065B9"/>
    <w:rsid w:val="0000695F"/>
    <w:rsid w:val="0000718F"/>
    <w:rsid w:val="000103A6"/>
    <w:rsid w:val="00010424"/>
    <w:rsid w:val="000108C1"/>
    <w:rsid w:val="00010B78"/>
    <w:rsid w:val="00010EEF"/>
    <w:rsid w:val="000117F2"/>
    <w:rsid w:val="00011876"/>
    <w:rsid w:val="0001194D"/>
    <w:rsid w:val="00011D80"/>
    <w:rsid w:val="00012A4F"/>
    <w:rsid w:val="00012A6A"/>
    <w:rsid w:val="00012BFB"/>
    <w:rsid w:val="000132FE"/>
    <w:rsid w:val="00013406"/>
    <w:rsid w:val="000137D7"/>
    <w:rsid w:val="00013A35"/>
    <w:rsid w:val="00013BAC"/>
    <w:rsid w:val="00013C1E"/>
    <w:rsid w:val="0001403E"/>
    <w:rsid w:val="000143A7"/>
    <w:rsid w:val="000143F6"/>
    <w:rsid w:val="000144A7"/>
    <w:rsid w:val="00014FDF"/>
    <w:rsid w:val="000150C3"/>
    <w:rsid w:val="000153EA"/>
    <w:rsid w:val="000154BA"/>
    <w:rsid w:val="00015836"/>
    <w:rsid w:val="00015E31"/>
    <w:rsid w:val="00016309"/>
    <w:rsid w:val="00016835"/>
    <w:rsid w:val="00017096"/>
    <w:rsid w:val="000171A2"/>
    <w:rsid w:val="000173A0"/>
    <w:rsid w:val="00017576"/>
    <w:rsid w:val="00017E08"/>
    <w:rsid w:val="00017EB7"/>
    <w:rsid w:val="000201AD"/>
    <w:rsid w:val="00020539"/>
    <w:rsid w:val="000209C4"/>
    <w:rsid w:val="0002125E"/>
    <w:rsid w:val="000216B3"/>
    <w:rsid w:val="00021E3F"/>
    <w:rsid w:val="0002219C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5111"/>
    <w:rsid w:val="0002545E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FF8"/>
    <w:rsid w:val="00034722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C75"/>
    <w:rsid w:val="00045E38"/>
    <w:rsid w:val="000467BC"/>
    <w:rsid w:val="0004697A"/>
    <w:rsid w:val="0004720C"/>
    <w:rsid w:val="00047296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ABB"/>
    <w:rsid w:val="00053F15"/>
    <w:rsid w:val="00053FC0"/>
    <w:rsid w:val="00054361"/>
    <w:rsid w:val="00054440"/>
    <w:rsid w:val="0005473A"/>
    <w:rsid w:val="0005475D"/>
    <w:rsid w:val="000547E2"/>
    <w:rsid w:val="00054933"/>
    <w:rsid w:val="0005498B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F8B"/>
    <w:rsid w:val="0006024D"/>
    <w:rsid w:val="00060252"/>
    <w:rsid w:val="0006033D"/>
    <w:rsid w:val="000603A3"/>
    <w:rsid w:val="00060E7A"/>
    <w:rsid w:val="00060ED6"/>
    <w:rsid w:val="00061089"/>
    <w:rsid w:val="00061561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7D"/>
    <w:rsid w:val="000632A1"/>
    <w:rsid w:val="0006333A"/>
    <w:rsid w:val="000637CB"/>
    <w:rsid w:val="000638AC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6E63"/>
    <w:rsid w:val="000672CC"/>
    <w:rsid w:val="0006746C"/>
    <w:rsid w:val="000677DF"/>
    <w:rsid w:val="000679B6"/>
    <w:rsid w:val="00067A58"/>
    <w:rsid w:val="00067A63"/>
    <w:rsid w:val="00067AFC"/>
    <w:rsid w:val="00070780"/>
    <w:rsid w:val="000707B8"/>
    <w:rsid w:val="00070BAE"/>
    <w:rsid w:val="00070C01"/>
    <w:rsid w:val="00070DAE"/>
    <w:rsid w:val="00070E64"/>
    <w:rsid w:val="00070FDF"/>
    <w:rsid w:val="00071386"/>
    <w:rsid w:val="00071B32"/>
    <w:rsid w:val="00071F0A"/>
    <w:rsid w:val="0007248F"/>
    <w:rsid w:val="00072B6B"/>
    <w:rsid w:val="00072F49"/>
    <w:rsid w:val="000738F1"/>
    <w:rsid w:val="00073A3B"/>
    <w:rsid w:val="00073DF8"/>
    <w:rsid w:val="000741B7"/>
    <w:rsid w:val="0007432F"/>
    <w:rsid w:val="00074439"/>
    <w:rsid w:val="00074BA5"/>
    <w:rsid w:val="00074E61"/>
    <w:rsid w:val="00074E6E"/>
    <w:rsid w:val="00075A80"/>
    <w:rsid w:val="00075CE5"/>
    <w:rsid w:val="00075CFC"/>
    <w:rsid w:val="00075FFA"/>
    <w:rsid w:val="00076280"/>
    <w:rsid w:val="00076C6A"/>
    <w:rsid w:val="00077037"/>
    <w:rsid w:val="00077FFC"/>
    <w:rsid w:val="000804B5"/>
    <w:rsid w:val="00080564"/>
    <w:rsid w:val="00080A82"/>
    <w:rsid w:val="00080B9E"/>
    <w:rsid w:val="00080C06"/>
    <w:rsid w:val="00080E11"/>
    <w:rsid w:val="00081760"/>
    <w:rsid w:val="00081767"/>
    <w:rsid w:val="000818AA"/>
    <w:rsid w:val="00081989"/>
    <w:rsid w:val="00081AC0"/>
    <w:rsid w:val="00081D17"/>
    <w:rsid w:val="00081FB3"/>
    <w:rsid w:val="00082044"/>
    <w:rsid w:val="00082048"/>
    <w:rsid w:val="00082492"/>
    <w:rsid w:val="00082620"/>
    <w:rsid w:val="00082A1D"/>
    <w:rsid w:val="00082A59"/>
    <w:rsid w:val="00082F87"/>
    <w:rsid w:val="000830F3"/>
    <w:rsid w:val="00083233"/>
    <w:rsid w:val="00083445"/>
    <w:rsid w:val="00083E16"/>
    <w:rsid w:val="0008402D"/>
    <w:rsid w:val="000850C0"/>
    <w:rsid w:val="000850D3"/>
    <w:rsid w:val="000853F5"/>
    <w:rsid w:val="000856C8"/>
    <w:rsid w:val="00085836"/>
    <w:rsid w:val="00085F89"/>
    <w:rsid w:val="000862F8"/>
    <w:rsid w:val="00086613"/>
    <w:rsid w:val="000869CE"/>
    <w:rsid w:val="00086BE5"/>
    <w:rsid w:val="000870AD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6F"/>
    <w:rsid w:val="000935FF"/>
    <w:rsid w:val="000939D4"/>
    <w:rsid w:val="00093E36"/>
    <w:rsid w:val="00093F78"/>
    <w:rsid w:val="0009480E"/>
    <w:rsid w:val="00094868"/>
    <w:rsid w:val="0009502D"/>
    <w:rsid w:val="000952ED"/>
    <w:rsid w:val="0009557D"/>
    <w:rsid w:val="000955C4"/>
    <w:rsid w:val="0009653E"/>
    <w:rsid w:val="00096875"/>
    <w:rsid w:val="00096AFB"/>
    <w:rsid w:val="00096B0F"/>
    <w:rsid w:val="00096B4E"/>
    <w:rsid w:val="00096F6C"/>
    <w:rsid w:val="00097238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4BF9"/>
    <w:rsid w:val="000A5611"/>
    <w:rsid w:val="000A56F8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5F6"/>
    <w:rsid w:val="000B37B1"/>
    <w:rsid w:val="000B39AE"/>
    <w:rsid w:val="000B3C59"/>
    <w:rsid w:val="000B3D14"/>
    <w:rsid w:val="000B3F00"/>
    <w:rsid w:val="000B4484"/>
    <w:rsid w:val="000B44C1"/>
    <w:rsid w:val="000B459D"/>
    <w:rsid w:val="000B45C2"/>
    <w:rsid w:val="000B49C3"/>
    <w:rsid w:val="000B4F3A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3C6"/>
    <w:rsid w:val="000C3E97"/>
    <w:rsid w:val="000C3F41"/>
    <w:rsid w:val="000C4202"/>
    <w:rsid w:val="000C4640"/>
    <w:rsid w:val="000C4956"/>
    <w:rsid w:val="000C4A9E"/>
    <w:rsid w:val="000C4C84"/>
    <w:rsid w:val="000C4EF9"/>
    <w:rsid w:val="000C52E6"/>
    <w:rsid w:val="000C55DC"/>
    <w:rsid w:val="000C563C"/>
    <w:rsid w:val="000C5D60"/>
    <w:rsid w:val="000C6164"/>
    <w:rsid w:val="000C659D"/>
    <w:rsid w:val="000C65D7"/>
    <w:rsid w:val="000C6818"/>
    <w:rsid w:val="000C68D4"/>
    <w:rsid w:val="000C6D5E"/>
    <w:rsid w:val="000C738A"/>
    <w:rsid w:val="000C7BEF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A87"/>
    <w:rsid w:val="000D3DA5"/>
    <w:rsid w:val="000D3DF8"/>
    <w:rsid w:val="000D40B6"/>
    <w:rsid w:val="000D43FF"/>
    <w:rsid w:val="000D45BB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123D"/>
    <w:rsid w:val="000E16C1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751"/>
    <w:rsid w:val="000E4899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B3B"/>
    <w:rsid w:val="000F2B46"/>
    <w:rsid w:val="000F2BBB"/>
    <w:rsid w:val="000F3078"/>
    <w:rsid w:val="000F34D8"/>
    <w:rsid w:val="000F355A"/>
    <w:rsid w:val="000F3A38"/>
    <w:rsid w:val="000F3D49"/>
    <w:rsid w:val="000F3F76"/>
    <w:rsid w:val="000F41D6"/>
    <w:rsid w:val="000F426C"/>
    <w:rsid w:val="000F444C"/>
    <w:rsid w:val="000F44C3"/>
    <w:rsid w:val="000F4E4D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B00"/>
    <w:rsid w:val="00101C02"/>
    <w:rsid w:val="00102169"/>
    <w:rsid w:val="00102B3C"/>
    <w:rsid w:val="00102BF1"/>
    <w:rsid w:val="00102EAC"/>
    <w:rsid w:val="00102FC0"/>
    <w:rsid w:val="0010346B"/>
    <w:rsid w:val="00103608"/>
    <w:rsid w:val="0010404D"/>
    <w:rsid w:val="00104321"/>
    <w:rsid w:val="00104D4B"/>
    <w:rsid w:val="00105142"/>
    <w:rsid w:val="00105607"/>
    <w:rsid w:val="001058D2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906"/>
    <w:rsid w:val="00116C4C"/>
    <w:rsid w:val="0011740E"/>
    <w:rsid w:val="00117AAC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DCF"/>
    <w:rsid w:val="00123606"/>
    <w:rsid w:val="001236EA"/>
    <w:rsid w:val="00123B8A"/>
    <w:rsid w:val="00123D0F"/>
    <w:rsid w:val="00123F48"/>
    <w:rsid w:val="0012412C"/>
    <w:rsid w:val="0012437D"/>
    <w:rsid w:val="00124C4F"/>
    <w:rsid w:val="0012564E"/>
    <w:rsid w:val="00125A20"/>
    <w:rsid w:val="00125A5F"/>
    <w:rsid w:val="00125B7E"/>
    <w:rsid w:val="00125E3C"/>
    <w:rsid w:val="0012699C"/>
    <w:rsid w:val="00126B56"/>
    <w:rsid w:val="00127137"/>
    <w:rsid w:val="001276CE"/>
    <w:rsid w:val="00127B33"/>
    <w:rsid w:val="00127B6A"/>
    <w:rsid w:val="00127F00"/>
    <w:rsid w:val="00127F2B"/>
    <w:rsid w:val="00127FB8"/>
    <w:rsid w:val="001300AF"/>
    <w:rsid w:val="00130132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A14"/>
    <w:rsid w:val="00136CC3"/>
    <w:rsid w:val="00136D0F"/>
    <w:rsid w:val="0013724D"/>
    <w:rsid w:val="0013734C"/>
    <w:rsid w:val="00137423"/>
    <w:rsid w:val="0013759E"/>
    <w:rsid w:val="001379FF"/>
    <w:rsid w:val="00137CB0"/>
    <w:rsid w:val="00140972"/>
    <w:rsid w:val="00140B1B"/>
    <w:rsid w:val="00140CC6"/>
    <w:rsid w:val="00140F3A"/>
    <w:rsid w:val="00141116"/>
    <w:rsid w:val="00141AB4"/>
    <w:rsid w:val="00141DB6"/>
    <w:rsid w:val="001422E0"/>
    <w:rsid w:val="00142552"/>
    <w:rsid w:val="00142BA4"/>
    <w:rsid w:val="00142D8F"/>
    <w:rsid w:val="00142E95"/>
    <w:rsid w:val="00142F29"/>
    <w:rsid w:val="0014310B"/>
    <w:rsid w:val="00143613"/>
    <w:rsid w:val="00143A83"/>
    <w:rsid w:val="00143BE1"/>
    <w:rsid w:val="00143C3F"/>
    <w:rsid w:val="001441F8"/>
    <w:rsid w:val="001442DC"/>
    <w:rsid w:val="00144477"/>
    <w:rsid w:val="00144656"/>
    <w:rsid w:val="00144689"/>
    <w:rsid w:val="00144836"/>
    <w:rsid w:val="001448CC"/>
    <w:rsid w:val="001449DB"/>
    <w:rsid w:val="00144DDD"/>
    <w:rsid w:val="00145452"/>
    <w:rsid w:val="001459ED"/>
    <w:rsid w:val="00145E09"/>
    <w:rsid w:val="00146254"/>
    <w:rsid w:val="00146673"/>
    <w:rsid w:val="00146B1E"/>
    <w:rsid w:val="00146C5C"/>
    <w:rsid w:val="001473CA"/>
    <w:rsid w:val="001474FF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2254"/>
    <w:rsid w:val="001623A0"/>
    <w:rsid w:val="0016272C"/>
    <w:rsid w:val="001628AF"/>
    <w:rsid w:val="00162CA5"/>
    <w:rsid w:val="00163319"/>
    <w:rsid w:val="00163765"/>
    <w:rsid w:val="00163B9E"/>
    <w:rsid w:val="00163CB8"/>
    <w:rsid w:val="00163DA5"/>
    <w:rsid w:val="0016446B"/>
    <w:rsid w:val="0016496E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D3"/>
    <w:rsid w:val="00172532"/>
    <w:rsid w:val="001726A8"/>
    <w:rsid w:val="0017286B"/>
    <w:rsid w:val="00173057"/>
    <w:rsid w:val="00173321"/>
    <w:rsid w:val="001733F1"/>
    <w:rsid w:val="00173F31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86D"/>
    <w:rsid w:val="00177B03"/>
    <w:rsid w:val="00177B40"/>
    <w:rsid w:val="001807DB"/>
    <w:rsid w:val="00180D58"/>
    <w:rsid w:val="00180ED8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F06"/>
    <w:rsid w:val="00185F08"/>
    <w:rsid w:val="001860B7"/>
    <w:rsid w:val="0018624B"/>
    <w:rsid w:val="0018625D"/>
    <w:rsid w:val="001868D3"/>
    <w:rsid w:val="00186CA1"/>
    <w:rsid w:val="00186E2A"/>
    <w:rsid w:val="00186F78"/>
    <w:rsid w:val="0018717F"/>
    <w:rsid w:val="0018718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0FE3"/>
    <w:rsid w:val="00191301"/>
    <w:rsid w:val="00191390"/>
    <w:rsid w:val="00191784"/>
    <w:rsid w:val="00191984"/>
    <w:rsid w:val="0019222A"/>
    <w:rsid w:val="001927FD"/>
    <w:rsid w:val="00192AE2"/>
    <w:rsid w:val="00192E2C"/>
    <w:rsid w:val="00192E6A"/>
    <w:rsid w:val="00192F48"/>
    <w:rsid w:val="001930FE"/>
    <w:rsid w:val="0019316B"/>
    <w:rsid w:val="001933B5"/>
    <w:rsid w:val="00193420"/>
    <w:rsid w:val="001936E1"/>
    <w:rsid w:val="00193776"/>
    <w:rsid w:val="00193BF3"/>
    <w:rsid w:val="00193C5F"/>
    <w:rsid w:val="00193EC9"/>
    <w:rsid w:val="00194124"/>
    <w:rsid w:val="001942A2"/>
    <w:rsid w:val="00194767"/>
    <w:rsid w:val="001949D3"/>
    <w:rsid w:val="00194A03"/>
    <w:rsid w:val="00194F84"/>
    <w:rsid w:val="001950C0"/>
    <w:rsid w:val="001951CB"/>
    <w:rsid w:val="001952CA"/>
    <w:rsid w:val="0019534E"/>
    <w:rsid w:val="00195674"/>
    <w:rsid w:val="001956C2"/>
    <w:rsid w:val="001959BF"/>
    <w:rsid w:val="001960E9"/>
    <w:rsid w:val="00196880"/>
    <w:rsid w:val="00196B3B"/>
    <w:rsid w:val="00196D38"/>
    <w:rsid w:val="00196E26"/>
    <w:rsid w:val="0019702A"/>
    <w:rsid w:val="001978C9"/>
    <w:rsid w:val="00197F63"/>
    <w:rsid w:val="001A0183"/>
    <w:rsid w:val="001A0D11"/>
    <w:rsid w:val="001A166C"/>
    <w:rsid w:val="001A1F61"/>
    <w:rsid w:val="001A1FD9"/>
    <w:rsid w:val="001A2744"/>
    <w:rsid w:val="001A2802"/>
    <w:rsid w:val="001A2BD8"/>
    <w:rsid w:val="001A2C33"/>
    <w:rsid w:val="001A2E01"/>
    <w:rsid w:val="001A2F61"/>
    <w:rsid w:val="001A33E8"/>
    <w:rsid w:val="001A3957"/>
    <w:rsid w:val="001A3B18"/>
    <w:rsid w:val="001A3C4E"/>
    <w:rsid w:val="001A4237"/>
    <w:rsid w:val="001A43B4"/>
    <w:rsid w:val="001A46AD"/>
    <w:rsid w:val="001A4C56"/>
    <w:rsid w:val="001A509D"/>
    <w:rsid w:val="001A5179"/>
    <w:rsid w:val="001A52EB"/>
    <w:rsid w:val="001A53DC"/>
    <w:rsid w:val="001A56F5"/>
    <w:rsid w:val="001A62D1"/>
    <w:rsid w:val="001A6A23"/>
    <w:rsid w:val="001A71BE"/>
    <w:rsid w:val="001A7709"/>
    <w:rsid w:val="001A7B6F"/>
    <w:rsid w:val="001A7B7A"/>
    <w:rsid w:val="001A7C0A"/>
    <w:rsid w:val="001A7E99"/>
    <w:rsid w:val="001A7F1F"/>
    <w:rsid w:val="001B03F7"/>
    <w:rsid w:val="001B0A8A"/>
    <w:rsid w:val="001B155B"/>
    <w:rsid w:val="001B19F6"/>
    <w:rsid w:val="001B1BE8"/>
    <w:rsid w:val="001B1F26"/>
    <w:rsid w:val="001B20B8"/>
    <w:rsid w:val="001B24F1"/>
    <w:rsid w:val="001B30EE"/>
    <w:rsid w:val="001B37D7"/>
    <w:rsid w:val="001B3C0E"/>
    <w:rsid w:val="001B40D4"/>
    <w:rsid w:val="001B4AD1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3CA3"/>
    <w:rsid w:val="001C42A5"/>
    <w:rsid w:val="001C4378"/>
    <w:rsid w:val="001C4762"/>
    <w:rsid w:val="001C47AD"/>
    <w:rsid w:val="001C489D"/>
    <w:rsid w:val="001C49AD"/>
    <w:rsid w:val="001C4C95"/>
    <w:rsid w:val="001C526C"/>
    <w:rsid w:val="001C597C"/>
    <w:rsid w:val="001C5BCB"/>
    <w:rsid w:val="001C5D47"/>
    <w:rsid w:val="001C5D9A"/>
    <w:rsid w:val="001C5ECA"/>
    <w:rsid w:val="001C668C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3022"/>
    <w:rsid w:val="001D3710"/>
    <w:rsid w:val="001D3BCD"/>
    <w:rsid w:val="001D3D3A"/>
    <w:rsid w:val="001D3E23"/>
    <w:rsid w:val="001D3F56"/>
    <w:rsid w:val="001D435B"/>
    <w:rsid w:val="001D4559"/>
    <w:rsid w:val="001D4708"/>
    <w:rsid w:val="001D4761"/>
    <w:rsid w:val="001D4939"/>
    <w:rsid w:val="001D4A11"/>
    <w:rsid w:val="001D4A1E"/>
    <w:rsid w:val="001D5091"/>
    <w:rsid w:val="001D5137"/>
    <w:rsid w:val="001D52A9"/>
    <w:rsid w:val="001D6176"/>
    <w:rsid w:val="001D638E"/>
    <w:rsid w:val="001D6B75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4D1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D2D"/>
    <w:rsid w:val="001F2125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AF9"/>
    <w:rsid w:val="001F7CBD"/>
    <w:rsid w:val="001F7D6A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EE"/>
    <w:rsid w:val="002076AF"/>
    <w:rsid w:val="0020785B"/>
    <w:rsid w:val="00207E98"/>
    <w:rsid w:val="00210655"/>
    <w:rsid w:val="00210CE8"/>
    <w:rsid w:val="0021181D"/>
    <w:rsid w:val="00211A6C"/>
    <w:rsid w:val="00211E3C"/>
    <w:rsid w:val="00211EA5"/>
    <w:rsid w:val="00212137"/>
    <w:rsid w:val="00212B67"/>
    <w:rsid w:val="00212CA8"/>
    <w:rsid w:val="00212EAF"/>
    <w:rsid w:val="002133E4"/>
    <w:rsid w:val="002134CF"/>
    <w:rsid w:val="002139C5"/>
    <w:rsid w:val="00213A7B"/>
    <w:rsid w:val="00213CEB"/>
    <w:rsid w:val="00213D9B"/>
    <w:rsid w:val="0021437A"/>
    <w:rsid w:val="002148E6"/>
    <w:rsid w:val="0021490F"/>
    <w:rsid w:val="00214BB2"/>
    <w:rsid w:val="00214C8A"/>
    <w:rsid w:val="00214E28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6F5"/>
    <w:rsid w:val="00216C2A"/>
    <w:rsid w:val="00216E7A"/>
    <w:rsid w:val="002176A0"/>
    <w:rsid w:val="002178C3"/>
    <w:rsid w:val="00217B98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4DF"/>
    <w:rsid w:val="002215D9"/>
    <w:rsid w:val="00221755"/>
    <w:rsid w:val="00221FEF"/>
    <w:rsid w:val="0022227A"/>
    <w:rsid w:val="00222643"/>
    <w:rsid w:val="00222721"/>
    <w:rsid w:val="00222980"/>
    <w:rsid w:val="00222ACA"/>
    <w:rsid w:val="002230E5"/>
    <w:rsid w:val="00223129"/>
    <w:rsid w:val="0022350D"/>
    <w:rsid w:val="00223554"/>
    <w:rsid w:val="00223F7B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63FF"/>
    <w:rsid w:val="00226692"/>
    <w:rsid w:val="002269B7"/>
    <w:rsid w:val="00226B42"/>
    <w:rsid w:val="00226D05"/>
    <w:rsid w:val="0022720F"/>
    <w:rsid w:val="002279B4"/>
    <w:rsid w:val="00227D4F"/>
    <w:rsid w:val="0023004E"/>
    <w:rsid w:val="0023033C"/>
    <w:rsid w:val="00230505"/>
    <w:rsid w:val="0023064B"/>
    <w:rsid w:val="002307C6"/>
    <w:rsid w:val="0023087D"/>
    <w:rsid w:val="002312F0"/>
    <w:rsid w:val="0023146A"/>
    <w:rsid w:val="00231713"/>
    <w:rsid w:val="00231A63"/>
    <w:rsid w:val="00232631"/>
    <w:rsid w:val="002327A1"/>
    <w:rsid w:val="00232D80"/>
    <w:rsid w:val="00233363"/>
    <w:rsid w:val="002334BE"/>
    <w:rsid w:val="00233767"/>
    <w:rsid w:val="0023406A"/>
    <w:rsid w:val="002340DF"/>
    <w:rsid w:val="002346D4"/>
    <w:rsid w:val="00234CBF"/>
    <w:rsid w:val="00234D9F"/>
    <w:rsid w:val="0023552E"/>
    <w:rsid w:val="00235BA9"/>
    <w:rsid w:val="00235F8E"/>
    <w:rsid w:val="00236196"/>
    <w:rsid w:val="00236538"/>
    <w:rsid w:val="00236A3E"/>
    <w:rsid w:val="00236D3C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9A0"/>
    <w:rsid w:val="00241F1F"/>
    <w:rsid w:val="00242253"/>
    <w:rsid w:val="002427DF"/>
    <w:rsid w:val="00242AEB"/>
    <w:rsid w:val="00242C9C"/>
    <w:rsid w:val="00242CB2"/>
    <w:rsid w:val="00242F85"/>
    <w:rsid w:val="0024341F"/>
    <w:rsid w:val="00243C65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9BF"/>
    <w:rsid w:val="00246045"/>
    <w:rsid w:val="0024606F"/>
    <w:rsid w:val="00246131"/>
    <w:rsid w:val="0024656B"/>
    <w:rsid w:val="002467CC"/>
    <w:rsid w:val="00246811"/>
    <w:rsid w:val="0024693F"/>
    <w:rsid w:val="00246B30"/>
    <w:rsid w:val="00246D2F"/>
    <w:rsid w:val="00246ED9"/>
    <w:rsid w:val="002470DE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1292"/>
    <w:rsid w:val="00251297"/>
    <w:rsid w:val="002513F0"/>
    <w:rsid w:val="0025189F"/>
    <w:rsid w:val="002518EC"/>
    <w:rsid w:val="00251A34"/>
    <w:rsid w:val="002528D0"/>
    <w:rsid w:val="00252C76"/>
    <w:rsid w:val="00252E28"/>
    <w:rsid w:val="002534F5"/>
    <w:rsid w:val="002536B2"/>
    <w:rsid w:val="002538C8"/>
    <w:rsid w:val="00253952"/>
    <w:rsid w:val="00253989"/>
    <w:rsid w:val="00253B4F"/>
    <w:rsid w:val="00253DBA"/>
    <w:rsid w:val="00253E06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8A7"/>
    <w:rsid w:val="00261A53"/>
    <w:rsid w:val="00261B02"/>
    <w:rsid w:val="00261B6C"/>
    <w:rsid w:val="00261CD9"/>
    <w:rsid w:val="002620C7"/>
    <w:rsid w:val="0026245B"/>
    <w:rsid w:val="002625C1"/>
    <w:rsid w:val="002626DE"/>
    <w:rsid w:val="0026288A"/>
    <w:rsid w:val="00262A96"/>
    <w:rsid w:val="002634CF"/>
    <w:rsid w:val="00263BBF"/>
    <w:rsid w:val="002643F0"/>
    <w:rsid w:val="00264851"/>
    <w:rsid w:val="00264AD2"/>
    <w:rsid w:val="00264C15"/>
    <w:rsid w:val="00265350"/>
    <w:rsid w:val="0026544F"/>
    <w:rsid w:val="002656AD"/>
    <w:rsid w:val="0026579A"/>
    <w:rsid w:val="00265B1B"/>
    <w:rsid w:val="00266250"/>
    <w:rsid w:val="002664FD"/>
    <w:rsid w:val="002665FA"/>
    <w:rsid w:val="00266719"/>
    <w:rsid w:val="00266CE9"/>
    <w:rsid w:val="00266EB7"/>
    <w:rsid w:val="002672CA"/>
    <w:rsid w:val="00267809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A3F"/>
    <w:rsid w:val="00274270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F9C"/>
    <w:rsid w:val="002772D0"/>
    <w:rsid w:val="002772F8"/>
    <w:rsid w:val="00277838"/>
    <w:rsid w:val="00277A2D"/>
    <w:rsid w:val="00277B0E"/>
    <w:rsid w:val="00280442"/>
    <w:rsid w:val="00280BBC"/>
    <w:rsid w:val="00280F83"/>
    <w:rsid w:val="00281543"/>
    <w:rsid w:val="0028167A"/>
    <w:rsid w:val="002821B8"/>
    <w:rsid w:val="00282265"/>
    <w:rsid w:val="0028287A"/>
    <w:rsid w:val="00282C1E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91D"/>
    <w:rsid w:val="00284EFE"/>
    <w:rsid w:val="00285456"/>
    <w:rsid w:val="0028560D"/>
    <w:rsid w:val="00285B70"/>
    <w:rsid w:val="00285F52"/>
    <w:rsid w:val="002860B7"/>
    <w:rsid w:val="002861A9"/>
    <w:rsid w:val="00287152"/>
    <w:rsid w:val="0029025E"/>
    <w:rsid w:val="00290275"/>
    <w:rsid w:val="00290DA3"/>
    <w:rsid w:val="002915E2"/>
    <w:rsid w:val="002919D7"/>
    <w:rsid w:val="00291CC5"/>
    <w:rsid w:val="00291E8D"/>
    <w:rsid w:val="00292184"/>
    <w:rsid w:val="002923BF"/>
    <w:rsid w:val="00292585"/>
    <w:rsid w:val="0029275D"/>
    <w:rsid w:val="002928FC"/>
    <w:rsid w:val="00292CD7"/>
    <w:rsid w:val="002933C2"/>
    <w:rsid w:val="0029441B"/>
    <w:rsid w:val="002944DF"/>
    <w:rsid w:val="002949BF"/>
    <w:rsid w:val="00295126"/>
    <w:rsid w:val="002952B2"/>
    <w:rsid w:val="0029539E"/>
    <w:rsid w:val="00295E87"/>
    <w:rsid w:val="00296956"/>
    <w:rsid w:val="00297906"/>
    <w:rsid w:val="00297ACE"/>
    <w:rsid w:val="00297B05"/>
    <w:rsid w:val="002A028D"/>
    <w:rsid w:val="002A03D3"/>
    <w:rsid w:val="002A0AC8"/>
    <w:rsid w:val="002A12C6"/>
    <w:rsid w:val="002A1327"/>
    <w:rsid w:val="002A1495"/>
    <w:rsid w:val="002A1C88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241C"/>
    <w:rsid w:val="002B24AD"/>
    <w:rsid w:val="002B269D"/>
    <w:rsid w:val="002B2702"/>
    <w:rsid w:val="002B2C0F"/>
    <w:rsid w:val="002B31C8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10A8"/>
    <w:rsid w:val="002C1E16"/>
    <w:rsid w:val="002C1EEC"/>
    <w:rsid w:val="002C2223"/>
    <w:rsid w:val="002C3373"/>
    <w:rsid w:val="002C33AB"/>
    <w:rsid w:val="002C3832"/>
    <w:rsid w:val="002C3A4A"/>
    <w:rsid w:val="002C3E51"/>
    <w:rsid w:val="002C3F60"/>
    <w:rsid w:val="002C3FAE"/>
    <w:rsid w:val="002C430D"/>
    <w:rsid w:val="002C4A8A"/>
    <w:rsid w:val="002C4C9C"/>
    <w:rsid w:val="002C4D76"/>
    <w:rsid w:val="002C5136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3B53"/>
    <w:rsid w:val="002D3ECA"/>
    <w:rsid w:val="002D42C2"/>
    <w:rsid w:val="002D52AD"/>
    <w:rsid w:val="002D5BFF"/>
    <w:rsid w:val="002D5E2F"/>
    <w:rsid w:val="002D5EDD"/>
    <w:rsid w:val="002D600F"/>
    <w:rsid w:val="002D622C"/>
    <w:rsid w:val="002D64FA"/>
    <w:rsid w:val="002D68C1"/>
    <w:rsid w:val="002D743A"/>
    <w:rsid w:val="002D79AD"/>
    <w:rsid w:val="002D7A2E"/>
    <w:rsid w:val="002D7D5A"/>
    <w:rsid w:val="002E07B8"/>
    <w:rsid w:val="002E0CF4"/>
    <w:rsid w:val="002E117B"/>
    <w:rsid w:val="002E17DB"/>
    <w:rsid w:val="002E1FB7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B56"/>
    <w:rsid w:val="002E6335"/>
    <w:rsid w:val="002E67C9"/>
    <w:rsid w:val="002E6A81"/>
    <w:rsid w:val="002E6BE0"/>
    <w:rsid w:val="002E6E30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8F"/>
    <w:rsid w:val="002F207D"/>
    <w:rsid w:val="002F2609"/>
    <w:rsid w:val="002F277F"/>
    <w:rsid w:val="002F3098"/>
    <w:rsid w:val="002F391A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E2C"/>
    <w:rsid w:val="002F6214"/>
    <w:rsid w:val="002F6290"/>
    <w:rsid w:val="002F656A"/>
    <w:rsid w:val="002F6F04"/>
    <w:rsid w:val="002F7021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552"/>
    <w:rsid w:val="00301F7B"/>
    <w:rsid w:val="003028B4"/>
    <w:rsid w:val="00302BDC"/>
    <w:rsid w:val="00302EE6"/>
    <w:rsid w:val="00303300"/>
    <w:rsid w:val="003035A9"/>
    <w:rsid w:val="003039C7"/>
    <w:rsid w:val="00303A0E"/>
    <w:rsid w:val="00304637"/>
    <w:rsid w:val="00304754"/>
    <w:rsid w:val="00304B1F"/>
    <w:rsid w:val="00305582"/>
    <w:rsid w:val="003057EE"/>
    <w:rsid w:val="003065D2"/>
    <w:rsid w:val="00306972"/>
    <w:rsid w:val="00306980"/>
    <w:rsid w:val="003069A3"/>
    <w:rsid w:val="003079FE"/>
    <w:rsid w:val="00307EC7"/>
    <w:rsid w:val="00310025"/>
    <w:rsid w:val="00310CC6"/>
    <w:rsid w:val="00310FA8"/>
    <w:rsid w:val="00311247"/>
    <w:rsid w:val="00311925"/>
    <w:rsid w:val="00311EF0"/>
    <w:rsid w:val="0031220B"/>
    <w:rsid w:val="00312334"/>
    <w:rsid w:val="0031294F"/>
    <w:rsid w:val="00313030"/>
    <w:rsid w:val="003130A3"/>
    <w:rsid w:val="003130C5"/>
    <w:rsid w:val="0031321A"/>
    <w:rsid w:val="003133B6"/>
    <w:rsid w:val="00313710"/>
    <w:rsid w:val="00313FA2"/>
    <w:rsid w:val="00313FE1"/>
    <w:rsid w:val="003140B5"/>
    <w:rsid w:val="00314A68"/>
    <w:rsid w:val="00314BE0"/>
    <w:rsid w:val="00314DEC"/>
    <w:rsid w:val="00315302"/>
    <w:rsid w:val="00315754"/>
    <w:rsid w:val="00315AA9"/>
    <w:rsid w:val="00315D5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1815"/>
    <w:rsid w:val="003218A9"/>
    <w:rsid w:val="003219A9"/>
    <w:rsid w:val="00321A39"/>
    <w:rsid w:val="00321F6D"/>
    <w:rsid w:val="00322542"/>
    <w:rsid w:val="00322635"/>
    <w:rsid w:val="00322BEB"/>
    <w:rsid w:val="00323022"/>
    <w:rsid w:val="00323415"/>
    <w:rsid w:val="003238E1"/>
    <w:rsid w:val="0032398B"/>
    <w:rsid w:val="003239F8"/>
    <w:rsid w:val="0032428D"/>
    <w:rsid w:val="00324319"/>
    <w:rsid w:val="00324462"/>
    <w:rsid w:val="003247CA"/>
    <w:rsid w:val="00324F40"/>
    <w:rsid w:val="0032527D"/>
    <w:rsid w:val="00325B88"/>
    <w:rsid w:val="00326134"/>
    <w:rsid w:val="00326139"/>
    <w:rsid w:val="003261DD"/>
    <w:rsid w:val="00326244"/>
    <w:rsid w:val="00326EE0"/>
    <w:rsid w:val="003272A5"/>
    <w:rsid w:val="00327809"/>
    <w:rsid w:val="003303C0"/>
    <w:rsid w:val="003307F5"/>
    <w:rsid w:val="00330E38"/>
    <w:rsid w:val="00331015"/>
    <w:rsid w:val="003310C5"/>
    <w:rsid w:val="0033119B"/>
    <w:rsid w:val="00331455"/>
    <w:rsid w:val="003316FA"/>
    <w:rsid w:val="00331A97"/>
    <w:rsid w:val="00331D64"/>
    <w:rsid w:val="003321E1"/>
    <w:rsid w:val="0033244C"/>
    <w:rsid w:val="00332D9C"/>
    <w:rsid w:val="00333089"/>
    <w:rsid w:val="0033339F"/>
    <w:rsid w:val="00333AC2"/>
    <w:rsid w:val="00334526"/>
    <w:rsid w:val="003346C0"/>
    <w:rsid w:val="00334A8F"/>
    <w:rsid w:val="00334B1B"/>
    <w:rsid w:val="00334F02"/>
    <w:rsid w:val="0033501A"/>
    <w:rsid w:val="00335058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A37"/>
    <w:rsid w:val="00346B6D"/>
    <w:rsid w:val="00346B8F"/>
    <w:rsid w:val="0034705E"/>
    <w:rsid w:val="0034731A"/>
    <w:rsid w:val="00347EE1"/>
    <w:rsid w:val="00350565"/>
    <w:rsid w:val="003507D9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C27"/>
    <w:rsid w:val="00354F02"/>
    <w:rsid w:val="00355148"/>
    <w:rsid w:val="0035560F"/>
    <w:rsid w:val="00355953"/>
    <w:rsid w:val="0035595A"/>
    <w:rsid w:val="00355A06"/>
    <w:rsid w:val="00355C15"/>
    <w:rsid w:val="0035648A"/>
    <w:rsid w:val="0035668F"/>
    <w:rsid w:val="00356CFF"/>
    <w:rsid w:val="0035709B"/>
    <w:rsid w:val="0035714A"/>
    <w:rsid w:val="00357159"/>
    <w:rsid w:val="003573ED"/>
    <w:rsid w:val="003575C1"/>
    <w:rsid w:val="00357925"/>
    <w:rsid w:val="003605B3"/>
    <w:rsid w:val="00360B79"/>
    <w:rsid w:val="00360C5E"/>
    <w:rsid w:val="00360E69"/>
    <w:rsid w:val="00361AFB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961"/>
    <w:rsid w:val="00363E39"/>
    <w:rsid w:val="00364392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629"/>
    <w:rsid w:val="00374921"/>
    <w:rsid w:val="0037498C"/>
    <w:rsid w:val="00374B97"/>
    <w:rsid w:val="00374E9A"/>
    <w:rsid w:val="00374FB5"/>
    <w:rsid w:val="0037512E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709C"/>
    <w:rsid w:val="00377642"/>
    <w:rsid w:val="003777DB"/>
    <w:rsid w:val="0038011A"/>
    <w:rsid w:val="003804EB"/>
    <w:rsid w:val="00380A00"/>
    <w:rsid w:val="00380AE7"/>
    <w:rsid w:val="00380C8E"/>
    <w:rsid w:val="003811D7"/>
    <w:rsid w:val="003812C5"/>
    <w:rsid w:val="00381369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F"/>
    <w:rsid w:val="00387365"/>
    <w:rsid w:val="003873B7"/>
    <w:rsid w:val="0038753D"/>
    <w:rsid w:val="00387A13"/>
    <w:rsid w:val="00387CBC"/>
    <w:rsid w:val="00387F80"/>
    <w:rsid w:val="003902ED"/>
    <w:rsid w:val="00390371"/>
    <w:rsid w:val="003904B6"/>
    <w:rsid w:val="003909D5"/>
    <w:rsid w:val="00390D10"/>
    <w:rsid w:val="003911C1"/>
    <w:rsid w:val="0039138B"/>
    <w:rsid w:val="00391800"/>
    <w:rsid w:val="00391817"/>
    <w:rsid w:val="00391B3D"/>
    <w:rsid w:val="00391C55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858"/>
    <w:rsid w:val="003939CC"/>
    <w:rsid w:val="00393CB6"/>
    <w:rsid w:val="00393EE0"/>
    <w:rsid w:val="00393EF9"/>
    <w:rsid w:val="003941B2"/>
    <w:rsid w:val="0039435C"/>
    <w:rsid w:val="00394E3D"/>
    <w:rsid w:val="00395130"/>
    <w:rsid w:val="0039564D"/>
    <w:rsid w:val="003956D7"/>
    <w:rsid w:val="00395806"/>
    <w:rsid w:val="00395CAF"/>
    <w:rsid w:val="00396025"/>
    <w:rsid w:val="003964AF"/>
    <w:rsid w:val="00396563"/>
    <w:rsid w:val="00396DBD"/>
    <w:rsid w:val="00396E9A"/>
    <w:rsid w:val="00396EE8"/>
    <w:rsid w:val="00397E7C"/>
    <w:rsid w:val="003A060C"/>
    <w:rsid w:val="003A0626"/>
    <w:rsid w:val="003A13E9"/>
    <w:rsid w:val="003A2213"/>
    <w:rsid w:val="003A2331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35F"/>
    <w:rsid w:val="003A660F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5717"/>
    <w:rsid w:val="003B5D28"/>
    <w:rsid w:val="003B5FE5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7276"/>
    <w:rsid w:val="003D002A"/>
    <w:rsid w:val="003D0306"/>
    <w:rsid w:val="003D0654"/>
    <w:rsid w:val="003D06B7"/>
    <w:rsid w:val="003D11B4"/>
    <w:rsid w:val="003D13CF"/>
    <w:rsid w:val="003D1BFC"/>
    <w:rsid w:val="003D1F5B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9F9"/>
    <w:rsid w:val="003E12EB"/>
    <w:rsid w:val="003E163E"/>
    <w:rsid w:val="003E180D"/>
    <w:rsid w:val="003E1B48"/>
    <w:rsid w:val="003E1E92"/>
    <w:rsid w:val="003E2055"/>
    <w:rsid w:val="003E20C6"/>
    <w:rsid w:val="003E23EF"/>
    <w:rsid w:val="003E3135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F0075"/>
    <w:rsid w:val="003F011A"/>
    <w:rsid w:val="003F0431"/>
    <w:rsid w:val="003F0554"/>
    <w:rsid w:val="003F0BB5"/>
    <w:rsid w:val="003F0E59"/>
    <w:rsid w:val="003F11FC"/>
    <w:rsid w:val="003F1A3F"/>
    <w:rsid w:val="003F1B07"/>
    <w:rsid w:val="003F1B8D"/>
    <w:rsid w:val="003F3164"/>
    <w:rsid w:val="003F3728"/>
    <w:rsid w:val="003F38EB"/>
    <w:rsid w:val="003F3BB7"/>
    <w:rsid w:val="003F3BF0"/>
    <w:rsid w:val="003F3E04"/>
    <w:rsid w:val="003F3EFF"/>
    <w:rsid w:val="003F47C6"/>
    <w:rsid w:val="003F4BA6"/>
    <w:rsid w:val="003F4CBF"/>
    <w:rsid w:val="003F51A6"/>
    <w:rsid w:val="003F53C8"/>
    <w:rsid w:val="003F5BB4"/>
    <w:rsid w:val="003F617D"/>
    <w:rsid w:val="003F65DE"/>
    <w:rsid w:val="003F71A0"/>
    <w:rsid w:val="003F71C3"/>
    <w:rsid w:val="003F75FB"/>
    <w:rsid w:val="003F7962"/>
    <w:rsid w:val="003F7CF5"/>
    <w:rsid w:val="003F7FC9"/>
    <w:rsid w:val="00400DB2"/>
    <w:rsid w:val="004010DC"/>
    <w:rsid w:val="0040117C"/>
    <w:rsid w:val="00401445"/>
    <w:rsid w:val="00401929"/>
    <w:rsid w:val="00401A1C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8C3"/>
    <w:rsid w:val="00405B90"/>
    <w:rsid w:val="00406383"/>
    <w:rsid w:val="0040641A"/>
    <w:rsid w:val="0040661C"/>
    <w:rsid w:val="00406E49"/>
    <w:rsid w:val="00407091"/>
    <w:rsid w:val="0040780A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459E"/>
    <w:rsid w:val="00415140"/>
    <w:rsid w:val="0041568F"/>
    <w:rsid w:val="00415A3F"/>
    <w:rsid w:val="00415BEF"/>
    <w:rsid w:val="00415F9F"/>
    <w:rsid w:val="00416F35"/>
    <w:rsid w:val="00417179"/>
    <w:rsid w:val="0041749B"/>
    <w:rsid w:val="00417856"/>
    <w:rsid w:val="00417B87"/>
    <w:rsid w:val="004205DA"/>
    <w:rsid w:val="0042070A"/>
    <w:rsid w:val="00420BDE"/>
    <w:rsid w:val="00420E85"/>
    <w:rsid w:val="00421459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5352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302AB"/>
    <w:rsid w:val="00430662"/>
    <w:rsid w:val="004308CA"/>
    <w:rsid w:val="00430B1D"/>
    <w:rsid w:val="00430BE1"/>
    <w:rsid w:val="00430C85"/>
    <w:rsid w:val="004310A5"/>
    <w:rsid w:val="0043113D"/>
    <w:rsid w:val="004317A4"/>
    <w:rsid w:val="0043184D"/>
    <w:rsid w:val="0043185D"/>
    <w:rsid w:val="00431898"/>
    <w:rsid w:val="00431CFB"/>
    <w:rsid w:val="00432708"/>
    <w:rsid w:val="00432C96"/>
    <w:rsid w:val="0043346F"/>
    <w:rsid w:val="004338C3"/>
    <w:rsid w:val="00433BDB"/>
    <w:rsid w:val="004341A6"/>
    <w:rsid w:val="004341D1"/>
    <w:rsid w:val="00434A6C"/>
    <w:rsid w:val="00434E13"/>
    <w:rsid w:val="00435192"/>
    <w:rsid w:val="00435387"/>
    <w:rsid w:val="0043558C"/>
    <w:rsid w:val="004355E1"/>
    <w:rsid w:val="0043589A"/>
    <w:rsid w:val="00435A86"/>
    <w:rsid w:val="00435DFA"/>
    <w:rsid w:val="0043640A"/>
    <w:rsid w:val="00436B7B"/>
    <w:rsid w:val="00436EE6"/>
    <w:rsid w:val="00437407"/>
    <w:rsid w:val="0043754B"/>
    <w:rsid w:val="00437873"/>
    <w:rsid w:val="00437A47"/>
    <w:rsid w:val="00437A5B"/>
    <w:rsid w:val="00437C84"/>
    <w:rsid w:val="00437CCA"/>
    <w:rsid w:val="0044027E"/>
    <w:rsid w:val="004402CF"/>
    <w:rsid w:val="00440549"/>
    <w:rsid w:val="00440645"/>
    <w:rsid w:val="00440AB1"/>
    <w:rsid w:val="00440B15"/>
    <w:rsid w:val="00442210"/>
    <w:rsid w:val="00442215"/>
    <w:rsid w:val="0044245C"/>
    <w:rsid w:val="00442C9A"/>
    <w:rsid w:val="004431A9"/>
    <w:rsid w:val="00443598"/>
    <w:rsid w:val="004435E2"/>
    <w:rsid w:val="004435F2"/>
    <w:rsid w:val="004442D2"/>
    <w:rsid w:val="00444CF0"/>
    <w:rsid w:val="004459D7"/>
    <w:rsid w:val="00445A4C"/>
    <w:rsid w:val="00445D5C"/>
    <w:rsid w:val="00445FF2"/>
    <w:rsid w:val="00446055"/>
    <w:rsid w:val="00446122"/>
    <w:rsid w:val="004464E0"/>
    <w:rsid w:val="00446658"/>
    <w:rsid w:val="00446B04"/>
    <w:rsid w:val="004472DA"/>
    <w:rsid w:val="004473F4"/>
    <w:rsid w:val="00450043"/>
    <w:rsid w:val="004500A8"/>
    <w:rsid w:val="004506A1"/>
    <w:rsid w:val="004506F3"/>
    <w:rsid w:val="00450930"/>
    <w:rsid w:val="004512C0"/>
    <w:rsid w:val="004514F9"/>
    <w:rsid w:val="00451528"/>
    <w:rsid w:val="00451601"/>
    <w:rsid w:val="004517B2"/>
    <w:rsid w:val="004519CB"/>
    <w:rsid w:val="004519E0"/>
    <w:rsid w:val="004519E7"/>
    <w:rsid w:val="00451AF7"/>
    <w:rsid w:val="00452433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928"/>
    <w:rsid w:val="00461C15"/>
    <w:rsid w:val="004626FE"/>
    <w:rsid w:val="00462C46"/>
    <w:rsid w:val="00462D8E"/>
    <w:rsid w:val="004631D9"/>
    <w:rsid w:val="004633C5"/>
    <w:rsid w:val="00463401"/>
    <w:rsid w:val="00463690"/>
    <w:rsid w:val="0046391F"/>
    <w:rsid w:val="00463D30"/>
    <w:rsid w:val="004642FC"/>
    <w:rsid w:val="0046480E"/>
    <w:rsid w:val="004649CF"/>
    <w:rsid w:val="004649EA"/>
    <w:rsid w:val="00464CAE"/>
    <w:rsid w:val="00464CDA"/>
    <w:rsid w:val="00464DED"/>
    <w:rsid w:val="00464E68"/>
    <w:rsid w:val="00465573"/>
    <w:rsid w:val="0046559F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89E"/>
    <w:rsid w:val="004735A8"/>
    <w:rsid w:val="00473AC7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5774"/>
    <w:rsid w:val="00475CE8"/>
    <w:rsid w:val="00475F72"/>
    <w:rsid w:val="004769FA"/>
    <w:rsid w:val="00476DCB"/>
    <w:rsid w:val="00476E57"/>
    <w:rsid w:val="00476EBA"/>
    <w:rsid w:val="0047708C"/>
    <w:rsid w:val="00477AB8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17A"/>
    <w:rsid w:val="00484347"/>
    <w:rsid w:val="0048453C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90893"/>
    <w:rsid w:val="00490F1C"/>
    <w:rsid w:val="00491219"/>
    <w:rsid w:val="00491730"/>
    <w:rsid w:val="004917CD"/>
    <w:rsid w:val="00492039"/>
    <w:rsid w:val="0049274D"/>
    <w:rsid w:val="004928F5"/>
    <w:rsid w:val="00492AF2"/>
    <w:rsid w:val="00492F1A"/>
    <w:rsid w:val="00493050"/>
    <w:rsid w:val="00493500"/>
    <w:rsid w:val="00493714"/>
    <w:rsid w:val="004938CE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C78"/>
    <w:rsid w:val="00495CA9"/>
    <w:rsid w:val="00496B67"/>
    <w:rsid w:val="00496B96"/>
    <w:rsid w:val="00497388"/>
    <w:rsid w:val="004978BB"/>
    <w:rsid w:val="00497B60"/>
    <w:rsid w:val="00497B7B"/>
    <w:rsid w:val="00497BD5"/>
    <w:rsid w:val="00497D8C"/>
    <w:rsid w:val="00497F5A"/>
    <w:rsid w:val="004A003F"/>
    <w:rsid w:val="004A0452"/>
    <w:rsid w:val="004A0696"/>
    <w:rsid w:val="004A0CFF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4494"/>
    <w:rsid w:val="004A44B1"/>
    <w:rsid w:val="004A4986"/>
    <w:rsid w:val="004A4A02"/>
    <w:rsid w:val="004A4A5B"/>
    <w:rsid w:val="004A4B34"/>
    <w:rsid w:val="004A4C45"/>
    <w:rsid w:val="004A5061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1368"/>
    <w:rsid w:val="004B182C"/>
    <w:rsid w:val="004B18CA"/>
    <w:rsid w:val="004B2207"/>
    <w:rsid w:val="004B30FD"/>
    <w:rsid w:val="004B36D1"/>
    <w:rsid w:val="004B3831"/>
    <w:rsid w:val="004B3931"/>
    <w:rsid w:val="004B3A93"/>
    <w:rsid w:val="004B40DB"/>
    <w:rsid w:val="004B41F3"/>
    <w:rsid w:val="004B46E5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7"/>
    <w:rsid w:val="004B7860"/>
    <w:rsid w:val="004C015D"/>
    <w:rsid w:val="004C0A89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120"/>
    <w:rsid w:val="004C761F"/>
    <w:rsid w:val="004C771A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986"/>
    <w:rsid w:val="004D1B00"/>
    <w:rsid w:val="004D1E8B"/>
    <w:rsid w:val="004D2916"/>
    <w:rsid w:val="004D3144"/>
    <w:rsid w:val="004D3795"/>
    <w:rsid w:val="004D380E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712"/>
    <w:rsid w:val="004E27E3"/>
    <w:rsid w:val="004E28C1"/>
    <w:rsid w:val="004E2925"/>
    <w:rsid w:val="004E29E9"/>
    <w:rsid w:val="004E31C5"/>
    <w:rsid w:val="004E3B89"/>
    <w:rsid w:val="004E3DC6"/>
    <w:rsid w:val="004E4083"/>
    <w:rsid w:val="004E477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18B"/>
    <w:rsid w:val="004F11EA"/>
    <w:rsid w:val="004F13F3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500574"/>
    <w:rsid w:val="005005F4"/>
    <w:rsid w:val="005009FD"/>
    <w:rsid w:val="0050112F"/>
    <w:rsid w:val="0050145D"/>
    <w:rsid w:val="0050171E"/>
    <w:rsid w:val="005018F2"/>
    <w:rsid w:val="00501B3B"/>
    <w:rsid w:val="00501C63"/>
    <w:rsid w:val="005027B8"/>
    <w:rsid w:val="00502FE4"/>
    <w:rsid w:val="0050333F"/>
    <w:rsid w:val="0050376D"/>
    <w:rsid w:val="00503CFF"/>
    <w:rsid w:val="005041AB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C1F"/>
    <w:rsid w:val="00516EB4"/>
    <w:rsid w:val="00517200"/>
    <w:rsid w:val="00517273"/>
    <w:rsid w:val="00517278"/>
    <w:rsid w:val="005178D4"/>
    <w:rsid w:val="0051796D"/>
    <w:rsid w:val="00520354"/>
    <w:rsid w:val="0052049A"/>
    <w:rsid w:val="00520627"/>
    <w:rsid w:val="00520A01"/>
    <w:rsid w:val="00520CB9"/>
    <w:rsid w:val="00520E70"/>
    <w:rsid w:val="0052222B"/>
    <w:rsid w:val="00522615"/>
    <w:rsid w:val="005226ED"/>
    <w:rsid w:val="00522EA4"/>
    <w:rsid w:val="0052322B"/>
    <w:rsid w:val="005235B0"/>
    <w:rsid w:val="00523692"/>
    <w:rsid w:val="0052395E"/>
    <w:rsid w:val="00523BA9"/>
    <w:rsid w:val="0052409D"/>
    <w:rsid w:val="005241B2"/>
    <w:rsid w:val="00524763"/>
    <w:rsid w:val="00524F50"/>
    <w:rsid w:val="00525109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A45"/>
    <w:rsid w:val="00530862"/>
    <w:rsid w:val="00531D54"/>
    <w:rsid w:val="005325C7"/>
    <w:rsid w:val="00532829"/>
    <w:rsid w:val="00532A81"/>
    <w:rsid w:val="00532CDE"/>
    <w:rsid w:val="00532D16"/>
    <w:rsid w:val="00532F8E"/>
    <w:rsid w:val="0053309F"/>
    <w:rsid w:val="005331D2"/>
    <w:rsid w:val="005333B4"/>
    <w:rsid w:val="005335A0"/>
    <w:rsid w:val="00533B44"/>
    <w:rsid w:val="00533E63"/>
    <w:rsid w:val="00533E78"/>
    <w:rsid w:val="00533E82"/>
    <w:rsid w:val="00534479"/>
    <w:rsid w:val="005352B0"/>
    <w:rsid w:val="00535862"/>
    <w:rsid w:val="00535A3C"/>
    <w:rsid w:val="00535CF2"/>
    <w:rsid w:val="005360E0"/>
    <w:rsid w:val="00536262"/>
    <w:rsid w:val="005369E3"/>
    <w:rsid w:val="00536A45"/>
    <w:rsid w:val="00536F83"/>
    <w:rsid w:val="005371EC"/>
    <w:rsid w:val="00537C29"/>
    <w:rsid w:val="005403B8"/>
    <w:rsid w:val="00540D38"/>
    <w:rsid w:val="00541333"/>
    <w:rsid w:val="005418D1"/>
    <w:rsid w:val="00541BAF"/>
    <w:rsid w:val="00541F90"/>
    <w:rsid w:val="00542315"/>
    <w:rsid w:val="0054235F"/>
    <w:rsid w:val="005426EB"/>
    <w:rsid w:val="00542843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9B9"/>
    <w:rsid w:val="00545AA5"/>
    <w:rsid w:val="00545C14"/>
    <w:rsid w:val="00545D16"/>
    <w:rsid w:val="0054621F"/>
    <w:rsid w:val="005464B4"/>
    <w:rsid w:val="005468FB"/>
    <w:rsid w:val="00547659"/>
    <w:rsid w:val="00547C0A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31E9"/>
    <w:rsid w:val="00553329"/>
    <w:rsid w:val="0055380B"/>
    <w:rsid w:val="005538F3"/>
    <w:rsid w:val="005540C0"/>
    <w:rsid w:val="00554BC1"/>
    <w:rsid w:val="00554F5B"/>
    <w:rsid w:val="005553B2"/>
    <w:rsid w:val="005554EC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5BA"/>
    <w:rsid w:val="00557A2D"/>
    <w:rsid w:val="00557C13"/>
    <w:rsid w:val="00557CFC"/>
    <w:rsid w:val="00560BF0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76C"/>
    <w:rsid w:val="005639BA"/>
    <w:rsid w:val="00564204"/>
    <w:rsid w:val="005642EE"/>
    <w:rsid w:val="005646CE"/>
    <w:rsid w:val="005648C0"/>
    <w:rsid w:val="005651D1"/>
    <w:rsid w:val="00565BA2"/>
    <w:rsid w:val="00565DC5"/>
    <w:rsid w:val="005660D4"/>
    <w:rsid w:val="00566411"/>
    <w:rsid w:val="0056668C"/>
    <w:rsid w:val="00566B19"/>
    <w:rsid w:val="005677F1"/>
    <w:rsid w:val="00567F01"/>
    <w:rsid w:val="00570796"/>
    <w:rsid w:val="005708CE"/>
    <w:rsid w:val="0057094F"/>
    <w:rsid w:val="00571007"/>
    <w:rsid w:val="0057103F"/>
    <w:rsid w:val="00571A85"/>
    <w:rsid w:val="00571F06"/>
    <w:rsid w:val="0057211A"/>
    <w:rsid w:val="005721A5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90"/>
    <w:rsid w:val="00574E50"/>
    <w:rsid w:val="00574F9C"/>
    <w:rsid w:val="00575296"/>
    <w:rsid w:val="005755C8"/>
    <w:rsid w:val="005757E0"/>
    <w:rsid w:val="00575A9B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5AD"/>
    <w:rsid w:val="00580E32"/>
    <w:rsid w:val="00580EAA"/>
    <w:rsid w:val="00581005"/>
    <w:rsid w:val="00581188"/>
    <w:rsid w:val="005811AF"/>
    <w:rsid w:val="0058160A"/>
    <w:rsid w:val="00581622"/>
    <w:rsid w:val="0058186C"/>
    <w:rsid w:val="00581C4B"/>
    <w:rsid w:val="00581E18"/>
    <w:rsid w:val="0058224D"/>
    <w:rsid w:val="005829ED"/>
    <w:rsid w:val="00582B57"/>
    <w:rsid w:val="00583735"/>
    <w:rsid w:val="005837A8"/>
    <w:rsid w:val="00583C3C"/>
    <w:rsid w:val="00583E7B"/>
    <w:rsid w:val="005841DF"/>
    <w:rsid w:val="005844E6"/>
    <w:rsid w:val="00584BFB"/>
    <w:rsid w:val="00584DBF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4D4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F25"/>
    <w:rsid w:val="00591099"/>
    <w:rsid w:val="00591326"/>
    <w:rsid w:val="0059151A"/>
    <w:rsid w:val="005918B1"/>
    <w:rsid w:val="005919A5"/>
    <w:rsid w:val="005925C6"/>
    <w:rsid w:val="0059269C"/>
    <w:rsid w:val="00592882"/>
    <w:rsid w:val="00593579"/>
    <w:rsid w:val="00593618"/>
    <w:rsid w:val="005936C5"/>
    <w:rsid w:val="00593803"/>
    <w:rsid w:val="00593934"/>
    <w:rsid w:val="00593ADE"/>
    <w:rsid w:val="00593B22"/>
    <w:rsid w:val="005947B6"/>
    <w:rsid w:val="00594AA6"/>
    <w:rsid w:val="00594ACF"/>
    <w:rsid w:val="00594D39"/>
    <w:rsid w:val="00595228"/>
    <w:rsid w:val="0059535A"/>
    <w:rsid w:val="005953A7"/>
    <w:rsid w:val="00595B45"/>
    <w:rsid w:val="00595CCE"/>
    <w:rsid w:val="00595DB5"/>
    <w:rsid w:val="00595EF8"/>
    <w:rsid w:val="00596045"/>
    <w:rsid w:val="005960B6"/>
    <w:rsid w:val="005961E2"/>
    <w:rsid w:val="00596451"/>
    <w:rsid w:val="0059665E"/>
    <w:rsid w:val="00596E09"/>
    <w:rsid w:val="005972AF"/>
    <w:rsid w:val="0059737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83"/>
    <w:rsid w:val="005A1342"/>
    <w:rsid w:val="005A1A42"/>
    <w:rsid w:val="005A1C3A"/>
    <w:rsid w:val="005A1FA7"/>
    <w:rsid w:val="005A1FC4"/>
    <w:rsid w:val="005A201D"/>
    <w:rsid w:val="005A258B"/>
    <w:rsid w:val="005A28BC"/>
    <w:rsid w:val="005A2921"/>
    <w:rsid w:val="005A29A2"/>
    <w:rsid w:val="005A3199"/>
    <w:rsid w:val="005A32EB"/>
    <w:rsid w:val="005A3976"/>
    <w:rsid w:val="005A3FF6"/>
    <w:rsid w:val="005A48C6"/>
    <w:rsid w:val="005A4E7C"/>
    <w:rsid w:val="005A59E9"/>
    <w:rsid w:val="005A5B4B"/>
    <w:rsid w:val="005A601E"/>
    <w:rsid w:val="005A634F"/>
    <w:rsid w:val="005A66B4"/>
    <w:rsid w:val="005A67C1"/>
    <w:rsid w:val="005A6B79"/>
    <w:rsid w:val="005A6DA6"/>
    <w:rsid w:val="005A71B1"/>
    <w:rsid w:val="005A7784"/>
    <w:rsid w:val="005A7830"/>
    <w:rsid w:val="005A7FB2"/>
    <w:rsid w:val="005B026E"/>
    <w:rsid w:val="005B06F5"/>
    <w:rsid w:val="005B0B5D"/>
    <w:rsid w:val="005B1270"/>
    <w:rsid w:val="005B158F"/>
    <w:rsid w:val="005B16F5"/>
    <w:rsid w:val="005B18E2"/>
    <w:rsid w:val="005B191F"/>
    <w:rsid w:val="005B1D7C"/>
    <w:rsid w:val="005B3592"/>
    <w:rsid w:val="005B38DE"/>
    <w:rsid w:val="005B3908"/>
    <w:rsid w:val="005B425A"/>
    <w:rsid w:val="005B4A48"/>
    <w:rsid w:val="005B4AB4"/>
    <w:rsid w:val="005B4D4C"/>
    <w:rsid w:val="005B4DD4"/>
    <w:rsid w:val="005B5600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9E"/>
    <w:rsid w:val="005C4BA1"/>
    <w:rsid w:val="005C4BFC"/>
    <w:rsid w:val="005C4C11"/>
    <w:rsid w:val="005C4DFA"/>
    <w:rsid w:val="005C4FEF"/>
    <w:rsid w:val="005C5664"/>
    <w:rsid w:val="005C5BE7"/>
    <w:rsid w:val="005C5D30"/>
    <w:rsid w:val="005C6AF0"/>
    <w:rsid w:val="005C6C5A"/>
    <w:rsid w:val="005C7242"/>
    <w:rsid w:val="005C79F9"/>
    <w:rsid w:val="005D03D3"/>
    <w:rsid w:val="005D0496"/>
    <w:rsid w:val="005D069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DBB"/>
    <w:rsid w:val="005D376A"/>
    <w:rsid w:val="005D3775"/>
    <w:rsid w:val="005D3A2B"/>
    <w:rsid w:val="005D438B"/>
    <w:rsid w:val="005D44CD"/>
    <w:rsid w:val="005D464C"/>
    <w:rsid w:val="005D4A41"/>
    <w:rsid w:val="005D567F"/>
    <w:rsid w:val="005D60DC"/>
    <w:rsid w:val="005D6635"/>
    <w:rsid w:val="005D69AA"/>
    <w:rsid w:val="005D6CE7"/>
    <w:rsid w:val="005D6D8E"/>
    <w:rsid w:val="005D6DBD"/>
    <w:rsid w:val="005D710A"/>
    <w:rsid w:val="005D71B2"/>
    <w:rsid w:val="005D762A"/>
    <w:rsid w:val="005D7D7C"/>
    <w:rsid w:val="005D7E46"/>
    <w:rsid w:val="005D7EF5"/>
    <w:rsid w:val="005E11CC"/>
    <w:rsid w:val="005E1277"/>
    <w:rsid w:val="005E16F4"/>
    <w:rsid w:val="005E1734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722F"/>
    <w:rsid w:val="005E7571"/>
    <w:rsid w:val="005E7D5C"/>
    <w:rsid w:val="005F0753"/>
    <w:rsid w:val="005F0A99"/>
    <w:rsid w:val="005F0DA9"/>
    <w:rsid w:val="005F122C"/>
    <w:rsid w:val="005F1254"/>
    <w:rsid w:val="005F199D"/>
    <w:rsid w:val="005F1AD9"/>
    <w:rsid w:val="005F1DB4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CC2"/>
    <w:rsid w:val="005F4FDC"/>
    <w:rsid w:val="005F5522"/>
    <w:rsid w:val="005F5891"/>
    <w:rsid w:val="005F5A02"/>
    <w:rsid w:val="005F5BAA"/>
    <w:rsid w:val="005F61C7"/>
    <w:rsid w:val="005F740F"/>
    <w:rsid w:val="005F7470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AE9"/>
    <w:rsid w:val="00604BAB"/>
    <w:rsid w:val="00604BAF"/>
    <w:rsid w:val="00605E2C"/>
    <w:rsid w:val="00606933"/>
    <w:rsid w:val="00606E35"/>
    <w:rsid w:val="00607340"/>
    <w:rsid w:val="00607523"/>
    <w:rsid w:val="00607A7B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B13"/>
    <w:rsid w:val="00617D5F"/>
    <w:rsid w:val="0062030C"/>
    <w:rsid w:val="006208EB"/>
    <w:rsid w:val="00620D13"/>
    <w:rsid w:val="00620E4E"/>
    <w:rsid w:val="00620E69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CF5"/>
    <w:rsid w:val="00622D71"/>
    <w:rsid w:val="00622F36"/>
    <w:rsid w:val="0062310B"/>
    <w:rsid w:val="00623189"/>
    <w:rsid w:val="0062335C"/>
    <w:rsid w:val="006235AC"/>
    <w:rsid w:val="006239B4"/>
    <w:rsid w:val="00623AF1"/>
    <w:rsid w:val="006240BB"/>
    <w:rsid w:val="00625078"/>
    <w:rsid w:val="00625C00"/>
    <w:rsid w:val="00625FE7"/>
    <w:rsid w:val="0062605E"/>
    <w:rsid w:val="006260F2"/>
    <w:rsid w:val="00626206"/>
    <w:rsid w:val="0062647B"/>
    <w:rsid w:val="0062709A"/>
    <w:rsid w:val="0062713E"/>
    <w:rsid w:val="00627D00"/>
    <w:rsid w:val="006303EE"/>
    <w:rsid w:val="00630780"/>
    <w:rsid w:val="00630B95"/>
    <w:rsid w:val="00630D06"/>
    <w:rsid w:val="00630EC6"/>
    <w:rsid w:val="006313C9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2F6C"/>
    <w:rsid w:val="006432DF"/>
    <w:rsid w:val="006434B0"/>
    <w:rsid w:val="00643516"/>
    <w:rsid w:val="00643CF4"/>
    <w:rsid w:val="00644BF0"/>
    <w:rsid w:val="0064507F"/>
    <w:rsid w:val="0064529A"/>
    <w:rsid w:val="00645361"/>
    <w:rsid w:val="006456D2"/>
    <w:rsid w:val="006459C3"/>
    <w:rsid w:val="0064635A"/>
    <w:rsid w:val="0064648D"/>
    <w:rsid w:val="006471BE"/>
    <w:rsid w:val="00647873"/>
    <w:rsid w:val="00647911"/>
    <w:rsid w:val="00647C14"/>
    <w:rsid w:val="00647EA4"/>
    <w:rsid w:val="00650032"/>
    <w:rsid w:val="00650161"/>
    <w:rsid w:val="00650360"/>
    <w:rsid w:val="00650DB4"/>
    <w:rsid w:val="00650F21"/>
    <w:rsid w:val="00650F65"/>
    <w:rsid w:val="006517B7"/>
    <w:rsid w:val="0065188A"/>
    <w:rsid w:val="00651B9B"/>
    <w:rsid w:val="00651F5D"/>
    <w:rsid w:val="006520B6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B2F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EF"/>
    <w:rsid w:val="0066080B"/>
    <w:rsid w:val="00660B7B"/>
    <w:rsid w:val="00660F5A"/>
    <w:rsid w:val="00660F7A"/>
    <w:rsid w:val="00661706"/>
    <w:rsid w:val="00661732"/>
    <w:rsid w:val="00661AD6"/>
    <w:rsid w:val="00661BA4"/>
    <w:rsid w:val="00661F08"/>
    <w:rsid w:val="006625E3"/>
    <w:rsid w:val="00662AEE"/>
    <w:rsid w:val="00662B6F"/>
    <w:rsid w:val="006638AF"/>
    <w:rsid w:val="00663DC7"/>
    <w:rsid w:val="00663EB2"/>
    <w:rsid w:val="0066410B"/>
    <w:rsid w:val="0066484F"/>
    <w:rsid w:val="00664A30"/>
    <w:rsid w:val="00664A5B"/>
    <w:rsid w:val="00664C4D"/>
    <w:rsid w:val="006650D9"/>
    <w:rsid w:val="006653B1"/>
    <w:rsid w:val="006654F0"/>
    <w:rsid w:val="00665C56"/>
    <w:rsid w:val="00665FDF"/>
    <w:rsid w:val="00666360"/>
    <w:rsid w:val="00666649"/>
    <w:rsid w:val="00666776"/>
    <w:rsid w:val="006668B2"/>
    <w:rsid w:val="00666907"/>
    <w:rsid w:val="00666DEE"/>
    <w:rsid w:val="00667241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127"/>
    <w:rsid w:val="006811B1"/>
    <w:rsid w:val="00681287"/>
    <w:rsid w:val="00681815"/>
    <w:rsid w:val="00681AC4"/>
    <w:rsid w:val="00681C18"/>
    <w:rsid w:val="00681DCF"/>
    <w:rsid w:val="00681F0C"/>
    <w:rsid w:val="00682397"/>
    <w:rsid w:val="006826ED"/>
    <w:rsid w:val="00682BAF"/>
    <w:rsid w:val="00682EA3"/>
    <w:rsid w:val="00683103"/>
    <w:rsid w:val="006834CC"/>
    <w:rsid w:val="00683859"/>
    <w:rsid w:val="00683D60"/>
    <w:rsid w:val="006845D1"/>
    <w:rsid w:val="00684CFA"/>
    <w:rsid w:val="00685D28"/>
    <w:rsid w:val="00685E78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14A0"/>
    <w:rsid w:val="006916BD"/>
    <w:rsid w:val="00691DA4"/>
    <w:rsid w:val="006921A0"/>
    <w:rsid w:val="00692248"/>
    <w:rsid w:val="00692254"/>
    <w:rsid w:val="00692954"/>
    <w:rsid w:val="00692AB2"/>
    <w:rsid w:val="006933CA"/>
    <w:rsid w:val="00693797"/>
    <w:rsid w:val="006937A6"/>
    <w:rsid w:val="006944B1"/>
    <w:rsid w:val="00694768"/>
    <w:rsid w:val="0069487B"/>
    <w:rsid w:val="00694AB6"/>
    <w:rsid w:val="00694ABC"/>
    <w:rsid w:val="00694CDF"/>
    <w:rsid w:val="00694E55"/>
    <w:rsid w:val="0069547E"/>
    <w:rsid w:val="00695A8A"/>
    <w:rsid w:val="00695FDF"/>
    <w:rsid w:val="0069647E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27B"/>
    <w:rsid w:val="006A128F"/>
    <w:rsid w:val="006A1583"/>
    <w:rsid w:val="006A1B7B"/>
    <w:rsid w:val="006A200A"/>
    <w:rsid w:val="006A2572"/>
    <w:rsid w:val="006A25F7"/>
    <w:rsid w:val="006A28F9"/>
    <w:rsid w:val="006A2A5F"/>
    <w:rsid w:val="006A3089"/>
    <w:rsid w:val="006A4271"/>
    <w:rsid w:val="006A4300"/>
    <w:rsid w:val="006A45AA"/>
    <w:rsid w:val="006A471A"/>
    <w:rsid w:val="006A484D"/>
    <w:rsid w:val="006A4F37"/>
    <w:rsid w:val="006A5237"/>
    <w:rsid w:val="006A576B"/>
    <w:rsid w:val="006A5BC2"/>
    <w:rsid w:val="006A5F71"/>
    <w:rsid w:val="006A6169"/>
    <w:rsid w:val="006A689A"/>
    <w:rsid w:val="006A6B1D"/>
    <w:rsid w:val="006A6D95"/>
    <w:rsid w:val="006A70AF"/>
    <w:rsid w:val="006A73FA"/>
    <w:rsid w:val="006A7D0B"/>
    <w:rsid w:val="006B0067"/>
    <w:rsid w:val="006B008D"/>
    <w:rsid w:val="006B0607"/>
    <w:rsid w:val="006B060F"/>
    <w:rsid w:val="006B06B6"/>
    <w:rsid w:val="006B13FF"/>
    <w:rsid w:val="006B144F"/>
    <w:rsid w:val="006B1E30"/>
    <w:rsid w:val="006B1FEE"/>
    <w:rsid w:val="006B2013"/>
    <w:rsid w:val="006B246B"/>
    <w:rsid w:val="006B26B2"/>
    <w:rsid w:val="006B2E33"/>
    <w:rsid w:val="006B369A"/>
    <w:rsid w:val="006B3CCA"/>
    <w:rsid w:val="006B3CF3"/>
    <w:rsid w:val="006B4018"/>
    <w:rsid w:val="006B426B"/>
    <w:rsid w:val="006B4666"/>
    <w:rsid w:val="006B47DC"/>
    <w:rsid w:val="006B4B76"/>
    <w:rsid w:val="006B4CC4"/>
    <w:rsid w:val="006B4E4F"/>
    <w:rsid w:val="006B55BF"/>
    <w:rsid w:val="006B55C6"/>
    <w:rsid w:val="006B587F"/>
    <w:rsid w:val="006B6103"/>
    <w:rsid w:val="006B6818"/>
    <w:rsid w:val="006B68A8"/>
    <w:rsid w:val="006B6E73"/>
    <w:rsid w:val="006B73BF"/>
    <w:rsid w:val="006B7430"/>
    <w:rsid w:val="006B7836"/>
    <w:rsid w:val="006B7EB2"/>
    <w:rsid w:val="006C0013"/>
    <w:rsid w:val="006C0582"/>
    <w:rsid w:val="006C07DA"/>
    <w:rsid w:val="006C098D"/>
    <w:rsid w:val="006C0C05"/>
    <w:rsid w:val="006C0D0F"/>
    <w:rsid w:val="006C11BA"/>
    <w:rsid w:val="006C13FA"/>
    <w:rsid w:val="006C16A2"/>
    <w:rsid w:val="006C2194"/>
    <w:rsid w:val="006C2218"/>
    <w:rsid w:val="006C224B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6C2"/>
    <w:rsid w:val="006C5BF4"/>
    <w:rsid w:val="006C5FFF"/>
    <w:rsid w:val="006C6186"/>
    <w:rsid w:val="006C62A1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D04A3"/>
    <w:rsid w:val="006D0595"/>
    <w:rsid w:val="006D0C54"/>
    <w:rsid w:val="006D0DE5"/>
    <w:rsid w:val="006D1458"/>
    <w:rsid w:val="006D1BF0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EB"/>
    <w:rsid w:val="006D5421"/>
    <w:rsid w:val="006D5510"/>
    <w:rsid w:val="006D556C"/>
    <w:rsid w:val="006D5867"/>
    <w:rsid w:val="006D5898"/>
    <w:rsid w:val="006D5A21"/>
    <w:rsid w:val="006D6155"/>
    <w:rsid w:val="006D630B"/>
    <w:rsid w:val="006D6B2E"/>
    <w:rsid w:val="006D6C51"/>
    <w:rsid w:val="006D6DEA"/>
    <w:rsid w:val="006D735B"/>
    <w:rsid w:val="006D75E6"/>
    <w:rsid w:val="006D7D40"/>
    <w:rsid w:val="006E01BE"/>
    <w:rsid w:val="006E01CD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580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77"/>
    <w:rsid w:val="006E505B"/>
    <w:rsid w:val="006E5198"/>
    <w:rsid w:val="006E52FD"/>
    <w:rsid w:val="006E55AF"/>
    <w:rsid w:val="006E5907"/>
    <w:rsid w:val="006E5BF4"/>
    <w:rsid w:val="006E6C48"/>
    <w:rsid w:val="006E70D1"/>
    <w:rsid w:val="006E72BE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330"/>
    <w:rsid w:val="006F24B5"/>
    <w:rsid w:val="006F2851"/>
    <w:rsid w:val="006F2C58"/>
    <w:rsid w:val="006F342B"/>
    <w:rsid w:val="006F3805"/>
    <w:rsid w:val="006F3B72"/>
    <w:rsid w:val="006F3DC1"/>
    <w:rsid w:val="006F47E1"/>
    <w:rsid w:val="006F4AF2"/>
    <w:rsid w:val="006F4B64"/>
    <w:rsid w:val="006F5168"/>
    <w:rsid w:val="006F556B"/>
    <w:rsid w:val="006F65A2"/>
    <w:rsid w:val="006F6819"/>
    <w:rsid w:val="006F6881"/>
    <w:rsid w:val="006F70EA"/>
    <w:rsid w:val="006F74B5"/>
    <w:rsid w:val="007002DE"/>
    <w:rsid w:val="00700DEE"/>
    <w:rsid w:val="00700E70"/>
    <w:rsid w:val="0070101B"/>
    <w:rsid w:val="00701375"/>
    <w:rsid w:val="00701793"/>
    <w:rsid w:val="00701F2F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772"/>
    <w:rsid w:val="00707AE3"/>
    <w:rsid w:val="007100F3"/>
    <w:rsid w:val="00710C1D"/>
    <w:rsid w:val="00710C5F"/>
    <w:rsid w:val="00711E83"/>
    <w:rsid w:val="00712801"/>
    <w:rsid w:val="00712B59"/>
    <w:rsid w:val="00712D82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7A9"/>
    <w:rsid w:val="00717892"/>
    <w:rsid w:val="0071796C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4CF"/>
    <w:rsid w:val="00723982"/>
    <w:rsid w:val="00723990"/>
    <w:rsid w:val="00723CBD"/>
    <w:rsid w:val="00723E55"/>
    <w:rsid w:val="00723EA9"/>
    <w:rsid w:val="00724582"/>
    <w:rsid w:val="007247B1"/>
    <w:rsid w:val="00724D5E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926"/>
    <w:rsid w:val="0073112B"/>
    <w:rsid w:val="00731AE1"/>
    <w:rsid w:val="00731F46"/>
    <w:rsid w:val="0073271B"/>
    <w:rsid w:val="00733AC1"/>
    <w:rsid w:val="00733FE2"/>
    <w:rsid w:val="00734BF4"/>
    <w:rsid w:val="00735040"/>
    <w:rsid w:val="007351BC"/>
    <w:rsid w:val="007353AB"/>
    <w:rsid w:val="00735A9C"/>
    <w:rsid w:val="00736564"/>
    <w:rsid w:val="00736874"/>
    <w:rsid w:val="00737AA6"/>
    <w:rsid w:val="00737D4C"/>
    <w:rsid w:val="00737EB1"/>
    <w:rsid w:val="00740A52"/>
    <w:rsid w:val="00740B2E"/>
    <w:rsid w:val="00741429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394"/>
    <w:rsid w:val="007475FE"/>
    <w:rsid w:val="00747979"/>
    <w:rsid w:val="00747A92"/>
    <w:rsid w:val="00747BFB"/>
    <w:rsid w:val="00750169"/>
    <w:rsid w:val="007501A3"/>
    <w:rsid w:val="0075071D"/>
    <w:rsid w:val="00750730"/>
    <w:rsid w:val="00750FAB"/>
    <w:rsid w:val="00751184"/>
    <w:rsid w:val="00752120"/>
    <w:rsid w:val="00752217"/>
    <w:rsid w:val="00752278"/>
    <w:rsid w:val="00752CD7"/>
    <w:rsid w:val="0075305A"/>
    <w:rsid w:val="0075336F"/>
    <w:rsid w:val="00753381"/>
    <w:rsid w:val="007536AF"/>
    <w:rsid w:val="0075399E"/>
    <w:rsid w:val="00753FE9"/>
    <w:rsid w:val="00754136"/>
    <w:rsid w:val="00754828"/>
    <w:rsid w:val="00754B39"/>
    <w:rsid w:val="00755012"/>
    <w:rsid w:val="0075582B"/>
    <w:rsid w:val="00755BF6"/>
    <w:rsid w:val="007561CF"/>
    <w:rsid w:val="00756549"/>
    <w:rsid w:val="00756596"/>
    <w:rsid w:val="007566BB"/>
    <w:rsid w:val="00756EE0"/>
    <w:rsid w:val="007575C4"/>
    <w:rsid w:val="00757840"/>
    <w:rsid w:val="00757F67"/>
    <w:rsid w:val="0076071F"/>
    <w:rsid w:val="00760A55"/>
    <w:rsid w:val="00760ADE"/>
    <w:rsid w:val="00761B14"/>
    <w:rsid w:val="007624E6"/>
    <w:rsid w:val="00762581"/>
    <w:rsid w:val="0076258A"/>
    <w:rsid w:val="00762A67"/>
    <w:rsid w:val="007637F5"/>
    <w:rsid w:val="00763EB1"/>
    <w:rsid w:val="00763FF0"/>
    <w:rsid w:val="00764583"/>
    <w:rsid w:val="00764BD4"/>
    <w:rsid w:val="007652B6"/>
    <w:rsid w:val="007653A0"/>
    <w:rsid w:val="00765ACF"/>
    <w:rsid w:val="00765BA8"/>
    <w:rsid w:val="00765E9E"/>
    <w:rsid w:val="00765F57"/>
    <w:rsid w:val="00766333"/>
    <w:rsid w:val="0076633E"/>
    <w:rsid w:val="00766992"/>
    <w:rsid w:val="00766C78"/>
    <w:rsid w:val="00766D28"/>
    <w:rsid w:val="00767994"/>
    <w:rsid w:val="00767B4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A9A"/>
    <w:rsid w:val="007766DF"/>
    <w:rsid w:val="007766E6"/>
    <w:rsid w:val="00776AEF"/>
    <w:rsid w:val="00776E82"/>
    <w:rsid w:val="007770C8"/>
    <w:rsid w:val="0077716C"/>
    <w:rsid w:val="0077749C"/>
    <w:rsid w:val="00777E95"/>
    <w:rsid w:val="00777FF6"/>
    <w:rsid w:val="007801AD"/>
    <w:rsid w:val="00780542"/>
    <w:rsid w:val="00780EA9"/>
    <w:rsid w:val="00781292"/>
    <w:rsid w:val="00781516"/>
    <w:rsid w:val="007817B5"/>
    <w:rsid w:val="00781FD5"/>
    <w:rsid w:val="0078205E"/>
    <w:rsid w:val="00782774"/>
    <w:rsid w:val="00782807"/>
    <w:rsid w:val="00783104"/>
    <w:rsid w:val="007835FE"/>
    <w:rsid w:val="00783A54"/>
    <w:rsid w:val="00783A7C"/>
    <w:rsid w:val="00783BC7"/>
    <w:rsid w:val="00783EC1"/>
    <w:rsid w:val="00784430"/>
    <w:rsid w:val="00784AE6"/>
    <w:rsid w:val="00784BBB"/>
    <w:rsid w:val="007850BB"/>
    <w:rsid w:val="0078585E"/>
    <w:rsid w:val="00785A11"/>
    <w:rsid w:val="00785E92"/>
    <w:rsid w:val="0078632D"/>
    <w:rsid w:val="00786634"/>
    <w:rsid w:val="00786CDA"/>
    <w:rsid w:val="00786DD8"/>
    <w:rsid w:val="0078705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626"/>
    <w:rsid w:val="007916A2"/>
    <w:rsid w:val="00791713"/>
    <w:rsid w:val="00791D3C"/>
    <w:rsid w:val="007921AB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CE4"/>
    <w:rsid w:val="007A2231"/>
    <w:rsid w:val="007A24DC"/>
    <w:rsid w:val="007A25CE"/>
    <w:rsid w:val="007A27AB"/>
    <w:rsid w:val="007A2848"/>
    <w:rsid w:val="007A2EF6"/>
    <w:rsid w:val="007A2FE8"/>
    <w:rsid w:val="007A30FD"/>
    <w:rsid w:val="007A32BA"/>
    <w:rsid w:val="007A345C"/>
    <w:rsid w:val="007A4021"/>
    <w:rsid w:val="007A4163"/>
    <w:rsid w:val="007A4625"/>
    <w:rsid w:val="007A4676"/>
    <w:rsid w:val="007A48FC"/>
    <w:rsid w:val="007A4B4F"/>
    <w:rsid w:val="007A4C7B"/>
    <w:rsid w:val="007A50FF"/>
    <w:rsid w:val="007A59FC"/>
    <w:rsid w:val="007A6069"/>
    <w:rsid w:val="007A7B56"/>
    <w:rsid w:val="007A7C85"/>
    <w:rsid w:val="007A7DA0"/>
    <w:rsid w:val="007B088E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D3A"/>
    <w:rsid w:val="007B6D3E"/>
    <w:rsid w:val="007B6D68"/>
    <w:rsid w:val="007B717A"/>
    <w:rsid w:val="007B734B"/>
    <w:rsid w:val="007B7569"/>
    <w:rsid w:val="007B78E4"/>
    <w:rsid w:val="007B7CFA"/>
    <w:rsid w:val="007C0582"/>
    <w:rsid w:val="007C0628"/>
    <w:rsid w:val="007C08F9"/>
    <w:rsid w:val="007C091B"/>
    <w:rsid w:val="007C1155"/>
    <w:rsid w:val="007C1976"/>
    <w:rsid w:val="007C1BBC"/>
    <w:rsid w:val="007C1C67"/>
    <w:rsid w:val="007C211A"/>
    <w:rsid w:val="007C29C2"/>
    <w:rsid w:val="007C2F2B"/>
    <w:rsid w:val="007C3449"/>
    <w:rsid w:val="007C3576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75E"/>
    <w:rsid w:val="007C57D5"/>
    <w:rsid w:val="007C5EF3"/>
    <w:rsid w:val="007C63C8"/>
    <w:rsid w:val="007C66B4"/>
    <w:rsid w:val="007C6A45"/>
    <w:rsid w:val="007C6CCA"/>
    <w:rsid w:val="007C728F"/>
    <w:rsid w:val="007C75EF"/>
    <w:rsid w:val="007C7CD1"/>
    <w:rsid w:val="007C7DBC"/>
    <w:rsid w:val="007D0903"/>
    <w:rsid w:val="007D0A80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E54"/>
    <w:rsid w:val="007D4426"/>
    <w:rsid w:val="007D4683"/>
    <w:rsid w:val="007D46AB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20DD"/>
    <w:rsid w:val="007E2924"/>
    <w:rsid w:val="007E2EAB"/>
    <w:rsid w:val="007E2F07"/>
    <w:rsid w:val="007E3291"/>
    <w:rsid w:val="007E3402"/>
    <w:rsid w:val="007E349A"/>
    <w:rsid w:val="007E38CD"/>
    <w:rsid w:val="007E38E8"/>
    <w:rsid w:val="007E3A45"/>
    <w:rsid w:val="007E3A4A"/>
    <w:rsid w:val="007E3EC5"/>
    <w:rsid w:val="007E4194"/>
    <w:rsid w:val="007E423B"/>
    <w:rsid w:val="007E42E5"/>
    <w:rsid w:val="007E5337"/>
    <w:rsid w:val="007E59CA"/>
    <w:rsid w:val="007E59E8"/>
    <w:rsid w:val="007E5A49"/>
    <w:rsid w:val="007E6166"/>
    <w:rsid w:val="007E6423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A3B"/>
    <w:rsid w:val="007F4ACB"/>
    <w:rsid w:val="007F54CD"/>
    <w:rsid w:val="007F5BF3"/>
    <w:rsid w:val="007F5D35"/>
    <w:rsid w:val="007F6364"/>
    <w:rsid w:val="007F6492"/>
    <w:rsid w:val="007F65A6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90"/>
    <w:rsid w:val="00801FE4"/>
    <w:rsid w:val="0080294B"/>
    <w:rsid w:val="0080314E"/>
    <w:rsid w:val="00803D27"/>
    <w:rsid w:val="00804115"/>
    <w:rsid w:val="00804459"/>
    <w:rsid w:val="0080492D"/>
    <w:rsid w:val="00804B52"/>
    <w:rsid w:val="00804D95"/>
    <w:rsid w:val="00805486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ED"/>
    <w:rsid w:val="00811235"/>
    <w:rsid w:val="00811658"/>
    <w:rsid w:val="00811E17"/>
    <w:rsid w:val="00811F99"/>
    <w:rsid w:val="0081214C"/>
    <w:rsid w:val="008127F0"/>
    <w:rsid w:val="00812861"/>
    <w:rsid w:val="008129B0"/>
    <w:rsid w:val="00812D0D"/>
    <w:rsid w:val="00812ED0"/>
    <w:rsid w:val="00812EE4"/>
    <w:rsid w:val="00813417"/>
    <w:rsid w:val="008139F7"/>
    <w:rsid w:val="00813B50"/>
    <w:rsid w:val="008143E5"/>
    <w:rsid w:val="00814D34"/>
    <w:rsid w:val="008153E1"/>
    <w:rsid w:val="008154D9"/>
    <w:rsid w:val="00815CD4"/>
    <w:rsid w:val="00815D29"/>
    <w:rsid w:val="00815FD8"/>
    <w:rsid w:val="00816F0C"/>
    <w:rsid w:val="0081744B"/>
    <w:rsid w:val="00817538"/>
    <w:rsid w:val="0081787C"/>
    <w:rsid w:val="008179E1"/>
    <w:rsid w:val="00817E94"/>
    <w:rsid w:val="008202E4"/>
    <w:rsid w:val="00820460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46A"/>
    <w:rsid w:val="008236CE"/>
    <w:rsid w:val="00823AC6"/>
    <w:rsid w:val="00823B8D"/>
    <w:rsid w:val="00823D6E"/>
    <w:rsid w:val="00823EC6"/>
    <w:rsid w:val="0082479F"/>
    <w:rsid w:val="008248E9"/>
    <w:rsid w:val="00824C6F"/>
    <w:rsid w:val="0082524F"/>
    <w:rsid w:val="00825497"/>
    <w:rsid w:val="0082550C"/>
    <w:rsid w:val="008256FE"/>
    <w:rsid w:val="00825EFD"/>
    <w:rsid w:val="00826726"/>
    <w:rsid w:val="00826EBE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3C2"/>
    <w:rsid w:val="00832B8F"/>
    <w:rsid w:val="00833172"/>
    <w:rsid w:val="008333C3"/>
    <w:rsid w:val="008339D1"/>
    <w:rsid w:val="008339F0"/>
    <w:rsid w:val="00833CD9"/>
    <w:rsid w:val="00833D1E"/>
    <w:rsid w:val="00834180"/>
    <w:rsid w:val="0083431F"/>
    <w:rsid w:val="00835100"/>
    <w:rsid w:val="008354ED"/>
    <w:rsid w:val="00835517"/>
    <w:rsid w:val="0083571C"/>
    <w:rsid w:val="00835A14"/>
    <w:rsid w:val="008361C7"/>
    <w:rsid w:val="00836202"/>
    <w:rsid w:val="00837087"/>
    <w:rsid w:val="008374B4"/>
    <w:rsid w:val="00837C9C"/>
    <w:rsid w:val="00840A1F"/>
    <w:rsid w:val="008410DE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434D"/>
    <w:rsid w:val="00844A86"/>
    <w:rsid w:val="00844C20"/>
    <w:rsid w:val="008452A9"/>
    <w:rsid w:val="0084566B"/>
    <w:rsid w:val="0084581A"/>
    <w:rsid w:val="00845874"/>
    <w:rsid w:val="00845BA4"/>
    <w:rsid w:val="00845F81"/>
    <w:rsid w:val="00846C3C"/>
    <w:rsid w:val="00847095"/>
    <w:rsid w:val="008473E4"/>
    <w:rsid w:val="008477FE"/>
    <w:rsid w:val="008479D1"/>
    <w:rsid w:val="00847BA1"/>
    <w:rsid w:val="00847C31"/>
    <w:rsid w:val="00847EDA"/>
    <w:rsid w:val="00850613"/>
    <w:rsid w:val="00850704"/>
    <w:rsid w:val="00850A89"/>
    <w:rsid w:val="00850B50"/>
    <w:rsid w:val="00850C50"/>
    <w:rsid w:val="0085134A"/>
    <w:rsid w:val="0085138F"/>
    <w:rsid w:val="008516E6"/>
    <w:rsid w:val="00851749"/>
    <w:rsid w:val="00851A38"/>
    <w:rsid w:val="00852170"/>
    <w:rsid w:val="00852D35"/>
    <w:rsid w:val="008530E1"/>
    <w:rsid w:val="0085352A"/>
    <w:rsid w:val="008537B5"/>
    <w:rsid w:val="00854725"/>
    <w:rsid w:val="00854781"/>
    <w:rsid w:val="00854BA4"/>
    <w:rsid w:val="00855102"/>
    <w:rsid w:val="00855153"/>
    <w:rsid w:val="00855B67"/>
    <w:rsid w:val="008560CC"/>
    <w:rsid w:val="0085614D"/>
    <w:rsid w:val="008567D4"/>
    <w:rsid w:val="00856DEB"/>
    <w:rsid w:val="008578E3"/>
    <w:rsid w:val="00857ACA"/>
    <w:rsid w:val="00857BC4"/>
    <w:rsid w:val="00857D34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DED"/>
    <w:rsid w:val="00862EA4"/>
    <w:rsid w:val="00863090"/>
    <w:rsid w:val="008634D1"/>
    <w:rsid w:val="00863597"/>
    <w:rsid w:val="00863A66"/>
    <w:rsid w:val="00863E7A"/>
    <w:rsid w:val="00864716"/>
    <w:rsid w:val="00864E45"/>
    <w:rsid w:val="00865485"/>
    <w:rsid w:val="00865ABD"/>
    <w:rsid w:val="00865E4A"/>
    <w:rsid w:val="0086606F"/>
    <w:rsid w:val="00866165"/>
    <w:rsid w:val="0086622A"/>
    <w:rsid w:val="0086641E"/>
    <w:rsid w:val="00866546"/>
    <w:rsid w:val="008667E0"/>
    <w:rsid w:val="0086765D"/>
    <w:rsid w:val="00867BCF"/>
    <w:rsid w:val="008703B9"/>
    <w:rsid w:val="0087056A"/>
    <w:rsid w:val="0087072F"/>
    <w:rsid w:val="00870F72"/>
    <w:rsid w:val="00871067"/>
    <w:rsid w:val="00871362"/>
    <w:rsid w:val="008719A0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D02"/>
    <w:rsid w:val="00874250"/>
    <w:rsid w:val="0087429F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B64"/>
    <w:rsid w:val="00875D53"/>
    <w:rsid w:val="0087689E"/>
    <w:rsid w:val="00876953"/>
    <w:rsid w:val="00876975"/>
    <w:rsid w:val="00876C0D"/>
    <w:rsid w:val="00876CC8"/>
    <w:rsid w:val="00876E4B"/>
    <w:rsid w:val="00877122"/>
    <w:rsid w:val="008775F9"/>
    <w:rsid w:val="00877EB1"/>
    <w:rsid w:val="0088015E"/>
    <w:rsid w:val="00880256"/>
    <w:rsid w:val="008809E9"/>
    <w:rsid w:val="00880CCF"/>
    <w:rsid w:val="00880D71"/>
    <w:rsid w:val="00881050"/>
    <w:rsid w:val="008813A5"/>
    <w:rsid w:val="008814C4"/>
    <w:rsid w:val="0088163A"/>
    <w:rsid w:val="00881919"/>
    <w:rsid w:val="0088197E"/>
    <w:rsid w:val="00881E54"/>
    <w:rsid w:val="00882072"/>
    <w:rsid w:val="00882169"/>
    <w:rsid w:val="00882346"/>
    <w:rsid w:val="00882385"/>
    <w:rsid w:val="008823B2"/>
    <w:rsid w:val="00882606"/>
    <w:rsid w:val="00882630"/>
    <w:rsid w:val="008829AF"/>
    <w:rsid w:val="00882D9B"/>
    <w:rsid w:val="0088315D"/>
    <w:rsid w:val="008831EC"/>
    <w:rsid w:val="00883403"/>
    <w:rsid w:val="00883AE5"/>
    <w:rsid w:val="00883BEA"/>
    <w:rsid w:val="00883F23"/>
    <w:rsid w:val="00883F56"/>
    <w:rsid w:val="0088461A"/>
    <w:rsid w:val="008849D2"/>
    <w:rsid w:val="00884E03"/>
    <w:rsid w:val="00885281"/>
    <w:rsid w:val="00885566"/>
    <w:rsid w:val="00885701"/>
    <w:rsid w:val="008858D3"/>
    <w:rsid w:val="00885CC9"/>
    <w:rsid w:val="00885E28"/>
    <w:rsid w:val="00885F0C"/>
    <w:rsid w:val="0088668B"/>
    <w:rsid w:val="00886785"/>
    <w:rsid w:val="008873E1"/>
    <w:rsid w:val="00887B46"/>
    <w:rsid w:val="00890061"/>
    <w:rsid w:val="008905F8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A68"/>
    <w:rsid w:val="008A0AE3"/>
    <w:rsid w:val="008A139F"/>
    <w:rsid w:val="008A1454"/>
    <w:rsid w:val="008A199C"/>
    <w:rsid w:val="008A1ACD"/>
    <w:rsid w:val="008A1E59"/>
    <w:rsid w:val="008A24D4"/>
    <w:rsid w:val="008A25F9"/>
    <w:rsid w:val="008A297A"/>
    <w:rsid w:val="008A2E0A"/>
    <w:rsid w:val="008A2F50"/>
    <w:rsid w:val="008A32C7"/>
    <w:rsid w:val="008A335E"/>
    <w:rsid w:val="008A35F0"/>
    <w:rsid w:val="008A37CC"/>
    <w:rsid w:val="008A3868"/>
    <w:rsid w:val="008A396D"/>
    <w:rsid w:val="008A3AFA"/>
    <w:rsid w:val="008A3BDC"/>
    <w:rsid w:val="008A3E0B"/>
    <w:rsid w:val="008A4679"/>
    <w:rsid w:val="008A4841"/>
    <w:rsid w:val="008A495D"/>
    <w:rsid w:val="008A4B5C"/>
    <w:rsid w:val="008A4E57"/>
    <w:rsid w:val="008A509A"/>
    <w:rsid w:val="008A51A1"/>
    <w:rsid w:val="008A53AD"/>
    <w:rsid w:val="008A5BE5"/>
    <w:rsid w:val="008A5D6B"/>
    <w:rsid w:val="008A5ED0"/>
    <w:rsid w:val="008A5F2D"/>
    <w:rsid w:val="008A6558"/>
    <w:rsid w:val="008A6617"/>
    <w:rsid w:val="008A6808"/>
    <w:rsid w:val="008A6859"/>
    <w:rsid w:val="008A6B56"/>
    <w:rsid w:val="008A701E"/>
    <w:rsid w:val="008A71EE"/>
    <w:rsid w:val="008A74AF"/>
    <w:rsid w:val="008B050D"/>
    <w:rsid w:val="008B07A9"/>
    <w:rsid w:val="008B0C9E"/>
    <w:rsid w:val="008B0ED9"/>
    <w:rsid w:val="008B1930"/>
    <w:rsid w:val="008B1E15"/>
    <w:rsid w:val="008B2B6C"/>
    <w:rsid w:val="008B2C9B"/>
    <w:rsid w:val="008B2D24"/>
    <w:rsid w:val="008B2D6D"/>
    <w:rsid w:val="008B30C2"/>
    <w:rsid w:val="008B34DD"/>
    <w:rsid w:val="008B4747"/>
    <w:rsid w:val="008B52BA"/>
    <w:rsid w:val="008B55C7"/>
    <w:rsid w:val="008B5B3F"/>
    <w:rsid w:val="008B633F"/>
    <w:rsid w:val="008B648B"/>
    <w:rsid w:val="008B6D03"/>
    <w:rsid w:val="008B75C8"/>
    <w:rsid w:val="008B75CE"/>
    <w:rsid w:val="008B78F7"/>
    <w:rsid w:val="008B7AC0"/>
    <w:rsid w:val="008B7F1D"/>
    <w:rsid w:val="008C0437"/>
    <w:rsid w:val="008C07D7"/>
    <w:rsid w:val="008C0A32"/>
    <w:rsid w:val="008C0AE2"/>
    <w:rsid w:val="008C0BC8"/>
    <w:rsid w:val="008C0EE3"/>
    <w:rsid w:val="008C0FCF"/>
    <w:rsid w:val="008C1972"/>
    <w:rsid w:val="008C1B06"/>
    <w:rsid w:val="008C1CF6"/>
    <w:rsid w:val="008C2452"/>
    <w:rsid w:val="008C251A"/>
    <w:rsid w:val="008C2834"/>
    <w:rsid w:val="008C2BE5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C3"/>
    <w:rsid w:val="008D44CB"/>
    <w:rsid w:val="008D483D"/>
    <w:rsid w:val="008D4FBF"/>
    <w:rsid w:val="008D4FEB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1917"/>
    <w:rsid w:val="008E2196"/>
    <w:rsid w:val="008E23F4"/>
    <w:rsid w:val="008E2495"/>
    <w:rsid w:val="008E3516"/>
    <w:rsid w:val="008E3868"/>
    <w:rsid w:val="008E3A3D"/>
    <w:rsid w:val="008E3DA9"/>
    <w:rsid w:val="008E3ED9"/>
    <w:rsid w:val="008E3F36"/>
    <w:rsid w:val="008E4299"/>
    <w:rsid w:val="008E4B94"/>
    <w:rsid w:val="008E510C"/>
    <w:rsid w:val="008E5568"/>
    <w:rsid w:val="008E57CD"/>
    <w:rsid w:val="008E5DD8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4B"/>
    <w:rsid w:val="008F37B5"/>
    <w:rsid w:val="008F409E"/>
    <w:rsid w:val="008F454F"/>
    <w:rsid w:val="008F4BEF"/>
    <w:rsid w:val="008F56E0"/>
    <w:rsid w:val="008F58C9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FF"/>
    <w:rsid w:val="009003BC"/>
    <w:rsid w:val="009006D0"/>
    <w:rsid w:val="009008CC"/>
    <w:rsid w:val="00900E71"/>
    <w:rsid w:val="00901F67"/>
    <w:rsid w:val="00902042"/>
    <w:rsid w:val="00902089"/>
    <w:rsid w:val="00902204"/>
    <w:rsid w:val="00902387"/>
    <w:rsid w:val="00902703"/>
    <w:rsid w:val="00902C25"/>
    <w:rsid w:val="0090359F"/>
    <w:rsid w:val="00903CDA"/>
    <w:rsid w:val="009043D4"/>
    <w:rsid w:val="0090481B"/>
    <w:rsid w:val="00904A1E"/>
    <w:rsid w:val="009052EB"/>
    <w:rsid w:val="0090572E"/>
    <w:rsid w:val="0090576D"/>
    <w:rsid w:val="009065C9"/>
    <w:rsid w:val="00906A63"/>
    <w:rsid w:val="00906DB1"/>
    <w:rsid w:val="00906F02"/>
    <w:rsid w:val="009071DB"/>
    <w:rsid w:val="00907951"/>
    <w:rsid w:val="0091000C"/>
    <w:rsid w:val="00910194"/>
    <w:rsid w:val="00910275"/>
    <w:rsid w:val="00910376"/>
    <w:rsid w:val="00910646"/>
    <w:rsid w:val="0091075A"/>
    <w:rsid w:val="00910AA1"/>
    <w:rsid w:val="00910FBB"/>
    <w:rsid w:val="0091115F"/>
    <w:rsid w:val="00911677"/>
    <w:rsid w:val="00911DAD"/>
    <w:rsid w:val="009121A1"/>
    <w:rsid w:val="0091257F"/>
    <w:rsid w:val="00912B79"/>
    <w:rsid w:val="00912BEC"/>
    <w:rsid w:val="009132E2"/>
    <w:rsid w:val="00913320"/>
    <w:rsid w:val="009139EC"/>
    <w:rsid w:val="00913ECC"/>
    <w:rsid w:val="009142D3"/>
    <w:rsid w:val="009142F6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CB2"/>
    <w:rsid w:val="00917DAA"/>
    <w:rsid w:val="00920485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C67"/>
    <w:rsid w:val="00925EB6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30914"/>
    <w:rsid w:val="00930AF2"/>
    <w:rsid w:val="00930CCA"/>
    <w:rsid w:val="00930D6F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DB"/>
    <w:rsid w:val="00937A83"/>
    <w:rsid w:val="00937CE5"/>
    <w:rsid w:val="00937F7B"/>
    <w:rsid w:val="00940469"/>
    <w:rsid w:val="00940EB7"/>
    <w:rsid w:val="00940F29"/>
    <w:rsid w:val="0094173B"/>
    <w:rsid w:val="00941860"/>
    <w:rsid w:val="009418E3"/>
    <w:rsid w:val="009429AF"/>
    <w:rsid w:val="00942EE9"/>
    <w:rsid w:val="00942F35"/>
    <w:rsid w:val="00942FE4"/>
    <w:rsid w:val="009437B9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FB2"/>
    <w:rsid w:val="009461E3"/>
    <w:rsid w:val="0094643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3905"/>
    <w:rsid w:val="00953A12"/>
    <w:rsid w:val="00954057"/>
    <w:rsid w:val="0095488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3DA"/>
    <w:rsid w:val="00962476"/>
    <w:rsid w:val="00962928"/>
    <w:rsid w:val="00962C8E"/>
    <w:rsid w:val="00963134"/>
    <w:rsid w:val="0096361B"/>
    <w:rsid w:val="00963C8B"/>
    <w:rsid w:val="00963CBF"/>
    <w:rsid w:val="0096421B"/>
    <w:rsid w:val="009644C2"/>
    <w:rsid w:val="00964DC7"/>
    <w:rsid w:val="0096535B"/>
    <w:rsid w:val="00965422"/>
    <w:rsid w:val="009657D5"/>
    <w:rsid w:val="009659A3"/>
    <w:rsid w:val="0096633D"/>
    <w:rsid w:val="009663B0"/>
    <w:rsid w:val="009663C5"/>
    <w:rsid w:val="009666E7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834"/>
    <w:rsid w:val="00974838"/>
    <w:rsid w:val="009748FC"/>
    <w:rsid w:val="00974CC0"/>
    <w:rsid w:val="00974FF8"/>
    <w:rsid w:val="00975071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94B"/>
    <w:rsid w:val="00991AD1"/>
    <w:rsid w:val="00991B1F"/>
    <w:rsid w:val="00991E8C"/>
    <w:rsid w:val="009924D0"/>
    <w:rsid w:val="00992571"/>
    <w:rsid w:val="009925D2"/>
    <w:rsid w:val="009929BB"/>
    <w:rsid w:val="00992A93"/>
    <w:rsid w:val="009930E2"/>
    <w:rsid w:val="00993184"/>
    <w:rsid w:val="00993207"/>
    <w:rsid w:val="00993885"/>
    <w:rsid w:val="00993E1A"/>
    <w:rsid w:val="00993ED6"/>
    <w:rsid w:val="009947A5"/>
    <w:rsid w:val="00994A47"/>
    <w:rsid w:val="00995D88"/>
    <w:rsid w:val="00995E3C"/>
    <w:rsid w:val="00996383"/>
    <w:rsid w:val="00996692"/>
    <w:rsid w:val="00996EEE"/>
    <w:rsid w:val="00996F21"/>
    <w:rsid w:val="00996F87"/>
    <w:rsid w:val="00997265"/>
    <w:rsid w:val="00997901"/>
    <w:rsid w:val="00997958"/>
    <w:rsid w:val="00997A69"/>
    <w:rsid w:val="00997B64"/>
    <w:rsid w:val="009A0127"/>
    <w:rsid w:val="009A01CD"/>
    <w:rsid w:val="009A090F"/>
    <w:rsid w:val="009A0FF8"/>
    <w:rsid w:val="009A1186"/>
    <w:rsid w:val="009A127A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A8B"/>
    <w:rsid w:val="009A7A4C"/>
    <w:rsid w:val="009B0053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964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B65"/>
    <w:rsid w:val="009C5B80"/>
    <w:rsid w:val="009C5C7C"/>
    <w:rsid w:val="009C5D1C"/>
    <w:rsid w:val="009C5F79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D00AF"/>
    <w:rsid w:val="009D18AF"/>
    <w:rsid w:val="009D1D56"/>
    <w:rsid w:val="009D2A97"/>
    <w:rsid w:val="009D2F2C"/>
    <w:rsid w:val="009D325C"/>
    <w:rsid w:val="009D3443"/>
    <w:rsid w:val="009D3453"/>
    <w:rsid w:val="009D39A5"/>
    <w:rsid w:val="009D3A63"/>
    <w:rsid w:val="009D4107"/>
    <w:rsid w:val="009D4568"/>
    <w:rsid w:val="009D494D"/>
    <w:rsid w:val="009D4A13"/>
    <w:rsid w:val="009D5265"/>
    <w:rsid w:val="009D5818"/>
    <w:rsid w:val="009D5F6E"/>
    <w:rsid w:val="009D60C6"/>
    <w:rsid w:val="009D65C1"/>
    <w:rsid w:val="009D6AA5"/>
    <w:rsid w:val="009D6C1B"/>
    <w:rsid w:val="009D7E1B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A8"/>
    <w:rsid w:val="009E3131"/>
    <w:rsid w:val="009E32E2"/>
    <w:rsid w:val="009E3EDD"/>
    <w:rsid w:val="009E3FE1"/>
    <w:rsid w:val="009E41C0"/>
    <w:rsid w:val="009E46D3"/>
    <w:rsid w:val="009E47D9"/>
    <w:rsid w:val="009E4D42"/>
    <w:rsid w:val="009E4E18"/>
    <w:rsid w:val="009E511A"/>
    <w:rsid w:val="009E53B5"/>
    <w:rsid w:val="009E606A"/>
    <w:rsid w:val="009E6583"/>
    <w:rsid w:val="009E6BD7"/>
    <w:rsid w:val="009E71D8"/>
    <w:rsid w:val="009E75D8"/>
    <w:rsid w:val="009E7E89"/>
    <w:rsid w:val="009F0343"/>
    <w:rsid w:val="009F05C2"/>
    <w:rsid w:val="009F1209"/>
    <w:rsid w:val="009F196F"/>
    <w:rsid w:val="009F2828"/>
    <w:rsid w:val="009F3183"/>
    <w:rsid w:val="009F3425"/>
    <w:rsid w:val="009F38E6"/>
    <w:rsid w:val="009F3907"/>
    <w:rsid w:val="009F424F"/>
    <w:rsid w:val="009F45B2"/>
    <w:rsid w:val="009F464B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371"/>
    <w:rsid w:val="00A01B78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6E1"/>
    <w:rsid w:val="00A07884"/>
    <w:rsid w:val="00A07BA3"/>
    <w:rsid w:val="00A07E8C"/>
    <w:rsid w:val="00A07FE2"/>
    <w:rsid w:val="00A104B4"/>
    <w:rsid w:val="00A108DD"/>
    <w:rsid w:val="00A11315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9A8"/>
    <w:rsid w:val="00A14A46"/>
    <w:rsid w:val="00A14A5F"/>
    <w:rsid w:val="00A14C3A"/>
    <w:rsid w:val="00A14C46"/>
    <w:rsid w:val="00A14D51"/>
    <w:rsid w:val="00A150CA"/>
    <w:rsid w:val="00A15338"/>
    <w:rsid w:val="00A1537F"/>
    <w:rsid w:val="00A15B4C"/>
    <w:rsid w:val="00A15BE1"/>
    <w:rsid w:val="00A15FA5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B90"/>
    <w:rsid w:val="00A20FE4"/>
    <w:rsid w:val="00A2179E"/>
    <w:rsid w:val="00A219C0"/>
    <w:rsid w:val="00A21D61"/>
    <w:rsid w:val="00A2212F"/>
    <w:rsid w:val="00A224FE"/>
    <w:rsid w:val="00A22578"/>
    <w:rsid w:val="00A22CB1"/>
    <w:rsid w:val="00A22E75"/>
    <w:rsid w:val="00A23276"/>
    <w:rsid w:val="00A2344B"/>
    <w:rsid w:val="00A238E4"/>
    <w:rsid w:val="00A23C13"/>
    <w:rsid w:val="00A23E8D"/>
    <w:rsid w:val="00A24337"/>
    <w:rsid w:val="00A2463A"/>
    <w:rsid w:val="00A24F09"/>
    <w:rsid w:val="00A25CFF"/>
    <w:rsid w:val="00A26593"/>
    <w:rsid w:val="00A2668C"/>
    <w:rsid w:val="00A26A7D"/>
    <w:rsid w:val="00A26F44"/>
    <w:rsid w:val="00A274F9"/>
    <w:rsid w:val="00A275F9"/>
    <w:rsid w:val="00A27638"/>
    <w:rsid w:val="00A27736"/>
    <w:rsid w:val="00A27BB6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2181"/>
    <w:rsid w:val="00A42466"/>
    <w:rsid w:val="00A424C3"/>
    <w:rsid w:val="00A42869"/>
    <w:rsid w:val="00A42B99"/>
    <w:rsid w:val="00A43062"/>
    <w:rsid w:val="00A432F2"/>
    <w:rsid w:val="00A4341A"/>
    <w:rsid w:val="00A43D70"/>
    <w:rsid w:val="00A43E40"/>
    <w:rsid w:val="00A4418E"/>
    <w:rsid w:val="00A44409"/>
    <w:rsid w:val="00A44AB4"/>
    <w:rsid w:val="00A45045"/>
    <w:rsid w:val="00A4551F"/>
    <w:rsid w:val="00A4560A"/>
    <w:rsid w:val="00A45BC1"/>
    <w:rsid w:val="00A45DB2"/>
    <w:rsid w:val="00A460FD"/>
    <w:rsid w:val="00A461D1"/>
    <w:rsid w:val="00A46824"/>
    <w:rsid w:val="00A469C1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C2"/>
    <w:rsid w:val="00A51EB6"/>
    <w:rsid w:val="00A52007"/>
    <w:rsid w:val="00A520D7"/>
    <w:rsid w:val="00A52827"/>
    <w:rsid w:val="00A52B77"/>
    <w:rsid w:val="00A52E90"/>
    <w:rsid w:val="00A52FD0"/>
    <w:rsid w:val="00A5324F"/>
    <w:rsid w:val="00A53570"/>
    <w:rsid w:val="00A53B3C"/>
    <w:rsid w:val="00A53BC6"/>
    <w:rsid w:val="00A54253"/>
    <w:rsid w:val="00A54419"/>
    <w:rsid w:val="00A5499E"/>
    <w:rsid w:val="00A54C06"/>
    <w:rsid w:val="00A552F4"/>
    <w:rsid w:val="00A55AC3"/>
    <w:rsid w:val="00A55D5D"/>
    <w:rsid w:val="00A560D7"/>
    <w:rsid w:val="00A5666C"/>
    <w:rsid w:val="00A56A74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932"/>
    <w:rsid w:val="00A6199A"/>
    <w:rsid w:val="00A61F78"/>
    <w:rsid w:val="00A622CF"/>
    <w:rsid w:val="00A625EE"/>
    <w:rsid w:val="00A6277F"/>
    <w:rsid w:val="00A63080"/>
    <w:rsid w:val="00A630CA"/>
    <w:rsid w:val="00A633A4"/>
    <w:rsid w:val="00A637B6"/>
    <w:rsid w:val="00A638DE"/>
    <w:rsid w:val="00A63E1D"/>
    <w:rsid w:val="00A64569"/>
    <w:rsid w:val="00A64629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B7"/>
    <w:rsid w:val="00A66E84"/>
    <w:rsid w:val="00A67021"/>
    <w:rsid w:val="00A6720A"/>
    <w:rsid w:val="00A67217"/>
    <w:rsid w:val="00A675D6"/>
    <w:rsid w:val="00A677E7"/>
    <w:rsid w:val="00A67B19"/>
    <w:rsid w:val="00A67D62"/>
    <w:rsid w:val="00A7016E"/>
    <w:rsid w:val="00A70223"/>
    <w:rsid w:val="00A702CB"/>
    <w:rsid w:val="00A703B0"/>
    <w:rsid w:val="00A70401"/>
    <w:rsid w:val="00A7087A"/>
    <w:rsid w:val="00A712D7"/>
    <w:rsid w:val="00A71C92"/>
    <w:rsid w:val="00A72789"/>
    <w:rsid w:val="00A72A4F"/>
    <w:rsid w:val="00A733B4"/>
    <w:rsid w:val="00A73428"/>
    <w:rsid w:val="00A7378A"/>
    <w:rsid w:val="00A738EB"/>
    <w:rsid w:val="00A73E85"/>
    <w:rsid w:val="00A746C5"/>
    <w:rsid w:val="00A74895"/>
    <w:rsid w:val="00A74ADB"/>
    <w:rsid w:val="00A74C17"/>
    <w:rsid w:val="00A74EF2"/>
    <w:rsid w:val="00A751A2"/>
    <w:rsid w:val="00A7531E"/>
    <w:rsid w:val="00A754E1"/>
    <w:rsid w:val="00A766B7"/>
    <w:rsid w:val="00A76929"/>
    <w:rsid w:val="00A779A9"/>
    <w:rsid w:val="00A779F3"/>
    <w:rsid w:val="00A77C4B"/>
    <w:rsid w:val="00A77F5B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DCF"/>
    <w:rsid w:val="00A841C7"/>
    <w:rsid w:val="00A84A20"/>
    <w:rsid w:val="00A84E6C"/>
    <w:rsid w:val="00A8569F"/>
    <w:rsid w:val="00A85BA8"/>
    <w:rsid w:val="00A85CBC"/>
    <w:rsid w:val="00A86674"/>
    <w:rsid w:val="00A86CCB"/>
    <w:rsid w:val="00A86D7B"/>
    <w:rsid w:val="00A870D2"/>
    <w:rsid w:val="00A8730B"/>
    <w:rsid w:val="00A87B4F"/>
    <w:rsid w:val="00A87D24"/>
    <w:rsid w:val="00A87DB7"/>
    <w:rsid w:val="00A87DB8"/>
    <w:rsid w:val="00A90352"/>
    <w:rsid w:val="00A903A0"/>
    <w:rsid w:val="00A90428"/>
    <w:rsid w:val="00A9079B"/>
    <w:rsid w:val="00A90AE6"/>
    <w:rsid w:val="00A91836"/>
    <w:rsid w:val="00A9252E"/>
    <w:rsid w:val="00A9267B"/>
    <w:rsid w:val="00A92853"/>
    <w:rsid w:val="00A92D97"/>
    <w:rsid w:val="00A93463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60C4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5AF"/>
    <w:rsid w:val="00AA25EC"/>
    <w:rsid w:val="00AA2CF3"/>
    <w:rsid w:val="00AA2F2C"/>
    <w:rsid w:val="00AA32E4"/>
    <w:rsid w:val="00AA3C45"/>
    <w:rsid w:val="00AA4108"/>
    <w:rsid w:val="00AA4680"/>
    <w:rsid w:val="00AA48EC"/>
    <w:rsid w:val="00AA4EC1"/>
    <w:rsid w:val="00AA4EE1"/>
    <w:rsid w:val="00AA5063"/>
    <w:rsid w:val="00AA51F6"/>
    <w:rsid w:val="00AA55B2"/>
    <w:rsid w:val="00AA55E2"/>
    <w:rsid w:val="00AA5CBA"/>
    <w:rsid w:val="00AA5EEE"/>
    <w:rsid w:val="00AA65C8"/>
    <w:rsid w:val="00AA6D16"/>
    <w:rsid w:val="00AA6EDF"/>
    <w:rsid w:val="00AA717C"/>
    <w:rsid w:val="00AA7256"/>
    <w:rsid w:val="00AA72AC"/>
    <w:rsid w:val="00AA76D2"/>
    <w:rsid w:val="00AA7DBA"/>
    <w:rsid w:val="00AA7EFC"/>
    <w:rsid w:val="00AB01F5"/>
    <w:rsid w:val="00AB02BD"/>
    <w:rsid w:val="00AB0432"/>
    <w:rsid w:val="00AB0E2F"/>
    <w:rsid w:val="00AB0F12"/>
    <w:rsid w:val="00AB14AD"/>
    <w:rsid w:val="00AB1B2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44BC"/>
    <w:rsid w:val="00AB4659"/>
    <w:rsid w:val="00AB4A19"/>
    <w:rsid w:val="00AB4BAB"/>
    <w:rsid w:val="00AB4C12"/>
    <w:rsid w:val="00AB4EF3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840"/>
    <w:rsid w:val="00AB7EC2"/>
    <w:rsid w:val="00AC02C2"/>
    <w:rsid w:val="00AC05A5"/>
    <w:rsid w:val="00AC0674"/>
    <w:rsid w:val="00AC0743"/>
    <w:rsid w:val="00AC0F19"/>
    <w:rsid w:val="00AC0F37"/>
    <w:rsid w:val="00AC1889"/>
    <w:rsid w:val="00AC1BB6"/>
    <w:rsid w:val="00AC26AC"/>
    <w:rsid w:val="00AC2E00"/>
    <w:rsid w:val="00AC2E1D"/>
    <w:rsid w:val="00AC3F3C"/>
    <w:rsid w:val="00AC410A"/>
    <w:rsid w:val="00AC43D1"/>
    <w:rsid w:val="00AC4557"/>
    <w:rsid w:val="00AC45FD"/>
    <w:rsid w:val="00AC4F93"/>
    <w:rsid w:val="00AC5614"/>
    <w:rsid w:val="00AC5E00"/>
    <w:rsid w:val="00AC6283"/>
    <w:rsid w:val="00AC631A"/>
    <w:rsid w:val="00AC6611"/>
    <w:rsid w:val="00AC74BD"/>
    <w:rsid w:val="00AC7524"/>
    <w:rsid w:val="00AC7696"/>
    <w:rsid w:val="00AC76DF"/>
    <w:rsid w:val="00AC7862"/>
    <w:rsid w:val="00AD00C7"/>
    <w:rsid w:val="00AD03B5"/>
    <w:rsid w:val="00AD043E"/>
    <w:rsid w:val="00AD060F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B46"/>
    <w:rsid w:val="00AD60CC"/>
    <w:rsid w:val="00AD6145"/>
    <w:rsid w:val="00AD69DE"/>
    <w:rsid w:val="00AD6CEF"/>
    <w:rsid w:val="00AD6DCA"/>
    <w:rsid w:val="00AD70B9"/>
    <w:rsid w:val="00AD784E"/>
    <w:rsid w:val="00AE0420"/>
    <w:rsid w:val="00AE066D"/>
    <w:rsid w:val="00AE0DB3"/>
    <w:rsid w:val="00AE0E82"/>
    <w:rsid w:val="00AE1305"/>
    <w:rsid w:val="00AE1B61"/>
    <w:rsid w:val="00AE21AD"/>
    <w:rsid w:val="00AE2EB5"/>
    <w:rsid w:val="00AE339F"/>
    <w:rsid w:val="00AE3726"/>
    <w:rsid w:val="00AE39EC"/>
    <w:rsid w:val="00AE411B"/>
    <w:rsid w:val="00AE4229"/>
    <w:rsid w:val="00AE4C2D"/>
    <w:rsid w:val="00AE50F0"/>
    <w:rsid w:val="00AE5883"/>
    <w:rsid w:val="00AE5AA8"/>
    <w:rsid w:val="00AE5AEC"/>
    <w:rsid w:val="00AE665F"/>
    <w:rsid w:val="00AE6A4E"/>
    <w:rsid w:val="00AE6BF4"/>
    <w:rsid w:val="00AE6C5C"/>
    <w:rsid w:val="00AE6EB9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E21"/>
    <w:rsid w:val="00AF200A"/>
    <w:rsid w:val="00AF2173"/>
    <w:rsid w:val="00AF2362"/>
    <w:rsid w:val="00AF2972"/>
    <w:rsid w:val="00AF2F2D"/>
    <w:rsid w:val="00AF32CB"/>
    <w:rsid w:val="00AF3C6B"/>
    <w:rsid w:val="00AF3DEF"/>
    <w:rsid w:val="00AF3F53"/>
    <w:rsid w:val="00AF40A7"/>
    <w:rsid w:val="00AF44A7"/>
    <w:rsid w:val="00AF45A4"/>
    <w:rsid w:val="00AF480E"/>
    <w:rsid w:val="00AF4B11"/>
    <w:rsid w:val="00AF4DE9"/>
    <w:rsid w:val="00AF4F99"/>
    <w:rsid w:val="00AF507B"/>
    <w:rsid w:val="00AF524C"/>
    <w:rsid w:val="00AF5752"/>
    <w:rsid w:val="00AF5A4C"/>
    <w:rsid w:val="00AF5CB6"/>
    <w:rsid w:val="00AF6126"/>
    <w:rsid w:val="00AF65E3"/>
    <w:rsid w:val="00AF6DC9"/>
    <w:rsid w:val="00AF6E48"/>
    <w:rsid w:val="00AF7415"/>
    <w:rsid w:val="00AF7460"/>
    <w:rsid w:val="00AF76F2"/>
    <w:rsid w:val="00AF7769"/>
    <w:rsid w:val="00AF77AF"/>
    <w:rsid w:val="00AF7E09"/>
    <w:rsid w:val="00B00179"/>
    <w:rsid w:val="00B007B0"/>
    <w:rsid w:val="00B00C60"/>
    <w:rsid w:val="00B00E98"/>
    <w:rsid w:val="00B00EAA"/>
    <w:rsid w:val="00B01196"/>
    <w:rsid w:val="00B011F2"/>
    <w:rsid w:val="00B01BE6"/>
    <w:rsid w:val="00B01C98"/>
    <w:rsid w:val="00B0206D"/>
    <w:rsid w:val="00B023EB"/>
    <w:rsid w:val="00B0244A"/>
    <w:rsid w:val="00B029E0"/>
    <w:rsid w:val="00B02BB8"/>
    <w:rsid w:val="00B03326"/>
    <w:rsid w:val="00B03565"/>
    <w:rsid w:val="00B03D86"/>
    <w:rsid w:val="00B03FBD"/>
    <w:rsid w:val="00B04271"/>
    <w:rsid w:val="00B042BE"/>
    <w:rsid w:val="00B0509C"/>
    <w:rsid w:val="00B06017"/>
    <w:rsid w:val="00B06020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86"/>
    <w:rsid w:val="00B13B11"/>
    <w:rsid w:val="00B13B56"/>
    <w:rsid w:val="00B14B3E"/>
    <w:rsid w:val="00B15A3B"/>
    <w:rsid w:val="00B1601F"/>
    <w:rsid w:val="00B166C3"/>
    <w:rsid w:val="00B17A4D"/>
    <w:rsid w:val="00B17D24"/>
    <w:rsid w:val="00B20400"/>
    <w:rsid w:val="00B209CF"/>
    <w:rsid w:val="00B20D3E"/>
    <w:rsid w:val="00B20ED0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4958"/>
    <w:rsid w:val="00B24A88"/>
    <w:rsid w:val="00B251B6"/>
    <w:rsid w:val="00B25396"/>
    <w:rsid w:val="00B253E0"/>
    <w:rsid w:val="00B26057"/>
    <w:rsid w:val="00B264CA"/>
    <w:rsid w:val="00B266C1"/>
    <w:rsid w:val="00B267BD"/>
    <w:rsid w:val="00B26A16"/>
    <w:rsid w:val="00B2716E"/>
    <w:rsid w:val="00B271AF"/>
    <w:rsid w:val="00B27247"/>
    <w:rsid w:val="00B27A0C"/>
    <w:rsid w:val="00B27BDD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914"/>
    <w:rsid w:val="00B35555"/>
    <w:rsid w:val="00B356C5"/>
    <w:rsid w:val="00B35920"/>
    <w:rsid w:val="00B35AA0"/>
    <w:rsid w:val="00B35BB8"/>
    <w:rsid w:val="00B36DBD"/>
    <w:rsid w:val="00B36FE2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459D"/>
    <w:rsid w:val="00B44BAB"/>
    <w:rsid w:val="00B45AA6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895"/>
    <w:rsid w:val="00B507B8"/>
    <w:rsid w:val="00B50AF0"/>
    <w:rsid w:val="00B50E0B"/>
    <w:rsid w:val="00B5133F"/>
    <w:rsid w:val="00B5149F"/>
    <w:rsid w:val="00B526EF"/>
    <w:rsid w:val="00B52780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60159"/>
    <w:rsid w:val="00B604CC"/>
    <w:rsid w:val="00B605B9"/>
    <w:rsid w:val="00B60722"/>
    <w:rsid w:val="00B607C9"/>
    <w:rsid w:val="00B60E84"/>
    <w:rsid w:val="00B613D9"/>
    <w:rsid w:val="00B61BE5"/>
    <w:rsid w:val="00B622A9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36D"/>
    <w:rsid w:val="00B70406"/>
    <w:rsid w:val="00B706FA"/>
    <w:rsid w:val="00B70AC4"/>
    <w:rsid w:val="00B70C2A"/>
    <w:rsid w:val="00B70D7C"/>
    <w:rsid w:val="00B70F7F"/>
    <w:rsid w:val="00B7120E"/>
    <w:rsid w:val="00B71AAD"/>
    <w:rsid w:val="00B71B94"/>
    <w:rsid w:val="00B71BD0"/>
    <w:rsid w:val="00B71C3A"/>
    <w:rsid w:val="00B71F8A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846"/>
    <w:rsid w:val="00B75D0A"/>
    <w:rsid w:val="00B7617E"/>
    <w:rsid w:val="00B761A4"/>
    <w:rsid w:val="00B7627B"/>
    <w:rsid w:val="00B76573"/>
    <w:rsid w:val="00B76812"/>
    <w:rsid w:val="00B769F8"/>
    <w:rsid w:val="00B76A51"/>
    <w:rsid w:val="00B76BAD"/>
    <w:rsid w:val="00B80987"/>
    <w:rsid w:val="00B80D36"/>
    <w:rsid w:val="00B80F09"/>
    <w:rsid w:val="00B81231"/>
    <w:rsid w:val="00B81AA6"/>
    <w:rsid w:val="00B81E1A"/>
    <w:rsid w:val="00B81F66"/>
    <w:rsid w:val="00B829BC"/>
    <w:rsid w:val="00B831C8"/>
    <w:rsid w:val="00B832AF"/>
    <w:rsid w:val="00B832FD"/>
    <w:rsid w:val="00B83D53"/>
    <w:rsid w:val="00B840CA"/>
    <w:rsid w:val="00B8417F"/>
    <w:rsid w:val="00B8419A"/>
    <w:rsid w:val="00B85B4B"/>
    <w:rsid w:val="00B85EB9"/>
    <w:rsid w:val="00B86110"/>
    <w:rsid w:val="00B8635A"/>
    <w:rsid w:val="00B8642A"/>
    <w:rsid w:val="00B867A6"/>
    <w:rsid w:val="00B86974"/>
    <w:rsid w:val="00B86FFC"/>
    <w:rsid w:val="00B875A3"/>
    <w:rsid w:val="00B878E3"/>
    <w:rsid w:val="00B87F4A"/>
    <w:rsid w:val="00B9043A"/>
    <w:rsid w:val="00B907BD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894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77E"/>
    <w:rsid w:val="00B97BFE"/>
    <w:rsid w:val="00B97E93"/>
    <w:rsid w:val="00BA09C4"/>
    <w:rsid w:val="00BA0D06"/>
    <w:rsid w:val="00BA0DA8"/>
    <w:rsid w:val="00BA1636"/>
    <w:rsid w:val="00BA18F6"/>
    <w:rsid w:val="00BA2779"/>
    <w:rsid w:val="00BA307C"/>
    <w:rsid w:val="00BA3603"/>
    <w:rsid w:val="00BA3FA2"/>
    <w:rsid w:val="00BA40A3"/>
    <w:rsid w:val="00BA4332"/>
    <w:rsid w:val="00BA4333"/>
    <w:rsid w:val="00BA48F3"/>
    <w:rsid w:val="00BA498B"/>
    <w:rsid w:val="00BA50EC"/>
    <w:rsid w:val="00BA532B"/>
    <w:rsid w:val="00BA55DE"/>
    <w:rsid w:val="00BA57A2"/>
    <w:rsid w:val="00BA58C8"/>
    <w:rsid w:val="00BA5CE2"/>
    <w:rsid w:val="00BA5D04"/>
    <w:rsid w:val="00BA6F32"/>
    <w:rsid w:val="00BA7677"/>
    <w:rsid w:val="00BA7939"/>
    <w:rsid w:val="00BA7F25"/>
    <w:rsid w:val="00BB000C"/>
    <w:rsid w:val="00BB0585"/>
    <w:rsid w:val="00BB05D7"/>
    <w:rsid w:val="00BB05E1"/>
    <w:rsid w:val="00BB0730"/>
    <w:rsid w:val="00BB07D6"/>
    <w:rsid w:val="00BB122C"/>
    <w:rsid w:val="00BB1280"/>
    <w:rsid w:val="00BB1B6F"/>
    <w:rsid w:val="00BB1F49"/>
    <w:rsid w:val="00BB2260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51C"/>
    <w:rsid w:val="00BB6BD4"/>
    <w:rsid w:val="00BB72B3"/>
    <w:rsid w:val="00BB74FB"/>
    <w:rsid w:val="00BB75A4"/>
    <w:rsid w:val="00BB764D"/>
    <w:rsid w:val="00BB7EA0"/>
    <w:rsid w:val="00BC0204"/>
    <w:rsid w:val="00BC0447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EA9"/>
    <w:rsid w:val="00BC42C4"/>
    <w:rsid w:val="00BC4606"/>
    <w:rsid w:val="00BC4F87"/>
    <w:rsid w:val="00BC5407"/>
    <w:rsid w:val="00BC5743"/>
    <w:rsid w:val="00BC5C11"/>
    <w:rsid w:val="00BC5DE1"/>
    <w:rsid w:val="00BC6979"/>
    <w:rsid w:val="00BC782B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735"/>
    <w:rsid w:val="00BD40FE"/>
    <w:rsid w:val="00BD4BC0"/>
    <w:rsid w:val="00BD53AF"/>
    <w:rsid w:val="00BD5567"/>
    <w:rsid w:val="00BD5899"/>
    <w:rsid w:val="00BD5C2C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50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2D5"/>
    <w:rsid w:val="00BE44A9"/>
    <w:rsid w:val="00BE475C"/>
    <w:rsid w:val="00BE4E66"/>
    <w:rsid w:val="00BE57FB"/>
    <w:rsid w:val="00BE59D9"/>
    <w:rsid w:val="00BE63C3"/>
    <w:rsid w:val="00BE667D"/>
    <w:rsid w:val="00BE69F1"/>
    <w:rsid w:val="00BE764B"/>
    <w:rsid w:val="00BE7836"/>
    <w:rsid w:val="00BF020A"/>
    <w:rsid w:val="00BF03C5"/>
    <w:rsid w:val="00BF07DB"/>
    <w:rsid w:val="00BF08CC"/>
    <w:rsid w:val="00BF092D"/>
    <w:rsid w:val="00BF0A38"/>
    <w:rsid w:val="00BF1907"/>
    <w:rsid w:val="00BF1DE2"/>
    <w:rsid w:val="00BF1F9D"/>
    <w:rsid w:val="00BF2277"/>
    <w:rsid w:val="00BF2CDB"/>
    <w:rsid w:val="00BF2FE1"/>
    <w:rsid w:val="00BF3DDC"/>
    <w:rsid w:val="00BF4248"/>
    <w:rsid w:val="00BF485C"/>
    <w:rsid w:val="00BF4AD1"/>
    <w:rsid w:val="00BF4FC0"/>
    <w:rsid w:val="00BF506D"/>
    <w:rsid w:val="00BF5791"/>
    <w:rsid w:val="00BF5C6D"/>
    <w:rsid w:val="00BF5C95"/>
    <w:rsid w:val="00BF6DEE"/>
    <w:rsid w:val="00BF7328"/>
    <w:rsid w:val="00BF763F"/>
    <w:rsid w:val="00BF7811"/>
    <w:rsid w:val="00BF7DB5"/>
    <w:rsid w:val="00C001A9"/>
    <w:rsid w:val="00C00E17"/>
    <w:rsid w:val="00C0108E"/>
    <w:rsid w:val="00C0128D"/>
    <w:rsid w:val="00C0155A"/>
    <w:rsid w:val="00C0168E"/>
    <w:rsid w:val="00C0186D"/>
    <w:rsid w:val="00C018A1"/>
    <w:rsid w:val="00C01DB2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70D"/>
    <w:rsid w:val="00C06A9F"/>
    <w:rsid w:val="00C0711C"/>
    <w:rsid w:val="00C07303"/>
    <w:rsid w:val="00C0755B"/>
    <w:rsid w:val="00C07994"/>
    <w:rsid w:val="00C07A18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932"/>
    <w:rsid w:val="00C17EE0"/>
    <w:rsid w:val="00C200DE"/>
    <w:rsid w:val="00C2041A"/>
    <w:rsid w:val="00C206D7"/>
    <w:rsid w:val="00C20C4A"/>
    <w:rsid w:val="00C20C56"/>
    <w:rsid w:val="00C21651"/>
    <w:rsid w:val="00C2168D"/>
    <w:rsid w:val="00C217F5"/>
    <w:rsid w:val="00C221C5"/>
    <w:rsid w:val="00C223C2"/>
    <w:rsid w:val="00C23EDE"/>
    <w:rsid w:val="00C24096"/>
    <w:rsid w:val="00C2498A"/>
    <w:rsid w:val="00C24B3C"/>
    <w:rsid w:val="00C254E7"/>
    <w:rsid w:val="00C25F29"/>
    <w:rsid w:val="00C268E3"/>
    <w:rsid w:val="00C26CD8"/>
    <w:rsid w:val="00C2733B"/>
    <w:rsid w:val="00C276CE"/>
    <w:rsid w:val="00C2792C"/>
    <w:rsid w:val="00C3003F"/>
    <w:rsid w:val="00C300E3"/>
    <w:rsid w:val="00C308A6"/>
    <w:rsid w:val="00C30B46"/>
    <w:rsid w:val="00C30D89"/>
    <w:rsid w:val="00C3131B"/>
    <w:rsid w:val="00C316C1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44B6"/>
    <w:rsid w:val="00C34535"/>
    <w:rsid w:val="00C34824"/>
    <w:rsid w:val="00C34DC2"/>
    <w:rsid w:val="00C34E08"/>
    <w:rsid w:val="00C34F79"/>
    <w:rsid w:val="00C34FAA"/>
    <w:rsid w:val="00C352A3"/>
    <w:rsid w:val="00C35489"/>
    <w:rsid w:val="00C359DD"/>
    <w:rsid w:val="00C35D4A"/>
    <w:rsid w:val="00C363FB"/>
    <w:rsid w:val="00C36C0D"/>
    <w:rsid w:val="00C37077"/>
    <w:rsid w:val="00C37F9C"/>
    <w:rsid w:val="00C4003E"/>
    <w:rsid w:val="00C400B5"/>
    <w:rsid w:val="00C407A5"/>
    <w:rsid w:val="00C4082C"/>
    <w:rsid w:val="00C4088B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858"/>
    <w:rsid w:val="00C45905"/>
    <w:rsid w:val="00C45929"/>
    <w:rsid w:val="00C4711F"/>
    <w:rsid w:val="00C47AF2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6AC"/>
    <w:rsid w:val="00C55729"/>
    <w:rsid w:val="00C55F46"/>
    <w:rsid w:val="00C56106"/>
    <w:rsid w:val="00C5672E"/>
    <w:rsid w:val="00C568CE"/>
    <w:rsid w:val="00C56C07"/>
    <w:rsid w:val="00C56CD6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D1A"/>
    <w:rsid w:val="00C60D30"/>
    <w:rsid w:val="00C60FC2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FDE"/>
    <w:rsid w:val="00C634C4"/>
    <w:rsid w:val="00C636F8"/>
    <w:rsid w:val="00C6395D"/>
    <w:rsid w:val="00C63972"/>
    <w:rsid w:val="00C63C8E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626D"/>
    <w:rsid w:val="00C663C5"/>
    <w:rsid w:val="00C668A1"/>
    <w:rsid w:val="00C66B58"/>
    <w:rsid w:val="00C66D19"/>
    <w:rsid w:val="00C66E95"/>
    <w:rsid w:val="00C6753D"/>
    <w:rsid w:val="00C7012F"/>
    <w:rsid w:val="00C702A0"/>
    <w:rsid w:val="00C704B9"/>
    <w:rsid w:val="00C70C88"/>
    <w:rsid w:val="00C712A6"/>
    <w:rsid w:val="00C7154A"/>
    <w:rsid w:val="00C7234D"/>
    <w:rsid w:val="00C72B12"/>
    <w:rsid w:val="00C72B97"/>
    <w:rsid w:val="00C72C48"/>
    <w:rsid w:val="00C72E2F"/>
    <w:rsid w:val="00C73300"/>
    <w:rsid w:val="00C734E6"/>
    <w:rsid w:val="00C7352A"/>
    <w:rsid w:val="00C73BB8"/>
    <w:rsid w:val="00C73EB5"/>
    <w:rsid w:val="00C74549"/>
    <w:rsid w:val="00C74CEC"/>
    <w:rsid w:val="00C74F81"/>
    <w:rsid w:val="00C759B5"/>
    <w:rsid w:val="00C75C05"/>
    <w:rsid w:val="00C75D45"/>
    <w:rsid w:val="00C76579"/>
    <w:rsid w:val="00C770F0"/>
    <w:rsid w:val="00C77C13"/>
    <w:rsid w:val="00C8010E"/>
    <w:rsid w:val="00C8029D"/>
    <w:rsid w:val="00C80FC9"/>
    <w:rsid w:val="00C8134D"/>
    <w:rsid w:val="00C813AE"/>
    <w:rsid w:val="00C81E9D"/>
    <w:rsid w:val="00C82695"/>
    <w:rsid w:val="00C826C4"/>
    <w:rsid w:val="00C834B8"/>
    <w:rsid w:val="00C834F9"/>
    <w:rsid w:val="00C8359B"/>
    <w:rsid w:val="00C83623"/>
    <w:rsid w:val="00C8363B"/>
    <w:rsid w:val="00C8365E"/>
    <w:rsid w:val="00C8366D"/>
    <w:rsid w:val="00C83974"/>
    <w:rsid w:val="00C83AEA"/>
    <w:rsid w:val="00C83BF2"/>
    <w:rsid w:val="00C83BF8"/>
    <w:rsid w:val="00C83EF1"/>
    <w:rsid w:val="00C843C7"/>
    <w:rsid w:val="00C84478"/>
    <w:rsid w:val="00C84CE6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5CA"/>
    <w:rsid w:val="00C876AE"/>
    <w:rsid w:val="00C87C83"/>
    <w:rsid w:val="00C90518"/>
    <w:rsid w:val="00C905E3"/>
    <w:rsid w:val="00C9092C"/>
    <w:rsid w:val="00C90B8B"/>
    <w:rsid w:val="00C90D5D"/>
    <w:rsid w:val="00C90F48"/>
    <w:rsid w:val="00C91333"/>
    <w:rsid w:val="00C91734"/>
    <w:rsid w:val="00C91918"/>
    <w:rsid w:val="00C91DB3"/>
    <w:rsid w:val="00C92064"/>
    <w:rsid w:val="00C9211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420"/>
    <w:rsid w:val="00C976CD"/>
    <w:rsid w:val="00C97B0A"/>
    <w:rsid w:val="00C97C90"/>
    <w:rsid w:val="00C97D0C"/>
    <w:rsid w:val="00CA0B61"/>
    <w:rsid w:val="00CA0CA3"/>
    <w:rsid w:val="00CA14C3"/>
    <w:rsid w:val="00CA1799"/>
    <w:rsid w:val="00CA18CE"/>
    <w:rsid w:val="00CA1BD8"/>
    <w:rsid w:val="00CA21A1"/>
    <w:rsid w:val="00CA2C1D"/>
    <w:rsid w:val="00CA2D49"/>
    <w:rsid w:val="00CA2FAC"/>
    <w:rsid w:val="00CA347C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21A"/>
    <w:rsid w:val="00CA62C8"/>
    <w:rsid w:val="00CA68C3"/>
    <w:rsid w:val="00CA69BB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478C"/>
    <w:rsid w:val="00CB4FCE"/>
    <w:rsid w:val="00CB50E6"/>
    <w:rsid w:val="00CB5131"/>
    <w:rsid w:val="00CB53AD"/>
    <w:rsid w:val="00CB56A3"/>
    <w:rsid w:val="00CB6011"/>
    <w:rsid w:val="00CB62D9"/>
    <w:rsid w:val="00CB6BAA"/>
    <w:rsid w:val="00CB7772"/>
    <w:rsid w:val="00CB79F5"/>
    <w:rsid w:val="00CB7F02"/>
    <w:rsid w:val="00CB7F46"/>
    <w:rsid w:val="00CC03C6"/>
    <w:rsid w:val="00CC060A"/>
    <w:rsid w:val="00CC17FF"/>
    <w:rsid w:val="00CC193F"/>
    <w:rsid w:val="00CC1CEB"/>
    <w:rsid w:val="00CC1E79"/>
    <w:rsid w:val="00CC3332"/>
    <w:rsid w:val="00CC3BFE"/>
    <w:rsid w:val="00CC3F40"/>
    <w:rsid w:val="00CC4072"/>
    <w:rsid w:val="00CC4641"/>
    <w:rsid w:val="00CC4F3D"/>
    <w:rsid w:val="00CC4F60"/>
    <w:rsid w:val="00CC4F9F"/>
    <w:rsid w:val="00CC50C0"/>
    <w:rsid w:val="00CC549D"/>
    <w:rsid w:val="00CC55C2"/>
    <w:rsid w:val="00CC55E5"/>
    <w:rsid w:val="00CC5EFF"/>
    <w:rsid w:val="00CC6224"/>
    <w:rsid w:val="00CC623C"/>
    <w:rsid w:val="00CC657D"/>
    <w:rsid w:val="00CC6622"/>
    <w:rsid w:val="00CC776F"/>
    <w:rsid w:val="00CC79E5"/>
    <w:rsid w:val="00CC7EE4"/>
    <w:rsid w:val="00CD0672"/>
    <w:rsid w:val="00CD0A4D"/>
    <w:rsid w:val="00CD0B23"/>
    <w:rsid w:val="00CD0C0D"/>
    <w:rsid w:val="00CD0D74"/>
    <w:rsid w:val="00CD1744"/>
    <w:rsid w:val="00CD19D9"/>
    <w:rsid w:val="00CD205C"/>
    <w:rsid w:val="00CD243D"/>
    <w:rsid w:val="00CD289F"/>
    <w:rsid w:val="00CD2B9C"/>
    <w:rsid w:val="00CD2CC0"/>
    <w:rsid w:val="00CD2CD3"/>
    <w:rsid w:val="00CD2DE2"/>
    <w:rsid w:val="00CD2F32"/>
    <w:rsid w:val="00CD31B3"/>
    <w:rsid w:val="00CD3937"/>
    <w:rsid w:val="00CD3D7C"/>
    <w:rsid w:val="00CD3DA5"/>
    <w:rsid w:val="00CD4309"/>
    <w:rsid w:val="00CD4311"/>
    <w:rsid w:val="00CD431E"/>
    <w:rsid w:val="00CD44C9"/>
    <w:rsid w:val="00CD5AAA"/>
    <w:rsid w:val="00CD5ACF"/>
    <w:rsid w:val="00CD5B20"/>
    <w:rsid w:val="00CD5C28"/>
    <w:rsid w:val="00CD5F2D"/>
    <w:rsid w:val="00CD6037"/>
    <w:rsid w:val="00CD64EB"/>
    <w:rsid w:val="00CD693F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34C"/>
    <w:rsid w:val="00CE3BA5"/>
    <w:rsid w:val="00CE4021"/>
    <w:rsid w:val="00CE4486"/>
    <w:rsid w:val="00CE4599"/>
    <w:rsid w:val="00CE4E2B"/>
    <w:rsid w:val="00CE532C"/>
    <w:rsid w:val="00CE6569"/>
    <w:rsid w:val="00CE67C3"/>
    <w:rsid w:val="00CE68A0"/>
    <w:rsid w:val="00CE69CB"/>
    <w:rsid w:val="00CE6E44"/>
    <w:rsid w:val="00CE6E51"/>
    <w:rsid w:val="00CE731E"/>
    <w:rsid w:val="00CE779B"/>
    <w:rsid w:val="00CE7F22"/>
    <w:rsid w:val="00CF02F1"/>
    <w:rsid w:val="00CF0A59"/>
    <w:rsid w:val="00CF0FF4"/>
    <w:rsid w:val="00CF133A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4067"/>
    <w:rsid w:val="00CF43D7"/>
    <w:rsid w:val="00CF4495"/>
    <w:rsid w:val="00CF44B6"/>
    <w:rsid w:val="00CF46BE"/>
    <w:rsid w:val="00CF47A0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83C"/>
    <w:rsid w:val="00CF7CAD"/>
    <w:rsid w:val="00D00351"/>
    <w:rsid w:val="00D007EE"/>
    <w:rsid w:val="00D00A62"/>
    <w:rsid w:val="00D01244"/>
    <w:rsid w:val="00D0132F"/>
    <w:rsid w:val="00D01485"/>
    <w:rsid w:val="00D017B2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B27"/>
    <w:rsid w:val="00D04788"/>
    <w:rsid w:val="00D04A23"/>
    <w:rsid w:val="00D057A0"/>
    <w:rsid w:val="00D05F01"/>
    <w:rsid w:val="00D06527"/>
    <w:rsid w:val="00D06DEA"/>
    <w:rsid w:val="00D071D6"/>
    <w:rsid w:val="00D07349"/>
    <w:rsid w:val="00D1045C"/>
    <w:rsid w:val="00D107D1"/>
    <w:rsid w:val="00D10933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3041"/>
    <w:rsid w:val="00D13148"/>
    <w:rsid w:val="00D131AD"/>
    <w:rsid w:val="00D13386"/>
    <w:rsid w:val="00D13C1B"/>
    <w:rsid w:val="00D13D08"/>
    <w:rsid w:val="00D1434B"/>
    <w:rsid w:val="00D1447D"/>
    <w:rsid w:val="00D14BBA"/>
    <w:rsid w:val="00D14F2D"/>
    <w:rsid w:val="00D14FE1"/>
    <w:rsid w:val="00D15103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78B0"/>
    <w:rsid w:val="00D17BE5"/>
    <w:rsid w:val="00D17C04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2210"/>
    <w:rsid w:val="00D22274"/>
    <w:rsid w:val="00D2234B"/>
    <w:rsid w:val="00D2248C"/>
    <w:rsid w:val="00D22615"/>
    <w:rsid w:val="00D22630"/>
    <w:rsid w:val="00D227BB"/>
    <w:rsid w:val="00D22D65"/>
    <w:rsid w:val="00D239BD"/>
    <w:rsid w:val="00D23A03"/>
    <w:rsid w:val="00D23F5D"/>
    <w:rsid w:val="00D24854"/>
    <w:rsid w:val="00D251D2"/>
    <w:rsid w:val="00D25232"/>
    <w:rsid w:val="00D25B6C"/>
    <w:rsid w:val="00D260BA"/>
    <w:rsid w:val="00D262CB"/>
    <w:rsid w:val="00D2647A"/>
    <w:rsid w:val="00D269E5"/>
    <w:rsid w:val="00D2726B"/>
    <w:rsid w:val="00D27462"/>
    <w:rsid w:val="00D2777F"/>
    <w:rsid w:val="00D27C07"/>
    <w:rsid w:val="00D27EAC"/>
    <w:rsid w:val="00D3008A"/>
    <w:rsid w:val="00D30217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41CA"/>
    <w:rsid w:val="00D34281"/>
    <w:rsid w:val="00D34845"/>
    <w:rsid w:val="00D348A9"/>
    <w:rsid w:val="00D34921"/>
    <w:rsid w:val="00D34C7F"/>
    <w:rsid w:val="00D34EAE"/>
    <w:rsid w:val="00D34FC2"/>
    <w:rsid w:val="00D3566A"/>
    <w:rsid w:val="00D3567A"/>
    <w:rsid w:val="00D363F5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AB"/>
    <w:rsid w:val="00D40B2A"/>
    <w:rsid w:val="00D4127E"/>
    <w:rsid w:val="00D41734"/>
    <w:rsid w:val="00D41AFB"/>
    <w:rsid w:val="00D42284"/>
    <w:rsid w:val="00D42787"/>
    <w:rsid w:val="00D42A82"/>
    <w:rsid w:val="00D42CAD"/>
    <w:rsid w:val="00D42D2A"/>
    <w:rsid w:val="00D42F95"/>
    <w:rsid w:val="00D42FBE"/>
    <w:rsid w:val="00D436AF"/>
    <w:rsid w:val="00D439EB"/>
    <w:rsid w:val="00D43CAF"/>
    <w:rsid w:val="00D43DD6"/>
    <w:rsid w:val="00D43E2D"/>
    <w:rsid w:val="00D4425A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50326"/>
    <w:rsid w:val="00D5086D"/>
    <w:rsid w:val="00D50D9E"/>
    <w:rsid w:val="00D51200"/>
    <w:rsid w:val="00D517C1"/>
    <w:rsid w:val="00D5181D"/>
    <w:rsid w:val="00D5191C"/>
    <w:rsid w:val="00D5244D"/>
    <w:rsid w:val="00D524B0"/>
    <w:rsid w:val="00D525FB"/>
    <w:rsid w:val="00D52A5C"/>
    <w:rsid w:val="00D52B89"/>
    <w:rsid w:val="00D52D19"/>
    <w:rsid w:val="00D53429"/>
    <w:rsid w:val="00D5350F"/>
    <w:rsid w:val="00D535A2"/>
    <w:rsid w:val="00D54380"/>
    <w:rsid w:val="00D54502"/>
    <w:rsid w:val="00D546CD"/>
    <w:rsid w:val="00D546E4"/>
    <w:rsid w:val="00D54860"/>
    <w:rsid w:val="00D54880"/>
    <w:rsid w:val="00D549BB"/>
    <w:rsid w:val="00D54BC0"/>
    <w:rsid w:val="00D54E3F"/>
    <w:rsid w:val="00D5537D"/>
    <w:rsid w:val="00D5598B"/>
    <w:rsid w:val="00D55EC7"/>
    <w:rsid w:val="00D569D6"/>
    <w:rsid w:val="00D56A5A"/>
    <w:rsid w:val="00D56A7E"/>
    <w:rsid w:val="00D56B72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DC3"/>
    <w:rsid w:val="00D66F35"/>
    <w:rsid w:val="00D66FCC"/>
    <w:rsid w:val="00D67B46"/>
    <w:rsid w:val="00D70596"/>
    <w:rsid w:val="00D70A13"/>
    <w:rsid w:val="00D70BAA"/>
    <w:rsid w:val="00D70C4D"/>
    <w:rsid w:val="00D71052"/>
    <w:rsid w:val="00D711EB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629"/>
    <w:rsid w:val="00D77885"/>
    <w:rsid w:val="00D77DDC"/>
    <w:rsid w:val="00D80030"/>
    <w:rsid w:val="00D8045A"/>
    <w:rsid w:val="00D80634"/>
    <w:rsid w:val="00D80E5A"/>
    <w:rsid w:val="00D8167F"/>
    <w:rsid w:val="00D818C1"/>
    <w:rsid w:val="00D81B08"/>
    <w:rsid w:val="00D81F9B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CDE"/>
    <w:rsid w:val="00D9004E"/>
    <w:rsid w:val="00D90856"/>
    <w:rsid w:val="00D909AA"/>
    <w:rsid w:val="00D91292"/>
    <w:rsid w:val="00D91D74"/>
    <w:rsid w:val="00D92C46"/>
    <w:rsid w:val="00D930ED"/>
    <w:rsid w:val="00D9311C"/>
    <w:rsid w:val="00D93558"/>
    <w:rsid w:val="00D93797"/>
    <w:rsid w:val="00D942BD"/>
    <w:rsid w:val="00D942EE"/>
    <w:rsid w:val="00D946F6"/>
    <w:rsid w:val="00D948B9"/>
    <w:rsid w:val="00D948FA"/>
    <w:rsid w:val="00D95063"/>
    <w:rsid w:val="00D9576E"/>
    <w:rsid w:val="00D96681"/>
    <w:rsid w:val="00D967FA"/>
    <w:rsid w:val="00D969FA"/>
    <w:rsid w:val="00D970DD"/>
    <w:rsid w:val="00D97305"/>
    <w:rsid w:val="00D97439"/>
    <w:rsid w:val="00D97901"/>
    <w:rsid w:val="00DA00E3"/>
    <w:rsid w:val="00DA02C3"/>
    <w:rsid w:val="00DA0620"/>
    <w:rsid w:val="00DA07CE"/>
    <w:rsid w:val="00DA0E66"/>
    <w:rsid w:val="00DA1A69"/>
    <w:rsid w:val="00DA1B86"/>
    <w:rsid w:val="00DA1B9C"/>
    <w:rsid w:val="00DA1BFB"/>
    <w:rsid w:val="00DA1D8B"/>
    <w:rsid w:val="00DA2436"/>
    <w:rsid w:val="00DA28D0"/>
    <w:rsid w:val="00DA34F3"/>
    <w:rsid w:val="00DA37F7"/>
    <w:rsid w:val="00DA38F4"/>
    <w:rsid w:val="00DA3C7A"/>
    <w:rsid w:val="00DA3E66"/>
    <w:rsid w:val="00DA3EDE"/>
    <w:rsid w:val="00DA3EFA"/>
    <w:rsid w:val="00DA401E"/>
    <w:rsid w:val="00DA410F"/>
    <w:rsid w:val="00DA43AB"/>
    <w:rsid w:val="00DA4776"/>
    <w:rsid w:val="00DA4841"/>
    <w:rsid w:val="00DA4F0F"/>
    <w:rsid w:val="00DA5778"/>
    <w:rsid w:val="00DA5854"/>
    <w:rsid w:val="00DA58E1"/>
    <w:rsid w:val="00DA5AB0"/>
    <w:rsid w:val="00DA5B72"/>
    <w:rsid w:val="00DA5D81"/>
    <w:rsid w:val="00DA60C3"/>
    <w:rsid w:val="00DA64DC"/>
    <w:rsid w:val="00DA687B"/>
    <w:rsid w:val="00DA68D2"/>
    <w:rsid w:val="00DA6CE3"/>
    <w:rsid w:val="00DA7132"/>
    <w:rsid w:val="00DA75A8"/>
    <w:rsid w:val="00DA76B0"/>
    <w:rsid w:val="00DA7D49"/>
    <w:rsid w:val="00DB014B"/>
    <w:rsid w:val="00DB08D5"/>
    <w:rsid w:val="00DB09A1"/>
    <w:rsid w:val="00DB0B11"/>
    <w:rsid w:val="00DB0B6C"/>
    <w:rsid w:val="00DB0E69"/>
    <w:rsid w:val="00DB0FB7"/>
    <w:rsid w:val="00DB1477"/>
    <w:rsid w:val="00DB1947"/>
    <w:rsid w:val="00DB2570"/>
    <w:rsid w:val="00DB294D"/>
    <w:rsid w:val="00DB2AB2"/>
    <w:rsid w:val="00DB2DA2"/>
    <w:rsid w:val="00DB2FC2"/>
    <w:rsid w:val="00DB32EE"/>
    <w:rsid w:val="00DB3A5B"/>
    <w:rsid w:val="00DB4540"/>
    <w:rsid w:val="00DB48A5"/>
    <w:rsid w:val="00DB501D"/>
    <w:rsid w:val="00DB54C3"/>
    <w:rsid w:val="00DB5796"/>
    <w:rsid w:val="00DB66B1"/>
    <w:rsid w:val="00DB66DF"/>
    <w:rsid w:val="00DB686C"/>
    <w:rsid w:val="00DB6C4A"/>
    <w:rsid w:val="00DB7490"/>
    <w:rsid w:val="00DB7939"/>
    <w:rsid w:val="00DB7BB1"/>
    <w:rsid w:val="00DB7FB7"/>
    <w:rsid w:val="00DC00DB"/>
    <w:rsid w:val="00DC0921"/>
    <w:rsid w:val="00DC109F"/>
    <w:rsid w:val="00DC1887"/>
    <w:rsid w:val="00DC19D4"/>
    <w:rsid w:val="00DC1A44"/>
    <w:rsid w:val="00DC1E98"/>
    <w:rsid w:val="00DC202A"/>
    <w:rsid w:val="00DC2C47"/>
    <w:rsid w:val="00DC2C4C"/>
    <w:rsid w:val="00DC2DF8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20B"/>
    <w:rsid w:val="00DC5244"/>
    <w:rsid w:val="00DC53E4"/>
    <w:rsid w:val="00DC56E3"/>
    <w:rsid w:val="00DC5745"/>
    <w:rsid w:val="00DC5799"/>
    <w:rsid w:val="00DC5BCD"/>
    <w:rsid w:val="00DC5C01"/>
    <w:rsid w:val="00DC61DE"/>
    <w:rsid w:val="00DC62C5"/>
    <w:rsid w:val="00DC696C"/>
    <w:rsid w:val="00DC69F9"/>
    <w:rsid w:val="00DC744F"/>
    <w:rsid w:val="00DD03F7"/>
    <w:rsid w:val="00DD06C9"/>
    <w:rsid w:val="00DD1008"/>
    <w:rsid w:val="00DD112D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9A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F26"/>
    <w:rsid w:val="00DE1EF8"/>
    <w:rsid w:val="00DE1F82"/>
    <w:rsid w:val="00DE2298"/>
    <w:rsid w:val="00DE23BA"/>
    <w:rsid w:val="00DE2851"/>
    <w:rsid w:val="00DE2876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631E"/>
    <w:rsid w:val="00DE6538"/>
    <w:rsid w:val="00DE6579"/>
    <w:rsid w:val="00DE661F"/>
    <w:rsid w:val="00DE6DB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72B"/>
    <w:rsid w:val="00DF18AC"/>
    <w:rsid w:val="00DF18B3"/>
    <w:rsid w:val="00DF19FE"/>
    <w:rsid w:val="00DF1A1A"/>
    <w:rsid w:val="00DF2358"/>
    <w:rsid w:val="00DF2558"/>
    <w:rsid w:val="00DF2CBC"/>
    <w:rsid w:val="00DF30FA"/>
    <w:rsid w:val="00DF322D"/>
    <w:rsid w:val="00DF36D7"/>
    <w:rsid w:val="00DF37F4"/>
    <w:rsid w:val="00DF3A2D"/>
    <w:rsid w:val="00DF3AA5"/>
    <w:rsid w:val="00DF3D99"/>
    <w:rsid w:val="00DF3DF5"/>
    <w:rsid w:val="00DF3F95"/>
    <w:rsid w:val="00DF40E1"/>
    <w:rsid w:val="00DF416F"/>
    <w:rsid w:val="00DF4ABE"/>
    <w:rsid w:val="00DF4E87"/>
    <w:rsid w:val="00DF50BE"/>
    <w:rsid w:val="00DF54E9"/>
    <w:rsid w:val="00DF56F0"/>
    <w:rsid w:val="00DF5F51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16C"/>
    <w:rsid w:val="00E002FE"/>
    <w:rsid w:val="00E00D3B"/>
    <w:rsid w:val="00E00FE7"/>
    <w:rsid w:val="00E010F8"/>
    <w:rsid w:val="00E01411"/>
    <w:rsid w:val="00E01751"/>
    <w:rsid w:val="00E019FE"/>
    <w:rsid w:val="00E0281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EDC"/>
    <w:rsid w:val="00E05629"/>
    <w:rsid w:val="00E0596C"/>
    <w:rsid w:val="00E05BB5"/>
    <w:rsid w:val="00E05BD0"/>
    <w:rsid w:val="00E05D18"/>
    <w:rsid w:val="00E0610B"/>
    <w:rsid w:val="00E06A6C"/>
    <w:rsid w:val="00E06BCA"/>
    <w:rsid w:val="00E0741F"/>
    <w:rsid w:val="00E075C3"/>
    <w:rsid w:val="00E07B08"/>
    <w:rsid w:val="00E10ABA"/>
    <w:rsid w:val="00E10DD8"/>
    <w:rsid w:val="00E10DEE"/>
    <w:rsid w:val="00E10FCB"/>
    <w:rsid w:val="00E11438"/>
    <w:rsid w:val="00E114C6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7F0"/>
    <w:rsid w:val="00E15919"/>
    <w:rsid w:val="00E15DE5"/>
    <w:rsid w:val="00E169DC"/>
    <w:rsid w:val="00E17469"/>
    <w:rsid w:val="00E174E6"/>
    <w:rsid w:val="00E17E17"/>
    <w:rsid w:val="00E20365"/>
    <w:rsid w:val="00E20A2D"/>
    <w:rsid w:val="00E214A5"/>
    <w:rsid w:val="00E2156B"/>
    <w:rsid w:val="00E2179F"/>
    <w:rsid w:val="00E218DB"/>
    <w:rsid w:val="00E21C97"/>
    <w:rsid w:val="00E21E4A"/>
    <w:rsid w:val="00E22375"/>
    <w:rsid w:val="00E2270B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2E9"/>
    <w:rsid w:val="00E35702"/>
    <w:rsid w:val="00E3587E"/>
    <w:rsid w:val="00E358D4"/>
    <w:rsid w:val="00E35A10"/>
    <w:rsid w:val="00E35AFC"/>
    <w:rsid w:val="00E35BA8"/>
    <w:rsid w:val="00E362DB"/>
    <w:rsid w:val="00E3648F"/>
    <w:rsid w:val="00E36E88"/>
    <w:rsid w:val="00E37797"/>
    <w:rsid w:val="00E378DD"/>
    <w:rsid w:val="00E40B06"/>
    <w:rsid w:val="00E41006"/>
    <w:rsid w:val="00E41233"/>
    <w:rsid w:val="00E41A03"/>
    <w:rsid w:val="00E41A77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51BA"/>
    <w:rsid w:val="00E4521F"/>
    <w:rsid w:val="00E45531"/>
    <w:rsid w:val="00E46678"/>
    <w:rsid w:val="00E466F0"/>
    <w:rsid w:val="00E46741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DD0"/>
    <w:rsid w:val="00E61FEE"/>
    <w:rsid w:val="00E62142"/>
    <w:rsid w:val="00E6216A"/>
    <w:rsid w:val="00E62249"/>
    <w:rsid w:val="00E624D4"/>
    <w:rsid w:val="00E62CBE"/>
    <w:rsid w:val="00E62D4B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FC9"/>
    <w:rsid w:val="00E71042"/>
    <w:rsid w:val="00E71751"/>
    <w:rsid w:val="00E71DC1"/>
    <w:rsid w:val="00E7210C"/>
    <w:rsid w:val="00E7230E"/>
    <w:rsid w:val="00E72AB5"/>
    <w:rsid w:val="00E72C45"/>
    <w:rsid w:val="00E72D2A"/>
    <w:rsid w:val="00E730A0"/>
    <w:rsid w:val="00E735CA"/>
    <w:rsid w:val="00E738A2"/>
    <w:rsid w:val="00E73BEA"/>
    <w:rsid w:val="00E73EC7"/>
    <w:rsid w:val="00E7471D"/>
    <w:rsid w:val="00E74A9A"/>
    <w:rsid w:val="00E75110"/>
    <w:rsid w:val="00E7557D"/>
    <w:rsid w:val="00E7579A"/>
    <w:rsid w:val="00E75AC0"/>
    <w:rsid w:val="00E75E88"/>
    <w:rsid w:val="00E76287"/>
    <w:rsid w:val="00E764BF"/>
    <w:rsid w:val="00E767B2"/>
    <w:rsid w:val="00E76881"/>
    <w:rsid w:val="00E7797F"/>
    <w:rsid w:val="00E77A61"/>
    <w:rsid w:val="00E77AC1"/>
    <w:rsid w:val="00E77C5D"/>
    <w:rsid w:val="00E77EF2"/>
    <w:rsid w:val="00E80B02"/>
    <w:rsid w:val="00E80F89"/>
    <w:rsid w:val="00E810FD"/>
    <w:rsid w:val="00E812BC"/>
    <w:rsid w:val="00E81C6D"/>
    <w:rsid w:val="00E81E54"/>
    <w:rsid w:val="00E8209D"/>
    <w:rsid w:val="00E82507"/>
    <w:rsid w:val="00E8258A"/>
    <w:rsid w:val="00E8287B"/>
    <w:rsid w:val="00E828A4"/>
    <w:rsid w:val="00E82A61"/>
    <w:rsid w:val="00E82D5B"/>
    <w:rsid w:val="00E83C57"/>
    <w:rsid w:val="00E83DB0"/>
    <w:rsid w:val="00E83EC5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87F"/>
    <w:rsid w:val="00E90103"/>
    <w:rsid w:val="00E90CDF"/>
    <w:rsid w:val="00E90CE8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852"/>
    <w:rsid w:val="00E95325"/>
    <w:rsid w:val="00E95630"/>
    <w:rsid w:val="00E95D73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385B"/>
    <w:rsid w:val="00EA4889"/>
    <w:rsid w:val="00EA4F65"/>
    <w:rsid w:val="00EA576B"/>
    <w:rsid w:val="00EA5914"/>
    <w:rsid w:val="00EA5B10"/>
    <w:rsid w:val="00EA5DE1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869"/>
    <w:rsid w:val="00EB6AA4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416E"/>
    <w:rsid w:val="00EC45CC"/>
    <w:rsid w:val="00EC470E"/>
    <w:rsid w:val="00EC5057"/>
    <w:rsid w:val="00EC57EF"/>
    <w:rsid w:val="00EC595A"/>
    <w:rsid w:val="00EC5B53"/>
    <w:rsid w:val="00EC5D4B"/>
    <w:rsid w:val="00EC5E8F"/>
    <w:rsid w:val="00EC68BB"/>
    <w:rsid w:val="00EC6B13"/>
    <w:rsid w:val="00EC752B"/>
    <w:rsid w:val="00EC753A"/>
    <w:rsid w:val="00EC77EE"/>
    <w:rsid w:val="00ED105F"/>
    <w:rsid w:val="00ED1176"/>
    <w:rsid w:val="00ED122A"/>
    <w:rsid w:val="00ED1493"/>
    <w:rsid w:val="00ED19B4"/>
    <w:rsid w:val="00ED1B84"/>
    <w:rsid w:val="00ED212E"/>
    <w:rsid w:val="00ED2876"/>
    <w:rsid w:val="00ED294F"/>
    <w:rsid w:val="00ED2EDB"/>
    <w:rsid w:val="00ED2F84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6357"/>
    <w:rsid w:val="00ED679B"/>
    <w:rsid w:val="00ED6A58"/>
    <w:rsid w:val="00ED6AC1"/>
    <w:rsid w:val="00ED6F5D"/>
    <w:rsid w:val="00ED7237"/>
    <w:rsid w:val="00ED7797"/>
    <w:rsid w:val="00ED7A3B"/>
    <w:rsid w:val="00ED7BD6"/>
    <w:rsid w:val="00ED7D9A"/>
    <w:rsid w:val="00EE018B"/>
    <w:rsid w:val="00EE0693"/>
    <w:rsid w:val="00EE0BE2"/>
    <w:rsid w:val="00EE0C3F"/>
    <w:rsid w:val="00EE125D"/>
    <w:rsid w:val="00EE12CD"/>
    <w:rsid w:val="00EE166C"/>
    <w:rsid w:val="00EE1B76"/>
    <w:rsid w:val="00EE1D56"/>
    <w:rsid w:val="00EE22B5"/>
    <w:rsid w:val="00EE26E8"/>
    <w:rsid w:val="00EE2A78"/>
    <w:rsid w:val="00EE3417"/>
    <w:rsid w:val="00EE3424"/>
    <w:rsid w:val="00EE35B2"/>
    <w:rsid w:val="00EE38B2"/>
    <w:rsid w:val="00EE3AEA"/>
    <w:rsid w:val="00EE4333"/>
    <w:rsid w:val="00EE5176"/>
    <w:rsid w:val="00EE5F62"/>
    <w:rsid w:val="00EE6046"/>
    <w:rsid w:val="00EE68AC"/>
    <w:rsid w:val="00EE6CEC"/>
    <w:rsid w:val="00EE6ECB"/>
    <w:rsid w:val="00EE730B"/>
    <w:rsid w:val="00EE734E"/>
    <w:rsid w:val="00EE759B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5014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7A9"/>
    <w:rsid w:val="00EF7C74"/>
    <w:rsid w:val="00EF7FE3"/>
    <w:rsid w:val="00F001D0"/>
    <w:rsid w:val="00F002E8"/>
    <w:rsid w:val="00F00661"/>
    <w:rsid w:val="00F00CF3"/>
    <w:rsid w:val="00F0116B"/>
    <w:rsid w:val="00F01811"/>
    <w:rsid w:val="00F01B67"/>
    <w:rsid w:val="00F01BC7"/>
    <w:rsid w:val="00F020DD"/>
    <w:rsid w:val="00F0262D"/>
    <w:rsid w:val="00F034DC"/>
    <w:rsid w:val="00F03656"/>
    <w:rsid w:val="00F03D8E"/>
    <w:rsid w:val="00F03E54"/>
    <w:rsid w:val="00F040D8"/>
    <w:rsid w:val="00F0412C"/>
    <w:rsid w:val="00F043A8"/>
    <w:rsid w:val="00F0461A"/>
    <w:rsid w:val="00F046CB"/>
    <w:rsid w:val="00F04A22"/>
    <w:rsid w:val="00F04BEF"/>
    <w:rsid w:val="00F04CF9"/>
    <w:rsid w:val="00F05708"/>
    <w:rsid w:val="00F05D42"/>
    <w:rsid w:val="00F05EBB"/>
    <w:rsid w:val="00F05EE1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3ED"/>
    <w:rsid w:val="00F107AD"/>
    <w:rsid w:val="00F10EE0"/>
    <w:rsid w:val="00F11416"/>
    <w:rsid w:val="00F115D0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CA3"/>
    <w:rsid w:val="00F14F6F"/>
    <w:rsid w:val="00F14FA1"/>
    <w:rsid w:val="00F15096"/>
    <w:rsid w:val="00F1520A"/>
    <w:rsid w:val="00F15539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C0D"/>
    <w:rsid w:val="00F23895"/>
    <w:rsid w:val="00F239AD"/>
    <w:rsid w:val="00F23E90"/>
    <w:rsid w:val="00F2406F"/>
    <w:rsid w:val="00F2426D"/>
    <w:rsid w:val="00F24C42"/>
    <w:rsid w:val="00F24FBA"/>
    <w:rsid w:val="00F250E8"/>
    <w:rsid w:val="00F25938"/>
    <w:rsid w:val="00F25F49"/>
    <w:rsid w:val="00F2679B"/>
    <w:rsid w:val="00F26952"/>
    <w:rsid w:val="00F26F35"/>
    <w:rsid w:val="00F276DD"/>
    <w:rsid w:val="00F277DA"/>
    <w:rsid w:val="00F27886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11D"/>
    <w:rsid w:val="00F344A2"/>
    <w:rsid w:val="00F344D5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7D4"/>
    <w:rsid w:val="00F40B59"/>
    <w:rsid w:val="00F40E67"/>
    <w:rsid w:val="00F412B8"/>
    <w:rsid w:val="00F41AB1"/>
    <w:rsid w:val="00F41C08"/>
    <w:rsid w:val="00F41DD0"/>
    <w:rsid w:val="00F428B9"/>
    <w:rsid w:val="00F42C2C"/>
    <w:rsid w:val="00F42C7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68C5"/>
    <w:rsid w:val="00F471FB"/>
    <w:rsid w:val="00F472A8"/>
    <w:rsid w:val="00F47417"/>
    <w:rsid w:val="00F47479"/>
    <w:rsid w:val="00F47632"/>
    <w:rsid w:val="00F4779D"/>
    <w:rsid w:val="00F503F8"/>
    <w:rsid w:val="00F50930"/>
    <w:rsid w:val="00F518B3"/>
    <w:rsid w:val="00F519AB"/>
    <w:rsid w:val="00F51AFC"/>
    <w:rsid w:val="00F51CF0"/>
    <w:rsid w:val="00F51F8B"/>
    <w:rsid w:val="00F521A9"/>
    <w:rsid w:val="00F52329"/>
    <w:rsid w:val="00F529CE"/>
    <w:rsid w:val="00F52E69"/>
    <w:rsid w:val="00F52FBC"/>
    <w:rsid w:val="00F53361"/>
    <w:rsid w:val="00F54030"/>
    <w:rsid w:val="00F54040"/>
    <w:rsid w:val="00F54144"/>
    <w:rsid w:val="00F553B7"/>
    <w:rsid w:val="00F5567B"/>
    <w:rsid w:val="00F55F21"/>
    <w:rsid w:val="00F56416"/>
    <w:rsid w:val="00F56A34"/>
    <w:rsid w:val="00F56DAF"/>
    <w:rsid w:val="00F57CE5"/>
    <w:rsid w:val="00F57FF6"/>
    <w:rsid w:val="00F60127"/>
    <w:rsid w:val="00F6060F"/>
    <w:rsid w:val="00F6078D"/>
    <w:rsid w:val="00F6081C"/>
    <w:rsid w:val="00F608EA"/>
    <w:rsid w:val="00F60D1D"/>
    <w:rsid w:val="00F61817"/>
    <w:rsid w:val="00F61BC3"/>
    <w:rsid w:val="00F6201B"/>
    <w:rsid w:val="00F6208C"/>
    <w:rsid w:val="00F620FF"/>
    <w:rsid w:val="00F626A7"/>
    <w:rsid w:val="00F630FF"/>
    <w:rsid w:val="00F631D6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DA"/>
    <w:rsid w:val="00F65C25"/>
    <w:rsid w:val="00F65D16"/>
    <w:rsid w:val="00F65FA6"/>
    <w:rsid w:val="00F66213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CAF"/>
    <w:rsid w:val="00F70F8C"/>
    <w:rsid w:val="00F71501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8D8"/>
    <w:rsid w:val="00F76982"/>
    <w:rsid w:val="00F76FAB"/>
    <w:rsid w:val="00F7769C"/>
    <w:rsid w:val="00F779AF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23C"/>
    <w:rsid w:val="00F8232D"/>
    <w:rsid w:val="00F82A5D"/>
    <w:rsid w:val="00F82F3A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A6D"/>
    <w:rsid w:val="00F86C1A"/>
    <w:rsid w:val="00F86EFF"/>
    <w:rsid w:val="00F8713A"/>
    <w:rsid w:val="00F871AB"/>
    <w:rsid w:val="00F8730E"/>
    <w:rsid w:val="00F900DA"/>
    <w:rsid w:val="00F90144"/>
    <w:rsid w:val="00F90590"/>
    <w:rsid w:val="00F90607"/>
    <w:rsid w:val="00F906D8"/>
    <w:rsid w:val="00F90ABC"/>
    <w:rsid w:val="00F90B36"/>
    <w:rsid w:val="00F90D66"/>
    <w:rsid w:val="00F90DD1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5A8"/>
    <w:rsid w:val="00FB0B62"/>
    <w:rsid w:val="00FB0D41"/>
    <w:rsid w:val="00FB0E24"/>
    <w:rsid w:val="00FB0F4C"/>
    <w:rsid w:val="00FB110D"/>
    <w:rsid w:val="00FB1497"/>
    <w:rsid w:val="00FB1DDA"/>
    <w:rsid w:val="00FB22F0"/>
    <w:rsid w:val="00FB2940"/>
    <w:rsid w:val="00FB2BC9"/>
    <w:rsid w:val="00FB2C28"/>
    <w:rsid w:val="00FB2F61"/>
    <w:rsid w:val="00FB30AD"/>
    <w:rsid w:val="00FB33E4"/>
    <w:rsid w:val="00FB3534"/>
    <w:rsid w:val="00FB3E05"/>
    <w:rsid w:val="00FB3E52"/>
    <w:rsid w:val="00FB5A59"/>
    <w:rsid w:val="00FB5DD9"/>
    <w:rsid w:val="00FB6E4F"/>
    <w:rsid w:val="00FB752A"/>
    <w:rsid w:val="00FB7778"/>
    <w:rsid w:val="00FB7AA4"/>
    <w:rsid w:val="00FB7D43"/>
    <w:rsid w:val="00FB7F8D"/>
    <w:rsid w:val="00FC0E61"/>
    <w:rsid w:val="00FC1510"/>
    <w:rsid w:val="00FC15E6"/>
    <w:rsid w:val="00FC1B55"/>
    <w:rsid w:val="00FC1E57"/>
    <w:rsid w:val="00FC1EB0"/>
    <w:rsid w:val="00FC1FE8"/>
    <w:rsid w:val="00FC212B"/>
    <w:rsid w:val="00FC21A0"/>
    <w:rsid w:val="00FC252A"/>
    <w:rsid w:val="00FC2AC9"/>
    <w:rsid w:val="00FC2F24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817"/>
    <w:rsid w:val="00FD23EE"/>
    <w:rsid w:val="00FD26AA"/>
    <w:rsid w:val="00FD290E"/>
    <w:rsid w:val="00FD2ACF"/>
    <w:rsid w:val="00FD365B"/>
    <w:rsid w:val="00FD3CDC"/>
    <w:rsid w:val="00FD3DD2"/>
    <w:rsid w:val="00FD3E4A"/>
    <w:rsid w:val="00FD4060"/>
    <w:rsid w:val="00FD47CB"/>
    <w:rsid w:val="00FD491D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F96"/>
    <w:rsid w:val="00FE20FF"/>
    <w:rsid w:val="00FE22F9"/>
    <w:rsid w:val="00FE236D"/>
    <w:rsid w:val="00FE269C"/>
    <w:rsid w:val="00FE2B11"/>
    <w:rsid w:val="00FE2B33"/>
    <w:rsid w:val="00FE2D8D"/>
    <w:rsid w:val="00FE3071"/>
    <w:rsid w:val="00FE30DB"/>
    <w:rsid w:val="00FE30E5"/>
    <w:rsid w:val="00FE330D"/>
    <w:rsid w:val="00FE33F9"/>
    <w:rsid w:val="00FE36AA"/>
    <w:rsid w:val="00FE3964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970"/>
    <w:rsid w:val="00FF2CE9"/>
    <w:rsid w:val="00FF345E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628AF"/>
    <w:rPr>
      <w:rFonts w:eastAsia="Times New Roman" w:cs="Calibri"/>
    </w:rPr>
  </w:style>
  <w:style w:type="character" w:styleId="Hyperlink">
    <w:name w:val="Hyperlink"/>
    <w:basedOn w:val="DefaultParagraphFont"/>
    <w:uiPriority w:val="99"/>
    <w:semiHidden/>
    <w:rsid w:val="001628AF"/>
    <w:rPr>
      <w:rFonts w:cs="Times New Roman"/>
      <w:color w:val="008080"/>
      <w:u w:val="single"/>
    </w:rPr>
  </w:style>
  <w:style w:type="paragraph" w:styleId="NormalWeb">
    <w:name w:val="Normal (Web)"/>
    <w:basedOn w:val="Normal"/>
    <w:uiPriority w:val="99"/>
    <w:rsid w:val="00162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628A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628A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628AF"/>
    <w:pPr>
      <w:ind w:left="720"/>
      <w:contextualSpacing/>
    </w:pPr>
    <w:rPr>
      <w:rFonts w:eastAsia="Times New Roman"/>
      <w:lang w:eastAsia="ru-RU"/>
    </w:rPr>
  </w:style>
  <w:style w:type="paragraph" w:customStyle="1" w:styleId="c10">
    <w:name w:val="c10"/>
    <w:basedOn w:val="Normal"/>
    <w:uiPriority w:val="99"/>
    <w:rsid w:val="00162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1628AF"/>
    <w:rPr>
      <w:rFonts w:cs="Times New Roman"/>
    </w:rPr>
  </w:style>
  <w:style w:type="character" w:customStyle="1" w:styleId="c1">
    <w:name w:val="c1"/>
    <w:basedOn w:val="DefaultParagraphFont"/>
    <w:uiPriority w:val="99"/>
    <w:rsid w:val="001628AF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1628A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8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6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28AF"/>
    <w:rPr>
      <w:rFonts w:cs="Times New Roman"/>
    </w:rPr>
  </w:style>
  <w:style w:type="table" w:styleId="TableGrid">
    <w:name w:val="Table Grid"/>
    <w:basedOn w:val="TableNormal"/>
    <w:uiPriority w:val="99"/>
    <w:rsid w:val="001628A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6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2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hod.novgorod.rcde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cnit.ssau.ru/do/articles/fizo/fizo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pulsar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po.1septembe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sportal.ru/shkola/fizkultura-i-sport/library/2012/08/24/rabochaya-programma-po-lyakhu-5-9-klass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fisio.ru/fisioinschool.html" TargetMode="External"/><Relationship Id="rId14" Type="http://schemas.openxmlformats.org/officeDocument/2006/relationships/hyperlink" Target="http://portfolio.1septemb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46</Pages>
  <Words>13911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2017-09-10T13:53:00Z</dcterms:created>
  <dcterms:modified xsi:type="dcterms:W3CDTF">2017-10-28T13:24:00Z</dcterms:modified>
</cp:coreProperties>
</file>