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24" w:rsidRDefault="00B40024" w:rsidP="00000807">
      <w:pPr>
        <w:jc w:val="both"/>
        <w:rPr>
          <w:rFonts w:ascii="Times New Roman" w:hAnsi="Times New Roman" w:cs="Times New Roman"/>
          <w:b/>
          <w:bCs/>
        </w:rPr>
      </w:pPr>
      <w:r w:rsidRPr="00506D87">
        <w:rPr>
          <w:rFonts w:ascii="Times New Roman" w:hAnsi="Times New Roman" w:cs="Times New Roman"/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678.75pt">
            <v:imagedata r:id="rId7" o:title=""/>
          </v:shape>
        </w:pict>
      </w:r>
    </w:p>
    <w:p w:rsidR="00B40024" w:rsidRDefault="00B40024" w:rsidP="00000807">
      <w:pPr>
        <w:jc w:val="both"/>
        <w:rPr>
          <w:rFonts w:ascii="Times New Roman" w:hAnsi="Times New Roman" w:cs="Times New Roman"/>
          <w:b/>
          <w:bCs/>
        </w:rPr>
      </w:pPr>
    </w:p>
    <w:p w:rsidR="00B40024" w:rsidRDefault="00B40024" w:rsidP="00000807">
      <w:pPr>
        <w:jc w:val="both"/>
        <w:rPr>
          <w:rFonts w:ascii="Times New Roman" w:hAnsi="Times New Roman" w:cs="Times New Roman"/>
          <w:b/>
          <w:bCs/>
        </w:rPr>
      </w:pPr>
    </w:p>
    <w:p w:rsidR="00B40024" w:rsidRDefault="00B40024" w:rsidP="00000807">
      <w:pPr>
        <w:jc w:val="both"/>
        <w:rPr>
          <w:rFonts w:ascii="Times New Roman" w:hAnsi="Times New Roman" w:cs="Times New Roman"/>
          <w:b/>
          <w:bCs/>
        </w:rPr>
      </w:pPr>
    </w:p>
    <w:p w:rsidR="00B40024" w:rsidRDefault="00B40024" w:rsidP="00000807">
      <w:pPr>
        <w:jc w:val="both"/>
        <w:rPr>
          <w:rFonts w:ascii="Times New Roman" w:hAnsi="Times New Roman" w:cs="Times New Roman"/>
          <w:b/>
          <w:bCs/>
        </w:rPr>
      </w:pPr>
    </w:p>
    <w:p w:rsidR="00B40024" w:rsidRDefault="00B40024" w:rsidP="00000807">
      <w:pPr>
        <w:jc w:val="both"/>
        <w:rPr>
          <w:rFonts w:ascii="Times New Roman" w:hAnsi="Times New Roman" w:cs="Times New Roman"/>
          <w:b/>
          <w:bCs/>
        </w:rPr>
      </w:pPr>
    </w:p>
    <w:p w:rsidR="00B40024" w:rsidRDefault="00B40024" w:rsidP="00000807">
      <w:pPr>
        <w:jc w:val="both"/>
        <w:rPr>
          <w:rFonts w:ascii="Times New Roman" w:hAnsi="Times New Roman" w:cs="Times New Roman"/>
          <w:b/>
          <w:bCs/>
        </w:rPr>
      </w:pPr>
    </w:p>
    <w:p w:rsidR="00B40024" w:rsidRPr="00F45650" w:rsidRDefault="00B40024" w:rsidP="00000807">
      <w:pPr>
        <w:jc w:val="both"/>
        <w:rPr>
          <w:rFonts w:ascii="Times New Roman" w:hAnsi="Times New Roman" w:cs="Times New Roman"/>
          <w:b/>
          <w:bCs/>
        </w:rPr>
      </w:pPr>
      <w:r w:rsidRPr="00F45650">
        <w:rPr>
          <w:rFonts w:ascii="Times New Roman" w:hAnsi="Times New Roman" w:cs="Times New Roman"/>
          <w:b/>
          <w:bCs/>
        </w:rPr>
        <w:t>Пояснительная записка.</w:t>
      </w:r>
    </w:p>
    <w:p w:rsidR="00B40024" w:rsidRDefault="00B40024" w:rsidP="00000807">
      <w:pPr>
        <w:jc w:val="both"/>
        <w:rPr>
          <w:rFonts w:ascii="Times New Roman" w:hAnsi="Times New Roman" w:cs="Times New Roman"/>
        </w:rPr>
      </w:pPr>
    </w:p>
    <w:p w:rsidR="00B40024" w:rsidRPr="00F45650" w:rsidRDefault="00B40024" w:rsidP="00000807">
      <w:pPr>
        <w:jc w:val="both"/>
        <w:rPr>
          <w:rFonts w:ascii="Times New Roman" w:hAnsi="Times New Roman" w:cs="Times New Roman"/>
        </w:rPr>
      </w:pPr>
      <w:r w:rsidRPr="00F45650">
        <w:rPr>
          <w:rFonts w:ascii="Times New Roman" w:hAnsi="Times New Roman" w:cs="Times New Roman"/>
        </w:rPr>
        <w:t>Рабочая программа по географ</w:t>
      </w:r>
      <w:r>
        <w:rPr>
          <w:rFonts w:ascii="Times New Roman" w:hAnsi="Times New Roman" w:cs="Times New Roman"/>
        </w:rPr>
        <w:t>ии 9</w:t>
      </w:r>
      <w:r w:rsidRPr="00F45650">
        <w:rPr>
          <w:rFonts w:ascii="Times New Roman" w:hAnsi="Times New Roman" w:cs="Times New Roman"/>
        </w:rPr>
        <w:t xml:space="preserve"> класса составлена в соответствии с федеральным компонентом государственных  образовательных стандартов основного общего образования по географии (Приказ Министерства образования РФ от 5 марта </w:t>
      </w:r>
      <w:smartTag w:uri="urn:schemas-microsoft-com:office:smarttags" w:element="metricconverter">
        <w:smartTagPr>
          <w:attr w:name="ProductID" w:val="2004 г"/>
        </w:smartTagPr>
        <w:r w:rsidRPr="00F45650">
          <w:rPr>
            <w:rFonts w:ascii="Times New Roman" w:hAnsi="Times New Roman" w:cs="Times New Roman"/>
          </w:rPr>
          <w:t>2004 г</w:t>
        </w:r>
      </w:smartTag>
      <w:r w:rsidRPr="00F45650">
        <w:rPr>
          <w:rFonts w:ascii="Times New Roman" w:hAnsi="Times New Roman" w:cs="Times New Roman"/>
        </w:rPr>
        <w:t>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</w:t>
      </w:r>
      <w:r>
        <w:rPr>
          <w:rFonts w:ascii="Times New Roman" w:hAnsi="Times New Roman" w:cs="Times New Roman"/>
        </w:rPr>
        <w:t xml:space="preserve"> И. И. Бариновой, В.П. Дронова.</w:t>
      </w:r>
    </w:p>
    <w:p w:rsidR="00B40024" w:rsidRPr="00F45650" w:rsidRDefault="00B40024" w:rsidP="00000807">
      <w:pPr>
        <w:pStyle w:val="ListParagraph"/>
        <w:ind w:left="510"/>
        <w:jc w:val="both"/>
        <w:rPr>
          <w:rFonts w:eastAsia="Times New Roman" w:cs="Courier New"/>
        </w:rPr>
      </w:pPr>
    </w:p>
    <w:p w:rsidR="00B40024" w:rsidRDefault="00B40024" w:rsidP="00000807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</w:rPr>
      </w:pPr>
      <w:r w:rsidRPr="00161748">
        <w:rPr>
          <w:rFonts w:ascii="Times New Roman" w:hAnsi="Times New Roman" w:cs="Times New Roman"/>
          <w:b/>
          <w:bCs/>
        </w:rPr>
        <w:t>Общая характеристика учебного предмета</w:t>
      </w:r>
    </w:p>
    <w:p w:rsidR="00B40024" w:rsidRPr="001762FE" w:rsidRDefault="00B40024" w:rsidP="00000807">
      <w:pPr>
        <w:pStyle w:val="3"/>
        <w:shd w:val="clear" w:color="auto" w:fill="auto"/>
        <w:spacing w:before="0" w:after="0" w:line="240" w:lineRule="auto"/>
        <w:ind w:left="20" w:right="20" w:firstLine="0"/>
        <w:rPr>
          <w:sz w:val="24"/>
          <w:szCs w:val="24"/>
        </w:rPr>
      </w:pPr>
      <w:r w:rsidRPr="001762FE">
        <w:rPr>
          <w:sz w:val="24"/>
          <w:szCs w:val="24"/>
        </w:rPr>
        <w:t>География России. Население и хозяйство - общественная географическая наука. Курс географии построен с позиции единства географии, комплексные подходы к характеристике территории России. Как средство познания окружающего мира, география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география неразрывно связана со многими школьными предметами.</w:t>
      </w:r>
    </w:p>
    <w:p w:rsidR="00B40024" w:rsidRDefault="00B40024" w:rsidP="00783AEE">
      <w:pPr>
        <w:pStyle w:val="Heading2"/>
        <w:tabs>
          <w:tab w:val="clear" w:pos="0"/>
          <w:tab w:val="num" w:pos="567"/>
        </w:tabs>
        <w:spacing w:before="0" w:after="0" w:line="240" w:lineRule="auto"/>
        <w:ind w:hanging="9"/>
        <w:jc w:val="left"/>
        <w:rPr>
          <w:rFonts w:ascii="Times New Roman" w:hAnsi="Times New Roman" w:cs="Times New Roman"/>
          <w:sz w:val="24"/>
          <w:szCs w:val="24"/>
        </w:rPr>
      </w:pPr>
    </w:p>
    <w:p w:rsidR="00B40024" w:rsidRPr="00161748" w:rsidRDefault="00B40024" w:rsidP="00000807">
      <w:pPr>
        <w:jc w:val="both"/>
        <w:rPr>
          <w:rFonts w:ascii="Times New Roman" w:hAnsi="Times New Roman" w:cs="Times New Roman"/>
        </w:rPr>
      </w:pPr>
      <w:r w:rsidRPr="00161748">
        <w:rPr>
          <w:rFonts w:ascii="Times New Roman" w:hAnsi="Times New Roman" w:cs="Times New Roman"/>
          <w:b/>
          <w:bCs/>
        </w:rPr>
        <w:t>Место предмета в учебном плане.</w:t>
      </w:r>
    </w:p>
    <w:p w:rsidR="00B40024" w:rsidRDefault="00B40024" w:rsidP="00000807">
      <w:pPr>
        <w:jc w:val="both"/>
        <w:rPr>
          <w:rFonts w:ascii="Times New Roman" w:hAnsi="Times New Roman" w:cs="Times New Roman"/>
        </w:rPr>
      </w:pPr>
    </w:p>
    <w:p w:rsidR="00B40024" w:rsidRPr="00161748" w:rsidRDefault="00B40024" w:rsidP="00000807">
      <w:pPr>
        <w:jc w:val="both"/>
        <w:rPr>
          <w:rFonts w:ascii="Times New Roman" w:hAnsi="Times New Roman" w:cs="Times New Roman"/>
        </w:rPr>
      </w:pPr>
      <w:r w:rsidRPr="00161748">
        <w:rPr>
          <w:rFonts w:ascii="Times New Roman" w:hAnsi="Times New Roman" w:cs="Times New Roman"/>
        </w:rPr>
        <w:t xml:space="preserve">Федеральный базисный учебный план для образовательных учреждений Российской Федерации отводит 238 часов для обязательного изучения географии на ступени основного общего образования. Согласно учебному плану </w:t>
      </w:r>
      <w:r>
        <w:rPr>
          <w:rFonts w:ascii="Times New Roman" w:hAnsi="Times New Roman" w:cs="Times New Roman"/>
        </w:rPr>
        <w:t>Синицынской</w:t>
      </w:r>
      <w:r w:rsidRPr="00161748">
        <w:rPr>
          <w:rFonts w:ascii="Times New Roman" w:hAnsi="Times New Roman" w:cs="Times New Roman"/>
        </w:rPr>
        <w:t xml:space="preserve">  ООШ на изучение географ</w:t>
      </w:r>
      <w:r>
        <w:rPr>
          <w:rFonts w:ascii="Times New Roman" w:hAnsi="Times New Roman" w:cs="Times New Roman"/>
        </w:rPr>
        <w:t>ии в 9 классе отводится 2 ч в неделю (68 часов</w:t>
      </w:r>
      <w:r w:rsidRPr="00161748">
        <w:rPr>
          <w:rFonts w:ascii="Times New Roman" w:hAnsi="Times New Roman" w:cs="Times New Roman"/>
        </w:rPr>
        <w:t xml:space="preserve"> за год).</w:t>
      </w:r>
    </w:p>
    <w:p w:rsidR="00B40024" w:rsidRPr="00161748" w:rsidRDefault="00B40024" w:rsidP="00000807">
      <w:pPr>
        <w:ind w:left="510"/>
        <w:jc w:val="both"/>
        <w:rPr>
          <w:rFonts w:ascii="Times New Roman" w:hAnsi="Times New Roman" w:cs="Times New Roman"/>
        </w:rPr>
      </w:pPr>
    </w:p>
    <w:p w:rsidR="00B40024" w:rsidRDefault="00B40024" w:rsidP="00000807">
      <w:pPr>
        <w:pStyle w:val="BodyTextIndent2"/>
        <w:spacing w:line="240" w:lineRule="auto"/>
        <w:ind w:firstLine="0"/>
        <w:rPr>
          <w:rFonts w:cs="Courier New"/>
          <w:b/>
          <w:bCs/>
        </w:rPr>
      </w:pPr>
      <w:r w:rsidRPr="00161748">
        <w:rPr>
          <w:b/>
          <w:bCs/>
        </w:rPr>
        <w:t>Изучение географии в основной школе направлено на достижение следующих целей:</w:t>
      </w:r>
    </w:p>
    <w:p w:rsidR="00B40024" w:rsidRDefault="00B40024" w:rsidP="00000807">
      <w:pPr>
        <w:pStyle w:val="BodyTextIndent2"/>
        <w:spacing w:line="240" w:lineRule="auto"/>
        <w:ind w:firstLine="0"/>
        <w:rPr>
          <w:rFonts w:cs="Courier New"/>
          <w:b/>
          <w:bCs/>
        </w:rPr>
      </w:pPr>
    </w:p>
    <w:p w:rsidR="00B40024" w:rsidRPr="00000807" w:rsidRDefault="00B40024" w:rsidP="00000807">
      <w:pPr>
        <w:widowControl/>
        <w:numPr>
          <w:ilvl w:val="0"/>
          <w:numId w:val="31"/>
        </w:numPr>
        <w:spacing w:before="60" w:line="20" w:lineRule="atLeast"/>
        <w:jc w:val="both"/>
        <w:rPr>
          <w:rFonts w:ascii="Times New Roman" w:hAnsi="Times New Roman" w:cs="Times New Roman"/>
        </w:rPr>
      </w:pPr>
      <w:r w:rsidRPr="00000807">
        <w:rPr>
          <w:rFonts w:ascii="Times New Roman" w:hAnsi="Times New Roman" w:cs="Times New Roman"/>
          <w:b/>
          <w:bCs/>
        </w:rPr>
        <w:t>освоение знаний</w:t>
      </w:r>
      <w:r w:rsidRPr="00000807">
        <w:rPr>
          <w:rFonts w:ascii="Times New Roman" w:hAnsi="Times New Roman" w:cs="Times New Roman"/>
        </w:rPr>
        <w:t xml:space="preserve"> об основных географических понятиях, закономерностях развития, размещения и взаимосвязи природы, населения и хозяйства разных территорий; формирования географических регионов в соответствии с природными и социально-экономическими факторами; о своей Родине – России во всем ее разнообразии и целостности; об окружающей среде и рациональном природопользовании;</w:t>
      </w:r>
    </w:p>
    <w:p w:rsidR="00B40024" w:rsidRPr="00000807" w:rsidRDefault="00B40024" w:rsidP="00000807">
      <w:pPr>
        <w:widowControl/>
        <w:numPr>
          <w:ilvl w:val="0"/>
          <w:numId w:val="31"/>
        </w:numPr>
        <w:spacing w:before="60" w:line="20" w:lineRule="atLeast"/>
        <w:jc w:val="both"/>
        <w:rPr>
          <w:rFonts w:ascii="Times New Roman" w:hAnsi="Times New Roman" w:cs="Times New Roman"/>
          <w:i/>
          <w:iCs/>
        </w:rPr>
      </w:pPr>
      <w:r w:rsidRPr="00000807">
        <w:rPr>
          <w:rFonts w:ascii="Times New Roman" w:hAnsi="Times New Roman" w:cs="Times New Roman"/>
          <w:b/>
          <w:bCs/>
        </w:rPr>
        <w:t>овладение умениями</w:t>
      </w:r>
      <w:r w:rsidRPr="00000807">
        <w:rPr>
          <w:rFonts w:ascii="Times New Roman" w:hAnsi="Times New Roman" w:cs="Times New Roman"/>
        </w:rPr>
        <w:t xml:space="preserve"> ориентироваться на местности; использовать один из «языков» международного общения –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географических явлений и процессов;</w:t>
      </w:r>
    </w:p>
    <w:p w:rsidR="00B40024" w:rsidRPr="00000807" w:rsidRDefault="00B40024" w:rsidP="00000807">
      <w:pPr>
        <w:widowControl/>
        <w:numPr>
          <w:ilvl w:val="0"/>
          <w:numId w:val="31"/>
        </w:numPr>
        <w:spacing w:before="60" w:line="20" w:lineRule="atLeast"/>
        <w:jc w:val="both"/>
        <w:rPr>
          <w:rFonts w:ascii="Times New Roman" w:hAnsi="Times New Roman" w:cs="Times New Roman"/>
        </w:rPr>
      </w:pPr>
      <w:r w:rsidRPr="00000807">
        <w:rPr>
          <w:rFonts w:ascii="Times New Roman" w:hAnsi="Times New Roman" w:cs="Times New Roman"/>
          <w:b/>
          <w:bCs/>
        </w:rPr>
        <w:t xml:space="preserve">развитие </w:t>
      </w:r>
      <w:r w:rsidRPr="00000807">
        <w:rPr>
          <w:rFonts w:ascii="Times New Roman" w:hAnsi="Times New Roman" w:cs="Times New Roman"/>
        </w:rPr>
        <w:t>познавательных интересов, интеллектуальных и творческих способностей в процессе географических наблюдений, решения географических задач, самостоятельного приобретения новых знаний по географии ;</w:t>
      </w:r>
    </w:p>
    <w:p w:rsidR="00B40024" w:rsidRPr="00000807" w:rsidRDefault="00B40024" w:rsidP="00000807">
      <w:pPr>
        <w:widowControl/>
        <w:numPr>
          <w:ilvl w:val="0"/>
          <w:numId w:val="31"/>
        </w:numPr>
        <w:spacing w:before="60" w:line="20" w:lineRule="atLeast"/>
        <w:jc w:val="both"/>
        <w:rPr>
          <w:rFonts w:ascii="Times New Roman" w:hAnsi="Times New Roman" w:cs="Times New Roman"/>
        </w:rPr>
      </w:pPr>
      <w:r w:rsidRPr="00000807">
        <w:rPr>
          <w:rFonts w:ascii="Times New Roman" w:hAnsi="Times New Roman" w:cs="Times New Roman"/>
          <w:b/>
          <w:bCs/>
        </w:rPr>
        <w:t xml:space="preserve">воспитание </w:t>
      </w:r>
      <w:r w:rsidRPr="00000807">
        <w:rPr>
          <w:rFonts w:ascii="Times New Roman" w:hAnsi="Times New Roman" w:cs="Times New Roman"/>
        </w:rPr>
        <w:t>позитивного ценностного отношения к окружающей среде, экологической культуры, любви к своей местности, своему региону, своей стране, взаимопонимания с другими народами;</w:t>
      </w:r>
    </w:p>
    <w:p w:rsidR="00B40024" w:rsidRPr="00000807" w:rsidRDefault="00B40024" w:rsidP="00000807">
      <w:pPr>
        <w:widowControl/>
        <w:numPr>
          <w:ilvl w:val="0"/>
          <w:numId w:val="31"/>
        </w:numPr>
        <w:spacing w:before="60" w:line="20" w:lineRule="atLeast"/>
        <w:jc w:val="both"/>
        <w:rPr>
          <w:rFonts w:ascii="Times New Roman" w:hAnsi="Times New Roman" w:cs="Times New Roman"/>
        </w:rPr>
      </w:pPr>
      <w:r w:rsidRPr="00000807">
        <w:rPr>
          <w:rFonts w:ascii="Times New Roman" w:hAnsi="Times New Roman" w:cs="Times New Roman"/>
          <w:b/>
          <w:bCs/>
        </w:rPr>
        <w:t xml:space="preserve">формирование способности и готовности </w:t>
      </w:r>
      <w:r w:rsidRPr="00000807">
        <w:rPr>
          <w:rFonts w:ascii="Times New Roman" w:hAnsi="Times New Roman" w:cs="Times New Roman"/>
        </w:rPr>
        <w:t>к использованию географических знаний и умений в повседневной жизни для: сохранения окружающей среды, способности и готовности личности к социально-ответственному поведению в ней; адаптации к условиям проживания на определенной территории; самостоятельного оценивания уровня безопасности окружающей среды как сферы жизнедеятельности, решения практических задач.</w:t>
      </w:r>
    </w:p>
    <w:p w:rsidR="00B40024" w:rsidRPr="001762FE" w:rsidRDefault="00B40024" w:rsidP="001762FE">
      <w:pPr>
        <w:pStyle w:val="3"/>
        <w:shd w:val="clear" w:color="auto" w:fill="auto"/>
        <w:spacing w:before="0" w:after="0" w:line="240" w:lineRule="auto"/>
        <w:ind w:left="20" w:right="20" w:firstLine="620"/>
        <w:rPr>
          <w:rFonts w:cs="Courier New"/>
          <w:sz w:val="24"/>
          <w:szCs w:val="24"/>
        </w:rPr>
      </w:pPr>
    </w:p>
    <w:p w:rsidR="00B40024" w:rsidRDefault="00B40024" w:rsidP="00000807">
      <w:pPr>
        <w:rPr>
          <w:rFonts w:ascii="Times New Roman" w:hAnsi="Times New Roman" w:cs="Times New Roman"/>
          <w:b/>
          <w:bCs/>
        </w:rPr>
      </w:pPr>
      <w:r w:rsidRPr="00443DFD">
        <w:rPr>
          <w:rFonts w:ascii="Times New Roman" w:hAnsi="Times New Roman" w:cs="Times New Roman"/>
          <w:b/>
          <w:bCs/>
        </w:rPr>
        <w:t>Учебно-методический комплект:</w:t>
      </w:r>
    </w:p>
    <w:p w:rsidR="00B40024" w:rsidRDefault="00B40024" w:rsidP="00000807">
      <w:pPr>
        <w:rPr>
          <w:rFonts w:ascii="Times New Roman" w:hAnsi="Times New Roman" w:cs="Times New Roman"/>
          <w:b/>
          <w:bCs/>
        </w:rPr>
      </w:pPr>
    </w:p>
    <w:p w:rsidR="00B40024" w:rsidRPr="001762FE" w:rsidRDefault="00B40024" w:rsidP="00000807">
      <w:pPr>
        <w:jc w:val="both"/>
        <w:rPr>
          <w:rFonts w:ascii="Times New Roman" w:hAnsi="Times New Roman" w:cs="Times New Roman"/>
        </w:rPr>
      </w:pPr>
      <w:r w:rsidRPr="001762FE">
        <w:rPr>
          <w:rFonts w:ascii="Times New Roman" w:hAnsi="Times New Roman" w:cs="Times New Roman"/>
        </w:rPr>
        <w:t>1. В.П. Дронов. В.Я. Ром. География России. Население  и хозяйство. 9 класс – М.: Дрофа, 2007.</w:t>
      </w:r>
    </w:p>
    <w:p w:rsidR="00B40024" w:rsidRPr="001762FE" w:rsidRDefault="00B40024" w:rsidP="00000807">
      <w:pPr>
        <w:jc w:val="both"/>
        <w:rPr>
          <w:rFonts w:ascii="Times New Roman" w:hAnsi="Times New Roman" w:cs="Times New Roman"/>
        </w:rPr>
      </w:pPr>
      <w:r w:rsidRPr="001762FE">
        <w:rPr>
          <w:rFonts w:ascii="Times New Roman" w:hAnsi="Times New Roman" w:cs="Times New Roman"/>
        </w:rPr>
        <w:t>2. Е. А. Жижина. Поурочные разработки по географии: Природа России. Население и хозяйство: 9 класс.- М. : «ВАКО», 2007</w:t>
      </w:r>
    </w:p>
    <w:p w:rsidR="00B40024" w:rsidRPr="001762FE" w:rsidRDefault="00B40024" w:rsidP="00000807">
      <w:pPr>
        <w:jc w:val="both"/>
        <w:rPr>
          <w:rFonts w:ascii="Times New Roman" w:hAnsi="Times New Roman" w:cs="Times New Roman"/>
        </w:rPr>
      </w:pPr>
      <w:r w:rsidRPr="001762FE">
        <w:rPr>
          <w:rFonts w:ascii="Times New Roman" w:hAnsi="Times New Roman" w:cs="Times New Roman"/>
        </w:rPr>
        <w:t>3. Методическое пособие по географии населения  и хозяйства России. 9 класс. М.: Просвещение, 1997.</w:t>
      </w:r>
    </w:p>
    <w:p w:rsidR="00B40024" w:rsidRPr="001762FE" w:rsidRDefault="00B40024" w:rsidP="00000807">
      <w:pPr>
        <w:jc w:val="both"/>
        <w:rPr>
          <w:rFonts w:ascii="Times New Roman" w:hAnsi="Times New Roman" w:cs="Times New Roman"/>
        </w:rPr>
      </w:pPr>
      <w:r w:rsidRPr="001762FE">
        <w:rPr>
          <w:rFonts w:ascii="Times New Roman" w:hAnsi="Times New Roman" w:cs="Times New Roman"/>
        </w:rPr>
        <w:t>4. В.Я. Ром, В.П. Дронов. Школьный практикум. География России. Население и хозяйство. 9 класс. – М.: «Дрофа», 2001.</w:t>
      </w:r>
    </w:p>
    <w:p w:rsidR="00B40024" w:rsidRPr="005D6E26" w:rsidRDefault="00B40024" w:rsidP="00000807">
      <w:pPr>
        <w:pStyle w:val="21"/>
        <w:shd w:val="clear" w:color="auto" w:fill="auto"/>
        <w:tabs>
          <w:tab w:val="left" w:pos="970"/>
          <w:tab w:val="left" w:pos="7109"/>
        </w:tabs>
        <w:spacing w:line="240" w:lineRule="auto"/>
        <w:ind w:firstLine="0"/>
        <w:jc w:val="both"/>
        <w:rPr>
          <w:rFonts w:cs="Courier New"/>
          <w:color w:val="auto"/>
          <w:sz w:val="24"/>
          <w:szCs w:val="24"/>
        </w:rPr>
      </w:pPr>
    </w:p>
    <w:p w:rsidR="00B40024" w:rsidRPr="00000807" w:rsidRDefault="00B40024" w:rsidP="00000807">
      <w:pPr>
        <w:pStyle w:val="21"/>
        <w:shd w:val="clear" w:color="auto" w:fill="auto"/>
        <w:tabs>
          <w:tab w:val="left" w:pos="970"/>
          <w:tab w:val="center" w:pos="6594"/>
          <w:tab w:val="left" w:pos="7128"/>
          <w:tab w:val="left" w:pos="7363"/>
        </w:tabs>
        <w:spacing w:line="240" w:lineRule="auto"/>
        <w:ind w:left="560" w:firstLine="0"/>
        <w:jc w:val="both"/>
        <w:rPr>
          <w:color w:val="auto"/>
          <w:sz w:val="24"/>
          <w:szCs w:val="24"/>
        </w:rPr>
      </w:pPr>
    </w:p>
    <w:tbl>
      <w:tblPr>
        <w:tblpPr w:leftFromText="180" w:rightFromText="180" w:vertAnchor="text" w:horzAnchor="margin" w:tblpY="488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828"/>
        <w:gridCol w:w="2693"/>
        <w:gridCol w:w="2693"/>
      </w:tblGrid>
      <w:tr w:rsidR="00B40024" w:rsidRPr="0012196D">
        <w:tc>
          <w:tcPr>
            <w:tcW w:w="675" w:type="dxa"/>
            <w:vMerge w:val="restart"/>
          </w:tcPr>
          <w:p w:rsidR="00B40024" w:rsidRPr="00270924" w:rsidRDefault="00B40024" w:rsidP="00270924">
            <w:pPr>
              <w:jc w:val="center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№</w:t>
            </w:r>
          </w:p>
          <w:p w:rsidR="00B40024" w:rsidRPr="00270924" w:rsidRDefault="00B40024" w:rsidP="00270924">
            <w:pPr>
              <w:jc w:val="center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28" w:type="dxa"/>
            <w:vMerge w:val="restart"/>
          </w:tcPr>
          <w:p w:rsidR="00B40024" w:rsidRPr="00270924" w:rsidRDefault="00B40024" w:rsidP="00270924">
            <w:pPr>
              <w:jc w:val="center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2693" w:type="dxa"/>
          </w:tcPr>
          <w:p w:rsidR="00B40024" w:rsidRPr="00270924" w:rsidRDefault="00B40024" w:rsidP="00270924">
            <w:pPr>
              <w:jc w:val="center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 xml:space="preserve">Количество часов </w:t>
            </w:r>
          </w:p>
        </w:tc>
        <w:tc>
          <w:tcPr>
            <w:tcW w:w="2693" w:type="dxa"/>
          </w:tcPr>
          <w:p w:rsidR="00B40024" w:rsidRPr="00270924" w:rsidRDefault="00B40024" w:rsidP="00270924">
            <w:pPr>
              <w:jc w:val="center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B40024" w:rsidRPr="0012196D">
        <w:tc>
          <w:tcPr>
            <w:tcW w:w="675" w:type="dxa"/>
            <w:vMerge/>
          </w:tcPr>
          <w:p w:rsidR="00B40024" w:rsidRPr="00270924" w:rsidRDefault="00B40024" w:rsidP="002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B40024" w:rsidRPr="00270924" w:rsidRDefault="00B40024" w:rsidP="002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40024" w:rsidRPr="00270924" w:rsidRDefault="00B40024" w:rsidP="002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40024" w:rsidRPr="00270924" w:rsidRDefault="00B40024" w:rsidP="00270924">
            <w:pPr>
              <w:jc w:val="center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Практические работы</w:t>
            </w:r>
          </w:p>
        </w:tc>
      </w:tr>
      <w:tr w:rsidR="00B40024" w:rsidRPr="00760E62">
        <w:tc>
          <w:tcPr>
            <w:tcW w:w="675" w:type="dxa"/>
          </w:tcPr>
          <w:p w:rsidR="00B40024" w:rsidRPr="00270924" w:rsidRDefault="00B40024" w:rsidP="00270924">
            <w:pPr>
              <w:pStyle w:val="ListParagraph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cs="Courier New"/>
              </w:rPr>
            </w:pPr>
          </w:p>
        </w:tc>
        <w:tc>
          <w:tcPr>
            <w:tcW w:w="3828" w:type="dxa"/>
            <w:vAlign w:val="bottom"/>
          </w:tcPr>
          <w:p w:rsidR="00B40024" w:rsidRPr="009A4642" w:rsidRDefault="00B40024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9A4642">
              <w:rPr>
                <w:sz w:val="24"/>
                <w:szCs w:val="24"/>
                <w:lang w:eastAsia="en-US"/>
              </w:rPr>
              <w:t>Особенности Г.П. России.</w:t>
            </w:r>
          </w:p>
        </w:tc>
        <w:tc>
          <w:tcPr>
            <w:tcW w:w="2693" w:type="dxa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1</w:t>
            </w:r>
          </w:p>
        </w:tc>
      </w:tr>
      <w:tr w:rsidR="00B40024" w:rsidRPr="00760E62">
        <w:tc>
          <w:tcPr>
            <w:tcW w:w="675" w:type="dxa"/>
          </w:tcPr>
          <w:p w:rsidR="00B40024" w:rsidRPr="00270924" w:rsidRDefault="00B40024" w:rsidP="00270924">
            <w:pPr>
              <w:pStyle w:val="ListParagraph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cs="Courier New"/>
              </w:rPr>
            </w:pPr>
          </w:p>
        </w:tc>
        <w:tc>
          <w:tcPr>
            <w:tcW w:w="3828" w:type="dxa"/>
            <w:vAlign w:val="bottom"/>
          </w:tcPr>
          <w:p w:rsidR="00B40024" w:rsidRPr="009A4642" w:rsidRDefault="00B40024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9A4642">
              <w:rPr>
                <w:sz w:val="24"/>
                <w:szCs w:val="24"/>
                <w:lang w:eastAsia="en-US"/>
              </w:rPr>
              <w:t>Население России.</w:t>
            </w:r>
          </w:p>
        </w:tc>
        <w:tc>
          <w:tcPr>
            <w:tcW w:w="2693" w:type="dxa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693" w:type="dxa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B40024" w:rsidRPr="00760E62">
        <w:tc>
          <w:tcPr>
            <w:tcW w:w="675" w:type="dxa"/>
          </w:tcPr>
          <w:p w:rsidR="00B40024" w:rsidRPr="00270924" w:rsidRDefault="00B40024" w:rsidP="00270924">
            <w:pPr>
              <w:pStyle w:val="ListParagraph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cs="Courier New"/>
              </w:rPr>
            </w:pPr>
          </w:p>
        </w:tc>
        <w:tc>
          <w:tcPr>
            <w:tcW w:w="3828" w:type="dxa"/>
            <w:vAlign w:val="bottom"/>
          </w:tcPr>
          <w:p w:rsidR="00B40024" w:rsidRPr="009A4642" w:rsidRDefault="00B40024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4"/>
                <w:szCs w:val="24"/>
                <w:lang w:eastAsia="en-US"/>
              </w:rPr>
            </w:pPr>
            <w:r w:rsidRPr="009A4642">
              <w:rPr>
                <w:rStyle w:val="a"/>
                <w:b w:val="0"/>
                <w:sz w:val="24"/>
                <w:szCs w:val="24"/>
              </w:rPr>
              <w:t>Хозяйство России.</w:t>
            </w:r>
          </w:p>
        </w:tc>
        <w:tc>
          <w:tcPr>
            <w:tcW w:w="2693" w:type="dxa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693" w:type="dxa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B40024" w:rsidRPr="00760E62">
        <w:tc>
          <w:tcPr>
            <w:tcW w:w="675" w:type="dxa"/>
          </w:tcPr>
          <w:p w:rsidR="00B40024" w:rsidRPr="00270924" w:rsidRDefault="00B40024" w:rsidP="00270924">
            <w:pPr>
              <w:pStyle w:val="ListParagraph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cs="Courier New"/>
              </w:rPr>
            </w:pPr>
          </w:p>
        </w:tc>
        <w:tc>
          <w:tcPr>
            <w:tcW w:w="3828" w:type="dxa"/>
            <w:vAlign w:val="bottom"/>
          </w:tcPr>
          <w:p w:rsidR="00B40024" w:rsidRPr="009A4642" w:rsidRDefault="00B40024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9A4642">
              <w:rPr>
                <w:sz w:val="24"/>
                <w:szCs w:val="24"/>
                <w:lang w:eastAsia="en-US"/>
              </w:rPr>
              <w:t>Природно-хозяйственное районирование России.</w:t>
            </w:r>
          </w:p>
        </w:tc>
        <w:tc>
          <w:tcPr>
            <w:tcW w:w="2693" w:type="dxa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693" w:type="dxa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B40024" w:rsidRPr="00760E62">
        <w:tc>
          <w:tcPr>
            <w:tcW w:w="675" w:type="dxa"/>
          </w:tcPr>
          <w:p w:rsidR="00B40024" w:rsidRPr="00270924" w:rsidRDefault="00B40024" w:rsidP="00270924">
            <w:pPr>
              <w:pStyle w:val="ListParagraph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cs="Courier New"/>
              </w:rPr>
            </w:pPr>
          </w:p>
        </w:tc>
        <w:tc>
          <w:tcPr>
            <w:tcW w:w="3828" w:type="dxa"/>
            <w:vAlign w:val="bottom"/>
          </w:tcPr>
          <w:p w:rsidR="00B40024" w:rsidRPr="009A4642" w:rsidRDefault="00B40024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4"/>
                <w:szCs w:val="24"/>
                <w:lang w:eastAsia="en-US"/>
              </w:rPr>
            </w:pPr>
            <w:r w:rsidRPr="009A4642">
              <w:rPr>
                <w:rStyle w:val="a"/>
                <w:b w:val="0"/>
                <w:sz w:val="24"/>
                <w:szCs w:val="24"/>
              </w:rPr>
              <w:t>Россия в современном мире.</w:t>
            </w:r>
          </w:p>
        </w:tc>
        <w:tc>
          <w:tcPr>
            <w:tcW w:w="2693" w:type="dxa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40024" w:rsidRPr="00760E62">
        <w:tc>
          <w:tcPr>
            <w:tcW w:w="675" w:type="dxa"/>
          </w:tcPr>
          <w:p w:rsidR="00B40024" w:rsidRPr="00270924" w:rsidRDefault="00B40024" w:rsidP="00270924">
            <w:pPr>
              <w:pStyle w:val="ListParagraph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3828" w:type="dxa"/>
            <w:vAlign w:val="bottom"/>
          </w:tcPr>
          <w:p w:rsidR="00B40024" w:rsidRPr="009A4642" w:rsidRDefault="00B40024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a"/>
                <w:bCs/>
                <w:sz w:val="24"/>
                <w:szCs w:val="24"/>
              </w:rPr>
            </w:pPr>
            <w:r w:rsidRPr="009A4642">
              <w:rPr>
                <w:rStyle w:val="a"/>
                <w:bCs/>
                <w:sz w:val="24"/>
                <w:szCs w:val="24"/>
              </w:rPr>
              <w:t>Итого :</w:t>
            </w:r>
          </w:p>
        </w:tc>
        <w:tc>
          <w:tcPr>
            <w:tcW w:w="2693" w:type="dxa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709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2693" w:type="dxa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709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</w:t>
            </w:r>
          </w:p>
        </w:tc>
      </w:tr>
    </w:tbl>
    <w:p w:rsidR="00B40024" w:rsidRPr="00443DFD" w:rsidRDefault="00B40024" w:rsidP="00000807">
      <w:pPr>
        <w:jc w:val="both"/>
        <w:rPr>
          <w:rFonts w:ascii="Times New Roman" w:hAnsi="Times New Roman" w:cs="Times New Roman"/>
          <w:b/>
          <w:bCs/>
        </w:rPr>
      </w:pPr>
      <w:r w:rsidRPr="00161748">
        <w:rPr>
          <w:rFonts w:ascii="Times New Roman" w:hAnsi="Times New Roman" w:cs="Times New Roman"/>
          <w:b/>
          <w:bCs/>
        </w:rPr>
        <w:t>Тематический план</w:t>
      </w:r>
    </w:p>
    <w:p w:rsidR="00B40024" w:rsidRDefault="00B40024" w:rsidP="00000807">
      <w:pPr>
        <w:pStyle w:val="20"/>
        <w:shd w:val="clear" w:color="auto" w:fill="auto"/>
        <w:spacing w:after="0" w:line="240" w:lineRule="auto"/>
        <w:ind w:firstLine="0"/>
        <w:jc w:val="left"/>
        <w:rPr>
          <w:rFonts w:cs="Courier New"/>
          <w:color w:val="000000"/>
          <w:sz w:val="24"/>
          <w:szCs w:val="24"/>
          <w:lang/>
        </w:rPr>
      </w:pPr>
    </w:p>
    <w:p w:rsidR="00B40024" w:rsidRDefault="00B40024" w:rsidP="00000807">
      <w:pPr>
        <w:pStyle w:val="20"/>
        <w:shd w:val="clear" w:color="auto" w:fill="auto"/>
        <w:spacing w:after="0" w:line="240" w:lineRule="auto"/>
        <w:ind w:firstLine="0"/>
        <w:jc w:val="both"/>
        <w:rPr>
          <w:rFonts w:cs="Courier New"/>
        </w:rPr>
      </w:pPr>
      <w:r w:rsidRPr="009259A0">
        <w:t>Содержание тем учебного курса</w:t>
      </w:r>
    </w:p>
    <w:p w:rsidR="00B40024" w:rsidRPr="00AA3C45" w:rsidRDefault="00B40024" w:rsidP="00AA3C45">
      <w:pPr>
        <w:pStyle w:val="PlainText"/>
        <w:spacing w:before="360"/>
        <w:ind w:left="567"/>
        <w:rPr>
          <w:rFonts w:ascii="Times New Roman" w:hAnsi="Times New Roman"/>
          <w:b/>
          <w:bCs/>
          <w:sz w:val="24"/>
          <w:szCs w:val="24"/>
        </w:rPr>
      </w:pPr>
      <w:r w:rsidRPr="00AA3C45">
        <w:rPr>
          <w:rFonts w:ascii="Times New Roman" w:hAnsi="Times New Roman"/>
          <w:b/>
          <w:bCs/>
          <w:sz w:val="24"/>
          <w:szCs w:val="24"/>
        </w:rPr>
        <w:t>ГЕОГРАФИЯ РОССИИ</w:t>
      </w:r>
      <w:r>
        <w:rPr>
          <w:rFonts w:ascii="Times New Roman" w:hAnsi="Times New Roman"/>
          <w:b/>
          <w:bCs/>
          <w:sz w:val="24"/>
          <w:szCs w:val="24"/>
        </w:rPr>
        <w:t xml:space="preserve"> -68 ч.</w:t>
      </w:r>
    </w:p>
    <w:p w:rsidR="00B40024" w:rsidRPr="00AA3C45" w:rsidRDefault="00B40024" w:rsidP="00AA3C45">
      <w:pPr>
        <w:spacing w:before="60"/>
        <w:ind w:firstLine="567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  <w:b/>
          <w:bCs/>
        </w:rPr>
        <w:t>Особенности географического положения России</w:t>
      </w:r>
      <w:r>
        <w:rPr>
          <w:rFonts w:ascii="Times New Roman" w:hAnsi="Times New Roman" w:cs="Times New Roman"/>
        </w:rPr>
        <w:t xml:space="preserve"> – </w:t>
      </w:r>
      <w:r w:rsidRPr="003803B6">
        <w:rPr>
          <w:rFonts w:ascii="Times New Roman" w:hAnsi="Times New Roman" w:cs="Times New Roman"/>
          <w:b/>
          <w:bCs/>
        </w:rPr>
        <w:t>4 ч.</w:t>
      </w:r>
      <w:r w:rsidRPr="00AA3C45">
        <w:rPr>
          <w:rFonts w:ascii="Times New Roman" w:hAnsi="Times New Roman" w:cs="Times New Roman"/>
        </w:rPr>
        <w:t xml:space="preserve"> Территория и акватория, морские и сухопутные границы, воздушное пространство, недра, континентальный шельф и экономическая зона Российской Федерации. История освоения и изучения территории России. Современное административно-территориальное и политико-административное деление страны. </w:t>
      </w:r>
    </w:p>
    <w:p w:rsidR="00B40024" w:rsidRPr="00AA3C45" w:rsidRDefault="00B40024" w:rsidP="00AA3C45">
      <w:pPr>
        <w:spacing w:before="60"/>
        <w:ind w:firstLine="567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  <w:b/>
          <w:bCs/>
        </w:rPr>
        <w:t>Население России</w:t>
      </w:r>
      <w:r>
        <w:rPr>
          <w:rFonts w:ascii="Times New Roman" w:hAnsi="Times New Roman" w:cs="Times New Roman"/>
          <w:b/>
          <w:bCs/>
        </w:rPr>
        <w:t xml:space="preserve"> – 9 ч</w:t>
      </w:r>
      <w:r w:rsidRPr="00AA3C45">
        <w:rPr>
          <w:rFonts w:ascii="Times New Roman" w:hAnsi="Times New Roman" w:cs="Times New Roman"/>
          <w:b/>
          <w:bCs/>
        </w:rPr>
        <w:t>.</w:t>
      </w:r>
      <w:r w:rsidRPr="00AA3C45">
        <w:rPr>
          <w:rFonts w:ascii="Times New Roman" w:hAnsi="Times New Roman" w:cs="Times New Roman"/>
        </w:rPr>
        <w:t xml:space="preserve"> Человеческий потенциал страны. Численность, размещение, естественное движение населения. Основные показатели, характеризующие население страны и ее отдельных территорий. Направления и типы миграции на территории страны. Половой и возрастной состав населения страны. Народы и религии России. </w:t>
      </w:r>
      <w:r w:rsidRPr="00AA3C45">
        <w:rPr>
          <w:rFonts w:ascii="Times New Roman" w:hAnsi="Times New Roman" w:cs="Times New Roman"/>
          <w:i/>
          <w:iCs/>
        </w:rPr>
        <w:t xml:space="preserve">Использование географических знаний для анализатерриториальных аспектов межнациональных отношений. </w:t>
      </w:r>
      <w:r w:rsidRPr="00AA3C45">
        <w:rPr>
          <w:rFonts w:ascii="Times New Roman" w:hAnsi="Times New Roman" w:cs="Times New Roman"/>
        </w:rPr>
        <w:t>Особенности расселения населения, городское и сельское население. Основная полоса расселения. Роль крупнейших городов в жизни страны. Анализ карт населения России.</w:t>
      </w:r>
    </w:p>
    <w:p w:rsidR="00B40024" w:rsidRPr="00AA3C45" w:rsidRDefault="00B40024" w:rsidP="00AA3C45">
      <w:pPr>
        <w:spacing w:before="60"/>
        <w:ind w:firstLine="567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  <w:b/>
          <w:bCs/>
        </w:rPr>
        <w:t>Хозяйство России</w:t>
      </w:r>
      <w:r>
        <w:rPr>
          <w:rFonts w:ascii="Times New Roman" w:hAnsi="Times New Roman" w:cs="Times New Roman"/>
          <w:b/>
          <w:bCs/>
        </w:rPr>
        <w:t xml:space="preserve"> – 20 ч</w:t>
      </w:r>
      <w:r w:rsidRPr="00AA3C45">
        <w:rPr>
          <w:rFonts w:ascii="Times New Roman" w:hAnsi="Times New Roman" w:cs="Times New Roman"/>
          <w:i/>
          <w:iCs/>
        </w:rPr>
        <w:t>.</w:t>
      </w:r>
      <w:r w:rsidRPr="00AA3C45">
        <w:rPr>
          <w:rFonts w:ascii="Times New Roman" w:hAnsi="Times New Roman" w:cs="Times New Roman"/>
        </w:rPr>
        <w:t xml:space="preserve"> Особенности отраслевой и территориальной структуры хозяйства России. Природно-ресурсный потенциал и важнейшие территориальные сочетания природных ресурсов. Производственный потенциал: география отраслей хозяйства, географические проблемы и перспективы развития. Группировка отраслей по их связи с природными ресурсами. Анализ экономических карт России. </w:t>
      </w:r>
    </w:p>
    <w:p w:rsidR="00B40024" w:rsidRPr="00AA3C45" w:rsidRDefault="00B40024" w:rsidP="00AA3C45">
      <w:pPr>
        <w:ind w:firstLine="567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  <w:b/>
          <w:bCs/>
        </w:rPr>
        <w:t>Природно-хозяйственное районирование России</w:t>
      </w:r>
      <w:r>
        <w:rPr>
          <w:rFonts w:ascii="Times New Roman" w:hAnsi="Times New Roman" w:cs="Times New Roman"/>
          <w:b/>
          <w:bCs/>
        </w:rPr>
        <w:t xml:space="preserve"> – 30 ч</w:t>
      </w:r>
      <w:r w:rsidRPr="00AA3C45">
        <w:rPr>
          <w:rFonts w:ascii="Times New Roman" w:hAnsi="Times New Roman" w:cs="Times New Roman"/>
        </w:rPr>
        <w:t>. Различия территории по условиям и степени хозяйственного освоения: зона Севера и основная зона. Географические особенности отдельных регионов – Север и Северо-Запад, Центральная Россия, Поволжье, Юг Европейской части страны, Урал, Сибирь и Дальний Восток. Географическое положение регионов, их природный и хозяйственный потенциал, влияние особенностей природы на жизнь и хозяйственную деятельность людей. Регионы экологического неблагополучия.</w:t>
      </w:r>
    </w:p>
    <w:p w:rsidR="00B40024" w:rsidRPr="00AA3C45" w:rsidRDefault="00B40024" w:rsidP="00AA3C45">
      <w:pPr>
        <w:ind w:firstLine="567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  <w:b/>
          <w:bCs/>
        </w:rPr>
        <w:t>Россия в современном мире</w:t>
      </w:r>
      <w:r>
        <w:rPr>
          <w:rFonts w:ascii="Times New Roman" w:hAnsi="Times New Roman" w:cs="Times New Roman"/>
          <w:b/>
          <w:bCs/>
        </w:rPr>
        <w:t xml:space="preserve"> -5 ч</w:t>
      </w:r>
      <w:r w:rsidRPr="00AA3C45">
        <w:rPr>
          <w:rFonts w:ascii="Times New Roman" w:hAnsi="Times New Roman" w:cs="Times New Roman"/>
          <w:b/>
          <w:bCs/>
        </w:rPr>
        <w:t xml:space="preserve">. </w:t>
      </w:r>
      <w:r w:rsidRPr="00AA3C45">
        <w:rPr>
          <w:rFonts w:ascii="Times New Roman" w:hAnsi="Times New Roman" w:cs="Times New Roman"/>
        </w:rPr>
        <w:t>Место России среди стран мира. Характеристика экономических, политических и культурных связей России. Объекты мирового природного и культурного наследия в России.</w:t>
      </w:r>
    </w:p>
    <w:p w:rsidR="00B40024" w:rsidRPr="00AA3C45" w:rsidRDefault="00B40024" w:rsidP="00AA3C45">
      <w:pPr>
        <w:spacing w:before="60"/>
        <w:ind w:firstLine="567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  <w:b/>
          <w:bCs/>
        </w:rPr>
        <w:t>География своей республики (края, области)</w:t>
      </w:r>
      <w:r>
        <w:rPr>
          <w:rFonts w:ascii="Times New Roman" w:hAnsi="Times New Roman" w:cs="Times New Roman"/>
          <w:b/>
          <w:bCs/>
        </w:rPr>
        <w:t xml:space="preserve"> – в течение года</w:t>
      </w:r>
      <w:r w:rsidRPr="00AA3C45">
        <w:rPr>
          <w:rFonts w:ascii="Times New Roman" w:hAnsi="Times New Roman" w:cs="Times New Roman"/>
          <w:b/>
          <w:bCs/>
        </w:rPr>
        <w:t>.</w:t>
      </w:r>
      <w:r w:rsidRPr="00AA3C45">
        <w:rPr>
          <w:rFonts w:ascii="Times New Roman" w:hAnsi="Times New Roman" w:cs="Times New Roman"/>
        </w:rPr>
        <w:t xml:space="preserve">Определениегеографического положения территории, основных этапов ее освоения. Оценка природных ресурсов и их использования. Этапы заселения, формирования культуры народов, современного хозяйства. Характеристика внутренних различий районов и городов. </w:t>
      </w:r>
      <w:r w:rsidRPr="00AA3C45">
        <w:rPr>
          <w:rFonts w:ascii="Times New Roman" w:hAnsi="Times New Roman" w:cs="Times New Roman"/>
          <w:i/>
          <w:iCs/>
        </w:rPr>
        <w:t xml:space="preserve">Достопримечательности. Топонимика. </w:t>
      </w:r>
      <w:r w:rsidRPr="00AA3C45">
        <w:rPr>
          <w:rFonts w:ascii="Times New Roman" w:hAnsi="Times New Roman" w:cs="Times New Roman"/>
        </w:rPr>
        <w:t>Наблюдение за природными компонентами, географическими объектами, процессами и явлениями своей местности.</w:t>
      </w:r>
    </w:p>
    <w:p w:rsidR="00B40024" w:rsidRPr="00AA3C45" w:rsidRDefault="00B40024" w:rsidP="00AA3C45">
      <w:pPr>
        <w:pStyle w:val="PlainText"/>
        <w:spacing w:before="360"/>
        <w:ind w:left="567"/>
        <w:rPr>
          <w:rFonts w:ascii="Times New Roman" w:hAnsi="Times New Roman"/>
          <w:b/>
          <w:bCs/>
          <w:sz w:val="24"/>
          <w:szCs w:val="24"/>
        </w:rPr>
      </w:pPr>
      <w:r w:rsidRPr="00AA3C45">
        <w:rPr>
          <w:rFonts w:ascii="Times New Roman" w:hAnsi="Times New Roman"/>
          <w:b/>
          <w:bCs/>
          <w:sz w:val="24"/>
          <w:szCs w:val="24"/>
        </w:rPr>
        <w:t>ПРИРОДОПОЛЬЗОВАНИЕ И ГЕОЭКОЛОГИЯ</w:t>
      </w:r>
      <w:r>
        <w:rPr>
          <w:rFonts w:ascii="Times New Roman" w:hAnsi="Times New Roman"/>
          <w:b/>
          <w:bCs/>
        </w:rPr>
        <w:t>– в течение года</w:t>
      </w:r>
      <w:r w:rsidRPr="00AA3C45">
        <w:rPr>
          <w:rFonts w:ascii="Times New Roman" w:hAnsi="Times New Roman"/>
          <w:b/>
          <w:bCs/>
        </w:rPr>
        <w:t>.</w:t>
      </w:r>
    </w:p>
    <w:p w:rsidR="00B40024" w:rsidRPr="00AA3C45" w:rsidRDefault="00B40024" w:rsidP="00AA3C45">
      <w:pPr>
        <w:pStyle w:val="BodyText2"/>
        <w:spacing w:before="60" w:line="240" w:lineRule="auto"/>
        <w:ind w:firstLine="567"/>
        <w:jc w:val="both"/>
        <w:rPr>
          <w:rFonts w:ascii="Times New Roman" w:hAnsi="Times New Roman"/>
        </w:rPr>
      </w:pPr>
      <w:r w:rsidRPr="00AA3C45">
        <w:rPr>
          <w:rFonts w:ascii="Times New Roman" w:hAnsi="Times New Roman"/>
        </w:rPr>
        <w:t>Взаимодействие человечества и природы в прошлом и настоящем. Основные типы природопользования. Экологические загрязнения и его источники. Экологические проблемы сельской местности. Применение географических знаний для понимания геоэкологических проблем. Соблюдение правил поведения человека в окружающей среде. Изучение мер защиты от стихийных природных явлений.</w:t>
      </w:r>
    </w:p>
    <w:p w:rsidR="00B40024" w:rsidRDefault="00B40024" w:rsidP="00AA3C45">
      <w:pPr>
        <w:widowControl/>
        <w:jc w:val="both"/>
        <w:rPr>
          <w:rFonts w:ascii="Times New Roman" w:hAnsi="Times New Roman" w:cs="Times New Roman"/>
          <w:b/>
          <w:bCs/>
          <w:color w:val="auto"/>
        </w:rPr>
      </w:pPr>
    </w:p>
    <w:p w:rsidR="00B40024" w:rsidRPr="00AA3C45" w:rsidRDefault="00B40024" w:rsidP="00AA3C45">
      <w:pPr>
        <w:spacing w:before="240"/>
        <w:jc w:val="both"/>
        <w:rPr>
          <w:rFonts w:ascii="Times New Roman" w:hAnsi="Times New Roman" w:cs="Times New Roman"/>
          <w:b/>
          <w:bCs/>
        </w:rPr>
      </w:pPr>
      <w:r w:rsidRPr="00BC760E">
        <w:rPr>
          <w:rFonts w:ascii="Times New Roman" w:hAnsi="Times New Roman" w:cs="Times New Roman"/>
          <w:b/>
          <w:bCs/>
        </w:rPr>
        <w:t>В результате изучения географии ученик должен</w:t>
      </w:r>
    </w:p>
    <w:p w:rsidR="00B40024" w:rsidRPr="00AA3C45" w:rsidRDefault="00B40024" w:rsidP="00AA3C45">
      <w:pPr>
        <w:spacing w:before="240"/>
        <w:ind w:firstLine="567"/>
        <w:jc w:val="both"/>
        <w:rPr>
          <w:rFonts w:ascii="Times New Roman" w:hAnsi="Times New Roman" w:cs="Times New Roman"/>
          <w:b/>
          <w:bCs/>
        </w:rPr>
      </w:pPr>
      <w:r w:rsidRPr="00AA3C45">
        <w:rPr>
          <w:rFonts w:ascii="Times New Roman" w:hAnsi="Times New Roman" w:cs="Times New Roman"/>
          <w:b/>
          <w:bCs/>
        </w:rPr>
        <w:t>знать</w:t>
      </w:r>
    </w:p>
    <w:p w:rsidR="00B40024" w:rsidRPr="00AA3C45" w:rsidRDefault="00B40024" w:rsidP="00AA3C45">
      <w:pPr>
        <w:widowControl/>
        <w:numPr>
          <w:ilvl w:val="0"/>
          <w:numId w:val="35"/>
        </w:numPr>
        <w:spacing w:before="60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</w:rPr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выдающиеся географические открытия и путешествия;</w:t>
      </w:r>
    </w:p>
    <w:p w:rsidR="00B40024" w:rsidRPr="00AA3C45" w:rsidRDefault="00B40024" w:rsidP="00AA3C45">
      <w:pPr>
        <w:widowControl/>
        <w:numPr>
          <w:ilvl w:val="0"/>
          <w:numId w:val="35"/>
        </w:numPr>
        <w:spacing w:before="60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</w:rPr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B40024" w:rsidRPr="00AA3C45" w:rsidRDefault="00B40024" w:rsidP="00AA3C45">
      <w:pPr>
        <w:widowControl/>
        <w:numPr>
          <w:ilvl w:val="0"/>
          <w:numId w:val="35"/>
        </w:numPr>
        <w:spacing w:before="60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</w:rPr>
        <w:t xml:space="preserve">разнообразие природы материков и океанов, народов Земли и их географию;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 </w:t>
      </w:r>
    </w:p>
    <w:p w:rsidR="00B40024" w:rsidRPr="00AA3C45" w:rsidRDefault="00B40024" w:rsidP="00AA3C45">
      <w:pPr>
        <w:widowControl/>
        <w:numPr>
          <w:ilvl w:val="0"/>
          <w:numId w:val="35"/>
        </w:numPr>
        <w:spacing w:before="60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</w:rPr>
        <w:t>специфику географического положения и административно-территориальное устройство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B40024" w:rsidRPr="00AA3C45" w:rsidRDefault="00B40024" w:rsidP="00AA3C45">
      <w:pPr>
        <w:widowControl/>
        <w:numPr>
          <w:ilvl w:val="0"/>
          <w:numId w:val="35"/>
        </w:numPr>
        <w:spacing w:before="60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</w:rPr>
        <w:t>природные и антропогенные причины возникновения экологических проблем на локальном, региональном и глобальном уровнях; меры по сохранению природы и защите от стихийных природных явлений;</w:t>
      </w:r>
    </w:p>
    <w:p w:rsidR="00B40024" w:rsidRPr="00AA3C45" w:rsidRDefault="00B40024" w:rsidP="00AA3C45">
      <w:pPr>
        <w:spacing w:before="240"/>
        <w:ind w:firstLine="567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  <w:b/>
          <w:bCs/>
        </w:rPr>
        <w:t>уметь</w:t>
      </w:r>
    </w:p>
    <w:p w:rsidR="00B40024" w:rsidRPr="00AA3C45" w:rsidRDefault="00B40024" w:rsidP="00AA3C45">
      <w:pPr>
        <w:widowControl/>
        <w:numPr>
          <w:ilvl w:val="0"/>
          <w:numId w:val="35"/>
        </w:numPr>
        <w:spacing w:before="60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</w:rPr>
        <w:t>определять на местности, плане и карте расстояния, направления, высоты точек; географические координаты и местоположение географических объектов;</w:t>
      </w:r>
    </w:p>
    <w:p w:rsidR="00B40024" w:rsidRPr="00AA3C45" w:rsidRDefault="00B40024" w:rsidP="00AA3C45">
      <w:pPr>
        <w:widowControl/>
        <w:numPr>
          <w:ilvl w:val="0"/>
          <w:numId w:val="35"/>
        </w:numPr>
        <w:spacing w:before="60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</w:rPr>
        <w:t>выделять и описывать существенные признаки географических объектов и явлений;</w:t>
      </w:r>
    </w:p>
    <w:p w:rsidR="00B40024" w:rsidRPr="00AA3C45" w:rsidRDefault="00B40024" w:rsidP="00AA3C45">
      <w:pPr>
        <w:widowControl/>
        <w:numPr>
          <w:ilvl w:val="0"/>
          <w:numId w:val="35"/>
        </w:numPr>
        <w:spacing w:before="60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</w:rPr>
        <w:t>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ресурсами, необходимыми для жизни и деятельности населения; демографической ситуации в России, размещения основных хозяйственных отраслей и производств, тенденций их развития;</w:t>
      </w:r>
    </w:p>
    <w:p w:rsidR="00B40024" w:rsidRPr="00AA3C45" w:rsidRDefault="00B40024" w:rsidP="00AA3C45">
      <w:pPr>
        <w:widowControl/>
        <w:numPr>
          <w:ilvl w:val="0"/>
          <w:numId w:val="35"/>
        </w:numPr>
        <w:spacing w:before="60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</w:rPr>
        <w:t>приводить примеры: использования и охраны природных ресурсов, адаптации человека к природным условиям проживания в городе и сельской местности, формирования культурно-бытовых особенностей народов под влиянием среды их обитания; крупнейших сырьевых и топливно-энергетических баз, районов и центров производства важнейших видов продукции, основных коммуникаций и их узлов, отраслей хозяйства, внутригосударственных и внешних экономических связей России, а также крупнейших регионов и стран мира;</w:t>
      </w:r>
    </w:p>
    <w:p w:rsidR="00B40024" w:rsidRPr="00AA3C45" w:rsidRDefault="00B40024" w:rsidP="00AA3C45">
      <w:pPr>
        <w:widowControl/>
        <w:numPr>
          <w:ilvl w:val="0"/>
          <w:numId w:val="35"/>
        </w:numPr>
        <w:spacing w:before="60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</w:rPr>
        <w:t>составлять краткую географическую характеристику разных территорий;</w:t>
      </w:r>
    </w:p>
    <w:p w:rsidR="00B40024" w:rsidRPr="00AA3C45" w:rsidRDefault="00B40024" w:rsidP="00AA3C45">
      <w:pPr>
        <w:spacing w:before="240"/>
        <w:ind w:left="567"/>
        <w:jc w:val="both"/>
        <w:rPr>
          <w:rFonts w:ascii="Times New Roman" w:hAnsi="Times New Roman" w:cs="Times New Roman"/>
          <w:b/>
          <w:bCs/>
        </w:rPr>
      </w:pPr>
      <w:r w:rsidRPr="00AA3C45">
        <w:rPr>
          <w:rFonts w:ascii="Times New Roman" w:hAnsi="Times New Roman" w:cs="Times New Roman"/>
          <w:b/>
          <w:bCs/>
        </w:rPr>
        <w:t>использовать приобретенные знания и умения в практической деятельности и повседневной жизни для:</w:t>
      </w:r>
    </w:p>
    <w:p w:rsidR="00B40024" w:rsidRPr="00AA3C45" w:rsidRDefault="00B40024" w:rsidP="00AA3C45">
      <w:pPr>
        <w:widowControl/>
        <w:numPr>
          <w:ilvl w:val="0"/>
          <w:numId w:val="35"/>
        </w:numPr>
        <w:spacing w:before="60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</w:rPr>
        <w:t>определять географические координаты, направления и измерять расстояния на местности, глобусе, плане и географической карте; проводить глазомерную съемку участка местности; ориентироваться на местности; определять поясное время; читать карты различного содержания;</w:t>
      </w:r>
    </w:p>
    <w:p w:rsidR="00B40024" w:rsidRPr="00AA3C45" w:rsidRDefault="00B40024" w:rsidP="00AA3C45">
      <w:pPr>
        <w:widowControl/>
        <w:numPr>
          <w:ilvl w:val="0"/>
          <w:numId w:val="35"/>
        </w:numPr>
        <w:spacing w:before="60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</w:rPr>
        <w:t xml:space="preserve">учитывать фенологические изменения в природе своей местности; проводить наблюдения за отдельными географическими объектами, процессами и явлениями, их изменениями в результате природных и антропогенных воздействий; оценивать их последствия; </w:t>
      </w:r>
    </w:p>
    <w:p w:rsidR="00B40024" w:rsidRPr="00AA3C45" w:rsidRDefault="00B40024" w:rsidP="00AA3C45">
      <w:pPr>
        <w:widowControl/>
        <w:numPr>
          <w:ilvl w:val="0"/>
          <w:numId w:val="35"/>
        </w:numPr>
        <w:spacing w:before="60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</w:rPr>
        <w:t>пользоваться приборами и инструментами (барометром, термометром, гигрометром, флюгером) для наблюдения за погодой, состоянием воздуха, воды и почвы в своей местности; различать комфортные и дискомфортные значения параметров природных компонентов своей местности – температуры, влажности, давления, преобладающих направлений и силы ветра;</w:t>
      </w:r>
    </w:p>
    <w:p w:rsidR="00B40024" w:rsidRPr="00AA3C45" w:rsidRDefault="00B40024" w:rsidP="00AA3C45">
      <w:pPr>
        <w:widowControl/>
        <w:numPr>
          <w:ilvl w:val="0"/>
          <w:numId w:val="35"/>
        </w:numPr>
        <w:spacing w:before="60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</w:rPr>
        <w:t>решать практические задачи геоэкологического содержания для определения качества окружающей среды своей местности, путей ее сохранения и улучшения;</w:t>
      </w:r>
    </w:p>
    <w:p w:rsidR="00B40024" w:rsidRPr="00AA3C45" w:rsidRDefault="00B40024" w:rsidP="00AA3C45">
      <w:pPr>
        <w:widowControl/>
        <w:numPr>
          <w:ilvl w:val="0"/>
          <w:numId w:val="35"/>
        </w:numPr>
        <w:spacing w:before="60"/>
        <w:jc w:val="both"/>
        <w:rPr>
          <w:rFonts w:ascii="Times New Roman" w:hAnsi="Times New Roman" w:cs="Times New Roman"/>
        </w:rPr>
      </w:pPr>
      <w:r w:rsidRPr="00AA3C45">
        <w:rPr>
          <w:rFonts w:ascii="Times New Roman" w:hAnsi="Times New Roman" w:cs="Times New Roman"/>
        </w:rPr>
        <w:t>обладать умениями и навыками рационального природопользования и сохранения окружающей среды для жизни людей; иметь представления о различных видах загрязнения окружающей среды и их предельно допустимых значениях и необходимых мерах, предпринимаемых в случае природных стихийных бедствий и техногенных катастроф.</w:t>
      </w:r>
    </w:p>
    <w:p w:rsidR="00B40024" w:rsidRDefault="00B40024" w:rsidP="00AA3C45">
      <w:pPr>
        <w:jc w:val="both"/>
        <w:rPr>
          <w:rFonts w:ascii="Times New Roman" w:hAnsi="Times New Roman" w:cs="Times New Roman"/>
          <w:b/>
          <w:bCs/>
        </w:rPr>
      </w:pPr>
      <w:r w:rsidRPr="00315B2C">
        <w:rPr>
          <w:rFonts w:ascii="Times New Roman" w:hAnsi="Times New Roman" w:cs="Times New Roman"/>
          <w:b/>
          <w:bCs/>
        </w:rPr>
        <w:t>Список дополнительной литературы:</w:t>
      </w:r>
    </w:p>
    <w:p w:rsidR="00B40024" w:rsidRDefault="00B40024" w:rsidP="00AA3C45">
      <w:pPr>
        <w:jc w:val="both"/>
        <w:rPr>
          <w:rFonts w:ascii="Times New Roman" w:hAnsi="Times New Roman" w:cs="Times New Roman"/>
          <w:b/>
          <w:bCs/>
        </w:rPr>
      </w:pPr>
    </w:p>
    <w:p w:rsidR="00B40024" w:rsidRPr="001762FE" w:rsidRDefault="00B40024" w:rsidP="00AA3C45">
      <w:pPr>
        <w:jc w:val="both"/>
        <w:rPr>
          <w:rFonts w:ascii="Times New Roman" w:hAnsi="Times New Roman" w:cs="Times New Roman"/>
        </w:rPr>
      </w:pPr>
      <w:r w:rsidRPr="001762FE">
        <w:rPr>
          <w:rFonts w:ascii="Times New Roman" w:hAnsi="Times New Roman" w:cs="Times New Roman"/>
        </w:rPr>
        <w:t>1. И.М. Чередов. Формы учебной работы в средней школе.</w:t>
      </w:r>
    </w:p>
    <w:p w:rsidR="00B40024" w:rsidRPr="001762FE" w:rsidRDefault="00B40024" w:rsidP="00AA3C45">
      <w:pPr>
        <w:jc w:val="both"/>
        <w:rPr>
          <w:rFonts w:ascii="Times New Roman" w:hAnsi="Times New Roman" w:cs="Times New Roman"/>
        </w:rPr>
      </w:pPr>
      <w:r w:rsidRPr="001762FE">
        <w:rPr>
          <w:rFonts w:ascii="Times New Roman" w:hAnsi="Times New Roman" w:cs="Times New Roman"/>
        </w:rPr>
        <w:t xml:space="preserve">2. В.И. Сиротин. Самостоятельные и практические работы по географии (6-10 классы). –   </w:t>
      </w:r>
    </w:p>
    <w:p w:rsidR="00B40024" w:rsidRPr="001762FE" w:rsidRDefault="00B40024" w:rsidP="00AA3C45">
      <w:pPr>
        <w:jc w:val="both"/>
        <w:rPr>
          <w:rFonts w:ascii="Times New Roman" w:hAnsi="Times New Roman" w:cs="Times New Roman"/>
        </w:rPr>
      </w:pPr>
      <w:r w:rsidRPr="001762FE">
        <w:rPr>
          <w:rFonts w:ascii="Times New Roman" w:hAnsi="Times New Roman" w:cs="Times New Roman"/>
        </w:rPr>
        <w:t xml:space="preserve">    М.: Просвещение, 1991.</w:t>
      </w:r>
    </w:p>
    <w:p w:rsidR="00B40024" w:rsidRPr="001762FE" w:rsidRDefault="00B40024" w:rsidP="00AA3C45">
      <w:pPr>
        <w:jc w:val="both"/>
        <w:rPr>
          <w:rFonts w:ascii="Times New Roman" w:hAnsi="Times New Roman" w:cs="Times New Roman"/>
        </w:rPr>
      </w:pPr>
      <w:r w:rsidRPr="001762FE">
        <w:rPr>
          <w:rFonts w:ascii="Times New Roman" w:hAnsi="Times New Roman" w:cs="Times New Roman"/>
        </w:rPr>
        <w:t>3. Э. Гирчис. «Дорогами дружбы» – М.: Детская литература, 1928.</w:t>
      </w:r>
    </w:p>
    <w:p w:rsidR="00B40024" w:rsidRPr="001762FE" w:rsidRDefault="00B40024" w:rsidP="00AA3C45">
      <w:pPr>
        <w:jc w:val="both"/>
        <w:rPr>
          <w:rFonts w:ascii="Times New Roman" w:hAnsi="Times New Roman" w:cs="Times New Roman"/>
        </w:rPr>
      </w:pPr>
      <w:r w:rsidRPr="001762FE">
        <w:rPr>
          <w:rFonts w:ascii="Times New Roman" w:hAnsi="Times New Roman" w:cs="Times New Roman"/>
        </w:rPr>
        <w:t>4. В.А. Кошевой, А.А. Лобжанидзе. Тесты. География 8-9. – М.: Дрофа, 2002.</w:t>
      </w:r>
    </w:p>
    <w:p w:rsidR="00B40024" w:rsidRPr="00AA3C45" w:rsidRDefault="00B40024" w:rsidP="00AA3C45">
      <w:pPr>
        <w:jc w:val="both"/>
        <w:rPr>
          <w:rFonts w:ascii="Times New Roman" w:hAnsi="Times New Roman" w:cs="Times New Roman"/>
        </w:rPr>
      </w:pPr>
      <w:r w:rsidRPr="001762FE">
        <w:rPr>
          <w:rFonts w:ascii="Times New Roman" w:hAnsi="Times New Roman" w:cs="Times New Roman"/>
        </w:rPr>
        <w:t>5. Сто народов – сто языков (этнографические очерки). – М.: Просвещение, 1992.</w:t>
      </w:r>
    </w:p>
    <w:p w:rsidR="00B40024" w:rsidRDefault="00B40024" w:rsidP="00AA3C45">
      <w:pPr>
        <w:ind w:left="993" w:hanging="993"/>
        <w:jc w:val="both"/>
        <w:rPr>
          <w:rFonts w:ascii="Times New Roman" w:hAnsi="Times New Roman" w:cs="Times New Roman"/>
          <w:b/>
          <w:bCs/>
        </w:rPr>
      </w:pPr>
    </w:p>
    <w:p w:rsidR="00B40024" w:rsidRPr="00315B2C" w:rsidRDefault="00B40024" w:rsidP="00AA3C45">
      <w:pPr>
        <w:ind w:left="993" w:hanging="993"/>
        <w:jc w:val="both"/>
        <w:rPr>
          <w:rFonts w:ascii="Times New Roman" w:hAnsi="Times New Roman" w:cs="Times New Roman"/>
          <w:b/>
          <w:bCs/>
        </w:rPr>
      </w:pPr>
      <w:r w:rsidRPr="00315B2C">
        <w:rPr>
          <w:rFonts w:ascii="Times New Roman" w:hAnsi="Times New Roman" w:cs="Times New Roman"/>
          <w:b/>
          <w:bCs/>
        </w:rPr>
        <w:t>График лабораторных, практических работ и экскурсий:</w:t>
      </w:r>
    </w:p>
    <w:p w:rsidR="00B40024" w:rsidRPr="00315B2C" w:rsidRDefault="00B40024" w:rsidP="00AA3C45">
      <w:pPr>
        <w:ind w:left="993" w:hanging="993"/>
        <w:jc w:val="both"/>
        <w:rPr>
          <w:rFonts w:ascii="Times New Roman" w:hAnsi="Times New Roman" w:cs="Times New Roman"/>
          <w:b/>
          <w:bCs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1134"/>
        <w:gridCol w:w="6379"/>
        <w:gridCol w:w="1417"/>
      </w:tblGrid>
      <w:tr w:rsidR="00B40024" w:rsidRPr="00315B2C">
        <w:tc>
          <w:tcPr>
            <w:tcW w:w="959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34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6379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417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Дата</w:t>
            </w:r>
          </w:p>
        </w:tc>
      </w:tr>
      <w:tr w:rsidR="00B40024" w:rsidRPr="00315B2C">
        <w:tc>
          <w:tcPr>
            <w:tcW w:w="959" w:type="dxa"/>
          </w:tcPr>
          <w:p w:rsidR="00B40024" w:rsidRPr="00270924" w:rsidRDefault="00B40024" w:rsidP="00270924">
            <w:pPr>
              <w:pStyle w:val="ListParagraph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1134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9" w:type="dxa"/>
          </w:tcPr>
          <w:p w:rsidR="00B40024" w:rsidRPr="00270924" w:rsidRDefault="00B40024" w:rsidP="00270924">
            <w:pPr>
              <w:ind w:left="993" w:hanging="993"/>
              <w:rPr>
                <w:rFonts w:ascii="Times New Roman" w:hAnsi="Times New Roman" w:cs="Times New Roman"/>
              </w:rPr>
            </w:pPr>
            <w:r w:rsidRPr="00270924">
              <w:rPr>
                <w:rStyle w:val="10pt"/>
                <w:rFonts w:cs="Times New Roman"/>
                <w:b/>
                <w:bCs/>
                <w:sz w:val="22"/>
                <w:szCs w:val="22"/>
              </w:rPr>
              <w:t>П.р. №1</w:t>
            </w:r>
            <w:r w:rsidRPr="00270924">
              <w:rPr>
                <w:rStyle w:val="10pt"/>
                <w:rFonts w:cs="Times New Roman"/>
                <w:sz w:val="22"/>
                <w:szCs w:val="22"/>
              </w:rPr>
              <w:t xml:space="preserve"> «Обозначение на к.к. республик и краев, входящих в состав Р.Ф.».</w:t>
            </w:r>
          </w:p>
        </w:tc>
        <w:tc>
          <w:tcPr>
            <w:tcW w:w="1417" w:type="dxa"/>
          </w:tcPr>
          <w:p w:rsidR="00B40024" w:rsidRPr="007E0CDB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  <w:lang w:val="en-US"/>
              </w:rPr>
              <w:t>.09.20</w:t>
            </w: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B40024" w:rsidRPr="00315B2C">
        <w:tc>
          <w:tcPr>
            <w:tcW w:w="959" w:type="dxa"/>
          </w:tcPr>
          <w:p w:rsidR="00B40024" w:rsidRPr="00270924" w:rsidRDefault="00B40024" w:rsidP="00270924">
            <w:pPr>
              <w:pStyle w:val="ListParagraph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79" w:type="dxa"/>
          </w:tcPr>
          <w:p w:rsidR="00B40024" w:rsidRPr="00270924" w:rsidRDefault="00B40024" w:rsidP="00270924">
            <w:pPr>
              <w:pStyle w:val="21"/>
              <w:spacing w:line="240" w:lineRule="auto"/>
              <w:ind w:firstLine="0"/>
              <w:rPr>
                <w:rFonts w:cs="Courier New"/>
                <w:color w:val="auto"/>
                <w:sz w:val="24"/>
                <w:szCs w:val="24"/>
              </w:rPr>
            </w:pPr>
            <w:r w:rsidRPr="00270924">
              <w:rPr>
                <w:rStyle w:val="10pt"/>
                <w:b/>
                <w:bCs/>
                <w:sz w:val="22"/>
              </w:rPr>
              <w:t>П.Р №2</w:t>
            </w:r>
            <w:r w:rsidRPr="00270924">
              <w:rPr>
                <w:rStyle w:val="10pt"/>
                <w:sz w:val="22"/>
              </w:rPr>
              <w:t>«Объяснение закономерностей в размещении населения России».</w:t>
            </w:r>
          </w:p>
        </w:tc>
        <w:tc>
          <w:tcPr>
            <w:tcW w:w="1417" w:type="dxa"/>
          </w:tcPr>
          <w:p w:rsidR="00B40024" w:rsidRPr="007E0CDB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.09.201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40024" w:rsidRPr="00315B2C">
        <w:tc>
          <w:tcPr>
            <w:tcW w:w="959" w:type="dxa"/>
          </w:tcPr>
          <w:p w:rsidR="00B40024" w:rsidRPr="00270924" w:rsidRDefault="00B40024" w:rsidP="00270924">
            <w:pPr>
              <w:pStyle w:val="ListParagraph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79" w:type="dxa"/>
          </w:tcPr>
          <w:p w:rsidR="00B40024" w:rsidRPr="00270924" w:rsidRDefault="00B40024" w:rsidP="00270924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Style w:val="8"/>
                <w:rFonts w:cs="Courier New"/>
                <w:b/>
                <w:bCs/>
                <w:color w:val="auto"/>
                <w:sz w:val="24"/>
                <w:szCs w:val="24"/>
              </w:rPr>
            </w:pPr>
            <w:r w:rsidRPr="00270924">
              <w:rPr>
                <w:rStyle w:val="10pt"/>
                <w:b/>
                <w:bCs/>
                <w:sz w:val="22"/>
              </w:rPr>
              <w:t>П.Р. №3</w:t>
            </w:r>
            <w:r w:rsidRPr="00270924">
              <w:rPr>
                <w:rStyle w:val="10pt"/>
                <w:sz w:val="22"/>
              </w:rPr>
              <w:t>«Составление характеристики одного из нефтяных бассейнов».</w:t>
            </w:r>
          </w:p>
        </w:tc>
        <w:tc>
          <w:tcPr>
            <w:tcW w:w="1417" w:type="dxa"/>
          </w:tcPr>
          <w:p w:rsidR="00B40024" w:rsidRPr="007E0CDB" w:rsidRDefault="00B40024" w:rsidP="002709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  <w:lang w:val="en-US"/>
              </w:rPr>
              <w:t>.10.201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40024" w:rsidRPr="00315B2C">
        <w:tc>
          <w:tcPr>
            <w:tcW w:w="959" w:type="dxa"/>
          </w:tcPr>
          <w:p w:rsidR="00B40024" w:rsidRPr="00270924" w:rsidRDefault="00B40024" w:rsidP="00270924">
            <w:pPr>
              <w:pStyle w:val="ListParagraph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79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Style w:val="8"/>
                <w:rFonts w:eastAsia="SimSun"/>
                <w:color w:val="auto"/>
                <w:szCs w:val="17"/>
              </w:rPr>
            </w:pPr>
            <w:r w:rsidRPr="00270924">
              <w:rPr>
                <w:rStyle w:val="10pt"/>
                <w:rFonts w:cs="Times New Roman"/>
                <w:b/>
                <w:bCs/>
                <w:sz w:val="22"/>
                <w:szCs w:val="22"/>
              </w:rPr>
              <w:t>П.Р.№4 «</w:t>
            </w:r>
            <w:r w:rsidRPr="00270924">
              <w:rPr>
                <w:rStyle w:val="10pt"/>
                <w:rFonts w:cs="Times New Roman"/>
                <w:sz w:val="22"/>
                <w:szCs w:val="22"/>
              </w:rPr>
              <w:t>Составление характеристики одного из угольных бассейнов».</w:t>
            </w:r>
          </w:p>
        </w:tc>
        <w:tc>
          <w:tcPr>
            <w:tcW w:w="1417" w:type="dxa"/>
          </w:tcPr>
          <w:p w:rsidR="00B40024" w:rsidRPr="007E0CDB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  <w:lang w:val="en-US"/>
              </w:rPr>
              <w:t>.11.201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40024" w:rsidRPr="00315B2C">
        <w:tc>
          <w:tcPr>
            <w:tcW w:w="959" w:type="dxa"/>
          </w:tcPr>
          <w:p w:rsidR="00B40024" w:rsidRPr="00270924" w:rsidRDefault="00B40024" w:rsidP="00270924">
            <w:pPr>
              <w:pStyle w:val="ListParagraph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379" w:type="dxa"/>
          </w:tcPr>
          <w:p w:rsidR="00B40024" w:rsidRPr="00270924" w:rsidRDefault="00B40024" w:rsidP="00270924">
            <w:pPr>
              <w:pStyle w:val="21"/>
              <w:shd w:val="clear" w:color="auto" w:fill="auto"/>
              <w:spacing w:after="120" w:line="240" w:lineRule="auto"/>
              <w:ind w:firstLine="0"/>
              <w:rPr>
                <w:rStyle w:val="8"/>
                <w:rFonts w:cs="Courier New"/>
                <w:b/>
                <w:bCs/>
                <w:color w:val="auto"/>
                <w:sz w:val="24"/>
                <w:szCs w:val="24"/>
              </w:rPr>
            </w:pPr>
            <w:r w:rsidRPr="00270924">
              <w:rPr>
                <w:rStyle w:val="10pt"/>
                <w:b/>
                <w:bCs/>
                <w:sz w:val="22"/>
              </w:rPr>
              <w:t>П.Р.№5 «</w:t>
            </w:r>
            <w:r w:rsidRPr="00270924">
              <w:rPr>
                <w:rStyle w:val="10pt"/>
                <w:sz w:val="22"/>
              </w:rPr>
              <w:t>Определение главных районов размещения отраслей трудоемкого и металлоемкого машиностроения».</w:t>
            </w:r>
          </w:p>
        </w:tc>
        <w:tc>
          <w:tcPr>
            <w:tcW w:w="1417" w:type="dxa"/>
          </w:tcPr>
          <w:p w:rsidR="00B40024" w:rsidRPr="007E0CDB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  <w:lang w:val="en-US"/>
              </w:rPr>
              <w:t>.11.201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40024" w:rsidRPr="00315B2C">
        <w:tc>
          <w:tcPr>
            <w:tcW w:w="959" w:type="dxa"/>
          </w:tcPr>
          <w:p w:rsidR="00B40024" w:rsidRPr="00270924" w:rsidRDefault="00B40024" w:rsidP="00270924">
            <w:pPr>
              <w:pStyle w:val="ListParagraph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79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Style w:val="8"/>
                <w:rFonts w:eastAsia="SimSun"/>
                <w:color w:val="auto"/>
                <w:szCs w:val="17"/>
              </w:rPr>
            </w:pPr>
            <w:r w:rsidRPr="00270924">
              <w:rPr>
                <w:rStyle w:val="10pt"/>
                <w:rFonts w:cs="Times New Roman"/>
                <w:b/>
                <w:bCs/>
                <w:sz w:val="22"/>
                <w:szCs w:val="22"/>
              </w:rPr>
              <w:t>П.Р. №6 «</w:t>
            </w:r>
            <w:r w:rsidRPr="00270924">
              <w:rPr>
                <w:rStyle w:val="10pt"/>
                <w:rFonts w:cs="Times New Roman"/>
                <w:sz w:val="22"/>
                <w:szCs w:val="22"/>
              </w:rPr>
              <w:t>Составление характеристики одного из металлургических баз».</w:t>
            </w:r>
          </w:p>
        </w:tc>
        <w:tc>
          <w:tcPr>
            <w:tcW w:w="1417" w:type="dxa"/>
          </w:tcPr>
          <w:p w:rsidR="00B40024" w:rsidRPr="007E0CDB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.11.201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40024" w:rsidRPr="00315B2C">
        <w:tc>
          <w:tcPr>
            <w:tcW w:w="959" w:type="dxa"/>
          </w:tcPr>
          <w:p w:rsidR="00B40024" w:rsidRPr="00270924" w:rsidRDefault="00B40024" w:rsidP="00270924">
            <w:pPr>
              <w:pStyle w:val="ListParagraph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379" w:type="dxa"/>
          </w:tcPr>
          <w:p w:rsidR="00B40024" w:rsidRPr="009A4642" w:rsidRDefault="00B40024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b/>
                <w:bCs/>
                <w:sz w:val="22"/>
                <w:szCs w:val="22"/>
              </w:rPr>
              <w:t>П.Р. №7</w:t>
            </w:r>
            <w:r w:rsidRPr="009A4642">
              <w:rPr>
                <w:rStyle w:val="10pt"/>
                <w:sz w:val="22"/>
                <w:szCs w:val="22"/>
              </w:rPr>
              <w:t xml:space="preserve"> «Определение по картам основных районов выращивания зерновых и технических культур, главных районов животноводства».</w:t>
            </w:r>
          </w:p>
          <w:p w:rsidR="00B40024" w:rsidRPr="00270924" w:rsidRDefault="00B40024" w:rsidP="00270924">
            <w:pPr>
              <w:ind w:left="993" w:hanging="993"/>
              <w:jc w:val="both"/>
              <w:rPr>
                <w:rStyle w:val="8"/>
                <w:rFonts w:eastAsia="SimSun"/>
                <w:color w:val="auto"/>
                <w:szCs w:val="17"/>
              </w:rPr>
            </w:pPr>
          </w:p>
        </w:tc>
        <w:tc>
          <w:tcPr>
            <w:tcW w:w="1417" w:type="dxa"/>
          </w:tcPr>
          <w:p w:rsidR="00B40024" w:rsidRPr="007E0CDB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.12.201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40024" w:rsidRPr="00315B2C">
        <w:tc>
          <w:tcPr>
            <w:tcW w:w="959" w:type="dxa"/>
          </w:tcPr>
          <w:p w:rsidR="00B40024" w:rsidRPr="00270924" w:rsidRDefault="00B40024" w:rsidP="00270924">
            <w:pPr>
              <w:pStyle w:val="ListParagraph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79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Style w:val="8"/>
                <w:rFonts w:eastAsia="SimSun"/>
                <w:color w:val="auto"/>
                <w:szCs w:val="17"/>
              </w:rPr>
            </w:pPr>
            <w:r w:rsidRPr="00270924">
              <w:rPr>
                <w:rStyle w:val="10pt"/>
                <w:rFonts w:cs="Times New Roman"/>
                <w:b/>
                <w:bCs/>
                <w:sz w:val="22"/>
                <w:szCs w:val="22"/>
              </w:rPr>
              <w:t>П.</w:t>
            </w:r>
            <w:r w:rsidRPr="00270924">
              <w:rPr>
                <w:rStyle w:val="101"/>
                <w:rFonts w:cs="Times New Roman"/>
                <w:b/>
                <w:bCs/>
                <w:sz w:val="22"/>
                <w:szCs w:val="22"/>
              </w:rPr>
              <w:t>Р.№ 8</w:t>
            </w:r>
            <w:r w:rsidRPr="00270924">
              <w:rPr>
                <w:rStyle w:val="10pt"/>
                <w:rFonts w:cs="Times New Roman"/>
                <w:sz w:val="22"/>
                <w:szCs w:val="22"/>
              </w:rPr>
              <w:t>«Моделирование вариантов нового районирования России».</w:t>
            </w:r>
          </w:p>
        </w:tc>
        <w:tc>
          <w:tcPr>
            <w:tcW w:w="1417" w:type="dxa"/>
          </w:tcPr>
          <w:p w:rsidR="00B40024" w:rsidRPr="001F5CF0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7E0CD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7E0CD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40024" w:rsidRPr="00315B2C">
        <w:tc>
          <w:tcPr>
            <w:tcW w:w="959" w:type="dxa"/>
          </w:tcPr>
          <w:p w:rsidR="00B40024" w:rsidRPr="00270924" w:rsidRDefault="00B40024" w:rsidP="00270924">
            <w:pPr>
              <w:pStyle w:val="ListParagraph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379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Style w:val="8"/>
                <w:rFonts w:eastAsia="SimSun"/>
                <w:color w:val="auto"/>
                <w:szCs w:val="17"/>
              </w:rPr>
            </w:pPr>
            <w:r w:rsidRPr="00270924">
              <w:rPr>
                <w:rStyle w:val="10pt"/>
                <w:rFonts w:cs="Times New Roman"/>
                <w:b/>
                <w:bCs/>
                <w:sz w:val="22"/>
                <w:szCs w:val="22"/>
              </w:rPr>
              <w:t xml:space="preserve">П.Р. №9 </w:t>
            </w:r>
            <w:r w:rsidRPr="00270924">
              <w:rPr>
                <w:rStyle w:val="10pt"/>
                <w:rFonts w:cs="Times New Roman"/>
                <w:sz w:val="22"/>
                <w:szCs w:val="22"/>
              </w:rPr>
              <w:t>«Составление ГП и планировки двух столиц: Москвы и Санкт - Петербурга».</w:t>
            </w:r>
          </w:p>
        </w:tc>
        <w:tc>
          <w:tcPr>
            <w:tcW w:w="1417" w:type="dxa"/>
          </w:tcPr>
          <w:p w:rsidR="00B40024" w:rsidRPr="001F5CF0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7E0CDB">
              <w:rPr>
                <w:rFonts w:ascii="Times New Roman" w:hAnsi="Times New Roman" w:cs="Times New Roman"/>
              </w:rPr>
              <w:t>.02.201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40024" w:rsidRPr="00315B2C">
        <w:tc>
          <w:tcPr>
            <w:tcW w:w="959" w:type="dxa"/>
          </w:tcPr>
          <w:p w:rsidR="00B40024" w:rsidRPr="00270924" w:rsidRDefault="00B40024" w:rsidP="00270924">
            <w:pPr>
              <w:pStyle w:val="ListParagraph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379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Style w:val="8"/>
                <w:rFonts w:eastAsia="SimSun"/>
                <w:color w:val="auto"/>
                <w:szCs w:val="17"/>
              </w:rPr>
            </w:pPr>
            <w:r w:rsidRPr="00270924">
              <w:rPr>
                <w:rStyle w:val="10pt"/>
                <w:rFonts w:cs="Times New Roman"/>
                <w:b/>
                <w:bCs/>
                <w:sz w:val="22"/>
                <w:szCs w:val="22"/>
              </w:rPr>
              <w:t xml:space="preserve">П.Р. №10 </w:t>
            </w:r>
            <w:r w:rsidRPr="00270924">
              <w:rPr>
                <w:rStyle w:val="10pt"/>
                <w:rFonts w:cs="Times New Roman"/>
                <w:sz w:val="22"/>
                <w:szCs w:val="22"/>
              </w:rPr>
              <w:t>«Выявление и анализ условий для развития рекреационного хозяйства Европейского Севера».</w:t>
            </w:r>
          </w:p>
        </w:tc>
        <w:tc>
          <w:tcPr>
            <w:tcW w:w="1417" w:type="dxa"/>
          </w:tcPr>
          <w:p w:rsidR="00B40024" w:rsidRPr="007E0CDB" w:rsidRDefault="00B40024" w:rsidP="007E0CDB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21.02.201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40024" w:rsidRPr="00315B2C">
        <w:tc>
          <w:tcPr>
            <w:tcW w:w="959" w:type="dxa"/>
          </w:tcPr>
          <w:p w:rsidR="00B40024" w:rsidRPr="00270924" w:rsidRDefault="00B40024" w:rsidP="00270924">
            <w:pPr>
              <w:pStyle w:val="ListParagraph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6379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Style w:val="8"/>
                <w:rFonts w:eastAsia="SimSun"/>
                <w:color w:val="auto"/>
                <w:szCs w:val="17"/>
              </w:rPr>
            </w:pPr>
            <w:r w:rsidRPr="00270924">
              <w:rPr>
                <w:rStyle w:val="10pt"/>
                <w:rFonts w:cs="Times New Roman"/>
                <w:b/>
                <w:bCs/>
                <w:sz w:val="22"/>
                <w:szCs w:val="22"/>
              </w:rPr>
              <w:t xml:space="preserve">П.Р. №11 </w:t>
            </w:r>
            <w:r w:rsidRPr="00270924">
              <w:rPr>
                <w:rStyle w:val="10pt"/>
                <w:rFonts w:cs="Times New Roman"/>
                <w:sz w:val="22"/>
                <w:szCs w:val="22"/>
              </w:rPr>
              <w:t>«Выявление и анализ условий для развития рекреационного хозяйства на Северном Кавказе».</w:t>
            </w:r>
          </w:p>
        </w:tc>
        <w:tc>
          <w:tcPr>
            <w:tcW w:w="1417" w:type="dxa"/>
          </w:tcPr>
          <w:p w:rsidR="00B40024" w:rsidRPr="007E0CDB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.03.201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B40024" w:rsidRPr="00315B2C">
        <w:tc>
          <w:tcPr>
            <w:tcW w:w="959" w:type="dxa"/>
          </w:tcPr>
          <w:p w:rsidR="00B40024" w:rsidRPr="00270924" w:rsidRDefault="00B40024" w:rsidP="00270924">
            <w:pPr>
              <w:pStyle w:val="ListParagraph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6379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Style w:val="8"/>
                <w:rFonts w:eastAsia="SimSun"/>
                <w:color w:val="auto"/>
                <w:szCs w:val="17"/>
              </w:rPr>
            </w:pPr>
            <w:r w:rsidRPr="00270924">
              <w:rPr>
                <w:rStyle w:val="10pt"/>
                <w:rFonts w:cs="Times New Roman"/>
                <w:b/>
                <w:bCs/>
                <w:sz w:val="22"/>
                <w:szCs w:val="22"/>
              </w:rPr>
              <w:t>П.Р.№12</w:t>
            </w:r>
            <w:r w:rsidRPr="00270924">
              <w:rPr>
                <w:rStyle w:val="10pt"/>
                <w:rFonts w:cs="Times New Roman"/>
                <w:sz w:val="22"/>
                <w:szCs w:val="22"/>
              </w:rPr>
              <w:t>«Экологические и водные проблемы Волги – оценка и пути решения».</w:t>
            </w:r>
          </w:p>
        </w:tc>
        <w:tc>
          <w:tcPr>
            <w:tcW w:w="1417" w:type="dxa"/>
          </w:tcPr>
          <w:p w:rsidR="00B40024" w:rsidRPr="007E0CDB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.03.201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B40024" w:rsidRPr="00315B2C">
        <w:tc>
          <w:tcPr>
            <w:tcW w:w="959" w:type="dxa"/>
          </w:tcPr>
          <w:p w:rsidR="00B40024" w:rsidRPr="00270924" w:rsidRDefault="00B40024" w:rsidP="00270924">
            <w:pPr>
              <w:pStyle w:val="ListParagraph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6379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Style w:val="8"/>
                <w:rFonts w:eastAsia="SimSun"/>
                <w:color w:val="auto"/>
                <w:szCs w:val="17"/>
              </w:rPr>
            </w:pPr>
            <w:r w:rsidRPr="00270924">
              <w:rPr>
                <w:rStyle w:val="10pt"/>
                <w:rFonts w:cs="Times New Roman"/>
                <w:b/>
                <w:bCs/>
                <w:sz w:val="22"/>
                <w:szCs w:val="22"/>
              </w:rPr>
              <w:t>П.Р.№13</w:t>
            </w:r>
            <w:r w:rsidRPr="00270924">
              <w:rPr>
                <w:rStyle w:val="10pt"/>
                <w:rFonts w:cs="Times New Roman"/>
                <w:sz w:val="22"/>
                <w:szCs w:val="22"/>
              </w:rPr>
              <w:t>«Определение тенденций хозяйственного развития Северного Урала».</w:t>
            </w:r>
          </w:p>
        </w:tc>
        <w:tc>
          <w:tcPr>
            <w:tcW w:w="1417" w:type="dxa"/>
          </w:tcPr>
          <w:p w:rsidR="00B40024" w:rsidRPr="007E0CDB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.03.201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B40024" w:rsidRPr="00315B2C">
        <w:tc>
          <w:tcPr>
            <w:tcW w:w="959" w:type="dxa"/>
          </w:tcPr>
          <w:p w:rsidR="00B40024" w:rsidRPr="00270924" w:rsidRDefault="00B40024" w:rsidP="00270924">
            <w:pPr>
              <w:pStyle w:val="ListParagraph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6379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Style w:val="8"/>
                <w:rFonts w:eastAsia="SimSun"/>
                <w:color w:val="auto"/>
                <w:szCs w:val="17"/>
              </w:rPr>
            </w:pPr>
            <w:r w:rsidRPr="00270924">
              <w:rPr>
                <w:rStyle w:val="10pt"/>
                <w:rFonts w:cs="Times New Roman"/>
                <w:b/>
                <w:bCs/>
                <w:sz w:val="22"/>
                <w:szCs w:val="22"/>
              </w:rPr>
              <w:t>П.Р.№14</w:t>
            </w:r>
            <w:r w:rsidRPr="00270924">
              <w:rPr>
                <w:rStyle w:val="10pt"/>
                <w:rFonts w:cs="Times New Roman"/>
                <w:sz w:val="22"/>
                <w:szCs w:val="22"/>
              </w:rPr>
              <w:t>«Оценить экологическую ситуацию в разных частях Урала».</w:t>
            </w:r>
          </w:p>
        </w:tc>
        <w:tc>
          <w:tcPr>
            <w:tcW w:w="1417" w:type="dxa"/>
          </w:tcPr>
          <w:p w:rsidR="00B40024" w:rsidRPr="007E0CDB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.03.201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B40024" w:rsidRPr="00315B2C">
        <w:tc>
          <w:tcPr>
            <w:tcW w:w="959" w:type="dxa"/>
          </w:tcPr>
          <w:p w:rsidR="00B40024" w:rsidRPr="00270924" w:rsidRDefault="00B40024" w:rsidP="00270924">
            <w:pPr>
              <w:pStyle w:val="ListParagraph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6379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Style w:val="8"/>
                <w:rFonts w:eastAsia="SimSun"/>
                <w:color w:val="auto"/>
                <w:szCs w:val="17"/>
              </w:rPr>
            </w:pPr>
            <w:r w:rsidRPr="00270924">
              <w:rPr>
                <w:rStyle w:val="10pt"/>
                <w:rFonts w:cs="Times New Roman"/>
                <w:b/>
                <w:bCs/>
                <w:sz w:val="22"/>
                <w:szCs w:val="22"/>
              </w:rPr>
              <w:t xml:space="preserve">П.Р.№15 </w:t>
            </w:r>
            <w:r w:rsidRPr="00270924">
              <w:rPr>
                <w:rStyle w:val="10pt"/>
                <w:rFonts w:cs="Times New Roman"/>
                <w:sz w:val="22"/>
                <w:szCs w:val="22"/>
              </w:rPr>
              <w:t>«Изучение и оценка природных условий района для жизни и быта человека».</w:t>
            </w:r>
          </w:p>
        </w:tc>
        <w:tc>
          <w:tcPr>
            <w:tcW w:w="1417" w:type="dxa"/>
          </w:tcPr>
          <w:p w:rsidR="00B40024" w:rsidRPr="007E0CDB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.04.201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B40024" w:rsidRPr="00315B2C">
        <w:tc>
          <w:tcPr>
            <w:tcW w:w="959" w:type="dxa"/>
          </w:tcPr>
          <w:p w:rsidR="00B40024" w:rsidRPr="00270924" w:rsidRDefault="00B40024" w:rsidP="00270924">
            <w:pPr>
              <w:pStyle w:val="ListParagraph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6379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Style w:val="8"/>
                <w:rFonts w:eastAsia="SimSun"/>
                <w:color w:val="auto"/>
                <w:szCs w:val="17"/>
              </w:rPr>
            </w:pPr>
            <w:r w:rsidRPr="00270924">
              <w:rPr>
                <w:rStyle w:val="10pt"/>
                <w:rFonts w:cs="Times New Roman"/>
                <w:b/>
                <w:bCs/>
                <w:sz w:val="22"/>
                <w:szCs w:val="22"/>
              </w:rPr>
              <w:t>П.Р.№16</w:t>
            </w:r>
            <w:r w:rsidRPr="00270924">
              <w:rPr>
                <w:rStyle w:val="10pt"/>
                <w:rFonts w:cs="Times New Roman"/>
                <w:sz w:val="22"/>
                <w:szCs w:val="22"/>
              </w:rPr>
              <w:t xml:space="preserve"> «Составление характеристики нефтегазовых  комплексов».</w:t>
            </w:r>
          </w:p>
        </w:tc>
        <w:tc>
          <w:tcPr>
            <w:tcW w:w="1417" w:type="dxa"/>
          </w:tcPr>
          <w:p w:rsidR="00B40024" w:rsidRPr="007E0CDB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.04.201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B40024" w:rsidRPr="00315B2C">
        <w:tc>
          <w:tcPr>
            <w:tcW w:w="959" w:type="dxa"/>
          </w:tcPr>
          <w:p w:rsidR="00B40024" w:rsidRPr="00270924" w:rsidRDefault="00B40024" w:rsidP="00270924">
            <w:pPr>
              <w:pStyle w:val="ListParagraph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6379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Style w:val="8"/>
                <w:rFonts w:eastAsia="SimSun"/>
                <w:color w:val="auto"/>
                <w:szCs w:val="17"/>
              </w:rPr>
            </w:pPr>
            <w:r w:rsidRPr="00270924">
              <w:rPr>
                <w:rStyle w:val="10pt"/>
                <w:rFonts w:cs="Times New Roman"/>
                <w:b/>
                <w:bCs/>
                <w:sz w:val="22"/>
                <w:szCs w:val="22"/>
              </w:rPr>
              <w:t xml:space="preserve">П.Р.№17 </w:t>
            </w:r>
            <w:r w:rsidRPr="00270924">
              <w:rPr>
                <w:rStyle w:val="10pt"/>
                <w:rFonts w:cs="Times New Roman"/>
                <w:sz w:val="22"/>
                <w:szCs w:val="22"/>
              </w:rPr>
              <w:t>«Оценить особенности природы региона с позиции условий жизни человека в сельской местности и городе»</w:t>
            </w:r>
            <w:r w:rsidRPr="00270924">
              <w:rPr>
                <w:rStyle w:val="10pt"/>
                <w:rFonts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B40024" w:rsidRPr="007E0CDB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.04.201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B40024" w:rsidRPr="00315B2C">
        <w:tc>
          <w:tcPr>
            <w:tcW w:w="959" w:type="dxa"/>
          </w:tcPr>
          <w:p w:rsidR="00B40024" w:rsidRPr="00270924" w:rsidRDefault="00B40024" w:rsidP="00270924">
            <w:pPr>
              <w:pStyle w:val="ListParagraph"/>
              <w:widowControl/>
              <w:numPr>
                <w:ilvl w:val="0"/>
                <w:numId w:val="36"/>
              </w:numPr>
              <w:suppressAutoHyphens w:val="0"/>
              <w:ind w:left="993" w:hanging="993"/>
              <w:jc w:val="center"/>
              <w:rPr>
                <w:rFonts w:cs="Courier New"/>
              </w:rPr>
            </w:pPr>
          </w:p>
        </w:tc>
        <w:tc>
          <w:tcPr>
            <w:tcW w:w="1134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379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Style w:val="8"/>
                <w:rFonts w:eastAsia="SimSun"/>
                <w:color w:val="auto"/>
                <w:szCs w:val="17"/>
              </w:rPr>
            </w:pPr>
            <w:r w:rsidRPr="00270924">
              <w:rPr>
                <w:rStyle w:val="10pt"/>
                <w:rFonts w:cs="Times New Roman"/>
                <w:b/>
                <w:bCs/>
                <w:sz w:val="22"/>
                <w:szCs w:val="22"/>
              </w:rPr>
              <w:t xml:space="preserve">П.Р. №18 </w:t>
            </w:r>
            <w:r w:rsidRPr="00270924">
              <w:rPr>
                <w:rStyle w:val="10pt"/>
                <w:rFonts w:cs="Times New Roman"/>
                <w:sz w:val="22"/>
                <w:szCs w:val="22"/>
              </w:rPr>
              <w:t>«Выделение на карте центров Дальнего Востока».</w:t>
            </w:r>
          </w:p>
        </w:tc>
        <w:tc>
          <w:tcPr>
            <w:tcW w:w="1417" w:type="dxa"/>
          </w:tcPr>
          <w:p w:rsidR="00B40024" w:rsidRPr="007E0CDB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.04.201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</w:tbl>
    <w:p w:rsidR="00B40024" w:rsidRPr="00315B2C" w:rsidRDefault="00B40024" w:rsidP="00AA3C45">
      <w:pPr>
        <w:ind w:left="993" w:hanging="993"/>
        <w:rPr>
          <w:rFonts w:ascii="Times New Roman" w:hAnsi="Times New Roman" w:cs="Times New Roman"/>
          <w:b/>
          <w:bCs/>
        </w:rPr>
      </w:pPr>
    </w:p>
    <w:p w:rsidR="00B40024" w:rsidRPr="00315B2C" w:rsidRDefault="00B40024" w:rsidP="00AA3C45">
      <w:pPr>
        <w:ind w:left="993" w:hanging="993"/>
        <w:rPr>
          <w:rFonts w:ascii="Times New Roman" w:hAnsi="Times New Roman" w:cs="Times New Roman"/>
          <w:b/>
          <w:bCs/>
        </w:rPr>
      </w:pPr>
      <w:r w:rsidRPr="00315B2C">
        <w:rPr>
          <w:rFonts w:ascii="Times New Roman" w:hAnsi="Times New Roman" w:cs="Times New Roman"/>
          <w:b/>
          <w:bCs/>
        </w:rPr>
        <w:t>График самостоятельных работ:</w:t>
      </w:r>
    </w:p>
    <w:p w:rsidR="00B40024" w:rsidRPr="00315B2C" w:rsidRDefault="00B40024" w:rsidP="00AA3C45">
      <w:pPr>
        <w:ind w:left="993" w:hanging="993"/>
        <w:rPr>
          <w:rFonts w:ascii="Times New Roman" w:hAnsi="Times New Roman" w:cs="Times New Roman"/>
          <w:b/>
          <w:bCs/>
        </w:rPr>
      </w:pPr>
    </w:p>
    <w:tbl>
      <w:tblPr>
        <w:tblW w:w="98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1134"/>
        <w:gridCol w:w="6379"/>
        <w:gridCol w:w="1380"/>
      </w:tblGrid>
      <w:tr w:rsidR="00B40024" w:rsidRPr="00315B2C">
        <w:tc>
          <w:tcPr>
            <w:tcW w:w="959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34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№</w:t>
            </w:r>
          </w:p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6379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Тестовая самостоятельная работа</w:t>
            </w:r>
          </w:p>
        </w:tc>
        <w:tc>
          <w:tcPr>
            <w:tcW w:w="1380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Дата</w:t>
            </w:r>
          </w:p>
        </w:tc>
      </w:tr>
      <w:tr w:rsidR="00B40024" w:rsidRPr="00315B2C">
        <w:tc>
          <w:tcPr>
            <w:tcW w:w="959" w:type="dxa"/>
          </w:tcPr>
          <w:p w:rsidR="00B40024" w:rsidRPr="00270924" w:rsidRDefault="00B40024" w:rsidP="00270924">
            <w:pPr>
              <w:pStyle w:val="ListParagraph"/>
              <w:widowControl/>
              <w:numPr>
                <w:ilvl w:val="0"/>
                <w:numId w:val="37"/>
              </w:numPr>
              <w:suppressAutoHyphens w:val="0"/>
              <w:ind w:left="993" w:hanging="993"/>
              <w:jc w:val="both"/>
              <w:rPr>
                <w:rFonts w:cs="Courier New"/>
              </w:rPr>
            </w:pPr>
          </w:p>
        </w:tc>
        <w:tc>
          <w:tcPr>
            <w:tcW w:w="1134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79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Style w:val="10pt"/>
                <w:rFonts w:cs="Times New Roman"/>
                <w:b/>
                <w:bCs/>
                <w:sz w:val="22"/>
                <w:szCs w:val="22"/>
              </w:rPr>
              <w:t xml:space="preserve">Тестовая самостоятельная работа по теме </w:t>
            </w:r>
            <w:r w:rsidRPr="00270924">
              <w:rPr>
                <w:rStyle w:val="10pt"/>
                <w:rFonts w:cs="Times New Roman"/>
                <w:sz w:val="22"/>
                <w:szCs w:val="22"/>
              </w:rPr>
              <w:t>«Население России».</w:t>
            </w:r>
          </w:p>
        </w:tc>
        <w:tc>
          <w:tcPr>
            <w:tcW w:w="1380" w:type="dxa"/>
          </w:tcPr>
          <w:p w:rsidR="00B40024" w:rsidRPr="007E0CDB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.10.201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40024" w:rsidRPr="00315B2C">
        <w:tc>
          <w:tcPr>
            <w:tcW w:w="959" w:type="dxa"/>
          </w:tcPr>
          <w:p w:rsidR="00B40024" w:rsidRPr="00270924" w:rsidRDefault="00B40024" w:rsidP="00270924">
            <w:pPr>
              <w:pStyle w:val="ListParagraph"/>
              <w:widowControl/>
              <w:numPr>
                <w:ilvl w:val="0"/>
                <w:numId w:val="37"/>
              </w:numPr>
              <w:suppressAutoHyphens w:val="0"/>
              <w:ind w:left="993" w:hanging="993"/>
              <w:jc w:val="both"/>
              <w:rPr>
                <w:rFonts w:cs="Courier New"/>
              </w:rPr>
            </w:pPr>
          </w:p>
        </w:tc>
        <w:tc>
          <w:tcPr>
            <w:tcW w:w="1134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379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Style w:val="10pt"/>
                <w:rFonts w:cs="Times New Roman"/>
                <w:b/>
                <w:bCs/>
                <w:sz w:val="22"/>
                <w:szCs w:val="22"/>
              </w:rPr>
              <w:t xml:space="preserve">Тестовая самостоятельная работа по теме: </w:t>
            </w:r>
            <w:r w:rsidRPr="00270924">
              <w:rPr>
                <w:rStyle w:val="10pt"/>
                <w:rFonts w:cs="Times New Roman"/>
                <w:sz w:val="22"/>
                <w:szCs w:val="22"/>
              </w:rPr>
              <w:t>«Хозяйство России».</w:t>
            </w:r>
          </w:p>
        </w:tc>
        <w:tc>
          <w:tcPr>
            <w:tcW w:w="1380" w:type="dxa"/>
          </w:tcPr>
          <w:p w:rsidR="00B40024" w:rsidRPr="001F5CF0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7E0CD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7E0CD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40024" w:rsidRPr="00315B2C">
        <w:tc>
          <w:tcPr>
            <w:tcW w:w="959" w:type="dxa"/>
          </w:tcPr>
          <w:p w:rsidR="00B40024" w:rsidRPr="00270924" w:rsidRDefault="00B40024" w:rsidP="00270924">
            <w:pPr>
              <w:pStyle w:val="ListParagraph"/>
              <w:widowControl/>
              <w:numPr>
                <w:ilvl w:val="0"/>
                <w:numId w:val="37"/>
              </w:numPr>
              <w:suppressAutoHyphens w:val="0"/>
              <w:ind w:left="993" w:hanging="993"/>
              <w:jc w:val="both"/>
              <w:rPr>
                <w:rFonts w:cs="Courier New"/>
              </w:rPr>
            </w:pPr>
          </w:p>
        </w:tc>
        <w:tc>
          <w:tcPr>
            <w:tcW w:w="1134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379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Style w:val="10pt"/>
                <w:rFonts w:cs="Times New Roman"/>
                <w:b/>
                <w:bCs/>
                <w:sz w:val="22"/>
                <w:szCs w:val="22"/>
              </w:rPr>
              <w:t xml:space="preserve">Тестовая самостоятельная работа по теме:  </w:t>
            </w:r>
            <w:r w:rsidRPr="00270924">
              <w:rPr>
                <w:rStyle w:val="10pt"/>
                <w:rFonts w:cs="Times New Roman"/>
                <w:sz w:val="22"/>
                <w:szCs w:val="22"/>
              </w:rPr>
              <w:t>«Экономические районы».</w:t>
            </w:r>
          </w:p>
        </w:tc>
        <w:tc>
          <w:tcPr>
            <w:tcW w:w="1380" w:type="dxa"/>
          </w:tcPr>
          <w:p w:rsidR="00B40024" w:rsidRPr="001F5CF0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7E0CDB">
              <w:rPr>
                <w:rFonts w:ascii="Times New Roman" w:hAnsi="Times New Roman" w:cs="Times New Roman"/>
              </w:rPr>
              <w:t>.05.201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40024" w:rsidRPr="00315B2C">
        <w:tc>
          <w:tcPr>
            <w:tcW w:w="959" w:type="dxa"/>
          </w:tcPr>
          <w:p w:rsidR="00B40024" w:rsidRPr="00270924" w:rsidRDefault="00B40024" w:rsidP="00270924">
            <w:pPr>
              <w:pStyle w:val="ListParagraph"/>
              <w:widowControl/>
              <w:numPr>
                <w:ilvl w:val="0"/>
                <w:numId w:val="37"/>
              </w:numPr>
              <w:suppressAutoHyphens w:val="0"/>
              <w:ind w:left="993" w:hanging="993"/>
              <w:jc w:val="both"/>
              <w:rPr>
                <w:rFonts w:cs="Courier New"/>
              </w:rPr>
            </w:pPr>
          </w:p>
        </w:tc>
        <w:tc>
          <w:tcPr>
            <w:tcW w:w="1134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379" w:type="dxa"/>
          </w:tcPr>
          <w:p w:rsidR="00B40024" w:rsidRPr="00270924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Style w:val="10pt"/>
                <w:rFonts w:cs="Times New Roman"/>
                <w:b/>
                <w:bCs/>
                <w:szCs w:val="20"/>
              </w:rPr>
              <w:t>Тестовая самостоятельная работа за курс географии</w:t>
            </w:r>
            <w:r w:rsidRPr="00270924">
              <w:rPr>
                <w:rStyle w:val="10pt"/>
                <w:rFonts w:cs="Times New Roman"/>
                <w:szCs w:val="20"/>
              </w:rPr>
              <w:t xml:space="preserve"> «Население и хозяйство России».</w:t>
            </w:r>
          </w:p>
        </w:tc>
        <w:tc>
          <w:tcPr>
            <w:tcW w:w="1380" w:type="dxa"/>
          </w:tcPr>
          <w:p w:rsidR="00B40024" w:rsidRPr="007E0CDB" w:rsidRDefault="00B40024" w:rsidP="00270924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  <w:lang w:val="en-US"/>
              </w:rPr>
              <w:t>.05.201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B40024" w:rsidRPr="00315B2C" w:rsidRDefault="00B40024" w:rsidP="00AA3C45">
      <w:pPr>
        <w:ind w:left="993" w:hanging="993"/>
        <w:rPr>
          <w:rFonts w:ascii="Times New Roman" w:hAnsi="Times New Roman" w:cs="Times New Roman"/>
          <w:b/>
          <w:bCs/>
        </w:rPr>
      </w:pPr>
    </w:p>
    <w:p w:rsidR="00B40024" w:rsidRPr="00315B2C" w:rsidRDefault="00B40024" w:rsidP="00AA3C45">
      <w:pPr>
        <w:ind w:left="993" w:hanging="993"/>
        <w:rPr>
          <w:rFonts w:ascii="Times New Roman" w:hAnsi="Times New Roman" w:cs="Times New Roman"/>
          <w:b/>
          <w:bCs/>
        </w:rPr>
      </w:pPr>
      <w:r w:rsidRPr="00315B2C">
        <w:rPr>
          <w:rFonts w:ascii="Times New Roman" w:hAnsi="Times New Roman" w:cs="Times New Roman"/>
          <w:b/>
          <w:bCs/>
        </w:rPr>
        <w:t>Уроки краеведческой направленности.</w:t>
      </w:r>
    </w:p>
    <w:p w:rsidR="00B40024" w:rsidRPr="00315B2C" w:rsidRDefault="00B40024" w:rsidP="00AA3C45">
      <w:pPr>
        <w:ind w:left="993" w:hanging="993"/>
        <w:jc w:val="center"/>
        <w:rPr>
          <w:rFonts w:ascii="Times New Roman" w:hAnsi="Times New Roman" w:cs="Times New Roman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8"/>
        <w:gridCol w:w="1175"/>
        <w:gridCol w:w="6379"/>
        <w:gridCol w:w="1417"/>
      </w:tblGrid>
      <w:tr w:rsidR="00B40024" w:rsidRPr="00315B2C">
        <w:tc>
          <w:tcPr>
            <w:tcW w:w="918" w:type="dxa"/>
          </w:tcPr>
          <w:p w:rsidR="00B40024" w:rsidRPr="00315B2C" w:rsidRDefault="00B40024" w:rsidP="00B72A53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315B2C">
              <w:rPr>
                <w:rFonts w:ascii="Times New Roman" w:hAnsi="Times New Roman" w:cs="Times New Roman"/>
              </w:rPr>
              <w:t>№ п/п.</w:t>
            </w:r>
          </w:p>
        </w:tc>
        <w:tc>
          <w:tcPr>
            <w:tcW w:w="1175" w:type="dxa"/>
          </w:tcPr>
          <w:p w:rsidR="00B40024" w:rsidRPr="00315B2C" w:rsidRDefault="00B40024" w:rsidP="00B72A53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315B2C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6379" w:type="dxa"/>
          </w:tcPr>
          <w:p w:rsidR="00B40024" w:rsidRPr="00315B2C" w:rsidRDefault="00B40024" w:rsidP="00B72A53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315B2C">
              <w:rPr>
                <w:rFonts w:ascii="Times New Roman" w:hAnsi="Times New Roman" w:cs="Times New Roman"/>
              </w:rPr>
              <w:t>Тема урока.</w:t>
            </w:r>
          </w:p>
        </w:tc>
        <w:tc>
          <w:tcPr>
            <w:tcW w:w="1417" w:type="dxa"/>
          </w:tcPr>
          <w:p w:rsidR="00B40024" w:rsidRPr="00315B2C" w:rsidRDefault="00B40024" w:rsidP="00B72A53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315B2C">
              <w:rPr>
                <w:rFonts w:ascii="Times New Roman" w:hAnsi="Times New Roman" w:cs="Times New Roman"/>
              </w:rPr>
              <w:t>Дата</w:t>
            </w:r>
          </w:p>
        </w:tc>
      </w:tr>
      <w:tr w:rsidR="00B40024" w:rsidRPr="00315B2C">
        <w:tc>
          <w:tcPr>
            <w:tcW w:w="918" w:type="dxa"/>
          </w:tcPr>
          <w:p w:rsidR="00B40024" w:rsidRPr="00315B2C" w:rsidRDefault="00B40024" w:rsidP="00AA3C45">
            <w:pPr>
              <w:pStyle w:val="ListParagraph"/>
              <w:widowControl/>
              <w:numPr>
                <w:ilvl w:val="0"/>
                <w:numId w:val="38"/>
              </w:numPr>
              <w:suppressAutoHyphens w:val="0"/>
              <w:ind w:left="993" w:hanging="993"/>
              <w:jc w:val="both"/>
              <w:rPr>
                <w:rFonts w:cs="Courier New"/>
              </w:rPr>
            </w:pPr>
          </w:p>
        </w:tc>
        <w:tc>
          <w:tcPr>
            <w:tcW w:w="1175" w:type="dxa"/>
          </w:tcPr>
          <w:p w:rsidR="00B40024" w:rsidRPr="00315B2C" w:rsidRDefault="00B40024" w:rsidP="00B72A53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379" w:type="dxa"/>
          </w:tcPr>
          <w:p w:rsidR="00B40024" w:rsidRPr="00315B2C" w:rsidRDefault="00B40024" w:rsidP="00B72A53">
            <w:pPr>
              <w:ind w:left="993" w:hanging="993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26719">
              <w:rPr>
                <w:rStyle w:val="10pt"/>
                <w:rFonts w:cs="Times New Roman"/>
                <w:sz w:val="22"/>
                <w:szCs w:val="22"/>
                <w:u w:val="single"/>
              </w:rPr>
              <w:t>Леса нашего региона.</w:t>
            </w:r>
          </w:p>
        </w:tc>
        <w:tc>
          <w:tcPr>
            <w:tcW w:w="1417" w:type="dxa"/>
          </w:tcPr>
          <w:p w:rsidR="00B40024" w:rsidRPr="00825893" w:rsidRDefault="00B40024" w:rsidP="00B72A53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.11.201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40024" w:rsidRPr="00315B2C">
        <w:tc>
          <w:tcPr>
            <w:tcW w:w="918" w:type="dxa"/>
          </w:tcPr>
          <w:p w:rsidR="00B40024" w:rsidRPr="00315B2C" w:rsidRDefault="00B40024" w:rsidP="00AA3C45">
            <w:pPr>
              <w:pStyle w:val="ListParagraph"/>
              <w:widowControl/>
              <w:numPr>
                <w:ilvl w:val="0"/>
                <w:numId w:val="38"/>
              </w:numPr>
              <w:suppressAutoHyphens w:val="0"/>
              <w:ind w:left="993" w:hanging="993"/>
              <w:jc w:val="both"/>
              <w:rPr>
                <w:rFonts w:cs="Courier New"/>
              </w:rPr>
            </w:pPr>
          </w:p>
        </w:tc>
        <w:tc>
          <w:tcPr>
            <w:tcW w:w="1175" w:type="dxa"/>
          </w:tcPr>
          <w:p w:rsidR="00B40024" w:rsidRPr="00315B2C" w:rsidRDefault="00B40024" w:rsidP="00B72A53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379" w:type="dxa"/>
          </w:tcPr>
          <w:p w:rsidR="00B40024" w:rsidRPr="004B68A3" w:rsidRDefault="00B40024" w:rsidP="00B72A53">
            <w:pPr>
              <w:ind w:left="993" w:hanging="993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26719">
              <w:rPr>
                <w:rStyle w:val="10pt"/>
                <w:rFonts w:cs="Times New Roman"/>
                <w:sz w:val="22"/>
                <w:szCs w:val="22"/>
                <w:u w:val="single"/>
              </w:rPr>
              <w:t>Сельское хозяйство нашего региона.</w:t>
            </w:r>
          </w:p>
        </w:tc>
        <w:tc>
          <w:tcPr>
            <w:tcW w:w="1417" w:type="dxa"/>
          </w:tcPr>
          <w:p w:rsidR="00B40024" w:rsidRPr="00825893" w:rsidRDefault="00B40024" w:rsidP="001725C2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.12.20</w:t>
            </w: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B40024" w:rsidRPr="00315B2C">
        <w:tc>
          <w:tcPr>
            <w:tcW w:w="918" w:type="dxa"/>
          </w:tcPr>
          <w:p w:rsidR="00B40024" w:rsidRPr="00315B2C" w:rsidRDefault="00B40024" w:rsidP="00AA3C45">
            <w:pPr>
              <w:pStyle w:val="ListParagraph"/>
              <w:widowControl/>
              <w:numPr>
                <w:ilvl w:val="0"/>
                <w:numId w:val="38"/>
              </w:numPr>
              <w:suppressAutoHyphens w:val="0"/>
              <w:ind w:left="993" w:hanging="993"/>
              <w:jc w:val="both"/>
              <w:rPr>
                <w:rFonts w:cs="Courier New"/>
              </w:rPr>
            </w:pPr>
          </w:p>
        </w:tc>
        <w:tc>
          <w:tcPr>
            <w:tcW w:w="1175" w:type="dxa"/>
          </w:tcPr>
          <w:p w:rsidR="00B40024" w:rsidRPr="00315B2C" w:rsidRDefault="00B40024" w:rsidP="00B72A53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379" w:type="dxa"/>
          </w:tcPr>
          <w:p w:rsidR="00B40024" w:rsidRPr="00097443" w:rsidRDefault="00B40024" w:rsidP="00B72A53">
            <w:pPr>
              <w:jc w:val="both"/>
              <w:rPr>
                <w:rStyle w:val="8"/>
                <w:rFonts w:cs="Times New Roman"/>
                <w:sz w:val="22"/>
                <w:szCs w:val="22"/>
                <w:u w:val="single"/>
              </w:rPr>
            </w:pPr>
            <w:r w:rsidRPr="00326719">
              <w:rPr>
                <w:rStyle w:val="10pt"/>
                <w:rFonts w:cs="Times New Roman"/>
                <w:sz w:val="22"/>
                <w:szCs w:val="22"/>
                <w:u w:val="single"/>
              </w:rPr>
              <w:t>Решение проблем АПК В Тюменской области.</w:t>
            </w:r>
          </w:p>
        </w:tc>
        <w:tc>
          <w:tcPr>
            <w:tcW w:w="1417" w:type="dxa"/>
          </w:tcPr>
          <w:p w:rsidR="00B40024" w:rsidRPr="00825893" w:rsidRDefault="00B40024" w:rsidP="00B72A53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.12.201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40024" w:rsidRPr="00315B2C">
        <w:tc>
          <w:tcPr>
            <w:tcW w:w="918" w:type="dxa"/>
          </w:tcPr>
          <w:p w:rsidR="00B40024" w:rsidRPr="00315B2C" w:rsidRDefault="00B40024" w:rsidP="00AA3C45">
            <w:pPr>
              <w:pStyle w:val="ListParagraph"/>
              <w:widowControl/>
              <w:numPr>
                <w:ilvl w:val="0"/>
                <w:numId w:val="38"/>
              </w:numPr>
              <w:suppressAutoHyphens w:val="0"/>
              <w:ind w:left="993" w:hanging="993"/>
              <w:jc w:val="both"/>
              <w:rPr>
                <w:rFonts w:cs="Courier New"/>
              </w:rPr>
            </w:pPr>
          </w:p>
        </w:tc>
        <w:tc>
          <w:tcPr>
            <w:tcW w:w="1175" w:type="dxa"/>
          </w:tcPr>
          <w:p w:rsidR="00B40024" w:rsidRPr="00315B2C" w:rsidRDefault="00B40024" w:rsidP="00B72A53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379" w:type="dxa"/>
          </w:tcPr>
          <w:p w:rsidR="00B40024" w:rsidRPr="00315B2C" w:rsidRDefault="00B40024" w:rsidP="00B72A53">
            <w:pPr>
              <w:ind w:left="993" w:hanging="993"/>
              <w:jc w:val="both"/>
              <w:rPr>
                <w:rStyle w:val="8"/>
                <w:rFonts w:cs="Times New Roman"/>
                <w:color w:val="auto"/>
                <w:szCs w:val="17"/>
              </w:rPr>
            </w:pPr>
            <w:r w:rsidRPr="00634B80">
              <w:rPr>
                <w:rStyle w:val="10pt"/>
                <w:rFonts w:cs="Times New Roman"/>
                <w:sz w:val="22"/>
                <w:szCs w:val="22"/>
              </w:rPr>
              <w:t>Западная Сибирь.</w:t>
            </w:r>
            <w:r>
              <w:rPr>
                <w:rStyle w:val="10pt"/>
                <w:rFonts w:cs="Times New Roman"/>
                <w:b/>
                <w:bCs/>
                <w:sz w:val="22"/>
                <w:szCs w:val="22"/>
                <w:u w:val="single"/>
              </w:rPr>
              <w:t xml:space="preserve"> П.Р.№15</w:t>
            </w:r>
            <w:r w:rsidRPr="00F64EEF">
              <w:rPr>
                <w:rStyle w:val="10pt"/>
                <w:rFonts w:cs="Times New Roman"/>
                <w:sz w:val="22"/>
                <w:szCs w:val="22"/>
                <w:u w:val="single"/>
              </w:rPr>
              <w:t>«Изучение и оценка природных условий района для жизни и быта человека»</w:t>
            </w:r>
            <w:r>
              <w:rPr>
                <w:rStyle w:val="10pt"/>
                <w:rFonts w:cs="Times New Roman"/>
                <w:sz w:val="22"/>
                <w:szCs w:val="22"/>
                <w:u w:val="single"/>
              </w:rPr>
              <w:t>.</w:t>
            </w:r>
          </w:p>
        </w:tc>
        <w:tc>
          <w:tcPr>
            <w:tcW w:w="1417" w:type="dxa"/>
          </w:tcPr>
          <w:p w:rsidR="00B40024" w:rsidRPr="00825893" w:rsidRDefault="00B40024" w:rsidP="001725C2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.04.201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40024" w:rsidRPr="00315B2C">
        <w:tc>
          <w:tcPr>
            <w:tcW w:w="918" w:type="dxa"/>
          </w:tcPr>
          <w:p w:rsidR="00B40024" w:rsidRPr="00315B2C" w:rsidRDefault="00B40024" w:rsidP="00AA3C45">
            <w:pPr>
              <w:pStyle w:val="ListParagraph"/>
              <w:widowControl/>
              <w:numPr>
                <w:ilvl w:val="0"/>
                <w:numId w:val="38"/>
              </w:numPr>
              <w:suppressAutoHyphens w:val="0"/>
              <w:ind w:left="993" w:hanging="993"/>
              <w:jc w:val="both"/>
              <w:rPr>
                <w:rFonts w:cs="Courier New"/>
              </w:rPr>
            </w:pPr>
          </w:p>
        </w:tc>
        <w:tc>
          <w:tcPr>
            <w:tcW w:w="1175" w:type="dxa"/>
          </w:tcPr>
          <w:p w:rsidR="00B40024" w:rsidRDefault="00B40024" w:rsidP="00B72A53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379" w:type="dxa"/>
          </w:tcPr>
          <w:p w:rsidR="00B40024" w:rsidRPr="00097443" w:rsidRDefault="00B40024" w:rsidP="00B72A53">
            <w:pPr>
              <w:jc w:val="both"/>
              <w:rPr>
                <w:rStyle w:val="8"/>
                <w:rFonts w:cs="Times New Roman"/>
                <w:sz w:val="22"/>
                <w:szCs w:val="22"/>
                <w:u w:val="single"/>
              </w:rPr>
            </w:pPr>
            <w:r w:rsidRPr="00F34363">
              <w:rPr>
                <w:rStyle w:val="10pt"/>
                <w:rFonts w:cs="Times New Roman"/>
                <w:sz w:val="22"/>
                <w:szCs w:val="22"/>
                <w:u w:val="single"/>
              </w:rPr>
              <w:t>Тюменская область. ГП территории.</w:t>
            </w:r>
          </w:p>
        </w:tc>
        <w:tc>
          <w:tcPr>
            <w:tcW w:w="1417" w:type="dxa"/>
          </w:tcPr>
          <w:p w:rsidR="00B40024" w:rsidRPr="00825893" w:rsidRDefault="00B40024" w:rsidP="00B72A53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.04.201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40024" w:rsidRPr="00315B2C">
        <w:tc>
          <w:tcPr>
            <w:tcW w:w="918" w:type="dxa"/>
          </w:tcPr>
          <w:p w:rsidR="00B40024" w:rsidRPr="00315B2C" w:rsidRDefault="00B40024" w:rsidP="00AA3C45">
            <w:pPr>
              <w:pStyle w:val="ListParagraph"/>
              <w:widowControl/>
              <w:numPr>
                <w:ilvl w:val="0"/>
                <w:numId w:val="38"/>
              </w:numPr>
              <w:suppressAutoHyphens w:val="0"/>
              <w:ind w:left="993" w:hanging="993"/>
              <w:jc w:val="both"/>
              <w:rPr>
                <w:rFonts w:cs="Courier New"/>
              </w:rPr>
            </w:pPr>
          </w:p>
        </w:tc>
        <w:tc>
          <w:tcPr>
            <w:tcW w:w="1175" w:type="dxa"/>
          </w:tcPr>
          <w:p w:rsidR="00B40024" w:rsidRDefault="00B40024" w:rsidP="00B72A53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379" w:type="dxa"/>
          </w:tcPr>
          <w:p w:rsidR="00B40024" w:rsidRPr="00097443" w:rsidRDefault="00B40024" w:rsidP="00B72A53">
            <w:pPr>
              <w:jc w:val="both"/>
              <w:rPr>
                <w:rStyle w:val="8"/>
                <w:rFonts w:cs="Times New Roman"/>
                <w:szCs w:val="17"/>
                <w:u w:val="single"/>
              </w:rPr>
            </w:pPr>
            <w:r w:rsidRPr="00F34363">
              <w:rPr>
                <w:rStyle w:val="10pt"/>
                <w:rFonts w:cs="Times New Roman"/>
                <w:sz w:val="22"/>
                <w:szCs w:val="22"/>
                <w:u w:val="single"/>
              </w:rPr>
              <w:t>Население и трудовые ресурсы Тюменской области.</w:t>
            </w:r>
          </w:p>
        </w:tc>
        <w:tc>
          <w:tcPr>
            <w:tcW w:w="1417" w:type="dxa"/>
          </w:tcPr>
          <w:p w:rsidR="00B40024" w:rsidRPr="00825893" w:rsidRDefault="00B40024" w:rsidP="00B72A53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.04.201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40024" w:rsidRPr="00315B2C">
        <w:tc>
          <w:tcPr>
            <w:tcW w:w="918" w:type="dxa"/>
          </w:tcPr>
          <w:p w:rsidR="00B40024" w:rsidRPr="00315B2C" w:rsidRDefault="00B40024" w:rsidP="00AA3C45">
            <w:pPr>
              <w:pStyle w:val="ListParagraph"/>
              <w:widowControl/>
              <w:numPr>
                <w:ilvl w:val="0"/>
                <w:numId w:val="38"/>
              </w:numPr>
              <w:suppressAutoHyphens w:val="0"/>
              <w:ind w:left="993" w:hanging="993"/>
              <w:jc w:val="both"/>
              <w:rPr>
                <w:rFonts w:cs="Courier New"/>
              </w:rPr>
            </w:pPr>
          </w:p>
        </w:tc>
        <w:tc>
          <w:tcPr>
            <w:tcW w:w="1175" w:type="dxa"/>
          </w:tcPr>
          <w:p w:rsidR="00B40024" w:rsidRDefault="00B40024" w:rsidP="00B72A53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379" w:type="dxa"/>
          </w:tcPr>
          <w:p w:rsidR="00B40024" w:rsidRDefault="00B40024" w:rsidP="00B72A53">
            <w:pPr>
              <w:jc w:val="both"/>
              <w:rPr>
                <w:rStyle w:val="10pt"/>
                <w:rFonts w:cs="Times New Roman"/>
                <w:sz w:val="22"/>
                <w:szCs w:val="22"/>
                <w:u w:val="single"/>
              </w:rPr>
            </w:pPr>
            <w:r>
              <w:rPr>
                <w:rStyle w:val="10pt"/>
                <w:rFonts w:cs="Times New Roman"/>
                <w:sz w:val="22"/>
                <w:szCs w:val="22"/>
                <w:u w:val="single"/>
              </w:rPr>
              <w:t xml:space="preserve">П.Р.№16 «Составление характеристики нефтегазовых </w:t>
            </w:r>
            <w:r w:rsidRPr="00F34363">
              <w:rPr>
                <w:rStyle w:val="10pt"/>
                <w:rFonts w:cs="Times New Roman"/>
                <w:sz w:val="22"/>
                <w:szCs w:val="22"/>
                <w:u w:val="single"/>
              </w:rPr>
              <w:t xml:space="preserve"> комплексов»</w:t>
            </w:r>
            <w:r>
              <w:rPr>
                <w:rStyle w:val="10pt"/>
                <w:rFonts w:cs="Times New Roman"/>
                <w:sz w:val="22"/>
                <w:szCs w:val="22"/>
                <w:u w:val="single"/>
              </w:rPr>
              <w:t>.</w:t>
            </w:r>
          </w:p>
          <w:p w:rsidR="00B40024" w:rsidRPr="00097443" w:rsidRDefault="00B40024" w:rsidP="00B72A53">
            <w:pPr>
              <w:jc w:val="both"/>
              <w:rPr>
                <w:rStyle w:val="8"/>
                <w:rFonts w:cs="Times New Roman"/>
                <w:szCs w:val="17"/>
                <w:u w:val="single"/>
              </w:rPr>
            </w:pPr>
          </w:p>
        </w:tc>
        <w:tc>
          <w:tcPr>
            <w:tcW w:w="1417" w:type="dxa"/>
          </w:tcPr>
          <w:p w:rsidR="00B40024" w:rsidRPr="00825893" w:rsidRDefault="00B40024" w:rsidP="001725C2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.04.201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B40024" w:rsidRPr="003803B6" w:rsidRDefault="00B40024" w:rsidP="003803B6">
      <w:pPr>
        <w:pStyle w:val="NormalWeb"/>
        <w:spacing w:before="0" w:beforeAutospacing="0" w:after="0" w:afterAutospacing="0"/>
        <w:rPr>
          <w:rFonts w:cs="Courier New"/>
          <w:b/>
          <w:bCs/>
        </w:rPr>
        <w:sectPr w:rsidR="00B40024" w:rsidRPr="003803B6" w:rsidSect="00000807">
          <w:footerReference w:type="default" r:id="rId8"/>
          <w:pgSz w:w="11906" w:h="16838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B40024" w:rsidRDefault="00B40024" w:rsidP="00B72A53">
      <w:pPr>
        <w:pStyle w:val="3"/>
        <w:shd w:val="clear" w:color="auto" w:fill="auto"/>
        <w:spacing w:before="0" w:after="0" w:line="274" w:lineRule="exact"/>
        <w:ind w:right="20" w:firstLine="0"/>
        <w:jc w:val="center"/>
        <w:rPr>
          <w:rFonts w:cs="Courier New"/>
        </w:rPr>
      </w:pPr>
    </w:p>
    <w:p w:rsidR="00B40024" w:rsidRDefault="00B40024" w:rsidP="00B72A53">
      <w:pPr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803B6">
        <w:rPr>
          <w:rFonts w:ascii="Times New Roman" w:hAnsi="Times New Roman" w:cs="Times New Roman"/>
          <w:b/>
          <w:bCs/>
          <w:color w:val="auto"/>
          <w:sz w:val="22"/>
          <w:szCs w:val="22"/>
        </w:rPr>
        <w:t>Календарно-тематическое планирование</w:t>
      </w:r>
    </w:p>
    <w:p w:rsidR="00B40024" w:rsidRDefault="00B40024" w:rsidP="00C646E9">
      <w:pPr>
        <w:pStyle w:val="3"/>
        <w:shd w:val="clear" w:color="auto" w:fill="auto"/>
        <w:spacing w:before="0" w:after="0" w:line="274" w:lineRule="exact"/>
        <w:ind w:left="20" w:right="20" w:firstLine="620"/>
        <w:rPr>
          <w:rFonts w:cs="Courier New"/>
        </w:rPr>
      </w:pPr>
    </w:p>
    <w:tbl>
      <w:tblPr>
        <w:tblpPr w:leftFromText="180" w:rightFromText="180" w:vertAnchor="text" w:horzAnchor="margin" w:tblpXSpec="center" w:tblpY="103"/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"/>
        <w:gridCol w:w="991"/>
        <w:gridCol w:w="1134"/>
        <w:gridCol w:w="992"/>
        <w:gridCol w:w="4251"/>
        <w:gridCol w:w="236"/>
        <w:gridCol w:w="4581"/>
        <w:gridCol w:w="236"/>
        <w:gridCol w:w="615"/>
        <w:gridCol w:w="236"/>
        <w:gridCol w:w="1323"/>
      </w:tblGrid>
      <w:tr w:rsidR="00B40024" w:rsidRPr="003803B6">
        <w:tc>
          <w:tcPr>
            <w:tcW w:w="992" w:type="dxa"/>
            <w:gridSpan w:val="2"/>
            <w:vMerge w:val="restart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№ урока</w:t>
            </w:r>
          </w:p>
        </w:tc>
        <w:tc>
          <w:tcPr>
            <w:tcW w:w="2126" w:type="dxa"/>
            <w:gridSpan w:val="2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Дата </w:t>
            </w:r>
          </w:p>
        </w:tc>
        <w:tc>
          <w:tcPr>
            <w:tcW w:w="4253" w:type="dxa"/>
            <w:vMerge w:val="restart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Тема</w:t>
            </w:r>
          </w:p>
        </w:tc>
        <w:tc>
          <w:tcPr>
            <w:tcW w:w="4819" w:type="dxa"/>
            <w:gridSpan w:val="2"/>
            <w:vMerge w:val="restart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Стандарт</w:t>
            </w:r>
          </w:p>
        </w:tc>
        <w:tc>
          <w:tcPr>
            <w:tcW w:w="851" w:type="dxa"/>
            <w:gridSpan w:val="2"/>
            <w:vMerge w:val="restart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Кодификатор</w:t>
            </w:r>
          </w:p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(ЕГЭ, ОГЭ)</w:t>
            </w:r>
          </w:p>
        </w:tc>
        <w:tc>
          <w:tcPr>
            <w:tcW w:w="1559" w:type="dxa"/>
            <w:gridSpan w:val="2"/>
            <w:vMerge w:val="restart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Термины </w:t>
            </w:r>
          </w:p>
        </w:tc>
      </w:tr>
      <w:tr w:rsidR="00B40024" w:rsidRPr="003803B6">
        <w:tc>
          <w:tcPr>
            <w:tcW w:w="992" w:type="dxa"/>
            <w:gridSpan w:val="2"/>
            <w:vMerge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По плану</w:t>
            </w:r>
          </w:p>
        </w:tc>
        <w:tc>
          <w:tcPr>
            <w:tcW w:w="992" w:type="dxa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Коррекция </w:t>
            </w:r>
          </w:p>
        </w:tc>
        <w:tc>
          <w:tcPr>
            <w:tcW w:w="4253" w:type="dxa"/>
            <w:vMerge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19" w:type="dxa"/>
            <w:gridSpan w:val="2"/>
            <w:vMerge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gridSpan w:val="2"/>
            <w:vMerge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559" w:type="dxa"/>
            <w:gridSpan w:val="2"/>
            <w:vMerge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B40024" w:rsidRPr="003803B6">
        <w:tc>
          <w:tcPr>
            <w:tcW w:w="14600" w:type="dxa"/>
            <w:gridSpan w:val="11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Style w:val="9"/>
                <w:rFonts w:cs="Times New Roman"/>
                <w:bCs/>
                <w:sz w:val="22"/>
                <w:szCs w:val="22"/>
              </w:rPr>
              <w:t>Особенности Г.П. России.4ч</w:t>
            </w:r>
          </w:p>
        </w:tc>
      </w:tr>
      <w:tr w:rsidR="00B40024" w:rsidRPr="003803B6">
        <w:tc>
          <w:tcPr>
            <w:tcW w:w="992" w:type="dxa"/>
            <w:gridSpan w:val="2"/>
          </w:tcPr>
          <w:p w:rsidR="00B40024" w:rsidRPr="00270924" w:rsidRDefault="00B40024" w:rsidP="0027092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01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.09</w:t>
            </w:r>
          </w:p>
        </w:tc>
        <w:tc>
          <w:tcPr>
            <w:tcW w:w="992" w:type="dxa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9A4642" w:rsidRDefault="00B40024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Российская Федерация.</w:t>
            </w:r>
          </w:p>
        </w:tc>
        <w:tc>
          <w:tcPr>
            <w:tcW w:w="4819" w:type="dxa"/>
            <w:gridSpan w:val="2"/>
            <w:vMerge w:val="restart"/>
          </w:tcPr>
          <w:p w:rsidR="00B40024" w:rsidRPr="00270924" w:rsidRDefault="00B40024" w:rsidP="00270924">
            <w:pPr>
              <w:pStyle w:val="Style8"/>
              <w:widowControl/>
              <w:spacing w:line="240" w:lineRule="auto"/>
              <w:ind w:firstLine="5"/>
              <w:jc w:val="both"/>
              <w:rPr>
                <w:rStyle w:val="FontStyle18"/>
                <w:rFonts w:cs="Times New Roman"/>
                <w:i w:val="0"/>
                <w:sz w:val="22"/>
                <w:szCs w:val="22"/>
              </w:rPr>
            </w:pPr>
            <w:r w:rsidRPr="00270924">
              <w:rPr>
                <w:rStyle w:val="FontStyle17"/>
                <w:rFonts w:ascii="Times New Roman" w:hAnsi="Times New Roman" w:cs="Times New Roman"/>
                <w:i w:val="0"/>
                <w:sz w:val="22"/>
                <w:szCs w:val="22"/>
              </w:rPr>
              <w:t xml:space="preserve">Знать: </w:t>
            </w:r>
            <w:r w:rsidRPr="00270924">
              <w:rPr>
                <w:rStyle w:val="FontStyle18"/>
                <w:rFonts w:cs="Times New Roman"/>
                <w:i w:val="0"/>
                <w:sz w:val="22"/>
                <w:szCs w:val="22"/>
              </w:rPr>
              <w:t>основные осо</w:t>
            </w:r>
            <w:r w:rsidRPr="00270924">
              <w:rPr>
                <w:rStyle w:val="FontStyle18"/>
                <w:rFonts w:cs="Times New Roman"/>
                <w:i w:val="0"/>
                <w:sz w:val="22"/>
                <w:szCs w:val="22"/>
              </w:rPr>
              <w:softHyphen/>
              <w:t>бенности ГП России, особенности ЭГП РФ, следствия ЭГП и значи</w:t>
            </w:r>
            <w:r w:rsidRPr="00270924">
              <w:rPr>
                <w:rStyle w:val="FontStyle18"/>
                <w:rFonts w:cs="Times New Roman"/>
                <w:i w:val="0"/>
                <w:sz w:val="22"/>
                <w:szCs w:val="22"/>
              </w:rPr>
              <w:softHyphen/>
              <w:t>тельных размеров тер</w:t>
            </w:r>
            <w:r w:rsidRPr="00270924">
              <w:rPr>
                <w:rStyle w:val="FontStyle18"/>
                <w:rFonts w:cs="Times New Roman"/>
                <w:i w:val="0"/>
                <w:sz w:val="22"/>
                <w:szCs w:val="22"/>
              </w:rPr>
              <w:softHyphen/>
              <w:t xml:space="preserve">ритории, субъекты РФ, их различия.  </w:t>
            </w:r>
            <w:r w:rsidRPr="00270924">
              <w:rPr>
                <w:rStyle w:val="FontStyle17"/>
                <w:rFonts w:ascii="Times New Roman" w:hAnsi="Times New Roman" w:cs="Times New Roman"/>
                <w:i w:val="0"/>
                <w:sz w:val="22"/>
                <w:szCs w:val="22"/>
              </w:rPr>
              <w:t xml:space="preserve">Уметь: </w:t>
            </w:r>
            <w:r w:rsidRPr="00270924">
              <w:rPr>
                <w:rStyle w:val="FontStyle18"/>
                <w:rFonts w:cs="Times New Roman"/>
                <w:i w:val="0"/>
                <w:sz w:val="22"/>
                <w:szCs w:val="22"/>
              </w:rPr>
              <w:t>показывать на карте субъекты Российской Федерации  и пограничные государства.  Давать характеристику экономическому, транспортно –географическому, геополитическому и эколого –географическому положению России.</w:t>
            </w:r>
          </w:p>
          <w:p w:rsidR="00B40024" w:rsidRPr="00270924" w:rsidRDefault="00B40024" w:rsidP="00270924">
            <w:pPr>
              <w:pStyle w:val="Style8"/>
              <w:widowControl/>
              <w:spacing w:line="240" w:lineRule="auto"/>
              <w:jc w:val="both"/>
              <w:rPr>
                <w:rStyle w:val="FontStyle18"/>
                <w:rFonts w:cs="Times New Roman"/>
                <w:i w:val="0"/>
                <w:sz w:val="22"/>
                <w:szCs w:val="22"/>
              </w:rPr>
            </w:pPr>
          </w:p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gridSpan w:val="2"/>
          </w:tcPr>
          <w:p w:rsidR="00B40024" w:rsidRPr="009A4642" w:rsidRDefault="00B40024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</w:t>
            </w:r>
          </w:p>
        </w:tc>
        <w:tc>
          <w:tcPr>
            <w:tcW w:w="1559" w:type="dxa"/>
            <w:gridSpan w:val="2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B40024" w:rsidRPr="003803B6">
        <w:tc>
          <w:tcPr>
            <w:tcW w:w="992" w:type="dxa"/>
            <w:gridSpan w:val="2"/>
          </w:tcPr>
          <w:p w:rsidR="00B40024" w:rsidRPr="00270924" w:rsidRDefault="00B40024" w:rsidP="0027092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06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.09</w:t>
            </w:r>
          </w:p>
        </w:tc>
        <w:tc>
          <w:tcPr>
            <w:tcW w:w="992" w:type="dxa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9A4642" w:rsidRDefault="00B40024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Россия на карте мира. Заселение территории.</w:t>
            </w:r>
          </w:p>
        </w:tc>
        <w:tc>
          <w:tcPr>
            <w:tcW w:w="4819" w:type="dxa"/>
            <w:gridSpan w:val="2"/>
            <w:vMerge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gridSpan w:val="2"/>
          </w:tcPr>
          <w:p w:rsidR="00B40024" w:rsidRPr="009A4642" w:rsidRDefault="00B40024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7.2</w:t>
            </w:r>
          </w:p>
        </w:tc>
        <w:tc>
          <w:tcPr>
            <w:tcW w:w="1559" w:type="dxa"/>
            <w:gridSpan w:val="2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B40024" w:rsidRPr="003803B6">
        <w:tc>
          <w:tcPr>
            <w:tcW w:w="992" w:type="dxa"/>
            <w:gridSpan w:val="2"/>
          </w:tcPr>
          <w:p w:rsidR="00B40024" w:rsidRPr="00270924" w:rsidRDefault="00B40024" w:rsidP="0027092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08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.09</w:t>
            </w:r>
          </w:p>
        </w:tc>
        <w:tc>
          <w:tcPr>
            <w:tcW w:w="992" w:type="dxa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9A4642" w:rsidRDefault="00B40024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Сфера влияния России. Геополитическое влияние. Экономическое влияние России.</w:t>
            </w:r>
          </w:p>
        </w:tc>
        <w:tc>
          <w:tcPr>
            <w:tcW w:w="4819" w:type="dxa"/>
            <w:gridSpan w:val="2"/>
            <w:vMerge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gridSpan w:val="2"/>
          </w:tcPr>
          <w:p w:rsidR="00B40024" w:rsidRPr="009A4642" w:rsidRDefault="00B40024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6.3</w:t>
            </w:r>
          </w:p>
        </w:tc>
        <w:tc>
          <w:tcPr>
            <w:tcW w:w="1559" w:type="dxa"/>
            <w:gridSpan w:val="2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Style w:val="10pt"/>
                <w:rFonts w:cs="Times New Roman"/>
                <w:sz w:val="22"/>
                <w:szCs w:val="22"/>
              </w:rPr>
              <w:t>Геополитическое влияние, экономико-географическое положение</w:t>
            </w:r>
          </w:p>
        </w:tc>
      </w:tr>
      <w:tr w:rsidR="00B40024" w:rsidRPr="003803B6">
        <w:tc>
          <w:tcPr>
            <w:tcW w:w="992" w:type="dxa"/>
            <w:gridSpan w:val="2"/>
          </w:tcPr>
          <w:p w:rsidR="00B40024" w:rsidRPr="00270924" w:rsidRDefault="00B40024" w:rsidP="0027092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13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.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09</w:t>
            </w:r>
          </w:p>
        </w:tc>
        <w:tc>
          <w:tcPr>
            <w:tcW w:w="992" w:type="dxa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9A4642" w:rsidRDefault="00B40024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0pt"/>
                <w:sz w:val="22"/>
                <w:szCs w:val="22"/>
              </w:rPr>
            </w:pPr>
            <w:r w:rsidRPr="009A4642">
              <w:rPr>
                <w:rStyle w:val="10pt"/>
                <w:sz w:val="22"/>
                <w:szCs w:val="22"/>
              </w:rPr>
              <w:t>Географическое положение России.</w:t>
            </w:r>
          </w:p>
          <w:p w:rsidR="00B40024" w:rsidRPr="009A4642" w:rsidRDefault="00B40024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b/>
                <w:bCs/>
                <w:sz w:val="22"/>
                <w:szCs w:val="22"/>
              </w:rPr>
              <w:t>П.р. №1</w:t>
            </w:r>
            <w:r w:rsidRPr="009A4642">
              <w:rPr>
                <w:rStyle w:val="10pt"/>
                <w:sz w:val="22"/>
                <w:szCs w:val="22"/>
              </w:rPr>
              <w:t xml:space="preserve"> «Обозначение на к.к. республик и краев, входящих в состав Р.Ф.».</w:t>
            </w:r>
          </w:p>
        </w:tc>
        <w:tc>
          <w:tcPr>
            <w:tcW w:w="4819" w:type="dxa"/>
            <w:gridSpan w:val="2"/>
            <w:vMerge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gridSpan w:val="2"/>
          </w:tcPr>
          <w:p w:rsidR="00B40024" w:rsidRPr="009A4642" w:rsidRDefault="00B40024" w:rsidP="00270924">
            <w:pPr>
              <w:pStyle w:val="3"/>
              <w:shd w:val="clear" w:color="auto" w:fill="auto"/>
              <w:spacing w:before="0" w:after="0" w:line="240" w:lineRule="auto"/>
              <w:ind w:right="2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4.8, 6.3</w:t>
            </w:r>
          </w:p>
        </w:tc>
        <w:tc>
          <w:tcPr>
            <w:tcW w:w="1559" w:type="dxa"/>
            <w:gridSpan w:val="2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B40024" w:rsidRPr="003803B6">
        <w:tc>
          <w:tcPr>
            <w:tcW w:w="14600" w:type="dxa"/>
            <w:gridSpan w:val="11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Style w:val="9"/>
                <w:rFonts w:cs="Times New Roman"/>
                <w:bCs/>
                <w:sz w:val="22"/>
                <w:szCs w:val="22"/>
              </w:rPr>
              <w:t>Население России.9ч.</w:t>
            </w: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27092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.09</w:t>
            </w:r>
          </w:p>
        </w:tc>
        <w:tc>
          <w:tcPr>
            <w:tcW w:w="992" w:type="dxa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9A4642" w:rsidRDefault="00B40024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0pt"/>
                <w:sz w:val="22"/>
                <w:szCs w:val="22"/>
              </w:rPr>
            </w:pPr>
            <w:r w:rsidRPr="009A4642">
              <w:rPr>
                <w:rStyle w:val="10pt"/>
                <w:sz w:val="22"/>
                <w:szCs w:val="22"/>
              </w:rPr>
              <w:t>Численность и воспроизводство населения.</w:t>
            </w:r>
          </w:p>
          <w:p w:rsidR="00B40024" w:rsidRPr="009A4642" w:rsidRDefault="00B40024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b/>
                <w:bCs/>
                <w:sz w:val="22"/>
                <w:szCs w:val="22"/>
              </w:rPr>
              <w:t>П.Р. №2</w:t>
            </w:r>
            <w:r w:rsidRPr="009A4642">
              <w:rPr>
                <w:rStyle w:val="10pt"/>
                <w:sz w:val="22"/>
                <w:szCs w:val="22"/>
              </w:rPr>
              <w:t>«Объяснение закономерностей в размещении населения России».</w:t>
            </w:r>
          </w:p>
        </w:tc>
        <w:tc>
          <w:tcPr>
            <w:tcW w:w="4819" w:type="dxa"/>
            <w:gridSpan w:val="2"/>
            <w:vMerge w:val="restart"/>
          </w:tcPr>
          <w:p w:rsidR="00B40024" w:rsidRPr="00270924" w:rsidRDefault="00B40024" w:rsidP="00270924">
            <w:pPr>
              <w:pStyle w:val="Style8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Определять место России в мире по численности населения на основе статистических данных. Наблюдать динамику численности населения России в 20 в и выявлять факторы, влияющие на естественный прирост и тип воспроизводства населения страны. Сравнивать особенности традиционного и современного типов воспроизводства населения. Определять и сравнивать показатели естественного прироста населения России в разных частях страны. Сравнивать показатели воспроизводства населения России с показателями других стран по статистическим данным.</w:t>
            </w:r>
          </w:p>
          <w:p w:rsidR="00B40024" w:rsidRPr="00270924" w:rsidRDefault="00B40024" w:rsidP="00270924">
            <w:pPr>
              <w:pStyle w:val="Style8"/>
              <w:widowControl/>
              <w:spacing w:line="240" w:lineRule="auto"/>
              <w:jc w:val="both"/>
              <w:rPr>
                <w:rStyle w:val="FontStyle18"/>
                <w:rFonts w:cs="Times New Roman"/>
                <w:i w:val="0"/>
                <w:sz w:val="22"/>
                <w:szCs w:val="22"/>
              </w:rPr>
            </w:pPr>
            <w:r w:rsidRPr="00270924">
              <w:rPr>
                <w:rStyle w:val="FontStyle18"/>
                <w:rFonts w:cs="Times New Roman"/>
                <w:i w:val="0"/>
                <w:sz w:val="22"/>
                <w:szCs w:val="22"/>
              </w:rPr>
              <w:t>Выявлять факторы, определяющие  соотношение мужчин и женщин. Определять половой  и возрастной состав населения России по статистическим данным. Сравнивать продолжительность жизни мужского и женского населения.</w:t>
            </w:r>
          </w:p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 xml:space="preserve">Определять крупнейшие по численности населения народы России. </w:t>
            </w:r>
            <w:r w:rsidRPr="002709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Определять:</w:t>
            </w: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 xml:space="preserve"> особенности размещения народов по территории страны;  основные языковые семьи; современный религиозный состав населения России.</w:t>
            </w:r>
          </w:p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Уметь показывать на карте крупнейшие религиозные центры.</w:t>
            </w:r>
          </w:p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Определять виды и причины миграций. Определять основные направления современных миграционных потоков на территории России. Определять по статистическим данным районы с высокими показателями миграционного прироста и убыли населения.</w:t>
            </w:r>
          </w:p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gridSpan w:val="2"/>
          </w:tcPr>
          <w:p w:rsidR="00B40024" w:rsidRPr="009A4642" w:rsidRDefault="00B40024" w:rsidP="0027092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7.8</w:t>
            </w:r>
          </w:p>
        </w:tc>
        <w:tc>
          <w:tcPr>
            <w:tcW w:w="1559" w:type="dxa"/>
            <w:gridSpan w:val="2"/>
          </w:tcPr>
          <w:p w:rsidR="00B40024" w:rsidRPr="009A4642" w:rsidRDefault="00B40024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Естественный прирост населения, рождаемость, смертность,</w:t>
            </w:r>
          </w:p>
          <w:p w:rsidR="00B40024" w:rsidRPr="009A4642" w:rsidRDefault="00B40024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воспроизводство населения</w:t>
            </w: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27092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20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.09</w:t>
            </w:r>
          </w:p>
        </w:tc>
        <w:tc>
          <w:tcPr>
            <w:tcW w:w="992" w:type="dxa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9A4642" w:rsidRDefault="00B40024" w:rsidP="00270924">
            <w:pPr>
              <w:pStyle w:val="3"/>
              <w:shd w:val="clear" w:color="auto" w:fill="auto"/>
              <w:spacing w:before="0" w:after="12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Миграция населения.</w:t>
            </w:r>
          </w:p>
          <w:p w:rsidR="00B40024" w:rsidRPr="009A4642" w:rsidRDefault="00B40024" w:rsidP="00270924">
            <w:pPr>
              <w:pStyle w:val="3"/>
              <w:shd w:val="clear" w:color="auto" w:fill="auto"/>
              <w:spacing w:before="12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2"/>
            <w:vMerge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gridSpan w:val="2"/>
          </w:tcPr>
          <w:p w:rsidR="00B40024" w:rsidRPr="009A4642" w:rsidRDefault="00B40024" w:rsidP="00270924">
            <w:pPr>
              <w:pStyle w:val="3"/>
              <w:shd w:val="clear" w:color="auto" w:fill="auto"/>
              <w:spacing w:before="0" w:after="0" w:line="240" w:lineRule="auto"/>
              <w:ind w:right="2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7.8, 3.4</w:t>
            </w:r>
          </w:p>
        </w:tc>
        <w:tc>
          <w:tcPr>
            <w:tcW w:w="1559" w:type="dxa"/>
            <w:gridSpan w:val="2"/>
          </w:tcPr>
          <w:p w:rsidR="00B40024" w:rsidRPr="009A4642" w:rsidRDefault="00B40024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Миграция, эмиграция, иммиграция, беженцы, вынужденные переселенцы, сальдо миграций</w:t>
            </w: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27092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.09</w:t>
            </w:r>
          </w:p>
        </w:tc>
        <w:tc>
          <w:tcPr>
            <w:tcW w:w="992" w:type="dxa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9A4642" w:rsidRDefault="00B40024" w:rsidP="00270924">
            <w:pPr>
              <w:pStyle w:val="3"/>
              <w:shd w:val="clear" w:color="auto" w:fill="auto"/>
              <w:spacing w:before="0" w:after="120" w:line="240" w:lineRule="auto"/>
              <w:ind w:firstLine="0"/>
              <w:rPr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Демографическая ситуация</w:t>
            </w:r>
            <w:r w:rsidRPr="009A464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819" w:type="dxa"/>
            <w:gridSpan w:val="2"/>
            <w:vMerge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gridSpan w:val="2"/>
          </w:tcPr>
          <w:p w:rsidR="00B40024" w:rsidRPr="009A4642" w:rsidRDefault="00B40024" w:rsidP="00270924">
            <w:pPr>
              <w:pStyle w:val="3"/>
              <w:shd w:val="clear" w:color="auto" w:fill="auto"/>
              <w:spacing w:before="0" w:after="6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7.10,</w:t>
            </w:r>
          </w:p>
          <w:p w:rsidR="00B40024" w:rsidRPr="009A4642" w:rsidRDefault="00B40024" w:rsidP="00270924">
            <w:pPr>
              <w:pStyle w:val="3"/>
              <w:shd w:val="clear" w:color="auto" w:fill="auto"/>
              <w:spacing w:before="6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7.8</w:t>
            </w:r>
          </w:p>
        </w:tc>
        <w:tc>
          <w:tcPr>
            <w:tcW w:w="1559" w:type="dxa"/>
            <w:gridSpan w:val="2"/>
          </w:tcPr>
          <w:p w:rsidR="00B40024" w:rsidRPr="009A4642" w:rsidRDefault="00B40024" w:rsidP="00270924">
            <w:pPr>
              <w:pStyle w:val="3"/>
              <w:shd w:val="clear" w:color="auto" w:fill="auto"/>
              <w:spacing w:before="0" w:after="6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Демографическая</w:t>
            </w:r>
          </w:p>
          <w:p w:rsidR="00B40024" w:rsidRPr="009A4642" w:rsidRDefault="00B40024" w:rsidP="00270924">
            <w:pPr>
              <w:pStyle w:val="3"/>
              <w:shd w:val="clear" w:color="auto" w:fill="auto"/>
              <w:spacing w:before="6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ситуация</w:t>
            </w: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27092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7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.09</w:t>
            </w:r>
          </w:p>
        </w:tc>
        <w:tc>
          <w:tcPr>
            <w:tcW w:w="992" w:type="dxa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9A4642" w:rsidRDefault="00B40024" w:rsidP="00270924">
            <w:pPr>
              <w:pStyle w:val="3"/>
              <w:shd w:val="clear" w:color="auto" w:fill="auto"/>
              <w:spacing w:before="0" w:after="180" w:line="240" w:lineRule="auto"/>
              <w:ind w:firstLine="0"/>
              <w:rPr>
                <w:rStyle w:val="10pt"/>
                <w:sz w:val="22"/>
                <w:szCs w:val="22"/>
              </w:rPr>
            </w:pPr>
            <w:r w:rsidRPr="009A4642">
              <w:rPr>
                <w:rStyle w:val="10pt"/>
                <w:sz w:val="22"/>
                <w:szCs w:val="22"/>
              </w:rPr>
              <w:t>Национальный и языковый состав населения России Народы России. Культура, религия и быт.</w:t>
            </w:r>
          </w:p>
          <w:p w:rsidR="00B40024" w:rsidRPr="009A4642" w:rsidRDefault="00B40024" w:rsidP="00270924">
            <w:pPr>
              <w:pStyle w:val="3"/>
              <w:shd w:val="clear" w:color="auto" w:fill="auto"/>
              <w:spacing w:before="0" w:after="18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2"/>
            <w:vMerge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gridSpan w:val="2"/>
          </w:tcPr>
          <w:p w:rsidR="00B40024" w:rsidRPr="009A4642" w:rsidRDefault="00B40024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7.9, 3.2, 3.3</w:t>
            </w:r>
          </w:p>
        </w:tc>
        <w:tc>
          <w:tcPr>
            <w:tcW w:w="1559" w:type="dxa"/>
            <w:gridSpan w:val="2"/>
          </w:tcPr>
          <w:p w:rsidR="00B40024" w:rsidRPr="009A4642" w:rsidRDefault="00B40024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Титульный народ, ассимиляция, религия</w:t>
            </w: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27092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29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.09</w:t>
            </w:r>
          </w:p>
        </w:tc>
        <w:tc>
          <w:tcPr>
            <w:tcW w:w="992" w:type="dxa"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9A4642" w:rsidRDefault="00B40024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Урбанизация в России. Города России.</w:t>
            </w:r>
          </w:p>
        </w:tc>
        <w:tc>
          <w:tcPr>
            <w:tcW w:w="4819" w:type="dxa"/>
            <w:gridSpan w:val="2"/>
            <w:vMerge/>
          </w:tcPr>
          <w:p w:rsidR="00B40024" w:rsidRPr="00270924" w:rsidRDefault="00B40024" w:rsidP="0027092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gridSpan w:val="2"/>
          </w:tcPr>
          <w:p w:rsidR="00B40024" w:rsidRPr="009A4642" w:rsidRDefault="00B40024" w:rsidP="00270924">
            <w:pPr>
              <w:pStyle w:val="3"/>
              <w:shd w:val="clear" w:color="auto" w:fill="auto"/>
              <w:spacing w:before="0" w:after="6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3.5,</w:t>
            </w:r>
          </w:p>
          <w:p w:rsidR="00B40024" w:rsidRPr="009A4642" w:rsidRDefault="00B40024" w:rsidP="00270924">
            <w:pPr>
              <w:pStyle w:val="3"/>
              <w:shd w:val="clear" w:color="auto" w:fill="auto"/>
              <w:spacing w:before="6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7.10</w:t>
            </w:r>
          </w:p>
        </w:tc>
        <w:tc>
          <w:tcPr>
            <w:tcW w:w="1559" w:type="dxa"/>
            <w:gridSpan w:val="2"/>
          </w:tcPr>
          <w:p w:rsidR="00B40024" w:rsidRPr="009A4642" w:rsidRDefault="00B40024" w:rsidP="0027092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Урбанизация, агломерация, мегаполис, инфраструктура</w:t>
            </w: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.10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Расселение населения. Сельское население России.</w:t>
            </w:r>
          </w:p>
        </w:tc>
        <w:tc>
          <w:tcPr>
            <w:tcW w:w="4819" w:type="dxa"/>
            <w:gridSpan w:val="2"/>
            <w:vMerge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7.10</w:t>
            </w:r>
          </w:p>
        </w:tc>
        <w:tc>
          <w:tcPr>
            <w:tcW w:w="155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Эквидемические карты</w:t>
            </w: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06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.10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Рынок труда и занятость населения.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2"/>
            <w:vMerge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7.10</w:t>
            </w:r>
          </w:p>
        </w:tc>
        <w:tc>
          <w:tcPr>
            <w:tcW w:w="155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Трудовые ресурсы, трудоспособное население, рынок труда, безработица</w:t>
            </w: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.10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Население России - обобщающий урок</w:t>
            </w:r>
          </w:p>
        </w:tc>
        <w:tc>
          <w:tcPr>
            <w:tcW w:w="4819" w:type="dxa"/>
            <w:gridSpan w:val="2"/>
            <w:vMerge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gridSpan w:val="2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559" w:type="dxa"/>
            <w:gridSpan w:val="2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3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.10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b/>
                <w:bCs/>
                <w:sz w:val="22"/>
                <w:szCs w:val="22"/>
              </w:rPr>
              <w:t xml:space="preserve">Тестовая самостоятельная работа по теме </w:t>
            </w:r>
            <w:r w:rsidRPr="009A4642">
              <w:rPr>
                <w:rStyle w:val="10pt"/>
                <w:sz w:val="22"/>
                <w:szCs w:val="22"/>
              </w:rPr>
              <w:t>«Население России».</w:t>
            </w:r>
          </w:p>
        </w:tc>
        <w:tc>
          <w:tcPr>
            <w:tcW w:w="4819" w:type="dxa"/>
            <w:gridSpan w:val="2"/>
            <w:vMerge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gridSpan w:val="2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559" w:type="dxa"/>
            <w:gridSpan w:val="2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B40024" w:rsidRPr="003803B6">
        <w:trPr>
          <w:gridBefore w:val="1"/>
        </w:trPr>
        <w:tc>
          <w:tcPr>
            <w:tcW w:w="14600" w:type="dxa"/>
            <w:gridSpan w:val="10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Style w:val="9"/>
                <w:rFonts w:cs="Times New Roman"/>
                <w:bCs/>
                <w:sz w:val="22"/>
                <w:szCs w:val="22"/>
              </w:rPr>
              <w:t>Хозяйство России. 20ч.</w:t>
            </w: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18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.10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Style w:val="10pt"/>
                <w:rFonts w:cs="Times New Roman"/>
                <w:sz w:val="22"/>
                <w:szCs w:val="22"/>
              </w:rPr>
              <w:t>Экономика России. Структура экономики.</w:t>
            </w:r>
          </w:p>
        </w:tc>
        <w:tc>
          <w:tcPr>
            <w:tcW w:w="4819" w:type="dxa"/>
            <w:gridSpan w:val="2"/>
            <w:vMerge w:val="restart"/>
          </w:tcPr>
          <w:p w:rsidR="00B40024" w:rsidRPr="00270924" w:rsidRDefault="00B40024" w:rsidP="00D94FE2">
            <w:pPr>
              <w:pStyle w:val="Style8"/>
              <w:widowControl/>
              <w:spacing w:line="240" w:lineRule="auto"/>
              <w:jc w:val="both"/>
              <w:rPr>
                <w:rStyle w:val="FontStyle18"/>
                <w:rFonts w:cs="Times New Roman"/>
                <w:i w:val="0"/>
                <w:sz w:val="22"/>
                <w:szCs w:val="22"/>
              </w:rPr>
            </w:pPr>
            <w:r w:rsidRPr="00270924">
              <w:rPr>
                <w:rStyle w:val="FontStyle18"/>
                <w:rFonts w:cs="Times New Roman"/>
                <w:i w:val="0"/>
                <w:sz w:val="22"/>
                <w:szCs w:val="22"/>
              </w:rPr>
              <w:t>Границы производящей и потребляющей зон, эта</w:t>
            </w:r>
            <w:r w:rsidRPr="00270924">
              <w:rPr>
                <w:rStyle w:val="FontStyle18"/>
                <w:rFonts w:cs="Times New Roman"/>
                <w:i w:val="0"/>
                <w:sz w:val="22"/>
                <w:szCs w:val="22"/>
              </w:rPr>
              <w:softHyphen/>
              <w:t>пы формирования хозяй</w:t>
            </w:r>
            <w:r w:rsidRPr="00270924">
              <w:rPr>
                <w:rStyle w:val="FontStyle18"/>
                <w:rFonts w:cs="Times New Roman"/>
                <w:i w:val="0"/>
                <w:sz w:val="22"/>
                <w:szCs w:val="22"/>
              </w:rPr>
              <w:softHyphen/>
              <w:t xml:space="preserve">ства. </w:t>
            </w:r>
          </w:p>
          <w:p w:rsidR="00B40024" w:rsidRPr="00270924" w:rsidRDefault="00B40024" w:rsidP="00D94FE2">
            <w:pPr>
              <w:pStyle w:val="Style8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Style w:val="FontStyle18"/>
                <w:rFonts w:cs="Times New Roman"/>
                <w:i w:val="0"/>
                <w:sz w:val="22"/>
                <w:szCs w:val="22"/>
              </w:rPr>
              <w:t xml:space="preserve">Выявлять достоинства и недостатки природно-ресурсной базы России. </w:t>
            </w:r>
          </w:p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</w:rPr>
            </w:pPr>
          </w:p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</w:rPr>
            </w:pPr>
          </w:p>
          <w:p w:rsidR="00B40024" w:rsidRPr="00270924" w:rsidRDefault="00B40024" w:rsidP="00D94FE2">
            <w:pPr>
              <w:pStyle w:val="Style8"/>
              <w:widowControl/>
              <w:spacing w:line="240" w:lineRule="auto"/>
              <w:ind w:left="10" w:hanging="10"/>
              <w:jc w:val="both"/>
              <w:rPr>
                <w:rStyle w:val="FontStyle18"/>
                <w:rFonts w:cs="Times New Roman"/>
                <w:i w:val="0"/>
                <w:sz w:val="22"/>
                <w:szCs w:val="22"/>
              </w:rPr>
            </w:pPr>
          </w:p>
          <w:p w:rsidR="00B40024" w:rsidRPr="00270924" w:rsidRDefault="00B40024" w:rsidP="00D94FE2">
            <w:pPr>
              <w:pStyle w:val="Style8"/>
              <w:spacing w:line="240" w:lineRule="auto"/>
              <w:ind w:left="10" w:hanging="10"/>
              <w:jc w:val="both"/>
              <w:rPr>
                <w:rFonts w:ascii="Times New Roman" w:hAnsi="Times New Roman" w:cs="Times New Roman"/>
              </w:rPr>
            </w:pPr>
          </w:p>
          <w:p w:rsidR="00B40024" w:rsidRPr="00270924" w:rsidRDefault="00B40024" w:rsidP="00D94FE2">
            <w:pPr>
              <w:pStyle w:val="Style8"/>
              <w:spacing w:line="240" w:lineRule="auto"/>
              <w:ind w:left="10" w:hanging="10"/>
              <w:jc w:val="both"/>
              <w:rPr>
                <w:rFonts w:ascii="Times New Roman" w:hAnsi="Times New Roman" w:cs="Times New Roman"/>
              </w:rPr>
            </w:pPr>
          </w:p>
          <w:p w:rsidR="00B40024" w:rsidRPr="00270924" w:rsidRDefault="00B40024" w:rsidP="00D94FE2">
            <w:pPr>
              <w:pStyle w:val="Style8"/>
              <w:widowControl/>
              <w:spacing w:line="240" w:lineRule="auto"/>
              <w:jc w:val="both"/>
              <w:rPr>
                <w:rStyle w:val="FontStyle18"/>
                <w:rFonts w:cs="Times New Roman"/>
                <w:i w:val="0"/>
                <w:sz w:val="22"/>
                <w:szCs w:val="22"/>
              </w:rPr>
            </w:pPr>
            <w:r w:rsidRPr="00270924">
              <w:rPr>
                <w:rStyle w:val="FontStyle18"/>
                <w:rFonts w:cs="Times New Roman"/>
                <w:i w:val="0"/>
                <w:sz w:val="22"/>
                <w:szCs w:val="22"/>
              </w:rPr>
              <w:t>Определять по картам особенности географического положения и основных ресурсных баз и набор представленных в них полезных ископаемых.</w:t>
            </w:r>
          </w:p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</w:rPr>
            </w:pPr>
          </w:p>
          <w:p w:rsidR="00B40024" w:rsidRPr="00270924" w:rsidRDefault="00B40024" w:rsidP="00D94FE2">
            <w:pPr>
              <w:pStyle w:val="Style8"/>
              <w:spacing w:line="240" w:lineRule="auto"/>
              <w:ind w:left="10" w:hanging="10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Определять место России в мировой экономике.</w:t>
            </w:r>
          </w:p>
          <w:p w:rsidR="00B40024" w:rsidRPr="00270924" w:rsidRDefault="00B40024" w:rsidP="00D94FE2">
            <w:pPr>
              <w:pStyle w:val="Style8"/>
              <w:spacing w:line="240" w:lineRule="auto"/>
              <w:ind w:left="10" w:hanging="10"/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Fonts w:ascii="Times New Roman" w:hAnsi="Times New Roman" w:cs="Times New Roman"/>
                <w:sz w:val="22"/>
                <w:szCs w:val="22"/>
              </w:rPr>
              <w:t>Знать пути развития российской экономики</w:t>
            </w:r>
          </w:p>
          <w:p w:rsidR="00B40024" w:rsidRPr="00270924" w:rsidRDefault="00B40024" w:rsidP="00D94FE2">
            <w:pPr>
              <w:pStyle w:val="Style8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Style w:val="10pt"/>
                <w:rFonts w:cs="Times New Roman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Style w:val="10pt"/>
                <w:rFonts w:cs="Times New Roman"/>
                <w:sz w:val="22"/>
                <w:szCs w:val="22"/>
              </w:rPr>
              <w:t>Экономика, отрасль, сфера, географическое разделение труда, межотраслевой комплекс</w:t>
            </w: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.10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Особенности развития хозяйства России</w:t>
            </w:r>
          </w:p>
        </w:tc>
        <w:tc>
          <w:tcPr>
            <w:tcW w:w="4819" w:type="dxa"/>
            <w:gridSpan w:val="2"/>
            <w:vMerge/>
          </w:tcPr>
          <w:p w:rsidR="00B40024" w:rsidRPr="00270924" w:rsidRDefault="00B40024" w:rsidP="00D94FE2">
            <w:pPr>
              <w:pStyle w:val="Style8"/>
              <w:spacing w:line="240" w:lineRule="auto"/>
              <w:jc w:val="both"/>
              <w:rPr>
                <w:rStyle w:val="FontStyle18"/>
                <w:rFonts w:cs="Times New Roman"/>
                <w:i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Командная система в экономике, рыночная система в экономике, индивидуально-частные предприятия, товарищество, акционерные общества, федеральные и муниципальные предприятия</w:t>
            </w: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.10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Проблемы современного хозяйства России.</w:t>
            </w:r>
          </w:p>
        </w:tc>
        <w:tc>
          <w:tcPr>
            <w:tcW w:w="4819" w:type="dxa"/>
            <w:gridSpan w:val="2"/>
            <w:vMerge/>
          </w:tcPr>
          <w:p w:rsidR="00B40024" w:rsidRPr="00270924" w:rsidRDefault="00B40024" w:rsidP="00D94FE2">
            <w:pPr>
              <w:pStyle w:val="Style8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Монополизированность</w:t>
            </w: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27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.10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Научный комплекс.</w:t>
            </w:r>
          </w:p>
        </w:tc>
        <w:tc>
          <w:tcPr>
            <w:tcW w:w="4819" w:type="dxa"/>
            <w:gridSpan w:val="2"/>
          </w:tcPr>
          <w:p w:rsidR="00B40024" w:rsidRPr="00270924" w:rsidRDefault="00B40024" w:rsidP="00D94FE2">
            <w:pPr>
              <w:pStyle w:val="Style8"/>
              <w:widowControl/>
              <w:spacing w:line="240" w:lineRule="auto"/>
              <w:jc w:val="both"/>
              <w:rPr>
                <w:rStyle w:val="FontStyle18"/>
                <w:rFonts w:cs="Times New Roman"/>
                <w:i w:val="0"/>
                <w:sz w:val="22"/>
                <w:szCs w:val="22"/>
              </w:rPr>
            </w:pPr>
            <w:r w:rsidRPr="00270924">
              <w:rPr>
                <w:rStyle w:val="FontStyle18"/>
                <w:rFonts w:cs="Times New Roman"/>
                <w:i w:val="0"/>
                <w:sz w:val="22"/>
                <w:szCs w:val="22"/>
              </w:rPr>
              <w:t xml:space="preserve">Знать: состав научного комплекса и географию научных центров России; </w:t>
            </w:r>
          </w:p>
          <w:p w:rsidR="00B40024" w:rsidRPr="00270924" w:rsidRDefault="00B40024" w:rsidP="00D94FE2">
            <w:pPr>
              <w:pStyle w:val="Style8"/>
              <w:widowControl/>
              <w:spacing w:line="240" w:lineRule="auto"/>
              <w:jc w:val="both"/>
              <w:rPr>
                <w:rStyle w:val="FontStyle18"/>
                <w:rFonts w:cs="Times New Roman"/>
                <w:i w:val="0"/>
                <w:sz w:val="22"/>
                <w:szCs w:val="22"/>
              </w:rPr>
            </w:pPr>
            <w:r w:rsidRPr="00270924">
              <w:rPr>
                <w:rStyle w:val="FontStyle18"/>
                <w:rFonts w:cs="Times New Roman"/>
                <w:i w:val="0"/>
                <w:sz w:val="22"/>
                <w:szCs w:val="22"/>
              </w:rPr>
              <w:t>что такое технополисы и их влияние на научный комплекс.</w:t>
            </w:r>
          </w:p>
          <w:p w:rsidR="00B40024" w:rsidRPr="00270924" w:rsidRDefault="00B40024" w:rsidP="00D94FE2">
            <w:pPr>
              <w:pStyle w:val="Style8"/>
              <w:widowControl/>
              <w:spacing w:line="240" w:lineRule="auto"/>
              <w:jc w:val="both"/>
              <w:rPr>
                <w:rStyle w:val="FontStyle18"/>
                <w:rFonts w:cs="Times New Roman"/>
                <w:i w:val="0"/>
                <w:sz w:val="22"/>
                <w:szCs w:val="22"/>
              </w:rPr>
            </w:pPr>
            <w:r w:rsidRPr="00270924">
              <w:rPr>
                <w:rStyle w:val="FontStyle18"/>
                <w:rFonts w:cs="Times New Roman"/>
                <w:i w:val="0"/>
                <w:sz w:val="22"/>
                <w:szCs w:val="22"/>
              </w:rPr>
              <w:t>Уметь:  показывать на карте научные центры.</w:t>
            </w: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Межотраслевые комплексы, технополис</w:t>
            </w: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08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.11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0pt"/>
                <w:sz w:val="22"/>
                <w:szCs w:val="22"/>
              </w:rPr>
            </w:pPr>
            <w:r w:rsidRPr="009A4642">
              <w:rPr>
                <w:rStyle w:val="10pt"/>
                <w:sz w:val="22"/>
                <w:szCs w:val="22"/>
              </w:rPr>
              <w:t>Топливно-энергетический комплекс. Топливная промышленность.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b/>
                <w:bCs/>
                <w:sz w:val="22"/>
                <w:szCs w:val="22"/>
              </w:rPr>
              <w:t>П.Р. №3</w:t>
            </w:r>
            <w:r w:rsidRPr="009A4642">
              <w:rPr>
                <w:rStyle w:val="10pt"/>
                <w:sz w:val="22"/>
                <w:szCs w:val="22"/>
              </w:rPr>
              <w:t>«Составление характеристики одного из нефтяных бассейнов».</w:t>
            </w:r>
          </w:p>
        </w:tc>
        <w:tc>
          <w:tcPr>
            <w:tcW w:w="4819" w:type="dxa"/>
            <w:gridSpan w:val="2"/>
          </w:tcPr>
          <w:p w:rsidR="00B40024" w:rsidRPr="00270924" w:rsidRDefault="00B40024" w:rsidP="00D94FE2">
            <w:pPr>
              <w:pStyle w:val="Style8"/>
              <w:widowControl/>
              <w:spacing w:line="240" w:lineRule="auto"/>
              <w:jc w:val="both"/>
              <w:rPr>
                <w:rStyle w:val="FontStyle18"/>
                <w:rFonts w:cs="Times New Roman"/>
                <w:i w:val="0"/>
                <w:sz w:val="22"/>
                <w:szCs w:val="22"/>
              </w:rPr>
            </w:pPr>
            <w:r w:rsidRPr="00270924">
              <w:rPr>
                <w:rStyle w:val="FontStyle18"/>
                <w:rFonts w:cs="Times New Roman"/>
                <w:i w:val="0"/>
                <w:sz w:val="22"/>
                <w:szCs w:val="22"/>
              </w:rPr>
              <w:t>Анализировать схему «Состав топливно-энергетического комплекса» с объяснением функций его отдельных звеньев и взаимосвязи между ними. Устанавливать экономические следствия концентрации топливных ресурсов на востоке страны, а основных потребителей нат западе. Характеризовать влияние ТЭК на окружающую среду и меры по ее охране.</w:t>
            </w:r>
          </w:p>
          <w:p w:rsidR="00B40024" w:rsidRPr="00270924" w:rsidRDefault="00B40024" w:rsidP="00D94FE2">
            <w:pPr>
              <w:pStyle w:val="Style8"/>
              <w:spacing w:line="240" w:lineRule="auto"/>
              <w:ind w:left="10" w:hanging="10"/>
              <w:jc w:val="both"/>
              <w:rPr>
                <w:rStyle w:val="FontStyle18"/>
                <w:rFonts w:cs="Times New Roman"/>
                <w:i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Приход, расход топлива и энергии, топливная промышленность, топливно-энергетический баланс</w:t>
            </w: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.11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0pt"/>
                <w:sz w:val="22"/>
                <w:szCs w:val="22"/>
              </w:rPr>
            </w:pPr>
            <w:r w:rsidRPr="009A4642">
              <w:rPr>
                <w:rStyle w:val="10pt"/>
                <w:sz w:val="22"/>
                <w:szCs w:val="22"/>
              </w:rPr>
              <w:t xml:space="preserve">Угольная промышленность 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b/>
                <w:bCs/>
                <w:sz w:val="22"/>
                <w:szCs w:val="22"/>
              </w:rPr>
              <w:t>П.Р.№4 «</w:t>
            </w:r>
            <w:r w:rsidRPr="009A4642">
              <w:rPr>
                <w:rStyle w:val="10pt"/>
                <w:sz w:val="22"/>
                <w:szCs w:val="22"/>
              </w:rPr>
              <w:t>Составление характеристики одного из угольных бассейнов».</w:t>
            </w:r>
          </w:p>
        </w:tc>
        <w:tc>
          <w:tcPr>
            <w:tcW w:w="4819" w:type="dxa"/>
            <w:gridSpan w:val="2"/>
          </w:tcPr>
          <w:p w:rsidR="00B40024" w:rsidRPr="00270924" w:rsidRDefault="00B40024" w:rsidP="00D94FE2">
            <w:pPr>
              <w:pStyle w:val="Style8"/>
              <w:widowControl/>
              <w:spacing w:line="240" w:lineRule="auto"/>
              <w:jc w:val="both"/>
              <w:rPr>
                <w:rStyle w:val="FontStyle18"/>
                <w:rFonts w:cs="Times New Roman"/>
                <w:i w:val="0"/>
                <w:sz w:val="22"/>
                <w:szCs w:val="22"/>
              </w:rPr>
            </w:pPr>
            <w:r w:rsidRPr="00270924">
              <w:rPr>
                <w:rStyle w:val="FontStyle18"/>
                <w:rFonts w:cs="Times New Roman"/>
                <w:i w:val="0"/>
                <w:sz w:val="22"/>
                <w:szCs w:val="22"/>
              </w:rPr>
              <w:t>Сопоставлять по картам географию месторождений  железных руд и каменного угля с размещением крупнейших центров черной металлургии. Наносить на к/к  главные металлургические районы.</w:t>
            </w:r>
          </w:p>
          <w:p w:rsidR="00B40024" w:rsidRPr="00270924" w:rsidRDefault="00B40024" w:rsidP="00D94FE2">
            <w:pPr>
              <w:pStyle w:val="Style8"/>
              <w:spacing w:line="240" w:lineRule="auto"/>
              <w:ind w:left="10" w:hanging="10"/>
              <w:jc w:val="both"/>
              <w:rPr>
                <w:rStyle w:val="FontStyle18"/>
                <w:rFonts w:cs="Times New Roman"/>
                <w:i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.11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Электроэнергетика.</w:t>
            </w:r>
          </w:p>
        </w:tc>
        <w:tc>
          <w:tcPr>
            <w:tcW w:w="4819" w:type="dxa"/>
            <w:gridSpan w:val="2"/>
          </w:tcPr>
          <w:p w:rsidR="00B40024" w:rsidRPr="00270924" w:rsidRDefault="00B40024" w:rsidP="00D94FE2">
            <w:pPr>
              <w:pStyle w:val="Style8"/>
              <w:widowControl/>
              <w:spacing w:line="240" w:lineRule="auto"/>
              <w:jc w:val="both"/>
              <w:rPr>
                <w:rStyle w:val="FontStyle18"/>
                <w:rFonts w:cs="Times New Roman"/>
                <w:i w:val="0"/>
                <w:sz w:val="22"/>
                <w:szCs w:val="22"/>
              </w:rPr>
            </w:pPr>
            <w:r w:rsidRPr="00270924">
              <w:rPr>
                <w:rStyle w:val="FontStyle18"/>
                <w:rFonts w:cs="Times New Roman"/>
                <w:i w:val="0"/>
                <w:sz w:val="22"/>
                <w:szCs w:val="22"/>
              </w:rPr>
              <w:t>Составлять (анализировать) таблицу «Различия типов электростанций по особенностям эксплуатации, строительства, воздействия на окружающую среду, стоимости электроэнергии». Выявлять причинно-следственныен связи в размещении гидроэнергетических ресурсов и географии ГЭС. Высказывать мнение о существовании или отсутствии зависимости величины потребления энергии от уровня социально-экономического развития страны. Аргументировать необходимость экономии электроэнергии.</w:t>
            </w: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Электроэнергетика, электростанции: тепловые, гидроэлектростанции, атомные, энергосистема</w:t>
            </w: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17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.11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Металлургический комплекс. Черная металлургия. Цветная металлургия.</w:t>
            </w:r>
          </w:p>
        </w:tc>
        <w:tc>
          <w:tcPr>
            <w:tcW w:w="4819" w:type="dxa"/>
            <w:gridSpan w:val="2"/>
          </w:tcPr>
          <w:p w:rsidR="00B40024" w:rsidRPr="00270924" w:rsidRDefault="00B40024" w:rsidP="00D94FE2">
            <w:pPr>
              <w:pStyle w:val="Style8"/>
              <w:widowControl/>
              <w:spacing w:line="240" w:lineRule="auto"/>
              <w:jc w:val="both"/>
              <w:rPr>
                <w:rStyle w:val="FontStyle18"/>
                <w:rFonts w:cs="Times New Roman"/>
                <w:i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Металлургический комплекс, комбинат, металлургическая база</w:t>
            </w: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.11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0pt"/>
                <w:sz w:val="22"/>
                <w:szCs w:val="22"/>
              </w:rPr>
            </w:pPr>
            <w:r w:rsidRPr="009A4642">
              <w:rPr>
                <w:rStyle w:val="10pt"/>
                <w:sz w:val="22"/>
                <w:szCs w:val="22"/>
              </w:rPr>
              <w:t xml:space="preserve">Машиностроительный комплекс. Факторы размещения машиностроения. 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b/>
                <w:bCs/>
                <w:sz w:val="22"/>
                <w:szCs w:val="22"/>
              </w:rPr>
              <w:t>П.Р.№5 «</w:t>
            </w:r>
            <w:r w:rsidRPr="009A4642">
              <w:rPr>
                <w:rStyle w:val="10pt"/>
                <w:sz w:val="22"/>
                <w:szCs w:val="22"/>
              </w:rPr>
              <w:t>Определение главных районов размещения отраслей трудоемкого и металлоемкого машиностроения».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Изучить значение и состав машиностроение, проблемы машиностроения и пути их решения. Познакомить с географией и факторами размещения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машиностроительной отрасли</w:t>
            </w: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sz w:val="22"/>
                <w:szCs w:val="22"/>
              </w:rPr>
            </w:pPr>
            <w:r w:rsidRPr="009A4642">
              <w:rPr>
                <w:rStyle w:val="10pt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Наукоемкость,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трудоемкость,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специализация,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кооперирование</w:t>
            </w: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.11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0pt"/>
                <w:sz w:val="22"/>
                <w:szCs w:val="22"/>
              </w:rPr>
            </w:pPr>
            <w:r w:rsidRPr="009A4642">
              <w:rPr>
                <w:rStyle w:val="10pt"/>
                <w:sz w:val="22"/>
                <w:szCs w:val="22"/>
              </w:rPr>
              <w:t>Химическая промышленность.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b/>
                <w:bCs/>
                <w:sz w:val="22"/>
                <w:szCs w:val="22"/>
              </w:rPr>
              <w:t>П.Р. №6 «</w:t>
            </w:r>
            <w:r w:rsidRPr="009A4642">
              <w:rPr>
                <w:rStyle w:val="10pt"/>
                <w:sz w:val="22"/>
                <w:szCs w:val="22"/>
              </w:rPr>
              <w:t>Составление характеристики одного из металлургических баз».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Изучить особенности химической промышленности. Показать ее значение в экономике России, раскрыть особенности размещения химической промышленности</w:t>
            </w: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Химизация</w:t>
            </w: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29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960" w:line="240" w:lineRule="auto"/>
              <w:ind w:firstLine="0"/>
              <w:rPr>
                <w:rFonts w:cs="Courier New"/>
                <w:color w:val="000000"/>
                <w:sz w:val="22"/>
                <w:szCs w:val="22"/>
                <w:shd w:val="clear" w:color="auto" w:fill="FFFFFF"/>
              </w:rPr>
            </w:pPr>
            <w:r w:rsidRPr="009A4642">
              <w:rPr>
                <w:rStyle w:val="10pt"/>
                <w:sz w:val="22"/>
                <w:szCs w:val="22"/>
              </w:rPr>
              <w:t xml:space="preserve">Лесная промышленность. </w:t>
            </w:r>
            <w:r w:rsidRPr="009A4642">
              <w:rPr>
                <w:rStyle w:val="10pt"/>
                <w:sz w:val="22"/>
                <w:szCs w:val="22"/>
                <w:u w:val="single"/>
              </w:rPr>
              <w:t>Леса нашего региона.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960" w:after="0" w:line="240" w:lineRule="auto"/>
              <w:ind w:right="180" w:firstLine="0"/>
              <w:rPr>
                <w:rFonts w:cs="Courier New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Познакомить учащихся со спецификой лесной промышленности, составом отрасли и закономерностями размещения лесной промышленности</w:t>
            </w:r>
          </w:p>
        </w:tc>
        <w:tc>
          <w:tcPr>
            <w:tcW w:w="851" w:type="dxa"/>
            <w:gridSpan w:val="2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Style w:val="10pt"/>
                <w:rFonts w:cs="Times New Roman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Лесопромышленные комплексы, коэффициент лесистости</w:t>
            </w: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.12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6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Военно-промышленный комплекс.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Изучить структуру ВПК, проблемы и пути их решения, сформировать представление о роли ВПК в экономике России</w:t>
            </w:r>
          </w:p>
        </w:tc>
        <w:tc>
          <w:tcPr>
            <w:tcW w:w="851" w:type="dxa"/>
            <w:gridSpan w:val="2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Style w:val="10pt"/>
                <w:rFonts w:cs="Times New Roman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Военно-промышленный комплекс, конверсия</w:t>
            </w: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6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.12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0pt"/>
                <w:rFonts w:cs="Courier New"/>
                <w:sz w:val="22"/>
                <w:szCs w:val="22"/>
              </w:rPr>
            </w:pPr>
            <w:r w:rsidRPr="009A4642">
              <w:rPr>
                <w:rStyle w:val="10pt"/>
                <w:sz w:val="22"/>
                <w:szCs w:val="22"/>
              </w:rPr>
              <w:t xml:space="preserve">Агропромышленный комплекс. Земледелие и животноводство. </w:t>
            </w:r>
            <w:r w:rsidRPr="009A4642">
              <w:rPr>
                <w:rStyle w:val="10pt"/>
                <w:sz w:val="22"/>
                <w:szCs w:val="22"/>
                <w:u w:val="single"/>
              </w:rPr>
              <w:t>Сельское хозяйство нашего региона.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b/>
                <w:bCs/>
                <w:sz w:val="22"/>
                <w:szCs w:val="22"/>
              </w:rPr>
              <w:t>П.Р. №7</w:t>
            </w:r>
            <w:r w:rsidRPr="009A4642">
              <w:rPr>
                <w:rStyle w:val="10pt"/>
                <w:sz w:val="22"/>
                <w:szCs w:val="22"/>
              </w:rPr>
              <w:t xml:space="preserve"> «Определение по картам основных районов выращивания зерновых и технических культур, главных районов животноводства».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right="100" w:firstLine="0"/>
              <w:rPr>
                <w:rFonts w:cs="Courier New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Познакомить с особенностями АПК, изучить особенности сельского хозяйства</w:t>
            </w:r>
          </w:p>
        </w:tc>
        <w:tc>
          <w:tcPr>
            <w:tcW w:w="851" w:type="dxa"/>
            <w:gridSpan w:val="2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Style w:val="10pt"/>
                <w:rFonts w:cs="Times New Roman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АПК,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сельскохозяйственные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угодья</w:t>
            </w: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08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.12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840" w:line="240" w:lineRule="auto"/>
              <w:ind w:firstLine="0"/>
              <w:rPr>
                <w:rFonts w:cs="Courier New"/>
                <w:color w:val="000000"/>
                <w:sz w:val="22"/>
                <w:szCs w:val="22"/>
                <w:shd w:val="clear" w:color="auto" w:fill="FFFFFF"/>
              </w:rPr>
            </w:pPr>
            <w:r w:rsidRPr="009A4642">
              <w:rPr>
                <w:rStyle w:val="10pt"/>
                <w:sz w:val="22"/>
                <w:szCs w:val="22"/>
              </w:rPr>
              <w:t xml:space="preserve">Проблемы АПК и пути их решения.  </w:t>
            </w:r>
            <w:r w:rsidRPr="009A4642">
              <w:rPr>
                <w:rStyle w:val="10pt"/>
                <w:sz w:val="22"/>
                <w:szCs w:val="22"/>
                <w:u w:val="single"/>
              </w:rPr>
              <w:t>Решение проблем АПК В Тюменской области.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840" w:after="0" w:line="240" w:lineRule="auto"/>
              <w:ind w:right="100" w:firstLine="0"/>
              <w:rPr>
                <w:rFonts w:cs="Courier New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Обсудить проблемы агропромышленного комплекса, научить учащихся принимать учащихся в дискуссии, аргументировано выступать. Закрепить знания о составе, размещении АПК</w:t>
            </w:r>
          </w:p>
        </w:tc>
        <w:tc>
          <w:tcPr>
            <w:tcW w:w="851" w:type="dxa"/>
            <w:gridSpan w:val="2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Style w:val="10pt"/>
                <w:rFonts w:cs="Times New Roman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3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.12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240" w:line="226" w:lineRule="exact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Пищевая и легкая промышленность.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240" w:after="0" w:line="300" w:lineRule="exact"/>
              <w:ind w:left="680" w:firstLine="0"/>
              <w:rPr>
                <w:rFonts w:cs="Courier New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Изучить особенности размещения предприятий пищевой и легкой промышленности и факторы, определяющие размещение предприятий этих отраслей, показать связи звеньев АПК, определить круг проблем 3 звена АПК</w:t>
            </w:r>
          </w:p>
        </w:tc>
        <w:tc>
          <w:tcPr>
            <w:tcW w:w="851" w:type="dxa"/>
            <w:gridSpan w:val="2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Style w:val="10pt"/>
                <w:rFonts w:cs="Times New Roman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26" w:lineRule="exact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Пищевая, легкая промышленность, технологический цикл</w:t>
            </w: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.12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600" w:line="230" w:lineRule="exact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Инфраструктурный комплекс. Транспорт.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600" w:after="0" w:line="210" w:lineRule="exact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Изучить состав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инфраструктурного комплекса, определить значение транспорта для работы хозяйства и жизни населения России</w:t>
            </w:r>
          </w:p>
        </w:tc>
        <w:tc>
          <w:tcPr>
            <w:tcW w:w="851" w:type="dxa"/>
            <w:gridSpan w:val="2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Style w:val="10pt"/>
                <w:rFonts w:cs="Times New Roman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30" w:lineRule="exact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Инфраструктура, услуга, транспортная система, транспортный узел, грузооборот, пассажирооборот</w:t>
            </w: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.12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30" w:lineRule="exact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Автомобильный, авиационный, морской, речной, трубопроводный транспорт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Изучить особенности видов транспорта, показать их значение в перевозке грузов и пассажиров, выяснить проблемы и перспективы развития транспорта в России</w:t>
            </w:r>
          </w:p>
        </w:tc>
        <w:tc>
          <w:tcPr>
            <w:tcW w:w="851" w:type="dxa"/>
            <w:gridSpan w:val="2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Style w:val="10pt"/>
                <w:rFonts w:cs="Times New Roman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.12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line="200" w:lineRule="exact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Связь. Сфера обслуживания.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after="0" w:line="210" w:lineRule="exact"/>
              <w:ind w:left="1360" w:firstLine="0"/>
              <w:rPr>
                <w:rFonts w:cs="Courier New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Сформировать представление о видах связи и уровне е развития, показать состав сферы услуг и географию</w:t>
            </w:r>
          </w:p>
        </w:tc>
        <w:tc>
          <w:tcPr>
            <w:tcW w:w="851" w:type="dxa"/>
            <w:gridSpan w:val="2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Style w:val="10pt"/>
                <w:rFonts w:cs="Times New Roman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00" w:lineRule="exact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Связь, сфера обслуживания</w:t>
            </w: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27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26" w:lineRule="exact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Межотраслевые комплексы - обобщающий урок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Обобщить и закрепить знания о составе МОК, факторах и принципах размещения предприятий</w:t>
            </w:r>
          </w:p>
        </w:tc>
        <w:tc>
          <w:tcPr>
            <w:tcW w:w="851" w:type="dxa"/>
            <w:gridSpan w:val="2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Style w:val="10pt"/>
                <w:rFonts w:cs="Times New Roman"/>
                <w:sz w:val="22"/>
                <w:szCs w:val="22"/>
              </w:rPr>
              <w:t>7.11</w:t>
            </w:r>
          </w:p>
        </w:tc>
        <w:tc>
          <w:tcPr>
            <w:tcW w:w="155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29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10" w:lineRule="exact"/>
              <w:ind w:firstLine="0"/>
              <w:rPr>
                <w:rFonts w:cs="Courier New"/>
                <w:b/>
                <w:bCs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b/>
                <w:bCs/>
                <w:sz w:val="22"/>
                <w:szCs w:val="22"/>
              </w:rPr>
              <w:t xml:space="preserve">Тестовая самостоятельная работа по теме: </w:t>
            </w:r>
            <w:r w:rsidRPr="009A4642">
              <w:rPr>
                <w:rStyle w:val="10pt"/>
                <w:sz w:val="22"/>
                <w:szCs w:val="22"/>
              </w:rPr>
              <w:t>«Хозяйство России».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Проверить знания учащихся по изученной теме</w:t>
            </w:r>
          </w:p>
        </w:tc>
        <w:tc>
          <w:tcPr>
            <w:tcW w:w="851" w:type="dxa"/>
            <w:gridSpan w:val="2"/>
          </w:tcPr>
          <w:p w:rsidR="00B40024" w:rsidRPr="00270924" w:rsidRDefault="00B40024" w:rsidP="00D94FE2">
            <w:pPr>
              <w:jc w:val="both"/>
              <w:rPr>
                <w:rStyle w:val="10pt"/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14600" w:type="dxa"/>
            <w:gridSpan w:val="10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  <w:r w:rsidRPr="009A4642">
              <w:rPr>
                <w:rStyle w:val="9"/>
                <w:bCs/>
                <w:sz w:val="22"/>
                <w:szCs w:val="22"/>
              </w:rPr>
              <w:t>Районы России. 30ч.</w:t>
            </w: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12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.01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0pt"/>
                <w:sz w:val="22"/>
                <w:szCs w:val="22"/>
              </w:rPr>
            </w:pPr>
            <w:r w:rsidRPr="009A4642">
              <w:rPr>
                <w:rStyle w:val="10pt"/>
                <w:sz w:val="22"/>
                <w:szCs w:val="22"/>
              </w:rPr>
              <w:t>Экономическое районирование.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b/>
                <w:bCs/>
                <w:sz w:val="22"/>
                <w:szCs w:val="22"/>
              </w:rPr>
              <w:t>П.</w:t>
            </w:r>
            <w:r w:rsidRPr="009A4642">
              <w:rPr>
                <w:rStyle w:val="101"/>
                <w:b/>
                <w:bCs/>
                <w:sz w:val="22"/>
                <w:szCs w:val="22"/>
              </w:rPr>
              <w:t>Р.№ 8</w:t>
            </w:r>
            <w:r w:rsidRPr="009A4642">
              <w:rPr>
                <w:rStyle w:val="10pt"/>
                <w:sz w:val="22"/>
                <w:szCs w:val="22"/>
              </w:rPr>
              <w:t>«Моделирование вариантов нового районирования России».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Познакомить учащихся с причинами районирования России, определить условия, влияющие на специализацию района</w:t>
            </w:r>
          </w:p>
        </w:tc>
        <w:tc>
          <w:tcPr>
            <w:tcW w:w="851" w:type="dxa"/>
            <w:gridSpan w:val="2"/>
          </w:tcPr>
          <w:p w:rsidR="00B40024" w:rsidRPr="00270924" w:rsidRDefault="00B40024" w:rsidP="00D94FE2">
            <w:pPr>
              <w:jc w:val="both"/>
              <w:rPr>
                <w:rStyle w:val="10pt"/>
                <w:rFonts w:cs="Times New Roman"/>
                <w:sz w:val="22"/>
                <w:szCs w:val="22"/>
              </w:rPr>
            </w:pPr>
            <w:r w:rsidRPr="00270924">
              <w:rPr>
                <w:rStyle w:val="10pt"/>
                <w:rFonts w:cs="Times New Roman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sz w:val="22"/>
                <w:szCs w:val="22"/>
              </w:rPr>
            </w:pPr>
            <w:r w:rsidRPr="009A4642">
              <w:rPr>
                <w:rStyle w:val="10pt"/>
                <w:sz w:val="22"/>
                <w:szCs w:val="22"/>
              </w:rPr>
              <w:t>Экономический район, отрасль специализации, федеральный округ</w:t>
            </w: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17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.01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Центральная Россия. Состав, ГП, природные ресурсы.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Изучить ГП и его изменение, природные условия и ресурсы. Дать оценку ЭГП природных условий и ресурсов для развития экономики Центральной России</w:t>
            </w:r>
          </w:p>
        </w:tc>
        <w:tc>
          <w:tcPr>
            <w:tcW w:w="851" w:type="dxa"/>
            <w:gridSpan w:val="2"/>
          </w:tcPr>
          <w:p w:rsidR="00B40024" w:rsidRPr="00270924" w:rsidRDefault="00B40024" w:rsidP="00D94FE2">
            <w:pPr>
              <w:jc w:val="both"/>
              <w:rPr>
                <w:rStyle w:val="10pt"/>
                <w:rFonts w:cs="Times New Roman"/>
                <w:sz w:val="22"/>
                <w:szCs w:val="22"/>
              </w:rPr>
            </w:pPr>
            <w:r w:rsidRPr="00270924">
              <w:rPr>
                <w:rStyle w:val="10pt"/>
                <w:rFonts w:cs="Times New Roman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19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.01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Население и трудовые ресурсы Центральной России.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Сформировать представление о населении Центральной России, расширить знания об обычаях, традициях русского народа</w:t>
            </w: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24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.01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Экономика центральной России.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Изучить специализацию Центральной России</w:t>
            </w: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26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Население и хозяйство Центрального района.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520" w:firstLine="0"/>
              <w:rPr>
                <w:rFonts w:cs="Courier New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Познакомить с особенностями и характерными чертами населения Центрального района, а также влияние природных условий на занятие населения</w:t>
            </w: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6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7.12,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6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7.8</w:t>
            </w: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sz w:val="22"/>
                <w:szCs w:val="22"/>
              </w:rPr>
            </w:pPr>
            <w:r w:rsidRPr="009A4642">
              <w:rPr>
                <w:rStyle w:val="10pt"/>
                <w:sz w:val="22"/>
                <w:szCs w:val="22"/>
              </w:rPr>
              <w:t>Отхожий промысел, кустарный промысел</w:t>
            </w: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31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Москва -административный, культурный и научный центр России.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Сформировать представление о Москве – как многофункциональном городе - миллионнике и о Московской агломерации, показать значение Москвы - столицы России и ее проблемы</w:t>
            </w: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7.10</w:t>
            </w: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02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.02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Узловые районы Центральной России.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Познакомить учащихся с узловыми районами Центральной России, с республиками, показать проблемы КМА</w:t>
            </w: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6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7.12,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6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7.10</w:t>
            </w: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07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.02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6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Центрально-Черноземный Район.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Изучить и дать оценку ЭГП района, его природные условия и ресурсы, как факторы специализации района, определить проблемы и пути их решения</w:t>
            </w: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09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.02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0pt"/>
                <w:sz w:val="22"/>
                <w:szCs w:val="22"/>
              </w:rPr>
            </w:pPr>
            <w:r w:rsidRPr="009A4642">
              <w:rPr>
                <w:rStyle w:val="10pt"/>
                <w:sz w:val="22"/>
                <w:szCs w:val="22"/>
              </w:rPr>
              <w:t xml:space="preserve">Северо-Западная Россия. 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b/>
                <w:bCs/>
                <w:sz w:val="22"/>
                <w:szCs w:val="22"/>
              </w:rPr>
              <w:t xml:space="preserve">П.Р. №9 </w:t>
            </w:r>
            <w:r w:rsidRPr="009A4642">
              <w:rPr>
                <w:rStyle w:val="10pt"/>
                <w:sz w:val="22"/>
                <w:szCs w:val="22"/>
              </w:rPr>
              <w:t>«Составление ГП и планировки двух столиц: Москвы и Санкт - Петербурга».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Определить особенности ЭГП района и роль Санкт- Петербурга в хозяйстве района, изучить специализацию Северо-Западного района</w:t>
            </w: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14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.02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Калининградская область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Познакомить с историей образования Калининградской области.</w:t>
            </w:r>
          </w:p>
        </w:tc>
        <w:tc>
          <w:tcPr>
            <w:tcW w:w="851" w:type="dxa"/>
            <w:gridSpan w:val="2"/>
          </w:tcPr>
          <w:p w:rsidR="00B40024" w:rsidRPr="00270924" w:rsidRDefault="00B40024" w:rsidP="00D94FE2">
            <w:pPr>
              <w:jc w:val="both"/>
              <w:rPr>
                <w:rStyle w:val="10pt"/>
                <w:rFonts w:cs="Times New Roman"/>
                <w:sz w:val="22"/>
                <w:szCs w:val="22"/>
              </w:rPr>
            </w:pP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16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.02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Центральная Россия</w:t>
            </w:r>
            <w:r w:rsidRPr="009A4642">
              <w:rPr>
                <w:rStyle w:val="10pt"/>
                <w:sz w:val="22"/>
                <w:szCs w:val="22"/>
                <w:lang w:val="en-US"/>
              </w:rPr>
              <w:t xml:space="preserve">- </w:t>
            </w:r>
            <w:r w:rsidRPr="009A4642">
              <w:rPr>
                <w:rStyle w:val="10pt"/>
                <w:sz w:val="22"/>
                <w:szCs w:val="22"/>
              </w:rPr>
              <w:t>обобщающий урок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Обобщить и закрепить знания по изученной теме</w:t>
            </w:r>
          </w:p>
        </w:tc>
        <w:tc>
          <w:tcPr>
            <w:tcW w:w="851" w:type="dxa"/>
            <w:gridSpan w:val="2"/>
          </w:tcPr>
          <w:p w:rsidR="00B40024" w:rsidRPr="00270924" w:rsidRDefault="00B40024" w:rsidP="00D94FE2">
            <w:pPr>
              <w:jc w:val="both"/>
              <w:rPr>
                <w:rStyle w:val="10pt"/>
                <w:rFonts w:cs="Times New Roman"/>
                <w:sz w:val="22"/>
                <w:szCs w:val="22"/>
              </w:rPr>
            </w:pP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.02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Европейский Север. Природа. Народы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Изучить ЭГП, природные условия, население Европейского Севера</w:t>
            </w: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6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7.12,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6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7.3</w:t>
            </w: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28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Хозяйство Европейскою Севера.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b/>
                <w:bCs/>
                <w:sz w:val="22"/>
                <w:szCs w:val="22"/>
              </w:rPr>
              <w:t xml:space="preserve">П.Р. №10 </w:t>
            </w:r>
            <w:r w:rsidRPr="009A4642">
              <w:rPr>
                <w:rStyle w:val="10pt"/>
                <w:sz w:val="22"/>
                <w:szCs w:val="22"/>
              </w:rPr>
              <w:t>«Выявление и анализ условий для развития рекреационного хозяйства Европейского Севера».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Показать взаимосвязи между природными ресурсами и специализацией района, определить проблемы Европейского Севера и пути их решения</w:t>
            </w: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6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7.12,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6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7.11</w:t>
            </w: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.03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Северный Кавказ.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Дать оценку ЭГП Северного Кавказа, определить особенности природных условий и природных ресурсов района, изучить национальный состав Северного Кавказа</w:t>
            </w: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07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.03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Хозяйство Северного Кавказа.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b/>
                <w:bCs/>
                <w:sz w:val="22"/>
                <w:szCs w:val="22"/>
              </w:rPr>
              <w:t xml:space="preserve">П.Р. №11 </w:t>
            </w:r>
            <w:r w:rsidRPr="009A4642">
              <w:rPr>
                <w:rStyle w:val="10pt"/>
                <w:sz w:val="22"/>
                <w:szCs w:val="22"/>
              </w:rPr>
              <w:t>«Выявление и анализ условий для развития рекреационного хозяйства на Северном Кавказе».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Определить отрасли специализации района и их территориальную структуру. Обратить внимание на проблемы Северного Кавказа и пути их решения</w:t>
            </w: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.03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Поволжье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Показать роль Волги в развитии экономики, изучить влияние природных условий и ресурсов на развитие и размещение экономики</w:t>
            </w: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sz w:val="22"/>
                <w:szCs w:val="22"/>
              </w:rPr>
            </w:pPr>
            <w:r w:rsidRPr="009A4642">
              <w:rPr>
                <w:rStyle w:val="10pt"/>
                <w:sz w:val="22"/>
                <w:szCs w:val="22"/>
              </w:rPr>
              <w:t>Национальность, религия</w:t>
            </w: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6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.03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0pt"/>
                <w:sz w:val="22"/>
                <w:szCs w:val="22"/>
              </w:rPr>
            </w:pPr>
            <w:r w:rsidRPr="009A4642">
              <w:rPr>
                <w:rStyle w:val="10pt"/>
                <w:sz w:val="22"/>
                <w:szCs w:val="22"/>
              </w:rPr>
              <w:t>Хозяйство Поволжья.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b/>
                <w:bCs/>
                <w:sz w:val="22"/>
                <w:szCs w:val="22"/>
              </w:rPr>
              <w:t>П.Р.№12</w:t>
            </w:r>
            <w:r w:rsidRPr="009A4642">
              <w:rPr>
                <w:rStyle w:val="10pt"/>
                <w:sz w:val="22"/>
                <w:szCs w:val="22"/>
              </w:rPr>
              <w:t>«Экологические и водные проблемы Волги – оценка и пути решения».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Определить отрасли специализации Поволжья и факторы их размещения. Познакомить с проблемами района</w:t>
            </w: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.03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6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 xml:space="preserve">Урал. 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b/>
                <w:bCs/>
                <w:sz w:val="22"/>
                <w:szCs w:val="22"/>
              </w:rPr>
              <w:t>П.Р.№13</w:t>
            </w:r>
            <w:r w:rsidRPr="009A4642">
              <w:rPr>
                <w:rStyle w:val="10pt"/>
                <w:sz w:val="22"/>
                <w:szCs w:val="22"/>
              </w:rPr>
              <w:t>«Определение тенденций хозяйственного развития Северного Урала».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Показать значение Урала в хозяйстве страны, сравнить ЭГП Урала и Поволжья</w:t>
            </w: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23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.03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Хозяйство и проблемы Урала.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b/>
                <w:bCs/>
                <w:sz w:val="22"/>
                <w:szCs w:val="22"/>
              </w:rPr>
              <w:t>П.Р.№14</w:t>
            </w:r>
            <w:r w:rsidRPr="009A4642">
              <w:rPr>
                <w:rStyle w:val="10pt"/>
                <w:sz w:val="22"/>
                <w:szCs w:val="22"/>
              </w:rPr>
              <w:t>«Оценить экологическую ситуацию в разных частях Урала».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Познакомить с отраслями специализации Урала и факторами их развития, определить состояние экономики Урала и проблемы и значение Урала</w:t>
            </w: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.04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Западная зона - обобщающий урок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Обобщить и закрепить знания по изученной теме</w:t>
            </w: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6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.04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54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Восточный макрорегион.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540" w:after="0" w:line="240" w:lineRule="auto"/>
              <w:ind w:left="2000" w:firstLine="0"/>
              <w:rPr>
                <w:rFonts w:cs="Courier New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Сформировать общее представление об особенностях Восточной зоны. Сравнить Западную и Восточную зоны</w:t>
            </w: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.04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0pt"/>
                <w:sz w:val="22"/>
                <w:szCs w:val="22"/>
              </w:rPr>
            </w:pPr>
            <w:r w:rsidRPr="009A4642">
              <w:rPr>
                <w:rStyle w:val="10pt"/>
                <w:sz w:val="22"/>
                <w:szCs w:val="22"/>
              </w:rPr>
              <w:t xml:space="preserve">Западная Сибирь. 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9A4642">
              <w:rPr>
                <w:rStyle w:val="10pt"/>
                <w:b/>
                <w:bCs/>
                <w:sz w:val="22"/>
                <w:szCs w:val="22"/>
                <w:u w:val="single"/>
              </w:rPr>
              <w:t xml:space="preserve">П.Р.№15 </w:t>
            </w:r>
            <w:r w:rsidRPr="009A4642">
              <w:rPr>
                <w:rStyle w:val="10pt"/>
                <w:sz w:val="22"/>
                <w:szCs w:val="22"/>
                <w:u w:val="single"/>
              </w:rPr>
              <w:t>«Изучение и оценка природных условий района для жизни и быта человека»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Познакомить с особенностями ЭГП Западной Сибири, природными условиями и ресурсами. Изучить отрасли специализации Западной Сибири и проблемы района</w:t>
            </w: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3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.04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u w:val="single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  <w:u w:val="single"/>
              </w:rPr>
              <w:t>Тюменская область. ГП территории.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Познакомить с особенностями физико- и экономико</w:t>
            </w:r>
            <w:r w:rsidRPr="009A4642">
              <w:rPr>
                <w:rStyle w:val="10pt"/>
                <w:sz w:val="22"/>
                <w:szCs w:val="22"/>
              </w:rPr>
              <w:softHyphen/>
              <w:t>географического положения территории</w:t>
            </w: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8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.04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u w:val="single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  <w:u w:val="single"/>
              </w:rPr>
              <w:t xml:space="preserve">Население и трудовые ресурсы Тюменской области. 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Дать характеристику населения и трудовых ресурсов, определить особенности национального состава, уровень урбанизации, размещения населения</w:t>
            </w: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7.8, 7.9</w:t>
            </w: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.04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Хозяйство Тюменской области.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u w:val="single"/>
                <w:lang w:eastAsia="en-US"/>
              </w:rPr>
            </w:pPr>
            <w:r w:rsidRPr="009A4642">
              <w:rPr>
                <w:rStyle w:val="10pt"/>
                <w:b/>
                <w:bCs/>
                <w:sz w:val="22"/>
                <w:szCs w:val="22"/>
                <w:u w:val="single"/>
              </w:rPr>
              <w:t>П.Р.№16</w:t>
            </w:r>
            <w:r w:rsidRPr="009A4642">
              <w:rPr>
                <w:rStyle w:val="10pt"/>
                <w:sz w:val="22"/>
                <w:szCs w:val="22"/>
                <w:u w:val="single"/>
              </w:rPr>
              <w:t xml:space="preserve"> «Составление характеристики нефтегазовых  комплексов».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Познакомить с особенностями формирования хозяйства Тюменской области и отраслями специализации ТПК</w:t>
            </w: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.04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0pt"/>
                <w:sz w:val="22"/>
                <w:szCs w:val="22"/>
              </w:rPr>
            </w:pPr>
            <w:r w:rsidRPr="009A4642">
              <w:rPr>
                <w:rStyle w:val="10pt"/>
                <w:sz w:val="22"/>
                <w:szCs w:val="22"/>
              </w:rPr>
              <w:t>Восточная Сибирь.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b/>
                <w:bCs/>
                <w:sz w:val="22"/>
                <w:szCs w:val="22"/>
              </w:rPr>
              <w:t xml:space="preserve">П.Р.№17 </w:t>
            </w:r>
            <w:r w:rsidRPr="009A4642">
              <w:rPr>
                <w:rStyle w:val="10pt"/>
                <w:sz w:val="22"/>
                <w:szCs w:val="22"/>
              </w:rPr>
              <w:t>«Оценить особенности природы региона с позиции условий жизни человека в сельской местности и городе»</w:t>
            </w:r>
            <w:r w:rsidRPr="009A4642">
              <w:rPr>
                <w:rStyle w:val="10pt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Определить состав Восточной Сибири и особенности ЭГП района. Изучить отрасли специализации Восточной Сибири и факторы их формирования</w:t>
            </w: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sz w:val="22"/>
                <w:szCs w:val="22"/>
              </w:rPr>
            </w:pPr>
            <w:r w:rsidRPr="009A4642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7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.04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0pt"/>
                <w:sz w:val="22"/>
                <w:szCs w:val="22"/>
              </w:rPr>
            </w:pPr>
            <w:r w:rsidRPr="009A4642">
              <w:rPr>
                <w:rStyle w:val="10pt"/>
                <w:sz w:val="22"/>
                <w:szCs w:val="22"/>
              </w:rPr>
              <w:t>Дальний Восток.</w:t>
            </w:r>
          </w:p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b/>
                <w:bCs/>
                <w:sz w:val="22"/>
                <w:szCs w:val="22"/>
              </w:rPr>
              <w:t xml:space="preserve">П.Р. №18 </w:t>
            </w:r>
            <w:r w:rsidRPr="009A4642">
              <w:rPr>
                <w:rStyle w:val="10pt"/>
                <w:sz w:val="22"/>
                <w:szCs w:val="22"/>
              </w:rPr>
              <w:t>«Выделение на карте центров Дальнего Востока».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Определить состав Дальнего Востока и объяснить ЭГП, дать оценку природных условий и ресурсов для хозяйственной деятельности</w:t>
            </w: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sz w:val="22"/>
                <w:szCs w:val="22"/>
              </w:rPr>
            </w:pPr>
            <w:r w:rsidRPr="009A4642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11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Экономические районы России - обобщающий урок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Закрепить знания об экономических районах России, проверить умение давать ЭГ характеристику району по картам</w:t>
            </w: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sz w:val="22"/>
                <w:szCs w:val="22"/>
              </w:rPr>
            </w:pPr>
            <w:r w:rsidRPr="009A4642">
              <w:rPr>
                <w:rStyle w:val="10pt"/>
                <w:sz w:val="22"/>
                <w:szCs w:val="22"/>
              </w:rPr>
              <w:t>7.12</w:t>
            </w: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16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.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05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</w:rPr>
            </w:pPr>
            <w:r w:rsidRPr="00270924">
              <w:rPr>
                <w:rStyle w:val="10pt"/>
                <w:rFonts w:cs="Times New Roman"/>
                <w:sz w:val="22"/>
                <w:szCs w:val="22"/>
              </w:rPr>
              <w:t>Экономические районы России - обобщающий урок</w:t>
            </w:r>
          </w:p>
        </w:tc>
        <w:tc>
          <w:tcPr>
            <w:tcW w:w="4819" w:type="dxa"/>
            <w:gridSpan w:val="2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8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.05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b/>
                <w:bCs/>
                <w:sz w:val="22"/>
                <w:szCs w:val="22"/>
              </w:rPr>
              <w:t xml:space="preserve">Тестовая самостоятельная работа по теме:  </w:t>
            </w:r>
            <w:r w:rsidRPr="009A4642">
              <w:rPr>
                <w:rStyle w:val="10pt"/>
                <w:sz w:val="22"/>
                <w:szCs w:val="22"/>
              </w:rPr>
              <w:t>«Экономические районы».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Проверить знания учащихся по изученной теме</w:t>
            </w: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14600" w:type="dxa"/>
            <w:gridSpan w:val="10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0pt"/>
                <w:rFonts w:cs="Courier New"/>
                <w:color w:val="auto"/>
                <w:sz w:val="22"/>
                <w:szCs w:val="22"/>
                <w:shd w:val="clear" w:color="auto" w:fill="auto"/>
                <w:lang w:eastAsia="en-US"/>
              </w:rPr>
            </w:pPr>
            <w:r w:rsidRPr="009A4642">
              <w:rPr>
                <w:rStyle w:val="9"/>
                <w:bCs/>
                <w:sz w:val="22"/>
                <w:szCs w:val="22"/>
              </w:rPr>
              <w:t>Россия в современном мире. 5ч.</w:t>
            </w: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23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.05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Страны нового зарубежья СНГ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25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.05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Взаимосвязи России с другими странами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30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.05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b/>
                <w:bCs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b/>
                <w:bCs/>
                <w:szCs w:val="20"/>
              </w:rPr>
              <w:t>Тестовая самостоятельная работа за курс географии</w:t>
            </w:r>
            <w:r w:rsidRPr="009A4642">
              <w:rPr>
                <w:rStyle w:val="10pt"/>
                <w:szCs w:val="20"/>
              </w:rPr>
              <w:t xml:space="preserve"> «Население и хозяйство России».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30</w:t>
            </w:r>
            <w:r w:rsidRPr="00270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.05</w:t>
            </w: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Fonts w:cs="Courier New"/>
                <w:sz w:val="22"/>
                <w:szCs w:val="22"/>
                <w:lang w:eastAsia="en-US"/>
              </w:rPr>
            </w:pPr>
            <w:r w:rsidRPr="009A4642">
              <w:rPr>
                <w:rStyle w:val="10pt"/>
                <w:sz w:val="22"/>
                <w:szCs w:val="22"/>
              </w:rPr>
              <w:t>Итоговое повторение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  <w:tr w:rsidR="00B40024" w:rsidRPr="003803B6">
        <w:trPr>
          <w:gridBefore w:val="1"/>
        </w:trPr>
        <w:tc>
          <w:tcPr>
            <w:tcW w:w="992" w:type="dxa"/>
          </w:tcPr>
          <w:p w:rsidR="00B40024" w:rsidRPr="00270924" w:rsidRDefault="00B40024" w:rsidP="00D94FE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Courier New"/>
                <w:b/>
                <w:bCs/>
              </w:rPr>
            </w:pPr>
          </w:p>
        </w:tc>
        <w:tc>
          <w:tcPr>
            <w:tcW w:w="1134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:rsidR="00B40024" w:rsidRPr="00270924" w:rsidRDefault="00B40024" w:rsidP="00D94FE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8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0pt"/>
                <w:sz w:val="22"/>
                <w:szCs w:val="22"/>
              </w:rPr>
            </w:pPr>
            <w:r w:rsidRPr="009A4642">
              <w:rPr>
                <w:rStyle w:val="10pt"/>
                <w:sz w:val="22"/>
                <w:szCs w:val="22"/>
              </w:rPr>
              <w:t>Итоговое повторение</w:t>
            </w:r>
          </w:p>
        </w:tc>
        <w:tc>
          <w:tcPr>
            <w:tcW w:w="4819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  <w:tc>
          <w:tcPr>
            <w:tcW w:w="1323" w:type="dxa"/>
          </w:tcPr>
          <w:p w:rsidR="00B40024" w:rsidRPr="009A4642" w:rsidRDefault="00B40024" w:rsidP="00D94FE2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0pt"/>
                <w:rFonts w:cs="Courier New"/>
                <w:sz w:val="22"/>
                <w:szCs w:val="22"/>
              </w:rPr>
            </w:pPr>
          </w:p>
        </w:tc>
      </w:tr>
    </w:tbl>
    <w:p w:rsidR="00B40024" w:rsidRDefault="00B40024" w:rsidP="003803B6">
      <w:pPr>
        <w:jc w:val="both"/>
        <w:rPr>
          <w:rFonts w:ascii="Times New Roman" w:hAnsi="Times New Roman" w:cs="Times New Roman"/>
          <w:b/>
          <w:bCs/>
          <w:color w:val="auto"/>
        </w:rPr>
        <w:sectPr w:rsidR="00B40024" w:rsidSect="00783AEE">
          <w:pgSz w:w="16838" w:h="11906" w:orient="landscape"/>
          <w:pgMar w:top="426" w:right="567" w:bottom="567" w:left="567" w:header="709" w:footer="709" w:gutter="0"/>
          <w:cols w:space="708"/>
          <w:titlePg/>
          <w:docGrid w:linePitch="360"/>
        </w:sectPr>
      </w:pPr>
    </w:p>
    <w:p w:rsidR="00B40024" w:rsidRPr="007855E1" w:rsidRDefault="00B40024" w:rsidP="006C60A8">
      <w:pPr>
        <w:jc w:val="center"/>
        <w:rPr>
          <w:rFonts w:ascii="Times New Roman" w:hAnsi="Times New Roman" w:cs="Times New Roman"/>
          <w:b/>
        </w:rPr>
      </w:pPr>
      <w:r w:rsidRPr="007855E1">
        <w:rPr>
          <w:rFonts w:ascii="Times New Roman" w:hAnsi="Times New Roman" w:cs="Times New Roman"/>
          <w:b/>
        </w:rPr>
        <w:t>9 класс</w:t>
      </w:r>
    </w:p>
    <w:p w:rsidR="00B40024" w:rsidRPr="007855E1" w:rsidRDefault="00B40024" w:rsidP="006C60A8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2467"/>
        <w:gridCol w:w="1643"/>
        <w:gridCol w:w="1795"/>
        <w:gridCol w:w="1763"/>
        <w:gridCol w:w="1681"/>
        <w:gridCol w:w="1643"/>
        <w:gridCol w:w="2832"/>
      </w:tblGrid>
      <w:tr w:rsidR="00B40024" w:rsidRPr="007855E1" w:rsidTr="009A4642">
        <w:trPr>
          <w:jc w:val="center"/>
        </w:trPr>
        <w:tc>
          <w:tcPr>
            <w:tcW w:w="817" w:type="dxa"/>
            <w:vMerge w:val="restart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  <w:b/>
              </w:rPr>
            </w:pPr>
            <w:r w:rsidRPr="009A464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67" w:type="dxa"/>
            <w:vMerge w:val="restart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4929" w:type="dxa"/>
            <w:gridSpan w:val="3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  <w:b/>
              </w:rPr>
            </w:pPr>
            <w:r w:rsidRPr="009A4642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643" w:type="dxa"/>
            <w:vMerge w:val="restart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  <w:b/>
              </w:rPr>
            </w:pPr>
            <w:r w:rsidRPr="009A4642">
              <w:rPr>
                <w:rFonts w:ascii="Times New Roman" w:hAnsi="Times New Roman" w:cs="Times New Roman"/>
                <w:b/>
              </w:rPr>
              <w:t>Форма организации учебной деятельности</w:t>
            </w:r>
          </w:p>
        </w:tc>
        <w:tc>
          <w:tcPr>
            <w:tcW w:w="1643" w:type="dxa"/>
            <w:vMerge w:val="restart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  <w:b/>
              </w:rPr>
            </w:pPr>
            <w:r w:rsidRPr="009A4642">
              <w:rPr>
                <w:rFonts w:ascii="Times New Roman" w:hAnsi="Times New Roman" w:cs="Times New Roman"/>
                <w:b/>
              </w:rPr>
              <w:t>ЦОРы</w:t>
            </w:r>
          </w:p>
        </w:tc>
        <w:tc>
          <w:tcPr>
            <w:tcW w:w="1643" w:type="dxa"/>
            <w:vMerge w:val="restart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  <w:b/>
              </w:rPr>
            </w:pPr>
            <w:r w:rsidRPr="009A4642">
              <w:rPr>
                <w:rFonts w:ascii="Times New Roman" w:hAnsi="Times New Roman" w:cs="Times New Roman"/>
                <w:b/>
              </w:rPr>
              <w:t>Объекты социокультурной и социопроизводственной инфраструктуры</w:t>
            </w:r>
          </w:p>
        </w:tc>
      </w:tr>
      <w:tr w:rsidR="00B40024" w:rsidRPr="007855E1" w:rsidTr="009A4642">
        <w:trPr>
          <w:jc w:val="center"/>
        </w:trPr>
        <w:tc>
          <w:tcPr>
            <w:tcW w:w="817" w:type="dxa"/>
            <w:vMerge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vMerge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  <w:b/>
              </w:rPr>
            </w:pPr>
            <w:r w:rsidRPr="009A4642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1643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  <w:b/>
              </w:rPr>
            </w:pPr>
            <w:r w:rsidRPr="009A4642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643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  <w:b/>
              </w:rPr>
            </w:pPr>
            <w:r w:rsidRPr="009A4642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643" w:type="dxa"/>
            <w:vMerge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Merge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Merge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</w:p>
        </w:tc>
      </w:tr>
      <w:tr w:rsidR="00B40024" w:rsidRPr="007855E1" w:rsidTr="009A4642">
        <w:trPr>
          <w:jc w:val="center"/>
        </w:trPr>
        <w:tc>
          <w:tcPr>
            <w:tcW w:w="817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67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  <w:u w:val="single"/>
              </w:rPr>
            </w:pPr>
            <w:r w:rsidRPr="009A4642">
              <w:rPr>
                <w:rFonts w:ascii="Times New Roman" w:hAnsi="Times New Roman" w:cs="Times New Roman"/>
                <w:u w:val="single"/>
              </w:rPr>
              <w:t>Октябрь</w:t>
            </w:r>
          </w:p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</w:rPr>
              <w:t>Металлы  (химия)</w:t>
            </w:r>
          </w:p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  <w:lang w:val="en-US"/>
              </w:rPr>
              <w:t>I</w:t>
            </w:r>
            <w:r w:rsidRPr="009A4642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643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</w:rPr>
              <w:t>Получение металлов</w:t>
            </w:r>
          </w:p>
        </w:tc>
        <w:tc>
          <w:tcPr>
            <w:tcW w:w="1643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</w:rPr>
              <w:t>Фотосинтез, хемосинтез</w:t>
            </w:r>
          </w:p>
        </w:tc>
        <w:tc>
          <w:tcPr>
            <w:tcW w:w="1643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</w:rPr>
              <w:t>Цветная металлургия</w:t>
            </w:r>
          </w:p>
        </w:tc>
        <w:tc>
          <w:tcPr>
            <w:tcW w:w="1643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</w:rPr>
              <w:t>Урок-конференция</w:t>
            </w:r>
          </w:p>
        </w:tc>
        <w:tc>
          <w:tcPr>
            <w:tcW w:w="1643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</w:rPr>
              <w:t xml:space="preserve">Презентация </w:t>
            </w:r>
            <w:r w:rsidRPr="009A4642">
              <w:rPr>
                <w:rFonts w:ascii="Times New Roman" w:hAnsi="Times New Roman" w:cs="Times New Roman"/>
                <w:lang w:val="en-US"/>
              </w:rPr>
              <w:t>PowerPoint</w:t>
            </w:r>
            <w:r w:rsidRPr="009A4642">
              <w:rPr>
                <w:rFonts w:ascii="Times New Roman" w:hAnsi="Times New Roman" w:cs="Times New Roman"/>
              </w:rPr>
              <w:t>, видеоролик, образцы коллекций</w:t>
            </w:r>
          </w:p>
        </w:tc>
        <w:tc>
          <w:tcPr>
            <w:tcW w:w="1643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</w:p>
        </w:tc>
      </w:tr>
      <w:tr w:rsidR="00B40024" w:rsidRPr="007855E1" w:rsidTr="009A4642">
        <w:trPr>
          <w:jc w:val="center"/>
        </w:trPr>
        <w:tc>
          <w:tcPr>
            <w:tcW w:w="817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67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  <w:u w:val="single"/>
              </w:rPr>
            </w:pPr>
            <w:r w:rsidRPr="009A4642">
              <w:rPr>
                <w:rFonts w:ascii="Times New Roman" w:hAnsi="Times New Roman" w:cs="Times New Roman"/>
                <w:u w:val="single"/>
              </w:rPr>
              <w:t>Декабрь</w:t>
            </w:r>
          </w:p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</w:rPr>
              <w:t>Клеточный уровень (биология)</w:t>
            </w:r>
          </w:p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  <w:lang w:val="en-US"/>
              </w:rPr>
              <w:t>II</w:t>
            </w:r>
            <w:r w:rsidRPr="009A4642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643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</w:rPr>
              <w:t>Химические элементы в живых организмах.</w:t>
            </w:r>
          </w:p>
        </w:tc>
        <w:tc>
          <w:tcPr>
            <w:tcW w:w="1643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</w:rPr>
              <w:t>Контрольно-обобщающий урок «Клеточный уровень»</w:t>
            </w:r>
          </w:p>
        </w:tc>
        <w:tc>
          <w:tcPr>
            <w:tcW w:w="1643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</w:rPr>
              <w:t>Урок-конференция</w:t>
            </w:r>
          </w:p>
        </w:tc>
        <w:tc>
          <w:tcPr>
            <w:tcW w:w="1643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</w:rPr>
              <w:t xml:space="preserve">Презентация </w:t>
            </w:r>
            <w:r w:rsidRPr="009A4642">
              <w:rPr>
                <w:rFonts w:ascii="Times New Roman" w:hAnsi="Times New Roman" w:cs="Times New Roman"/>
                <w:lang w:val="en-US"/>
              </w:rPr>
              <w:t>PowerPoint</w:t>
            </w:r>
            <w:r w:rsidRPr="009A4642">
              <w:rPr>
                <w:rFonts w:ascii="Times New Roman" w:hAnsi="Times New Roman" w:cs="Times New Roman"/>
              </w:rPr>
              <w:t>, видеоролики  с Интернет-порталов</w:t>
            </w:r>
          </w:p>
        </w:tc>
        <w:tc>
          <w:tcPr>
            <w:tcW w:w="1643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</w:rPr>
              <w:t>Виртуальная экскурсия</w:t>
            </w:r>
          </w:p>
        </w:tc>
      </w:tr>
      <w:tr w:rsidR="00B40024" w:rsidRPr="007855E1" w:rsidTr="009A4642">
        <w:trPr>
          <w:jc w:val="center"/>
        </w:trPr>
        <w:tc>
          <w:tcPr>
            <w:tcW w:w="817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67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  <w:u w:val="single"/>
              </w:rPr>
            </w:pPr>
            <w:r w:rsidRPr="009A4642">
              <w:rPr>
                <w:rFonts w:ascii="Times New Roman" w:hAnsi="Times New Roman" w:cs="Times New Roman"/>
                <w:u w:val="single"/>
              </w:rPr>
              <w:t>Март</w:t>
            </w:r>
          </w:p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</w:rPr>
              <w:t>Экосистемный уровень</w:t>
            </w:r>
          </w:p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</w:rPr>
              <w:t>(биология)</w:t>
            </w:r>
          </w:p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  <w:lang w:val="en-US"/>
              </w:rPr>
              <w:t>III</w:t>
            </w:r>
            <w:r w:rsidRPr="009A4642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643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</w:rPr>
              <w:t>Искусственные биогеоценозы. Охраняемые виды Тюменской области.</w:t>
            </w:r>
          </w:p>
        </w:tc>
        <w:tc>
          <w:tcPr>
            <w:tcW w:w="1643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</w:rPr>
              <w:t>Объекты мирового и культурного наследия. Памятники природы.</w:t>
            </w:r>
          </w:p>
        </w:tc>
        <w:tc>
          <w:tcPr>
            <w:tcW w:w="1643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</w:rPr>
              <w:t>Урок-путешествие</w:t>
            </w:r>
          </w:p>
        </w:tc>
        <w:tc>
          <w:tcPr>
            <w:tcW w:w="1643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</w:rPr>
              <w:t xml:space="preserve">Презентация </w:t>
            </w:r>
            <w:r w:rsidRPr="009A4642">
              <w:rPr>
                <w:rFonts w:ascii="Times New Roman" w:hAnsi="Times New Roman" w:cs="Times New Roman"/>
                <w:lang w:val="en-US"/>
              </w:rPr>
              <w:t>PowerPoint</w:t>
            </w:r>
            <w:r w:rsidRPr="009A4642">
              <w:rPr>
                <w:rFonts w:ascii="Times New Roman" w:hAnsi="Times New Roman" w:cs="Times New Roman"/>
              </w:rPr>
              <w:t>, видеоролики  с Интернет-порталов</w:t>
            </w:r>
          </w:p>
        </w:tc>
        <w:tc>
          <w:tcPr>
            <w:tcW w:w="1643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</w:rPr>
              <w:t>Синицынский бор, Горько-солёное озеро, гора Кучум, Красная горка</w:t>
            </w:r>
          </w:p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</w:rPr>
              <w:t>(педагогический туризм)</w:t>
            </w:r>
          </w:p>
        </w:tc>
      </w:tr>
      <w:tr w:rsidR="00B40024" w:rsidRPr="007855E1" w:rsidTr="009A4642">
        <w:trPr>
          <w:jc w:val="center"/>
        </w:trPr>
        <w:tc>
          <w:tcPr>
            <w:tcW w:w="817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67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  <w:u w:val="single"/>
              </w:rPr>
            </w:pPr>
            <w:r w:rsidRPr="009A4642">
              <w:rPr>
                <w:rFonts w:ascii="Times New Roman" w:hAnsi="Times New Roman" w:cs="Times New Roman"/>
                <w:u w:val="single"/>
              </w:rPr>
              <w:t>Май</w:t>
            </w:r>
          </w:p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</w:rPr>
              <w:t>Экосистемный уровень</w:t>
            </w:r>
          </w:p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</w:rPr>
              <w:t>(биология)</w:t>
            </w:r>
          </w:p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  <w:lang w:val="en-US"/>
              </w:rPr>
              <w:t>IV</w:t>
            </w:r>
            <w:r w:rsidRPr="009A4642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643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</w:rPr>
              <w:t>Изучение и описание экосистем своей местности</w:t>
            </w:r>
          </w:p>
        </w:tc>
        <w:tc>
          <w:tcPr>
            <w:tcW w:w="1643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</w:rPr>
              <w:t>Экологические проблемы сельской местности</w:t>
            </w:r>
          </w:p>
        </w:tc>
        <w:tc>
          <w:tcPr>
            <w:tcW w:w="1643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</w:rPr>
              <w:t>Урок-экскурсия</w:t>
            </w:r>
          </w:p>
        </w:tc>
        <w:tc>
          <w:tcPr>
            <w:tcW w:w="1643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</w:rPr>
              <w:t>Экскурсия по населенному пункту</w:t>
            </w:r>
          </w:p>
          <w:p w:rsidR="00B40024" w:rsidRPr="009A4642" w:rsidRDefault="00B40024" w:rsidP="009A5CCC">
            <w:pPr>
              <w:rPr>
                <w:rFonts w:ascii="Times New Roman" w:hAnsi="Times New Roman" w:cs="Times New Roman"/>
              </w:rPr>
            </w:pPr>
            <w:r w:rsidRPr="009A4642">
              <w:rPr>
                <w:rFonts w:ascii="Times New Roman" w:hAnsi="Times New Roman" w:cs="Times New Roman"/>
              </w:rPr>
              <w:t>(педагогический туризм)</w:t>
            </w:r>
          </w:p>
        </w:tc>
      </w:tr>
    </w:tbl>
    <w:p w:rsidR="00B40024" w:rsidRPr="007855E1" w:rsidRDefault="00B40024" w:rsidP="006C60A8">
      <w:pPr>
        <w:rPr>
          <w:rFonts w:ascii="Times New Roman" w:hAnsi="Times New Roman" w:cs="Times New Roman"/>
        </w:rPr>
      </w:pPr>
    </w:p>
    <w:p w:rsidR="00B40024" w:rsidRPr="007633E3" w:rsidRDefault="00B40024" w:rsidP="00634B80">
      <w:pPr>
        <w:rPr>
          <w:rFonts w:ascii="Times New Roman" w:hAnsi="Times New Roman" w:cs="Times New Roman"/>
          <w:b/>
          <w:bCs/>
          <w:color w:val="auto"/>
        </w:rPr>
      </w:pPr>
    </w:p>
    <w:sectPr w:rsidR="00B40024" w:rsidRPr="007633E3" w:rsidSect="006C60A8">
      <w:pgSz w:w="16838" w:h="11906" w:orient="landscape"/>
      <w:pgMar w:top="567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024" w:rsidRDefault="00B40024" w:rsidP="007633E3">
      <w:r>
        <w:separator/>
      </w:r>
    </w:p>
  </w:endnote>
  <w:endnote w:type="continuationSeparator" w:id="0">
    <w:p w:rsidR="00B40024" w:rsidRDefault="00B40024" w:rsidP="00763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024" w:rsidRDefault="00B40024">
    <w:pPr>
      <w:pStyle w:val="Footer"/>
      <w:jc w:val="right"/>
    </w:pPr>
    <w:r w:rsidRPr="007633E3">
      <w:rPr>
        <w:rFonts w:ascii="Times New Roman" w:hAnsi="Times New Roman"/>
      </w:rPr>
      <w:fldChar w:fldCharType="begin"/>
    </w:r>
    <w:r w:rsidRPr="007633E3">
      <w:rPr>
        <w:rFonts w:ascii="Times New Roman" w:hAnsi="Times New Roman"/>
      </w:rPr>
      <w:instrText xml:space="preserve"> PAGE   \* MERGEFORMAT </w:instrText>
    </w:r>
    <w:r w:rsidRPr="007633E3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7633E3">
      <w:rPr>
        <w:rFonts w:ascii="Times New Roman" w:hAnsi="Times New Roman"/>
      </w:rPr>
      <w:fldChar w:fldCharType="end"/>
    </w:r>
  </w:p>
  <w:p w:rsidR="00B40024" w:rsidRDefault="00B400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024" w:rsidRDefault="00B40024" w:rsidP="007633E3">
      <w:r>
        <w:separator/>
      </w:r>
    </w:p>
  </w:footnote>
  <w:footnote w:type="continuationSeparator" w:id="0">
    <w:p w:rsidR="00B40024" w:rsidRDefault="00B40024" w:rsidP="007633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4AA"/>
    <w:multiLevelType w:val="hybridMultilevel"/>
    <w:tmpl w:val="E4B6BFF8"/>
    <w:lvl w:ilvl="0" w:tplc="10562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2">
    <w:nsid w:val="04C1119D"/>
    <w:multiLevelType w:val="multilevel"/>
    <w:tmpl w:val="C004EA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FE79B3"/>
    <w:multiLevelType w:val="multilevel"/>
    <w:tmpl w:val="3FE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6">
    <w:nsid w:val="12297253"/>
    <w:multiLevelType w:val="hybridMultilevel"/>
    <w:tmpl w:val="4CDA9C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8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9">
    <w:nsid w:val="1A6D78CB"/>
    <w:multiLevelType w:val="multilevel"/>
    <w:tmpl w:val="9E28F2B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25D34609"/>
    <w:multiLevelType w:val="multilevel"/>
    <w:tmpl w:val="73F6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931EF2"/>
    <w:multiLevelType w:val="multilevel"/>
    <w:tmpl w:val="9EC8EB1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08473EF"/>
    <w:multiLevelType w:val="hybridMultilevel"/>
    <w:tmpl w:val="565EA5D4"/>
    <w:lvl w:ilvl="0" w:tplc="4D7E60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13">
    <w:nsid w:val="32B32946"/>
    <w:multiLevelType w:val="multilevel"/>
    <w:tmpl w:val="38C2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15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16">
    <w:nsid w:val="44EC448A"/>
    <w:multiLevelType w:val="hybridMultilevel"/>
    <w:tmpl w:val="FB78EC44"/>
    <w:lvl w:ilvl="0" w:tplc="7FF66EF8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62D7EEB"/>
    <w:multiLevelType w:val="multilevel"/>
    <w:tmpl w:val="B9709A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19">
    <w:nsid w:val="466B3203"/>
    <w:multiLevelType w:val="hybridMultilevel"/>
    <w:tmpl w:val="9F6EB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41034D"/>
    <w:multiLevelType w:val="multilevel"/>
    <w:tmpl w:val="B61E1FD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23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24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25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26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27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28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29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30">
    <w:nsid w:val="6CEE447A"/>
    <w:multiLevelType w:val="hybridMultilevel"/>
    <w:tmpl w:val="358A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DD3023E"/>
    <w:multiLevelType w:val="hybridMultilevel"/>
    <w:tmpl w:val="32B247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F281ACE"/>
    <w:multiLevelType w:val="multilevel"/>
    <w:tmpl w:val="1EA4BE5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70792961"/>
    <w:multiLevelType w:val="multilevel"/>
    <w:tmpl w:val="4BC2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785E03"/>
    <w:multiLevelType w:val="multilevel"/>
    <w:tmpl w:val="AC18AE9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748C6560"/>
    <w:multiLevelType w:val="hybridMultilevel"/>
    <w:tmpl w:val="A1CA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D131ABE"/>
    <w:multiLevelType w:val="hybridMultilevel"/>
    <w:tmpl w:val="8AC8B2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29"/>
  </w:num>
  <w:num w:numId="7">
    <w:abstractNumId w:val="25"/>
  </w:num>
  <w:num w:numId="8">
    <w:abstractNumId w:val="18"/>
  </w:num>
  <w:num w:numId="9">
    <w:abstractNumId w:val="7"/>
  </w:num>
  <w:num w:numId="10">
    <w:abstractNumId w:val="27"/>
  </w:num>
  <w:num w:numId="11">
    <w:abstractNumId w:val="15"/>
  </w:num>
  <w:num w:numId="12">
    <w:abstractNumId w:val="5"/>
  </w:num>
  <w:num w:numId="13">
    <w:abstractNumId w:val="22"/>
  </w:num>
  <w:num w:numId="14">
    <w:abstractNumId w:val="23"/>
  </w:num>
  <w:num w:numId="15">
    <w:abstractNumId w:val="24"/>
  </w:num>
  <w:num w:numId="16">
    <w:abstractNumId w:val="28"/>
  </w:num>
  <w:num w:numId="17">
    <w:abstractNumId w:val="26"/>
  </w:num>
  <w:num w:numId="18">
    <w:abstractNumId w:val="33"/>
  </w:num>
  <w:num w:numId="19">
    <w:abstractNumId w:val="4"/>
  </w:num>
  <w:num w:numId="20">
    <w:abstractNumId w:val="10"/>
  </w:num>
  <w:num w:numId="21">
    <w:abstractNumId w:val="13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9"/>
  </w:num>
  <w:num w:numId="25">
    <w:abstractNumId w:val="31"/>
  </w:num>
  <w:num w:numId="26">
    <w:abstractNumId w:val="17"/>
  </w:num>
  <w:num w:numId="27">
    <w:abstractNumId w:val="21"/>
  </w:num>
  <w:num w:numId="28">
    <w:abstractNumId w:val="34"/>
  </w:num>
  <w:num w:numId="29">
    <w:abstractNumId w:val="32"/>
  </w:num>
  <w:num w:numId="30">
    <w:abstractNumId w:val="11"/>
  </w:num>
  <w:num w:numId="31">
    <w:abstractNumId w:val="3"/>
  </w:num>
  <w:num w:numId="32">
    <w:abstractNumId w:val="2"/>
  </w:num>
  <w:num w:numId="33">
    <w:abstractNumId w:val="16"/>
  </w:num>
  <w:num w:numId="34">
    <w:abstractNumId w:val="6"/>
  </w:num>
  <w:num w:numId="35">
    <w:abstractNumId w:val="20"/>
  </w:num>
  <w:num w:numId="36">
    <w:abstractNumId w:val="30"/>
  </w:num>
  <w:num w:numId="37">
    <w:abstractNumId w:val="35"/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46E9"/>
    <w:rsid w:val="00000807"/>
    <w:rsid w:val="000023F3"/>
    <w:rsid w:val="00013D04"/>
    <w:rsid w:val="000364E0"/>
    <w:rsid w:val="0006040C"/>
    <w:rsid w:val="00071D43"/>
    <w:rsid w:val="0008706A"/>
    <w:rsid w:val="00091547"/>
    <w:rsid w:val="00097443"/>
    <w:rsid w:val="000B0390"/>
    <w:rsid w:val="000C574F"/>
    <w:rsid w:val="00117444"/>
    <w:rsid w:val="0012196D"/>
    <w:rsid w:val="00140215"/>
    <w:rsid w:val="00157EF6"/>
    <w:rsid w:val="00161748"/>
    <w:rsid w:val="001725C2"/>
    <w:rsid w:val="001762FE"/>
    <w:rsid w:val="00190BA1"/>
    <w:rsid w:val="001D17B0"/>
    <w:rsid w:val="001F4EE2"/>
    <w:rsid w:val="001F5CF0"/>
    <w:rsid w:val="00270924"/>
    <w:rsid w:val="00270A33"/>
    <w:rsid w:val="002A2BDF"/>
    <w:rsid w:val="002D535F"/>
    <w:rsid w:val="003058FE"/>
    <w:rsid w:val="00315B2C"/>
    <w:rsid w:val="003178EE"/>
    <w:rsid w:val="00326719"/>
    <w:rsid w:val="003803B6"/>
    <w:rsid w:val="003B149A"/>
    <w:rsid w:val="00415564"/>
    <w:rsid w:val="0043111A"/>
    <w:rsid w:val="00443DFD"/>
    <w:rsid w:val="004B68A3"/>
    <w:rsid w:val="00506D87"/>
    <w:rsid w:val="00517184"/>
    <w:rsid w:val="00551A15"/>
    <w:rsid w:val="005D6E26"/>
    <w:rsid w:val="005F35E2"/>
    <w:rsid w:val="006209B4"/>
    <w:rsid w:val="00634B80"/>
    <w:rsid w:val="00682CFE"/>
    <w:rsid w:val="00685CB6"/>
    <w:rsid w:val="006C60A8"/>
    <w:rsid w:val="00706770"/>
    <w:rsid w:val="00750501"/>
    <w:rsid w:val="00760E62"/>
    <w:rsid w:val="007633E3"/>
    <w:rsid w:val="00783AEE"/>
    <w:rsid w:val="007855E1"/>
    <w:rsid w:val="007A3D7B"/>
    <w:rsid w:val="007A6894"/>
    <w:rsid w:val="007E0CDB"/>
    <w:rsid w:val="008106D9"/>
    <w:rsid w:val="00825893"/>
    <w:rsid w:val="008B4072"/>
    <w:rsid w:val="008D1AEA"/>
    <w:rsid w:val="00922BDD"/>
    <w:rsid w:val="009259A0"/>
    <w:rsid w:val="009277A6"/>
    <w:rsid w:val="0093191E"/>
    <w:rsid w:val="00977441"/>
    <w:rsid w:val="009A2C56"/>
    <w:rsid w:val="009A4642"/>
    <w:rsid w:val="009A5CCC"/>
    <w:rsid w:val="009B2D3D"/>
    <w:rsid w:val="00AA3C45"/>
    <w:rsid w:val="00B40024"/>
    <w:rsid w:val="00B61FC4"/>
    <w:rsid w:val="00B72A53"/>
    <w:rsid w:val="00BC760E"/>
    <w:rsid w:val="00BD4D4A"/>
    <w:rsid w:val="00C065D1"/>
    <w:rsid w:val="00C646E9"/>
    <w:rsid w:val="00C76DA6"/>
    <w:rsid w:val="00C82F47"/>
    <w:rsid w:val="00D77D67"/>
    <w:rsid w:val="00D94FE2"/>
    <w:rsid w:val="00EB7C8B"/>
    <w:rsid w:val="00F11EA4"/>
    <w:rsid w:val="00F23542"/>
    <w:rsid w:val="00F34363"/>
    <w:rsid w:val="00F45650"/>
    <w:rsid w:val="00F61EB7"/>
    <w:rsid w:val="00F64EEF"/>
    <w:rsid w:val="00F81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6E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646E9"/>
    <w:pPr>
      <w:keepNext/>
      <w:tabs>
        <w:tab w:val="num" w:pos="0"/>
      </w:tabs>
      <w:suppressAutoHyphens/>
      <w:spacing w:before="240" w:after="60" w:line="100" w:lineRule="atLeast"/>
      <w:ind w:left="576" w:hanging="576"/>
      <w:jc w:val="center"/>
      <w:outlineLvl w:val="1"/>
    </w:pPr>
    <w:rPr>
      <w:rFonts w:ascii="Arial" w:hAnsi="Arial" w:cs="Arial"/>
      <w:b/>
      <w:bCs/>
      <w:color w:val="auto"/>
      <w:kern w:val="1"/>
      <w:sz w:val="28"/>
      <w:szCs w:val="28"/>
      <w:lang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646E9"/>
    <w:rPr>
      <w:rFonts w:ascii="Arial" w:hAnsi="Arial"/>
      <w:b/>
      <w:kern w:val="1"/>
      <w:sz w:val="28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C646E9"/>
    <w:rPr>
      <w:rFonts w:ascii="Times New Roman" w:hAnsi="Times New Roman"/>
      <w:b/>
      <w:sz w:val="23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C646E9"/>
    <w:pPr>
      <w:shd w:val="clear" w:color="auto" w:fill="FFFFFF"/>
      <w:spacing w:after="60" w:line="240" w:lineRule="atLeast"/>
      <w:ind w:hanging="340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ListParagraph">
    <w:name w:val="List Paragraph"/>
    <w:basedOn w:val="Normal"/>
    <w:uiPriority w:val="99"/>
    <w:qFormat/>
    <w:rsid w:val="00C646E9"/>
    <w:pPr>
      <w:suppressAutoHyphens/>
      <w:ind w:left="720"/>
    </w:pPr>
    <w:rPr>
      <w:rFonts w:ascii="Times New Roman" w:eastAsia="SimSun" w:hAnsi="Times New Roman" w:cs="Times New Roman"/>
      <w:color w:val="auto"/>
      <w:kern w:val="1"/>
      <w:lang w:eastAsia="hi-IN" w:bidi="hi-IN"/>
    </w:rPr>
  </w:style>
  <w:style w:type="character" w:customStyle="1" w:styleId="a">
    <w:name w:val="Основной текст + Полужирный"/>
    <w:uiPriority w:val="99"/>
    <w:rsid w:val="00C646E9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paragraph" w:customStyle="1" w:styleId="21">
    <w:name w:val="Основной текст2"/>
    <w:basedOn w:val="Normal"/>
    <w:uiPriority w:val="99"/>
    <w:rsid w:val="00C646E9"/>
    <w:pPr>
      <w:shd w:val="clear" w:color="auto" w:fill="FFFFFF"/>
      <w:spacing w:line="283" w:lineRule="exact"/>
      <w:ind w:hanging="56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0">
    <w:name w:val="Основной текст_"/>
    <w:link w:val="3"/>
    <w:uiPriority w:val="99"/>
    <w:locked/>
    <w:rsid w:val="00C646E9"/>
    <w:rPr>
      <w:rFonts w:ascii="Times New Roman" w:hAnsi="Times New Roman"/>
      <w:sz w:val="23"/>
      <w:shd w:val="clear" w:color="auto" w:fill="FFFFFF"/>
    </w:rPr>
  </w:style>
  <w:style w:type="character" w:customStyle="1" w:styleId="30">
    <w:name w:val="Основной текст (3)_"/>
    <w:link w:val="31"/>
    <w:uiPriority w:val="99"/>
    <w:locked/>
    <w:rsid w:val="00C646E9"/>
    <w:rPr>
      <w:rFonts w:ascii="Times New Roman" w:hAnsi="Times New Roman"/>
      <w:i/>
      <w:sz w:val="23"/>
      <w:shd w:val="clear" w:color="auto" w:fill="FFFFFF"/>
    </w:rPr>
  </w:style>
  <w:style w:type="character" w:customStyle="1" w:styleId="a1">
    <w:name w:val="Основной текст + Курсив"/>
    <w:uiPriority w:val="99"/>
    <w:rsid w:val="00C646E9"/>
    <w:rPr>
      <w:rFonts w:ascii="Times New Roman" w:hAnsi="Times New Roman"/>
      <w:i/>
      <w:color w:val="000000"/>
      <w:spacing w:val="0"/>
      <w:w w:val="100"/>
      <w:position w:val="0"/>
      <w:sz w:val="23"/>
      <w:shd w:val="clear" w:color="auto" w:fill="FFFFFF"/>
      <w:lang w:val="ru-RU" w:eastAsia="ru-RU"/>
    </w:rPr>
  </w:style>
  <w:style w:type="character" w:customStyle="1" w:styleId="1">
    <w:name w:val="Заголовок №1_"/>
    <w:link w:val="10"/>
    <w:uiPriority w:val="99"/>
    <w:locked/>
    <w:rsid w:val="00C646E9"/>
    <w:rPr>
      <w:rFonts w:ascii="Times New Roman" w:hAnsi="Times New Roman"/>
      <w:sz w:val="23"/>
      <w:shd w:val="clear" w:color="auto" w:fill="FFFFFF"/>
    </w:rPr>
  </w:style>
  <w:style w:type="paragraph" w:customStyle="1" w:styleId="3">
    <w:name w:val="Основной текст3"/>
    <w:basedOn w:val="Normal"/>
    <w:link w:val="a0"/>
    <w:uiPriority w:val="99"/>
    <w:rsid w:val="00C646E9"/>
    <w:pPr>
      <w:shd w:val="clear" w:color="auto" w:fill="FFFFFF"/>
      <w:spacing w:before="300" w:after="300" w:line="240" w:lineRule="atLeast"/>
      <w:ind w:hanging="560"/>
      <w:jc w:val="both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1">
    <w:name w:val="Основной текст (3)"/>
    <w:basedOn w:val="Normal"/>
    <w:link w:val="30"/>
    <w:uiPriority w:val="99"/>
    <w:rsid w:val="00C646E9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i/>
      <w:iCs/>
      <w:color w:val="auto"/>
      <w:sz w:val="23"/>
      <w:szCs w:val="23"/>
    </w:rPr>
  </w:style>
  <w:style w:type="paragraph" w:customStyle="1" w:styleId="10">
    <w:name w:val="Заголовок №1"/>
    <w:basedOn w:val="Normal"/>
    <w:link w:val="1"/>
    <w:uiPriority w:val="99"/>
    <w:rsid w:val="00C646E9"/>
    <w:pPr>
      <w:shd w:val="clear" w:color="auto" w:fill="FFFFFF"/>
      <w:spacing w:line="274" w:lineRule="exact"/>
      <w:jc w:val="both"/>
      <w:outlineLvl w:val="0"/>
    </w:pPr>
    <w:rPr>
      <w:rFonts w:ascii="Times New Roman" w:hAnsi="Times New Roman" w:cs="Times New Roman"/>
      <w:color w:val="auto"/>
      <w:sz w:val="23"/>
      <w:szCs w:val="23"/>
    </w:rPr>
  </w:style>
  <w:style w:type="paragraph" w:styleId="NormalWeb">
    <w:name w:val="Normal (Web)"/>
    <w:basedOn w:val="Normal"/>
    <w:uiPriority w:val="99"/>
    <w:rsid w:val="00C646E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TableGrid">
    <w:name w:val="Table Grid"/>
    <w:basedOn w:val="TableNormal"/>
    <w:uiPriority w:val="99"/>
    <w:rsid w:val="00C646E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+ 9"/>
    <w:aliases w:val="5 pt,Полужирный"/>
    <w:uiPriority w:val="99"/>
    <w:rsid w:val="00685CB6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ru-RU" w:eastAsia="ru-RU"/>
    </w:rPr>
  </w:style>
  <w:style w:type="character" w:customStyle="1" w:styleId="10pt">
    <w:name w:val="Основной текст + 10 pt"/>
    <w:uiPriority w:val="99"/>
    <w:rsid w:val="00685CB6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  <w:lang w:val="ru-RU" w:eastAsia="ru-RU"/>
    </w:rPr>
  </w:style>
  <w:style w:type="character" w:customStyle="1" w:styleId="FontStyle18">
    <w:name w:val="Font Style18"/>
    <w:uiPriority w:val="99"/>
    <w:rsid w:val="00685CB6"/>
    <w:rPr>
      <w:rFonts w:ascii="Times New Roman" w:hAnsi="Times New Roman"/>
      <w:i/>
      <w:sz w:val="20"/>
    </w:rPr>
  </w:style>
  <w:style w:type="character" w:customStyle="1" w:styleId="FontStyle17">
    <w:name w:val="Font Style17"/>
    <w:uiPriority w:val="99"/>
    <w:rsid w:val="00685CB6"/>
    <w:rPr>
      <w:rFonts w:ascii="Arial" w:hAnsi="Arial"/>
      <w:i/>
      <w:sz w:val="18"/>
    </w:rPr>
  </w:style>
  <w:style w:type="paragraph" w:customStyle="1" w:styleId="Style8">
    <w:name w:val="Style8"/>
    <w:basedOn w:val="Normal"/>
    <w:uiPriority w:val="99"/>
    <w:rsid w:val="00685CB6"/>
    <w:pPr>
      <w:autoSpaceDE w:val="0"/>
      <w:autoSpaceDN w:val="0"/>
      <w:adjustRightInd w:val="0"/>
      <w:spacing w:line="229" w:lineRule="exact"/>
    </w:pPr>
    <w:rPr>
      <w:rFonts w:ascii="Arial" w:eastAsia="Times New Roman" w:hAnsi="Arial" w:cs="Arial"/>
      <w:color w:val="auto"/>
    </w:rPr>
  </w:style>
  <w:style w:type="character" w:customStyle="1" w:styleId="11">
    <w:name w:val="Основной текст + Курсив1"/>
    <w:aliases w:val="Интервал 0 pt"/>
    <w:uiPriority w:val="99"/>
    <w:rsid w:val="00685CB6"/>
    <w:rPr>
      <w:rFonts w:ascii="Times New Roman" w:hAnsi="Times New Roman"/>
      <w:i/>
      <w:color w:val="000000"/>
      <w:spacing w:val="-10"/>
      <w:w w:val="100"/>
      <w:position w:val="0"/>
      <w:sz w:val="23"/>
      <w:u w:val="none"/>
      <w:shd w:val="clear" w:color="auto" w:fill="FFFFFF"/>
      <w:lang w:val="ru-RU" w:eastAsia="ru-RU"/>
    </w:rPr>
  </w:style>
  <w:style w:type="character" w:customStyle="1" w:styleId="100">
    <w:name w:val="Основной текст + 10"/>
    <w:aliases w:val="5 pt3,Курсив"/>
    <w:uiPriority w:val="99"/>
    <w:rsid w:val="00685CB6"/>
    <w:rPr>
      <w:rFonts w:ascii="Times New Roman" w:hAnsi="Times New Roman"/>
      <w:i/>
      <w:color w:val="000000"/>
      <w:spacing w:val="0"/>
      <w:w w:val="100"/>
      <w:position w:val="0"/>
      <w:sz w:val="21"/>
      <w:u w:val="none"/>
      <w:shd w:val="clear" w:color="auto" w:fill="FFFFFF"/>
      <w:lang w:val="en-US" w:eastAsia="en-US"/>
    </w:rPr>
  </w:style>
  <w:style w:type="paragraph" w:styleId="NoSpacing">
    <w:name w:val="No Spacing"/>
    <w:uiPriority w:val="99"/>
    <w:qFormat/>
    <w:rsid w:val="004311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15pt">
    <w:name w:val="Основной текст + 15 pt"/>
    <w:aliases w:val="Полужирный1,Курсив2"/>
    <w:uiPriority w:val="99"/>
    <w:rsid w:val="0043111A"/>
    <w:rPr>
      <w:rFonts w:ascii="Times New Roman" w:hAnsi="Times New Roman"/>
      <w:b/>
      <w:i/>
      <w:color w:val="000000"/>
      <w:spacing w:val="0"/>
      <w:w w:val="100"/>
      <w:position w:val="0"/>
      <w:sz w:val="30"/>
      <w:u w:val="none"/>
      <w:shd w:val="clear" w:color="auto" w:fill="FFFFFF"/>
      <w:lang w:val="en-US" w:eastAsia="en-US"/>
    </w:rPr>
  </w:style>
  <w:style w:type="character" w:customStyle="1" w:styleId="101">
    <w:name w:val="Основной текст + 101"/>
    <w:aliases w:val="5 pt2,Интервал 0 pt1"/>
    <w:uiPriority w:val="99"/>
    <w:rsid w:val="0043111A"/>
    <w:rPr>
      <w:rFonts w:ascii="Times New Roman" w:hAnsi="Times New Roman"/>
      <w:color w:val="000000"/>
      <w:spacing w:val="-10"/>
      <w:w w:val="100"/>
      <w:position w:val="0"/>
      <w:sz w:val="21"/>
      <w:u w:val="none"/>
      <w:shd w:val="clear" w:color="auto" w:fill="FFFFFF"/>
      <w:lang w:val="ru-RU" w:eastAsia="ru-RU"/>
    </w:rPr>
  </w:style>
  <w:style w:type="paragraph" w:styleId="Header">
    <w:name w:val="header"/>
    <w:basedOn w:val="Normal"/>
    <w:link w:val="HeaderChar"/>
    <w:uiPriority w:val="99"/>
    <w:rsid w:val="007633E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633E3"/>
    <w:rPr>
      <w:rFonts w:ascii="Courier New" w:hAnsi="Courier New"/>
      <w:color w:val="000000"/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7633E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633E3"/>
    <w:rPr>
      <w:rFonts w:ascii="Courier New" w:hAnsi="Courier New"/>
      <w:color w:val="000000"/>
      <w:sz w:val="24"/>
      <w:lang w:eastAsia="ru-RU"/>
    </w:rPr>
  </w:style>
  <w:style w:type="character" w:customStyle="1" w:styleId="12">
    <w:name w:val="Основной текст + Полужирный1"/>
    <w:aliases w:val="Курсив1"/>
    <w:uiPriority w:val="99"/>
    <w:rsid w:val="00551A15"/>
    <w:rPr>
      <w:rFonts w:ascii="Times New Roman" w:hAnsi="Times New Roman"/>
      <w:b/>
      <w:i/>
      <w:color w:val="000000"/>
      <w:spacing w:val="0"/>
      <w:w w:val="100"/>
      <w:position w:val="0"/>
      <w:sz w:val="23"/>
      <w:u w:val="none"/>
      <w:shd w:val="clear" w:color="auto" w:fill="FFFFFF"/>
      <w:lang w:val="ru-RU" w:eastAsia="ru-RU"/>
    </w:rPr>
  </w:style>
  <w:style w:type="character" w:customStyle="1" w:styleId="a2">
    <w:name w:val="Колонтитул_"/>
    <w:uiPriority w:val="99"/>
    <w:rsid w:val="001762FE"/>
    <w:rPr>
      <w:rFonts w:ascii="Times New Roman" w:hAnsi="Times New Roman"/>
      <w:b/>
      <w:sz w:val="23"/>
      <w:u w:val="none"/>
    </w:rPr>
  </w:style>
  <w:style w:type="character" w:customStyle="1" w:styleId="a3">
    <w:name w:val="Колонтитул"/>
    <w:uiPriority w:val="99"/>
    <w:rsid w:val="001762FE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ru-RU" w:eastAsia="ru-RU"/>
    </w:rPr>
  </w:style>
  <w:style w:type="character" w:customStyle="1" w:styleId="32">
    <w:name w:val="Заголовок №3_"/>
    <w:link w:val="33"/>
    <w:uiPriority w:val="99"/>
    <w:locked/>
    <w:rsid w:val="001762FE"/>
    <w:rPr>
      <w:rFonts w:ascii="Times New Roman" w:hAnsi="Times New Roman"/>
      <w:b/>
      <w:sz w:val="23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1762FE"/>
    <w:rPr>
      <w:rFonts w:ascii="Times New Roman" w:hAnsi="Times New Roman"/>
      <w:sz w:val="20"/>
      <w:shd w:val="clear" w:color="auto" w:fill="FFFFFF"/>
    </w:rPr>
  </w:style>
  <w:style w:type="character" w:customStyle="1" w:styleId="34">
    <w:name w:val="Заголовок №3 + Не полужирный"/>
    <w:uiPriority w:val="99"/>
    <w:rsid w:val="001762FE"/>
    <w:rPr>
      <w:rFonts w:ascii="Times New Roman" w:hAnsi="Times New Roman"/>
      <w:b/>
      <w:color w:val="000000"/>
      <w:spacing w:val="0"/>
      <w:w w:val="100"/>
      <w:position w:val="0"/>
      <w:sz w:val="23"/>
      <w:shd w:val="clear" w:color="auto" w:fill="FFFFFF"/>
      <w:lang w:val="ru-RU" w:eastAsia="ru-RU"/>
    </w:rPr>
  </w:style>
  <w:style w:type="paragraph" w:customStyle="1" w:styleId="33">
    <w:name w:val="Заголовок №3"/>
    <w:basedOn w:val="Normal"/>
    <w:link w:val="32"/>
    <w:uiPriority w:val="99"/>
    <w:rsid w:val="001762FE"/>
    <w:pPr>
      <w:shd w:val="clear" w:color="auto" w:fill="FFFFFF"/>
      <w:spacing w:before="240" w:after="60" w:line="240" w:lineRule="atLeast"/>
      <w:outlineLvl w:val="2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40">
    <w:name w:val="Основной текст (4)"/>
    <w:basedOn w:val="Normal"/>
    <w:link w:val="4"/>
    <w:uiPriority w:val="99"/>
    <w:rsid w:val="001762FE"/>
    <w:pPr>
      <w:shd w:val="clear" w:color="auto" w:fill="FFFFFF"/>
      <w:spacing w:before="60" w:line="240" w:lineRule="atLeast"/>
      <w:jc w:val="center"/>
    </w:pPr>
    <w:rPr>
      <w:rFonts w:ascii="Times New Roman" w:hAnsi="Times New Roman" w:cs="Times New Roman"/>
      <w:color w:val="auto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000807"/>
    <w:pPr>
      <w:widowControl/>
      <w:spacing w:line="360" w:lineRule="auto"/>
      <w:ind w:firstLine="709"/>
      <w:jc w:val="both"/>
    </w:pPr>
    <w:rPr>
      <w:rFonts w:ascii="Times New Roman" w:hAnsi="Times New Roman" w:cs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00807"/>
    <w:rPr>
      <w:rFonts w:ascii="Times New Roman" w:hAnsi="Times New Roman"/>
      <w:sz w:val="24"/>
      <w:lang w:eastAsia="ru-RU"/>
    </w:rPr>
  </w:style>
  <w:style w:type="paragraph" w:styleId="PlainText">
    <w:name w:val="Plain Text"/>
    <w:basedOn w:val="Normal"/>
    <w:link w:val="PlainTextChar"/>
    <w:uiPriority w:val="99"/>
    <w:rsid w:val="00000807"/>
    <w:pPr>
      <w:widowControl/>
    </w:pPr>
    <w:rPr>
      <w:rFonts w:cs="Times New Roman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00807"/>
    <w:rPr>
      <w:rFonts w:ascii="Courier New" w:hAnsi="Courier New"/>
      <w:sz w:val="20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AA3C45"/>
    <w:pPr>
      <w:spacing w:after="120" w:line="480" w:lineRule="auto"/>
    </w:pPr>
    <w:rPr>
      <w:rFonts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3C45"/>
    <w:rPr>
      <w:rFonts w:ascii="Courier New" w:hAnsi="Courier New"/>
      <w:color w:val="000000"/>
      <w:sz w:val="24"/>
      <w:lang w:eastAsia="ru-RU"/>
    </w:rPr>
  </w:style>
  <w:style w:type="character" w:customStyle="1" w:styleId="8">
    <w:name w:val="Основной текст + 8"/>
    <w:aliases w:val="5 pt1"/>
    <w:uiPriority w:val="99"/>
    <w:rsid w:val="00AA3C45"/>
    <w:rPr>
      <w:rFonts w:ascii="Times New Roman" w:hAnsi="Times New Roman"/>
      <w:color w:val="000000"/>
      <w:spacing w:val="0"/>
      <w:w w:val="100"/>
      <w:position w:val="0"/>
      <w:sz w:val="17"/>
      <w:u w:val="none"/>
      <w:shd w:val="clear" w:color="auto" w:fill="FFFFFF"/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C76DA6"/>
    <w:pPr>
      <w:shd w:val="clear" w:color="auto" w:fill="000080"/>
    </w:pPr>
    <w:rPr>
      <w:rFonts w:ascii="Times New Roman" w:hAnsi="Times New Roman" w:cs="Times New Roman"/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B4072"/>
    <w:rPr>
      <w:rFonts w:ascii="Times New Roman" w:hAnsi="Times New Roman"/>
      <w:color w:val="000000"/>
      <w:sz w:val="2"/>
    </w:rPr>
  </w:style>
  <w:style w:type="paragraph" w:styleId="BodyText">
    <w:name w:val="Body Text"/>
    <w:basedOn w:val="Normal"/>
    <w:link w:val="BodyTextChar"/>
    <w:uiPriority w:val="99"/>
    <w:rsid w:val="001F5CF0"/>
    <w:pPr>
      <w:widowControl/>
      <w:spacing w:after="120"/>
    </w:pPr>
    <w:rPr>
      <w:rFonts w:ascii="Times New Roman" w:hAnsi="Times New Roman" w:cs="Times New Roman"/>
      <w:color w:val="auto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F5CF0"/>
    <w:rPr>
      <w:rFonts w:ascii="Times New Roman" w:hAnsi="Times New Roman"/>
      <w:sz w:val="24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1F5CF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F5CF0"/>
    <w:rPr>
      <w:rFonts w:ascii="Times New Roman" w:hAnsi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421</TotalTime>
  <Pages>16</Pages>
  <Words>4343</Words>
  <Characters>24759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25</cp:revision>
  <cp:lastPrinted>2014-09-26T17:49:00Z</cp:lastPrinted>
  <dcterms:created xsi:type="dcterms:W3CDTF">2014-10-19T11:02:00Z</dcterms:created>
  <dcterms:modified xsi:type="dcterms:W3CDTF">2017-10-28T12:06:00Z</dcterms:modified>
</cp:coreProperties>
</file>