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02" w:rsidRDefault="009B4902" w:rsidP="00130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DF6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8.25pt;height:461.25pt">
            <v:imagedata r:id="rId7" o:title=""/>
          </v:shape>
        </w:pict>
      </w:r>
    </w:p>
    <w:p w:rsidR="009B4902" w:rsidRPr="00E275C9" w:rsidRDefault="009B4902" w:rsidP="00130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учебная программа по литературному чтению 4класс</w:t>
      </w:r>
    </w:p>
    <w:p w:rsidR="009B4902" w:rsidRPr="00E275C9" w:rsidRDefault="009B4902" w:rsidP="00E27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Авторы: Н. А. Чуракова, О.В. Малаховская для УМК системы «Перспективная начальная школа»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Пояснительная записка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Программа разработана на основе авторской программы по обучению грамоте Н.Г. Агарковой, Ю.А. Агаркова и программы по литературному чтению Н. А. Чураковой, О.В. Малаховской - «Программы по учебным предметам», М.: Академкнига/учебник , 2011 г. – Ч.1: 240 с) Проект «Перспективная начальная школа», соотнес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нных с требованиями Федерального государственного образовательного стандарта общего начального образования (приказ Минобрнауки РФ № 373 от 6 октября 2009г)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предмета «Литературное чтение»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связей, логики учебного процесса, задачи формирования у младшего школьника умения учиться.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литературного чтения в начальной школе направлено на достижение следующих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целей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обладание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приобретения самостоятельной читательской деятельности, совершенствование всех видов речевой деятельности;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развитие художественно – творческих и познавательных способностей, эмоциональной отзывчивости при чтении художественных произведений;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обогащение нравственного опыта младших школьников средствами художественного текста, формирование представлений о добре и зле;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приоритетной целью обучения литературному чтению в начальной школе является формирование грамотного читателя, который с течением времени сможет самостоятельно выбирать книги и пользоваться библиотекой, и,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В силу особенностей, присущих данной предметной области, в е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рамках решаются также весьма разноплановые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задачи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духовно-нравственная – от развития умения понимать нравственный смысл целого до развития умения различать нравственные позиции на основе художественных произведений;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духовно-эстетическая – от формирования видеть красоту целого до воспитания чуткости к отдельной детали; </w:t>
      </w:r>
    </w:p>
    <w:p w:rsidR="009B4902" w:rsidRPr="00E275C9" w:rsidRDefault="009B4902" w:rsidP="001217AE">
      <w:pPr>
        <w:pStyle w:val="Default"/>
        <w:jc w:val="both"/>
        <w:rPr>
          <w:lang w:eastAsia="en-US"/>
        </w:rPr>
      </w:pPr>
      <w:r w:rsidRPr="00E275C9">
        <w:t> литературоведческая 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 выразительности достигается желаемый эмоциональный эффект (художественные при</w:t>
      </w:r>
      <w:r w:rsidRPr="00E275C9">
        <w:rPr>
          <w:rFonts w:hAnsi="Cambria Math" w:cs="Cambria Math"/>
        </w:rPr>
        <w:t>ѐ</w:t>
      </w:r>
      <w:r w:rsidRPr="00E275C9">
        <w:t xml:space="preserve">мы);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библиографическая – от формирования умений ориентироваться в книге по е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и пользоваться е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«Литературное чтение» является базовым гуманитарным предметом в начальной школе, с помощью которого можно решать не только узкопредметные задачи, но и общие для всех предметов задачи гуманитарного развития младшего школьника,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поколения. Это, прежде всего формирование позитивного целостного мировосприятия младших школьников, воспитание нравственного, ответственного сознания. А также формирование функциональной грамотности младшего школьника и достижения результативности обучения в целом.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 Особенностью работы в 4-ом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закличка. На материале фольклорных текстов (волшебной сказки и былины) школьникам показывается проникновение в устное народное творчество элементов истории (географических и исторических названий, примет и особенностей быта людей).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авторской. Программа 4-го класса продолжает знакомить младших школьников с шедеврами отечественной и зарубежной живописи. Живописные произведения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литературы.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 Программы 4-го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Итогом четвертого года обучения должны стать: </w:t>
      </w:r>
    </w:p>
    <w:p w:rsidR="009B4902" w:rsidRPr="00E275C9" w:rsidRDefault="009B4902" w:rsidP="00EF3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начальные умения анализа литературного произведения;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умения устного и письменного высказывания в рамках разных жанров (сочинение на свободную тему, сравнительный анализ двух произведений в заданном аспекте, отзыв о произведении);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первичное интуитивное ориентирование в мире доступной детскому восприятию художественной литературы;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эстетическое переживание ценности художественных произведений.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Общая характеристика учебного предмета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4 класса рассчитана на 102 часа. В конце учебного года проводится контрольный тест, а также в течение года - организационные формы, нацеливающие школьников распределять работу с соседом по парте, меняться ролями, проверять работу друг друга, выполнять работу в малых группах.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литературоведческая цель курса «Литературное чтение» в начальной школе -сформировать за 4 года инструментарий, необходимый и достаточный для того, чтобы в основной школе уметь полноценно читать и воспринимать во взаимосвязях произведения фольклора и авторской литературы, а также получать эстетическое удовольствие от текстов, представляющих разные типы повествования: прозу и поэзию.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Основная цель выражается в главных идеях, развиваемых на протяжении 4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лет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обучения, а также в конкретных задачах, решение которых помогает осуществить главные идеи.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Главных идей несколько, и без их решения невозможно реализовать основную цель обучения (сформировать инструментарий для анализа художественных произведений).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Идея первая.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сформировать грамотные представления о взаимосвязях мифа, фольклорных жанров и произведений авторской литературы.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Фольклор, во-первых, предшествует авторской литературе; во-вторых, существует параллельно с авторской литературой; в-третьих, живет в авторской литературе в скрытом и снятом виде (в виде композиционных структур, сюжетных схем, фигур и приемов). Авторская литература использует: а) жанровые структуры фольклора (жанр сказки, все малые жанры); б) сюжетно-композиционные особенности жанров фольклора; в) фигуры (повтор) и художественные приемы, большая часть которых имеет древнейшее происхождение.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• Миф - это способ жизни человечества в древности, в дописьменный период истории, помогавший установить отношения человека с миром природы. Миф воспринимает мир как борьбу своей, присвоенной части мира, и чужой, не присвоенной его части. С мифом напрямую связаны как малые жанры фольклора, так и его «большие» жанры. Большая часть малых жанров фольклора носит обрядово-игровой характер. Загадка - это древний способ шифровать и запоминать важнейшие сведения о природе; закличка — способ уговаривать (заклинать) природу. Считалка -древний способ тайного счета и способ бросать жребий. Миф связан с такими жанрами фольклора, как сказка о животных и волшебная сказка. В сказке о животных находят выражение древнейшие представления о животных-тотемах. В волшебной сказке животное-тотем является одним из волшебных помощников героя. Волшебная сказка отражает древнейший обряд посвящения юного человека в мир взрослых, смысл которого - в прохождении ряда испытаний, в результате чего и происходит взросление, переход человека в новое качество.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Мифологические сюжеты и фольклорные жанры сходны в разных культурах мира, имеют международный характер.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Использование авторской литературой фольклорных жанров, сюжетных линий и приемов не делает авторские произведения фольклорными. В авторской литературе другой мир ценностей: главными являются не групповые ценности людей, подчиняющихся природному ритму, - главным становится жизнь конкретного человека с его индивидуальными переживаниями. Авторские произведения - это уникальные истории человеческих переживаний. Фольклорные тексты - это повторяющиеся истории выживания в борьбе с волшебным миром (чужим, не присвоенным миром), заканчивающиеся победой над ним и восстановлением нарушенного порядка.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275C9">
        <w:rPr>
          <w:rFonts w:ascii="Times New Roman" w:hAnsi="Times New Roman" w:cs="Times New Roman"/>
          <w:b/>
          <w:bCs/>
          <w:sz w:val="24"/>
          <w:szCs w:val="24"/>
        </w:rPr>
        <w:t>Идея вторая.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постепенно формировать базовое понятие курса «Литературное чтение» - понятие художественного образа.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Познакомить младших школьников с доступными их восприятию художественными приемами: олицетворением, сравнением и антитезой, которую мы называем приемом контраста.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На материале произведений живописи и графики показать школьникам особенности художественного образа в изобразительном искусстве. Сначала - на материале классических иллюстраций к конкретным фольклорным и литературным текстам: школьники смогут убедиться в том, что писатель (поэт) и художник могут поделиться сходным переживанием и что их оценка событий или героев может быть похожа, но выражена разным языком - языком литературы или языком живописи (графики); потом - на материале живописных произведений, не связанных с текстами тематически, но связанных сходством восприятия мира писателем (поэтом) и художником.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Создать условия (подбором текстов и системой вопросов) для интуитивного понимания отличия правды жизни от художественной правды. Художественная правда при этом понимается как правда чувств и отношений, которая может быть представлена в любых вымышленных обстоятельствах.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Идея третья.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учить младших школьников различать сначала жанры фольклора, потом жанры литературы, поскольку сама структура любого жанра содержательна. Вместе с тем необходимо показывать условность жанровых границ. То же самое касается деления литературы на разные типы повествования.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Несмотря на существующее жанровое деление, границы между жанрами как фольклора, так и литературы не строги и размыты. Прибаутка может включать в себя небылицу и дразнилку; колыбельная песенка - закличку; рассказ - сказку и т. д. Если школьник с нашей помощью сумеет обнаруживать сложную природу текста, то его восприятие текста станет многомерным, он сумеет понять неоднозначность и авторского замысла, и мира фольклора, и литературы в целом.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Границы между разными типами повествования (прозой, поэзией, драмой) и определенны, и условны одновременно: их объединяет не только единство мира ценностей, но и единство приемов, которыми пользуется каждый тип (способность прозы и драмы быть лиричными; способность поэзии быть эпичной, а также обрастать чертами драматического искусства). Это очень важно в дальнейшем, когда в основной школе учащиеся познакомятся с разными родами литературы (эпосом, лирикой и драмой), потому что ЭПОС - далеко не всегда прозаическое произведение (это может быть и поэма), а ЛИРИКА - далеко не всегда стихотворное. Важно, чтобы у школьника не сформировался неверный стереотип.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Идея четвертая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. Необходимо помочь младшим школьникам полюбить поэзию, научить наслаждаться особенностями поэтической формы. Если этого не сделать в начальной школе, поэзия как область искусства может быть навсегда потеряна для многих школьников.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Не пользуясь специальной терминологией, создать условия для того, чтобы школьник почувствовал СОДЕРЖАТЕЛЬНОСТЬ тех особенностей поэзии, которые принято считать формальными: содержательность рифмы (парной, перекрестной, охватной); содержательность размера (последовательности ударных и безударных слогов в строчке + длины строчки); содержательность типа окончаний рифмы (мужское, женское, дактилическое) и т. д.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На материале разных переводов одного и того же короткого стихотворения учить различать нюансы смысла, порождаемые разной ФОРМОЙ; анализируя особенности поэтической формы, учить видеть АВТОРА переводов, постигать особенности его восприятия мира и его творческого почерка. </w:t>
      </w:r>
    </w:p>
    <w:p w:rsidR="009B4902" w:rsidRPr="00E275C9" w:rsidRDefault="009B4902" w:rsidP="001217AE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 Программа 4 класса, сохраняя единые принципы и задачи изучения литературы как искусства и явления художественной культуры, поднимает учеников на новую ступень общего и эстетического развития. Она впервые знакомит школьников с понятием «миф», а сложная природа мифа, объединяющего обрядовую практику и собственно текст, участвующий в проведении обряда, вводит в фольклор более широкий контекст явлений культуры. Особенностью работы в 4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закличка. На материале фольклорных текстов (волшебной сказки и былины) школьникам показывается проникновение в устное народное творчество фабульных элементов истории (то есть географических и исторических названий, примет и особенностей быта людей письменной эпохи). Вместе с тем школьники убеждаются в том, что при этом жанровые особенности фольклорных произведений сохраняются.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авторской: время в народной литературе понимается как ПРИРОДА, как природный цикл, сезонный круг; время в авторской литературе - это история, историческое движение событий и развитие характеров. Главной ценностью в народной литературе является сохранение или восстановление природного и социального порядка; главной ценностью авторской литературы является конкретный человек с присущим ему миром переживаний. Программа 4 класса продолжает знакомить младших школьников с шедеврами отечественной и зарубежной живописи.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Живописные произведения «Музейного Дома»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культуры.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  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укорененность парной рифмы, ритмичность перекрестной и изысканная сложность охватной; энергичность мужских окончаний, спокойная уверенность женских окончаний и песенная протяжность дактилических окончаний. Школьники убеждаются в содержательности выбора поэтами длины строки; знакомятся с богатством возможностей онегинской строфы.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Развивается представление учащихся о разных типах повествования: школьники продолжают знакомство с прозаическими и поэтическими текстами и впервые знакомятся с драматическим произведением. Это является своеобразной пропедевтикой грядущего (в основной школе) знакомства с родовым делением литературы на эпос, лирику и драму.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Программа 4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Выявление авторской точки зрения на изображаемые события завершает формирование представлений об особенностях авторской литературы.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Решение проблемы «автора» и «точки зрения» программа предусматривает как решение: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выражения чувств в лирике;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несовпадения мировосприятия рассказчика и героя (программа предусматривает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• 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 </w:t>
      </w:r>
    </w:p>
    <w:p w:rsidR="009B4902" w:rsidRPr="00E275C9" w:rsidRDefault="009B4902" w:rsidP="0012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 Особенностью работы в 4-ом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закличка. На материале фольклорных текстов (волшебной сказки и былины) школьникам показывается проникновение в устное народное творчество элементов истории (географических и исторических названий, примет и особенностей быта людей).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авторской. Программа 4-го класса продолжает знакомить младших школьников с шедеврами отечественной и зарубежной живописи. Живописные произведения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литературы. </w:t>
      </w:r>
    </w:p>
    <w:p w:rsidR="009B4902" w:rsidRPr="00E275C9" w:rsidRDefault="009B4902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литературы. </w:t>
      </w:r>
    </w:p>
    <w:p w:rsidR="009B4902" w:rsidRPr="00E275C9" w:rsidRDefault="009B4902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Итогом четвертого года обучения должны стать: </w:t>
      </w:r>
    </w:p>
    <w:p w:rsidR="009B4902" w:rsidRPr="00E275C9" w:rsidRDefault="009B4902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начальные умения анализа литературного произведения; </w:t>
      </w:r>
    </w:p>
    <w:p w:rsidR="009B4902" w:rsidRPr="00E275C9" w:rsidRDefault="009B4902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умения устного и письменного высказывания в рамках разных жанров (сочинение на свободную тему, сравнительный анализ двух произведений в заданном аспекте, отзыв о произведении); </w:t>
      </w:r>
    </w:p>
    <w:p w:rsidR="009B4902" w:rsidRPr="00E275C9" w:rsidRDefault="009B4902" w:rsidP="00C733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первичное интуитивное ориентирование в мире доступной детскому восприятию художественной литературы; </w:t>
      </w:r>
    </w:p>
    <w:p w:rsidR="009B4902" w:rsidRPr="00E275C9" w:rsidRDefault="009B4902" w:rsidP="00EF3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эстетическое переживание ценности художественных произведений</w:t>
      </w:r>
    </w:p>
    <w:p w:rsidR="009B4902" w:rsidRPr="00E275C9" w:rsidRDefault="009B4902" w:rsidP="00EF32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библиографическая – от формирования умений ориентироваться в книге по е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и пользоваться е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«Литературное чтение» является базовым гуманитарным предметом в начальной школе, с помощью которого можно решать не только узкопредметные задачи, но и общие для всех предметов задачи гуманитарного развития младшего школьника, содержащиеся в примерной программе по литературному чтению в рамках Федерального государственного образовательного стандарта начального общего образования второго поколения. Это, прежде всего формирование позитивного целостного мировосприятия младших школьников, воспитание нравственного, ответственного сознания. А также формирование функциональной грамотности младшего школьника и достижения результативности обучения в целом.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     Особенностью работы в 4-ом классе является формирование общего представления о связи мифа с такими жанрами фольклора, как сказка о животных и волшебная сказка, и с такими малыми жанрами фольклора, как загадка, считалка, дразнилка, закличка. На материале фольклорных текстов (волшебной сказки и былины) школьникам показывается проникновение в устное народное творчество элементов истории (географических и исторических названий, примет и особенностей быта людей). Выявление конкретно-исторических черт времени необходимо для формирования полноценных представлений о коренных отличиях народной литературы от авторской. Программа 4-го класса продолжает знакомить младших школьников с шедеврами отечественной и зарубежной живописи. Живописные произведения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литературы.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4-го класса предусматривает анализ объемных произведений, сложных по композиции и художественному содержанию, передающих целую гамму разнообразных чувств, доступных детям.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 четвертого года изучения литературы состоит в том, что этот год завершает формирование того элементарного инструментария,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Итогом четвертого года обучения должны стать: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начальные умения анализа литературного произведения;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умения устного и письменного высказывания в рамках разных жанров (сочинение на свободную тему, сравнительный анализ двух произведений в заданном аспекте, отзыв о произведении);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первичное интуитивное ориентирование в мире доступной детскому восприятию художественной литературы;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эстетическое переживание ценности художественных произведений.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Описание места курса «Литературное чтение» в учебном плане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базисному учебному плану общеобразовательных учреждений РФ всего на изучение предмета в начальной школе выделяется 472 часа, из них в 1 классе 132 часа (4 ч в неделю, 33 учебные недели); во 2 классе- 136 часов (4 ч в неделю, 34 учебные недели). В 3-4 классах по 102 ч (3 ч в неделю, 34 учебные недели в каждом классе)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базисным учебным планом и примерной программой по литературному чтению изучению предмета «Литературное чтение» в 4 классе определено следующее распределение часов: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год - 102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неделю - 3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I четверти – 27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во II четверти - 21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III четверти - 30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количество часов в IV четверти – 24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Личностные, метапредметные и предметные результаты освоения курса «Литературное чтение»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Личностными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обучения в начальной школе являются: осознание значимости чтения для своего дальнейшего развития и успешного обучения, формирование потребности в систематическом чтении как средстве познания мира и самого себя, знакомство с культурно – историческим наследием восприятие литературного произведения как особого вида искусства, высказывания своей точки зрения и уважение мнения собеседника.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Метапредметными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результатами обучения в начальной школе являются: освоение приемов поиска нужной информации, овладение основами коммуникативной деятельности.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</w:t>
      </w:r>
      <w:r w:rsidRPr="00E275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метапредметная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ориентируясь на собственные предпочтения и в зависимости от поставленной учебной задачи. </w:t>
      </w:r>
    </w:p>
    <w:p w:rsidR="009B4902" w:rsidRPr="00E275C9" w:rsidRDefault="009B4902" w:rsidP="00114733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данного предмета решаются разноплановые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задачи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-духовно-нравственные;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-духовно-эстетические;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-литературоведческие;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-библиографические.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учебной программы 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курсу «Литературное чтение» к концу 4-го года обучения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«Виды речевой и читательской деятельности»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читать про себя в процессе первичного ознакомительного чтения, выборочного чтения и повторного изучающего чтения;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грамотно писать письма и отвечать на полученные письма в процессе предметной переписки с научным клубом младшего школьника «Ключ и заря»;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представлять содержание основных литературных произведений, изученных в классе, указывать их авторов и названия;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перечислять названия 2-3 детских журналов и пересказывать их основное содержание (на уровне рубрик);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характеризовать героев произведений; сравнивать характеры одного и разных произведений; выявлять авторское отношение к герою;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обосновывать сво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ориентироваться в книге по е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 (автор, название, титульный лист, страница «Содержание» или «Оглавление», аннотация, иллюстрации);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нную тему);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высказывать оценочные суждения о героях прочитанных произведений и тактично воспринимать мнения одноклассников;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самостоятельно работать с разными источниками информации (включая словари и справочники разного направления).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«Литературоведческая пропедевтика»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мов (сравнение, олицетворение, звукопись, гипербола, контраст) и понимание причин их использования.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представлять основной вектор движения художественной культуры: от народного творчества к авторским формам;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отличать народные произведения от авторских;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> находить и различать средства художественной выразительности в авторской литературе (при</w:t>
      </w:r>
      <w:r w:rsidRPr="00E275C9">
        <w:rPr>
          <w:rFonts w:ascii="Times New Roman" w:eastAsia="Times New Roman" w:hAnsi="Cambria Math" w:cs="Cambria Math"/>
          <w:color w:val="000000"/>
          <w:sz w:val="24"/>
          <w:szCs w:val="24"/>
        </w:rPr>
        <w:t>ѐ</w:t>
      </w: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мы: сравнение, олицетворение, гипербола (преувеличение), звукопись, контраст, повтор, разные типы рифмы).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коллективной работы получит возможность научиться: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отслеживать особенности мифологического восприятия мира в сказках народов мира, в старославянских легендах и русских народных сказках;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представлять жизнь жанров фольклора во времени (эволюция жанра волшебной сказки; сохранение жанровых особенностей гимна); </w:t>
      </w:r>
    </w:p>
    <w:p w:rsidR="009B4902" w:rsidRPr="00E275C9" w:rsidRDefault="009B4902" w:rsidP="00515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обнаруживать связь смысла стихотворения с избранной поэтом стихотворной формой (на примере классической и современной поэзии); </w:t>
      </w:r>
    </w:p>
    <w:p w:rsidR="009B4902" w:rsidRPr="00E275C9" w:rsidRDefault="009B4902" w:rsidP="005152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 роль творческой биографии писателя (поэта, художника) в создании художественного произведения;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понимать,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«Элементы творческой деятельности учащихся»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Чтение по ролям, устное словесное рисование, работа с репродукциями, создание собственных текстов.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в процессе самостоятельной, парной, групповой и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коллективной работы получат возможность научиться: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 </w:t>
      </w: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обсуждать с одноклассниками литературные, живописные и музыкальные произведения с точки зрения выраженных в них мыслей, чувств и переживаний; </w:t>
      </w:r>
    </w:p>
    <w:p w:rsidR="009B4902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5C9">
        <w:rPr>
          <w:rFonts w:ascii="Times New Roman" w:hAnsi="Times New Roman" w:cs="Times New Roman"/>
          <w:color w:val="000000"/>
          <w:sz w:val="24"/>
          <w:szCs w:val="24"/>
        </w:rPr>
        <w:t xml:space="preserve"> устно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9B4902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4902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4902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850"/>
        <w:gridCol w:w="1735"/>
        <w:gridCol w:w="1951"/>
        <w:gridCol w:w="4394"/>
        <w:gridCol w:w="2126"/>
        <w:gridCol w:w="851"/>
        <w:gridCol w:w="850"/>
      </w:tblGrid>
      <w:tr w:rsidR="009B4902" w:rsidRPr="00636624">
        <w:trPr>
          <w:trHeight w:val="235"/>
        </w:trPr>
        <w:tc>
          <w:tcPr>
            <w:tcW w:w="567" w:type="dxa"/>
            <w:vMerge w:val="restart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35" w:type="dxa"/>
            <w:vMerge w:val="restart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элементы</w:t>
            </w:r>
          </w:p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содержания урока</w:t>
            </w:r>
          </w:p>
        </w:tc>
        <w:tc>
          <w:tcPr>
            <w:tcW w:w="8471" w:type="dxa"/>
            <w:gridSpan w:val="3"/>
          </w:tcPr>
          <w:p w:rsidR="009B4902" w:rsidRPr="00636624" w:rsidRDefault="009B4902" w:rsidP="00636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9B4902" w:rsidRPr="00636624" w:rsidRDefault="009B4902" w:rsidP="00636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9B4902" w:rsidRPr="00636624">
        <w:trPr>
          <w:trHeight w:val="297"/>
        </w:trPr>
        <w:tc>
          <w:tcPr>
            <w:tcW w:w="567" w:type="dxa"/>
            <w:vMerge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</w:tcPr>
          <w:p w:rsidR="009B4902" w:rsidRPr="00636624" w:rsidRDefault="009B4902" w:rsidP="00636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1898"/>
            </w:tblGrid>
            <w:tr w:rsidR="009B4902" w:rsidRPr="00636624">
              <w:trPr>
                <w:trHeight w:val="665"/>
              </w:trPr>
              <w:tc>
                <w:tcPr>
                  <w:tcW w:w="1898" w:type="dxa"/>
                </w:tcPr>
                <w:p w:rsidR="009B4902" w:rsidRPr="00636624" w:rsidRDefault="009B4902" w:rsidP="006305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66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Древние представления о Мировом дереве как о связи между миром человека и волшебными мирами</w:t>
                  </w:r>
                  <w:r w:rsidRPr="00636624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Определение жанра литературного произведения. Умение работать с книгой.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Определять особенность волшебного мира в сказках, анализировать волшебные предметы литературного произведения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Познавательные УУД; Формирование  приемов работы с учебником (знакомство с местоположением на странице учебника номера страницы; с первыми  значками-помощниками  учебника ),  умение работать с дополнительной литературой</w:t>
            </w:r>
          </w:p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Регулятивные УУД; Следование точной инструкции учителя и учебника Коммуникативные УУД;Формирование первичного умения слушать и вступать в диалог с учителем и одноклассниками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Формирование мотива изучать предмет, без которого нельзя даже построить элементарное общение  с одноклассниками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rPr>
          <w:trHeight w:val="333"/>
        </w:trPr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«Персей». Древнегреческое сказание. Особенности сюжета.</w:t>
            </w:r>
          </w:p>
          <w:p w:rsidR="009B4902" w:rsidRPr="00636624" w:rsidRDefault="009B4902" w:rsidP="00636624">
            <w:pPr>
              <w:pStyle w:val="Default"/>
              <w:jc w:val="both"/>
              <w:rPr>
                <w:color w:val="FF0000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эмоционально-нравственных переживаний героя. Связь произведений литературы с произведениями других видов искусств: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Называть сказки, где животные обладают чудесными способностями и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становятся волшебными помощниками героев; подтверждать характеристики героя волшебной сказки на примере сказок Ш. Пьерро 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rPr>
                <w:i/>
                <w:iCs/>
              </w:rPr>
              <w:t>Позновательные УУД;:Знать</w:t>
            </w:r>
            <w:r w:rsidRPr="00636624">
              <w:t xml:space="preserve">понятие «герой волшебной сказки», понимать, что такое тотем разных народов мира в разные времена, изучать композицию на иконе «Христос спускается в ад»; находить го-ризонтальную композицию; определять, какими животными обозначен Верхний мир и Нижний мир; объяснять значение слова «тотем»; отвечать на вопросы клуба «Ключ и заря»;Регулятивные УУД:Осуществлять пошаговый контроль своих действий, ориентируясь на учителя, затем самостоятельно оценивать правильность выполнения действий на уровне 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адекватной ретроспективной оценки.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Русская сказка «Сивка –бурка». Особенности сюжета волшебной сказки.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Объяснять название сказки; описывать внешний вид героя сказки; сравнивать содержания якутской сказки «Приемыш-богатырь» с русской народной сказкой «Сивка-бурка» 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Анализировать сказку; делить текст на смысловые части; высказывать предположения о дальнейшем развитии событий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Оценивать результат своей работы на уроке. Коммуникативные УУД; Осуществлять работу в паре, вступать в диалог, договариваться и приходить к общему решению, осуществлять поиск и выделение нужной информации.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Русская сказка «Крошечка-Хаврошечка» Отражение древних представлений о мире.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Сравнивать содержание и прядок событий в сказках «Сивка-бурка» и «Крошечка-Хаврошечка»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Оценивать и анализировать результат своего труда, определять, что лучше всего получилось, а при необходимости вносить изменения в решение задания.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Допускать возможность существования разных точек зрения, в том числе не совпадающих с их собственной, ориентироваться на позицию партнёра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  <w:rPr>
                <w:color w:val="auto"/>
              </w:rPr>
            </w:pPr>
            <w:r w:rsidRPr="00636624">
              <w:rPr>
                <w:color w:val="auto"/>
              </w:rPr>
              <w:t>Русская сказка «Крошечка – Хаврошечка» Характеристика героя волшебной сказки.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Анализировать поступки главного героя;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Подтверждать своѐ мнение строчками из книги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Объяснять имя главного героя; находить и отмечать характеристики, которые соответствуют понятию «герои волшебной сказки»; называть волшебных помощников в сказке (тотемное животное, тотемное растение);.</w:t>
            </w:r>
          </w:p>
          <w:p w:rsidR="009B4902" w:rsidRPr="00636624" w:rsidRDefault="009B4902" w:rsidP="00636624">
            <w:pPr>
              <w:pStyle w:val="Default"/>
              <w:jc w:val="both"/>
              <w:rPr>
                <w:i/>
                <w:iCs/>
              </w:rPr>
            </w:pPr>
            <w:r w:rsidRPr="00636624">
              <w:rPr>
                <w:i/>
                <w:iCs/>
              </w:rPr>
              <w:t>Регулятивные УУД;</w:t>
            </w:r>
            <w:r w:rsidRPr="00636624">
              <w:t xml:space="preserve"> Оценивать и анализировать результат своего труда. Коммуникативные УУД; слушать и вступать в диалог, участвовать в коллективном обсуждении. 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  <w:rPr>
                <w:color w:val="FF0000"/>
              </w:rPr>
            </w:pPr>
            <w:r w:rsidRPr="00636624">
              <w:t xml:space="preserve">Русская сказка «Морской царь и Василиса Премудрая» Представление о волшебном мире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Научится анализировать построение русской народной сказки;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давать характеристику герою волшебной сказки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Находить в сказке волшебные числа; пользоваться библиотекой; подтверждать свое мнение примерами из сказки; называть тотемное животное в сказке. Регулятивные УУД;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Осуществлять контроль и самоконтроль процесса и результата учебной деятельности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участвовать в диалоге на уроке, соблюдать нормы этикета в общении.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Русская сказка «Морозко» Особенности героя волшебной сказки.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Сравнивать двух дочерей; доказывать, что старикова дочь обладает чертами героя волшебной сказки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определять в сказке волшебный мир, его хозяина; подтверждать логику, свойственную волшебной сказки. Регулятивные УУД; отличать новое знание от уже известного, оценивать результат своей работы на уроке. Коммуникативные УУД; работать в группе, читать и пересказывать текст, быть терпимым к мнению других, учитывать их в совместной работе.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Русская сказка «Финист - ясный сокол» Особенности героя сказки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Русская сказка «Финист- ясный сокол» Особенности сюжета сказки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Связь произведений литературы с произведениями других видов искусств: с живописными и музыкальными произведениями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Сравнивать героев сказки; называть черты героя волшебной сказки; подтверждать свое мнение словами из текста; называть черты тотемного животного в избушке бабы-яги; сравнивать описание леса; анализировать отношение волшебного мира к Марьюшке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результат своей работы на уроке Коммуникативные УУД; Вступать в диалог, работать в группе, участвовать в коллективном обсуждении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Обеспечение ценностно-смысловой ориентации (соотносить поступки и события с принятыми этическими принципами) и ориентации в социальных ролях и межличностных отношениях.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Русская сказка «Иван - царевич и серый волк» Эмоционально-нравственные переживания героя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подтверждать своё мнение строчками из текста;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делить текст на части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Находить признаки волшебных предметов; давать характеристику герою сказки; называть тотемных животных произведения; пользоваться библиотекой 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результат своей работы на уроке Коммуникативные УУД; Осуществлять работу в паре, участвовать в диалоге на уроке, читать и пересказывать текст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Башкирская сказка «Алтын-сака - золотая бабка» Описание героя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Осуществлять контроль и самоконтроль процесса и результата учебной деятельности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Башкирская сказка «Алтын-сака - золотая бабка» Особенности сюжета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Сравнивать башкирскую сказку с русскими народными сказками; объяснять сходство мотивов в сказках и преданиях разных народов мира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толковым словарем; доказывать, что эта сказка волшебная; называть волшебных помощников в сказке; сравнивать башкирскую сказку с русскими народными сказками; объяснять сходство мотивов в сказках и преданиях разных народов мира; доказывать, что сказка построена по всем сказочным законам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Осуществлять контроль и самоконтроль процесса и результата учебной деятельности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Читать и пересказывать текст, вступать в диалог, договариваться и приходить к общему решению, работая в группе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rPr>
                <w:b/>
                <w:bCs/>
              </w:rPr>
              <w:t xml:space="preserve">Итоговый урок по Главе 1. </w:t>
            </w:r>
            <w:r w:rsidRPr="00636624">
              <w:t xml:space="preserve">«Постигаем законы волшебной сказки»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мира. Произведения устного народного творчества.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Составлять высказывание с опорой на текст; анализировать характер и мотивы поведения героев.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Создавать небольшие письменные ответы на поставленные вопросы по прочитанному произведению.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Определять цель выполнения заданий на уроке, определять план выполнения заданий на уроке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Коммуникативные УУД; Умение слушать и вступать в диалог, участвовать в коллективном обсуждении.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Оценка своих поступков, действий, слов.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Соловей- разбойник» Отличие былин от народных сказок</w:t>
            </w:r>
            <w:r w:rsidRPr="006366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Различение жанров произведений. Оценочные высказывания о прочитанном произведении.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жанров произведений. Оценочные высказывания о прочитанном произведении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 Понятие жанра  «былина».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rPr>
                <w:i/>
                <w:iCs/>
              </w:rPr>
              <w:t>учиться</w:t>
            </w:r>
            <w:r w:rsidRPr="00636624">
              <w:t>работать с толковым словарем; читать нараспев, делая ударение на выделенных слогах; выделять повтор предлогов, начала строк; находить приметы народного юмора; Регулятивные УУД; Отличать новое знание от уже известного, оценивать результат своей работы на уроке 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Былина «Илья Муромец и Соловей- разбойник». Приметы народного юмора.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Сравнивать богатырей и сказочных героев,устно выражать своѐотношение к содержанию сказки.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леса; сравнивать литературные Познавательные УУД: читать нараспев, делая ударение на выделенных слогах; выделять повтор предлогов, начала строк; находить приметы народного юмора; подтверждать, что Соловей-разбойник в былине -это и человек-пленник, и одновременно чудо-юдо -получеловек-полуптица; выделять средства выразительности; доказывать, что богатырь и конь -это часть сказочного леса.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Осуществлять контроль и самоконтроль процесса и результата учебной деятельности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Илья Муромец и Святогор. Характеристика эпического героя.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ставить вопросы по прочитанному, отвечать на них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Муромец и Святогор. Образы богатырей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ставить вопросы по прочитанному, отвечать на них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фразеологическим словарем; подтверждать земное происхождение богатыря; сравнивать разговор Святогора с конем и разговор Ильи Муромца со своим конем; отвечать на вопросы строчками из былины; находить связь былины с авторскими сказками; определять, как художник показывает волшебную силу богатыря; сравнивать богатырей волшебного и земного происхождения. Регулятивные УУД;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Былина «Садко». Связь былины с волшебной сказкой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произведениями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</w:t>
            </w:r>
            <w:r w:rsidRPr="00636624">
              <w:rPr>
                <w:b/>
                <w:bCs/>
                <w:i/>
                <w:iCs/>
              </w:rPr>
              <w:t>Научиться</w:t>
            </w:r>
            <w:r w:rsidRPr="00636624"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Участвовать в диалоге на уроке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Былина «Садко».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Проникновение элементов истории в жанры устного народного творчества.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Связь произведений литературы с произведениями других видов искусств: с живописными и музыкальными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произведениями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</w:t>
            </w:r>
            <w:r w:rsidRPr="00636624">
              <w:rPr>
                <w:b/>
                <w:bCs/>
                <w:i/>
                <w:iCs/>
              </w:rPr>
              <w:t>Научиться</w:t>
            </w:r>
            <w:r w:rsidRPr="00636624">
              <w:t>анализировать произведение изобразительного искусства; читать былины нараспев; пользоваться библиотекой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оценивать результат своей работы на уроке. Познавательные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Участвовать в диалоге на уроке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«Русалочка» Эмоционально-нравственные переживания героя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Различение жанров произведений. Восприятие и понимание эмоционально-нравственных переживаний героя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творчество Г.-Х. Андерсена.</w:t>
            </w:r>
            <w:r w:rsidRPr="00636624">
              <w:rPr>
                <w:b/>
                <w:bCs/>
                <w:i/>
                <w:iCs/>
              </w:rPr>
              <w:t>,</w:t>
            </w:r>
            <w:r w:rsidRPr="00636624">
              <w:rPr>
                <w:i/>
                <w:iCs/>
              </w:rPr>
              <w:t>научиться</w:t>
            </w:r>
            <w:r w:rsidRPr="00636624">
              <w:t>сравнивать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Осуществлять контроль и самоконтроль процесса и результата учебной деятельности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«Русалочка»  Характеристика главного героя.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 xml:space="preserve">Герой произведения. Восприятие и понимание эмоционально – нравственных переживаний героя. 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определять жанр литературного произведения; подтверждать свое мнение строчками из текста.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творчество Г.-Х. Андерсена.</w:t>
            </w:r>
            <w:r w:rsidRPr="00636624">
              <w:rPr>
                <w:b/>
                <w:bCs/>
                <w:i/>
                <w:iCs/>
              </w:rPr>
              <w:t>,</w:t>
            </w:r>
            <w:r w:rsidRPr="00636624">
              <w:rPr>
                <w:i/>
                <w:iCs/>
              </w:rPr>
              <w:t>научиться</w:t>
            </w:r>
            <w:r w:rsidRPr="00636624">
              <w:t>сравнивать описание подводного царства Г.-Х. Андерсена с описанием подводного царства в русской народной сказке «Морской царь и Василиса Премудрая» и в былине «Садко»; давать характеристику главному герою; сравнивать описание бури Г.-Х. Андерсена и в былине «Садко»; подтверждать свое мнение цитатами из текста; пользоваться библиотекой; рассказывать о творчестве Г.-Х. Андерсена 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Осуществлять контроль и самоконтроль процесса и результата учебной деятельности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Участвовать в диалоге, участвовать в коллективном обсуждении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Г.-Х. Андерсен «Стойкий оловянный солдатик» Описание героя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Сравнивать описание героев народных и авторских сказок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</w:t>
            </w:r>
            <w:r w:rsidRPr="00636624">
              <w:rPr>
                <w:i/>
                <w:iCs/>
              </w:rPr>
              <w:t>Знать</w:t>
            </w:r>
            <w:r w:rsidRPr="00636624">
              <w:rPr>
                <w:b/>
                <w:bCs/>
                <w:i/>
                <w:iCs/>
              </w:rPr>
              <w:t xml:space="preserve">, </w:t>
            </w:r>
            <w:r w:rsidRPr="00636624">
              <w:rPr>
                <w:b/>
                <w:bCs/>
              </w:rPr>
              <w:t>ч</w:t>
            </w:r>
            <w:r w:rsidRPr="00636624">
              <w:t>то самое главное в народной сказке -способность героя выдержать испытания и восстановить нарушенную справедливость, а в авторской сказке -мир чувств и переживаний героя.</w:t>
            </w:r>
            <w:r w:rsidRPr="00636624">
              <w:rPr>
                <w:b/>
                <w:bCs/>
                <w:i/>
                <w:iCs/>
              </w:rPr>
              <w:t xml:space="preserve">, научиться </w:t>
            </w:r>
            <w:r w:rsidRPr="00636624">
              <w:t xml:space="preserve">работать с толковым словарем; подтверждать свое мнение цитатами из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Текста Регулятивные УУД Отличать новое знание от уже известного; 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Г.-Х. Андерсен «Стойкий оловянный солдатик» Герой авторской сказки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Зарубежные авторские сказки.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Называть законы волшебной сказки; объяснять название сказки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Сравнивать описание героев на-родных и авторских сказок; подтверждать своемнение цитатами из текста; сравниватьконцовку народной и авторской сказки.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результат своей работы на уроке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Коммуникативные УУД; Вступать в диалог, договариваться и приходить к общему решению,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участвовать в коллективном обсуждении  учебной проблемы.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Г.-Х. Андерсен «Снежная королева». Сравнение авторской и народной сказки.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Различение жанров произведений.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Сходство и различие авторской и народной сказки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Отвечать на вопросы по содержанию сказки; цитировать нужный отрывок; выразительно читать диалог детей 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результат своей работы на уроке.Коммуникативные УУД; Вступать в диалог, осуществлять работу в паре.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Главе 2. «Знакомимся с повествованиями, основанными на фольклоре»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проводить грань между выдумкой и ложью; различать жанры.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изученные произведения по разделу; Регулятивные УУД; самостоятельно планировать и выполнять свои действия; Коммуникативные УУД; слушать и понимать речь других.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за 1 четверть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пользоваться толковым словарем для объяснения значения слов; проводить сравнительный анализ построения современной авторской сказки и построения русской народной сказки.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изученного.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авторской и народной сказки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рассматривать и анализировать иллюстрации к тексту; составлять небольшое монологическое высказывание с опорой на авторский текст.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изученные произведения по разделу.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В.Жуковский «Славянка» Выразительность художественного языка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Составлять тематический, жанровый и монографический сборники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составлять аннотацию на отдельное произведение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и на сборник произведений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</w:t>
            </w:r>
            <w:r w:rsidRPr="00636624">
              <w:rPr>
                <w:i/>
                <w:iCs/>
              </w:rPr>
              <w:t xml:space="preserve"> понимать, </w:t>
            </w:r>
            <w:r w:rsidRPr="00636624">
              <w:t>что выражать любовь к природе можно по-разному</w:t>
            </w:r>
            <w:r w:rsidRPr="00636624">
              <w:rPr>
                <w:i/>
                <w:iCs/>
              </w:rPr>
              <w:t xml:space="preserve">, </w:t>
            </w:r>
            <w:r w:rsidRPr="00636624">
              <w:t xml:space="preserve">доказывать, что стихотворение написано 200 лет назад; находить звуковые впечатления,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которые поэт отразил в стихотворении; называть средства художественной выразительности (композиция, цветовая гамма); определять, в каком музее хранятся картины. Пересказывать текст кратко и подробно;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Читать наизусть стихотворные произведения или отрывки. Регулятивные УУД; Оценивать результат своей работы на уроке Коммуникативные УУД; Вступать в диалог, осуществлять работу в паре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Самойлов «Красная осень». Выразительные средства авторской поэзии.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Цитировать строчки, которые подтверждают высказывания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Определять, с помощью какого цвета поэт передает свое переживание красоты осени; объяснять, почему поэт сравнивает отдельный лист с сердцем леса, а множество листиков -с полураскрытыми устами; делиться своими чувствами при чтении стихотворения; читать строки-описания непогоды; делиться своими впечатлениями при анализе произведения изобразительного искусства.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Самоопределение, смыслообразование 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Определение познавательных потребностей и учебных мотивов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Н.Заболоцкий «Сентябрь». Приемы олицетворения, сравнения.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подтверждать своѐ мнение строчками из текста;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читать осознанно текст литературного произведения;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определять тему и главную мысль.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Выразительно читать стихотворения; анализировать сравнения поэта; читать строфы с пометами для выразительного чтения; определять, какое впечатление автор передает с помощью сочетания звуков.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результат своей работы на уроке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Коммуникативные УУД; Выразительное чтение, осуществлять работу в паре, умение слушать и вступать в диалог, участвовать в коллективном обсуждении.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Мотивация учебной деятельности через оказание помощи сквозным героям учебника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Бунин «Детство». Выражение внутреннего мира автора через изображение окружающего мира.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определять мотивы поведения героев; высказывать своѐ отношение к главному герою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Определять, в каких двух строфах выражено главное переживание поэта; анализировать авторские сравнения; называть авторские главные жизненные ценности; определять героя стихотворения; подтверждать свое мнение строками из стихотворения.  Регулятивные УУД; Оценивать результат своей работы на уроке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Коммуникативные УУД; Чтение наизусть, выражать свои мысли с полнотой и точностью.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В. Набоков «Обида». Анализ характера героя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определять мотивы поведения героев; высказывать своѐ отношение к главному герою 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Выделять средства художественной выразительности при описании ягод черники; сравнивать характеры героев, изображенных на картине.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результат своей работы на уроке Коммуникативные УУД; Чтение по цепочке, уметь слушать и вступать в диалог.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В.Набоков Представление об образе поэта через его творчество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находить в стихотворении подтверждения того, что поэт подмечает малейшие подробности окружающего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его мира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Сравнивать литературное произведение и произведение живописи; работать с толковым словарем;; рассказывать о творчестве автора. Регулятивные УУД; Оценивать результат своей работы на уроке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Умение вступать в диалог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Самоопределение, смыслообразование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Ю.Коваль«Лес, лес! Возьми мою глоть». Жанровые особенности рассказа.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анализировать состояние души автора текста;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подтверждать своѐ мнение строчками из текста;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работать с иллюстрацией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толковым словарем; объяснять название произведения; рассказывать о творчестве Юрия Коваля; определять жанр произведения.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результат своей работы на уроке Коммуникативные УУД; Чтение по цепочке, умение вступать в диалог.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Ю.Коваль События в рассказе, раскрывающие характер героя.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904"/>
            </w:tblGrid>
            <w:tr w:rsidR="009B4902" w:rsidRPr="00636624">
              <w:trPr>
                <w:trHeight w:val="436"/>
              </w:trPr>
              <w:tc>
                <w:tcPr>
                  <w:tcW w:w="1904" w:type="dxa"/>
                </w:tcPr>
                <w:p w:rsidR="009B4902" w:rsidRPr="00636624" w:rsidRDefault="009B4902" w:rsidP="006305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Ориентироваться в тексте;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цитировать строки из произведения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Давать характеристику героям рассказа;; рассказывать о творчестве В. Драгунского.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Б. Сергуненков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«Конь Мотылёк»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Ориентироваться в тексте;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цитировать строки из произведения.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Давать характеристику героям рассказа;; рассказывать о творчестве В. Драгунского Регулятивные УУД; Оценивать результат своей работы на уроке Коммуникативные УУД; Чтение по цепочке, осуществлять работу в паре, уметь слушать и вступать в диалог.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Главе 3. « Учимся у поэтов и художников,»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Различение жанров произведений.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изученные произведения по разделу.  Регулятивные УУД;  оценивать свою работу на уроке. Коммуникативные УУД; осуществлять работу в группе, вступать в диалог.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Андреев. «Петька на даче». Драматизм рассказа.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Определять жанр  произведения; цитировать строки произведения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толковым словарем; высказывать свое мнение о главных героях.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свою работу на уроке. Коммуникативные УУД; Чтение по цепочке, вступление в диалог, высказывание собственной точки зрения.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Л.Андреев «Петька на даче». Прием контраста.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Определять жанр  произведения; цитировать строки произведения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фразеологическим словарем; определять, от какого лица ведется повествование; анализировать поступки героев.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свою работу на уроке Коммуникативные УУД; Чтение по цепочке.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Л.Андреев «Петька на даче». Сложность характера героя и развитие его во времени.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. Герои произведения. Восприятие и понимание их переживаний.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пользоваться толковым словарѐм для выяснения значения слов;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определять тему и выделять главную мысль произведения, описание характера героя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Цитировать строки из произведений; давать характеристику героям; анализировать содержание произведения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оценивание своей работы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Вступление в диалог, высказывание собственной точки зрения.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А.Чехов «Ванька». Жанровые особенности рассказа.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фразеологическим словарем; описывать внешний вид героя; доказывать ответы строками из произведения; анализировать содержание произведения; сравнивать отрывки из писем героя Регулятивные УУД; Оценивание своей работы на уроке Коммуникативные УУД; Слушать и вступать в диалог, читать по цепочке, участвовать в коллективном обсуждении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А.Чехов «Ванька». Драматизм рассказа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формирование первичных представлений о художественной правде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толковым словарем; давать характеристику главным героям; определять жанр произведения. Регулятивные УУД; Оценивание своей работы на уроке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Слушать и вступать в диалог, читать по цепочке, участвовать в коллективном обсуждении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Сравнительный анализ героев рассказов Л. Андреева «Петька на даче» и А. Чехова «Ванька».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 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Составлять  небольшое письменное высказывание по литературному произведению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Делить текст на смысловые части; пересказывать рассказ; определять главную мысль литературного произведения.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свою работу на уроке Коммуникативные УУД; Вступление в диалог, высказывание собственной точки зрения.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Чехов «Мальчики». Жанровые особенности рассказа.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Определение жанровых особенностей рассказа, высказывание оценочных суждений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Стремление к повышению культуры речевого общения, к овладению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приемами творческого самовыражения с осознанием общественной полезности своего труда и своей жизни в целом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Антон Чехов «Мальчики». События в рассказе, раскрывающие характер героев.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Определение жанровых особенностей рассказа, высказывание оценочных суждений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Делить текст на смысловые части; пересказывать рассказ; определять главную мысль литературного произведения..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свою работу на уроке .Коммуникативные УУД; Высказывание собственной точки зрения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Стремление к повышению культуры речевого общения, к овладению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Итоговый урок по Главе «Всматриваемся в лица наших сверстников, живших задолго до нас»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подтверждать своѐ мнение строчками из текста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Знать изученные произведения по разделу,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Уметь выразительно и осознанно читать текст.  Знать содержание основных литературных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произведений. Регулятивные УУД; Оценивать и анализировать результат своего труда на уроке, определять то, что лучше всего получилось, а при необходимости вносить изменения в решение учебной задачи.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С достаточной полнотой и точностью выражать свои мысли в соответствии с задачами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за 2 четверть.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Знать изученные произведения по разделу 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изученные произведения по разделу. Регулятивные УУД; самостоятельно планировать свои действия на знакомом учебном материале. Коммуникативные УУД; осуществлять работу в группе, уважать мнение других.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Повторения на изученного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Различение жанров литературных произведений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Знать изученные произведения по раздел. Уметь выразительно и осознанно читать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И.Пивоварова «Как провожают пароходы». Жанровые особенности рассказа. </w:t>
            </w:r>
          </w:p>
          <w:p w:rsidR="009B4902" w:rsidRPr="00636624" w:rsidRDefault="009B4902" w:rsidP="0063662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Выразительно читать; работать с иллюстрацией; выделять средства художественной выразительности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И. Пивоварова «  Как  провожают пароходы». Анализ характера героя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Понимать, что красота способна творить чудеса -преображать душу, делать ее свободной и красивой.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свою работу на уроке Коммуникативные УУД; Осуществлять работу в группе, читать по цепочке.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Л.Улицкая «Бумажная победа». Драматизм рассказа.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Герои произведения. 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подтверждать своѐ мнение строчками из текста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Л.Улицкая События в рассказе, раскрывающие характер героев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их переживаний.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подтверждать своѐ мнение строчками из текста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Объяснять название рассказа; цитировать строчки произведения; находить в тексте ответы на вопросы.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Отличать новое знание от уже известного,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Связь произведений литературы с живописными произведениями. З. Серебрякова «Катя с натюрмортом», П.Пикассо «Девочка на шаре».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искусств; с живописными и музыкальными произведениями.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выделять главного героя; осмысливать мотивы и последствия поступков, чувства и переживания героев литературного произведения; делить текст на смысловые части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Объяснять название рассказа; цитировать строчки произведения; находить в тексте ответы на вопросы. 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С.Козлов «Не улетай, пой, птица!». Сравнительный анализ героев авторской сказки. </w:t>
            </w:r>
          </w:p>
          <w:p w:rsidR="009B4902" w:rsidRPr="00636624" w:rsidRDefault="009B4902" w:rsidP="0063662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определять тему литературного произведения; работать с иллюстрациями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С.Козлов «Давно бы так, заяц!». Мир ценностей героев.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пользоваться толковым словарѐм для выяснения значения слов; анализировать характер героя; подтверждать своѐ мнение строчками из текста; определять от какого лица идѐт повествование.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С.Козлов «Давно бы так, заяц!». Красота и смысл окружающего мира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переживаний персонажей.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пользоваться толковым словарѐм для выяснения значения слов; анализировать характер героя; подтверждать своѐ мнение строчками из текста; определять от какого лица идѐт повествование.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Объяснять название рассказа; цитировать строчки произведения; находить в тексте ответы на вопросы; определять, как воздействует красота на героев данных произведений.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В.Соколов «О, умножение листвы…». Выражение внутреннего мира автора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Определять тему и основное содержание литературного произведения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В.Соколов «Все чернила вышли…». Чувства и переживания главного героя.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 и для детей. Восприятие и понимание их переживаний.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Определять тему и основное содержание литературного произведения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Итоговый урок по Главе 5  «Пытаемся понять, как на нас воздействует красота»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Различение жанров литературных произведений. Построение небольшого монологического высказывания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Цитировать произведение; определять точку зрения поэта; сравнивать чередование тишины и ярких проявлений жизни; сравнивать произведение В. Соколова со Сказкой Козлова « Пой, птица 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.С.Лагерлѐф «Чудесное путешествие Нильса…» Жанровые особенности, роднящие сказочную повесть с жанром рассказа.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произведения;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произведения. 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С.Лагерлѐф «Чудесное путешествие Нильса…» Герой сказочной повести: проявление характера в поступках и речи.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Описывать внешний вид героев; объяснять слова героев в переносном значении; делить текст на части.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Стремление к повышению культуры речевого общения.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С.Лагерлѐф «Чудесное путешествие Нильса…» Герой сказочной повести: развитие характера во времени.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Различение жанров литературных произведений.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Описывать внешний вид героев; объяснять слова героев в переносном значении; делить текст на части.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Анализировать содержание текста; объяснять прозвище героя; высказывать свое отношение к героям; определять жанр произведения 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Стремление к повышению культуры речевого общения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1907"/>
            </w:tblGrid>
            <w:tr w:rsidR="009B4902" w:rsidRPr="00636624">
              <w:trPr>
                <w:trHeight w:val="436"/>
              </w:trPr>
              <w:tc>
                <w:tcPr>
                  <w:tcW w:w="1907" w:type="dxa"/>
                </w:tcPr>
                <w:p w:rsidR="009B4902" w:rsidRPr="00636624" w:rsidRDefault="009B4902" w:rsidP="006305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66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Антуан де Сент-Экзюпери «Маленький принц». Философское </w:t>
                  </w:r>
                </w:p>
              </w:tc>
            </w:tr>
          </w:tbl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содержание сказочной повести.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о детях. Герои произведения.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Описание характера героя, его поступков и их мотивов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Объяснять выделенные в тексте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Антуан де Сент-Экзюпери «Маленький принц». Раскрытие авторского отношения к героям и событиям.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Описывать внешний вид героев; объяснять слова героев в переносном значении; делить текст на части.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Объяснять выделенные в тексте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слова; ориентироваться в тексте; подтверждать, что автор использует приемы олицетворения, сравнения и повтора, чтобы описание было выразительным Регулятивные УУД; Оценивать свою работу на уроке. Коммуникативные УУД; Чтение по цепочке, работа в группе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rPr>
          <w:trHeight w:val="561"/>
        </w:trPr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К.Паустовский «Тёплый хлеб» Характер героя, его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поступки и их мотивы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Передача при помощи интонации своего отношения к персонажам.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Описание характера героя, его поступков и их мотивов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Пользоваться толковым словарем; определять историческое время, описываемое в рассказе; объяснять поступки героев; находить в тексте описание метели; отвечать на вопросы по содержанию текста; выделять основную мысль.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свою работу на уроке Коммуникативные УУД;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К.Паустовский «Тёплый хлеб» Эмоционально-нравственные переживания героев и автора произведения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Передача при помощи интонации своего отношения к персонажам. 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Выделять в рассказе реальные события; называть главную мысль произведения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УУД:Дополнять слова учителя; цитировать произведение; зачитывать нужный фрагмент; определять, каким приемом пользуется автор при описании зимнего пейзажа.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УУД:Оценивать свою работу на уроке. Коммуникативные УУД: Осуществлять работу в группе, уметь слушать и вступать в диалог,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Итоговый урок по Главе  «Приближаемся к разгадке тайны особого зрения»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чтения. Различение жанров произведений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Осмысление цели чтения. Различение жанров произведений.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УУД: Знать изученные произведения по разделу, уметь выразительно и осознанно читать. 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Регулятивные УУД: Оценивать свою работу на уроке.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самоорганизации в учебной деятельности.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rPr>
          <w:trHeight w:val="599"/>
        </w:trPr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Леонардо да Винчи «Мона Лиза (Джоконда)». Связь произведений литературы с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живописными произведениями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Построение небольшого монологического высказывания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Построение небольшого монологического высказывания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УУД: Работать с иллюстрациями; выделять средства художественной выразительности; рассказывать о творчестве писателей.: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Регулятивные УУД: Оценивать результат своей работы на уроке.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УУД: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Проявление познавательного интереса.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Произведения и герои рассказов Марии Вайсман. </w:t>
            </w:r>
          </w:p>
          <w:p w:rsidR="009B4902" w:rsidRPr="00636624" w:rsidRDefault="009B4902" w:rsidP="006366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 ;Отличать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Мария Вайсман «Шмыгимышь». Жанровые особенности рассказа.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 ;Отличать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Мария Вайсман «Шмыгимышь». События в рассказе, раскрывающие характер героя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  Пользоваться библиотекой; анализировать поведение героев; объяснять свою точку зрения; работать с толковым словарем.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 ;Отличать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Вступать в диалог, договариваться и приходить к общему решению, участвовать в коллективном обсуждении  учебной проблемы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Осмысление смысловых аспектов деятельности и ориентироваться в  социальных ролях и межличностных отношениях.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Особый язык художников и поэтов:П.Пикассо,М.Шагал,В.Хлебников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работать с иллюстрациями; выбирать название к фрагменту иллюстрации из данных в учебнике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  <w:p w:rsidR="009B4902" w:rsidRPr="00636624" w:rsidRDefault="009B4902" w:rsidP="00636624">
            <w:pPr>
              <w:pStyle w:val="Default"/>
              <w:jc w:val="both"/>
            </w:pPr>
          </w:p>
          <w:p w:rsidR="009B4902" w:rsidRPr="00636624" w:rsidRDefault="009B4902" w:rsidP="00636624">
            <w:pPr>
              <w:pStyle w:val="Default"/>
              <w:jc w:val="both"/>
            </w:pP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высказывания партнера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Особый язык художников и поэтов: П. Пикассо «Плачущая женщина», Э. Мунк «Крик», М. Шагал «День рождения», Ф. Марк «Птицы», В. Хлебников «Кузнечик».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– нравственные переживания героев и автора произведения 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работать с иллюстрациями; выбирать название к фрагменту иллюстрации из данных в учебнике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Сравнивать стихотворные произведения; цитировать произведения; анализировать живописные произведения.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 Оценивать результат своей работы на уроке. Коммуникативные УУД; Доносить свою позицию до других, слушать и понимать речь других, демонстрировать свое понимание высказывания партнера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Анна Ахматова «Тайны ремесла». Картина мира,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Создаваемая поэтом.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Сравнивать стихотворные произведения, 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Анна Ахматова «Перед весной». Выражение внутреннего мира автора через изображение окружающего мира.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названия с темой текста, мысль текста. Герои произведения.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делить текст на смысловые части; ориентироваться в тексте; анализировать переживания автора в каждой части стихотворения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Сравнивать стихотворные произведения, цитировать произведения.Регулятивные УУД; Оценивать результат своей работы на уроке . Коммуникативные УУД; Доносить свою позицию до других, слушать и понимать речь других.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А.Кушнер «Сирень». Выразительные средства авторской поэзии: приемы сравнения, звукописи.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Эмоционально – нравственные переживания героев и автора произведения.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Находить и читать необходимые строфы; цитировать произведения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Сравнивать литературное произведение Л. Кушнера «Сирень» и живописное произведение П. Кончаловского «Сирень»; доказывать свое мнение. 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результат своей работы на уроке.Коммуникативные УУД; Чтение по цепочке.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Осознание смысловых аспектов деятельности, ориентирование в социальных ролях и межличностных отношениях.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Проверочная работа за 3 четверть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ориентироваться в тексте; выделять средства художественной выразительности; находить сравнения и выражения, которыми пользуется писатель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Работа над ошибками. Повторение изученного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Построение небольшого монологического высказывания.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Построение небольшого монологического высказывания.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 Оценивать результат своей работы на уроке. 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В.Маяковский «Хорошее отношение к лошадям». Стихотворная форма.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Построение небольшого монологического высказывания.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результат своей работы на уроке.Коммуникативные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А.Фет «Это утро, радость эта…». Выразительность художественного языка.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выдающихся представителей русской литературы. 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последовательность,  темп  стихотворения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Выделять средства художественной выразительности; объяснять название стихотворения; выразительно читать.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результат своей работы на уроке.Коммуникативные УУД; Участвовать в диалоге, участвовать в коллективном обсуждении.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Ф.Тютчев «Как весел грохот…». Прием звукописи. Охватная рифма.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Находить в тексте средства художественной выразительности.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УУД;Знать понятие «рифма».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Иметь представление кольцевой и охватной рифме. Регулятивные УУД; Отличать новое знание от уже известного, оценивать свою работу на уроке.   Коммуникативные УУД; Доносить свою позицию до других.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М.Лермонтов «Парус». Связь смысла стихотворения с избранной стихотворной формой.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Чтение вслух доступного текста целыми словами. Осмысление цели чтения.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подтверждать свой ответ строчками из текста; делить стихотворение на смысловые части.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узнавать средствах художественной выразительности 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УУД;Уметь находить необходимые строфы; читать, соблюдая знаки препинания; подтверждать свою точку зрения.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М.Волошин «Зелѐный вал…». Выразительные средства авторской поэзии: приемы олицетворения, сравнения.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мысль,события, их последовательность.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Работать с толковым словарем; сравнивать литературное произведение и произведение живописи; выделять средства художественной выразительности.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Оценивать свою работу на уроке.Коммуникативные УУД; Доносить свою позицию до других, слушать и понимать речь других, демонстрировать свое понимание высказывания партнёра по общению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С.Маршак «Как поработала зима!..». Выражение внутреннего мира автора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классиков детской литературы. Произведения для детей.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Выделять рифму; определять тип рифмы; выразительно читать стихотворные произведения.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УУД;Знать понятие «рифма».  Регулятивные УУД;Отличать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С.Маршак «Как поработала зима!..». Парная, перекрестная и охватная рифма.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классиков детской литературы. Произведения для детей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Выделять рифму; определять тип рифмы; выразительно читать стихотворные произведения.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Знать понятие «рифма».  Регулятивные УУД; 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А.Пушкин «Евгений Онегин» (отрывки)Связь смысла стихотворения выбранной стихотворной формой.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Выделять рифму; определять тип рифмы; выразительно читать стихотворные произведения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Знать понятие «рифма»Иметь представление о парной рифме, о перекрестной  рифме охватной рифме .Регулятивные УУД;Отличать новое знание от уже известного, оценивать свою работу на уроке.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Итоговый урок по Главе 7. «Знакомимся с повествованиями, основанными на фольклоре»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Различать жанры произведений. Герои произведения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Высказывание оценочных суждений. Различение жанров произведений. Создание небольших письменных  ответов на поставленный вопрос по изученным произведениями.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изученные произведения по разделу. Уметь, выразительно и осознанно читать. Регулятивные УУД; самостоятельно планировать и выполнять свои действия на знакомом учебном материале. Самостоятельно выстраивать план действий по решению учебной задачи изученного вида. Коммуникативные УУД; вступать в диалог, договариваться и приходить к общему решению, участвовать в коллективном обсуждении учебной проблемы, строить продуктивное взаимодействие и сотрудничество для реализации проектной деятельности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А.Пантелеев «Главный инженер». Жанровые особенности рассказа.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прослушанного произведения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Формирование первичных представлений о художественной правде,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высказывание оценочных суждений.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Анализировать содержание литературного произведения; сравнивать жизнь детей до войны и во время войны; анализировать поступки.  Регулятивные УУД;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А.Пантелеев «Главный инженер». Прием контраста.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Высказывание оценочных суждений.. Связь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Формирование первичных представлений о художественной правде,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высказывание оценочных суждений.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Анализировать содержание литературного произведения; сравнивать жизнь детей до войны и во время войны; анализировать поступки.  Регулятивные УУД;  Оценивать результат своей работы на уроке. Коммуникативные УУД; Доносить свою позицию до других, слушать и понимать речь других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А.Ахматова «Памяти друга». Тема и основная мысль произведения.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 (идея), события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 понятие «контраст».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Иметь представление о том, что контраст бывает цветовой и звуковой.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работать с толковым словарем; подтверждать строками из текста; описывать пейзаж; определять главного героя стихотворения; выделять средство художественной выразительности –контраст.  Регулятивные УУД;  Оценивать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общения, к овладению приёмами творческого самовыражения.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Н.Рыленков «К Родине». Тема и основная мысль произведения.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внимательно перечитывать поэтический текст и находить в нѐм нужные строчки; работать с иллюстрациями .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Работать с толковым словарем; подтверждать строками из текста; описывать пейзаж; определять главного героя стихотворения.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УУД;Оценивать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Проявление познавательного интереса, определение познавательных потребностей и учебных мотивов, стремление к повышению культуры речевого общения.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Н.Рубцов «Доволен я буквально всем!..» .Деление текста на смысловые части.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внимательно перечитывать поэтический текст и находить в нѐм нужные строчки; работать с иллюстрациями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Регулятивные УУД;Оценивать  результат своей работы на уроке.  Коммуникативные УУД; Доносить свою позицию до других, слушать и понимать речь других.</w:t>
            </w: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Д.Кедрин «Всѐ мне мерещится…». Лексические повторы..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Понимание содержания литературного произведения: тема, главная мысль, события, их последовательность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Делить стихотворный текст на смысловые части; цитировать строки; анализировать точку зрения героя; анализировать музыкальное произведение.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УУД;Оценивать результат своей работы на уроке. 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общения, овладение приёмами творческого самовыражения с осознанием общественной полезности своего труда и своей жизни в целом.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Древнегреческий Гимн Природе. Лексические повторы.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Осмысление цели чтения.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</w:t>
            </w:r>
            <w:r w:rsidRPr="00636624">
              <w:rPr>
                <w:i/>
                <w:iCs/>
              </w:rPr>
              <w:t xml:space="preserve">, </w:t>
            </w:r>
            <w:r w:rsidRPr="00636624"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Уметь</w:t>
            </w:r>
            <w:r w:rsidRPr="00636624">
              <w:rPr>
                <w:b/>
                <w:bCs/>
                <w:i/>
                <w:iCs/>
              </w:rPr>
              <w:t>:</w:t>
            </w:r>
            <w:r w:rsidRPr="00636624">
              <w:t>сравнивать современную фотографию с видом Спасской башни и репродукцию картины Бориса Кустодиева «Вербный торг у Спасских ворот»;. Регулятивные УУД; Оценивать результат своей работы на уроке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Государственный Гимн РФ Жизнь жанра гимна во времени.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Связь   произведений литературы с произведениями других видов искусств, с живописными и музыкальными произведениями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Сравнивать два гимна: древнегреческий и современный российский; определять, кому обращен каждый гимн; сравнивать первые строфы в обоих гимнах; сравнивать содержание последних строк; объяснять значение выделенных слов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Знать</w:t>
            </w:r>
            <w:r w:rsidRPr="00636624">
              <w:rPr>
                <w:i/>
                <w:iCs/>
              </w:rPr>
              <w:t xml:space="preserve">, </w:t>
            </w:r>
            <w:r w:rsidRPr="00636624">
              <w:t xml:space="preserve">что гимн -это древний вид стихотворного текста, адресованный силе, от которой люди чувствуют зависимость.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Уметь</w:t>
            </w:r>
            <w:r w:rsidRPr="00636624">
              <w:rPr>
                <w:b/>
                <w:bCs/>
                <w:i/>
                <w:iCs/>
              </w:rPr>
              <w:t>:</w:t>
            </w:r>
            <w:r w:rsidRPr="00636624">
              <w:t>сравнивать современную фотографию с видом Спасской башни и репродукцию картины Бориса Кустодиева «Вербный торг у Спасских ворот»;. Регулятивные УУД; Оценивать результат своей работы на уроке 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Стремление к повышению культуры речевого общения, к овладению приемами творческого самовыражения с осознанием общественной полезности своего труда и своей жизни в целом.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Особый язык художников и поэтов: К.Брюллов «Последний день Помпеи». Плиний Младший «Письмо Тациту».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 по содержанию прочитанного. Устное изложение текста по плану.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Умение задавать вопросы по содержанию прочитанного. Устное изложение текста по плану.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УУД;Сравнивать фотографию руин древней Помпеи и репродукцию картины Карла Брюллова «Последний день Помпеи»; рассказывать о творчестве художника; сравнивать содержание картины К. Брюлова и содержание произведения Плиния Младшего; цитировать произведение.  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Регулятивные УУД;Оценивать результат своей работы на уроке. 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Осуществлять работу в  группе, выражать свои мысли с полнотой и точностью, уважать мнение других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Александр Пушкин «Везувий зев открыл…». Деление текста на смысловые части.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Научиться внимательно перечитывать поэтический текст и находить в нѐм нужные строчки; работать с иллюстрациями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  Объяснять строки литературного произведения; определять, какой рифмой связаны первые две строчки стихотворения; рассказывать о творчестве А.Пушкина.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Отличать новое знание от уже известного, оценивать свою работу на уроке.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УУД;Доносить своюпозицию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Человек в мире культуры. Его прошлое, настоящее и будущее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Научиться выражать своѐ отношение к содержанию прочитанного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УУД;Знать изученные произведения по разделу.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Уметь выразительно и осознанно читать. Регулятивные УУД;Отличать новое знание от уже известного, оценивать свою работу на уроке.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Коммуникативные УУД; Доносить свою позицию до других, слушать и понимать речь других, демонстрировать свое понимание высказывания партнёра по общению.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Итоговый урок по Главе  «Убеждаемся, что без прошлого у людей нет будущего. Задумываемся над тем, что такое Отечество»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Развитие сюжета произведения. Выразительное чтение. Произведения классиков детской литературы.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Высказывание оценочных суждений. Различение жанров произведений. Создание небольших письменных ответов на поставленный вопрос по изученным произведениям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  Знать изученные произведения по разделу. Уметь выразительно и осознанно читать. Регулятивные УУД; Самостоятельно планировать и выполнять свои действия на знакомом учебном материале, самостоятельно выстраивать план действий по решению учебной задачи изученного вида.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 Коммуникативные УУД; Осуществлять работу в  группе, выражать свои мысли с полнотой и точностью, уважать мнение других.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rPr>
          <w:trHeight w:val="58"/>
        </w:trPr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Проверочная работа за 4 четверть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Произведения выдающихся представителей русской литературы. Восприятие внутреннего мира героя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Понимание основного содержания произведения. Письменное высказывание о литературном герое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Познавательные УУД;Знатьвыдающихсяпредставителей русской литературы, классиков детской литературы, произведения современной отечественной и зарубежной литературы.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Регулятивные УУД;  Самостоятельно планировать и выполнять свои действия на знакомом учебном материале, самостоятельно выстраивать план действий порешению учебной задачи изученного вида. Коммуникативные УУД;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Вступать в диалог, допускать возможность существования разных точек зрения, ориентироваться на позицию партнера в общении и взаимодействии, осуществлять работу в паре. 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Самоопределение, смыслообразование.</w:t>
            </w: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rPr>
          <w:trHeight w:val="58"/>
        </w:trPr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Работа над ошибками. Повторение изученного. </w:t>
            </w:r>
          </w:p>
          <w:p w:rsidR="009B4902" w:rsidRPr="00636624" w:rsidRDefault="009B4902" w:rsidP="0063662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Участие в диалоге при обсуждении произведений. Построение небольшого монологического 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высказывания о произведениях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Участие в диалоге при обсуждении произведений. Построение небольшого монологического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высказывания о произведениях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УУД;Уметь рассказывать о творчествеРегулятивные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2" w:rsidRPr="00636624">
        <w:tc>
          <w:tcPr>
            <w:tcW w:w="567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Летние задания </w:t>
            </w: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B4902" w:rsidRPr="00636624" w:rsidRDefault="009B4902" w:rsidP="00636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24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услышанного произведения.</w:t>
            </w:r>
          </w:p>
        </w:tc>
        <w:tc>
          <w:tcPr>
            <w:tcW w:w="1951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Участие в диалоге при обсуждении произведений. Построение небольшого монологического </w:t>
            </w:r>
          </w:p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высказывания о произведениях</w:t>
            </w:r>
          </w:p>
        </w:tc>
        <w:tc>
          <w:tcPr>
            <w:tcW w:w="4394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 xml:space="preserve">Познавательные УУД;Уметь рассказывать о творчествеРегулятивные УУД; Оценивать результат своей работы на уроке. Коммуникативные УУД; Осуществлять работу в группе, уметь слушать и вступать в диалог, участвовать в коллективном обсуждении. 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2126" w:type="dxa"/>
          </w:tcPr>
          <w:p w:rsidR="009B4902" w:rsidRPr="00636624" w:rsidRDefault="009B4902" w:rsidP="00636624">
            <w:pPr>
              <w:pStyle w:val="Default"/>
              <w:jc w:val="both"/>
            </w:pPr>
            <w:r w:rsidRPr="00636624">
              <w:t>Проявление познавательного интереса, определение познавательных потребностей и учебных мотивов, стремление к повышению культуры речевого общения.</w:t>
            </w:r>
          </w:p>
          <w:p w:rsidR="009B4902" w:rsidRPr="00636624" w:rsidRDefault="009B4902" w:rsidP="00636624">
            <w:pPr>
              <w:pStyle w:val="Default"/>
              <w:jc w:val="both"/>
            </w:pPr>
          </w:p>
        </w:tc>
        <w:tc>
          <w:tcPr>
            <w:tcW w:w="851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4902" w:rsidRPr="00636624" w:rsidRDefault="009B4902" w:rsidP="00636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4902" w:rsidRPr="00E275C9" w:rsidRDefault="009B4902" w:rsidP="00114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4902" w:rsidRPr="00E275C9" w:rsidRDefault="009B4902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902" w:rsidRPr="00E275C9" w:rsidRDefault="009B4902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902" w:rsidRPr="00E275C9" w:rsidRDefault="009B4902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902" w:rsidRPr="00E275C9" w:rsidRDefault="009B4902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902" w:rsidRPr="00E275C9" w:rsidRDefault="009B4902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902" w:rsidRPr="00E275C9" w:rsidRDefault="009B4902" w:rsidP="0077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902" w:rsidRPr="00E275C9" w:rsidRDefault="009B4902" w:rsidP="00AF7C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4902" w:rsidRPr="00E275C9" w:rsidRDefault="009B4902" w:rsidP="00AF7C6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B4902" w:rsidRPr="00E275C9" w:rsidSect="00861EDE">
      <w:headerReference w:type="default" r:id="rId8"/>
      <w:pgSz w:w="16838" w:h="11906" w:orient="landscape"/>
      <w:pgMar w:top="198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02" w:rsidRDefault="009B4902" w:rsidP="00E275C9">
      <w:pPr>
        <w:spacing w:after="0" w:line="240" w:lineRule="auto"/>
      </w:pPr>
      <w:r>
        <w:separator/>
      </w:r>
    </w:p>
  </w:endnote>
  <w:endnote w:type="continuationSeparator" w:id="0">
    <w:p w:rsidR="009B4902" w:rsidRDefault="009B4902" w:rsidP="00E2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02" w:rsidRDefault="009B4902" w:rsidP="00E275C9">
      <w:pPr>
        <w:spacing w:after="0" w:line="240" w:lineRule="auto"/>
      </w:pPr>
      <w:r>
        <w:separator/>
      </w:r>
    </w:p>
  </w:footnote>
  <w:footnote w:type="continuationSeparator" w:id="0">
    <w:p w:rsidR="009B4902" w:rsidRDefault="009B4902" w:rsidP="00E2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902" w:rsidRDefault="009B49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D6CAAE"/>
    <w:multiLevelType w:val="hybridMultilevel"/>
    <w:tmpl w:val="5E73E9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4BD3AE"/>
    <w:multiLevelType w:val="hybridMultilevel"/>
    <w:tmpl w:val="6AC75F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4736214"/>
    <w:multiLevelType w:val="hybridMultilevel"/>
    <w:tmpl w:val="C60D38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41578C"/>
    <w:multiLevelType w:val="hybridMultilevel"/>
    <w:tmpl w:val="19863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77D0839"/>
    <w:multiLevelType w:val="hybridMultilevel"/>
    <w:tmpl w:val="8BA00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FCDA900"/>
    <w:multiLevelType w:val="hybridMultilevel"/>
    <w:tmpl w:val="5AF284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56F299C"/>
    <w:multiLevelType w:val="hybridMultilevel"/>
    <w:tmpl w:val="E6AA6A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A7C"/>
    <w:rsid w:val="000773E1"/>
    <w:rsid w:val="00107580"/>
    <w:rsid w:val="00114733"/>
    <w:rsid w:val="001217AE"/>
    <w:rsid w:val="00130DF6"/>
    <w:rsid w:val="00181A9F"/>
    <w:rsid w:val="001C5484"/>
    <w:rsid w:val="00206B23"/>
    <w:rsid w:val="0021265E"/>
    <w:rsid w:val="00214BB2"/>
    <w:rsid w:val="00225FEB"/>
    <w:rsid w:val="002957B7"/>
    <w:rsid w:val="002C5A7C"/>
    <w:rsid w:val="002F1B57"/>
    <w:rsid w:val="00315190"/>
    <w:rsid w:val="00333A24"/>
    <w:rsid w:val="003532FC"/>
    <w:rsid w:val="00393834"/>
    <w:rsid w:val="00467D75"/>
    <w:rsid w:val="004B29FA"/>
    <w:rsid w:val="004F191D"/>
    <w:rsid w:val="005004DB"/>
    <w:rsid w:val="005152D9"/>
    <w:rsid w:val="00557223"/>
    <w:rsid w:val="00563AAA"/>
    <w:rsid w:val="00573F3B"/>
    <w:rsid w:val="005D4DBA"/>
    <w:rsid w:val="00600263"/>
    <w:rsid w:val="006271B2"/>
    <w:rsid w:val="00630536"/>
    <w:rsid w:val="00635B93"/>
    <w:rsid w:val="00636624"/>
    <w:rsid w:val="00641C9F"/>
    <w:rsid w:val="00662BF4"/>
    <w:rsid w:val="00672316"/>
    <w:rsid w:val="00684AFD"/>
    <w:rsid w:val="006A25B3"/>
    <w:rsid w:val="006F77F1"/>
    <w:rsid w:val="00706BE4"/>
    <w:rsid w:val="0074509A"/>
    <w:rsid w:val="00773B5A"/>
    <w:rsid w:val="0077416A"/>
    <w:rsid w:val="0077747C"/>
    <w:rsid w:val="007E4E81"/>
    <w:rsid w:val="00803DD0"/>
    <w:rsid w:val="00861EDE"/>
    <w:rsid w:val="008956A8"/>
    <w:rsid w:val="008A196C"/>
    <w:rsid w:val="008A1C5C"/>
    <w:rsid w:val="00911737"/>
    <w:rsid w:val="009460EE"/>
    <w:rsid w:val="009A53CA"/>
    <w:rsid w:val="009B02B9"/>
    <w:rsid w:val="009B4902"/>
    <w:rsid w:val="009B63B0"/>
    <w:rsid w:val="009B7822"/>
    <w:rsid w:val="009F42F3"/>
    <w:rsid w:val="00A12014"/>
    <w:rsid w:val="00A15DED"/>
    <w:rsid w:val="00A2135C"/>
    <w:rsid w:val="00A51238"/>
    <w:rsid w:val="00A52E7A"/>
    <w:rsid w:val="00A84100"/>
    <w:rsid w:val="00AB0E43"/>
    <w:rsid w:val="00AB162A"/>
    <w:rsid w:val="00AF3FEE"/>
    <w:rsid w:val="00AF7C6E"/>
    <w:rsid w:val="00B377C1"/>
    <w:rsid w:val="00B6129B"/>
    <w:rsid w:val="00B67F30"/>
    <w:rsid w:val="00B72915"/>
    <w:rsid w:val="00BA2121"/>
    <w:rsid w:val="00BD780B"/>
    <w:rsid w:val="00BF2CBC"/>
    <w:rsid w:val="00C008C9"/>
    <w:rsid w:val="00C07054"/>
    <w:rsid w:val="00C51710"/>
    <w:rsid w:val="00C61A22"/>
    <w:rsid w:val="00C72B2C"/>
    <w:rsid w:val="00C733FB"/>
    <w:rsid w:val="00C87C6D"/>
    <w:rsid w:val="00C974FE"/>
    <w:rsid w:val="00CA462C"/>
    <w:rsid w:val="00CB2AA0"/>
    <w:rsid w:val="00CF3639"/>
    <w:rsid w:val="00D757F2"/>
    <w:rsid w:val="00D92406"/>
    <w:rsid w:val="00DA40C4"/>
    <w:rsid w:val="00DB712A"/>
    <w:rsid w:val="00DC1D0C"/>
    <w:rsid w:val="00DE5330"/>
    <w:rsid w:val="00E16E83"/>
    <w:rsid w:val="00E177D1"/>
    <w:rsid w:val="00E265E2"/>
    <w:rsid w:val="00E275C9"/>
    <w:rsid w:val="00E5734E"/>
    <w:rsid w:val="00EB69AF"/>
    <w:rsid w:val="00EF3231"/>
    <w:rsid w:val="00F2366C"/>
    <w:rsid w:val="00F24CCA"/>
    <w:rsid w:val="00F67760"/>
    <w:rsid w:val="00FA1DD0"/>
    <w:rsid w:val="00FB1020"/>
    <w:rsid w:val="00FB7FF7"/>
    <w:rsid w:val="00FC17DC"/>
    <w:rsid w:val="00FF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2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5A7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06B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75C9"/>
  </w:style>
  <w:style w:type="paragraph" w:styleId="Footer">
    <w:name w:val="footer"/>
    <w:basedOn w:val="Normal"/>
    <w:link w:val="FooterChar"/>
    <w:uiPriority w:val="99"/>
    <w:semiHidden/>
    <w:rsid w:val="00E2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7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59</Pages>
  <Words>14788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2016-09-21T11:16:00Z</dcterms:created>
  <dcterms:modified xsi:type="dcterms:W3CDTF">2016-11-03T15:44:00Z</dcterms:modified>
</cp:coreProperties>
</file>