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9" w:rsidRPr="003D338E" w:rsidRDefault="00B13429" w:rsidP="003D338E">
      <w:pPr>
        <w:shd w:val="clear" w:color="auto" w:fill="FFFFFF"/>
        <w:spacing w:line="270" w:lineRule="atLeast"/>
        <w:ind w:hanging="1080"/>
        <w:jc w:val="center"/>
        <w:rPr>
          <w:b/>
          <w:bCs/>
          <w:sz w:val="28"/>
          <w:szCs w:val="28"/>
        </w:rPr>
      </w:pPr>
      <w:r w:rsidRPr="00A57DD5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8.75pt;height:529.5pt">
            <v:imagedata r:id="rId5" o:title=""/>
          </v:shape>
        </w:pict>
      </w:r>
    </w:p>
    <w:p w:rsidR="00B13429" w:rsidRDefault="00B13429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</w:p>
    <w:p w:rsidR="00B13429" w:rsidRPr="00B16B13" w:rsidRDefault="00B13429" w:rsidP="00FC3C71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 w:rsidRPr="00B16B13">
        <w:rPr>
          <w:b/>
          <w:bCs/>
          <w:color w:val="000000"/>
        </w:rPr>
        <w:t>Пояснительная записка</w:t>
      </w:r>
    </w:p>
    <w:p w:rsidR="00B13429" w:rsidRPr="00C31FF4" w:rsidRDefault="00B13429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</w:p>
    <w:p w:rsidR="00B13429" w:rsidRPr="00D862E9" w:rsidRDefault="00B13429" w:rsidP="00AE72EA">
      <w:pPr>
        <w:shd w:val="clear" w:color="auto" w:fill="FFFFFF"/>
        <w:spacing w:line="270" w:lineRule="atLeast"/>
        <w:ind w:firstLine="360"/>
        <w:jc w:val="both"/>
        <w:rPr>
          <w:color w:val="000000"/>
        </w:rPr>
      </w:pPr>
      <w:r w:rsidRPr="00D862E9">
        <w:rPr>
          <w:color w:val="000000"/>
        </w:rPr>
        <w:t>      Рабочая программа составлена на основе Государственного образовательного стандарта, примерной  программы основного общего образования по истории 5-9 класс для образовательных учреждений, авторской программы А. А.  Данилова, Л.Г. Косулиной</w:t>
      </w:r>
    </w:p>
    <w:p w:rsidR="00B13429" w:rsidRPr="00D862E9" w:rsidRDefault="00B13429" w:rsidP="00AE72EA">
      <w:pPr>
        <w:shd w:val="clear" w:color="auto" w:fill="FFFFFF"/>
        <w:spacing w:line="270" w:lineRule="atLeast"/>
        <w:jc w:val="both"/>
        <w:rPr>
          <w:color w:val="000000"/>
        </w:rPr>
      </w:pPr>
      <w:r w:rsidRPr="00D862E9">
        <w:rPr>
          <w:color w:val="000000"/>
        </w:rPr>
        <w:t>« История России 6-9 классы»- М.: Просвещение ,2010, авторс</w:t>
      </w:r>
      <w:r>
        <w:rPr>
          <w:color w:val="000000"/>
        </w:rPr>
        <w:t>кой программы «Всеобщая история. История Нового времени. 7 класс: учеб. дляобщеобразоват. организаций</w:t>
      </w:r>
      <w:r w:rsidRPr="00D862E9">
        <w:rPr>
          <w:color w:val="000000"/>
        </w:rPr>
        <w:t>» под редакцией А.Я.Юдовской,</w:t>
      </w:r>
      <w:r>
        <w:rPr>
          <w:color w:val="000000"/>
        </w:rPr>
        <w:t xml:space="preserve">П.А.Баранова, </w:t>
      </w:r>
      <w:r w:rsidRPr="00D862E9">
        <w:rPr>
          <w:color w:val="000000"/>
        </w:rPr>
        <w:t xml:space="preserve"> Л.М. Ванюшкиной.-М.: Просвещение, 20</w:t>
      </w:r>
      <w:r>
        <w:rPr>
          <w:color w:val="000000"/>
        </w:rPr>
        <w:t>14</w:t>
      </w:r>
      <w:r w:rsidRPr="00D862E9">
        <w:rPr>
          <w:color w:val="000000"/>
        </w:rPr>
        <w:t>. Программы «История Новое время. История России. Конец XVI-XVIII век. 7 класс» А.В.Ревякин и др. – М.: Просвещение,2008.</w:t>
      </w:r>
    </w:p>
    <w:p w:rsidR="00B13429" w:rsidRPr="00D862E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  <w:r w:rsidRPr="00D862E9">
        <w:rPr>
          <w:color w:val="000000"/>
        </w:rPr>
        <w:t>Рабочая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государственных стандартов, логики учебного процесса, возрастных особенностей учащихся школы. Она способствует реализации единой концепции исторического образования.  </w:t>
      </w:r>
    </w:p>
    <w:p w:rsidR="00B13429" w:rsidRPr="008C2DE3" w:rsidRDefault="00B13429" w:rsidP="008C2D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B13429" w:rsidRPr="008C2DE3" w:rsidRDefault="00B13429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B13429" w:rsidRPr="008C2DE3" w:rsidRDefault="00B13429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B13429" w:rsidRPr="008C2DE3" w:rsidRDefault="00B13429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B13429" w:rsidRPr="008C2DE3" w:rsidRDefault="00B13429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B13429" w:rsidRPr="008C2DE3" w:rsidRDefault="00B13429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B13429" w:rsidRPr="007B19F4" w:rsidRDefault="00B13429" w:rsidP="007B19F4">
      <w:pPr>
        <w:shd w:val="clear" w:color="auto" w:fill="FFFFFF"/>
        <w:ind w:left="1069" w:right="29"/>
        <w:rPr>
          <w:b/>
          <w:bCs/>
        </w:rPr>
      </w:pPr>
    </w:p>
    <w:p w:rsidR="00B13429" w:rsidRPr="007B19F4" w:rsidRDefault="00B13429" w:rsidP="006A1393">
      <w:pPr>
        <w:numPr>
          <w:ilvl w:val="0"/>
          <w:numId w:val="15"/>
        </w:numPr>
        <w:shd w:val="clear" w:color="auto" w:fill="FFFFFF"/>
        <w:ind w:right="29"/>
        <w:rPr>
          <w:b/>
          <w:bCs/>
        </w:rPr>
      </w:pPr>
      <w:r w:rsidRPr="007B19F4">
        <w:rPr>
          <w:b/>
          <w:bCs/>
          <w:i/>
          <w:iCs/>
        </w:rPr>
        <w:t>Задачи :</w:t>
      </w:r>
    </w:p>
    <w:p w:rsidR="00B13429" w:rsidRPr="00D862E9" w:rsidRDefault="00B13429" w:rsidP="00AE72EA">
      <w:pPr>
        <w:pStyle w:val="ListParagraph"/>
        <w:numPr>
          <w:ilvl w:val="0"/>
          <w:numId w:val="14"/>
        </w:numPr>
        <w:shd w:val="clear" w:color="auto" w:fill="FFFFFF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D862E9">
        <w:rPr>
          <w:rFonts w:ascii="Times New Roman" w:hAnsi="Times New Roman" w:cs="Times New Roman"/>
          <w:sz w:val="24"/>
          <w:szCs w:val="24"/>
        </w:rPr>
        <w:t xml:space="preserve">формирование у молодого поколения ориентиров для 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t>гражданской, этнонациональной, социальной, культурной са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 w:cs="Times New Roman"/>
          <w:sz w:val="24"/>
          <w:szCs w:val="24"/>
        </w:rPr>
        <w:t>моидентификации в окружающем мире;</w:t>
      </w:r>
    </w:p>
    <w:p w:rsidR="00B13429" w:rsidRPr="00D862E9" w:rsidRDefault="00B13429" w:rsidP="00AE72EA">
      <w:pPr>
        <w:pStyle w:val="ListParagraph"/>
        <w:numPr>
          <w:ilvl w:val="0"/>
          <w:numId w:val="14"/>
        </w:num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862E9">
        <w:rPr>
          <w:rFonts w:ascii="Times New Roman" w:hAnsi="Times New Roman" w:cs="Times New Roman"/>
          <w:spacing w:val="-3"/>
          <w:sz w:val="24"/>
          <w:szCs w:val="24"/>
        </w:rPr>
        <w:t>овладение учащимися знаниями об основных этапах раз</w:t>
      </w:r>
      <w:r w:rsidRPr="00D862E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862E9">
        <w:rPr>
          <w:rFonts w:ascii="Times New Roman" w:hAnsi="Times New Roman" w:cs="Times New Roman"/>
          <w:spacing w:val="-2"/>
          <w:sz w:val="24"/>
          <w:szCs w:val="24"/>
        </w:rPr>
        <w:t xml:space="preserve">вития человеческого общества с древности до наших дней в 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t>социальной, экономической, политической, духовной и нрав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 w:cs="Times New Roman"/>
          <w:sz w:val="24"/>
          <w:szCs w:val="24"/>
        </w:rPr>
        <w:t>ственной сферах при особом внимании к месту и роли Рос</w:t>
      </w:r>
      <w:r w:rsidRPr="00D862E9">
        <w:rPr>
          <w:rFonts w:ascii="Times New Roman" w:hAnsi="Times New Roman" w:cs="Times New Roman"/>
          <w:sz w:val="24"/>
          <w:szCs w:val="24"/>
        </w:rPr>
        <w:softHyphen/>
        <w:t>сии во всемирно-историческом процессе;</w:t>
      </w:r>
    </w:p>
    <w:p w:rsidR="00B13429" w:rsidRPr="00D862E9" w:rsidRDefault="00B13429" w:rsidP="00AE72EA">
      <w:pPr>
        <w:pStyle w:val="ListParagraph"/>
        <w:numPr>
          <w:ilvl w:val="0"/>
          <w:numId w:val="14"/>
        </w:num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862E9">
        <w:rPr>
          <w:rFonts w:ascii="Times New Roman" w:hAnsi="Times New Roman" w:cs="Times New Roman"/>
          <w:sz w:val="24"/>
          <w:szCs w:val="24"/>
        </w:rPr>
        <w:t xml:space="preserve">воспитание учащихся в духе патриотизма, уважения к </w:t>
      </w:r>
      <w:r w:rsidRPr="00D862E9">
        <w:rPr>
          <w:rFonts w:ascii="Times New Roman" w:hAnsi="Times New Roman" w:cs="Times New Roman"/>
          <w:spacing w:val="-2"/>
          <w:sz w:val="24"/>
          <w:szCs w:val="24"/>
        </w:rPr>
        <w:t>своему Отечеству — многонациональному Российскому госуд</w:t>
      </w:r>
      <w:r>
        <w:rPr>
          <w:noProof/>
        </w:rPr>
        <w:pict>
          <v:line id="_x0000_s1026" style="position:absolute;left:0;text-align:left;z-index:251658240;mso-position-horizontal-relative:margin;mso-position-vertical-relative:text" from="-59.3pt,-24.5pt" to="-59.3pt,43.4pt" o:allowincell="f" strokeweight="3.85pt">
            <w10:wrap anchorx="margin"/>
          </v:line>
        </w:pict>
      </w:r>
      <w:r w:rsidRPr="00D862E9">
        <w:rPr>
          <w:rFonts w:ascii="Times New Roman" w:hAnsi="Times New Roman" w:cs="Times New Roman"/>
          <w:sz w:val="24"/>
          <w:szCs w:val="24"/>
        </w:rPr>
        <w:t>арству, в соответствии с идеями взаимопонимания, толе</w:t>
      </w:r>
      <w:r w:rsidRPr="00D862E9">
        <w:rPr>
          <w:rFonts w:ascii="Times New Roman" w:hAnsi="Times New Roman" w:cs="Times New Roman"/>
          <w:sz w:val="24"/>
          <w:szCs w:val="24"/>
        </w:rPr>
        <w:softHyphen/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t>рантности и мира между людьми и народами, в духе демо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 w:cs="Times New Roman"/>
          <w:sz w:val="24"/>
          <w:szCs w:val="24"/>
        </w:rPr>
        <w:t>кратических ценностей современного общества;</w:t>
      </w:r>
    </w:p>
    <w:p w:rsidR="00B13429" w:rsidRPr="00D862E9" w:rsidRDefault="00B13429" w:rsidP="00AE72EA">
      <w:pPr>
        <w:pStyle w:val="ListParagraph"/>
        <w:numPr>
          <w:ilvl w:val="0"/>
          <w:numId w:val="14"/>
        </w:num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D862E9">
        <w:rPr>
          <w:rFonts w:ascii="Times New Roman" w:hAnsi="Times New Roman" w:cs="Times New Roman"/>
          <w:spacing w:val="-1"/>
          <w:sz w:val="24"/>
          <w:szCs w:val="24"/>
        </w:rPr>
        <w:t>развитие способности учащихся анализировать содержа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 w:cs="Times New Roman"/>
          <w:sz w:val="24"/>
          <w:szCs w:val="24"/>
        </w:rPr>
        <w:t xml:space="preserve">щуюся в различных источниках информацию о событиях и </w:t>
      </w:r>
      <w:r w:rsidRPr="00D862E9">
        <w:rPr>
          <w:rFonts w:ascii="Times New Roman" w:hAnsi="Times New Roman" w:cs="Times New Roman"/>
          <w:spacing w:val="-2"/>
          <w:sz w:val="24"/>
          <w:szCs w:val="24"/>
        </w:rPr>
        <w:t xml:space="preserve">явлениях прошлого и настоящего, руководствуясь принципом 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t>историзма, в их динамике, взаимосвязи и взаимообусловлен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 w:cs="Times New Roman"/>
          <w:sz w:val="24"/>
          <w:szCs w:val="24"/>
        </w:rPr>
        <w:t>ности;</w:t>
      </w:r>
    </w:p>
    <w:p w:rsidR="00B13429" w:rsidRPr="00D862E9" w:rsidRDefault="00B13429" w:rsidP="00AE72EA">
      <w:pPr>
        <w:pStyle w:val="ListParagraph"/>
        <w:numPr>
          <w:ilvl w:val="0"/>
          <w:numId w:val="14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862E9">
        <w:rPr>
          <w:rFonts w:ascii="Times New Roman" w:hAnsi="Times New Roman" w:cs="Times New Roman"/>
          <w:spacing w:val="-2"/>
          <w:sz w:val="24"/>
          <w:szCs w:val="24"/>
        </w:rPr>
        <w:t>формирование у школьников умений применять истори</w:t>
      </w:r>
      <w:r w:rsidRPr="00D862E9">
        <w:rPr>
          <w:rFonts w:ascii="Times New Roman" w:hAnsi="Times New Roman" w:cs="Times New Roman"/>
          <w:spacing w:val="-2"/>
          <w:sz w:val="24"/>
          <w:szCs w:val="24"/>
        </w:rPr>
        <w:softHyphen/>
        <w:t>ческие знания для осмысления сущности современных обще</w:t>
      </w:r>
      <w:r w:rsidRPr="00D862E9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t>ственных явлений, в общении с другими людьми в современ</w:t>
      </w:r>
      <w:r w:rsidRPr="00D862E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 w:cs="Times New Roman"/>
          <w:sz w:val="24"/>
          <w:szCs w:val="24"/>
        </w:rPr>
        <w:t>ном поликультурном, полиэтничном и многоконфессиональ</w:t>
      </w:r>
      <w:r w:rsidRPr="00D862E9">
        <w:rPr>
          <w:rFonts w:ascii="Times New Roman" w:hAnsi="Times New Roman" w:cs="Times New Roman"/>
          <w:sz w:val="24"/>
          <w:szCs w:val="24"/>
        </w:rPr>
        <w:softHyphen/>
        <w:t>ном обществе.</w:t>
      </w:r>
    </w:p>
    <w:p w:rsidR="00B13429" w:rsidRPr="00D862E9" w:rsidRDefault="00B13429" w:rsidP="00AE72EA">
      <w:pPr>
        <w:shd w:val="clear" w:color="auto" w:fill="FFFFFF"/>
        <w:ind w:left="10" w:right="5" w:firstLine="699"/>
        <w:jc w:val="both"/>
      </w:pPr>
      <w:r>
        <w:rPr>
          <w:noProof/>
        </w:rPr>
        <w:pict>
          <v:line id="_x0000_s1027" style="position:absolute;left:0;text-align:left;z-index:251659264;mso-position-horizontal-relative:margin" from="-73.7pt,315.6pt" to="-73.7pt,569.3pt" o:allowincell="f" strokeweight="1.7pt">
            <w10:wrap anchorx="margin"/>
          </v:line>
        </w:pict>
      </w:r>
      <w:r>
        <w:rPr>
          <w:noProof/>
        </w:rPr>
        <w:pict>
          <v:line id="_x0000_s1028" style="position:absolute;left:0;text-align:left;z-index:251660288;mso-position-horizontal-relative:margin" from="-73.45pt,218.15pt" to="-73.45pt,375.35pt" o:allowincell="f" strokeweight="2.9pt">
            <w10:wrap anchorx="margin"/>
          </v:line>
        </w:pict>
      </w:r>
      <w:r>
        <w:rPr>
          <w:noProof/>
        </w:rPr>
        <w:pict>
          <v:line id="_x0000_s1029" style="position:absolute;left:0;text-align:left;z-index:251661312;mso-position-horizontal-relative:margin" from="-70.3pt,-17.05pt" to="-70.3pt,47.5pt" o:allowincell="f" strokeweight="4.1pt">
            <w10:wrap anchorx="margin"/>
          </v:line>
        </w:pict>
      </w:r>
      <w:r w:rsidRPr="00D862E9">
        <w:rPr>
          <w:b/>
          <w:bCs/>
        </w:rPr>
        <w:t xml:space="preserve">Место учебного предмета «История» в Базисном учебном (образовательном) плане. </w:t>
      </w:r>
      <w:r w:rsidRPr="00D862E9">
        <w:t>Предмет «История» изучается на ступени основного общего образования в качест</w:t>
      </w:r>
      <w:r w:rsidRPr="00D862E9">
        <w:softHyphen/>
        <w:t xml:space="preserve">ве обязательного предмета в 7 классе в общем объеме </w:t>
      </w:r>
      <w:r w:rsidRPr="00D862E9">
        <w:rPr>
          <w:b/>
          <w:bCs/>
          <w:i/>
          <w:iCs/>
        </w:rPr>
        <w:t xml:space="preserve">68 часов, </w:t>
      </w:r>
      <w:r w:rsidRPr="00D862E9">
        <w:t>по</w:t>
      </w:r>
      <w:r w:rsidRPr="00D862E9">
        <w:rPr>
          <w:b/>
          <w:bCs/>
          <w:i/>
          <w:iCs/>
        </w:rPr>
        <w:t xml:space="preserve"> 2 часа </w:t>
      </w:r>
      <w:r w:rsidRPr="00D862E9">
        <w:t>в неделю.</w:t>
      </w:r>
    </w:p>
    <w:p w:rsidR="00B13429" w:rsidRPr="00D862E9" w:rsidRDefault="00B13429" w:rsidP="00AE72EA">
      <w:pPr>
        <w:shd w:val="clear" w:color="auto" w:fill="FFFFFF"/>
        <w:spacing w:line="270" w:lineRule="atLeast"/>
      </w:pPr>
      <w:r w:rsidRPr="00D862E9">
        <w:t>Курсы «История России», «Всеобщая история»» изложе</w:t>
      </w:r>
      <w:r w:rsidRPr="00D862E9">
        <w:softHyphen/>
        <w:t>ны в рабочей  программе  «История» раздельно, на практике тоже изучаются раздельно</w:t>
      </w:r>
    </w:p>
    <w:p w:rsidR="00B13429" w:rsidRPr="00D862E9" w:rsidRDefault="00B13429" w:rsidP="00AE72EA">
      <w:pPr>
        <w:tabs>
          <w:tab w:val="left" w:pos="0"/>
        </w:tabs>
        <w:ind w:right="57" w:firstLine="709"/>
        <w:jc w:val="both"/>
      </w:pPr>
      <w:r w:rsidRPr="00D862E9">
        <w:t>Всеобщая история – 28ч</w:t>
      </w:r>
    </w:p>
    <w:p w:rsidR="00B13429" w:rsidRPr="00D862E9" w:rsidRDefault="00B13429" w:rsidP="00AE72EA">
      <w:pPr>
        <w:tabs>
          <w:tab w:val="left" w:pos="0"/>
        </w:tabs>
        <w:ind w:right="57" w:firstLine="709"/>
        <w:jc w:val="both"/>
      </w:pPr>
      <w:r w:rsidRPr="00D862E9">
        <w:t>История России – 40 ч.</w:t>
      </w:r>
    </w:p>
    <w:p w:rsidR="00B13429" w:rsidRPr="00D862E9" w:rsidRDefault="00B13429" w:rsidP="00AE72EA">
      <w:pPr>
        <w:tabs>
          <w:tab w:val="left" w:pos="0"/>
        </w:tabs>
        <w:ind w:right="57" w:firstLine="709"/>
        <w:jc w:val="both"/>
      </w:pPr>
      <w:r w:rsidRPr="00512A6F">
        <w:rPr>
          <w:b/>
          <w:bCs/>
          <w:color w:val="000000"/>
          <w:shd w:val="clear" w:color="auto" w:fill="FFFFFF"/>
        </w:rPr>
        <w:t xml:space="preserve">Место и роль учебного курса в овладении обучающимися требований к уровню подготовки учащихся 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 xml:space="preserve">  История, как наука о прошлом и настоящем человечества, выступая в качестве учебного предмета в школе, делает существенный вклад в развитие личности. Социализации учащихся, приобщает к национальным и мировым культурным традициям, интеграции в многоконфессиональное сообщество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пространстве.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>Знание истории её закономерностей необходимо для изучения географии, литературы, музыки, предметов образовательной области «искусство».</w:t>
      </w:r>
      <w:r w:rsidRPr="00512A6F">
        <w:rPr>
          <w:color w:val="000000"/>
        </w:rPr>
        <w:br/>
      </w:r>
    </w:p>
    <w:p w:rsidR="00B13429" w:rsidRPr="00D862E9" w:rsidRDefault="00B13429" w:rsidP="00AE72EA">
      <w:pPr>
        <w:tabs>
          <w:tab w:val="left" w:pos="0"/>
        </w:tabs>
        <w:ind w:right="57" w:firstLine="709"/>
        <w:jc w:val="both"/>
      </w:pPr>
    </w:p>
    <w:p w:rsidR="00B13429" w:rsidRDefault="00B13429" w:rsidP="00AE72EA">
      <w:pPr>
        <w:ind w:firstLine="709"/>
        <w:jc w:val="both"/>
      </w:pPr>
      <w:r w:rsidRPr="00D862E9">
        <w:rPr>
          <w:b/>
          <w:bCs/>
        </w:rPr>
        <w:t>Используемые технологии обучения</w:t>
      </w:r>
      <w:r>
        <w:t xml:space="preserve">: </w:t>
      </w:r>
    </w:p>
    <w:p w:rsidR="00B13429" w:rsidRPr="00D862E9" w:rsidRDefault="00B13429" w:rsidP="00AE72EA">
      <w:pPr>
        <w:numPr>
          <w:ilvl w:val="0"/>
          <w:numId w:val="18"/>
        </w:numPr>
        <w:jc w:val="both"/>
      </w:pPr>
      <w:r>
        <w:t xml:space="preserve">компьютерные (новые информационные) технологии обучения, </w:t>
      </w:r>
    </w:p>
    <w:p w:rsidR="00B13429" w:rsidRDefault="00B13429" w:rsidP="00AE72EA">
      <w:pPr>
        <w:numPr>
          <w:ilvl w:val="0"/>
          <w:numId w:val="18"/>
        </w:numPr>
        <w:jc w:val="both"/>
      </w:pPr>
      <w:r>
        <w:t>проблемное обучение.</w:t>
      </w:r>
    </w:p>
    <w:p w:rsidR="00B13429" w:rsidRPr="00512A6F" w:rsidRDefault="00B13429" w:rsidP="00AE72EA">
      <w:pPr>
        <w:numPr>
          <w:ilvl w:val="0"/>
          <w:numId w:val="18"/>
        </w:numPr>
      </w:pPr>
      <w:r w:rsidRPr="00512A6F">
        <w:rPr>
          <w:b/>
          <w:bCs/>
          <w:color w:val="000000"/>
          <w:shd w:val="clear" w:color="auto" w:fill="FFFFFF"/>
        </w:rPr>
        <w:t>Механизмы формирования ключевых компетенций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>Данная программа предусматривает формирование у школьников общеучебных умений и навыков, универсальных способов деятельности и ключевых компетенций.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>Приоритетами для школьного курса истории на этапе основного общего образования являются: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 Познавательная деятельность:</w:t>
      </w:r>
      <w:r w:rsidRPr="00512A6F">
        <w:rPr>
          <w:color w:val="000000"/>
        </w:rPr>
        <w:br/>
        <w:t>Применение умения разделять процессы на этапы, звенья, определять структуру объекта познания</w:t>
      </w:r>
    </w:p>
    <w:p w:rsidR="00B13429" w:rsidRPr="00512A6F" w:rsidRDefault="00B13429" w:rsidP="00AE72EA">
      <w:pPr>
        <w:numPr>
          <w:ilvl w:val="0"/>
          <w:numId w:val="18"/>
        </w:numPr>
      </w:pPr>
      <w:r w:rsidRPr="00512A6F">
        <w:rPr>
          <w:color w:val="000000"/>
        </w:rPr>
        <w:t>Формирование умения различать факты, мнения, доказательства, гипотезы, аксиомы</w:t>
      </w:r>
    </w:p>
    <w:p w:rsidR="00B13429" w:rsidRDefault="00B13429" w:rsidP="00AE72EA">
      <w:pPr>
        <w:numPr>
          <w:ilvl w:val="0"/>
          <w:numId w:val="18"/>
        </w:numPr>
      </w:pPr>
      <w:r w:rsidRPr="00512A6F">
        <w:rPr>
          <w:color w:val="000000"/>
        </w:rPr>
        <w:t>Овладение адекватными способами решения учебных задач нестандартно, находя оригинальное решение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Информационно-коммуникативная деятельность:</w:t>
      </w:r>
      <w:r w:rsidRPr="00512A6F">
        <w:rPr>
          <w:color w:val="000000"/>
        </w:rPr>
        <w:br/>
        <w:t>Овладение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B13429" w:rsidRDefault="00B13429" w:rsidP="00AE72EA">
      <w:pPr>
        <w:numPr>
          <w:ilvl w:val="0"/>
          <w:numId w:val="18"/>
        </w:numPr>
      </w:pPr>
      <w:r w:rsidRPr="00512A6F">
        <w:rPr>
          <w:color w:val="000000"/>
        </w:rPr>
        <w:t>Использование различной источников информации для решение познавательных и коммуникативных задач.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Рефлексивная деятельность:</w:t>
      </w:r>
      <w:r w:rsidRPr="00512A6F">
        <w:rPr>
          <w:color w:val="000000"/>
        </w:rPr>
        <w:br/>
        <w:t>Самостоятельная организация учащимися своей учебной деятельности: постановка цели, планирование, определение оптимального соотношения цели и средств;</w:t>
      </w:r>
    </w:p>
    <w:p w:rsidR="00B13429" w:rsidRDefault="00B13429" w:rsidP="00AE72EA">
      <w:pPr>
        <w:numPr>
          <w:ilvl w:val="0"/>
          <w:numId w:val="18"/>
        </w:numPr>
      </w:pPr>
      <w:r w:rsidRPr="00512A6F">
        <w:rPr>
          <w:color w:val="000000"/>
        </w:rPr>
        <w:t>Оценивание учащимися результатов своей деятельности: определение причин возникших трудностей и путей их устранения;</w:t>
      </w:r>
    </w:p>
    <w:p w:rsidR="00B13429" w:rsidRPr="00512A6F" w:rsidRDefault="00B13429" w:rsidP="00AE72EA">
      <w:pPr>
        <w:numPr>
          <w:ilvl w:val="0"/>
          <w:numId w:val="18"/>
        </w:numPr>
      </w:pPr>
      <w:r w:rsidRPr="00512A6F">
        <w:rPr>
          <w:color w:val="000000"/>
        </w:rPr>
        <w:t>Осознание сферы своих интересов и соотнесение их со своими учебными достижениями, чертами своей личности.</w:t>
      </w:r>
    </w:p>
    <w:p w:rsidR="00B13429" w:rsidRPr="00D862E9" w:rsidRDefault="00B13429" w:rsidP="00E07513">
      <w:pPr>
        <w:numPr>
          <w:ilvl w:val="0"/>
          <w:numId w:val="18"/>
        </w:numPr>
        <w:tabs>
          <w:tab w:val="left" w:pos="0"/>
        </w:tabs>
        <w:ind w:right="57"/>
        <w:jc w:val="center"/>
      </w:pPr>
      <w:r w:rsidRPr="00512A6F">
        <w:rPr>
          <w:color w:val="000000"/>
          <w:shd w:val="clear" w:color="auto" w:fill="FFFFFF"/>
        </w:rPr>
        <w:t>В программе делается акцент на усиление самостоятельной деятельности учащихся, применение технологий, где используются проектные, творческие, исследовательские виды деятельности.</w:t>
      </w:r>
      <w:r w:rsidRPr="004378EE">
        <w:rPr>
          <w:color w:val="000000"/>
          <w:sz w:val="27"/>
          <w:szCs w:val="27"/>
        </w:rPr>
        <w:br/>
      </w:r>
      <w:r w:rsidRPr="004378EE">
        <w:rPr>
          <w:color w:val="000000"/>
          <w:sz w:val="27"/>
          <w:szCs w:val="27"/>
        </w:rPr>
        <w:br/>
      </w:r>
    </w:p>
    <w:p w:rsidR="00B13429" w:rsidRPr="00AE72EA" w:rsidRDefault="00B13429" w:rsidP="00E07513">
      <w:pPr>
        <w:shd w:val="clear" w:color="auto" w:fill="FFFFFF"/>
        <w:spacing w:line="270" w:lineRule="atLeast"/>
        <w:jc w:val="center"/>
        <w:rPr>
          <w:color w:val="000000"/>
        </w:rPr>
      </w:pPr>
      <w:r w:rsidRPr="00AE72EA">
        <w:rPr>
          <w:b/>
          <w:bCs/>
          <w:color w:val="000000"/>
          <w:u w:val="single"/>
        </w:rPr>
        <w:t>Виды и формы  контроля</w:t>
      </w:r>
    </w:p>
    <w:p w:rsidR="00B13429" w:rsidRPr="00AE72EA" w:rsidRDefault="00B13429" w:rsidP="00AE72EA">
      <w:pPr>
        <w:shd w:val="clear" w:color="auto" w:fill="FFFFFF"/>
        <w:ind w:left="786"/>
        <w:jc w:val="both"/>
        <w:rPr>
          <w:color w:val="000000"/>
        </w:rPr>
      </w:pPr>
      <w:r w:rsidRPr="00AE72EA">
        <w:rPr>
          <w:color w:val="000000"/>
        </w:rPr>
        <w:t>Контроль осуществляется через различные формы работ:</w:t>
      </w:r>
    </w:p>
    <w:p w:rsidR="00B13429" w:rsidRPr="00AE72EA" w:rsidRDefault="00B13429" w:rsidP="00AE72EA">
      <w:pPr>
        <w:numPr>
          <w:ilvl w:val="0"/>
          <w:numId w:val="16"/>
        </w:numPr>
        <w:shd w:val="clear" w:color="auto" w:fill="FFFFFF"/>
        <w:ind w:left="786"/>
        <w:jc w:val="both"/>
        <w:rPr>
          <w:color w:val="000000"/>
        </w:rPr>
      </w:pPr>
      <w:r w:rsidRPr="00AE72EA">
        <w:rPr>
          <w:color w:val="000000"/>
        </w:rPr>
        <w:t>Лабораторная работа – самостоятельная работа с текстом параграфа после объяснения</w:t>
      </w:r>
    </w:p>
    <w:p w:rsidR="00B13429" w:rsidRPr="00AE72EA" w:rsidRDefault="00B13429" w:rsidP="00AE72EA">
      <w:pPr>
        <w:shd w:val="clear" w:color="auto" w:fill="FFFFFF"/>
        <w:ind w:left="708"/>
        <w:jc w:val="both"/>
        <w:rPr>
          <w:color w:val="000000"/>
        </w:rPr>
      </w:pPr>
      <w:r w:rsidRPr="00AE72EA">
        <w:rPr>
          <w:color w:val="000000"/>
        </w:rPr>
        <w:t>материала и выполнение задания в рабочей тетради;</w:t>
      </w:r>
    </w:p>
    <w:p w:rsidR="00B13429" w:rsidRPr="00AE72EA" w:rsidRDefault="00B13429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/>
        </w:rPr>
      </w:pPr>
      <w:r w:rsidRPr="00AE72EA">
        <w:rPr>
          <w:color w:val="000000"/>
        </w:rPr>
        <w:t>Работа в группах – самостоятельная подготовка на уроке и устный ответ в группе по одному из предложенных вопросов без объяснения учителя, коллективное оценивание работы каждого участника группы;</w:t>
      </w:r>
    </w:p>
    <w:p w:rsidR="00B13429" w:rsidRPr="00AE72EA" w:rsidRDefault="00B13429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/>
        </w:rPr>
      </w:pPr>
      <w:r w:rsidRPr="00AE72EA">
        <w:rPr>
          <w:color w:val="000000"/>
        </w:rPr>
        <w:t>Самостоятельная работа – самостоятельное изучение темы без объяснения учителя и выполнение предложенных заданий с возможностью консультации у учителя;</w:t>
      </w:r>
    </w:p>
    <w:p w:rsidR="00B13429" w:rsidRPr="00AE72EA" w:rsidRDefault="00B13429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/>
        </w:rPr>
      </w:pPr>
      <w:r w:rsidRPr="00AE72EA">
        <w:rPr>
          <w:color w:val="000000"/>
        </w:rPr>
        <w:t>Практическая работа – изучение новой темы под руководством учителя с одновременным выполнением практических заданий всем классом для закрепления материала,</w:t>
      </w:r>
    </w:p>
    <w:p w:rsidR="00B13429" w:rsidRPr="00AE72EA" w:rsidRDefault="00B13429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/>
        </w:rPr>
      </w:pPr>
      <w:r w:rsidRPr="00AE72EA">
        <w:rPr>
          <w:color w:val="000000"/>
        </w:rPr>
        <w:t> Тестирование, диктанты, срезы, контрольные работы.</w:t>
      </w:r>
    </w:p>
    <w:p w:rsidR="00B13429" w:rsidRPr="00AE72EA" w:rsidRDefault="00B13429" w:rsidP="00AE72EA">
      <w:pPr>
        <w:shd w:val="clear" w:color="auto" w:fill="FFFFFF"/>
        <w:jc w:val="both"/>
        <w:rPr>
          <w:color w:val="000000"/>
        </w:rPr>
      </w:pPr>
      <w:r w:rsidRPr="00AE72EA">
        <w:rPr>
          <w:color w:val="000000"/>
        </w:rPr>
        <w:t> Предусмотрены творческие работы учащихся: сообщения, презентации, проекты.</w:t>
      </w:r>
    </w:p>
    <w:p w:rsidR="00B13429" w:rsidRPr="00D862E9" w:rsidRDefault="00B13429" w:rsidP="00AE72EA">
      <w:pPr>
        <w:tabs>
          <w:tab w:val="left" w:pos="0"/>
        </w:tabs>
        <w:ind w:right="57"/>
        <w:jc w:val="both"/>
      </w:pPr>
    </w:p>
    <w:p w:rsidR="00B13429" w:rsidRPr="00E07513" w:rsidRDefault="00B13429" w:rsidP="00E07513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Основное с</w:t>
      </w:r>
      <w:r w:rsidRPr="00E07513">
        <w:rPr>
          <w:b/>
          <w:bCs/>
          <w:color w:val="000000"/>
        </w:rPr>
        <w:t>одержание</w:t>
      </w:r>
      <w:r>
        <w:rPr>
          <w:b/>
          <w:bCs/>
          <w:color w:val="000000"/>
        </w:rPr>
        <w:t xml:space="preserve"> программы</w:t>
      </w:r>
    </w:p>
    <w:p w:rsidR="00B13429" w:rsidRPr="00E07513" w:rsidRDefault="00B13429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История Нового времени</w:t>
      </w:r>
    </w:p>
    <w:p w:rsidR="00B13429" w:rsidRPr="00E07513" w:rsidRDefault="00B13429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Великие географические открытия и их последствия. Зарождение капиталистических отношений. КОЛОНИАЛЬНЫЕ ЗАХВАТЫ. НАЧАЛО ПРОЦЕССА МОДЕРНИЗАЦИИ В ЕВРОПЕ XVI - XVII ВВ.</w:t>
      </w:r>
    </w:p>
    <w:p w:rsidR="00B13429" w:rsidRPr="00E07513" w:rsidRDefault="00B13429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Эпоха Возрождения. Гуманизм. Реформация и Контрреформация. М. Лютер. Ж. Кальвин. И. Лойола. РЕЛИГИОЗНЫЕ ВОЙНЫ. Утверждение абсолютизма.</w:t>
      </w:r>
    </w:p>
    <w:p w:rsidR="00B13429" w:rsidRPr="00E07513" w:rsidRDefault="00B13429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Нидерландская и английская буржуазные революции.</w:t>
      </w:r>
    </w:p>
    <w:p w:rsidR="00B13429" w:rsidRPr="00E07513" w:rsidRDefault="00B13429" w:rsidP="007426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Переход от аграрного к индустриальному обществу в Европе. Промышленный переворот и его социальные последствия. Эпоха Просвещения. Война за независимость и образование США. Великая французская революция. </w:t>
      </w:r>
    </w:p>
    <w:p w:rsidR="00B13429" w:rsidRPr="00E07513" w:rsidRDefault="00B13429" w:rsidP="007B19F4">
      <w:pPr>
        <w:shd w:val="clear" w:color="auto" w:fill="FFFFFF"/>
        <w:spacing w:line="270" w:lineRule="atLeast"/>
        <w:jc w:val="both"/>
      </w:pPr>
      <w:r w:rsidRPr="00E07513">
        <w:t>История  России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Российское государство во второй половине XV - XVII вв.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МЕСТНИЧЕСТВО.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Иван IV Грозный. Установление царской власти. Реформы середины XVI в. Земские соборы. Расширение территории государства (присоединение Казанского и Астраханского ханств, Западной Сибири). КАЗАЧЕСТВО. ЛИВОНСКАЯ ВОЙНА. Опричнина.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Смутное время. Установление крепостного права. ПРЕКРАЩЕНИЕ ДИНАСТИИ РЮРИКОВИЧЕЙ. САМОЗВАНЦЫ. Борьба против внешней экспансии. К. Минин. Д. Пожарский.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Россия при первых Романовых. Ликвидация последствий Смуты. Соборное уложение 1649 г. Юридическое оформление крепостного права. Развитие торговых связей. Мануфактуры. ПРИКАЗНАЯ СИСТЕМА. ОТМЕНА МЕСТНИЧЕСТВА. Церковный раскол. Никон и Аввакум. Социальные движения второй половины XVII в. Степан Разин. Внешняя политика России в XVII в. Вхождение Левобережной Украины в состав России на правах автономии. ЗАВЕРШЕНИЕ ПРИСОЕДИНЕНИЯ СИБИРИ.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Культура народов нашей страны с древнейших времен до конца XVII в.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XII - начале XIII вв.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Монгольское завоевание и русская культура.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Формирование культуры Российского государства. Летописание. МОСКОВСКИЙ КРЕМЛЬ. Андрей Рублев. Книгопечатание. Иван Федоров. ОБМИРЩЕНИЕ КУЛЬТУРЫ В XVII В. БЫТ И НРАВЫ ДОПЕТРОВСКОЙ РУСИ.</w:t>
      </w:r>
    </w:p>
    <w:p w:rsidR="00B13429" w:rsidRPr="00E07513" w:rsidRDefault="00B13429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РОДНОЙ КРАЙ </w:t>
      </w:r>
      <w:bookmarkStart w:id="0" w:name="_GoBack"/>
      <w:bookmarkEnd w:id="0"/>
    </w:p>
    <w:p w:rsidR="00B13429" w:rsidRPr="00E07513" w:rsidRDefault="00B13429" w:rsidP="00AE72EA">
      <w:pPr>
        <w:shd w:val="clear" w:color="auto" w:fill="FFFFFF"/>
        <w:spacing w:line="270" w:lineRule="atLeast"/>
        <w:jc w:val="both"/>
        <w:rPr>
          <w:b/>
          <w:bCs/>
        </w:rPr>
      </w:pPr>
    </w:p>
    <w:p w:rsidR="00B13429" w:rsidRPr="00E07513" w:rsidRDefault="00B13429" w:rsidP="00AE72EA">
      <w:pPr>
        <w:shd w:val="clear" w:color="auto" w:fill="FFFFFF"/>
        <w:spacing w:line="270" w:lineRule="atLeast"/>
        <w:rPr>
          <w:color w:val="000000"/>
        </w:rPr>
      </w:pPr>
      <w:r w:rsidRPr="00E07513">
        <w:rPr>
          <w:b/>
          <w:bCs/>
          <w:i/>
          <w:iCs/>
          <w:color w:val="000000"/>
        </w:rPr>
        <w:t>Требования к уровню подготовки семиклассников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13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13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B13429" w:rsidRPr="00E07513" w:rsidRDefault="00B13429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13429" w:rsidRDefault="00B13429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B13429" w:rsidRPr="00B235B6" w:rsidRDefault="00B13429" w:rsidP="00E07513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color w:val="000000"/>
        </w:rPr>
        <w:t>РЕКОМЕНДУЕМАЯ ЛИТЕРАТУРА</w:t>
      </w:r>
    </w:p>
    <w:p w:rsidR="00B13429" w:rsidRPr="00B235B6" w:rsidRDefault="00B13429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>Учебно-методическое обеспечение</w:t>
      </w:r>
    </w:p>
    <w:p w:rsidR="00B13429" w:rsidRPr="00B235B6" w:rsidRDefault="00B13429" w:rsidP="00AE72EA">
      <w:pPr>
        <w:numPr>
          <w:ilvl w:val="0"/>
          <w:numId w:val="5"/>
        </w:numPr>
        <w:shd w:val="clear" w:color="auto" w:fill="FFFFFF"/>
        <w:spacing w:line="360" w:lineRule="atLeast"/>
        <w:ind w:left="1020"/>
        <w:jc w:val="both"/>
        <w:rPr>
          <w:color w:val="000000"/>
        </w:rPr>
      </w:pPr>
      <w:r w:rsidRPr="00B235B6">
        <w:rPr>
          <w:color w:val="000000"/>
        </w:rPr>
        <w:t>Данилов А.А., Косулина Л.Г. История России. Конец XVI – XVIII век. М.: Просвещение, 2008.</w:t>
      </w:r>
    </w:p>
    <w:p w:rsidR="00B13429" w:rsidRPr="00B235B6" w:rsidRDefault="00B13429" w:rsidP="00AE72EA">
      <w:pPr>
        <w:numPr>
          <w:ilvl w:val="0"/>
          <w:numId w:val="5"/>
        </w:numPr>
        <w:shd w:val="clear" w:color="auto" w:fill="FFFFFF"/>
        <w:spacing w:line="360" w:lineRule="atLeast"/>
        <w:ind w:left="1020"/>
        <w:jc w:val="both"/>
        <w:rPr>
          <w:color w:val="000000"/>
        </w:rPr>
      </w:pPr>
      <w:r w:rsidRPr="00B235B6">
        <w:rPr>
          <w:color w:val="000000"/>
        </w:rPr>
        <w:t>Майков А. Н. Методические рекомендации по курсу «История России с древнейших времен до конца XVIII века». 6-7 классы. Книга для учителя.</w:t>
      </w:r>
    </w:p>
    <w:p w:rsidR="00B13429" w:rsidRPr="00B235B6" w:rsidRDefault="00B13429" w:rsidP="00AE72EA">
      <w:pPr>
        <w:numPr>
          <w:ilvl w:val="0"/>
          <w:numId w:val="5"/>
        </w:numPr>
        <w:shd w:val="clear" w:color="auto" w:fill="FFFFFF"/>
        <w:spacing w:line="360" w:lineRule="atLeast"/>
        <w:ind w:left="1020" w:right="316"/>
        <w:jc w:val="both"/>
        <w:rPr>
          <w:color w:val="000000"/>
        </w:rPr>
      </w:pPr>
      <w:r>
        <w:rPr>
          <w:color w:val="000000"/>
        </w:rPr>
        <w:t>Всеобщая история. История нового времени.</w:t>
      </w:r>
      <w:r w:rsidRPr="00B235B6">
        <w:rPr>
          <w:color w:val="000000"/>
        </w:rPr>
        <w:t>: учеб. для 7 класса общеобр. учреждений/А.Я. Юдовская.</w:t>
      </w:r>
      <w:r>
        <w:rPr>
          <w:color w:val="000000"/>
        </w:rPr>
        <w:t>, П.А. Баранов, Л.М.Ванюшкина</w:t>
      </w:r>
      <w:r w:rsidRPr="00B235B6">
        <w:rPr>
          <w:color w:val="000000"/>
        </w:rPr>
        <w:t xml:space="preserve"> –М.: Просвещение, 20</w:t>
      </w:r>
      <w:r>
        <w:rPr>
          <w:color w:val="000000"/>
        </w:rPr>
        <w:t>14</w:t>
      </w:r>
    </w:p>
    <w:p w:rsidR="00B13429" w:rsidRPr="00B235B6" w:rsidRDefault="00B13429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>Литература (для учителей и учащихся)</w:t>
      </w:r>
    </w:p>
    <w:p w:rsidR="00B13429" w:rsidRPr="00B235B6" w:rsidRDefault="00B13429" w:rsidP="00AE72EA">
      <w:pPr>
        <w:shd w:val="clear" w:color="auto" w:fill="FFFFFF"/>
        <w:spacing w:line="270" w:lineRule="atLeast"/>
        <w:ind w:firstLine="360"/>
        <w:jc w:val="both"/>
        <w:rPr>
          <w:color w:val="000000"/>
        </w:rPr>
      </w:pPr>
      <w:r w:rsidRPr="00B235B6">
        <w:rPr>
          <w:b/>
          <w:bCs/>
          <w:color w:val="000000"/>
        </w:rPr>
        <w:t>По всеобщей истории:</w:t>
      </w:r>
    </w:p>
    <w:p w:rsidR="00B13429" w:rsidRPr="00B235B6" w:rsidRDefault="00B13429" w:rsidP="00AE72EA">
      <w:pPr>
        <w:numPr>
          <w:ilvl w:val="0"/>
          <w:numId w:val="6"/>
        </w:numPr>
        <w:shd w:val="clear" w:color="auto" w:fill="FFFFFF"/>
        <w:spacing w:line="360" w:lineRule="atLeast"/>
        <w:ind w:left="660"/>
        <w:jc w:val="both"/>
        <w:rPr>
          <w:color w:val="000000"/>
        </w:rPr>
      </w:pPr>
      <w:r w:rsidRPr="00B235B6">
        <w:rPr>
          <w:color w:val="000000"/>
        </w:rPr>
        <w:t>А. и Б. Стругацкие. Трудно быть богом.</w:t>
      </w:r>
    </w:p>
    <w:p w:rsidR="00B13429" w:rsidRPr="00B235B6" w:rsidRDefault="00B13429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  <w:r w:rsidRPr="00B235B6">
        <w:rPr>
          <w:i/>
          <w:iCs/>
          <w:color w:val="000000"/>
        </w:rPr>
        <w:t>Открытие Нового света, колонизация, пиратство</w:t>
      </w:r>
    </w:p>
    <w:p w:rsidR="00B13429" w:rsidRPr="00B235B6" w:rsidRDefault="00B13429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Г. Р. Хаггард. Дочь Монтесумы.</w:t>
      </w:r>
    </w:p>
    <w:p w:rsidR="00B13429" w:rsidRPr="00B235B6" w:rsidRDefault="00B13429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Фидлер. Белый Ягуар – вождь араваков.</w:t>
      </w:r>
    </w:p>
    <w:p w:rsidR="00B13429" w:rsidRPr="00B235B6" w:rsidRDefault="00B13429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Р. Сабатини. Одиссея капитана Блада. Хроника капитана Блада.</w:t>
      </w:r>
    </w:p>
    <w:p w:rsidR="00B13429" w:rsidRPr="00B235B6" w:rsidRDefault="00B13429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Д. Дефо. Робинзон Крузо.</w:t>
      </w:r>
    </w:p>
    <w:p w:rsidR="00B13429" w:rsidRPr="00B235B6" w:rsidRDefault="00B13429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Свет Я. Последний инка. Алая линия.</w:t>
      </w:r>
    </w:p>
    <w:p w:rsidR="00B13429" w:rsidRPr="00B235B6" w:rsidRDefault="00B13429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Дж. Свифт. Путешествия Гулливера.</w:t>
      </w:r>
    </w:p>
    <w:p w:rsidR="00B13429" w:rsidRPr="00B235B6" w:rsidRDefault="00B13429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Реформация, религиозные войны и контрреформация в Европе</w:t>
      </w:r>
    </w:p>
    <w:p w:rsidR="00B13429" w:rsidRPr="00B235B6" w:rsidRDefault="00B13429" w:rsidP="00AE72EA">
      <w:pPr>
        <w:numPr>
          <w:ilvl w:val="0"/>
          <w:numId w:val="8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Ш. де Костер. Легенда об Уленшпигеле.</w:t>
      </w:r>
    </w:p>
    <w:p w:rsidR="00B13429" w:rsidRPr="00B235B6" w:rsidRDefault="00B13429" w:rsidP="00AE72EA">
      <w:pPr>
        <w:numPr>
          <w:ilvl w:val="0"/>
          <w:numId w:val="8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Дюма. Королева Марго. Графиня де Монсоро. Сорок пять.</w:t>
      </w:r>
    </w:p>
    <w:p w:rsidR="00B13429" w:rsidRPr="00B235B6" w:rsidRDefault="00B13429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Абсолютизм в Европе, Английская буржуазная революция</w:t>
      </w:r>
    </w:p>
    <w:p w:rsidR="00B13429" w:rsidRPr="00B235B6" w:rsidRDefault="00B13429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М. де Сервантес. Дон Кихот.</w:t>
      </w:r>
    </w:p>
    <w:p w:rsidR="00B13429" w:rsidRPr="00B235B6" w:rsidRDefault="00B13429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С. Цвейг. Мария Стюарт.</w:t>
      </w:r>
    </w:p>
    <w:p w:rsidR="00B13429" w:rsidRPr="00B235B6" w:rsidRDefault="00B13429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Дюма. Три мушкетёра. Двадцать лет спустя.</w:t>
      </w:r>
    </w:p>
    <w:p w:rsidR="00B13429" w:rsidRPr="00B235B6" w:rsidRDefault="00B13429" w:rsidP="00AE72EA">
      <w:pPr>
        <w:shd w:val="clear" w:color="auto" w:fill="FFFFFF"/>
        <w:spacing w:line="270" w:lineRule="atLeast"/>
        <w:ind w:left="660"/>
        <w:jc w:val="center"/>
        <w:rPr>
          <w:color w:val="000000"/>
        </w:rPr>
      </w:pPr>
      <w:r w:rsidRPr="00B235B6">
        <w:rPr>
          <w:i/>
          <w:iCs/>
          <w:color w:val="000000"/>
        </w:rPr>
        <w:t>Cемилетняя война</w:t>
      </w:r>
    </w:p>
    <w:p w:rsidR="00B13429" w:rsidRPr="00B235B6" w:rsidRDefault="00B13429" w:rsidP="00AE72EA">
      <w:pPr>
        <w:numPr>
          <w:ilvl w:val="0"/>
          <w:numId w:val="10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Дж. Ф. Купер. Последний из могикан, или Повествование о 1757 годе.</w:t>
      </w:r>
    </w:p>
    <w:p w:rsidR="00B13429" w:rsidRPr="00B235B6" w:rsidRDefault="00B13429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Война за независимость и образование США</w:t>
      </w:r>
    </w:p>
    <w:p w:rsidR="00B13429" w:rsidRPr="00B235B6" w:rsidRDefault="00B13429" w:rsidP="00AE72EA">
      <w:pPr>
        <w:numPr>
          <w:ilvl w:val="0"/>
          <w:numId w:val="11"/>
        </w:numPr>
        <w:shd w:val="clear" w:color="auto" w:fill="FFFFFF"/>
        <w:spacing w:line="360" w:lineRule="atLeast"/>
        <w:ind w:left="660"/>
        <w:jc w:val="center"/>
        <w:rPr>
          <w:color w:val="000000"/>
        </w:rPr>
      </w:pPr>
      <w:r w:rsidRPr="00B235B6">
        <w:rPr>
          <w:color w:val="000000"/>
        </w:rPr>
        <w:t>Дж. Ф. Купер. Следопыт, или На берегах Онтарио. Шпион, или Повесть о нейтральной территории.</w:t>
      </w:r>
    </w:p>
    <w:p w:rsidR="00B13429" w:rsidRPr="00B235B6" w:rsidRDefault="00B13429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Великая французская революция</w:t>
      </w:r>
    </w:p>
    <w:p w:rsidR="00B13429" w:rsidRPr="00B235B6" w:rsidRDefault="00B13429" w:rsidP="00AE72EA">
      <w:pPr>
        <w:numPr>
          <w:ilvl w:val="0"/>
          <w:numId w:val="12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В. Гюго. 93 год.</w:t>
      </w:r>
    </w:p>
    <w:p w:rsidR="00B13429" w:rsidRPr="00B235B6" w:rsidRDefault="00B13429" w:rsidP="00AE72EA">
      <w:pPr>
        <w:numPr>
          <w:ilvl w:val="0"/>
          <w:numId w:val="12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С. Цвейг. Мария Антуанетта.</w:t>
      </w:r>
    </w:p>
    <w:p w:rsidR="00B13429" w:rsidRPr="00B235B6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  <w:r w:rsidRPr="00B235B6">
        <w:rPr>
          <w:b/>
          <w:bCs/>
          <w:color w:val="000000"/>
        </w:rPr>
        <w:t>По отечественной истории:</w:t>
      </w:r>
    </w:p>
    <w:p w:rsidR="00B13429" w:rsidRPr="00B235B6" w:rsidRDefault="00B13429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Лажечников А. Ледяной дом.</w:t>
      </w:r>
    </w:p>
    <w:p w:rsidR="00B13429" w:rsidRPr="00B235B6" w:rsidRDefault="00B13429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Н. Толстой. Пётр I.</w:t>
      </w:r>
    </w:p>
    <w:p w:rsidR="00B13429" w:rsidRPr="00B235B6" w:rsidRDefault="00B13429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jc w:val="both"/>
        <w:rPr>
          <w:color w:val="000000"/>
        </w:rPr>
      </w:pPr>
      <w:r w:rsidRPr="00B235B6">
        <w:rPr>
          <w:color w:val="000000"/>
        </w:rPr>
        <w:t>А. К. Толстой. Князь Серебряный. Василий Шибанов. (стихотворение). История государства Российского от Гостомысла до Тимашева (стихотворение)</w:t>
      </w:r>
    </w:p>
    <w:p w:rsidR="00B13429" w:rsidRPr="00B235B6" w:rsidRDefault="00B13429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С. Пушкин. Борис Годунов. Полтава.</w:t>
      </w:r>
    </w:p>
    <w:p w:rsidR="00B13429" w:rsidRPr="00B235B6" w:rsidRDefault="00B13429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Аввакум. Житие протопопа Аввакума, им самим написанное.</w:t>
      </w:r>
    </w:p>
    <w:p w:rsidR="00B13429" w:rsidRPr="00B235B6" w:rsidRDefault="00B13429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Пушкин А. С. Капитанская дочка. История Пугачевского бунта.</w:t>
      </w:r>
    </w:p>
    <w:p w:rsidR="00B13429" w:rsidRPr="00B235B6" w:rsidRDefault="00B13429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>Материально-техническое и информационн-техническое обеспечение:</w:t>
      </w:r>
    </w:p>
    <w:p w:rsidR="00B13429" w:rsidRDefault="00B13429" w:rsidP="00B55504">
      <w:pPr>
        <w:shd w:val="clear" w:color="auto" w:fill="FFFFFF"/>
        <w:spacing w:line="270" w:lineRule="atLeast"/>
        <w:ind w:firstLine="708"/>
        <w:rPr>
          <w:color w:val="000000"/>
        </w:rPr>
      </w:pPr>
      <w:r w:rsidRPr="00B235B6">
        <w:rPr>
          <w:color w:val="000000"/>
        </w:rPr>
        <w:t>Для информационно-компьютерной поддержки учебного процесса предполагается ис пользование следующих программно-педагогических средств, реализуемых с помощью ком пьютера: CD-проекты «Романовы»; «Мировая историческая энциклопедия»; «История Ново го времени. 7 класс»</w:t>
      </w:r>
      <w:r>
        <w:rPr>
          <w:color w:val="000000"/>
        </w:rPr>
        <w:t xml:space="preserve">; видеофильмы; </w:t>
      </w: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Pr="00B55504" w:rsidRDefault="00B13429" w:rsidP="00B55504">
      <w:pPr>
        <w:shd w:val="clear" w:color="auto" w:fill="FFFFFF"/>
        <w:spacing w:line="270" w:lineRule="atLeast"/>
        <w:ind w:firstLine="708"/>
        <w:jc w:val="center"/>
        <w:rPr>
          <w:b/>
          <w:bCs/>
          <w:color w:val="000000"/>
        </w:rPr>
      </w:pPr>
    </w:p>
    <w:p w:rsidR="00B13429" w:rsidRDefault="00B13429" w:rsidP="00B55504">
      <w:pPr>
        <w:shd w:val="clear" w:color="auto" w:fill="FFFFFF"/>
        <w:spacing w:line="270" w:lineRule="atLeast"/>
        <w:ind w:firstLine="708"/>
        <w:jc w:val="center"/>
        <w:rPr>
          <w:b/>
          <w:bCs/>
          <w:color w:val="000000"/>
        </w:rPr>
      </w:pPr>
      <w:r w:rsidRPr="00B55504">
        <w:rPr>
          <w:b/>
          <w:bCs/>
          <w:color w:val="000000"/>
        </w:rPr>
        <w:t>Учебно-тематический план</w:t>
      </w:r>
    </w:p>
    <w:p w:rsidR="00B13429" w:rsidRPr="00B55504" w:rsidRDefault="00B13429" w:rsidP="00AE72EA">
      <w:pPr>
        <w:shd w:val="clear" w:color="auto" w:fill="FFFFFF"/>
        <w:spacing w:line="270" w:lineRule="atLeast"/>
        <w:ind w:firstLine="708"/>
        <w:rPr>
          <w:b/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98"/>
        <w:gridCol w:w="4929"/>
      </w:tblGrid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История нового времени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28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 xml:space="preserve">Глава 1 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Мир  в начале Нового времени. Великие географические открытия. Возрождение.Реформация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14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2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Первые революции Нового времени. Международные отношения ( борьба за первенство в Европе и в колониях)  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4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3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Эпоха Просвещения. Время преобразований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7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4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Традиционные общества Востока. Начало европейской колонизации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3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B13429" w:rsidRPr="00F26CCC" w:rsidRDefault="00B13429" w:rsidP="00F26CCC">
            <w:pPr>
              <w:tabs>
                <w:tab w:val="left" w:pos="0"/>
              </w:tabs>
              <w:ind w:right="57" w:firstLine="709"/>
              <w:jc w:val="center"/>
              <w:rPr>
                <w:b/>
                <w:bCs/>
              </w:rPr>
            </w:pPr>
            <w:r w:rsidRPr="00F26CCC">
              <w:rPr>
                <w:b/>
                <w:bCs/>
                <w:sz w:val="22"/>
                <w:szCs w:val="22"/>
              </w:rPr>
              <w:t>История России</w:t>
            </w:r>
          </w:p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1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Россия на рубеже</w:t>
            </w:r>
            <w:r w:rsidRPr="00F26CCC">
              <w:rPr>
                <w:sz w:val="22"/>
                <w:szCs w:val="22"/>
                <w:lang w:val="en-US"/>
              </w:rPr>
              <w:t>XVI</w:t>
            </w:r>
            <w:r w:rsidRPr="00F26CCC">
              <w:rPr>
                <w:sz w:val="22"/>
                <w:szCs w:val="22"/>
              </w:rPr>
              <w:t>-</w:t>
            </w:r>
            <w:r w:rsidRPr="00F26CCC">
              <w:rPr>
                <w:sz w:val="22"/>
                <w:szCs w:val="22"/>
                <w:lang w:val="en-US"/>
              </w:rPr>
              <w:t>XVII</w:t>
            </w:r>
            <w:r w:rsidRPr="00F26CCC">
              <w:rPr>
                <w:sz w:val="22"/>
                <w:szCs w:val="22"/>
              </w:rPr>
              <w:t xml:space="preserve"> веков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5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2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Россия в </w:t>
            </w:r>
            <w:r w:rsidRPr="00F26CCC">
              <w:rPr>
                <w:sz w:val="22"/>
                <w:szCs w:val="22"/>
                <w:lang w:val="en-US"/>
              </w:rPr>
              <w:t>XVII</w:t>
            </w:r>
            <w:r w:rsidRPr="00F26CCC"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9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3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Россия в первой четверти </w:t>
            </w:r>
            <w:r w:rsidRPr="00F26CCC">
              <w:rPr>
                <w:sz w:val="22"/>
                <w:szCs w:val="22"/>
                <w:lang w:val="en-US"/>
              </w:rPr>
              <w:t>XVIII</w:t>
            </w:r>
            <w:r w:rsidRPr="00F26CCC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4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Россия в 1725 -1762 гг.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5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5</w:t>
            </w: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Россиия в 1762 - 1801 гг</w:t>
            </w: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11</w:t>
            </w:r>
          </w:p>
        </w:tc>
      </w:tr>
      <w:tr w:rsidR="00B13429">
        <w:tc>
          <w:tcPr>
            <w:tcW w:w="95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B13429" w:rsidRPr="00F26CCC" w:rsidRDefault="00B13429" w:rsidP="00F26CCC">
            <w:pPr>
              <w:spacing w:line="270" w:lineRule="atLeast"/>
              <w:rPr>
                <w:color w:val="000000"/>
              </w:rPr>
            </w:pPr>
          </w:p>
        </w:tc>
      </w:tr>
    </w:tbl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Default="00B13429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B13429" w:rsidRPr="00A733A1" w:rsidRDefault="00B13429" w:rsidP="00383C21">
      <w:pPr>
        <w:shd w:val="clear" w:color="auto" w:fill="FFFFFF"/>
        <w:spacing w:line="270" w:lineRule="atLeast"/>
        <w:jc w:val="center"/>
        <w:rPr>
          <w:b/>
          <w:color w:val="000000"/>
        </w:rPr>
      </w:pPr>
      <w:r w:rsidRPr="00A733A1">
        <w:rPr>
          <w:b/>
          <w:color w:val="000000"/>
        </w:rPr>
        <w:t>Календарно-тематическое планирование</w:t>
      </w: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43"/>
        <w:gridCol w:w="2448"/>
        <w:gridCol w:w="720"/>
        <w:gridCol w:w="1260"/>
        <w:gridCol w:w="3573"/>
        <w:gridCol w:w="2005"/>
        <w:gridCol w:w="1254"/>
        <w:gridCol w:w="1134"/>
        <w:gridCol w:w="852"/>
        <w:gridCol w:w="707"/>
      </w:tblGrid>
      <w:tr w:rsidR="00B13429" w:rsidRPr="006C3B74" w:rsidTr="00383C21">
        <w:trPr>
          <w:trHeight w:val="651"/>
        </w:trPr>
        <w:tc>
          <w:tcPr>
            <w:tcW w:w="644" w:type="dxa"/>
            <w:gridSpan w:val="2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№ уро</w:t>
            </w:r>
            <w:r w:rsidRPr="00457E15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</w:p>
        </w:tc>
        <w:tc>
          <w:tcPr>
            <w:tcW w:w="2450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</w:tcPr>
          <w:p w:rsidR="00B13429" w:rsidRPr="006C3B74" w:rsidRDefault="00B13429" w:rsidP="002264DF">
            <w:pPr>
              <w:rPr>
                <w:b/>
                <w:bCs/>
              </w:rPr>
            </w:pPr>
            <w:r w:rsidRPr="006C3B74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>-во час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</w:p>
        </w:tc>
        <w:tc>
          <w:tcPr>
            <w:tcW w:w="1260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3574" w:type="dxa"/>
            <w:vMerge w:val="restart"/>
          </w:tcPr>
          <w:p w:rsidR="00B13429" w:rsidRPr="005B1658" w:rsidRDefault="00B13429" w:rsidP="002264DF">
            <w:r w:rsidRPr="005B1658">
              <w:rPr>
                <w:sz w:val="22"/>
                <w:szCs w:val="22"/>
              </w:rPr>
              <w:t>Элементы содержания</w:t>
            </w:r>
          </w:p>
          <w:p w:rsidR="00B13429" w:rsidRPr="005B1658" w:rsidRDefault="00B13429" w:rsidP="002264DF">
            <w:pPr>
              <w:rPr>
                <w:b/>
                <w:bCs/>
                <w:lang w:val="en-US"/>
              </w:rPr>
            </w:pPr>
          </w:p>
        </w:tc>
        <w:tc>
          <w:tcPr>
            <w:tcW w:w="2006" w:type="dxa"/>
            <w:vMerge w:val="restart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Основные требования к знаниям, умениям, навык</w:t>
            </w:r>
            <w:r w:rsidRPr="006C3B74">
              <w:rPr>
                <w:sz w:val="22"/>
                <w:szCs w:val="22"/>
              </w:rPr>
              <w:t>ам обучающихся</w:t>
            </w:r>
          </w:p>
        </w:tc>
        <w:tc>
          <w:tcPr>
            <w:tcW w:w="1254" w:type="dxa"/>
            <w:vMerge w:val="restart"/>
          </w:tcPr>
          <w:p w:rsidR="00B13429" w:rsidRPr="005B1658" w:rsidRDefault="00B13429" w:rsidP="002264DF">
            <w:r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134" w:type="dxa"/>
            <w:vMerge w:val="restart"/>
          </w:tcPr>
          <w:p w:rsidR="00B13429" w:rsidRPr="006C3B74" w:rsidRDefault="00B13429" w:rsidP="005B1658">
            <w:r>
              <w:rPr>
                <w:sz w:val="22"/>
                <w:szCs w:val="22"/>
              </w:rPr>
              <w:t>Домаш-нее задание</w:t>
            </w:r>
          </w:p>
        </w:tc>
        <w:tc>
          <w:tcPr>
            <w:tcW w:w="1559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B13429" w:rsidRPr="006C3B74" w:rsidTr="00383C21">
        <w:trPr>
          <w:trHeight w:val="635"/>
        </w:trPr>
        <w:tc>
          <w:tcPr>
            <w:tcW w:w="644" w:type="dxa"/>
            <w:gridSpan w:val="2"/>
            <w:vMerge/>
          </w:tcPr>
          <w:p w:rsidR="00B13429" w:rsidRPr="006C3B74" w:rsidRDefault="00B13429" w:rsidP="002264DF"/>
        </w:tc>
        <w:tc>
          <w:tcPr>
            <w:tcW w:w="2450" w:type="dxa"/>
            <w:vMerge/>
          </w:tcPr>
          <w:p w:rsidR="00B13429" w:rsidRPr="006C3B74" w:rsidRDefault="00B13429" w:rsidP="002264DF"/>
        </w:tc>
        <w:tc>
          <w:tcPr>
            <w:tcW w:w="720" w:type="dxa"/>
            <w:vMerge/>
          </w:tcPr>
          <w:p w:rsidR="00B13429" w:rsidRPr="006C3B74" w:rsidRDefault="00B13429" w:rsidP="002264DF"/>
        </w:tc>
        <w:tc>
          <w:tcPr>
            <w:tcW w:w="1260" w:type="dxa"/>
            <w:vMerge/>
          </w:tcPr>
          <w:p w:rsidR="00B13429" w:rsidRPr="006C3B74" w:rsidRDefault="00B13429" w:rsidP="002264DF"/>
        </w:tc>
        <w:tc>
          <w:tcPr>
            <w:tcW w:w="3574" w:type="dxa"/>
            <w:vMerge/>
          </w:tcPr>
          <w:p w:rsidR="00B13429" w:rsidRPr="005B1658" w:rsidRDefault="00B13429" w:rsidP="002264DF"/>
        </w:tc>
        <w:tc>
          <w:tcPr>
            <w:tcW w:w="2006" w:type="dxa"/>
            <w:vMerge/>
          </w:tcPr>
          <w:p w:rsidR="00B13429" w:rsidRDefault="00B13429" w:rsidP="002264DF"/>
        </w:tc>
        <w:tc>
          <w:tcPr>
            <w:tcW w:w="1254" w:type="dxa"/>
            <w:vMerge/>
          </w:tcPr>
          <w:p w:rsidR="00B13429" w:rsidRDefault="00B13429" w:rsidP="002264DF"/>
        </w:tc>
        <w:tc>
          <w:tcPr>
            <w:tcW w:w="1134" w:type="dxa"/>
            <w:vMerge/>
          </w:tcPr>
          <w:p w:rsidR="00B13429" w:rsidRDefault="00B13429" w:rsidP="005B1658"/>
        </w:tc>
        <w:tc>
          <w:tcPr>
            <w:tcW w:w="852" w:type="dxa"/>
          </w:tcPr>
          <w:p w:rsidR="00B13429" w:rsidRDefault="00B13429" w:rsidP="002264DF"/>
        </w:tc>
        <w:tc>
          <w:tcPr>
            <w:tcW w:w="707" w:type="dxa"/>
          </w:tcPr>
          <w:p w:rsidR="00B13429" w:rsidRDefault="00B13429" w:rsidP="002264DF"/>
        </w:tc>
      </w:tr>
      <w:tr w:rsidR="00B13429" w:rsidRPr="006C3B74" w:rsidTr="00383C21">
        <w:trPr>
          <w:trHeight w:val="218"/>
        </w:trPr>
        <w:tc>
          <w:tcPr>
            <w:tcW w:w="14601" w:type="dxa"/>
            <w:gridSpan w:val="11"/>
          </w:tcPr>
          <w:p w:rsidR="00B13429" w:rsidRPr="00383C21" w:rsidRDefault="00B13429" w:rsidP="00383C21">
            <w:pPr>
              <w:jc w:val="center"/>
              <w:rPr>
                <w:b/>
                <w:bCs/>
              </w:rPr>
            </w:pPr>
            <w:r w:rsidRPr="006C3B74">
              <w:rPr>
                <w:b/>
                <w:bCs/>
                <w:sz w:val="22"/>
                <w:szCs w:val="22"/>
              </w:rPr>
              <w:t>История Нового времени  1500-1800</w:t>
            </w:r>
          </w:p>
        </w:tc>
      </w:tr>
      <w:tr w:rsidR="00B13429" w:rsidRPr="006C3B74">
        <w:trPr>
          <w:trHeight w:val="454"/>
        </w:trPr>
        <w:tc>
          <w:tcPr>
            <w:tcW w:w="14601" w:type="dxa"/>
            <w:gridSpan w:val="11"/>
          </w:tcPr>
          <w:p w:rsidR="00B13429" w:rsidRPr="00435F33" w:rsidRDefault="00B13429" w:rsidP="00435F33">
            <w:pPr>
              <w:jc w:val="center"/>
              <w:rPr>
                <w:b/>
                <w:bCs/>
              </w:rPr>
            </w:pPr>
            <w:r w:rsidRPr="00435F33">
              <w:rPr>
                <w:b/>
                <w:bCs/>
              </w:rPr>
              <w:t xml:space="preserve">Глава </w:t>
            </w:r>
            <w:r w:rsidRPr="00435F33">
              <w:rPr>
                <w:b/>
                <w:bCs/>
                <w:lang w:val="en-US"/>
              </w:rPr>
              <w:t>I</w:t>
            </w:r>
            <w:r w:rsidRPr="00435F33">
              <w:rPr>
                <w:b/>
                <w:bCs/>
              </w:rPr>
              <w:t>. Мир в начале Нового времени. Великие географические открытия. Возрождение. Реформация.</w:t>
            </w:r>
          </w:p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2450" w:type="dxa"/>
          </w:tcPr>
          <w:p w:rsidR="00B13429" w:rsidRPr="006C3B74" w:rsidRDefault="00B13429" w:rsidP="00F3303A">
            <w:r w:rsidRPr="006C3B74">
              <w:rPr>
                <w:sz w:val="22"/>
                <w:szCs w:val="22"/>
              </w:rPr>
              <w:t>Технические открытия и выход к Мировому океану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574" w:type="dxa"/>
          </w:tcPr>
          <w:p w:rsidR="00B13429" w:rsidRPr="006C3B74" w:rsidRDefault="00B13429" w:rsidP="00F3303A">
            <w:r w:rsidRPr="006C3B74">
              <w:rPr>
                <w:sz w:val="22"/>
                <w:szCs w:val="22"/>
              </w:rPr>
              <w:t>Новые изобретения и усовершенствования . Источники энергии. Книгопечатание.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2264DF" w:rsidRDefault="00B13429" w:rsidP="00F3303A">
            <w:r>
              <w:rPr>
                <w:sz w:val="22"/>
                <w:szCs w:val="22"/>
              </w:rPr>
              <w:t>П.1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04.09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245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720" w:type="dxa"/>
          </w:tcPr>
          <w:p w:rsidR="00B13429" w:rsidRDefault="00B13429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Первое кругосветное путешествие . Значение открытий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Default="00B13429" w:rsidP="00F3303A">
            <w:r>
              <w:rPr>
                <w:sz w:val="22"/>
                <w:szCs w:val="22"/>
              </w:rPr>
              <w:t>П.2 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06.09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Усиление королевской власти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вв . Абсолютизм в Европе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Усиление королевской власти. Понятие «абсолютизм». Значение абсолютизма для социального, политического, экономического и культурного развития.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Объяснять значение абсолютизма для развития общества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П.3, задания на стр. 38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11.09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Дух предпринимательства преобразует экономику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Комбинированный урок 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Рост городов и торговли. Мировая торговля. Банки, биржи. Мануфактура – капиталистическое предприятие. Рождение капитализма.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Устанавливать причинно-следственные связи, объяснять процесс модернизации в Европе в XVI-XVII вв.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560D8D" w:rsidRDefault="00B13429" w:rsidP="002264DF">
            <w:r w:rsidRPr="00560D8D">
              <w:rPr>
                <w:sz w:val="22"/>
                <w:szCs w:val="22"/>
              </w:rPr>
              <w:t>П.4, подгото</w:t>
            </w:r>
            <w:r>
              <w:rPr>
                <w:sz w:val="22"/>
                <w:szCs w:val="22"/>
              </w:rPr>
              <w:t>-</w:t>
            </w:r>
            <w:r w:rsidRPr="00560D8D">
              <w:rPr>
                <w:sz w:val="22"/>
                <w:szCs w:val="22"/>
              </w:rPr>
              <w:t>виться к семинару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13.09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Европейское общество в раннее Новое время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Социальные слои европейского общества, их отличительные черты.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П.5,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18.09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Повседневная жизнь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Продолжительность жизни. Личная гигиена. Изменения в структуре поведения.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П.6, подгото-вка к дискус-сии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20.09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7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Великие гуманисты Европы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Гуманист из Роттердама. Первые утопии.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Сравнивать особенности развития культуры разных периодов, делать выводы</w:t>
            </w:r>
          </w:p>
        </w:tc>
        <w:tc>
          <w:tcPr>
            <w:tcW w:w="125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П.7, подгото-витьпрезен-тации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25.09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  <w:gridSpan w:val="2"/>
          </w:tcPr>
          <w:p w:rsidR="00B13429" w:rsidRPr="006C3B74" w:rsidRDefault="00B13429" w:rsidP="002264DF">
            <w:r>
              <w:rPr>
                <w:sz w:val="22"/>
                <w:szCs w:val="22"/>
              </w:rPr>
              <w:t>8</w:t>
            </w:r>
          </w:p>
        </w:tc>
        <w:tc>
          <w:tcPr>
            <w:tcW w:w="245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Мир художественной культуры Возрождения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 - презентация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От Средневековья к Возрождению. Рождение гуманизма. Первые утопии. Томас Мор и его представление о совершенном государстве. Музыкальное искусство. Творчество Уильяма Шекспира.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Характеризо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особенности развития культуры, описывать достижения культуры;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П.8-9,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27.09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9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Рождение новой европейской науки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Комбинирован</w:t>
            </w:r>
            <w:r w:rsidRPr="006C3B74">
              <w:rPr>
                <w:sz w:val="22"/>
                <w:szCs w:val="22"/>
              </w:rPr>
              <w:t xml:space="preserve">ный урок 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Рождение новой науки основанной на опытном знании. Николай Коперник, Джордано Бруно, Галилео Галилей, Исаак Ньютон, Рене Декарт.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Сравнивать и анализировать взгляды ученых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02.10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10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Начало Реформации в Европе. </w:t>
            </w:r>
            <w:r>
              <w:rPr>
                <w:sz w:val="22"/>
                <w:szCs w:val="22"/>
              </w:rPr>
              <w:t xml:space="preserve">Обновление христианства.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Причины религиозной революции. Мартин Лютер. Борьба за реформацию началась.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Объяснять термины и понятия, знать причины и последствия религиозной революции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П.11, задания на стр. 106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04.10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11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Распространение Реформации в Европе.</w:t>
            </w:r>
            <w:r>
              <w:rPr>
                <w:sz w:val="22"/>
                <w:szCs w:val="22"/>
              </w:rPr>
              <w:t xml:space="preserve"> Контрреформация.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Жан Кальвин о преодолении человека, кальвинистская церковь. Католическая церковь борется с ересью. Попытка реформ и Тридентский собор.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Использовать документы при ответе на вопрос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П.12, подгото-вка к контро-льной работе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09.10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12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Королевская власть. Реформация в Англии.</w:t>
            </w:r>
            <w:r>
              <w:rPr>
                <w:sz w:val="22"/>
                <w:szCs w:val="22"/>
              </w:rPr>
              <w:t xml:space="preserve"> Борьба за господство на морях.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«Защитник веры становится религиозным реформатором. Мария Кровавая. Попытка контрреформации. «Золотой век» Елизаветы. Укрепление англиканской церкви.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Делать сравнительный анализ англиканской и католической церквей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11.10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13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Религиозные войны и укрепление абсолютной монархии во Франции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Комбинированный урок 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Один король но две веры. Первая кровь. «Король, спасший Францию». « Моей первой целью было величие короля. Моей второй целью было могущество государства» 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деятелям; оценивать исторические явления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П.14,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16.10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  <w:trHeight w:val="650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14</w:t>
            </w:r>
          </w:p>
        </w:tc>
        <w:tc>
          <w:tcPr>
            <w:tcW w:w="2450" w:type="dxa"/>
          </w:tcPr>
          <w:p w:rsidR="00B13429" w:rsidRPr="00435F33" w:rsidRDefault="00B13429" w:rsidP="002264DF">
            <w:r w:rsidRPr="006C3B74">
              <w:rPr>
                <w:sz w:val="22"/>
                <w:szCs w:val="22"/>
              </w:rPr>
              <w:t>Мир в начале Нового времени</w:t>
            </w:r>
            <w:r>
              <w:rPr>
                <w:sz w:val="22"/>
                <w:szCs w:val="22"/>
              </w:rPr>
              <w:t xml:space="preserve">. Великие географические открытия. Возрождение. Реформация.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Письменный опрос</w:t>
            </w:r>
          </w:p>
        </w:tc>
        <w:tc>
          <w:tcPr>
            <w:tcW w:w="2006" w:type="dxa"/>
          </w:tcPr>
          <w:p w:rsidR="00B13429" w:rsidRPr="006C3B74" w:rsidRDefault="00B13429" w:rsidP="002264DF"/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/>
        </w:tc>
        <w:tc>
          <w:tcPr>
            <w:tcW w:w="852" w:type="dxa"/>
          </w:tcPr>
          <w:p w:rsidR="00B13429" w:rsidRPr="006C3B74" w:rsidRDefault="00B13429" w:rsidP="002264DF">
            <w:r>
              <w:t>18.10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>
        <w:trPr>
          <w:gridBefore w:val="1"/>
          <w:trHeight w:val="372"/>
        </w:trPr>
        <w:tc>
          <w:tcPr>
            <w:tcW w:w="14601" w:type="dxa"/>
            <w:gridSpan w:val="10"/>
          </w:tcPr>
          <w:p w:rsidR="00B13429" w:rsidRPr="00435F33" w:rsidRDefault="00B13429" w:rsidP="00383C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Первые революции Нового времени. Международные отношения (борьба за первенство в Европе и в колониях)</w:t>
            </w:r>
          </w:p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15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Освободительная война в Нидерландах. Рождение Республики  Соединенных провинций.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Нидерландская революция  и рождение свободной  Республики Голландии. Нидерланды – «жемчужина в короне Габсбургов. Особенности экономического и политического развития. Иконоборческое движение. Время террора.. Лесные и морские гезы.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Выделять главное в тексте; работать с документами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435F33">
            <w:r>
              <w:rPr>
                <w:sz w:val="22"/>
                <w:szCs w:val="22"/>
              </w:rPr>
              <w:t>П.15, подгото-вка к лабора-торному занятию и дискус-сии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23.10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16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Парламент против короля. Революция в Англии.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Лабораторное занятие по учебнику и документу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Революция в Англии. Установление парламентской монархии. Англия в первой половине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 xml:space="preserve"> в. Пуританская этика и образ жизни. Преследование пуритан. Причины революции. Карл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 Стюарт. Борьба парламента с королем. Начало революции. Долгий парламент. 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 и явлениям</w:t>
            </w:r>
          </w:p>
        </w:tc>
        <w:tc>
          <w:tcPr>
            <w:tcW w:w="125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25.10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17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Путь к парламентской монархии.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Движения протеста. Протекторат Кромвеля. Борьба за колонии и морское могущество. Реставрация монархии. Права личности и парламентская система в Англии. Власть у парламента.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Иметь представление об организации управления страной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П.17, подгото-вкасообще-ний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30.10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  <w:trHeight w:val="2322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18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Международные отношения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Причины международных конфликтов. Первая общеевропейская война. Начало войны. Вступление в войну Швеции. Война – «королевское ремесло». Окончание войны. Европа в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теме; работать с картой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П.18-19,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01.11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  <w:trHeight w:val="333"/>
        </w:trPr>
        <w:tc>
          <w:tcPr>
            <w:tcW w:w="14601" w:type="dxa"/>
            <w:gridSpan w:val="10"/>
          </w:tcPr>
          <w:p w:rsidR="00B13429" w:rsidRPr="00383C21" w:rsidRDefault="00B13429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>. Эпоха Просвещения. Время преобразований</w:t>
            </w:r>
          </w:p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19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Великие просветители Европы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Перестроить мир по законам разума. Против абсолютизма – за разделение властей. « Я ненавижу всякую тиранию». Новые экономические теории. 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теме, выделять главное и систематизи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 выделенное в таблицу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П.20,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13.11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20</w:t>
            </w:r>
          </w:p>
        </w:tc>
        <w:tc>
          <w:tcPr>
            <w:tcW w:w="245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Мир художественной культуры П</w:t>
            </w:r>
            <w:r w:rsidRPr="006C3B74">
              <w:rPr>
                <w:sz w:val="22"/>
                <w:szCs w:val="22"/>
              </w:rPr>
              <w:t>росвещени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Удивительные приключения Робинзона Крузо. И Гулливера. Живописцы знати. Свидетель эпохи. Музыкальные перекрестки Европы.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теме, выделять главное и систематизи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 выделенное в таблицу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П.21, вопросы на стр. 204-205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15.11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21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Аграрная революция в Англии. Условия промысленного переворота. Примышленный переворот. Положение рабочих. Движения протеста. Разрушители машин.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Составлять план и таблицу; выделять главное в тексте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П.22, подгото-вка к дискус-сии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20.11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Английские колонии в Северной Америке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Самостоятельная работа с текстом, беседа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Первые колонии и их жители. Колониальное общество и хозяйственная жизнь. Управления колониями. Начало формирования североамериканской нации. Идеология американского общества.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Работать с текстом учебника и дополнитель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ными источниками, сравнивать развитие Англии и колоний</w:t>
            </w:r>
          </w:p>
        </w:tc>
        <w:tc>
          <w:tcPr>
            <w:tcW w:w="125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П.23,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22.11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23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Вой</w:t>
            </w:r>
            <w:r>
              <w:rPr>
                <w:sz w:val="22"/>
                <w:szCs w:val="22"/>
              </w:rPr>
              <w:t xml:space="preserve">на за независимость. Создание Соединенных Штатов </w:t>
            </w:r>
            <w:r w:rsidRPr="006C3B7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мерики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Начало войны за свободу и справедливость.  Декларация независимости США.  Военные действия в 1776-1777 гг. Итоги и значения войны за независимость. Необходимость принятия Конституции.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Знать последствия американской революции, работать со схемой государствен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ного устройства США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П.24, пересказ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27.11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24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Франция в </w:t>
            </w:r>
            <w:r w:rsidRPr="006C3B74">
              <w:rPr>
                <w:sz w:val="22"/>
                <w:szCs w:val="22"/>
                <w:lang w:val="en-US"/>
              </w:rPr>
              <w:t>XII</w:t>
            </w:r>
            <w:r w:rsidRPr="006C3B74">
              <w:rPr>
                <w:sz w:val="22"/>
                <w:szCs w:val="22"/>
              </w:rPr>
              <w:t xml:space="preserve"> в. Причины и начало Великой французской революции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Подъем и промышленность. Торговля. Сословия во Франции. От Генеральных штатов к Учредительному  собранию. Падение Бастилии – начало революции. Отречение от прошлого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Устанавливать причинно-следственные связи; оперировать терминами и понятиями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П.25, вопросы на стр.247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29.11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  <w:trHeight w:val="2153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25-26</w:t>
            </w:r>
          </w:p>
        </w:tc>
        <w:tc>
          <w:tcPr>
            <w:tcW w:w="245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 xml:space="preserve">Французская революция. От монархии к республике. Французская революция. </w:t>
            </w:r>
            <w:r w:rsidRPr="006C3B74">
              <w:rPr>
                <w:sz w:val="22"/>
                <w:szCs w:val="22"/>
              </w:rPr>
              <w:t xml:space="preserve"> От якобинской диктатуры к 18 брюмера Наполеона Бонапарта.</w:t>
            </w:r>
          </w:p>
        </w:tc>
        <w:tc>
          <w:tcPr>
            <w:tcW w:w="72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Раскол среди якобинцев. Военная директория. Генерал Бонапарт. Значение Великой французской революции.</w:t>
            </w:r>
          </w:p>
        </w:tc>
        <w:tc>
          <w:tcPr>
            <w:tcW w:w="2006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Давать оценку деятельности Наполеона Бонапарта, делать вывод о значении революции во Франции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П.26-27, пересказ</w:t>
            </w:r>
          </w:p>
        </w:tc>
        <w:tc>
          <w:tcPr>
            <w:tcW w:w="852" w:type="dxa"/>
          </w:tcPr>
          <w:p w:rsidR="00B13429" w:rsidRDefault="00B13429" w:rsidP="002264DF">
            <w:r>
              <w:t>04.12</w:t>
            </w:r>
          </w:p>
          <w:p w:rsidR="00B13429" w:rsidRPr="006C3B74" w:rsidRDefault="00B13429" w:rsidP="002264DF">
            <w:r>
              <w:t>06.12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  <w:trHeight w:val="256"/>
        </w:trPr>
        <w:tc>
          <w:tcPr>
            <w:tcW w:w="14601" w:type="dxa"/>
            <w:gridSpan w:val="10"/>
          </w:tcPr>
          <w:p w:rsidR="00B13429" w:rsidRPr="00383C21" w:rsidRDefault="00B13429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IV</w:t>
            </w:r>
            <w:r>
              <w:rPr>
                <w:b/>
                <w:bCs/>
                <w:sz w:val="22"/>
                <w:szCs w:val="22"/>
              </w:rPr>
              <w:t>. Традиционные общества Востока. Начало европейской колонизации</w:t>
            </w:r>
          </w:p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F3303A"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Государство Востока: традиционное общество в эпоху раннего Нового времени</w:t>
            </w:r>
            <w:r>
              <w:rPr>
                <w:sz w:val="22"/>
                <w:szCs w:val="22"/>
              </w:rPr>
              <w:t>.</w:t>
            </w:r>
            <w:r w:rsidRPr="006C3B74">
              <w:rPr>
                <w:sz w:val="22"/>
                <w:szCs w:val="22"/>
              </w:rPr>
              <w:t xml:space="preserve"> Начало европейской цивилизации.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F3303A">
            <w:r w:rsidRPr="006C3B74">
              <w:rPr>
                <w:sz w:val="22"/>
                <w:szCs w:val="22"/>
              </w:rPr>
              <w:t>Земля принадлежит государству. Деревенская община. Государство регулирует хозяйственную жизнь. Сословный строй. Религия Востока- путь самосовершенствования. Империя великих моголов в Индии.</w:t>
            </w:r>
          </w:p>
        </w:tc>
        <w:tc>
          <w:tcPr>
            <w:tcW w:w="2006" w:type="dxa"/>
          </w:tcPr>
          <w:p w:rsidR="00B13429" w:rsidRPr="006C3B74" w:rsidRDefault="00B13429" w:rsidP="00F3303A">
            <w:r w:rsidRPr="006C3B74">
              <w:rPr>
                <w:sz w:val="22"/>
                <w:szCs w:val="22"/>
              </w:rPr>
              <w:t>Использовать ранее изученный материал для решения проблемных задач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Default="00B13429" w:rsidP="002264DF">
            <w:r>
              <w:rPr>
                <w:sz w:val="22"/>
                <w:szCs w:val="22"/>
              </w:rPr>
              <w:t>П.28, пересказ</w:t>
            </w:r>
          </w:p>
          <w:p w:rsidR="00B13429" w:rsidRPr="006C3B74" w:rsidRDefault="00B13429" w:rsidP="002264DF"/>
        </w:tc>
        <w:tc>
          <w:tcPr>
            <w:tcW w:w="852" w:type="dxa"/>
          </w:tcPr>
          <w:p w:rsidR="00B13429" w:rsidRPr="006C3B74" w:rsidRDefault="00B13429" w:rsidP="002264DF">
            <w:r>
              <w:t>11.12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  <w:trHeight w:val="1897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28</w:t>
            </w:r>
          </w:p>
        </w:tc>
        <w:tc>
          <w:tcPr>
            <w:tcW w:w="2450" w:type="dxa"/>
          </w:tcPr>
          <w:p w:rsidR="00B13429" w:rsidRPr="00894DC6" w:rsidRDefault="00B13429" w:rsidP="002264DF">
            <w:r>
              <w:rPr>
                <w:sz w:val="22"/>
                <w:szCs w:val="22"/>
              </w:rPr>
              <w:t>Государства</w:t>
            </w:r>
            <w:r w:rsidRPr="00894DC6">
              <w:rPr>
                <w:sz w:val="22"/>
                <w:szCs w:val="22"/>
              </w:rPr>
              <w:t xml:space="preserve"> Востока. Начало европейской колонизации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Кризис и распад империи. Борьба Португалии, Франции и Англии за Индию. Правление сегунов в Японии</w:t>
            </w:r>
          </w:p>
        </w:tc>
        <w:tc>
          <w:tcPr>
            <w:tcW w:w="2006" w:type="dxa"/>
          </w:tcPr>
          <w:p w:rsidR="00B13429" w:rsidRPr="00EA6EDA" w:rsidRDefault="00B13429" w:rsidP="002264DF">
            <w:r w:rsidRPr="006C3B74">
              <w:rPr>
                <w:sz w:val="22"/>
                <w:szCs w:val="22"/>
              </w:rPr>
              <w:t>Актуализиро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ранее изученный материал для решения новых учебных проблем</w:t>
            </w:r>
          </w:p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134" w:type="dxa"/>
          </w:tcPr>
          <w:p w:rsidR="00B13429" w:rsidRPr="00894DC6" w:rsidRDefault="00B13429" w:rsidP="002264DF">
            <w:r>
              <w:rPr>
                <w:sz w:val="22"/>
                <w:szCs w:val="22"/>
              </w:rPr>
              <w:t xml:space="preserve"> П.29-30, задания на стр.295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13.12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  <w:tr w:rsidR="00B13429" w:rsidRPr="006C3B74" w:rsidTr="00383C21">
        <w:trPr>
          <w:gridBefore w:val="1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29</w:t>
            </w:r>
          </w:p>
        </w:tc>
        <w:tc>
          <w:tcPr>
            <w:tcW w:w="245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ПОУ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57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знания.</w:t>
            </w:r>
          </w:p>
        </w:tc>
        <w:tc>
          <w:tcPr>
            <w:tcW w:w="2006" w:type="dxa"/>
          </w:tcPr>
          <w:p w:rsidR="00B13429" w:rsidRPr="006C3B74" w:rsidRDefault="00B13429" w:rsidP="002264DF"/>
        </w:tc>
        <w:tc>
          <w:tcPr>
            <w:tcW w:w="125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Письменная  работа</w:t>
            </w:r>
          </w:p>
        </w:tc>
        <w:tc>
          <w:tcPr>
            <w:tcW w:w="113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</w:tc>
        <w:tc>
          <w:tcPr>
            <w:tcW w:w="852" w:type="dxa"/>
          </w:tcPr>
          <w:p w:rsidR="00B13429" w:rsidRPr="006C3B74" w:rsidRDefault="00B13429" w:rsidP="002264DF">
            <w:r>
              <w:t>18.12</w:t>
            </w:r>
          </w:p>
        </w:tc>
        <w:tc>
          <w:tcPr>
            <w:tcW w:w="707" w:type="dxa"/>
          </w:tcPr>
          <w:p w:rsidR="00B13429" w:rsidRPr="006C3B74" w:rsidRDefault="00B13429" w:rsidP="002264DF"/>
        </w:tc>
      </w:tr>
    </w:tbl>
    <w:p w:rsidR="00B13429" w:rsidRPr="001E031B" w:rsidRDefault="00B13429" w:rsidP="00B55504">
      <w:pPr>
        <w:jc w:val="center"/>
        <w:rPr>
          <w:b/>
          <w:bCs/>
        </w:rPr>
      </w:pPr>
    </w:p>
    <w:tbl>
      <w:tblPr>
        <w:tblW w:w="1460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342"/>
        <w:gridCol w:w="720"/>
        <w:gridCol w:w="1260"/>
        <w:gridCol w:w="3682"/>
        <w:gridCol w:w="1898"/>
        <w:gridCol w:w="1362"/>
        <w:gridCol w:w="1134"/>
        <w:gridCol w:w="759"/>
        <w:gridCol w:w="15"/>
        <w:gridCol w:w="150"/>
        <w:gridCol w:w="635"/>
      </w:tblGrid>
      <w:tr w:rsidR="00B13429" w:rsidRPr="006C3B74" w:rsidTr="00383C21">
        <w:trPr>
          <w:trHeight w:val="588"/>
        </w:trPr>
        <w:tc>
          <w:tcPr>
            <w:tcW w:w="644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№ уро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</w:p>
        </w:tc>
        <w:tc>
          <w:tcPr>
            <w:tcW w:w="2342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>-во час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</w:p>
        </w:tc>
        <w:tc>
          <w:tcPr>
            <w:tcW w:w="1260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3682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1898" w:type="dxa"/>
            <w:vMerge w:val="restart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Основные требования к знаниям, умениям, навыкам</w:t>
            </w:r>
            <w:r w:rsidRPr="006C3B74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1362" w:type="dxa"/>
            <w:vMerge w:val="restart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vMerge w:val="restart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Домаш-нее задание</w:t>
            </w:r>
          </w:p>
        </w:tc>
        <w:tc>
          <w:tcPr>
            <w:tcW w:w="1559" w:type="dxa"/>
            <w:gridSpan w:val="4"/>
          </w:tcPr>
          <w:p w:rsidR="00B13429" w:rsidRPr="001E031B" w:rsidRDefault="00B13429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B13429" w:rsidRPr="006C3B74" w:rsidTr="00383C21">
        <w:trPr>
          <w:trHeight w:val="929"/>
        </w:trPr>
        <w:tc>
          <w:tcPr>
            <w:tcW w:w="644" w:type="dxa"/>
            <w:vMerge/>
          </w:tcPr>
          <w:p w:rsidR="00B13429" w:rsidRPr="006C3B74" w:rsidRDefault="00B13429" w:rsidP="002264DF"/>
        </w:tc>
        <w:tc>
          <w:tcPr>
            <w:tcW w:w="2342" w:type="dxa"/>
            <w:vMerge/>
          </w:tcPr>
          <w:p w:rsidR="00B13429" w:rsidRPr="006C3B74" w:rsidRDefault="00B13429" w:rsidP="002264DF"/>
        </w:tc>
        <w:tc>
          <w:tcPr>
            <w:tcW w:w="720" w:type="dxa"/>
            <w:vMerge/>
          </w:tcPr>
          <w:p w:rsidR="00B13429" w:rsidRPr="006C3B74" w:rsidRDefault="00B13429" w:rsidP="002264DF"/>
        </w:tc>
        <w:tc>
          <w:tcPr>
            <w:tcW w:w="1260" w:type="dxa"/>
            <w:vMerge/>
          </w:tcPr>
          <w:p w:rsidR="00B13429" w:rsidRPr="006C3B74" w:rsidRDefault="00B13429" w:rsidP="002264DF"/>
        </w:tc>
        <w:tc>
          <w:tcPr>
            <w:tcW w:w="3682" w:type="dxa"/>
            <w:vMerge/>
          </w:tcPr>
          <w:p w:rsidR="00B13429" w:rsidRPr="006C3B74" w:rsidRDefault="00B13429" w:rsidP="002264DF"/>
        </w:tc>
        <w:tc>
          <w:tcPr>
            <w:tcW w:w="1898" w:type="dxa"/>
            <w:vMerge/>
          </w:tcPr>
          <w:p w:rsidR="00B13429" w:rsidRDefault="00B13429" w:rsidP="002264DF"/>
        </w:tc>
        <w:tc>
          <w:tcPr>
            <w:tcW w:w="1362" w:type="dxa"/>
            <w:vMerge/>
          </w:tcPr>
          <w:p w:rsidR="00B13429" w:rsidRPr="006C3B74" w:rsidRDefault="00B13429" w:rsidP="002264DF"/>
        </w:tc>
        <w:tc>
          <w:tcPr>
            <w:tcW w:w="1134" w:type="dxa"/>
            <w:vMerge/>
          </w:tcPr>
          <w:p w:rsidR="00B13429" w:rsidRDefault="00B13429" w:rsidP="002264DF"/>
        </w:tc>
        <w:tc>
          <w:tcPr>
            <w:tcW w:w="759" w:type="dxa"/>
          </w:tcPr>
          <w:p w:rsidR="00B13429" w:rsidRPr="001E031B" w:rsidRDefault="00B13429" w:rsidP="002264DF">
            <w:r w:rsidRPr="001E031B">
              <w:rPr>
                <w:sz w:val="22"/>
                <w:szCs w:val="22"/>
              </w:rPr>
              <w:t>план</w:t>
            </w:r>
          </w:p>
        </w:tc>
        <w:tc>
          <w:tcPr>
            <w:tcW w:w="800" w:type="dxa"/>
            <w:gridSpan w:val="3"/>
          </w:tcPr>
          <w:p w:rsidR="00B13429" w:rsidRPr="001E031B" w:rsidRDefault="00B13429" w:rsidP="002264DF">
            <w:r w:rsidRPr="001E031B">
              <w:rPr>
                <w:sz w:val="22"/>
                <w:szCs w:val="22"/>
              </w:rPr>
              <w:t>факт</w:t>
            </w:r>
          </w:p>
        </w:tc>
      </w:tr>
      <w:tr w:rsidR="00B13429" w:rsidRPr="006C3B74">
        <w:trPr>
          <w:trHeight w:val="419"/>
        </w:trPr>
        <w:tc>
          <w:tcPr>
            <w:tcW w:w="14601" w:type="dxa"/>
            <w:gridSpan w:val="12"/>
          </w:tcPr>
          <w:p w:rsidR="00B13429" w:rsidRPr="00383C21" w:rsidRDefault="00B13429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. Россия на рубеже </w:t>
            </w:r>
            <w:r>
              <w:rPr>
                <w:b/>
                <w:bCs/>
                <w:sz w:val="22"/>
                <w:szCs w:val="22"/>
                <w:lang w:val="en-US"/>
              </w:rPr>
              <w:t>XVI</w:t>
            </w:r>
            <w:r w:rsidRPr="00EA6EDA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en-US"/>
              </w:rPr>
              <w:t>XVII</w:t>
            </w:r>
            <w:r>
              <w:rPr>
                <w:b/>
                <w:bCs/>
                <w:sz w:val="22"/>
                <w:szCs w:val="22"/>
              </w:rPr>
              <w:t xml:space="preserve"> веков</w:t>
            </w:r>
          </w:p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30</w:t>
            </w:r>
          </w:p>
        </w:tc>
        <w:tc>
          <w:tcPr>
            <w:tcW w:w="2342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 xml:space="preserve">Введение. </w:t>
            </w:r>
            <w:r w:rsidRPr="006C3B74">
              <w:rPr>
                <w:sz w:val="22"/>
                <w:szCs w:val="22"/>
              </w:rPr>
              <w:t>Внутренняя и внешняя политика Бориса Годунова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Интегрированный урок: А.С.  Пушкин «Борис Годунов»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Учреждение патриаршества. Внешняя политика Бориса Годунова. Пресечение династии московских правителей. Экономические трудности. Народные выступления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карт.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П.1, вопросы на стр.12</w:t>
            </w:r>
          </w:p>
        </w:tc>
        <w:tc>
          <w:tcPr>
            <w:tcW w:w="759" w:type="dxa"/>
          </w:tcPr>
          <w:p w:rsidR="00B13429" w:rsidRPr="006C3B74" w:rsidRDefault="00B13429" w:rsidP="002264DF">
            <w:r>
              <w:t>20.12</w:t>
            </w:r>
          </w:p>
        </w:tc>
        <w:tc>
          <w:tcPr>
            <w:tcW w:w="800" w:type="dxa"/>
            <w:gridSpan w:val="3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Смута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Ответы на вопросы, творческое задание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Причины и суть Смутного времени. Царствование Лжедмитрия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Боярский заговор. Выступления Ивана Болотников. Лжедмитрий 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 Вторжение войск Польши и Швеции.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П.2, пересказ</w:t>
            </w:r>
          </w:p>
        </w:tc>
        <w:tc>
          <w:tcPr>
            <w:tcW w:w="759" w:type="dxa"/>
          </w:tcPr>
          <w:p w:rsidR="00B13429" w:rsidRPr="006C3B74" w:rsidRDefault="00B13429" w:rsidP="002264DF">
            <w:r>
              <w:t>25.12</w:t>
            </w:r>
          </w:p>
        </w:tc>
        <w:tc>
          <w:tcPr>
            <w:tcW w:w="800" w:type="dxa"/>
            <w:gridSpan w:val="3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32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Окончание Смутного времени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Распад тушинского лагеря. «Семиборящина» Первое ополчение. Второе ополчение. Освобождение Москвы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ная проверка получаемого результата.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П.3, подгото-вка к самосто-ятельной работе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27.12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rPr>
          <w:trHeight w:val="991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33</w:t>
            </w:r>
          </w:p>
        </w:tc>
        <w:tc>
          <w:tcPr>
            <w:tcW w:w="2342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362" w:type="dxa"/>
          </w:tcPr>
          <w:p w:rsidR="00B13429" w:rsidRDefault="00B13429" w:rsidP="001E031B">
            <w:r w:rsidRPr="006C3B74">
              <w:rPr>
                <w:sz w:val="22"/>
                <w:szCs w:val="22"/>
              </w:rPr>
              <w:t>Раздаточный материал</w:t>
            </w:r>
          </w:p>
          <w:p w:rsidR="00B13429" w:rsidRPr="006C3B74" w:rsidRDefault="00B13429" w:rsidP="002264DF"/>
        </w:tc>
        <w:tc>
          <w:tcPr>
            <w:tcW w:w="1134" w:type="dxa"/>
          </w:tcPr>
          <w:p w:rsidR="00B13429" w:rsidRPr="006C3B74" w:rsidRDefault="00B13429" w:rsidP="001E031B"/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15.01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A733A1">
        <w:trPr>
          <w:trHeight w:val="395"/>
        </w:trPr>
        <w:tc>
          <w:tcPr>
            <w:tcW w:w="14601" w:type="dxa"/>
            <w:gridSpan w:val="12"/>
          </w:tcPr>
          <w:p w:rsidR="00B13429" w:rsidRPr="001E031B" w:rsidRDefault="00B13429" w:rsidP="00383C21">
            <w:pPr>
              <w:jc w:val="center"/>
              <w:rPr>
                <w:b/>
                <w:bCs/>
              </w:rPr>
            </w:pPr>
            <w:r w:rsidRPr="001E031B">
              <w:rPr>
                <w:b/>
                <w:bCs/>
                <w:sz w:val="22"/>
                <w:szCs w:val="22"/>
              </w:rPr>
              <w:t xml:space="preserve">Глава </w:t>
            </w:r>
            <w:r w:rsidRPr="001E031B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E031B">
              <w:rPr>
                <w:b/>
                <w:bCs/>
                <w:sz w:val="22"/>
                <w:szCs w:val="22"/>
              </w:rPr>
              <w:t xml:space="preserve">. Россия в </w:t>
            </w:r>
            <w:r w:rsidRPr="001E031B">
              <w:rPr>
                <w:b/>
                <w:bCs/>
                <w:sz w:val="22"/>
                <w:szCs w:val="22"/>
                <w:lang w:val="en-US"/>
              </w:rPr>
              <w:t>XVII</w:t>
            </w:r>
            <w:r w:rsidRPr="001E031B">
              <w:rPr>
                <w:b/>
                <w:bCs/>
                <w:sz w:val="22"/>
                <w:szCs w:val="22"/>
              </w:rPr>
              <w:t xml:space="preserve"> веке</w:t>
            </w:r>
          </w:p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34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Новые явления в экономике.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Последствия Смуты. Сельское хозяйство. Мануфактура. Торговля. Рост городов.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П.4, пересказ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17.01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35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Основные сословия российского общества.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 путешествие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Первое сословие. Казачество. Городское население. Казачество 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Оценивать свою работу и деятельность одноклассни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ков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t>П.5, пересказ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22.01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36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Политическое развитие страны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Первые Романовы: усиление самодержавной власти. Земские соборы. Боярская дума. Приказы. Законы. Соборное Уложение 1649 г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Определение причинно – следственных, 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</w:t>
            </w:r>
          </w:p>
        </w:tc>
        <w:tc>
          <w:tcPr>
            <w:tcW w:w="1362" w:type="dxa"/>
          </w:tcPr>
          <w:p w:rsidR="00B13429" w:rsidRPr="006C3B74" w:rsidRDefault="00B13429" w:rsidP="002264DF">
            <w: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П.6, вопросы на стр.59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24.01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37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Власть и церковь: церковный раскол.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Церковь после Смуты.. Патриарх Филарет. Реформа Никона. Усиление разногласий между Церковной и светской властью. Протопоп Аввакум. 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ныхсвязей,  выслушивать и объективно оценивать другого.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П.7, пересказ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29.01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38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Народные движения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Причины особенности народных выступлений. Соляной бунт. Медный бунт. Восстание Степана Разина. Выступление страообрядцев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связей, умение доказывать и опровергать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 Групповая работа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П.8, задания на стр.74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31.01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39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Внешняя политика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Смоленская война. Воссоединение Украины с Россией. Русско- польская война. Крымские походы. Освоение Сибири. 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П.9, подгото-витьпрезен-тации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05.02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40</w:t>
            </w:r>
          </w:p>
        </w:tc>
        <w:tc>
          <w:tcPr>
            <w:tcW w:w="2342" w:type="dxa"/>
          </w:tcPr>
          <w:p w:rsidR="00B13429" w:rsidRPr="008B5BD6" w:rsidRDefault="00B13429" w:rsidP="002264DF">
            <w:r w:rsidRPr="006C3B74"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t xml:space="preserve">и культура в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 презентация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Образование. Выпуск печатных книг. Научные знания. Русские путешественники. Литература. Архитектура. Живопись. Театр.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Составление хронологичес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 таблиц, соотнесение  года, века, тысячелетия и эры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07.02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41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Сословный быт. Обычаи и нравы.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урок.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Царский двор. Боярский и дворянский быт. Жизнь посадского населения. Крестьянство: повседневный быт и обычаи.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 Групповая работа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П.11, подгото-вка к самосто-ятельной работе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12.02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383C21">
        <w:trPr>
          <w:trHeight w:val="1084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42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B13429" w:rsidRPr="006C3B74" w:rsidRDefault="00B13429" w:rsidP="002264DF"/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B13429" w:rsidRDefault="00B13429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  <w:p w:rsidR="00B13429" w:rsidRDefault="00B13429" w:rsidP="002264DF"/>
          <w:p w:rsidR="00B13429" w:rsidRPr="006C3B74" w:rsidRDefault="00B13429" w:rsidP="002264DF"/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14.02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>
        <w:trPr>
          <w:trHeight w:val="449"/>
        </w:trPr>
        <w:tc>
          <w:tcPr>
            <w:tcW w:w="14601" w:type="dxa"/>
            <w:gridSpan w:val="12"/>
          </w:tcPr>
          <w:p w:rsidR="00B13429" w:rsidRPr="00A733A1" w:rsidRDefault="00B13429" w:rsidP="00A733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 xml:space="preserve">. Россия в первой четверти </w:t>
            </w:r>
            <w:r>
              <w:rPr>
                <w:b/>
                <w:bCs/>
                <w:sz w:val="22"/>
                <w:szCs w:val="22"/>
                <w:lang w:val="en-US"/>
              </w:rPr>
              <w:t>XVIII</w:t>
            </w:r>
            <w:r>
              <w:rPr>
                <w:b/>
                <w:bCs/>
                <w:sz w:val="22"/>
                <w:szCs w:val="22"/>
              </w:rPr>
              <w:t xml:space="preserve"> века</w:t>
            </w:r>
          </w:p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43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Предпосылки петровских преобразований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Усиление западного  влияния на Россию Симеон Полоцкий. Реформы А.Л.Ордина-Нащокина. Преобразовательные планы В.В.Голицына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Составление хронологичес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 таблиц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П.12, подгото-вка к тесту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19.02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44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Петр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Россия на рубеже веков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Детство Петра  Двоецарствие. Царевна Софья. Начало царствования Петра. Великое посольство 1697- 1698 гг..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Правильное применение счета лет, соотнесение  года, века, тысячелетия и эры.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774" w:type="dxa"/>
            <w:gridSpan w:val="2"/>
          </w:tcPr>
          <w:p w:rsidR="00B13429" w:rsidRPr="006C3B74" w:rsidRDefault="00B13429" w:rsidP="002264DF">
            <w:r>
              <w:t>21.02</w:t>
            </w:r>
          </w:p>
        </w:tc>
        <w:tc>
          <w:tcPr>
            <w:tcW w:w="785" w:type="dxa"/>
            <w:gridSpan w:val="2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45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Северная война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Интегрированный урок</w:t>
            </w:r>
            <w:r w:rsidRPr="006C3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русской литературой «Мастерство Пушкина в Изображении Полтавской битвы»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Начало войны. «Нарвская конфузия». Реорганизация армии. Полтавская  битва. Морские сражения. 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Чтение исторической карты, соотнесение  года, века, тысячелетия и эры.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П.14, подгото-вка к дискус-сии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26.02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46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Реформы Петра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Интегрированный урок</w:t>
            </w:r>
            <w:r w:rsidRPr="006C3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русской литературой «Образ Петра Первого в поэме «Медный всадник»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Реформа центрального управления. Указ о единонаследии. Табель о рангах. Областная реформа. Реформа городского управления. Церковная реформа. Выступления против реформ. Значение петровских реформ.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Уметь вести дискуссию, диалог,  участие в дискуссии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П.15, пересказ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28.02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t>47-48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Экономика России в 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Состояние экономики России на рубеже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веков. Сельское хозяйство, Мануфактура. Ремесленное производство. Торговля. Денежная и налоговая реформа. Итоги экономического развития.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Определение длительности, последователь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 и синхронности исторических событий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05.03 07.03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49</w:t>
            </w:r>
          </w:p>
        </w:tc>
        <w:tc>
          <w:tcPr>
            <w:tcW w:w="2342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Социаль</w:t>
            </w:r>
            <w:r w:rsidRPr="006C3B74">
              <w:rPr>
                <w:sz w:val="22"/>
                <w:szCs w:val="22"/>
              </w:rPr>
              <w:t xml:space="preserve">ные движения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 беседа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Причины народных восстаний. Астраханское восстание. Восстание К.А.Булавина. Религиозные выступления. Выступления работных людей.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Выписка нужных материалов из текста,  чтение исторической карты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П.17, подгото-вкапрезен-таций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12.03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50-51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Изменения в культуре и быту в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Защита презентаций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Образование. Перемена и быт. Художественная культура. Наука. Значение культурного наследия петровских преобразований.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Карта, раздаточный материал (</w:t>
            </w:r>
            <w:r w:rsidRPr="006C3B74">
              <w:rPr>
                <w:sz w:val="22"/>
                <w:szCs w:val="22"/>
              </w:rPr>
              <w:t>историчес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кий диктант)</w:t>
            </w:r>
          </w:p>
        </w:tc>
        <w:tc>
          <w:tcPr>
            <w:tcW w:w="1134" w:type="dxa"/>
          </w:tcPr>
          <w:p w:rsidR="00B13429" w:rsidRPr="00800974" w:rsidRDefault="00B13429" w:rsidP="002264DF">
            <w:r w:rsidRPr="00800974">
              <w:rPr>
                <w:sz w:val="22"/>
                <w:szCs w:val="22"/>
              </w:rPr>
              <w:t>П.18-19, подгото</w:t>
            </w:r>
            <w:r>
              <w:rPr>
                <w:sz w:val="22"/>
                <w:szCs w:val="22"/>
              </w:rPr>
              <w:t>-</w:t>
            </w:r>
            <w:r w:rsidRPr="00800974">
              <w:rPr>
                <w:sz w:val="22"/>
                <w:szCs w:val="22"/>
              </w:rPr>
              <w:t>вка к тесту</w:t>
            </w:r>
          </w:p>
        </w:tc>
        <w:tc>
          <w:tcPr>
            <w:tcW w:w="924" w:type="dxa"/>
            <w:gridSpan w:val="3"/>
          </w:tcPr>
          <w:p w:rsidR="00B13429" w:rsidRDefault="00B13429" w:rsidP="002264DF">
            <w:r>
              <w:t>14.03</w:t>
            </w:r>
          </w:p>
          <w:p w:rsidR="00B13429" w:rsidRPr="006C3B74" w:rsidRDefault="00B13429" w:rsidP="002264DF">
            <w:r>
              <w:t>19.03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rPr>
          <w:trHeight w:val="1146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52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B13429" w:rsidRPr="002B635A" w:rsidRDefault="00B13429" w:rsidP="002264DF">
            <w:r w:rsidRPr="002B635A">
              <w:rPr>
                <w:sz w:val="22"/>
                <w:szCs w:val="22"/>
              </w:rPr>
              <w:t>Уметь анализировать</w:t>
            </w:r>
            <w:r>
              <w:rPr>
                <w:sz w:val="22"/>
                <w:szCs w:val="22"/>
              </w:rPr>
              <w:t xml:space="preserve"> факты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Default="00B13429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  <w:p w:rsidR="00B13429" w:rsidRDefault="00B13429" w:rsidP="002264DF"/>
          <w:p w:rsidR="00B13429" w:rsidRPr="006C3B74" w:rsidRDefault="00B13429" w:rsidP="002264DF"/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21.03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A733A1">
        <w:trPr>
          <w:trHeight w:val="441"/>
        </w:trPr>
        <w:tc>
          <w:tcPr>
            <w:tcW w:w="14601" w:type="dxa"/>
            <w:gridSpan w:val="12"/>
          </w:tcPr>
          <w:p w:rsidR="00B13429" w:rsidRPr="00A733A1" w:rsidRDefault="00B13429" w:rsidP="00A73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>. Россия в 1725-1762 годах</w:t>
            </w:r>
          </w:p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53-54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Дворцовые перевороты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Причины и сущность дворцовых переворотов. Екатерина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Петр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 xml:space="preserve">. «Верховники» Анна Иоанновна. Иван Антонович. Елизавета Петровна. Петр </w:t>
            </w:r>
            <w:r w:rsidRPr="006C3B7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Составление характеристик  исторических деятелей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П.20-21, пересказ</w:t>
            </w:r>
          </w:p>
        </w:tc>
        <w:tc>
          <w:tcPr>
            <w:tcW w:w="924" w:type="dxa"/>
            <w:gridSpan w:val="3"/>
          </w:tcPr>
          <w:p w:rsidR="00B13429" w:rsidRDefault="00B13429" w:rsidP="002264DF">
            <w:r>
              <w:t>02.04</w:t>
            </w:r>
          </w:p>
          <w:p w:rsidR="00B13429" w:rsidRPr="006C3B74" w:rsidRDefault="00B13429" w:rsidP="002264DF">
            <w:r>
              <w:t>04.04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2B635A" w:rsidRDefault="00B13429" w:rsidP="002264DF">
            <w:r>
              <w:rPr>
                <w:sz w:val="22"/>
                <w:szCs w:val="22"/>
              </w:rPr>
              <w:t>55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Внутренняя политика в 1725-1762 г</w:t>
            </w:r>
            <w:r>
              <w:rPr>
                <w:sz w:val="22"/>
                <w:szCs w:val="22"/>
              </w:rPr>
              <w:t>одах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Перемены в системе центрального управления. Укрепление позиций дворянства. Политика в отношении дворянства. Изменения в системе городского управления. Политика в области производства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П.22, вопросы на стр.181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09.04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56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Внешняя политика </w:t>
            </w:r>
            <w:r>
              <w:rPr>
                <w:sz w:val="22"/>
                <w:szCs w:val="22"/>
              </w:rPr>
              <w:t xml:space="preserve">России </w:t>
            </w:r>
            <w:r w:rsidRPr="006C3B74">
              <w:rPr>
                <w:sz w:val="22"/>
                <w:szCs w:val="22"/>
              </w:rPr>
              <w:t>в 1725-1762 г</w:t>
            </w:r>
            <w:r>
              <w:rPr>
                <w:sz w:val="22"/>
                <w:szCs w:val="22"/>
              </w:rPr>
              <w:t>одах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Основные направления внешней политики России. Россия и Речь Посполитая. Русско-турецкая война 1735-1739 гг.Русско- шведская война 1741-1743 гг Продвижение России на Восток.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Формулиро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проблемные вопросы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П.23, подгото-вка к письмен-ной работе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11.04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rPr>
          <w:trHeight w:val="1223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57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Работа с терминами 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B13429" w:rsidRPr="002B635A" w:rsidRDefault="00B13429" w:rsidP="002264DF">
            <w:r w:rsidRPr="002B635A">
              <w:rPr>
                <w:sz w:val="22"/>
                <w:szCs w:val="22"/>
              </w:rPr>
              <w:t>Уметь формулировать выводы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B13429" w:rsidRDefault="00B13429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-ный материал (</w:t>
            </w:r>
            <w:r w:rsidRPr="006C3B74">
              <w:rPr>
                <w:sz w:val="22"/>
                <w:szCs w:val="22"/>
              </w:rPr>
              <w:t>тесты)</w:t>
            </w:r>
          </w:p>
          <w:p w:rsidR="00B13429" w:rsidRPr="006C3B74" w:rsidRDefault="00B13429" w:rsidP="002264DF"/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16.04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383C21">
        <w:trPr>
          <w:trHeight w:val="398"/>
        </w:trPr>
        <w:tc>
          <w:tcPr>
            <w:tcW w:w="14601" w:type="dxa"/>
            <w:gridSpan w:val="12"/>
          </w:tcPr>
          <w:p w:rsidR="00B13429" w:rsidRPr="00383C21" w:rsidRDefault="00B13429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>
              <w:rPr>
                <w:b/>
                <w:bCs/>
                <w:sz w:val="22"/>
                <w:szCs w:val="22"/>
              </w:rPr>
              <w:t>. Россия в 1762-1801 годах</w:t>
            </w:r>
          </w:p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58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Внутренняя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Особенности внутренней политик Екатерины. Политика «просвещенного абсолютизма». Уложенная комиссия. «Золотой век» русской культуры. Ужесточение внутренней политики 70-90-гг 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Организовы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деятельность в  парах,  уметь вести диалог</w:t>
            </w:r>
          </w:p>
        </w:tc>
        <w:tc>
          <w:tcPr>
            <w:tcW w:w="1362" w:type="dxa"/>
          </w:tcPr>
          <w:p w:rsidR="00B13429" w:rsidRPr="006C3B74" w:rsidRDefault="00B13429" w:rsidP="002264DF">
            <w: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П.24, подгото-вкапрезен-таций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18.04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59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Крестьянская война под предводительством Е.И. Пугачева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Причины войны. Пугачев и его программа. Основные этапы войны. Расправа с восставшими. Значение крестьянской войны.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B13429" w:rsidRPr="006C3B74" w:rsidRDefault="00B13429" w:rsidP="002264DF">
            <w:r>
              <w:t>Устный опрос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П.25, пересказ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23.04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60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Экономическое развитие России во второй половине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Начало разложения феодально-крепостнической системы. Вольное экономическое общество. Сельское хозяйство. Промышленность. Итоги развития экономики.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Организовы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деятельность в  парах,  уметь вести диалог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B13429" w:rsidRPr="006C3B74" w:rsidRDefault="00B13429" w:rsidP="002B635A">
            <w:r>
              <w:rPr>
                <w:sz w:val="22"/>
                <w:szCs w:val="22"/>
              </w:rPr>
              <w:t>П.26, вопросы на стр.215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25.04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61-62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Внешняя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Основные направления внешней политики. Русско –турецкая война 1768-1774 гг.. 1787-1791 гг. Участие России в разделах Речи Посполитой. Война со швецией.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П.27-28, пересказ</w:t>
            </w:r>
          </w:p>
        </w:tc>
        <w:tc>
          <w:tcPr>
            <w:tcW w:w="924" w:type="dxa"/>
            <w:gridSpan w:val="3"/>
          </w:tcPr>
          <w:p w:rsidR="00B13429" w:rsidRDefault="00B13429" w:rsidP="002264DF">
            <w:r>
              <w:t>30.04</w:t>
            </w:r>
          </w:p>
          <w:p w:rsidR="00B13429" w:rsidRPr="006C3B74" w:rsidRDefault="00B13429" w:rsidP="002264DF">
            <w:r>
              <w:t>07.05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63</w:t>
            </w:r>
          </w:p>
        </w:tc>
        <w:tc>
          <w:tcPr>
            <w:tcW w:w="2342" w:type="dxa"/>
          </w:tcPr>
          <w:p w:rsidR="00B13429" w:rsidRPr="00EA6EDA" w:rsidRDefault="00B13429" w:rsidP="002264DF">
            <w:r>
              <w:rPr>
                <w:sz w:val="22"/>
                <w:szCs w:val="22"/>
              </w:rPr>
              <w:t xml:space="preserve">Российская империя в конце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 Внутренняя и 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«Романтический император» Внутренняя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Внешняя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Заговор 11 марта 1801 г.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Формулиро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проблемные вопросы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П.29, подгото-вка к контро-льной работе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14.05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64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Наука и образование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Академия наук. М.В.Ломоносов. Академические экспедиции. Выдающиеся техники и изобретатели. Система образования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П.30, пересказ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16.05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65</w:t>
            </w:r>
          </w:p>
        </w:tc>
        <w:tc>
          <w:tcPr>
            <w:tcW w:w="2342" w:type="dxa"/>
          </w:tcPr>
          <w:p w:rsidR="00B13429" w:rsidRPr="00F25633" w:rsidRDefault="00B13429" w:rsidP="002264DF">
            <w:pPr>
              <w:rPr>
                <w:lang w:val="tt-RU"/>
              </w:rPr>
            </w:pPr>
            <w:r w:rsidRPr="006C3B74">
              <w:rPr>
                <w:sz w:val="22"/>
                <w:szCs w:val="22"/>
              </w:rPr>
              <w:t>Художественная культура</w:t>
            </w:r>
            <w:r>
              <w:rPr>
                <w:sz w:val="22"/>
                <w:szCs w:val="22"/>
                <w:lang w:val="tt-RU"/>
              </w:rPr>
              <w:t>.</w:t>
            </w:r>
            <w:r w:rsidRPr="006C3B74">
              <w:rPr>
                <w:sz w:val="22"/>
                <w:szCs w:val="22"/>
              </w:rPr>
              <w:t xml:space="preserve"> Быт и обычаи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Особенности развития художественной культуры. Литература. Театр. Музыка. Живопись. Скульптура. Архитектура. Жилище. Одежда. Питание. Досуг.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Составлять сложный план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B13429" w:rsidRDefault="00B13429" w:rsidP="002264DF">
            <w:pPr>
              <w:rPr>
                <w:lang w:val="tt-RU"/>
              </w:rPr>
            </w:pPr>
            <w:r>
              <w:rPr>
                <w:sz w:val="22"/>
                <w:szCs w:val="22"/>
              </w:rPr>
              <w:t xml:space="preserve">П.31, </w:t>
            </w:r>
          </w:p>
          <w:p w:rsidR="00B13429" w:rsidRPr="00F25633" w:rsidRDefault="00B13429" w:rsidP="00F2563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</w:t>
            </w:r>
            <w:r>
              <w:rPr>
                <w:sz w:val="22"/>
                <w:szCs w:val="22"/>
              </w:rPr>
              <w:t>подгото-вка к письмен-ной работе</w:t>
            </w:r>
            <w:r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21.05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rPr>
          <w:trHeight w:val="1788"/>
        </w:trPr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66</w:t>
            </w:r>
          </w:p>
        </w:tc>
        <w:tc>
          <w:tcPr>
            <w:tcW w:w="2342" w:type="dxa"/>
          </w:tcPr>
          <w:p w:rsidR="00B13429" w:rsidRPr="00F25633" w:rsidRDefault="00B13429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Наш край в  конөе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>вв</w:t>
            </w:r>
            <w:r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B13429" w:rsidRPr="006C3B74" w:rsidRDefault="00B13429" w:rsidP="002264DF">
            <w:r>
              <w:rPr>
                <w:sz w:val="22"/>
                <w:szCs w:val="22"/>
                <w:lang w:val="tt-RU"/>
              </w:rPr>
              <w:t xml:space="preserve"> </w:t>
            </w:r>
            <w:r w:rsidRPr="006C3B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Определение длительности, последователь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 и синхронности исторических событий</w:t>
            </w:r>
          </w:p>
        </w:tc>
        <w:tc>
          <w:tcPr>
            <w:tcW w:w="1362" w:type="dxa"/>
          </w:tcPr>
          <w:p w:rsidR="00B13429" w:rsidRPr="006C3B74" w:rsidRDefault="00B13429" w:rsidP="002264DF"/>
        </w:tc>
        <w:tc>
          <w:tcPr>
            <w:tcW w:w="1134" w:type="dxa"/>
          </w:tcPr>
          <w:p w:rsidR="00B13429" w:rsidRPr="00F25633" w:rsidRDefault="00B13429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 Подготовка к </w:t>
            </w:r>
            <w:r>
              <w:rPr>
                <w:sz w:val="22"/>
                <w:szCs w:val="22"/>
              </w:rPr>
              <w:t>презен-таций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23.05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67</w:t>
            </w:r>
          </w:p>
        </w:tc>
        <w:tc>
          <w:tcPr>
            <w:tcW w:w="2342" w:type="dxa"/>
          </w:tcPr>
          <w:p w:rsidR="00B13429" w:rsidRPr="00DA3E50" w:rsidRDefault="00B13429" w:rsidP="002264DF">
            <w:r w:rsidRPr="00DA3E50">
              <w:rPr>
                <w:sz w:val="22"/>
                <w:szCs w:val="22"/>
              </w:rPr>
              <w:t>Повторительно-обобщающий урок по теме: Россия в 1725-1762 гг.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Письменная работа </w:t>
            </w:r>
          </w:p>
        </w:tc>
        <w:tc>
          <w:tcPr>
            <w:tcW w:w="1134" w:type="dxa"/>
          </w:tcPr>
          <w:p w:rsidR="00B13429" w:rsidRPr="00DA3E50" w:rsidRDefault="00B13429" w:rsidP="002264DF">
            <w:r w:rsidRPr="00DA3E50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-</w:t>
            </w:r>
            <w:r w:rsidRPr="00DA3E50">
              <w:rPr>
                <w:sz w:val="22"/>
                <w:szCs w:val="22"/>
              </w:rPr>
              <w:t>вка к тесту</w:t>
            </w:r>
          </w:p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28.05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  <w:tr w:rsidR="00B13429" w:rsidRPr="006C3B74" w:rsidTr="00BA0A82">
        <w:tc>
          <w:tcPr>
            <w:tcW w:w="644" w:type="dxa"/>
          </w:tcPr>
          <w:p w:rsidR="00B13429" w:rsidRPr="006C3B74" w:rsidRDefault="00B13429" w:rsidP="002264DF">
            <w:r>
              <w:rPr>
                <w:sz w:val="22"/>
                <w:szCs w:val="22"/>
              </w:rPr>
              <w:t>68</w:t>
            </w:r>
          </w:p>
        </w:tc>
        <w:tc>
          <w:tcPr>
            <w:tcW w:w="234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 xml:space="preserve">Россия в к.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>вв</w:t>
            </w:r>
          </w:p>
        </w:tc>
        <w:tc>
          <w:tcPr>
            <w:tcW w:w="72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68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362" w:type="dxa"/>
          </w:tcPr>
          <w:p w:rsidR="00B13429" w:rsidRPr="006C3B74" w:rsidRDefault="00B13429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B13429" w:rsidRPr="006C3B74" w:rsidRDefault="00B13429" w:rsidP="002264DF"/>
        </w:tc>
        <w:tc>
          <w:tcPr>
            <w:tcW w:w="924" w:type="dxa"/>
            <w:gridSpan w:val="3"/>
          </w:tcPr>
          <w:p w:rsidR="00B13429" w:rsidRPr="006C3B74" w:rsidRDefault="00B13429" w:rsidP="002264DF">
            <w:r>
              <w:t>31.05</w:t>
            </w:r>
          </w:p>
        </w:tc>
        <w:tc>
          <w:tcPr>
            <w:tcW w:w="635" w:type="dxa"/>
          </w:tcPr>
          <w:p w:rsidR="00B13429" w:rsidRPr="006C3B74" w:rsidRDefault="00B13429" w:rsidP="002264DF"/>
        </w:tc>
      </w:tr>
    </w:tbl>
    <w:p w:rsidR="00B13429" w:rsidRDefault="00B13429"/>
    <w:p w:rsidR="00B13429" w:rsidRDefault="00B13429"/>
    <w:sectPr w:rsidR="00B13429" w:rsidSect="002264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5C4"/>
    <w:multiLevelType w:val="multilevel"/>
    <w:tmpl w:val="2DB2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8789E"/>
    <w:multiLevelType w:val="hybridMultilevel"/>
    <w:tmpl w:val="A262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22F52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2C6A"/>
    <w:multiLevelType w:val="multilevel"/>
    <w:tmpl w:val="1CD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F54277"/>
    <w:multiLevelType w:val="multilevel"/>
    <w:tmpl w:val="0DE8FB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0F4190"/>
    <w:multiLevelType w:val="multilevel"/>
    <w:tmpl w:val="D84435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A61887"/>
    <w:multiLevelType w:val="hybridMultilevel"/>
    <w:tmpl w:val="74F8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D301E1"/>
    <w:multiLevelType w:val="multilevel"/>
    <w:tmpl w:val="6FB842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FA34F6"/>
    <w:multiLevelType w:val="multilevel"/>
    <w:tmpl w:val="110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555B3D"/>
    <w:multiLevelType w:val="multilevel"/>
    <w:tmpl w:val="FF7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AF1B5A"/>
    <w:multiLevelType w:val="multilevel"/>
    <w:tmpl w:val="EEB8B7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8E3896"/>
    <w:multiLevelType w:val="multilevel"/>
    <w:tmpl w:val="30442B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99557F"/>
    <w:multiLevelType w:val="multilevel"/>
    <w:tmpl w:val="643483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996650"/>
    <w:multiLevelType w:val="multilevel"/>
    <w:tmpl w:val="AED223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CA24C22"/>
    <w:multiLevelType w:val="multilevel"/>
    <w:tmpl w:val="F9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E670BC"/>
    <w:multiLevelType w:val="hybridMultilevel"/>
    <w:tmpl w:val="690A1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984AB7"/>
    <w:multiLevelType w:val="multilevel"/>
    <w:tmpl w:val="1CA8C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8830E26"/>
    <w:multiLevelType w:val="multilevel"/>
    <w:tmpl w:val="F768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EE15C3B"/>
    <w:multiLevelType w:val="multilevel"/>
    <w:tmpl w:val="154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0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2EA"/>
    <w:rsid w:val="000B333B"/>
    <w:rsid w:val="000E0AA8"/>
    <w:rsid w:val="000F6D9E"/>
    <w:rsid w:val="001137FA"/>
    <w:rsid w:val="00155BD1"/>
    <w:rsid w:val="001E031B"/>
    <w:rsid w:val="001E40CF"/>
    <w:rsid w:val="001F09E9"/>
    <w:rsid w:val="002264DF"/>
    <w:rsid w:val="00232AFE"/>
    <w:rsid w:val="002B635A"/>
    <w:rsid w:val="002E0978"/>
    <w:rsid w:val="002F70FD"/>
    <w:rsid w:val="003130F0"/>
    <w:rsid w:val="00383C21"/>
    <w:rsid w:val="003D338E"/>
    <w:rsid w:val="00435F33"/>
    <w:rsid w:val="004378EE"/>
    <w:rsid w:val="00457E15"/>
    <w:rsid w:val="00512A6F"/>
    <w:rsid w:val="00531C52"/>
    <w:rsid w:val="00560D8D"/>
    <w:rsid w:val="00563E83"/>
    <w:rsid w:val="00595D0F"/>
    <w:rsid w:val="005B1658"/>
    <w:rsid w:val="005F2F80"/>
    <w:rsid w:val="005F747A"/>
    <w:rsid w:val="006102DB"/>
    <w:rsid w:val="00643D97"/>
    <w:rsid w:val="00662291"/>
    <w:rsid w:val="006A1393"/>
    <w:rsid w:val="006C3B74"/>
    <w:rsid w:val="007027B1"/>
    <w:rsid w:val="007426B5"/>
    <w:rsid w:val="007B19F4"/>
    <w:rsid w:val="007C001C"/>
    <w:rsid w:val="007D664F"/>
    <w:rsid w:val="007D72AC"/>
    <w:rsid w:val="007F03F0"/>
    <w:rsid w:val="00800974"/>
    <w:rsid w:val="00800AA8"/>
    <w:rsid w:val="00894DC6"/>
    <w:rsid w:val="008A680C"/>
    <w:rsid w:val="008B5BD6"/>
    <w:rsid w:val="008C2DE3"/>
    <w:rsid w:val="00902F0A"/>
    <w:rsid w:val="00935796"/>
    <w:rsid w:val="00950020"/>
    <w:rsid w:val="00987A25"/>
    <w:rsid w:val="009A3511"/>
    <w:rsid w:val="009D34A3"/>
    <w:rsid w:val="00A57DD5"/>
    <w:rsid w:val="00A60F26"/>
    <w:rsid w:val="00A733A1"/>
    <w:rsid w:val="00A90822"/>
    <w:rsid w:val="00AE72EA"/>
    <w:rsid w:val="00B13429"/>
    <w:rsid w:val="00B16B13"/>
    <w:rsid w:val="00B235B6"/>
    <w:rsid w:val="00B42793"/>
    <w:rsid w:val="00B55504"/>
    <w:rsid w:val="00B65DED"/>
    <w:rsid w:val="00BA0A82"/>
    <w:rsid w:val="00BC2573"/>
    <w:rsid w:val="00BC2F50"/>
    <w:rsid w:val="00C31FF4"/>
    <w:rsid w:val="00CF7074"/>
    <w:rsid w:val="00D862E9"/>
    <w:rsid w:val="00D95CFF"/>
    <w:rsid w:val="00DA3E50"/>
    <w:rsid w:val="00DA6526"/>
    <w:rsid w:val="00DE29D2"/>
    <w:rsid w:val="00E07513"/>
    <w:rsid w:val="00E07F9E"/>
    <w:rsid w:val="00E3573B"/>
    <w:rsid w:val="00E456E8"/>
    <w:rsid w:val="00EA6EDA"/>
    <w:rsid w:val="00ED492A"/>
    <w:rsid w:val="00F25633"/>
    <w:rsid w:val="00F26CCC"/>
    <w:rsid w:val="00F3303A"/>
    <w:rsid w:val="00F34BC3"/>
    <w:rsid w:val="00F67781"/>
    <w:rsid w:val="00F76D92"/>
    <w:rsid w:val="00FC3C71"/>
    <w:rsid w:val="00FD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72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7B19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457E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280</TotalTime>
  <Pages>20</Pages>
  <Words>4958</Words>
  <Characters>28264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№2-131</cp:lastModifiedBy>
  <cp:revision>36</cp:revision>
  <dcterms:created xsi:type="dcterms:W3CDTF">2007-01-01T01:20:00Z</dcterms:created>
  <dcterms:modified xsi:type="dcterms:W3CDTF">2018-01-16T12:51:00Z</dcterms:modified>
</cp:coreProperties>
</file>