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A5" w:rsidRPr="00C13C81" w:rsidRDefault="006636A5" w:rsidP="00C13C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C13C81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7.25pt;height:508.5pt">
            <v:imagedata r:id="rId5" o:title=""/>
          </v:shape>
        </w:pict>
      </w:r>
    </w:p>
    <w:p w:rsidR="006636A5" w:rsidRDefault="006636A5" w:rsidP="00C13C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6636A5" w:rsidRDefault="006636A5" w:rsidP="00C13C8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6636A5" w:rsidRPr="00C13C81" w:rsidRDefault="006636A5" w:rsidP="00C1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3C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курса математики.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6636A5" w:rsidRPr="00C13C81" w:rsidRDefault="006636A5" w:rsidP="00C13C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десятичный состав чисел в пределах 1000000;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13C81">
        <w:rPr>
          <w:rFonts w:ascii="Times New Roman" w:hAnsi="Times New Roman" w:cs="Times New Roman"/>
          <w:sz w:val="24"/>
          <w:szCs w:val="24"/>
        </w:rPr>
        <w:t>разряды и классы;</w:t>
      </w:r>
    </w:p>
    <w:p w:rsidR="006636A5" w:rsidRPr="00C13C81" w:rsidRDefault="006636A5" w:rsidP="00C13C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основное свойство обыкновенных дробей;</w:t>
      </w:r>
    </w:p>
    <w:p w:rsidR="006636A5" w:rsidRPr="00C13C81" w:rsidRDefault="006636A5" w:rsidP="00C13C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зависимость между расстоянием, скоростью и временем;</w:t>
      </w:r>
    </w:p>
    <w:p w:rsidR="006636A5" w:rsidRPr="00C13C81" w:rsidRDefault="006636A5" w:rsidP="00C13C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различные случаи взаимного положения прямых на плоскости и в пространстве;</w:t>
      </w:r>
    </w:p>
    <w:p w:rsidR="006636A5" w:rsidRPr="00C13C81" w:rsidRDefault="006636A5" w:rsidP="00C13C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свойства граней и ребер куба и бруса.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устно складывать и вычитать круглые числа;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читать, записывать под диктовку, откладывать на счетах, калькуляторе, сравнивать (больше, меньше) числа в 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1000000;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чертить нумерационную таблицу, обозначать разряды и классы, вписывать в нее числа, сравнивать, записывать числа,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внесенные в таблицу, вне ее;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округлять числа до любого заданного разряда в пределах 1000000;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складывать, вычитать, умножать и делить на однозначное число и круглые десятки числа в пределах 10000, выполнять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деление с остатком;</w:t>
      </w:r>
    </w:p>
    <w:p w:rsidR="006636A5" w:rsidRPr="00C13C81" w:rsidRDefault="006636A5" w:rsidP="00C13C81">
      <w:pPr>
        <w:numPr>
          <w:ilvl w:val="0"/>
          <w:numId w:val="4"/>
        </w:num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выполнять проверку арифметических действий;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выполнять письменное сложение и вычитание чисел, полученных при измерении двумя мерами стоимости, длины и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массы;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сравнивать смешанные числа;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заменять мелкие доли крупными, неправильные дроби целыми или смешанными числами;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складывать, вычитать обыкновенные дроби с одинаковыми знаменателями;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решать простые задачи на нахождение дроби от числа, разностное и кратное сравнение чисел, решать и составлять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составные задачи на встречное движение двух тел;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чертить перпендикулярные прямые, параллельные прямые, на заданном расстоянии;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чертить высоту в треугольнике;</w:t>
      </w:r>
    </w:p>
    <w:p w:rsidR="006636A5" w:rsidRPr="00C13C81" w:rsidRDefault="006636A5" w:rsidP="00C13C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выделять, называть, пересчитывать элементы куба, бруса.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sz w:val="24"/>
          <w:szCs w:val="24"/>
        </w:rPr>
        <w:t>Обязательно:</w:t>
      </w:r>
    </w:p>
    <w:p w:rsidR="006636A5" w:rsidRPr="00C13C81" w:rsidRDefault="006636A5" w:rsidP="00C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уметь читать, записывать под диктовку, сравнивать (больше-меньше) числа в пределах 1000000;</w:t>
      </w:r>
    </w:p>
    <w:p w:rsidR="006636A5" w:rsidRPr="00C13C81" w:rsidRDefault="006636A5" w:rsidP="00C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округлять числа до заданного разряда;</w:t>
      </w:r>
    </w:p>
    <w:p w:rsidR="006636A5" w:rsidRPr="00C13C81" w:rsidRDefault="006636A5" w:rsidP="00C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складывать, вычитать, умножать и делить на однозначное число и круглые десятки числа в пределах 10000;</w:t>
      </w:r>
    </w:p>
    <w:p w:rsidR="006636A5" w:rsidRPr="00C13C81" w:rsidRDefault="006636A5" w:rsidP="00C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выполнять устное сложение и вычитание чисел в пределах 100;</w:t>
      </w:r>
    </w:p>
    <w:p w:rsidR="006636A5" w:rsidRPr="00C13C81" w:rsidRDefault="006636A5" w:rsidP="00C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письменно складывать, вычитать числа, полученные при измерении единицами стоимости, длины, массы;</w:t>
      </w:r>
    </w:p>
    <w:p w:rsidR="006636A5" w:rsidRPr="00C13C81" w:rsidRDefault="006636A5" w:rsidP="00C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читать, записывать под диктовку обыкновенные дроби и смешанные числа, знать виды обыкновенных дробей, сравнивать</w:t>
      </w:r>
    </w:p>
    <w:p w:rsidR="006636A5" w:rsidRPr="00C13C81" w:rsidRDefault="006636A5" w:rsidP="00C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их с единицей;</w:t>
      </w:r>
    </w:p>
    <w:p w:rsidR="006636A5" w:rsidRPr="00C13C81" w:rsidRDefault="006636A5" w:rsidP="00C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узнавать случаи взаимного положения прямых на плоскости и в пространстве;</w:t>
      </w:r>
    </w:p>
    <w:p w:rsidR="006636A5" w:rsidRPr="00C13C81" w:rsidRDefault="006636A5" w:rsidP="00C13C81">
      <w:pPr>
        <w:numPr>
          <w:ilvl w:val="0"/>
          <w:numId w:val="5"/>
        </w:num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выделять, называть элементы куба, бруса, их свойства.</w:t>
      </w:r>
    </w:p>
    <w:p w:rsidR="006636A5" w:rsidRDefault="006636A5" w:rsidP="00C1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36A5" w:rsidRDefault="006636A5" w:rsidP="00C1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тем учебного курса</w:t>
      </w:r>
    </w:p>
    <w:p w:rsidR="006636A5" w:rsidRPr="00C13C81" w:rsidRDefault="006636A5" w:rsidP="00C1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1.Повторение</w:t>
      </w:r>
      <w:r w:rsidRPr="00C13C8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Нумерация чисел в пределах 1000. Классы, разряды. Счет равными числовыми группами. Простые и составные числа.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Выполнение арифметических действий и с целыми числами, числами, полученными при измерении величин. Нахождение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неизвестных компонентов при сложении и вычитании.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  <w:u w:val="single"/>
        </w:rPr>
        <w:t>Геометрия:</w:t>
      </w:r>
      <w:r w:rsidRPr="00C13C81">
        <w:rPr>
          <w:rFonts w:ascii="Times New Roman" w:hAnsi="Times New Roman" w:cs="Times New Roman"/>
          <w:sz w:val="24"/>
          <w:szCs w:val="24"/>
        </w:rPr>
        <w:t xml:space="preserve"> Геометрические фигуры и тела. Построение многоугольников. Окружность, линии в круге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Нумерация многозначных чисел.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Устная и письменная нумерация целых чисел в пределах 1000000. Получение единиц, круглых десятков, сотен тысяч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пределах 1000000. Сложение и вычитание круглых чисел в пределах 1000000. Получение 4, 5, 6-тизначных чисел из разрядных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слагаемых, разложение на разрядные слагаемые, чтение, запись под диктовку, изображение на счетах, калькуляторе.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Округление чисел до единиц, десятков, сотен, тысяч. Определение количества разрядных единиц и общего количества единиц,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десятков, сотен, тысяч в числе. Числа простые и составные. Обозначение римскими цифрами чисел XIII – XX.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  <w:u w:val="single"/>
        </w:rPr>
        <w:t>Геометрия:</w:t>
      </w:r>
      <w:r w:rsidRPr="00C13C81">
        <w:rPr>
          <w:rFonts w:ascii="Times New Roman" w:hAnsi="Times New Roman" w:cs="Times New Roman"/>
          <w:sz w:val="24"/>
          <w:szCs w:val="24"/>
        </w:rPr>
        <w:t xml:space="preserve"> Перпендикулярные прямые. Знаки перпендикулярности. Высота треугольника.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Сложение и вычитание чисел в пределах 10000.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Устное (легкие случаи) и письменное сложение и вычитание в пределах 10000. Проверка сложения и вычитания.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Письменное сложение и вычитание чисел, полученных при измерении двумя мерами стоимости, массы, длины, времени.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  <w:u w:val="single"/>
        </w:rPr>
        <w:t>Геометрия:</w:t>
      </w:r>
      <w:r w:rsidRPr="00C13C81">
        <w:rPr>
          <w:rFonts w:ascii="Times New Roman" w:hAnsi="Times New Roman" w:cs="Times New Roman"/>
          <w:sz w:val="24"/>
          <w:szCs w:val="24"/>
        </w:rPr>
        <w:t xml:space="preserve"> Параллельные прямые. Знак параллельности. Построение параллельных прямых. Наклонные, горизонтальные,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вертикальные прямые. Уровень. Отвес.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Обыкновенные дроби.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Образование, чтение, запись, сравнение, преобразование обыкновенных дробей. Правильные и неправильные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обыкновенные дроби. Образование смешанного числа. Сравнение смешанных чисел. Основное свойство дроби. Нахождение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одной, нескольких частей от числа.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Сложение обыкновенных дробей с одинаковыми знаменателями, когда в сумме получается единица. Вычитание обыкновенных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дробей из единицы. Сложение и вычитание смешанных чисел с преобразованием. Вычитание смешанного числа из целого.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Вычитание смешанных чисел, когда дробная часть уменьшаемого меньше дробной части вычитаемого.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  <w:u w:val="single"/>
        </w:rPr>
        <w:t>Геометрия:</w:t>
      </w:r>
      <w:r w:rsidRPr="00C13C81">
        <w:rPr>
          <w:rFonts w:ascii="Times New Roman" w:hAnsi="Times New Roman" w:cs="Times New Roman"/>
          <w:sz w:val="24"/>
          <w:szCs w:val="24"/>
        </w:rPr>
        <w:t xml:space="preserve"> Виды треугольников в зависимости от величины углов, длин сторон. Построение треугольников. Высота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треугольника, прямоугольника, квадрата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Скорость. Время. Расстояние.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Решение простых арифметических задач на нахождение скорости, времени, расстояния. Решение составных задач на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встречное движение двух тел.</w:t>
      </w:r>
    </w:p>
    <w:p w:rsidR="006636A5" w:rsidRPr="00C13C81" w:rsidRDefault="006636A5" w:rsidP="00C13C81">
      <w:pPr>
        <w:tabs>
          <w:tab w:val="left" w:pos="913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Умножение многозначных чисел на однозначное число и круглые десятки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C13C81">
        <w:rPr>
          <w:rFonts w:ascii="Times New Roman" w:hAnsi="Times New Roman" w:cs="Times New Roman"/>
          <w:sz w:val="24"/>
          <w:szCs w:val="24"/>
        </w:rPr>
        <w:t>Устное (легкие случаи) и письменное умножение и деление на однозначное число, круглые десятки чисел в 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10000. Деление с остатком. Проверка умножения и деления.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  <w:u w:val="single"/>
        </w:rPr>
        <w:t>Геометрия:</w:t>
      </w:r>
      <w:r w:rsidRPr="00C13C81">
        <w:rPr>
          <w:rFonts w:ascii="Times New Roman" w:hAnsi="Times New Roman" w:cs="Times New Roman"/>
          <w:sz w:val="24"/>
          <w:szCs w:val="24"/>
        </w:rPr>
        <w:t xml:space="preserve"> классификация и построение треугольников. Геометрические тела: куб, шар, брус. Куб, брус: элементы, их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свойства.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Задачи на встречное движение.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Составление и решение задач на нахождение скорости, расстояния, времени, встречное движение двух тел.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  <w:u w:val="single"/>
        </w:rPr>
        <w:t>Геометрия:</w:t>
      </w:r>
      <w:r w:rsidRPr="00C13C81">
        <w:rPr>
          <w:rFonts w:ascii="Times New Roman" w:hAnsi="Times New Roman" w:cs="Times New Roman"/>
          <w:sz w:val="24"/>
          <w:szCs w:val="24"/>
        </w:rPr>
        <w:t xml:space="preserve"> Геометрические фигуры и геометрические тела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Повторение.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13C81">
        <w:rPr>
          <w:rFonts w:ascii="Times New Roman" w:hAnsi="Times New Roman" w:cs="Times New Roman"/>
          <w:sz w:val="24"/>
          <w:szCs w:val="24"/>
        </w:rPr>
        <w:t>Нумерация целых чисел в пределах 1000000. Все действия с целыми числами в пределах 10000. Нахождение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неизвестных компонентов при сложении и вычитании. Решение задач.</w:t>
      </w:r>
    </w:p>
    <w:p w:rsidR="006636A5" w:rsidRPr="00C13C81" w:rsidRDefault="006636A5" w:rsidP="00C13C8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>Геометрия: Масштаб. Высота треугольника, прямоугольника, квадрата. Свойства элементов куба, бруса.</w:t>
      </w:r>
    </w:p>
    <w:p w:rsidR="006636A5" w:rsidRPr="00C13C81" w:rsidRDefault="006636A5" w:rsidP="00C1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3C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36A5" w:rsidRDefault="006636A5" w:rsidP="00C13C81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636A5" w:rsidRDefault="006636A5" w:rsidP="00C13C81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C8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162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835"/>
        <w:gridCol w:w="709"/>
        <w:gridCol w:w="519"/>
        <w:gridCol w:w="50"/>
        <w:gridCol w:w="270"/>
        <w:gridCol w:w="877"/>
        <w:gridCol w:w="2268"/>
        <w:gridCol w:w="1842"/>
        <w:gridCol w:w="2552"/>
        <w:gridCol w:w="3469"/>
      </w:tblGrid>
      <w:tr w:rsidR="006636A5" w:rsidRPr="00C13C81" w:rsidTr="00C13C81">
        <w:trPr>
          <w:trHeight w:val="535"/>
        </w:trPr>
        <w:tc>
          <w:tcPr>
            <w:tcW w:w="817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709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к/ч</w:t>
            </w: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знать и уметь</w:t>
            </w:r>
          </w:p>
        </w:tc>
        <w:tc>
          <w:tcPr>
            <w:tcW w:w="1842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Наглядные 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пособия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словарь</w:t>
            </w:r>
          </w:p>
        </w:tc>
        <w:tc>
          <w:tcPr>
            <w:tcW w:w="2552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Геометрические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пятиминутки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3469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Коррекционная работа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навыки </w:t>
            </w:r>
          </w:p>
        </w:tc>
      </w:tr>
      <w:tr w:rsidR="006636A5" w:rsidRPr="00C13C81" w:rsidTr="00C13C81">
        <w:trPr>
          <w:trHeight w:val="553"/>
        </w:trPr>
        <w:tc>
          <w:tcPr>
            <w:tcW w:w="817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  <w:bookmarkStart w:id="0" w:name="_GoBack"/>
            <w:bookmarkEnd w:id="0"/>
          </w:p>
        </w:tc>
        <w:tc>
          <w:tcPr>
            <w:tcW w:w="2268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C13C81">
        <w:tc>
          <w:tcPr>
            <w:tcW w:w="5200" w:type="dxa"/>
            <w:gridSpan w:val="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008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четверть 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( 45 часа)</w:t>
            </w:r>
          </w:p>
        </w:tc>
      </w:tr>
      <w:tr w:rsidR="006636A5" w:rsidRPr="00C13C81" w:rsidTr="00C13C81">
        <w:tc>
          <w:tcPr>
            <w:tcW w:w="16208" w:type="dxa"/>
            <w:gridSpan w:val="11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 в пределах 1 000.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числа в пределах 1 000. Десятичный состав числа.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Единицы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Десятки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Сотни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ЦОР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линий</w:t>
            </w:r>
          </w:p>
        </w:tc>
        <w:tc>
          <w:tcPr>
            <w:tcW w:w="3469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Организация учащихся на учебный процесс: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- повторение правил и норм  поведения на уроке и на перемене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-организация рабочего места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и округление целых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Сравнивать и округлять числа.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округления чисел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Знаки &gt;,&lt;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квадрата.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речи через комментирование выполняемых действий с использованием математических терминов, правил, образцов выполнения математических действий.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1 000.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числа в пределах 1 000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Образцы и алгоритмы сложения и вычитания. </w:t>
            </w: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Однозначные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Двузначные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трёхзначные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мыслительных процессов через решение примеров и задач, через работу по образцу, через сравнение результатов сложения и вычитания.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в пределах 1 000.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Умножать и делить числа в пределах 1 000.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и алгоритмы умножения и деления.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Произведение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Частное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ЦОР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углов.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памяти через постоянное применение табличного умножения и деления.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задач. Оформлять решение задачи.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Слова из текста задач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углам.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речи через составление текстов задач по краткой записи, через постановку вопросов и ответов.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геометрических фигур.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периметра.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квадрата, прямоугольника, треугольника. Строить геометрические фигуры, измерять длину сторон и находить периметр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геометрических фигур.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нахождения периметра.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Прямоугольник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Треугольник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Периметр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ЦОР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и измерение длины сторон.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 развитие мыслительных процессов через классификацию геометрических фигур, определение признаков и свойств геометрических фигур. Коррекция пространственной ориентации через построение чертежей в тетради и на нелинованной бумаге. 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Самостоятельная работа по повторению: «Арифметические действия с числами в пределах 1000»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Оформление и выполнение самостоятельной работы.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Тексты самостоятельной работы.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Индивидуальные вспомогательные средства.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и нахождение периметра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навыков работать самостоятельно с использованием вспомогательных средств.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задания.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Индивидуальные вспомогательные средства для выполнения заданий.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и нахождение периметра.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Развитие усидчивости, трудолюбия, умения достигать поставленной цели.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работа: «Арифметические действия с числами в пределах 1000»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Входящая диагностика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Оформление и выполнение контрольной работы.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Разновариантные тексты контрольной работы.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Соблюдение охранительного режима, дозировка заданий. Индивидуальный подход и настрой.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умение работать самостоятельно.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Видеть, исправлять и  анализировать ошибки.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Алгоритмы действий, в которых чаще всего встречались ошибки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и нахождение периметра.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навыков самоанализа через разбор, и исправление  допущенных ошибок.</w:t>
            </w:r>
          </w:p>
        </w:tc>
      </w:tr>
      <w:tr w:rsidR="006636A5" w:rsidRPr="00C13C81" w:rsidTr="00C13C81">
        <w:tc>
          <w:tcPr>
            <w:tcW w:w="16208" w:type="dxa"/>
            <w:gridSpan w:val="11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Нумерация.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Классы и разряды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Название классов и разрядов чисел.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Единицы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Десятки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Сотни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Тысяча, ЦОР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Горизонтальное и вертикальное расположение линий на плоскости.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речь через чтение многозначных чисел.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чисел в пределах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1 000 000.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 числа в пределах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1 000 000.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Письменная запись чисел.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Миллион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прямого угла на нелинованной бумаге.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 через чтение многозначных чисел.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Получение единиц, десятков, сотен тысяч в пределах 1 000 000.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Составлять числа из разрядных единиц по образцу.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Письменная запись чисел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квадрата на нелинованной бумаге.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операции через образование многозначных чисел.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круглых чисел в пределах 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1 000 000 (легкие случаи).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Складывать и вычитать круглые числа в пределах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1 000 000 (лёгкие случаи).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Образец сложения и вычитания чисел в пределах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1 000 000 (лёгкие случаи)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многоугольника на нелинованной бумаге.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операции через образование многозначных чисел.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прямые: обозначение, построение.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Строить, обозначать перпендикулярные прямые.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построения перпендикулярных прямых.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многоугольника на нелинованной бумаге.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умение работать самостоятельно.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Получение четырех-, пяти-, шестизначных чисел из разрядных слагаемых.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Получать  четырех-, пяти-, шестизначных чисел из разрядных слагаемых.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Четырёхзначные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Пятизначные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шестизначные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прямых на плоскости ( вне, внутри)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 мыслительные процессы через анализ многозначного числа.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Разложение на разрядные слагаемые (десятичный состав числа).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Раскладывать многозначные числа на разрядные слагаемые.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Образец разложения многозначных чисел на </w:t>
            </w: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разрядные слагаемые.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слагаемое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Виды углов. Построение с помощью угольника и обозначение углов. 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 через набор многозначных чисел на калькуляторе.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Чтение, запись под диктовку, изображение на калькуляторе многозначных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числа под диктовку.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Калькулятор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ЦОР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с помощью  угольника и обозначение углов.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пространственную  ориентацию через работу по заполнению и построению таблицы.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Разряды: единицы, десятки, сотни тысяч; класс тысяч, нумерационная таблица, сравнение соседних разрядов.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Чертить и заполнять нумерационную таблицу.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Нумерационная таблица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прямоугольного треугольника в тетради.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пространственную ориентацию через работу по построению и заполнению таблицы.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остроугольного треугольника.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Проводить высоту в остроугольном треугольнике.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построения высоты в остроугольном треугольнике.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Вершина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остроугольном треугольнике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Вертикальная, горизонтальная штриховка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пространственную ориентацию через построение чертежей.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Числа простые и составные. Сравнение классов тысяч и единиц.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Сравнивать многозначные числа.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Знаки &gt;,&lt;.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Четные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Нечетные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Простые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составные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прямоугольного треугольника на нелинованной  бумаге.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 через сравнения многозначных чисел.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Округление чисел до  единиц, десятков, сотен тысяч.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Округлять числа до определённого разряда.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и образцы округления чисел до определенного разряда.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тупоугольного треугольника, изменение длин сторон  треугольника.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 через округление чисел.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разрядных единиц и общего количества единиц, десятков, сотен тысяч в числе.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количество разрядных единиц и общее количество единиц, десятков и сотен тысяч в числе. 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определения общего количества единиц, десятков и сотен тысяч в числе.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 Нахождение периметра.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анализ  многозначного числа.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Обозначение римскими цифрами чисел XIII – XX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Обозначать римскими цифрами числа XIII-XX.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Римские цифры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Название месяцев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периметра.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образование новых  чисел перевод арабских чисел в римские и наоборот.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прямоугольного треугольника.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Проводить высоту в прямоугольном  треугольнике.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построения высоты в прямоугольном треугольнике.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Прямоугольный.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Наклонная штриховка.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зрительное восприятие чрез работу с чертежами, мелкую моторику  через работу с инструментами.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Тестирование по теме «Нумерация в пределах 1 000 000»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Работать с текстом и заданиями теста.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Текст теста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Соблюдение охранительного режима, дозировка заданий. Индивидуальный психологический подход и настрой.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умение работать самостоятельно.</w:t>
            </w:r>
          </w:p>
        </w:tc>
      </w:tr>
      <w:tr w:rsidR="006636A5" w:rsidRPr="00C13C81" w:rsidTr="00C13C81">
        <w:tc>
          <w:tcPr>
            <w:tcW w:w="16208" w:type="dxa"/>
            <w:gridSpan w:val="11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 чисел в пределах 10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000 -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записи и сложения разнозначных чисел. Переместительный закон сложения.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образцы сложения многозначных чисел.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Слагаемое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прямых на заданном расстоянии друг от друга.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решение задач.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записи и вычитания разнозначных чисел.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образцы вычитания многозначных чисел.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прямых на нелинованной бумаге.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 мыслительные процессы через применение действия вычитания.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 (через нуль).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с переходом через нуль.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образцы вычитания многозначных чисел.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на плоскости.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многооперационное вычитание (несколько переходов через разряд)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тупоугольного треугольника.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Проводить высоту в тупоугольном треугольнике.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построения высоты в тупоугольном треугольнике.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тупоугольный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Измерение длины сторон.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 классификацию треугольников. Развивать зрительное восприятие через работу по образцу.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 (из круглых чисел).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из круглых чисел.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образцы вычитания многозначных чисел.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 высоты в прямоугольном треугольнике.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 речь через комментирование выполняемых действий.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Самостоятельная работа по теме: «Сложение и вычитание чисел в пределах 10 000»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Работать с текстом самостоятельной работы.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Тексты самостоятельной работы.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Индивидуальные вспомогательные средства.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высоты в остроугольном треугольнике.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навыков работать самостоятельно с использованием вспомогательных средств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за I четверть.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Использовать вспомогательные средства для проверки.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Индивидуальные вспомогательные средства для выполнения заданий.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высоты в тупоугольном треугольнике.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Развитие усидчивости, трудолюбия, умения достигать поставленной цели.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 за I четверть: «Сложение и вычитание чисел в пределах 10000»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Работать с текстом контрольной работы.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Тексты контрольной работы. Индивидуальные вспомогательные средства.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Соблюдение охранительного режима, дозировка заданий. Индивидуальный психологический подход и настрой.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умение работать самостоятельно.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Параллельные  прямые: обозначение, построение.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параллельные прямые с помощью линейки и угольника.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построения параллельных прям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Соблюдение охранительного режима, дозировка заданий. Индивидуальный психологический подход и настрой.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умение работать самостоятельно.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Видеть, исправлять и  анализировать ошибки.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Алгоритмы действий, в которых чаще всего встречались ошибки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и перпендикулярных прямых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навыков самоанализа через разбор, и исправление  допущенных ошибок.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Увеличивать числа на несколько единиц.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Примеры, записанные текстом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заданного радиуса.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увеличение чисел.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Уменьшать числа на несколько единиц.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Примеры, записанные текстом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Построение: один круг находится внутри другого.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уменьшение чисел.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задач. Оформлять и решать задачи на разностное сравнение чисел.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оформления задачи на разностное сравнение.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Построение: один круг пересекает другой.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решение задач.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работа: «Взаимное расположение прямых на плоскости» (пересекаются, непересекаются)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Распознавать и строить перпендикулярные и параллельные прямые с помощью линейки и угольника.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Нелинованная бумага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Угольник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построения перпендикулярных и параллельных прямых.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самостоятельно, используя вспомогательные средства, как направляющую и организующую помощь.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действия сложения.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неизвестные компоненты действия сложения. Выполнять проверку.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нахождения неизвестных компонентов действия сложения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Слагаемое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Построение: один круг касается другого.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поиск решения и выполнения проверки. Развивать зрительное восприятие через работу по образцу.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действия вычитания.(уменьшаемое)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неизвестные компоненты действия вычитания. Выполнять проверку.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нахождения неизвестных компонентов действия вычитания.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Уменьшаемое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Вычитаемое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разность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Линии в круге: радиус, диаметр, хорда.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поиск решения  и выполнение проверки. Развивать зрительное восприятие через работу по образцу.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 вычитания (вычитаемое)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неизвестные компоненты действия вычитания. Выполнять проверку.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нахождения неизвестных компонентов действия вычитания.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Уменьшаемое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Вычитаемое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разность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Линии в круге: радиус, диаметр, хорда.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поиск решения  и выполнение проверки. Развивать зрительное восприятие через работу по образцу.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одной и нескольких долей (частей) числа.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одну и несколько долей предмета, числа.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нахождения одной и нескольких долей предмета, числа.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треугольника и определение его вида. Нахождение общего количества единиц, десятков, сотен </w:t>
            </w: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планировать свою деятельность.</w:t>
            </w:r>
          </w:p>
        </w:tc>
      </w:tr>
      <w:tr w:rsidR="006636A5" w:rsidRPr="00C13C81" w:rsidTr="00C13C81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примеров, записанных словами.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примеры, записанные словами.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арифметических действий.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Нахождение общего количества единиц, десятков, сотен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устную и письменную речь через использование математических терминов и переведения слов в цифры.</w:t>
            </w:r>
          </w:p>
        </w:tc>
      </w:tr>
    </w:tbl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835"/>
        <w:gridCol w:w="709"/>
        <w:gridCol w:w="536"/>
        <w:gridCol w:w="33"/>
        <w:gridCol w:w="17"/>
        <w:gridCol w:w="17"/>
        <w:gridCol w:w="17"/>
        <w:gridCol w:w="656"/>
        <w:gridCol w:w="2268"/>
        <w:gridCol w:w="1842"/>
        <w:gridCol w:w="2552"/>
        <w:gridCol w:w="2977"/>
      </w:tblGrid>
      <w:tr w:rsidR="006636A5" w:rsidRPr="00C13C81" w:rsidTr="005F2E96">
        <w:trPr>
          <w:trHeight w:val="401"/>
        </w:trPr>
        <w:tc>
          <w:tcPr>
            <w:tcW w:w="817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Должен знать и уметь</w:t>
            </w:r>
          </w:p>
        </w:tc>
        <w:tc>
          <w:tcPr>
            <w:tcW w:w="1842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2552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Геометрические пятиминутки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77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навыки.</w:t>
            </w:r>
          </w:p>
        </w:tc>
      </w:tr>
      <w:tr w:rsidR="006636A5" w:rsidRPr="00C13C81" w:rsidTr="005F2E96">
        <w:trPr>
          <w:trHeight w:val="419"/>
        </w:trPr>
        <w:tc>
          <w:tcPr>
            <w:tcW w:w="817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15276" w:type="dxa"/>
            <w:gridSpan w:val="1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 четверть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(35часов)</w:t>
            </w:r>
          </w:p>
        </w:tc>
      </w:tr>
      <w:tr w:rsidR="006636A5" w:rsidRPr="00C13C81" w:rsidTr="005F2E96">
        <w:tc>
          <w:tcPr>
            <w:tcW w:w="15276" w:type="dxa"/>
            <w:gridSpan w:val="1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 переходом через разряд. 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 целые числа с переходом через разряд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Слагаемое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разрядные слагаемые.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Тренировка памяти через многократное повторение раннее  изученного материала.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Уровень.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Для чего нужен уровень,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Как им пользоваться.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и перпендикулярных прямых.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применять математические знания на практике.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с переходом через разряд.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целые числа с переходом через разряд.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вычитания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Уменьшаемое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Вычитаемое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разрядные слагаемые.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монологическую речь через составление предложений для комментирования 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разностное сравнение чисел.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Решать задачи на разностное сравнение чисел.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образец решения задач на сравнение.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определенного разряда.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монологическую речь через составление предложений для комментирования  выполняемых действий.</w:t>
            </w:r>
          </w:p>
        </w:tc>
      </w:tr>
      <w:tr w:rsidR="006636A5" w:rsidRPr="00C13C81" w:rsidTr="005F2E96">
        <w:tc>
          <w:tcPr>
            <w:tcW w:w="15276" w:type="dxa"/>
            <w:gridSpan w:val="13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 чисел, полученных при измерении.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соотношение мер измерения длины.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Название и соотношение мер длины.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названий и соотношений мер длины.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определенного разряда.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математически грамотную речь через  дачу полных и развёрнутых ответов.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соотношение мер измерения массы и стоимости.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Название и соотношение мер массы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названий и соотношений мер массы.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определенного разряда.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математически грамотную речь через  дачу полных и развёрнутых ответов.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измерении. (соотношение 100)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чисел, полученных при измерении.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определенного разряда.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речь учащихся , обогащая её математическими терминами.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Отвес.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Для чего нужен отвес, как его изготовить, как им пользоваться.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отвес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и перпендикулярных прямых. Преобразование чисел, полученных при измерении длины.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 умения применять математические знания на практике.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измерении. (5р – 3р15). Двумя мерами стоимости, длины, массы.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вычитания  чисел, полученных при измерении.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прямоугольном треугольнике. Сравнение чисел.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Воспитывать целенаправленность, доводить начатое дело до конца.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в парах.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(с недостающими разрядами).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вычитания  чисел, полученных при измерении.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остроугольном треугольнике.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зрительное восприятие через работу по образцу. Мыслительные процессы через формирование умения делать выводы.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(соотношение 1000).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чисел, полученных при измерении.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тупоугольном треугольнике. Сравнение чисел.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процессы, письменную и устную речь через решение задач.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Практическая работа: «Применение уровня и отвеса на практике»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Как пользоваться уровнем и отвесом.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Отвес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Иструкция по выполнению практической работы.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чисел, полученных при измерении 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вычитания  чисел, полученных при измерении.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Измерение длин сторон треугольника.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процессы, письменную и устную речь через решение задач.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чисел, полученных при измерении.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вычитания  чисел, полученных при измерении.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Измерение длин сторон треугольника.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зрительное восприятие через работу по образцу. Мыслительные процессы через формирование умения делать выводы.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чисел, полученных при измерении.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 и вычитания чисел, полученных при измерении.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Периметр треугольника.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разрядные слагаемые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процессы, письменную и устную речь через решение задач.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чисел, полученных при измерении времени.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Название и соотношение мер времени.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заданного радиуса.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монологическую речь через построение предложений для дачи полных и развёрнутых комментариев.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прямоугольника и квадрата.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 измерять высоту прямоугольника и квадрата.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проведения высоты в прямоугольнике и квадрате.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треугольниках.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сравнение высот в разных геометрических фигурах.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 времени.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Название и соотношение мер времени.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заданного диаметра.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зрительное восприятие через работу по образцу. Мыслительные процессы через формирование умения делать выводы.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Самостоятельная работа по теме «Сложение и вычитание чисел, полученных при измерении».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чисел, полученных при измерении.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 и вычитания чисел, полученных при измерении.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 и линейки. Определение его вида.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самостоятельно.</w:t>
            </w:r>
          </w:p>
        </w:tc>
      </w:tr>
      <w:tr w:rsidR="006636A5" w:rsidRPr="00C13C81" w:rsidTr="005F2E96">
        <w:tc>
          <w:tcPr>
            <w:tcW w:w="15276" w:type="dxa"/>
            <w:gridSpan w:val="13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на однозначное число.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Умножение на однозначное число.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умножении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умножения числа на однозначное число.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Множимое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Множитель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Разложение чисел на разрядные слагаемые.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Тренировка памяти через многократное применение табличного умножения.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Увеличение числа в несколько раз.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умножении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умножения числа на однозначное число.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Округление чисел до сотен.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монологическую речь через построение предложений для дачи полных и развёрнутых комментариев.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треугольник с помощью циркуля и линейки.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образец построения треугольника с помощью циркуля и линейки.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 в треугольнике.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длины.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мелкую моторику через работу с инструментами. Речь через описание выполнения построения.. мышление через классификацию.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с действием умножения.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умножения числа на однозначное число.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Округление чисел до единиц тысяч.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выбор порядка  действий, сравнение правильного и неправильного выбора. Формировать умение делать вывод.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делении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деления числа на однозначное число.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Делимое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Делитель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Округление чисел до десятков тысяч.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выполнение проверки. Формировать умение делать вывод по выполненному действию.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Уменьшение числа в несколько раз.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делении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деления  числа на однозначное число.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Сравнение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монологическую речь через построение предложений для дачи полных и развёрнутых комментариев.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действия деления.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делении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деления  числа на однозначное число.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Сравнение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решение задач.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треугольника, определение его вида по углам и длине сторон.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треугольник и определять его вид по углам и длине сторон.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образец построения треугольника с помощью циркуля и линейки.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треугольнике. Преобразование чисел, полученных при измерении длины.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мелкую моторику через работу с инструментами. Речь через описание выполнения построения. Мышление через классификацию.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несколько действий с использованием действия деления.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арифметических действий.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выбор порядка  действий, сравнение правильного и неправильного выбора. Формировать умение делать вывод.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несколько арифметических действий со скобками и без скобок.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арифметических действий.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выбор порядка  действий, сравнение правильного и неправильного выбора. Формировать умение делать вывод.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Самостоятельная работа по теме: «Умножение и деление на однозначное число»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умножении и делении 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арифметических действий.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за II четверть.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умножении и делении 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арифметических действий.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положительные качества личности: трудолюбие, работоспособность, целеустремленность через достижение поставленной цели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треугольника, определение его вида, проведение высоты. Нахождение периметра.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периметр треугольника.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образец построения треугольника  с помощью циркуля и линейки. Виды треугольников.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треугольнике. Преобразование чисел, полученных при измерении длины.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мелкую  моторику через работу с инструментами. Мышление через классификацию.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 за II четверть: «Умножение и деление на однозначное число»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Использовать вспомогательные средства при выполнении заданий.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Тексты контрольных работ по вариантам.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Вспомогательные средства.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работать самостоятельно.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умножении и делении 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арифметических действий.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адекватное отношение к результату своей деятельности и искать пути исправления.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Проверка действий  умножения и деления.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умножении и делении  на однозначное число.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выполнения проверки.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целенаправленность и умение доказывать свою точку зрения математическими терминами.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 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Делить с остатком и выполнять проверку.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деления с остатком и выполнения проверки.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высказывать свою точку зрения на выполненное действие и умение делать выводы.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Лабораторная работа: «Треугольник»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треугольник и определять его вид по углам и длине сторон.</w:t>
            </w:r>
          </w:p>
        </w:tc>
        <w:tc>
          <w:tcPr>
            <w:tcW w:w="184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образец построения треугольника с помощью циркуля и линейки. Виды треугольников.</w:t>
            </w:r>
          </w:p>
        </w:tc>
        <w:tc>
          <w:tcPr>
            <w:tcW w:w="255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самостоятельно.</w:t>
            </w:r>
          </w:p>
        </w:tc>
      </w:tr>
    </w:tbl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693"/>
        <w:gridCol w:w="709"/>
        <w:gridCol w:w="536"/>
        <w:gridCol w:w="17"/>
        <w:gridCol w:w="33"/>
        <w:gridCol w:w="17"/>
        <w:gridCol w:w="17"/>
        <w:gridCol w:w="16"/>
        <w:gridCol w:w="17"/>
        <w:gridCol w:w="17"/>
        <w:gridCol w:w="748"/>
        <w:gridCol w:w="2409"/>
        <w:gridCol w:w="1822"/>
        <w:gridCol w:w="2431"/>
        <w:gridCol w:w="2977"/>
      </w:tblGrid>
      <w:tr w:rsidR="006636A5" w:rsidRPr="00C13C81" w:rsidTr="005F2E96">
        <w:trPr>
          <w:trHeight w:val="569"/>
        </w:trPr>
        <w:tc>
          <w:tcPr>
            <w:tcW w:w="817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ДОЛЖЕН ЗНАТЬ И УМЕТЬ</w:t>
            </w:r>
          </w:p>
        </w:tc>
        <w:tc>
          <w:tcPr>
            <w:tcW w:w="1822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2431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ГЕОМЕТРИЧЕСКИЕ ПЯТИМИНУТКИ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77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</w:tc>
      </w:tr>
      <w:tr w:rsidR="006636A5" w:rsidRPr="00C13C81" w:rsidTr="005F2E96">
        <w:trPr>
          <w:trHeight w:val="536"/>
        </w:trPr>
        <w:tc>
          <w:tcPr>
            <w:tcW w:w="817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15276" w:type="dxa"/>
            <w:gridSpan w:val="1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( 50 часов)</w:t>
            </w:r>
          </w:p>
        </w:tc>
      </w:tr>
      <w:tr w:rsidR="006636A5" w:rsidRPr="00C13C81" w:rsidTr="005F2E96">
        <w:tc>
          <w:tcPr>
            <w:tcW w:w="15276" w:type="dxa"/>
            <w:gridSpan w:val="1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Умножение на однозначное число.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53" w:type="dxa"/>
            <w:gridSpan w:val="7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умножения.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на нелинованной бумаге.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разрядные слагаемые.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Тренировка памяти через многократное применение табличного умножения и деления.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53" w:type="dxa"/>
            <w:gridSpan w:val="7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деление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и алгоритм деления.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на нелинованной бумаге.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Округление чисел.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Тренировка памяти через многократное применение табличного умножения и деления.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несколько арифметических действий.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36" w:type="dxa"/>
            <w:gridSpan w:val="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Образцы умножения и деления.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на нелинованной бумаге.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Тренировка памяти через многократное применение табличного умножения и деления.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Повторение: линии и геометрические фигуры.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«Конструируем из линий и геометрических фигур»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Название линий и геометрических фигур. Строить линии и геометрические фигуры.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Линии и геометрические фигуры 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Пересекает, не пересекает, вне, внутри.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 развивать творческие способности через конструирование. </w:t>
            </w:r>
          </w:p>
        </w:tc>
      </w:tr>
      <w:tr w:rsidR="006636A5" w:rsidRPr="00C13C81" w:rsidTr="005F2E96">
        <w:tc>
          <w:tcPr>
            <w:tcW w:w="15276" w:type="dxa"/>
            <w:gridSpan w:val="16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Обыкновенные дроби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Образование обыкновенных дробей.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36" w:type="dxa"/>
            <w:gridSpan w:val="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обыкновенных дробей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Предметы, деленные на части.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Числитель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Знаменатель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на нелинованной бумаге.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фигур на части.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 с одинаковыми  числителями.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36" w:type="dxa"/>
            <w:gridSpan w:val="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Правила сравнения обыкновенных дробей.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Правила сравнения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 и корригировать мыслительные процессы через сравнение.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 с одинаковыми знаменателями.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Правила сравнения обыкновенных дробей.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Правила сравнения.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на нелинованной бумаге.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 и корригировать мыслительные процессы через сравнение.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отрезков заданной длины. Деление отрезков на части.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 выполняемых действий.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в пространстве: вертикальное, горизонтальное, наклонное.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Вертикальное, горизонтальное и наклонное расположение прямых на плоскости.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Виды взаимного расположения прямых в пространстве.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Пересекает, не пересекает, вне, внутри.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 развивать творческие способности через конструирование. 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Образование смешанного числа.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смешанных чисел.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Предметы, деленные на части.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отрезков заданной длины. Вычитание чисел с переходом через разряд.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образование смешанных чисел.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смешанных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Правила сравнения смешанных чисел.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сравнения смешанных чисел.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на нелинованной бумаге.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со скобками.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 и корригировать мыслительные процессы через сравнение.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 Порядок действий в примерах без скобок.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монологическую речь через дачу полных и развёрнутых ответов.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Способ преобразования обыкновенных дробей.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замены неправильной дроби смешанным числом.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Линии в круге.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деление.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зрительное восприятие через работу по образцам.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куб.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«Исследование куба»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Название линий и геометрических фигур. Строить линии и геометрические фигуры.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Линии и геометрические фигуры 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Пересекает, не пересекает, вне, внутри.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 развивать творческие способности через конструирование. 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Сокращать обыкновенные дроби.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сокращения дробей.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отрезков.  Деление с остатком.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высказывать свою точку зрения.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часть от числа.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нахождения чисти от числа.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отрезков. Меры длины.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несколько частей от числа.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нахождения нескольких частей от числа.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отрезков на части. Преобразование чисел, полученных при измерении длины.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Учить доказывать предложенное решение с использование математических правил.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 в решении задач.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Решать составные задачи.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нахождения нескольких частей от числа.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круга на части. Меры времени.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Учить доказывать предложенное решение с использование математических правил.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тела: брус.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«Исследование бруса»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Брус и его характеристику.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Модели бруса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на нелинованной бумаге с помощью угольника.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переносить знания на другие предметы через межпредметные связи.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«Нахождение частей от числа, полученного при измерении времени, длины, массы, стоимости»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Применять правила в практической деятельности.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нахождения нескольких частей от числа.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отрезков на части.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навыков работать самостоятельно с использованием вспомогательных средств.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 «Обыкновенные дроби»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Видеть и применять правила действий с обыкновенными дробями.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нахождения нескольких частей от числа.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отрезков на части.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видеть и искать пути исправления своих ошибок.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 по теме: «Обыкновенные дроби»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Применять правила на практике.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Правила и образцы действий с обыкновенными дробями и смешанными числами.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 и выполнять проверку своей работы.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gridSpan w:val="7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Правила преобразования обыкновенных дробей.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Правила и образцы действий с обыкновенными дробями и смешанными числами.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адекватную оценку своей деятельности. Строить план на перспективу.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шар.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«Исследование шара»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gridSpan w:val="7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Шар и его характеристику.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Модели шара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Круг, окружность (по радиусу и диаметру)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мыслительные процессы  через умение проводить исследование геометрического тела.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одинаковыми знаменателями.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gridSpan w:val="7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 обыкновенные дроби с одинаковыми знаменателями.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частей от числа.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анализ и синтез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и преобразование обыкновенных дробей с одинаковыми знаменателями.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gridSpan w:val="7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 и преобразовывать обыкновенные дроби с одинаковыми знаменателями.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 Нахождение частей от числа.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с одинаковыми знаменателями.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gridSpan w:val="7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обыкновенные дроби с одинаковыми знаменателями.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анализ и синтез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и преобразование обыкновенных дробей с одинаковыми знаменателями.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gridSpan w:val="7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и преобразовывать обыкновенные дроби с одинаковыми знаменателями.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 выполняемых действий.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Масштаб. 1:1000 (уменьшение)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gridSpan w:val="8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в масштабе.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работ в масштабе (увеличение, уменьшения)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Движение по клеткам. Деление и умножение на 10, 100, 1000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переносить знания на другие предметы через межпредметные связи.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их единицы.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gridSpan w:val="8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обыкновенные дроби из единицы.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треугольнике. Деление на однозначное число.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речь через дачу ответов с использованием математических терминов.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из целого числа.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gridSpan w:val="8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обыкновенные дроби из целого числа.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треугольнике. Работа с числами, полученными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речь через дачу ответов с использованием математических терминов.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и преобразование смешанных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 и преобразовывать смешанные числа.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треугольнике. Сложение и вычитание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анализ и синтез выполняемых действий.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Масштаб 1 : 10 000 (уменьшение)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в масштабе.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работ в масштабе (увеличение, уменьшения)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с помощью угольника на нелинованной бумаге. Деление и умножение на 10, 100, 1000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переносить знания на другие предметы через межпредметные связи.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смешанные числа.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решение задач.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 из единицы.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03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смешанные числа из целого числа.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Округление чисел.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вести диалоги через работу в парах.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смешанного числа из целого.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смешанные числа из целого числа.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вычитания смешанного числа из целого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Расширять запас представлений через сопоставление, сравнение, анализ.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и преобразование смешанных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и преобразовывать смешанные числа.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Присчитывание числовыми группами.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положительные качества личности: трудолюбие, работоспособность, целеустремленность через достижение поставленной цели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Масштаб  1:1, 2:1 (натуральная величина, увеличение)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в масштабе.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работ в масштабе (увеличение, уменьшения)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с помощью угольника на нелинованной бумаге  Деление и умножение на 10, 100, 1000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переносить знания на другие предметы через межпредметные связи.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и смешанных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86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gridSpan w:val="6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и вычитание смешанных чисел. 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Отсчитывание числовыми группами.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выбор порядка  действий, сравнение правильного и неправильного выбора. Формировать умение делать вывод.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сложения и вычитания смешанных чисел и обыкновенных дробей.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70" w:type="dxa"/>
            <w:gridSpan w:val="8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Складывать, вычитать и выполнять преобразование смешанных чисел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и вычитания смешанных чисел.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правильного построения предложений в устной и письменной речи.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Самостоятельная работа по теме: «Действия с обыкновенными дробями и смешанными числами»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70" w:type="dxa"/>
            <w:gridSpan w:val="8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Сложение, вычитание и преобразование смешанных чисел и обыкновенных дробей.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навыков работать самостоятельно с использованием вспомогательных средств.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Масштаб 10 :1, 100 : 1 (увеличение)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70" w:type="dxa"/>
            <w:gridSpan w:val="8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в масштабе.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работ в масштабе (увеличение, уменьшения)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и умножение на 10, 100, 1000. Построение с помощью угольника на нелинованной бумаге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переносить знания на другие предметы через межпредметные связи.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за III четверть.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70" w:type="dxa"/>
            <w:gridSpan w:val="8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Сложение, вычитание и преобразование смешанных чисел и обыкновенных дробей.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корригировать умение доводить начатое дело до конца (упорство в достижении цели)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 за III четверть: «Действия с обыкновенными дробями и смешанными числами».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53" w:type="dxa"/>
            <w:gridSpan w:val="7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Сложение, вычитание и преобразование смешанных чисел и обыкновенных дробей.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Тексты контрольной работы в разных вариантах.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корригировать умение работать самостоятельно с использованием вспомогательных средств для проверки своей деятельности.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Сложение, вычитание и преобразование смешанных чисел и обыкновенных дробей.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, вычитания и преобразования обыкновенных дробей и смешанных чисел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адекватную оценку своей деятельности. Искать пути выхода из сложившейся обстановки.</w:t>
            </w:r>
          </w:p>
        </w:tc>
      </w:tr>
      <w:tr w:rsidR="006636A5" w:rsidRPr="00C13C81" w:rsidTr="005F2E96">
        <w:tc>
          <w:tcPr>
            <w:tcW w:w="15276" w:type="dxa"/>
            <w:gridSpan w:val="16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на движение –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Расстояние (путь).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36" w:type="dxa"/>
            <w:gridSpan w:val="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Определять расстояние. Единицы измерения расстояния.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времени, расстояния. Единицы измерения скорости, времени, расстояния.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Действия с обыкновенными дробями и смешанными числами.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вести диалоги через работу в парах, группах по составлению и решению задач на движение.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Лабораторная работа по теме «Масштаб»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1 ч </w:t>
            </w:r>
          </w:p>
        </w:tc>
        <w:tc>
          <w:tcPr>
            <w:tcW w:w="636" w:type="dxa"/>
            <w:gridSpan w:val="6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в масштабе.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работ в масштабе (увеличение, уменьшения)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и умножение на 10, 100, 1000. Построение с помощью угольника на нелинованной бумаге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доказывать свою точку зрения на выбор действий через изученный материал.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Определять скорость. Единицы измерения скорости.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времени, расстояния. Единицы измерения скорости, времени, расстояния.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Действия с обыкновенными дробями и смешанными числами.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Определять время движения. Единицы измерения времени.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времени, расстояния. Единицы измерения скорости, времени, расстояния.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Действия с обыкновенными дробями и смешанными числами.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вести диалоги через работу в парах, группах по составлению и решению задач на движение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9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 по теме: «Скорость, время, расстояние».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620" w:type="dxa"/>
            <w:gridSpan w:val="5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Определять скорость, время, расстояние.</w:t>
            </w:r>
          </w:p>
        </w:tc>
        <w:tc>
          <w:tcPr>
            <w:tcW w:w="1822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времени, расстояния. Единицы измерения скорости, времени, расстояния</w:t>
            </w:r>
          </w:p>
        </w:tc>
        <w:tc>
          <w:tcPr>
            <w:tcW w:w="2431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давать оценку своей деятельности и деятельности своих одноклассников.</w:t>
            </w:r>
          </w:p>
        </w:tc>
      </w:tr>
    </w:tbl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1984"/>
        <w:gridCol w:w="709"/>
        <w:gridCol w:w="709"/>
        <w:gridCol w:w="620"/>
        <w:gridCol w:w="16"/>
        <w:gridCol w:w="17"/>
        <w:gridCol w:w="17"/>
        <w:gridCol w:w="748"/>
        <w:gridCol w:w="2409"/>
        <w:gridCol w:w="1843"/>
        <w:gridCol w:w="2410"/>
        <w:gridCol w:w="2977"/>
      </w:tblGrid>
      <w:tr w:rsidR="006636A5" w:rsidRPr="00C13C81" w:rsidTr="005F2E96">
        <w:trPr>
          <w:trHeight w:val="452"/>
        </w:trPr>
        <w:tc>
          <w:tcPr>
            <w:tcW w:w="817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ДОЛЖЕН ЗНАТЬ И УМЕТЬ</w:t>
            </w:r>
          </w:p>
        </w:tc>
        <w:tc>
          <w:tcPr>
            <w:tcW w:w="1843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 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2410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ГЕОМЕТРИЧЕСКИЕ ПЯТИМИНУТКИ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77" w:type="dxa"/>
            <w:vMerge w:val="restart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 </w:t>
            </w:r>
          </w:p>
        </w:tc>
      </w:tr>
      <w:tr w:rsidR="006636A5" w:rsidRPr="00C13C81" w:rsidTr="005F2E96">
        <w:trPr>
          <w:trHeight w:val="653"/>
        </w:trPr>
        <w:tc>
          <w:tcPr>
            <w:tcW w:w="817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A5" w:rsidRPr="00C13C81" w:rsidTr="005F2E96">
        <w:tc>
          <w:tcPr>
            <w:tcW w:w="15276" w:type="dxa"/>
            <w:gridSpan w:val="1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( 40 часов)</w:t>
            </w:r>
          </w:p>
        </w:tc>
      </w:tr>
      <w:tr w:rsidR="006636A5" w:rsidRPr="00C13C81" w:rsidTr="005F2E96">
        <w:tc>
          <w:tcPr>
            <w:tcW w:w="15276" w:type="dxa"/>
            <w:gridSpan w:val="1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93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часть от числа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нахождения части от числа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отрезков. Меры длины.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93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Находить несколько частей от числа.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нахождения нескольких частей от числа.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отрезков на части. Преобразование чисел, полученных при измерении длины.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Учить доказывать предложенное решение с использованием математических правил.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93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и смешанных чисел.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обыкновенные дроби с одинаковыми знаменателями.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сложения, вычитания и преобразования обыкновенных дробей.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 Нахождение частей от числа.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анализ и синтез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93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Масштаб. Построение в масштабе.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7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в масштабе.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работ в масштабе.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с помощью угольника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переносить знания на другие предметы через межпредметные связи.</w:t>
            </w:r>
          </w:p>
        </w:tc>
      </w:tr>
      <w:tr w:rsidR="006636A5" w:rsidRPr="00C13C81" w:rsidTr="005F2E96">
        <w:tc>
          <w:tcPr>
            <w:tcW w:w="15276" w:type="dxa"/>
            <w:gridSpan w:val="13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встречное движение.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70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умножении на однозначное число.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умножения числа на однозначное число.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Тренировка памяти через многократное применение табличного умножения.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Скорость, время, расстояние.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70" w:type="dxa"/>
            <w:gridSpan w:val="4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Определять скорость, время, расстояние. Единицы их измерения.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время, расстояния.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Действия с обыкновенными дробями.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вести диалоги через работу в парах. Группах по составлению и решению задач.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Расстояние. Единицы измерения расстояния.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Определять расстояние. Единицы измерения расстояния.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время, расстояния. Единицы измерения.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Действия с обыкновенными дробями и смешанными числами.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вести диалоги через работу в парах, группах по составлению и решению задач.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деление.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и алгоритм деления.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Тренировка памяти через многократное применение табличного умножения и деления.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Скорость. Единицы измерения скорости.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Определять скорость. Единицы измерения скорости.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скорости. Единицы измерения скорости.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геометрических фигур на части. Действия с обыкновенными дробями.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Время. Единицы измерения времени.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Определять время движения. Единицы измерения времени.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Формула нахождения времени. Единицы измерения времени.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 и смешанными числами.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вести диалоги через работу в парах, группах по составлению и решению задач на движение.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Простые задачи на движение.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Решать простые задачи на движение.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время, расстояния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и умножение на 10, 100, 1000. Построение с помощью угольника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доказывать свою точку зрения.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: Виды линий (название, построение, измерение)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Называть , строить, измерять линии.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построения и названия линий.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прямые,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встречное движение.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Решать составные задачи на встречное движение, делать схематический чертёж к задачам.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Схемы к задачам, четрежи.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нахождение части от числа.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анализ и синтез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: «Виды четырёхугольников» (построение, вычисление периметра).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Строить, вычислять периметр четырёхугольников.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построения четырёхугольников.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нахождение части от числа.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Самостоятельная работа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«Скорость, время, расстояние».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Самостоятельно вычислять скорость, время, расстояние по формулам.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время, расстояния.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треугольнике. Сложение и вычитание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самостоятельное выполнение заданий.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теме: «Скорость, время, расстояние»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Самостоятельно вычислять скорость, время, расстояние по формулам.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время, расстояния.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треугольнике. Деление на однозначное число.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самостоятельное выполнение заданий.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Контрольная работа за IV четверть 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 теме: «Скорость, время, расстояние».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Самостоятельно вычислять скорость, время, расстояние по формулам.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время, расстояния.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в треугольнике. Сложение и вычитание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самостоятельное выполнение заданий.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Формулы нахождения скорости, время, расстояния.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с помощью угольника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самостоятельное выполнение заданий.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1 000 000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числа в пределах 1000000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Письменная запись чисел. Миллион.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прямого угла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речь через чтение многозначных чисел.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Сравнивать многозначные числа.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Знаки &lt;, &gt;, чётные, нечётные, простые, составные.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прямоугольного треугольника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сравнение многозначных чисел.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разрядные слагаемые.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Раскладывать многозначные числа на разрядные слагаемые.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разложения многозначных чисел на разрядные слагаемые.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с помощью угольника и обозначение углов.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через набор многозначных чисел на калькуляторе.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Округление многозначных чисел до определенного разряда.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Округлять числа до определённого разряда.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и образцы округления чисел до определённого разряда.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тупоугольного треугольника, изменение длин сторон треугольника.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округление чисел.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многозначных чисел.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записи и сложения многозначных чисел.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образцы сложения многозначных чисел.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 прямых на заданном расстоянии друг от друга.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решение задач.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Правило записи вычитания многозначных чисел.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образцы вычитания многозначных чисел.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прямых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речь через комментирование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Высота треугольника, квадрата, прямоугольника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1 ч 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Проводить высоту в треугольнике, квадрате.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построения высоты в треугольнике, квадрате.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Измерение длины сторон.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классификацию треугольников. Развивать зрительное восприятие через работу по образцу.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умножении на однозначное число.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умножения  числа на однозначное число.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 и определение его вида.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монологическую речь через построение предложение для дачи полных и развёрнутых комментариев.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применять в делении на однозначное число.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умножения. Образец деления числа на однозначное число.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Округление чисел до десятков тысяч.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выполнение проверки.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и смешанных чисел.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 обыкновенные дроби с одинаковыми знаменателями.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и преобразования обыкновенных дробей и смешанных чисел.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нахождение части от числа.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в масштабе.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в масштабе.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работ в масштабе (увеличение, уменьшение)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Движение по клеткам. Деление и умножение на 10, 100, 1000.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переносить знания на другие предметы через межпредметные связи.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и смешанных чисел.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Вычитать и преобразовывать обыкновенные дроби.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вычитания и преобразования обыкновенных дробей и смешанных чисел.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прямые, преобразование чисел, полученных при измерении.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и развивать навык комментирования выполняемых действий.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Преобразовывать числа, полученные при измерении.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соотношения мер,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преобразования.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прямых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классификацию треугольников. Развивать зрительное восприятие через работу по образцу.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числа, полученные при измерении.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Таблица соотношения мер.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и вычитания.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прямых на нелинованной бумаге.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классификацию треугольников. Развивать зрительное восприятие через работу по образцу.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Самостоятельная работа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«Арифметические действия с целыми и дробными числами».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Самостоятельно производить арифметические действия с целыми и дробными числами.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и вычитания целых и дробных чисел.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 прямых на заданном расстоянии друг от друга.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теме: «Арифметические действия с целыми и дробными числами».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Самостоятельно производить арифметические действия с целыми и дробными числами.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и вычитания целых и дробных чисел.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Округление чисел до десятков тысяч.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 за год по теме: «Арифметические действия с целыми и дробными числами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Самостоятельно производить арифметические действия с целыми и дробными числами.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Образцы сложения и вычитания целых и дробных чисел.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Округление чисел до десятков тысяч.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самостоятельно.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Умение находить и исправлять ошибки.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выполнения арифметических действий с числами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Округление чисел до десятков тысяч.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самоконтроля и самооценки.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и кратное сравнение чисел.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Решать задачи на разностное сравнение.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на разностное сравнение.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и определение его вида. Округление чисел до десятков тысяч.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классификацию треугольников. Развивать зрительное восприятие через работу по образцу.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по чертежам.</w:t>
            </w:r>
          </w:p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Р/К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Делать чертёж к задачам и решать по уже заданным чертежам.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Алгоритм и образец решения задачи по чертежам.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равностороннего треугольника. Определение его периметра.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классификацию треугольников. Развивать зрительное восприятие через работу по образцу.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Практическая работа:</w:t>
            </w: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 xml:space="preserve"> «Построение треугольников с помощью циркуля и линейки».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Строить треугольник с помощью циркуля и линейки.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построения треугольника с помощью циркуля и линейки.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разных видов треугольников. Определение их периметра.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классификацию треугольников. Развивать зрительное восприятие через работу по образцу.</w:t>
            </w:r>
          </w:p>
        </w:tc>
      </w:tr>
      <w:tr w:rsidR="006636A5" w:rsidRPr="00C13C81" w:rsidTr="005F2E96">
        <w:tc>
          <w:tcPr>
            <w:tcW w:w="81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84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нескольких частей от числа.</w:t>
            </w:r>
          </w:p>
        </w:tc>
        <w:tc>
          <w:tcPr>
            <w:tcW w:w="1418" w:type="dxa"/>
            <w:gridSpan w:val="2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нескольких частей от числа.</w:t>
            </w:r>
          </w:p>
        </w:tc>
        <w:tc>
          <w:tcPr>
            <w:tcW w:w="1843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Образец и алгоритм решения задач на нахождение нескольких частей от числа.</w:t>
            </w:r>
          </w:p>
        </w:tc>
        <w:tc>
          <w:tcPr>
            <w:tcW w:w="2410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Построение разных видов треугольников. Определение их периметра.</w:t>
            </w:r>
          </w:p>
        </w:tc>
        <w:tc>
          <w:tcPr>
            <w:tcW w:w="2977" w:type="dxa"/>
          </w:tcPr>
          <w:p w:rsidR="006636A5" w:rsidRPr="00C13C81" w:rsidRDefault="006636A5" w:rsidP="00C13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C81">
              <w:rPr>
                <w:rFonts w:ascii="Times New Roman" w:hAnsi="Times New Roman" w:cs="Times New Roman"/>
                <w:sz w:val="24"/>
                <w:szCs w:val="24"/>
              </w:rPr>
              <w:t>Развивать и корригировать мыслительные процессы через классификацию треугольников. Развивать зрительное восприятие через работу по образцу.</w:t>
            </w:r>
          </w:p>
        </w:tc>
      </w:tr>
    </w:tbl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A5" w:rsidRPr="00C13C81" w:rsidRDefault="006636A5" w:rsidP="00C1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6A5" w:rsidRPr="00C13C81" w:rsidSect="00C13C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76EE"/>
    <w:multiLevelType w:val="hybridMultilevel"/>
    <w:tmpl w:val="C47E9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E6A0D94"/>
    <w:multiLevelType w:val="hybridMultilevel"/>
    <w:tmpl w:val="1EFAA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032D2"/>
    <w:multiLevelType w:val="hybridMultilevel"/>
    <w:tmpl w:val="A454A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04709"/>
    <w:multiLevelType w:val="hybridMultilevel"/>
    <w:tmpl w:val="B082F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352"/>
    <w:rsid w:val="000B7DE3"/>
    <w:rsid w:val="0015666F"/>
    <w:rsid w:val="00165343"/>
    <w:rsid w:val="002037DA"/>
    <w:rsid w:val="0020447E"/>
    <w:rsid w:val="00430327"/>
    <w:rsid w:val="00565FEB"/>
    <w:rsid w:val="00591F6C"/>
    <w:rsid w:val="005C7B71"/>
    <w:rsid w:val="005D1CBE"/>
    <w:rsid w:val="005F2E96"/>
    <w:rsid w:val="006636A5"/>
    <w:rsid w:val="00733E30"/>
    <w:rsid w:val="007C538A"/>
    <w:rsid w:val="008159A1"/>
    <w:rsid w:val="00836E9D"/>
    <w:rsid w:val="009B3C94"/>
    <w:rsid w:val="00B676F7"/>
    <w:rsid w:val="00C13C81"/>
    <w:rsid w:val="00CC0352"/>
    <w:rsid w:val="00D36CB6"/>
    <w:rsid w:val="00D70F95"/>
    <w:rsid w:val="00E9267C"/>
    <w:rsid w:val="00EC4C90"/>
    <w:rsid w:val="00F47496"/>
    <w:rsid w:val="00FB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B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37D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C13C8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13C8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3C81"/>
    <w:rPr>
      <w:rFonts w:ascii="Calibri" w:hAnsi="Calibri" w:cs="Calibri"/>
      <w:sz w:val="22"/>
      <w:szCs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C13C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3C81"/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35</Pages>
  <Words>9155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Ден</cp:lastModifiedBy>
  <cp:revision>13</cp:revision>
  <cp:lastPrinted>2016-09-29T11:16:00Z</cp:lastPrinted>
  <dcterms:created xsi:type="dcterms:W3CDTF">2015-09-27T16:23:00Z</dcterms:created>
  <dcterms:modified xsi:type="dcterms:W3CDTF">2018-10-14T12:20:00Z</dcterms:modified>
</cp:coreProperties>
</file>