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78" w:rsidRDefault="00247178" w:rsidP="00A50FD2">
      <w:pPr>
        <w:pStyle w:val="NoSpacing"/>
        <w:jc w:val="center"/>
        <w:rPr>
          <w:b/>
          <w:bCs/>
          <w:color w:val="0070C0"/>
          <w:sz w:val="28"/>
          <w:szCs w:val="28"/>
        </w:rPr>
      </w:pPr>
    </w:p>
    <w:p w:rsidR="00247178" w:rsidRPr="004F5A88" w:rsidRDefault="00247178" w:rsidP="00A50FD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47178" w:rsidRPr="006D0E7C" w:rsidRDefault="0024717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52F00">
        <w:rPr>
          <w:rFonts w:ascii="Times New Roman" w:hAnsi="Times New Roman" w:cs="Times New Roman"/>
          <w:b/>
          <w:bCs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59.5pt">
            <v:imagedata r:id="rId5" o:title=""/>
          </v:shape>
        </w:pict>
      </w:r>
    </w:p>
    <w:p w:rsidR="00247178" w:rsidRDefault="0024717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247178" w:rsidRDefault="00247178" w:rsidP="000066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7C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47178" w:rsidRPr="006D0E7C" w:rsidRDefault="00247178" w:rsidP="006616CC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D0E7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247178" w:rsidRPr="007E478D" w:rsidRDefault="00247178" w:rsidP="006D0E7C">
      <w:pPr>
        <w:pStyle w:val="NormalWeb"/>
        <w:jc w:val="both"/>
      </w:pPr>
      <w:r w:rsidRPr="007E478D">
        <w:rPr>
          <w:rStyle w:val="Strong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247178" w:rsidRPr="007E478D" w:rsidRDefault="00247178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247178" w:rsidRPr="007E478D" w:rsidRDefault="00247178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Emphasis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247178" w:rsidRPr="007E478D" w:rsidRDefault="00247178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Strong"/>
        </w:rPr>
        <w:t>Метапредметными результатами</w:t>
      </w:r>
      <w:r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247178" w:rsidRPr="007E478D" w:rsidRDefault="00247178" w:rsidP="006D0E7C">
      <w:pPr>
        <w:pStyle w:val="NormalWeb"/>
        <w:spacing w:before="0" w:beforeAutospacing="0" w:after="0" w:afterAutospacing="0"/>
        <w:ind w:left="426"/>
        <w:jc w:val="both"/>
      </w:pP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вводить текст с помощью клавиатуры.</w:t>
      </w: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247178" w:rsidRPr="00CC0C66" w:rsidRDefault="00247178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47178" w:rsidRPr="00CC0C66" w:rsidRDefault="00247178" w:rsidP="006D0E7C">
      <w:pPr>
        <w:pStyle w:val="NormalWeb"/>
        <w:spacing w:before="0" w:beforeAutospacing="0" w:after="0" w:afterAutospacing="0"/>
        <w:ind w:left="426"/>
        <w:jc w:val="both"/>
      </w:pPr>
      <w:r w:rsidRPr="00CC0C66">
        <w:rPr>
          <w:rStyle w:val="Emphasis"/>
        </w:rPr>
        <w:t>Регулятивные УУД: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Emphasis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 w:cs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7E478D">
        <w:rPr>
          <w:rStyle w:val="Emphasis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Emphasis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247178" w:rsidRPr="007E478D" w:rsidRDefault="00247178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247178" w:rsidRPr="007E478D" w:rsidRDefault="00247178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Познавательные УУД:</w:t>
      </w:r>
    </w:p>
    <w:p w:rsidR="00247178" w:rsidRPr="007E478D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Emphasis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247178" w:rsidRPr="007E478D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предварительный </w:t>
      </w:r>
      <w:r w:rsidRPr="007E478D">
        <w:rPr>
          <w:rStyle w:val="Emphasis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247178" w:rsidRPr="007E478D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247178" w:rsidRPr="007E478D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247178" w:rsidRPr="007E478D" w:rsidRDefault="00247178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Emphasis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самостоятельные </w:t>
      </w:r>
      <w:r w:rsidRPr="007E478D">
        <w:rPr>
          <w:rStyle w:val="Emphasis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 w:cs="Times New Roman"/>
          <w:sz w:val="24"/>
          <w:szCs w:val="24"/>
        </w:rPr>
        <w:t>.</w:t>
      </w:r>
    </w:p>
    <w:p w:rsidR="00247178" w:rsidRPr="007E478D" w:rsidRDefault="00247178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Коммуникативные УУД: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Emphasis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7E478D">
        <w:rPr>
          <w:rStyle w:val="Emphasis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247178" w:rsidRPr="007E478D" w:rsidRDefault="00247178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247178" w:rsidRDefault="00247178" w:rsidP="006D0E7C">
      <w:pPr>
        <w:pStyle w:val="NormalWeb"/>
        <w:ind w:left="426"/>
        <w:jc w:val="both"/>
      </w:pPr>
      <w:r>
        <w:rPr>
          <w:rStyle w:val="Strong"/>
        </w:rPr>
        <w:t xml:space="preserve">Предметные результаты </w:t>
      </w:r>
      <w:r w:rsidRPr="007E478D">
        <w:t xml:space="preserve"> изучения предметно-методического курса «Математика» в</w:t>
      </w:r>
      <w:r>
        <w:t xml:space="preserve"> 3 классе</w:t>
      </w:r>
    </w:p>
    <w:p w:rsidR="00247178" w:rsidRPr="00E3029F" w:rsidRDefault="00247178" w:rsidP="006D0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247178" w:rsidRPr="00006603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1 Развитие логического и алгоритмического мышления</w:t>
      </w:r>
    </w:p>
    <w:p w:rsidR="00247178" w:rsidRPr="00006603" w:rsidRDefault="00247178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Умение работать с таблицами , схемами, графиками и диаграммами.</w:t>
      </w:r>
    </w:p>
    <w:p w:rsidR="00247178" w:rsidRPr="00006603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  Развитие воображения</w:t>
      </w:r>
    </w:p>
    <w:p w:rsidR="00247178" w:rsidRPr="00006603" w:rsidRDefault="00247178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Овладение основами пространственного воображения</w:t>
      </w:r>
    </w:p>
    <w:p w:rsidR="00247178" w:rsidRPr="00006603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  Обеспечение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</w:t>
      </w:r>
    </w:p>
    <w:p w:rsidR="00247178" w:rsidRPr="00006603" w:rsidRDefault="00247178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247178" w:rsidRPr="00006603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Решение прикладн</w:t>
      </w:r>
      <w:r w:rsidRPr="00006603">
        <w:rPr>
          <w:rFonts w:ascii="Times New Roman" w:hAnsi="Times New Roman" w:cs="Times New Roman"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247178" w:rsidRPr="00006603" w:rsidRDefault="00247178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247178" w:rsidRPr="00006603" w:rsidRDefault="00247178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6603">
        <w:rPr>
          <w:rFonts w:ascii="Times New Roman" w:hAnsi="Times New Roman" w:cs="Times New Roman"/>
          <w:sz w:val="24"/>
          <w:szCs w:val="24"/>
        </w:rPr>
        <w:t>я дополнительной информации.</w:t>
      </w:r>
    </w:p>
    <w:p w:rsidR="00247178" w:rsidRPr="00E3029F" w:rsidRDefault="00247178" w:rsidP="006D0E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к концу 3-го года обучения</w:t>
      </w:r>
    </w:p>
    <w:p w:rsidR="00247178" w:rsidRPr="00F40252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0" w:name="_Toc288394064"/>
      <w:bookmarkStart w:id="1" w:name="_Toc288410531"/>
      <w:bookmarkStart w:id="2" w:name="_Toc288410660"/>
      <w:bookmarkStart w:id="3" w:name="_Toc294246075"/>
      <w:r w:rsidRPr="00F40252">
        <w:rPr>
          <w:rFonts w:ascii="Times New Roman" w:hAnsi="Times New Roman" w:cs="Times New Roman"/>
          <w:b/>
          <w:bCs/>
          <w:sz w:val="28"/>
          <w:szCs w:val="28"/>
        </w:rPr>
        <w:t>Математика и информатика</w:t>
      </w:r>
      <w:bookmarkEnd w:id="0"/>
      <w:bookmarkEnd w:id="1"/>
      <w:bookmarkEnd w:id="2"/>
      <w:bookmarkEnd w:id="3"/>
    </w:p>
    <w:p w:rsidR="00247178" w:rsidRPr="00F40252" w:rsidRDefault="00247178" w:rsidP="006D0E7C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247178" w:rsidRPr="00F40252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247178" w:rsidRPr="00F40252" w:rsidRDefault="00247178" w:rsidP="006D0E7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247178" w:rsidRPr="00F40252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247178" w:rsidRPr="00F40252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247178" w:rsidRPr="00F40252" w:rsidRDefault="00247178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247178" w:rsidRPr="00F40252" w:rsidRDefault="00247178" w:rsidP="006D0E7C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Числа и величины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записывать, сравнивать, упорядочивать числа от нуля до миллиона;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F40252">
        <w:rPr>
          <w:sz w:val="24"/>
          <w:szCs w:val="24"/>
        </w:rPr>
        <w:t>установленному признаку;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Арифметические действия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  <w:szCs w:val="24"/>
        </w:rPr>
        <w:t> </w:t>
      </w:r>
      <w:r w:rsidRPr="00F40252">
        <w:rPr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вычислять значение числового выражения (содержащего 2—3</w:t>
      </w:r>
      <w:r w:rsidRPr="00F40252">
        <w:rPr>
          <w:sz w:val="24"/>
          <w:szCs w:val="24"/>
        </w:rPr>
        <w:t> </w:t>
      </w:r>
      <w:r w:rsidRPr="00F40252">
        <w:rPr>
          <w:sz w:val="24"/>
          <w:szCs w:val="24"/>
        </w:rPr>
        <w:t>арифметических действия, со скобками и без скобок).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выполнять действия с величинами;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iCs/>
          <w:sz w:val="24"/>
          <w:szCs w:val="24"/>
        </w:rPr>
        <w:t> </w:t>
      </w:r>
      <w:r w:rsidRPr="00F40252">
        <w:rPr>
          <w:i/>
          <w:iCs/>
          <w:sz w:val="24"/>
          <w:szCs w:val="24"/>
        </w:rPr>
        <w:t>др.).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текстовыми задачами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2"/>
          <w:sz w:val="24"/>
          <w:szCs w:val="24"/>
        </w:rPr>
        <w:t xml:space="preserve">решать арифметическим способом (в 1—2 действия) </w:t>
      </w:r>
      <w:r w:rsidRPr="00F40252">
        <w:rPr>
          <w:sz w:val="24"/>
          <w:szCs w:val="24"/>
        </w:rPr>
        <w:t>учебные задачи и задачи, связанные с повседневной жизнью;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решать задачи на нахождение доли величины и вели</w:t>
      </w:r>
      <w:r w:rsidRPr="00F40252">
        <w:rPr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F40252">
        <w:rPr>
          <w:sz w:val="24"/>
          <w:szCs w:val="24"/>
        </w:rPr>
        <w:t>пятая, десятая часть);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правильность хода решения и реальность ответа на вопрос задачи.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решать задачи в 3—4 действия;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находить разные способы решения задачи.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Пространственные отношения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фигуры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описывать взаимное расположение предметов в пространстве и на плоскости;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использовать свойства прямоугольника и квадрата для решения задач;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 и называть геометрические тела (куб, шар);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соотносить реальные объекты с моделями геометрических фигур.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величины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измерять длину отрезка;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4"/>
          <w:sz w:val="24"/>
          <w:szCs w:val="24"/>
        </w:rPr>
        <w:t>вычислять периметр треугольника, прямоугольника и квад</w:t>
      </w:r>
      <w:r w:rsidRPr="00F40252">
        <w:rPr>
          <w:sz w:val="24"/>
          <w:szCs w:val="24"/>
        </w:rPr>
        <w:t>рата, площадь прямоугольника и квадрата;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:rsidR="00247178" w:rsidRPr="00F40252" w:rsidRDefault="00247178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информацией</w:t>
      </w:r>
    </w:p>
    <w:p w:rsidR="00247178" w:rsidRPr="00F40252" w:rsidRDefault="00247178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таблицы;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заполнять несложные готовые таблицы;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столбчатые диаграммы.</w:t>
      </w:r>
    </w:p>
    <w:p w:rsidR="00247178" w:rsidRPr="00F40252" w:rsidRDefault="00247178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читать несложные готовые круговые диаграммы;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pacing w:val="-4"/>
          <w:sz w:val="24"/>
          <w:szCs w:val="24"/>
        </w:rPr>
      </w:pPr>
      <w:r w:rsidRPr="00F40252">
        <w:rPr>
          <w:i/>
          <w:iCs/>
          <w:spacing w:val="-4"/>
          <w:sz w:val="24"/>
          <w:szCs w:val="24"/>
        </w:rPr>
        <w:t>достраивать несложную готовую столбчатую диаграмму;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понимать простейшие выражения, содержащие логи</w:t>
      </w:r>
      <w:r w:rsidRPr="00F40252">
        <w:rPr>
          <w:i/>
          <w:iCs/>
          <w:spacing w:val="-2"/>
          <w:sz w:val="24"/>
          <w:szCs w:val="24"/>
        </w:rPr>
        <w:t>ческие связки и слова («…и…», «если… то…», «верно/невер</w:t>
      </w:r>
      <w:r w:rsidRPr="00F40252">
        <w:rPr>
          <w:i/>
          <w:iCs/>
          <w:sz w:val="24"/>
          <w:szCs w:val="24"/>
        </w:rPr>
        <w:t>но, что…», «каждый», «все», «некоторые», «не»);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pacing w:val="2"/>
          <w:sz w:val="24"/>
          <w:szCs w:val="24"/>
        </w:rPr>
        <w:t xml:space="preserve">составлять, записывать и выполнять инструкцию </w:t>
      </w:r>
      <w:r w:rsidRPr="00F40252">
        <w:rPr>
          <w:i/>
          <w:iCs/>
          <w:sz w:val="24"/>
          <w:szCs w:val="24"/>
        </w:rPr>
        <w:t>(простой алгоритм), план поиска информации;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247178" w:rsidRPr="00F40252" w:rsidRDefault="00247178" w:rsidP="006D0E7C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планировать несложные исследования, собирать и пред</w:t>
      </w:r>
      <w:r w:rsidRPr="00F40252">
        <w:rPr>
          <w:i/>
          <w:iCs/>
          <w:sz w:val="24"/>
          <w:szCs w:val="24"/>
        </w:rPr>
        <w:t xml:space="preserve">ставлять полученную информацию с помощью таблиц и </w:t>
      </w:r>
      <w:r w:rsidRPr="00F40252">
        <w:rPr>
          <w:i/>
          <w:iCs/>
          <w:spacing w:val="-2"/>
          <w:sz w:val="24"/>
          <w:szCs w:val="24"/>
        </w:rPr>
        <w:t>диаграмм;</w:t>
      </w:r>
    </w:p>
    <w:p w:rsidR="00247178" w:rsidRPr="00F40252" w:rsidRDefault="00247178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i/>
          <w:iCs/>
          <w:sz w:val="24"/>
          <w:szCs w:val="24"/>
        </w:rPr>
        <w:t>интерпретировать информацию, полученную при про</w:t>
      </w:r>
      <w:r w:rsidRPr="00F40252">
        <w:rPr>
          <w:i/>
          <w:iCs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F40252">
        <w:rPr>
          <w:i/>
          <w:iCs/>
          <w:sz w:val="24"/>
          <w:szCs w:val="24"/>
        </w:rPr>
        <w:t>и обобщать данные, делать выводы и прогнозы)</w:t>
      </w:r>
      <w:r w:rsidRPr="00F40252">
        <w:rPr>
          <w:sz w:val="24"/>
          <w:szCs w:val="24"/>
        </w:rPr>
        <w:t>.</w:t>
      </w:r>
    </w:p>
    <w:p w:rsidR="00247178" w:rsidRPr="00187DDB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>Обучающиеся научатся: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читать и записывать все числа в пределах первых двух классов;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сочетательное свойство умножения;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группировку множителей;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правила умножения числа на сумму и суммы на число;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правило деления суммы на число;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и деления с нулем и единицей;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сложение и вычитание многозначных чисел «столбиком»;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умножение двузначного числа на однозначное;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с заданной длиной сторон;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заданного периметра;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окружность заданного радиуса;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изображать куб на плоскости; строить его модель на основе развертки;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составлять и использовать краткую запись задачи в табличной форме;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простые задачи на умножение и деление;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Обучающиеся получат возможность научиться: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сочетательное свойство умножения;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числа на сумму и суммы на число;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правило деления суммы на число;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обосновывать невозможность деления на 0;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при решении задач высоту треугольника;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вариативные формулировки одной и той же задачи;</w:t>
      </w:r>
    </w:p>
    <w:p w:rsidR="00247178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247178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алгоритмический характер решения текстовой задачи; </w:t>
      </w:r>
    </w:p>
    <w:p w:rsidR="00247178" w:rsidRPr="002446C6" w:rsidRDefault="00247178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•находить необходимые данные, используя различные информационные источники.</w:t>
      </w:r>
    </w:p>
    <w:p w:rsidR="00247178" w:rsidRPr="006D0E7C" w:rsidRDefault="00247178" w:rsidP="00253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6CC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6616C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6D0E7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247178" w:rsidRDefault="00247178" w:rsidP="002534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3 класс (136 ч)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DDB">
        <w:rPr>
          <w:rFonts w:ascii="Times New Roman" w:hAnsi="Times New Roman" w:cs="Times New Roman"/>
          <w:b/>
          <w:bCs/>
          <w:sz w:val="24"/>
          <w:szCs w:val="24"/>
        </w:rPr>
        <w:t>Числа и величины (10 ч)</w:t>
      </w:r>
    </w:p>
    <w:p w:rsidR="00247178" w:rsidRPr="0025341B" w:rsidRDefault="00247178" w:rsidP="002534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Нумерация и сравнение многозначных чисел.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Натуральный ряд и другие числовые последовательности.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Величины и их измерение.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 (46 ч)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>ние чисел и величин.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Умножение и деление на 10, 100, 1000.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Текстовые задачи (36 ч)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</w:t>
      </w: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 (10 ч)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величины (14 ч)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>
        <w:rPr>
          <w:rFonts w:ascii="Times New Roman" w:hAnsi="Times New Roman" w:cs="Times New Roman"/>
          <w:sz w:val="24"/>
          <w:szCs w:val="24"/>
        </w:rPr>
        <w:t>ение между еди</w:t>
      </w:r>
      <w:r w:rsidRPr="00187DDB">
        <w:rPr>
          <w:rFonts w:ascii="Times New Roman" w:hAnsi="Times New Roman" w:cs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247178" w:rsidRPr="00187DDB" w:rsidRDefault="00247178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Сравнение углов без измерения и с помощью измерения.</w:t>
      </w:r>
    </w:p>
    <w:p w:rsidR="00247178" w:rsidRPr="00110BE2" w:rsidRDefault="00247178" w:rsidP="00110BE2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color w:val="auto"/>
          <w:sz w:val="24"/>
          <w:szCs w:val="24"/>
        </w:rPr>
        <w:t>Работа с информацией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(10 ч)</w:t>
      </w:r>
    </w:p>
    <w:p w:rsidR="00247178" w:rsidRPr="00110BE2" w:rsidRDefault="00247178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247178" w:rsidRPr="00110BE2" w:rsidRDefault="00247178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247178" w:rsidRPr="00110BE2" w:rsidRDefault="00247178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247178" w:rsidRPr="00110BE2" w:rsidRDefault="00247178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247178" w:rsidRPr="008C3A63" w:rsidRDefault="00247178" w:rsidP="005D7652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6616CC">
        <w:rPr>
          <w:rFonts w:ascii="Times New Roman" w:hAnsi="Times New Roman" w:cs="Times New Roman"/>
          <w:b/>
        </w:rPr>
        <w:t xml:space="preserve">  3.</w:t>
      </w:r>
      <w:r w:rsidRPr="006616CC">
        <w:rPr>
          <w:rFonts w:ascii="Times New Roman" w:hAnsi="Times New Roman" w:cs="Times New Roman"/>
          <w:b/>
          <w:bCs/>
          <w:sz w:val="24"/>
          <w:szCs w:val="24"/>
        </w:rPr>
        <w:t>Календарно</w:t>
      </w:r>
      <w:r w:rsidRPr="0025341B">
        <w:rPr>
          <w:rFonts w:ascii="Times New Roman" w:hAnsi="Times New Roman" w:cs="Times New Roman"/>
          <w:b/>
          <w:bCs/>
          <w:sz w:val="24"/>
          <w:szCs w:val="24"/>
        </w:rPr>
        <w:t xml:space="preserve"> – тематическое планирование по математике</w:t>
      </w:r>
    </w:p>
    <w:p w:rsidR="00247178" w:rsidRPr="00C71A64" w:rsidRDefault="00247178" w:rsidP="0025341B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1991"/>
        <w:gridCol w:w="2410"/>
        <w:gridCol w:w="569"/>
        <w:gridCol w:w="636"/>
        <w:gridCol w:w="215"/>
        <w:gridCol w:w="445"/>
        <w:gridCol w:w="265"/>
        <w:gridCol w:w="3399"/>
        <w:gridCol w:w="362"/>
        <w:gridCol w:w="15"/>
        <w:gridCol w:w="33"/>
        <w:gridCol w:w="16"/>
        <w:gridCol w:w="3394"/>
        <w:gridCol w:w="544"/>
        <w:gridCol w:w="1302"/>
      </w:tblGrid>
      <w:tr w:rsidR="00247178" w:rsidRPr="00316258" w:rsidTr="006D0E7C">
        <w:trPr>
          <w:trHeight w:val="425"/>
        </w:trPr>
        <w:tc>
          <w:tcPr>
            <w:tcW w:w="550" w:type="dxa"/>
            <w:vMerge w:val="restart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Элементы содержания</w:t>
            </w:r>
          </w:p>
        </w:tc>
        <w:tc>
          <w:tcPr>
            <w:tcW w:w="569" w:type="dxa"/>
            <w:vMerge w:val="restart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 часов</w:t>
            </w:r>
          </w:p>
        </w:tc>
        <w:tc>
          <w:tcPr>
            <w:tcW w:w="1296" w:type="dxa"/>
            <w:gridSpan w:val="3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4090" w:type="dxa"/>
            <w:gridSpan w:val="6"/>
            <w:vMerge w:val="restart"/>
          </w:tcPr>
          <w:p w:rsidR="00247178" w:rsidRPr="00316258" w:rsidRDefault="00247178" w:rsidP="00316258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394" w:type="dxa"/>
            <w:vMerge w:val="restart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УУД</w:t>
            </w:r>
          </w:p>
        </w:tc>
        <w:tc>
          <w:tcPr>
            <w:tcW w:w="1846" w:type="dxa"/>
            <w:gridSpan w:val="2"/>
            <w:vMerge w:val="restart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</w:p>
        </w:tc>
      </w:tr>
      <w:tr w:rsidR="00247178" w:rsidRPr="00316258" w:rsidTr="006D0E7C">
        <w:trPr>
          <w:trHeight w:val="604"/>
        </w:trPr>
        <w:tc>
          <w:tcPr>
            <w:tcW w:w="550" w:type="dxa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6" w:type="dxa"/>
          </w:tcPr>
          <w:p w:rsidR="00247178" w:rsidRPr="006D0E7C" w:rsidRDefault="00247178" w:rsidP="006D0E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0E7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План</w:t>
            </w:r>
          </w:p>
        </w:tc>
        <w:tc>
          <w:tcPr>
            <w:tcW w:w="660" w:type="dxa"/>
            <w:gridSpan w:val="2"/>
          </w:tcPr>
          <w:p w:rsidR="00247178" w:rsidRPr="006D0E7C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0E7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Факт</w:t>
            </w:r>
          </w:p>
        </w:tc>
        <w:tc>
          <w:tcPr>
            <w:tcW w:w="4090" w:type="dxa"/>
            <w:gridSpan w:val="6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4" w:type="dxa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273"/>
        </w:trPr>
        <w:tc>
          <w:tcPr>
            <w:tcW w:w="14844" w:type="dxa"/>
            <w:gridSpan w:val="15"/>
            <w:tcBorders>
              <w:right w:val="nil"/>
            </w:tcBorders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6D0E7C">
        <w:trPr>
          <w:trHeight w:val="2198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Повторение- 4ч. 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Сравнение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таблицу умножения однозначных чисел.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6D0E7C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4" w:type="dxa"/>
            <w:vMerge w:val="restart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6D0E7C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Начнем с повторения. Сравнение 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массы, времени.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394" w:type="dxa"/>
            <w:vMerge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247178" w:rsidRPr="00316258" w:rsidTr="006D0E7C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Составные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  <w:vMerge/>
          </w:tcPr>
          <w:p w:rsidR="00247178" w:rsidRPr="00316258" w:rsidRDefault="00247178" w:rsidP="00EF4FE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247178" w:rsidRPr="00316258">
        <w:trPr>
          <w:trHeight w:val="392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Умножение и деление- 7 ч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как связано умножение и деление. 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табличные случаи деления.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-контролирует свою деятельность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ходу или результатам выполнения заданий;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-использует таблицы, проверяет по таблице.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247178" w:rsidRPr="00316258" w:rsidRDefault="00247178" w:rsidP="00481AD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61" w:type="dxa"/>
            <w:gridSpan w:val="2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458" w:type="dxa"/>
            <w:gridSpan w:val="4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понятии «плоскость».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247178" w:rsidRPr="00316258">
        <w:trPr>
          <w:trHeight w:val="1699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6" w:type="dxa"/>
            <w:gridSpan w:val="3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гранях и ребрах куба.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куб.</w:t>
            </w:r>
          </w:p>
        </w:tc>
        <w:tc>
          <w:tcPr>
            <w:tcW w:w="3443" w:type="dxa"/>
            <w:gridSpan w:val="3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развертке куба.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сотнями и «круглое» число сотен.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разряды трехзначного числа.</w:t>
            </w:r>
          </w:p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четырехзначного числа.</w:t>
            </w:r>
          </w:p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количество разрядов в 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пятизначного числа.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десятков тысяч.</w:t>
            </w: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шестизначного числа.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6" w:type="dxa"/>
            <w:gridSpan w:val="3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3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«класс единиц» и «класс тысяч».</w:t>
            </w:r>
          </w:p>
          <w:p w:rsidR="00247178" w:rsidRPr="00316258" w:rsidRDefault="00247178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П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253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разрядов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классов.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многозначные числа в таблицу 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 таблицы, проверять по таблице.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«соседние числа».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37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3772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грамм.</w:t>
            </w: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грамм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граммов в 1 кг.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230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тонна.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килограмм  в 1 тонне.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задания по алгоритму;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-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Центнер и тонна.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центнеров в 1 тонне.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вычислении и сравнении величин.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массы.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358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Ф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282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вычитания столбиком.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  <w:vMerge w:val="restart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247178" w:rsidRPr="00316258" w:rsidRDefault="00247178" w:rsidP="00620C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394" w:type="dxa"/>
            <w:vMerge w:val="restart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логическую цепь рассуждений.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  <w:vMerge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4" w:type="dxa"/>
            <w:vMerge/>
          </w:tcPr>
          <w:p w:rsidR="00247178" w:rsidRPr="00316258" w:rsidRDefault="00247178" w:rsidP="004A6446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19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247178" w:rsidRPr="00316258" w:rsidRDefault="00247178" w:rsidP="009C4C9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Умножение «круглого» числа  на однозначное.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394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205"/>
        </w:trPr>
        <w:tc>
          <w:tcPr>
            <w:tcW w:w="16146" w:type="dxa"/>
            <w:gridSpan w:val="16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2493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суммы на число.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прогнозирование уровня усвоения.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оценка.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1734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многозначного числа на однозначное.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«разрядные слагаемые».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251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166A6E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Запись умножения в строчку и столбиком.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Компьютер и дополнительные устройства, поключаемые к компьютеру. Правила работы.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записи умножения столбиком.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Вычисления с помощью калькулятора  Решение задач 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Сочетательное свойство умножения.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247178" w:rsidRPr="00316258" w:rsidRDefault="00247178" w:rsidP="00F76112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сочетательный закон умножения.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Регулятивные: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247178" w:rsidRPr="00316258">
        <w:trPr>
          <w:trHeight w:val="55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«Свойства умножения».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многозначного числа на однозначное;  решать задачи.</w:t>
            </w:r>
          </w:p>
        </w:tc>
        <w:tc>
          <w:tcPr>
            <w:tcW w:w="3410" w:type="dxa"/>
            <w:gridSpan w:val="2"/>
          </w:tcPr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38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247178" w:rsidRPr="00166A6E" w:rsidRDefault="00247178" w:rsidP="00166A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 на кратное сравнение-13 ч.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E9595F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«кратное сравнение».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141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кратное сравнение 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отношение «во сколько раз (больше/меньше)».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247178" w:rsidRPr="00316258" w:rsidRDefault="00247178" w:rsidP="00166A6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991" w:type="dxa"/>
            <w:vAlign w:val="center"/>
          </w:tcPr>
          <w:p w:rsidR="00247178" w:rsidRDefault="00247178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сравнении чисел и величин.</w:t>
            </w:r>
          </w:p>
          <w:p w:rsidR="00247178" w:rsidRDefault="00247178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Информатика.</w:t>
            </w:r>
          </w:p>
          <w:p w:rsidR="00247178" w:rsidRPr="00316258" w:rsidRDefault="00247178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Компьютер и дополнительные устройства, подключаемые к компьюте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FA71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178" w:rsidRPr="00316258">
        <w:trPr>
          <w:trHeight w:val="221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Сантиметр и миллиметр.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178" w:rsidRPr="00316258">
        <w:trPr>
          <w:trHeight w:val="3053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дециметр.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дециметре.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179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247178" w:rsidRPr="00316258">
        <w:trPr>
          <w:trHeight w:val="141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247178" w:rsidRPr="00316258" w:rsidRDefault="00247178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F6157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Изображение чисел на числовом луче.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1934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Изображение данных с помощью диаграмм.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И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247178" w:rsidRPr="00316258" w:rsidRDefault="00247178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Диаграмма и решение задач.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Носители информации.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«программа», «носители информации»,»винчестер», «дискета», «электронные диски», «компактные устройства-брелки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USBflash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,дисководы,правила работы с электронными дисками и дискетами.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 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контрольная работа за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56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«угол».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измерении и сравнении углов.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взаимодействовать с соседом по парте.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247178" w:rsidRPr="00316258" w:rsidRDefault="00247178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228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Прямоугольный треугольник.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прямоугольном треугольнике.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Н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Тупоугольный треугольник.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тупоугольных треугольниках.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247178" w:rsidRPr="00316258" w:rsidRDefault="00247178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247178" w:rsidRPr="00316258" w:rsidRDefault="00247178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247178" w:rsidRPr="00316258" w:rsidRDefault="00247178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Остроугольный треугольник.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247178" w:rsidRPr="00316258" w:rsidRDefault="00247178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205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5341B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25341B" w:rsidRDefault="00247178" w:rsidP="0025341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Иметь представление о разносторонних и равнобедренных треугольниках.Измерять и записывать длины сторон треугольника; чертить равнобедренный и разносторонний треугольники. </w:t>
            </w:r>
            <w:r w:rsidRPr="002534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«программист», «пользователь».</w:t>
            </w:r>
            <w:r w:rsidRPr="002534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D16E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247178" w:rsidRPr="00316258" w:rsidRDefault="00247178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Равнобедренный и равносторонний треугольники.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1232AC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247178" w:rsidRPr="00316258" w:rsidRDefault="00247178" w:rsidP="001232AC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413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построении треугольников.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работы за компьютером. Как работать с компьютерной мышью..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25341B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3228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Натуральный ряд чисел и другие последовательности.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Применение моделей для решения задач 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1D74D6">
            <w:pPr>
              <w:pStyle w:val="NoSpacing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247178" w:rsidRPr="00316258" w:rsidRDefault="00247178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247178" w:rsidRPr="00316258" w:rsidRDefault="00247178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Регулятивные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247178" w:rsidRPr="00316258" w:rsidRDefault="00247178" w:rsidP="001D74D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A156B6">
            <w:pPr>
              <w:pStyle w:val="NoSpacing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247178" w:rsidRPr="00316258" w:rsidRDefault="00247178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3390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Умножение на двузначное число-9 ч.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однозначное число столбиком.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в столбик.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трехзначное число на однозначное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3820" w:type="dxa"/>
            <w:gridSpan w:val="5"/>
            <w:shd w:val="clear" w:color="auto" w:fill="FFFFFF"/>
          </w:tcPr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c7"/>
                <w:b/>
                <w:bCs/>
                <w:sz w:val="18"/>
                <w:szCs w:val="18"/>
              </w:rPr>
              <w:t> 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 xml:space="preserve">Регулятивные: 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247178" w:rsidRPr="00316258" w:rsidRDefault="00247178" w:rsidP="00316258">
            <w:pPr>
              <w:pStyle w:val="NoSpacing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7"/>
                <w:rFonts w:ascii="Times New Roman" w:hAnsi="Times New Roman"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538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Обобщение.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на 10.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509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числа на сумму.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382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 w:val="restart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814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 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247178" w:rsidRPr="0025341B" w:rsidRDefault="00247178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247178" w:rsidRPr="00316258" w:rsidTr="0025341B">
        <w:trPr>
          <w:trHeight w:val="53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347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247178" w:rsidRPr="00316258" w:rsidRDefault="00247178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Свойства деления-13 ч.</w:t>
            </w:r>
          </w:p>
          <w:p w:rsidR="00247178" w:rsidRPr="00316258" w:rsidRDefault="00247178" w:rsidP="0025341B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множитель.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неизвестный делитель.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делитель.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неизвестное делимое.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неизвестное делимое.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 с помощью уравнения.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на само себя.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числа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628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в результате получается число 0.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Делить на 0 нельзя! 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F22185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247178" w:rsidRPr="00316258" w:rsidRDefault="00247178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-построение логической цепи рассуждений.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214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суммы на число.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410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45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разности на число.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разности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разности на число.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43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45775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45775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513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Измерение и вычисление площади -23ч.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работу над ошибками. 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площади фигур.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tabs>
                <w:tab w:val="left" w:pos="322"/>
              </w:tabs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сантиметр.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единицу площади – квадратный сантиметр.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многоугольника.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974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с помощью палетки.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инструмент для измерения площади – палетку.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247178" w:rsidRPr="002446C6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работы с инструментальными программами.Окно  графического редактора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PAINT</w:t>
            </w:r>
            <w:r w:rsidRPr="002446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247178" w:rsidRPr="00316258" w:rsidRDefault="00247178" w:rsidP="00863AA4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охранять созданный рисунок на компьютере.</w:t>
            </w:r>
            <w:bookmarkStart w:id="4" w:name="_GoBack"/>
            <w:bookmarkEnd w:id="4"/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дециметр и квадратный сантиметр.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дециметр.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сантиметр.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Вычисления с помощью калькулятора.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13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25341B" w:rsidRDefault="00247178" w:rsidP="0025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 w:val="restart"/>
          </w:tcPr>
          <w:p w:rsidR="00247178" w:rsidRPr="00316258" w:rsidRDefault="00247178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247178" w:rsidRPr="00316258" w:rsidRDefault="00247178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247178" w:rsidRPr="00316258" w:rsidRDefault="00247178" w:rsidP="00EF273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247178" w:rsidRPr="00316258" w:rsidRDefault="00247178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/>
          </w:tcPr>
          <w:p w:rsidR="00247178" w:rsidRPr="00316258" w:rsidRDefault="00247178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25341B" w:rsidRDefault="00247178" w:rsidP="0025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316258" w:rsidRDefault="00247178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километр и квадратный 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25341B" w:rsidRDefault="00247178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сантиметр.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25341B" w:rsidRDefault="00247178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дециметр.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25341B" w:rsidRDefault="00247178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метр.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квадратный метр.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использовании единиц площади.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площади.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Вычисление площади прямоугольника.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«Единицы площади».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25341B">
        <w:trPr>
          <w:trHeight w:val="326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Решение задач-23 ч</w:t>
            </w:r>
          </w:p>
        </w:tc>
      </w:tr>
      <w:tr w:rsidR="00247178" w:rsidRPr="00316258" w:rsidTr="0025341B">
        <w:trPr>
          <w:trHeight w:val="1609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2534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Выбор рационального пути решения.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Разные задачи.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134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формулировать и решать задачи.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</w:tcPr>
          <w:p w:rsidR="00247178" w:rsidRPr="00316258" w:rsidRDefault="00247178" w:rsidP="008C3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:- проявлять познавательную инициативу в оказании помощи героям учебника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Увеличение и уменьшение в одно и то же число раз.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vMerge/>
          </w:tcPr>
          <w:p w:rsidR="00247178" w:rsidRPr="008C3A63" w:rsidRDefault="00247178" w:rsidP="008C3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Деление«круглых» десятков на число 10.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выполнения заданий и вычислений;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  <w:vMerge w:val="restart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8C3A63" w:rsidRDefault="00247178" w:rsidP="008C3A63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  <w:vMerge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5290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«круглых» тысяч на число 1000.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1000.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однозначное.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247178" w:rsidRPr="00316258" w:rsidRDefault="00247178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двузначное.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1105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8C3A63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2489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8C3A63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Построение симметричных фигур.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Клавиатура компьютера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«симметричные фигуры».</w:t>
            </w:r>
          </w:p>
          <w:p w:rsidR="00247178" w:rsidRPr="00316258" w:rsidRDefault="00247178" w:rsidP="001F4F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r w:rsidRPr="003162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Paint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  <w:r w:rsidRPr="00316258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перегибания.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247178" w:rsidRPr="00316258" w:rsidRDefault="00247178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316258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247178" w:rsidRPr="00316258" w:rsidRDefault="00247178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8"/>
                <w:sz w:val="18"/>
                <w:szCs w:val="18"/>
              </w:rPr>
              <w:t>-развитие навыков сотрудничества со взрослыми и сверстниками.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247178" w:rsidRPr="00316258" w:rsidRDefault="00247178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247178" w:rsidRPr="00316258" w:rsidRDefault="00247178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Составление и разрезание фигур.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равносоставленных фигурах.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 w:rsidTr="008C3A63">
        <w:trPr>
          <w:trHeight w:val="114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Равносоставленные и равновеликие фигуры.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3820" w:type="dxa"/>
            <w:gridSpan w:val="5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247178" w:rsidRPr="00316258" w:rsidRDefault="00247178" w:rsidP="0031625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247178" w:rsidRPr="00316258" w:rsidRDefault="00247178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247178" w:rsidRPr="00316258" w:rsidRDefault="00247178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247178" w:rsidRPr="00316258" w:rsidRDefault="00247178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 -умение объективного оценивания и самооценивания.</w:t>
            </w:r>
          </w:p>
          <w:p w:rsidR="00247178" w:rsidRPr="00316258" w:rsidRDefault="00247178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Высота треугольника.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высоте треугольника.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оформлять свои мысли в устной форме; 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 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 </w:t>
            </w:r>
          </w:p>
          <w:p w:rsidR="00247178" w:rsidRPr="00316258" w:rsidRDefault="00247178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Считаем до 1000000.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предметов. Название, последовательность и запись чисел .Классы и разряды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Действия первой и второй ступени.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Измеряем. Вычисляем. 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Сравниваем.</w:t>
            </w: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Геометрия на бумаге в клетку.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3820" w:type="dxa"/>
            <w:gridSpan w:val="5"/>
            <w:vMerge w:val="restart"/>
          </w:tcPr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договариваться и приходить к общему решению в совместной деятельности, в том числе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ситуации столкновения интересов.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47178" w:rsidRPr="00316258" w:rsidRDefault="00247178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247178" w:rsidRPr="00316258" w:rsidRDefault="00247178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мы научились формулировать и решать задачи.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Числовые последовательности. </w:t>
            </w: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47178" w:rsidRPr="00316258">
        <w:trPr>
          <w:trHeight w:val="711"/>
        </w:trPr>
        <w:tc>
          <w:tcPr>
            <w:tcW w:w="550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.</w:t>
            </w:r>
          </w:p>
          <w:p w:rsidR="00247178" w:rsidRPr="00316258" w:rsidRDefault="00247178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247178" w:rsidRPr="00316258" w:rsidRDefault="00247178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247178" w:rsidRPr="00316258" w:rsidRDefault="00247178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3820" w:type="dxa"/>
            <w:gridSpan w:val="5"/>
            <w:vMerge/>
          </w:tcPr>
          <w:p w:rsidR="00247178" w:rsidRPr="00316258" w:rsidRDefault="00247178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247178" w:rsidRPr="00316258" w:rsidRDefault="00247178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247178" w:rsidRPr="00C71A64" w:rsidRDefault="0024717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247178" w:rsidRPr="00C71A64" w:rsidSect="006D0E7C">
      <w:pgSz w:w="16838" w:h="11906" w:orient="landscape"/>
      <w:pgMar w:top="426" w:right="558" w:bottom="1258" w:left="5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FD2"/>
    <w:rsid w:val="00006603"/>
    <w:rsid w:val="00011355"/>
    <w:rsid w:val="0002550E"/>
    <w:rsid w:val="00054CC9"/>
    <w:rsid w:val="0007503B"/>
    <w:rsid w:val="000A39AD"/>
    <w:rsid w:val="000C4F96"/>
    <w:rsid w:val="00105BF9"/>
    <w:rsid w:val="00110BE2"/>
    <w:rsid w:val="001133D6"/>
    <w:rsid w:val="001232AC"/>
    <w:rsid w:val="00140B52"/>
    <w:rsid w:val="001562FA"/>
    <w:rsid w:val="00160D02"/>
    <w:rsid w:val="00166A6E"/>
    <w:rsid w:val="00177FF1"/>
    <w:rsid w:val="00183BDD"/>
    <w:rsid w:val="00187DDB"/>
    <w:rsid w:val="001B5005"/>
    <w:rsid w:val="001B6B22"/>
    <w:rsid w:val="001C1D2C"/>
    <w:rsid w:val="001D74D6"/>
    <w:rsid w:val="001E3E6C"/>
    <w:rsid w:val="001F4FCD"/>
    <w:rsid w:val="00200109"/>
    <w:rsid w:val="002073C7"/>
    <w:rsid w:val="00220A2F"/>
    <w:rsid w:val="00236238"/>
    <w:rsid w:val="00237781"/>
    <w:rsid w:val="0024198D"/>
    <w:rsid w:val="002446C6"/>
    <w:rsid w:val="00247178"/>
    <w:rsid w:val="0025341B"/>
    <w:rsid w:val="00256BF5"/>
    <w:rsid w:val="00287100"/>
    <w:rsid w:val="00287D33"/>
    <w:rsid w:val="002B423D"/>
    <w:rsid w:val="002C2B63"/>
    <w:rsid w:val="002C37E4"/>
    <w:rsid w:val="002E1382"/>
    <w:rsid w:val="002E319F"/>
    <w:rsid w:val="00302081"/>
    <w:rsid w:val="00316258"/>
    <w:rsid w:val="00327FCA"/>
    <w:rsid w:val="00342B9B"/>
    <w:rsid w:val="0034603A"/>
    <w:rsid w:val="00352F00"/>
    <w:rsid w:val="003665EA"/>
    <w:rsid w:val="00384DE8"/>
    <w:rsid w:val="003916F9"/>
    <w:rsid w:val="00397226"/>
    <w:rsid w:val="003B6F6E"/>
    <w:rsid w:val="003C6CFA"/>
    <w:rsid w:val="003D2F89"/>
    <w:rsid w:val="004009B5"/>
    <w:rsid w:val="004154CA"/>
    <w:rsid w:val="00444FCC"/>
    <w:rsid w:val="0045775B"/>
    <w:rsid w:val="00463522"/>
    <w:rsid w:val="00463FF3"/>
    <w:rsid w:val="00481AD3"/>
    <w:rsid w:val="00495C8E"/>
    <w:rsid w:val="004A6446"/>
    <w:rsid w:val="004B09EB"/>
    <w:rsid w:val="004B5254"/>
    <w:rsid w:val="004D055D"/>
    <w:rsid w:val="004F5A88"/>
    <w:rsid w:val="004F728A"/>
    <w:rsid w:val="004F7C64"/>
    <w:rsid w:val="0053287C"/>
    <w:rsid w:val="00535AA3"/>
    <w:rsid w:val="00536104"/>
    <w:rsid w:val="00540475"/>
    <w:rsid w:val="00541A95"/>
    <w:rsid w:val="005607FF"/>
    <w:rsid w:val="005C6E43"/>
    <w:rsid w:val="005D7652"/>
    <w:rsid w:val="005E0B2C"/>
    <w:rsid w:val="005E4C8B"/>
    <w:rsid w:val="00610486"/>
    <w:rsid w:val="00620C48"/>
    <w:rsid w:val="0063052A"/>
    <w:rsid w:val="00630F8A"/>
    <w:rsid w:val="00654772"/>
    <w:rsid w:val="006616CC"/>
    <w:rsid w:val="0066369A"/>
    <w:rsid w:val="00692098"/>
    <w:rsid w:val="006C0E7A"/>
    <w:rsid w:val="006C377C"/>
    <w:rsid w:val="006D0E7C"/>
    <w:rsid w:val="006D7FD8"/>
    <w:rsid w:val="006E6B39"/>
    <w:rsid w:val="00717794"/>
    <w:rsid w:val="00727CDE"/>
    <w:rsid w:val="00740A5C"/>
    <w:rsid w:val="007462A9"/>
    <w:rsid w:val="007577A9"/>
    <w:rsid w:val="007618E0"/>
    <w:rsid w:val="00783762"/>
    <w:rsid w:val="00792C6E"/>
    <w:rsid w:val="00794148"/>
    <w:rsid w:val="007A5A52"/>
    <w:rsid w:val="007B2DCC"/>
    <w:rsid w:val="007D0155"/>
    <w:rsid w:val="007E478D"/>
    <w:rsid w:val="00823E5E"/>
    <w:rsid w:val="008405FE"/>
    <w:rsid w:val="008431E4"/>
    <w:rsid w:val="00847A72"/>
    <w:rsid w:val="00860A15"/>
    <w:rsid w:val="00863AA4"/>
    <w:rsid w:val="008C33D4"/>
    <w:rsid w:val="008C3A63"/>
    <w:rsid w:val="008E4395"/>
    <w:rsid w:val="008E571D"/>
    <w:rsid w:val="00914FA7"/>
    <w:rsid w:val="0094559C"/>
    <w:rsid w:val="00983F59"/>
    <w:rsid w:val="009938A4"/>
    <w:rsid w:val="00993D1A"/>
    <w:rsid w:val="009A7748"/>
    <w:rsid w:val="009B1777"/>
    <w:rsid w:val="009C4C90"/>
    <w:rsid w:val="009C7673"/>
    <w:rsid w:val="009F5839"/>
    <w:rsid w:val="009F6900"/>
    <w:rsid w:val="00A156B6"/>
    <w:rsid w:val="00A42DE6"/>
    <w:rsid w:val="00A47025"/>
    <w:rsid w:val="00A50FD2"/>
    <w:rsid w:val="00A81ABA"/>
    <w:rsid w:val="00A92AB2"/>
    <w:rsid w:val="00AA3575"/>
    <w:rsid w:val="00AA7FE3"/>
    <w:rsid w:val="00AC1E97"/>
    <w:rsid w:val="00AC216C"/>
    <w:rsid w:val="00AE4091"/>
    <w:rsid w:val="00AE697A"/>
    <w:rsid w:val="00AF1B92"/>
    <w:rsid w:val="00B04064"/>
    <w:rsid w:val="00B16B56"/>
    <w:rsid w:val="00B2382A"/>
    <w:rsid w:val="00B24B89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C62E4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727C4"/>
    <w:rsid w:val="00D8193B"/>
    <w:rsid w:val="00DA169A"/>
    <w:rsid w:val="00DC33EE"/>
    <w:rsid w:val="00DE50D0"/>
    <w:rsid w:val="00E16479"/>
    <w:rsid w:val="00E22279"/>
    <w:rsid w:val="00E2782B"/>
    <w:rsid w:val="00E3029F"/>
    <w:rsid w:val="00E34CED"/>
    <w:rsid w:val="00E405D0"/>
    <w:rsid w:val="00E87F4D"/>
    <w:rsid w:val="00E9595F"/>
    <w:rsid w:val="00ED72D8"/>
    <w:rsid w:val="00EF2738"/>
    <w:rsid w:val="00EF4FE9"/>
    <w:rsid w:val="00F22185"/>
    <w:rsid w:val="00F33F93"/>
    <w:rsid w:val="00F40252"/>
    <w:rsid w:val="00F6157B"/>
    <w:rsid w:val="00F76112"/>
    <w:rsid w:val="00FA5BA1"/>
    <w:rsid w:val="00FA71B6"/>
    <w:rsid w:val="00FB6AF4"/>
    <w:rsid w:val="00FD2D5E"/>
    <w:rsid w:val="00FD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D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52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522"/>
    <w:rPr>
      <w:rFonts w:ascii="Cambria" w:hAnsi="Cambria" w:cs="Cambria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A50FD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A50FD2"/>
    <w:pPr>
      <w:spacing w:beforeAutospacing="1" w:afterAutospacing="1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F4F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4FE9"/>
    <w:rPr>
      <w:rFonts w:ascii="Calibri" w:hAnsi="Calibri" w:cs="Calibri"/>
    </w:rPr>
  </w:style>
  <w:style w:type="paragraph" w:customStyle="1" w:styleId="ParagraphStyle">
    <w:name w:val="Paragraph Style"/>
    <w:uiPriority w:val="99"/>
    <w:rsid w:val="00E87F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Normal"/>
    <w:uiPriority w:val="99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93D1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93D1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D74D6"/>
    <w:rPr>
      <w:rFonts w:cs="Times New Roman"/>
      <w:i/>
      <w:iCs/>
    </w:rPr>
  </w:style>
  <w:style w:type="paragraph" w:customStyle="1" w:styleId="c15">
    <w:name w:val="c15"/>
    <w:basedOn w:val="Normal"/>
    <w:uiPriority w:val="99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DefaultParagraphFont"/>
    <w:uiPriority w:val="99"/>
    <w:rsid w:val="001D74D6"/>
    <w:rPr>
      <w:rFonts w:cs="Times New Roman"/>
    </w:rPr>
  </w:style>
  <w:style w:type="character" w:customStyle="1" w:styleId="c7">
    <w:name w:val="c7"/>
    <w:basedOn w:val="DefaultParagraphFont"/>
    <w:uiPriority w:val="99"/>
    <w:rsid w:val="001D74D6"/>
    <w:rPr>
      <w:rFonts w:cs="Times New Roman"/>
    </w:rPr>
  </w:style>
  <w:style w:type="paragraph" w:customStyle="1" w:styleId="c3">
    <w:name w:val="c3"/>
    <w:basedOn w:val="Normal"/>
    <w:uiPriority w:val="99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495C8E"/>
    <w:rPr>
      <w:rFonts w:cs="Times New Roman"/>
    </w:rPr>
  </w:style>
  <w:style w:type="paragraph" w:customStyle="1" w:styleId="c22">
    <w:name w:val="c22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34603A"/>
    <w:rPr>
      <w:rFonts w:cs="Times New Roman"/>
    </w:rPr>
  </w:style>
  <w:style w:type="paragraph" w:styleId="NormalWeb">
    <w:name w:val="Normal (Web)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81AD3"/>
    <w:pPr>
      <w:ind w:left="720"/>
    </w:pPr>
    <w:rPr>
      <w:rFonts w:eastAsia="Times New Roman"/>
      <w:lang w:eastAsia="ru-RU"/>
    </w:rPr>
  </w:style>
  <w:style w:type="character" w:styleId="Strong">
    <w:name w:val="Strong"/>
    <w:basedOn w:val="DefaultParagraphFont"/>
    <w:uiPriority w:val="99"/>
    <w:qFormat/>
    <w:rsid w:val="005D7652"/>
    <w:rPr>
      <w:rFonts w:cs="Times New Roman"/>
      <w:b/>
      <w:bCs/>
    </w:rPr>
  </w:style>
  <w:style w:type="paragraph" w:customStyle="1" w:styleId="ConsPlusNormal">
    <w:name w:val="ConsPlusNormal"/>
    <w:uiPriority w:val="99"/>
    <w:rsid w:val="00E302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Основной"/>
    <w:basedOn w:val="Normal"/>
    <w:link w:val="a0"/>
    <w:uiPriority w:val="99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Normal"/>
    <w:uiPriority w:val="99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1">
    <w:name w:val="Курсив"/>
    <w:basedOn w:val="a"/>
    <w:uiPriority w:val="99"/>
    <w:rsid w:val="00F40252"/>
    <w:rPr>
      <w:i/>
      <w:iCs/>
    </w:rPr>
  </w:style>
  <w:style w:type="character" w:customStyle="1" w:styleId="Zag11">
    <w:name w:val="Zag_11"/>
    <w:uiPriority w:val="99"/>
    <w:rsid w:val="00F40252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0252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F40252"/>
    <w:pPr>
      <w:numPr>
        <w:numId w:val="1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0">
    <w:name w:val="Основной Знак"/>
    <w:link w:val="a"/>
    <w:uiPriority w:val="99"/>
    <w:locked/>
    <w:rsid w:val="00F40252"/>
    <w:rPr>
      <w:rFonts w:ascii="NewtonCSanPin" w:hAnsi="NewtonCSanPin"/>
      <w:color w:val="000000"/>
      <w:sz w:val="21"/>
      <w:lang w:eastAsia="ru-RU"/>
    </w:rPr>
  </w:style>
  <w:style w:type="paragraph" w:customStyle="1" w:styleId="Zag3">
    <w:name w:val="Zag_3"/>
    <w:basedOn w:val="Normal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1161</TotalTime>
  <Pages>42</Pages>
  <Words>14271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№2-131</cp:lastModifiedBy>
  <cp:revision>34</cp:revision>
  <cp:lastPrinted>2017-02-17T12:14:00Z</cp:lastPrinted>
  <dcterms:created xsi:type="dcterms:W3CDTF">2016-09-26T12:32:00Z</dcterms:created>
  <dcterms:modified xsi:type="dcterms:W3CDTF">2018-10-12T12:33:00Z</dcterms:modified>
</cp:coreProperties>
</file>