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A5" w:rsidRDefault="007012A5" w:rsidP="00F6494B">
      <w:pPr>
        <w:jc w:val="center"/>
        <w:rPr>
          <w:b/>
          <w:bCs/>
          <w:sz w:val="28"/>
          <w:szCs w:val="28"/>
        </w:rPr>
      </w:pPr>
      <w:r w:rsidRPr="00E91D8D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0.25pt;height:512.25pt">
            <v:imagedata r:id="rId7" o:title=""/>
          </v:shape>
        </w:pict>
      </w:r>
      <w:r w:rsidRPr="00D205AB">
        <w:rPr>
          <w:b/>
          <w:bCs/>
          <w:sz w:val="28"/>
          <w:szCs w:val="28"/>
        </w:rPr>
        <w:t>Пояснительная записка</w:t>
      </w:r>
    </w:p>
    <w:p w:rsidR="007012A5" w:rsidRDefault="007012A5" w:rsidP="00B63B04">
      <w:pPr>
        <w:pStyle w:val="Default"/>
      </w:pPr>
    </w:p>
    <w:p w:rsidR="007012A5" w:rsidRDefault="007012A5" w:rsidP="00DF411D">
      <w:pPr>
        <w:spacing w:line="360" w:lineRule="auto"/>
        <w:rPr>
          <w:b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>
        <w:rPr>
          <w:b/>
          <w:bCs/>
        </w:rPr>
        <w:t>1.</w:t>
      </w:r>
      <w:r w:rsidRPr="00ED2DBE">
        <w:rPr>
          <w:b/>
          <w:bCs/>
        </w:rPr>
        <w:t>Планируемыерезультаты изучения учебного предмета «Русский язык»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Личностными результатами</w:t>
      </w:r>
      <w:r w:rsidRPr="00C70290">
        <w:rPr>
          <w:rStyle w:val="apple-converted-space"/>
          <w:color w:val="000000"/>
        </w:rPr>
        <w:t> </w:t>
      </w:r>
      <w:r w:rsidRPr="00C70290">
        <w:rPr>
          <w:color w:val="000000"/>
        </w:rPr>
        <w:t>изучения курса является формирование следующих умений: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для формирования</w:t>
      </w:r>
      <w:r w:rsidRPr="00C70290">
        <w:rPr>
          <w:i/>
          <w:iCs/>
          <w:color w:val="000000"/>
        </w:rPr>
        <w:t>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выраженной устойчивой учебно-познавательной мотивации учения;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устойчивого учебно-познавательного интереса к новым общим способам решения задач;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компетентности в реализации основ гражданской идентичности в поступках и деятельности;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7012A5" w:rsidRPr="00C70290" w:rsidRDefault="007012A5" w:rsidP="00F6494B">
      <w:pPr>
        <w:pStyle w:val="ListParagraph"/>
        <w:autoSpaceDE w:val="0"/>
        <w:autoSpaceDN w:val="0"/>
        <w:adjustRightInd w:val="0"/>
        <w:ind w:left="0"/>
      </w:pPr>
      <w:r w:rsidRPr="00C70290">
        <w:rPr>
          <w:b/>
          <w:bCs/>
        </w:rPr>
        <w:t>Метапредметными</w:t>
      </w:r>
      <w:r w:rsidRPr="00C70290">
        <w:t xml:space="preserve"> результатами изучения русского языка в начальной школе являются: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0"/>
        </w:rPr>
        <w:t>Познавательные УУД:</w:t>
      </w:r>
    </w:p>
    <w:p w:rsidR="007012A5" w:rsidRPr="00DF411D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научатся: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содержании учебных словарей, быстро находить нужную словарную статью;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учебной книге: уметь читать язык условных обозначений;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в специально выделенных разделах нужную информацию;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текстом (на уроках развития речи): выделять в нем тему и основную мысль (идею, переживание).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осознанно и произвольно строить сообщения в устной и письменной форме;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выбор наиболее эффективных способов решения заданий в зависимости от конкретных условий;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выделять информацию, заданную аспектом рассмотрения, и удерживать заявленный аспект;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7012A5" w:rsidRPr="00DF411D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Коммуникативные УУД:</w:t>
      </w:r>
    </w:p>
    <w:p w:rsidR="007012A5" w:rsidRPr="00DF411D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должны уметь: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и координировать в сотрудничестве позиции других людей, отличные от собственной;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разные мнения и интересы и обосновывать собственную позицию;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относительность мнений и подходов к решению проблемы;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•продуктивно содействовать разрешению конфликтов на основе учёта интересов и позиций всех участников.</w:t>
      </w:r>
    </w:p>
    <w:p w:rsidR="007012A5" w:rsidRPr="00DF411D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Регулятивные УУД:</w:t>
      </w:r>
    </w:p>
    <w:p w:rsidR="007012A5" w:rsidRPr="00DF411D" w:rsidRDefault="007012A5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получат возможность научиться: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 сотрудничестве с учителем ставить новые учебные задачи;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преобразовывать практическую задачу в познавательную;</w:t>
      </w:r>
    </w:p>
    <w:p w:rsidR="007012A5" w:rsidRPr="00C70290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проявлять познавательную инициативу в учебном сотрудничестве;</w:t>
      </w:r>
    </w:p>
    <w:p w:rsidR="007012A5" w:rsidRDefault="007012A5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самостоятельно учитывать выделенные учителем ориентиры действия в новом учебном материале.</w:t>
      </w:r>
    </w:p>
    <w:p w:rsidR="007012A5" w:rsidRDefault="007012A5" w:rsidP="00F6494B">
      <w:pPr>
        <w:tabs>
          <w:tab w:val="left" w:pos="426"/>
        </w:tabs>
        <w:spacing w:line="360" w:lineRule="auto"/>
        <w:ind w:left="284"/>
        <w:jc w:val="both"/>
        <w:rPr>
          <w:color w:val="000000"/>
        </w:rPr>
      </w:pPr>
      <w:r w:rsidRPr="00AB7B91">
        <w:rPr>
          <w:b/>
          <w:bCs/>
          <w:color w:val="000000"/>
        </w:rPr>
        <w:t xml:space="preserve">Предметными результатами </w:t>
      </w:r>
      <w:r w:rsidRPr="00A62B6A">
        <w:rPr>
          <w:color w:val="000000"/>
        </w:rPr>
        <w:t>курса 3 класса  являются формирование следующих умений: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«Фонетика и графика»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выполнять звукобуквенный анализ слова;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«Орфоэпия»  </w:t>
      </w:r>
      <w:r w:rsidRPr="00376AE9">
        <w:rPr>
          <w:b/>
          <w:bCs/>
          <w:color w:val="000000"/>
          <w:spacing w:val="-7"/>
        </w:rPr>
        <w:tab/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употреблять приставки </w:t>
      </w:r>
      <w:r w:rsidRPr="00376AE9">
        <w:rPr>
          <w:i/>
          <w:iCs/>
          <w:color w:val="000000"/>
          <w:spacing w:val="-7"/>
        </w:rPr>
        <w:t>на-</w:t>
      </w:r>
      <w:r w:rsidRPr="00376AE9">
        <w:rPr>
          <w:color w:val="000000"/>
          <w:spacing w:val="-7"/>
        </w:rPr>
        <w:t xml:space="preserve"> и </w:t>
      </w:r>
      <w:r w:rsidRPr="00376AE9">
        <w:rPr>
          <w:i/>
          <w:iCs/>
          <w:color w:val="000000"/>
          <w:spacing w:val="-7"/>
        </w:rPr>
        <w:t>о-</w:t>
      </w:r>
      <w:r w:rsidRPr="00376AE9">
        <w:rPr>
          <w:color w:val="000000"/>
          <w:spacing w:val="-7"/>
        </w:rPr>
        <w:t xml:space="preserve"> в словах </w:t>
      </w:r>
      <w:r w:rsidRPr="00376AE9">
        <w:rPr>
          <w:i/>
          <w:iCs/>
          <w:color w:val="000000"/>
          <w:spacing w:val="-7"/>
        </w:rPr>
        <w:t>надеть, надевать, одеть, одевать</w:t>
      </w:r>
      <w:r w:rsidRPr="00376AE9">
        <w:rPr>
          <w:color w:val="000000"/>
          <w:spacing w:val="-7"/>
        </w:rPr>
        <w:t>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i/>
          <w:iCs/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произносить орфоэпически трудные слова </w:t>
      </w:r>
      <w:r w:rsidRPr="00376AE9">
        <w:rPr>
          <w:i/>
          <w:iCs/>
          <w:color w:val="000000"/>
          <w:spacing w:val="-7"/>
        </w:rPr>
        <w:t>(что, чтобы …):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«Состав слова (морфемика)»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сравнивать слова, связанные отношениями производности;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м</w:t>
      </w:r>
      <w:r w:rsidRPr="00376AE9">
        <w:rPr>
          <w:color w:val="000000"/>
          <w:spacing w:val="-7"/>
        </w:rPr>
        <w:t>отивированно выполнять разбор слова по составу на основе словообразовательного анализа;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обнаруживать регулярные исторические чередования;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«Лексика»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прямое и переносное значения слова;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тексте синонимы и антонимы;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однокоренные слова от омонимов и синонимов;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«Морфология»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части речи: существительное, прилагательное, глагол, местоимение, предлог;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 письме приставки и предлоги;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существительные по числам и падежам, определять их род;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названия падежей;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прилагательные по числам, падежам и родам;</w:t>
      </w:r>
    </w:p>
    <w:p w:rsidR="007012A5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глаголы по временам и числам; в прошедшем времени – по родам; в настоящем и будущем времени – по лицам;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«Синтаксис» 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предложении основу и второстепенные члены предложения;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задавать смысловые и падежные вопросы к разным членам предложения;</w:t>
      </w:r>
    </w:p>
    <w:p w:rsidR="007012A5" w:rsidRPr="00376AE9" w:rsidRDefault="007012A5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«Орфография» 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определять орфограммы;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использовать разные способы проверки орфограмм;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словарные слова в соответствии с заложенным программой минимумом;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писать </w:t>
      </w:r>
      <w:r w:rsidRPr="00376AE9">
        <w:rPr>
          <w:i/>
          <w:iCs/>
          <w:color w:val="000000"/>
          <w:spacing w:val="-7"/>
        </w:rPr>
        <w:t>о-ё</w:t>
      </w:r>
      <w:r w:rsidRPr="00376AE9">
        <w:rPr>
          <w:color w:val="000000"/>
          <w:spacing w:val="-7"/>
        </w:rPr>
        <w:t xml:space="preserve"> после шипящих в окончаниях существительных;</w:t>
      </w:r>
    </w:p>
    <w:p w:rsidR="007012A5" w:rsidRPr="00376AE9" w:rsidRDefault="007012A5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 с наиболее употреб</w:t>
      </w:r>
      <w:r>
        <w:rPr>
          <w:color w:val="000000"/>
          <w:spacing w:val="-7"/>
        </w:rPr>
        <w:t xml:space="preserve">ляемыми </w:t>
      </w:r>
      <w:r w:rsidRPr="00376AE9">
        <w:rPr>
          <w:color w:val="000000"/>
          <w:spacing w:val="-7"/>
        </w:rPr>
        <w:t xml:space="preserve"> приставками, с приставкой </w:t>
      </w:r>
      <w:r w:rsidRPr="00376AE9">
        <w:rPr>
          <w:i/>
          <w:iCs/>
          <w:color w:val="000000"/>
          <w:spacing w:val="-7"/>
        </w:rPr>
        <w:t>с-</w:t>
      </w:r>
      <w:r w:rsidRPr="00376AE9">
        <w:rPr>
          <w:color w:val="000000"/>
          <w:spacing w:val="-7"/>
        </w:rPr>
        <w:t xml:space="preserve">, приставками на </w:t>
      </w:r>
      <w:r w:rsidRPr="00376AE9">
        <w:rPr>
          <w:i/>
          <w:iCs/>
          <w:color w:val="000000"/>
          <w:spacing w:val="-7"/>
        </w:rPr>
        <w:t>-с, -з</w:t>
      </w:r>
      <w:r w:rsidRPr="00376AE9">
        <w:rPr>
          <w:color w:val="000000"/>
          <w:spacing w:val="-7"/>
        </w:rPr>
        <w:t>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слова с суффиксами </w:t>
      </w:r>
      <w:r w:rsidRPr="00376AE9">
        <w:rPr>
          <w:i/>
          <w:iCs/>
        </w:rPr>
        <w:t>-ек-</w:t>
      </w:r>
      <w:r w:rsidRPr="00376AE9">
        <w:t xml:space="preserve"> и </w:t>
      </w:r>
      <w:r w:rsidRPr="00376AE9">
        <w:rPr>
          <w:i/>
          <w:iCs/>
        </w:rPr>
        <w:t>-ик-;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писать безударные падежные окончания существительных и прилагательных;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</w:t>
      </w:r>
      <w:r w:rsidRPr="00376AE9">
        <w:rPr>
          <w:i/>
          <w:iCs/>
        </w:rPr>
        <w:t>о-ё</w:t>
      </w:r>
      <w:r w:rsidRPr="00376AE9">
        <w:t xml:space="preserve"> после шипящих и </w:t>
      </w:r>
      <w:r w:rsidRPr="00376AE9">
        <w:rPr>
          <w:i/>
          <w:iCs/>
        </w:rPr>
        <w:t>ц</w:t>
      </w:r>
      <w:r w:rsidRPr="00376AE9">
        <w:t xml:space="preserve"> в падежных окончаниях существительных;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76AE9">
        <w:rPr>
          <w:b/>
          <w:bCs/>
        </w:rPr>
        <w:t xml:space="preserve">«Развитие речи»   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членить текст на абзацы, оформляя это членение на письме;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грамотно писать и оформлять письма элементарного содержания;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владеть нормами речевого этикета в типизированных речевых ситуациях;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работать со словарями;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соблюдать орфоэпические нормы речи;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устному повседневному общению со сверстниками и взрослыми с соблюдением норм речевого этикета;</w:t>
      </w:r>
    </w:p>
    <w:p w:rsidR="007012A5" w:rsidRPr="00376AE9" w:rsidRDefault="007012A5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писать записки, письма, поздравительные открытки с соблюдением норм речевого этикета.</w:t>
      </w:r>
    </w:p>
    <w:p w:rsidR="007012A5" w:rsidRPr="00AB7B91" w:rsidRDefault="007012A5" w:rsidP="0035122F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2. </w:t>
      </w:r>
      <w:r w:rsidRPr="00AB7B91">
        <w:rPr>
          <w:b/>
          <w:bCs/>
        </w:rPr>
        <w:t>Система оценки достижения планируемых результатов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В течение учебного года проводятся: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контрольные работы – 10;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контрольное списывание – 2;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срез знаний по теме: Виды грамматических разборов – 1;</w:t>
      </w:r>
    </w:p>
    <w:p w:rsidR="007012A5" w:rsidRPr="00512F5D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словарный диктант – 1.</w:t>
      </w:r>
    </w:p>
    <w:p w:rsidR="007012A5" w:rsidRDefault="007012A5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bCs/>
          <w:color w:val="5F5F5F"/>
        </w:rPr>
      </w:pPr>
      <w:r w:rsidRPr="00512F5D">
        <w:t xml:space="preserve">Текущий контроль осуществляется в виде проверочных работ, тексты которых находятся в специальном сборнике Лаврова Н.М. Русский язык: </w:t>
      </w:r>
      <w:r>
        <w:t>«</w:t>
      </w:r>
      <w:r w:rsidRPr="00512F5D">
        <w:t>Проверочные и контрольные работы по русскому языку</w:t>
      </w:r>
      <w:r>
        <w:t>»</w:t>
      </w:r>
      <w:r w:rsidRPr="00512F5D">
        <w:t>, словарны</w:t>
      </w:r>
      <w:r>
        <w:t>х</w:t>
      </w:r>
      <w:r w:rsidRPr="00512F5D">
        <w:t xml:space="preserve"> диктант</w:t>
      </w:r>
      <w:r>
        <w:t>ов</w:t>
      </w:r>
      <w:r w:rsidRPr="00512F5D">
        <w:t xml:space="preserve"> (объёмом  - 10 слов), уроков развития речи.</w:t>
      </w:r>
      <w:r w:rsidRPr="00376AE9">
        <w:rPr>
          <w:b/>
          <w:bCs/>
          <w:color w:val="5F5F5F"/>
        </w:rPr>
        <w:tab/>
      </w:r>
    </w:p>
    <w:p w:rsidR="007012A5" w:rsidRPr="00512F5D" w:rsidRDefault="007012A5" w:rsidP="00FB605C">
      <w:pPr>
        <w:pStyle w:val="Heading3"/>
        <w:tabs>
          <w:tab w:val="left" w:pos="720"/>
          <w:tab w:val="left" w:pos="5050"/>
          <w:tab w:val="left" w:pos="5400"/>
        </w:tabs>
        <w:spacing w:before="0" w:line="360" w:lineRule="auto"/>
        <w:ind w:right="5"/>
        <w:jc w:val="both"/>
        <w:rPr>
          <w:rFonts w:ascii="Times New Roman" w:hAnsi="Times New Roman" w:cs="Times New Roman"/>
          <w:i/>
          <w:iCs/>
          <w:color w:val="auto"/>
        </w:rPr>
      </w:pPr>
      <w:r w:rsidRPr="00512F5D">
        <w:rPr>
          <w:rFonts w:ascii="Times New Roman" w:hAnsi="Times New Roman" w:cs="Times New Roman"/>
          <w:i/>
          <w:iCs/>
          <w:color w:val="auto"/>
        </w:rPr>
        <w:t>Диктант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t>Диктант служит средством проверки орфографических и пунктуационных умений и навыков.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"5"</w:t>
      </w:r>
      <w:r w:rsidRPr="00376AE9">
        <w:rPr>
          <w:w w:val="101"/>
        </w:rPr>
        <w:t xml:space="preserve"> ставится за диктант, в котором нет ошибок и исправлений; работа </w:t>
      </w:r>
      <w:r w:rsidRPr="00376AE9">
        <w:rPr>
          <w:spacing w:val="22"/>
          <w:w w:val="101"/>
        </w:rPr>
        <w:t>написана</w:t>
      </w:r>
      <w:r w:rsidRPr="00376AE9">
        <w:rPr>
          <w:w w:val="101"/>
        </w:rPr>
        <w:t xml:space="preserve"> аккуратно, в соответствии </w:t>
      </w:r>
      <w:r w:rsidRPr="00376AE9">
        <w:rPr>
          <w:spacing w:val="-1"/>
          <w:w w:val="101"/>
        </w:rPr>
        <w:t>с требованиями письма.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"4"</w:t>
      </w:r>
      <w:r w:rsidRPr="00376AE9">
        <w:rPr>
          <w:w w:val="101"/>
        </w:rPr>
        <w:t xml:space="preserve"> ставится за диктант, в котором допущено не более двух орфографических ошибок; работа </w:t>
      </w:r>
      <w:r w:rsidRPr="00376AE9">
        <w:rPr>
          <w:spacing w:val="24"/>
          <w:w w:val="101"/>
        </w:rPr>
        <w:t xml:space="preserve">выполнена </w:t>
      </w:r>
      <w:r w:rsidRPr="00376AE9">
        <w:rPr>
          <w:w w:val="101"/>
        </w:rPr>
        <w:t>чисто, но допущены небольшие отклонения от норм каллиграфии.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1"/>
          <w:w w:val="101"/>
        </w:rPr>
        <w:t>Оценка "3"</w:t>
      </w:r>
      <w:r w:rsidRPr="00376AE9">
        <w:rPr>
          <w:spacing w:val="-1"/>
          <w:w w:val="101"/>
        </w:rPr>
        <w:t xml:space="preserve"> ставится за диктант, в котором допущено 3-5 орфографических ошибок. Работа </w:t>
      </w:r>
      <w:r w:rsidRPr="00376AE9">
        <w:rPr>
          <w:spacing w:val="21"/>
          <w:w w:val="101"/>
        </w:rPr>
        <w:t>написана</w:t>
      </w:r>
      <w:r w:rsidRPr="00376AE9">
        <w:rPr>
          <w:spacing w:val="-1"/>
          <w:w w:val="101"/>
        </w:rPr>
        <w:t xml:space="preserve">небрежно. </w:t>
      </w:r>
    </w:p>
    <w:p w:rsidR="007012A5" w:rsidRPr="00376AE9" w:rsidRDefault="007012A5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4"/>
          <w:w w:val="101"/>
        </w:rPr>
        <w:t>Оценка "2"</w:t>
      </w:r>
      <w:r w:rsidRPr="00376AE9">
        <w:rPr>
          <w:spacing w:val="14"/>
          <w:w w:val="101"/>
        </w:rPr>
        <w:t>ставится</w:t>
      </w:r>
      <w:r w:rsidRPr="00376AE9">
        <w:rPr>
          <w:spacing w:val="-4"/>
          <w:w w:val="101"/>
        </w:rPr>
        <w:t xml:space="preserve">за диктант, в котором более 5 орфографических ошибок, работа </w:t>
      </w:r>
      <w:r w:rsidRPr="00376AE9">
        <w:rPr>
          <w:spacing w:val="16"/>
          <w:w w:val="101"/>
        </w:rPr>
        <w:t>написана</w:t>
      </w:r>
      <w:r w:rsidRPr="00376AE9">
        <w:rPr>
          <w:spacing w:val="17"/>
          <w:w w:val="101"/>
        </w:rPr>
        <w:t xml:space="preserve">неряшливо. </w:t>
      </w:r>
    </w:p>
    <w:p w:rsidR="007012A5" w:rsidRPr="00376AE9" w:rsidRDefault="007012A5" w:rsidP="00FB605C">
      <w:pPr>
        <w:tabs>
          <w:tab w:val="left" w:pos="720"/>
        </w:tabs>
        <w:spacing w:line="360" w:lineRule="auto"/>
        <w:ind w:right="5"/>
        <w:jc w:val="both"/>
      </w:pPr>
      <w:r w:rsidRPr="00376AE9">
        <w:rPr>
          <w:b/>
          <w:bCs/>
          <w:i/>
          <w:iCs/>
        </w:rPr>
        <w:t>Грамматический разбор</w:t>
      </w:r>
      <w:r w:rsidRPr="00376AE9"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выполнено без ошибок.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правильно выполнено не менее 3/4 заданий.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правильно выполнено не менее 1/2 заданий.</w:t>
      </w:r>
    </w:p>
    <w:p w:rsidR="007012A5" w:rsidRDefault="007012A5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правильно выполнено менее 1/2 заданий.</w:t>
      </w:r>
    </w:p>
    <w:p w:rsidR="007012A5" w:rsidRPr="00FB605C" w:rsidRDefault="007012A5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  <w:i/>
          <w:iCs/>
        </w:rPr>
        <w:t>Контрольное списывание</w:t>
      </w:r>
      <w:r w:rsidRPr="00376AE9">
        <w:rPr>
          <w:color w:val="5F5F5F"/>
        </w:rPr>
        <w:t xml:space="preserve">, </w:t>
      </w:r>
      <w:r w:rsidRPr="00376AE9">
        <w:t xml:space="preserve">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работа выпо</w:t>
      </w:r>
      <w:r>
        <w:t>л</w:t>
      </w:r>
      <w:r w:rsidRPr="00376AE9">
        <w:t>нена без ошибок;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- 1-2 исправления или 1 ошибка;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- 2-3 ошибки;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- 4 ошибки и более.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376AE9">
        <w:t>Анал</w:t>
      </w:r>
      <w:r>
        <w:t>о</w:t>
      </w:r>
      <w:r w:rsidRPr="00376AE9">
        <w:t xml:space="preserve">гично оцениваются </w:t>
      </w:r>
      <w:r w:rsidRPr="00376AE9">
        <w:rPr>
          <w:b/>
          <w:bCs/>
          <w:i/>
          <w:iCs/>
        </w:rPr>
        <w:t>словарные диктанты (объём – 10 слов).</w:t>
      </w:r>
    </w:p>
    <w:p w:rsidR="007012A5" w:rsidRPr="00376AE9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  <w:i/>
          <w:iCs/>
        </w:rPr>
        <w:t>Изложение (обучающее)</w:t>
      </w:r>
      <w:r w:rsidRPr="00C7288B"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"3" ("удовлетворительно")</w:t>
      </w:r>
      <w:r w:rsidRPr="00C7288B"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"2" ("плохо")</w:t>
      </w:r>
      <w:r w:rsidRPr="00C7288B"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7012A5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7012A5" w:rsidRPr="00A62B6A" w:rsidRDefault="007012A5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A62B6A">
        <w:rPr>
          <w:b/>
          <w:bCs/>
        </w:rPr>
        <w:t xml:space="preserve">   Сочинение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7012A5" w:rsidRPr="00C7288B" w:rsidRDefault="007012A5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7012A5" w:rsidRPr="005B426F" w:rsidRDefault="007012A5" w:rsidP="00DF411D">
      <w:pPr>
        <w:pStyle w:val="3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B426F">
        <w:rPr>
          <w:rFonts w:ascii="Times New Roman" w:hAnsi="Times New Roman" w:cs="Times New Roman"/>
          <w:sz w:val="24"/>
          <w:szCs w:val="24"/>
          <w:lang w:val="ru-RU"/>
        </w:rPr>
        <w:t>Содержание курса «Русский язык»</w:t>
      </w:r>
    </w:p>
    <w:p w:rsidR="007012A5" w:rsidRPr="005B426F" w:rsidRDefault="007012A5" w:rsidP="00DF411D">
      <w:pPr>
        <w:spacing w:line="360" w:lineRule="auto"/>
        <w:jc w:val="center"/>
        <w:rPr>
          <w:b/>
          <w:bCs/>
        </w:rPr>
      </w:pPr>
      <w:r w:rsidRPr="005B426F">
        <w:rPr>
          <w:b/>
          <w:bCs/>
        </w:rPr>
        <w:t>3 класс (170 ч)</w:t>
      </w:r>
    </w:p>
    <w:p w:rsidR="007012A5" w:rsidRDefault="007012A5" w:rsidP="00DF411D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5B426F">
        <w:rPr>
          <w:b/>
          <w:bCs/>
          <w:color w:val="000000"/>
        </w:rPr>
        <w:t>Фонетика и орфография (20 час)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написаний.Понятие об орфограмме. Виды изученных орфограмм.Написание двойных согласных в корне слова и на стыках морфем.Правописание наиболее употребительных приставок, приставки 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-, приставок на -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з</w:t>
      </w:r>
      <w:r w:rsidRPr="005B426F">
        <w:rPr>
          <w:color w:val="000000"/>
        </w:rPr>
        <w:t>.Правописание предлогов.Разграничение на письме приставок и предлогов.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Представление о «беглом гласном» звуке. Написание суффиксов -</w:t>
      </w:r>
      <w:r w:rsidRPr="005B426F">
        <w:rPr>
          <w:i/>
          <w:iCs/>
          <w:color w:val="000000"/>
        </w:rPr>
        <w:t>ик</w:t>
      </w:r>
      <w:r w:rsidRPr="005B426F">
        <w:rPr>
          <w:color w:val="000000"/>
        </w:rPr>
        <w:t>-/-</w:t>
      </w:r>
      <w:r w:rsidRPr="005B426F">
        <w:rPr>
          <w:i/>
          <w:iCs/>
          <w:color w:val="000000"/>
        </w:rPr>
        <w:t>ек</w:t>
      </w:r>
      <w:r w:rsidRPr="005B426F">
        <w:rPr>
          <w:color w:val="000000"/>
        </w:rPr>
        <w:t>- с учетом беглого гласного.Написание суффикса -</w:t>
      </w:r>
      <w:r w:rsidRPr="005B426F">
        <w:rPr>
          <w:i/>
          <w:iCs/>
          <w:color w:val="000000"/>
        </w:rPr>
        <w:t>ок</w:t>
      </w:r>
      <w:r w:rsidRPr="005B426F">
        <w:rPr>
          <w:color w:val="000000"/>
        </w:rPr>
        <w:t>- после шипящих.Звукобуквенный разбор слова.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Выполнение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Лексика (15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Многозначность слова. Прямое и переносное значение слова. Омонимы. Способы разграничения многозначных и омонимичных слов. Синонимы. Отличия однокоренных слов от синонимов и омонимов. Антонимы.Происхождение слов. Использование сведений о происхождении слов при решении орфографических задач.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Различение прямого и переносного значения слова; нахождение в тексте синонимов и антонимов; различениеоднокоренных слов от омонимов и синонимов.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Морфемика и словообразование (20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Разбор слова по составу.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Сравнение слов, связанных отношениями производности: объяснение, какое из них от какого образовано, указываяспособ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гласным).Выполнение разбора слова по составу на основе словообразовательного анализа (вычленение окончания и основы, в составе основы находить корень, приставку, суффикс).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Обнаружение регулярных исторических чередований (чередований, видимых на письме).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Морфология (70 ч)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Понятие о частях речи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7012A5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Синтаксическая функция имен существительных в предложении.Три склонения существительных. Правописание безударных падежных окончаний. Написание </w:t>
      </w:r>
      <w:r w:rsidRPr="005B426F">
        <w:rPr>
          <w:i/>
          <w:iCs/>
          <w:color w:val="000000"/>
        </w:rPr>
        <w:t>о-ё </w:t>
      </w:r>
      <w:r w:rsidRPr="005B426F">
        <w:rPr>
          <w:color w:val="000000"/>
        </w:rPr>
        <w:t>после шипящих и </w:t>
      </w:r>
      <w:r w:rsidRPr="005B426F">
        <w:rPr>
          <w:i/>
          <w:iCs/>
          <w:color w:val="000000"/>
        </w:rPr>
        <w:t>ц </w:t>
      </w:r>
      <w:r w:rsidRPr="005B426F">
        <w:rPr>
          <w:color w:val="000000"/>
        </w:rPr>
        <w:t>в падежных окончаниях существительных. Написание существительных с суффиксом -</w:t>
      </w:r>
      <w:r w:rsidRPr="005B426F">
        <w:rPr>
          <w:i/>
          <w:iCs/>
          <w:color w:val="000000"/>
        </w:rPr>
        <w:t>ищ</w:t>
      </w:r>
      <w:r w:rsidRPr="005B426F">
        <w:rPr>
          <w:color w:val="000000"/>
        </w:rPr>
        <w:t>-.Морфологический разбор имени существительного.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варианты).Синтаксическая функция имен прилагательных в предложении.Правописание безударных падежных окончаний. Традиционное написание окончания -</w:t>
      </w:r>
      <w:r w:rsidRPr="005B426F">
        <w:rPr>
          <w:i/>
          <w:iCs/>
          <w:color w:val="000000"/>
        </w:rPr>
        <w:t>ого</w:t>
      </w:r>
      <w:r w:rsidRPr="005B426F">
        <w:rPr>
          <w:color w:val="000000"/>
        </w:rPr>
        <w:t>.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i/>
          <w:iCs/>
          <w:color w:val="000000"/>
        </w:rPr>
      </w:pPr>
      <w:r w:rsidRPr="005B426F">
        <w:rPr>
          <w:color w:val="000000"/>
        </w:rPr>
        <w:t>Местоимение как часть речи (общее представление). Категориальное значение (значение указания на имя). Личные местоимения. Изменение по лицам и числам</w:t>
      </w:r>
      <w:r w:rsidRPr="005B426F">
        <w:rPr>
          <w:i/>
          <w:iCs/>
          <w:color w:val="000000"/>
        </w:rPr>
        <w:t>.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r w:rsidRPr="005B426F">
        <w:rPr>
          <w:i/>
          <w:iCs/>
          <w:color w:val="000000"/>
        </w:rPr>
        <w:t>ть </w:t>
      </w:r>
      <w:r w:rsidRPr="005B426F">
        <w:rPr>
          <w:color w:val="000000"/>
        </w:rPr>
        <w:t>(-</w:t>
      </w:r>
      <w:r w:rsidRPr="005B426F">
        <w:rPr>
          <w:i/>
          <w:iCs/>
          <w:color w:val="000000"/>
        </w:rPr>
        <w:t>ти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чь</w:t>
      </w:r>
      <w:r w:rsidRPr="005B426F">
        <w:rPr>
          <w:color w:val="000000"/>
        </w:rPr>
        <w:t>). Суффикс -</w:t>
      </w:r>
      <w:r w:rsidRPr="005B426F">
        <w:rPr>
          <w:i/>
          <w:iCs/>
          <w:color w:val="000000"/>
        </w:rPr>
        <w:t>л</w:t>
      </w:r>
      <w:r w:rsidRPr="005B426F">
        <w:rPr>
          <w:color w:val="000000"/>
        </w:rPr>
        <w:t>- глагола прошедшего времени. Другие глагольные суффиксы -</w:t>
      </w:r>
      <w:r w:rsidRPr="005B426F">
        <w:rPr>
          <w:i/>
          <w:iCs/>
          <w:color w:val="000000"/>
        </w:rPr>
        <w:t>а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е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о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у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я</w:t>
      </w:r>
      <w:r w:rsidRPr="005B426F">
        <w:rPr>
          <w:color w:val="000000"/>
        </w:rPr>
        <w:t>, постфиксы -</w:t>
      </w:r>
      <w:r w:rsidRPr="005B426F">
        <w:rPr>
          <w:i/>
          <w:iCs/>
          <w:color w:val="000000"/>
        </w:rPr>
        <w:t>ся </w:t>
      </w:r>
      <w:r w:rsidRPr="005B426F">
        <w:rPr>
          <w:color w:val="000000"/>
        </w:rPr>
        <w:t>(</w:t>
      </w:r>
      <w:r w:rsidRPr="005B426F">
        <w:rPr>
          <w:i/>
          <w:iCs/>
          <w:color w:val="000000"/>
        </w:rPr>
        <w:t>сь</w:t>
      </w:r>
      <w:r w:rsidRPr="005B426F">
        <w:rPr>
          <w:color w:val="000000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местоимениями.Синтаксическая функция глаголов в предложении.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Различение написания -</w:t>
      </w:r>
      <w:r w:rsidRPr="005B426F">
        <w:rPr>
          <w:i/>
          <w:iCs/>
          <w:color w:val="000000"/>
        </w:rPr>
        <w:t>ться </w:t>
      </w:r>
      <w:r w:rsidRPr="005B426F">
        <w:rPr>
          <w:color w:val="000000"/>
        </w:rPr>
        <w:t>и -</w:t>
      </w:r>
      <w:r w:rsidRPr="005B426F">
        <w:rPr>
          <w:i/>
          <w:iCs/>
          <w:color w:val="000000"/>
        </w:rPr>
        <w:t>тся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Различение частей речи: существительного, прилагательного, глагола, местоимения, предлога.Упражнения в различении на письме приставки и предлоги.Изменение существительного по числами падежам; определение их рода.Различение названия падежей.Изменение прилагательного по числам, падежам и родам.Изменение глаголов по временам и числам; в прошедшем времени — по родам; в настоящем и будущем времени — по лицам.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Синтаксис (15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Понятие дополнения, обстоятельства, определения. Формирование умения ставить смысловые и падежные вопросы к разным членам предложения.Формирование умения составлять схему предложения.Разбор простого предложения по членам предложения.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Упражнения</w:t>
      </w:r>
      <w:r w:rsidRPr="005B426F">
        <w:rPr>
          <w:color w:val="000000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Нахождение</w:t>
      </w:r>
      <w:r w:rsidRPr="005B426F">
        <w:rPr>
          <w:color w:val="000000"/>
        </w:rPr>
        <w:t> в предложении основы (подлежащего и сказуемого) и второстепенных членов предложения </w:t>
      </w:r>
      <w:r w:rsidRPr="005B426F">
        <w:rPr>
          <w:i/>
          <w:iCs/>
          <w:color w:val="000000"/>
        </w:rPr>
        <w:t>(дополнения, обстоятельства, определения).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Постановка</w:t>
      </w:r>
      <w:r w:rsidRPr="005B426F">
        <w:rPr>
          <w:color w:val="000000"/>
        </w:rPr>
        <w:t> </w:t>
      </w:r>
      <w:r w:rsidRPr="005B426F">
        <w:rPr>
          <w:i/>
          <w:iCs/>
          <w:color w:val="000000"/>
        </w:rPr>
        <w:t>смысловых </w:t>
      </w:r>
      <w:r w:rsidRPr="005B426F">
        <w:rPr>
          <w:color w:val="000000"/>
        </w:rPr>
        <w:t>и падежных вопросов к разным членам предложения.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Лексикография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Работа </w:t>
      </w:r>
      <w:r w:rsidRPr="005B426F">
        <w:rPr>
          <w:color w:val="000000"/>
        </w:rPr>
        <w:t>со словарями (орфографическим, обратным, произношения, толковым, этимологическим, устойчивых выражений).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Развитие речи с элементами культуры речи (30 ч)</w:t>
      </w:r>
    </w:p>
    <w:p w:rsidR="007012A5" w:rsidRPr="005B426F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Использование плана для пересказа текста, устного рассказа по картине, написания изложения и сочинения. Освоение изложения как жанра письменной речи. 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повествования.Сравнение научно-популярных и художественных текстов (интегрированная работа с авторами комплекта по окружающему миру).Различение развернутого научного сообщения на заданную тему и словарной статьи на эту же тему.</w:t>
      </w:r>
      <w:r w:rsidRPr="005B426F">
        <w:rPr>
          <w:color w:val="000000"/>
        </w:rPr>
        <w:t>Определение темы и основной мысли живописного произведения.Сочинение по картине с использованием описания и повествования. </w:t>
      </w:r>
      <w:r w:rsidRPr="00C061B7">
        <w:rPr>
          <w:color w:val="000000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  <w:r w:rsidRPr="005B426F">
        <w:rPr>
          <w:color w:val="000000"/>
        </w:rPr>
        <w:t>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</w:t>
      </w:r>
      <w:r>
        <w:rPr>
          <w:color w:val="000000"/>
        </w:rPr>
        <w:t xml:space="preserve"> и </w:t>
      </w:r>
      <w:r w:rsidRPr="005B426F">
        <w:rPr>
          <w:color w:val="000000"/>
        </w:rPr>
        <w:t xml:space="preserve"> в зависимости от адресата и содержания.</w:t>
      </w:r>
    </w:p>
    <w:p w:rsidR="007012A5" w:rsidRPr="005B426F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7012A5" w:rsidRPr="00C061B7" w:rsidRDefault="007012A5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Определение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сочинении.Членение текста на </w:t>
      </w:r>
      <w:r w:rsidRPr="00C061B7">
        <w:rPr>
          <w:i/>
          <w:iCs/>
          <w:color w:val="000000"/>
        </w:rPr>
        <w:t>абзацы,</w:t>
      </w:r>
      <w:r w:rsidRPr="00C061B7">
        <w:rPr>
          <w:color w:val="000000"/>
        </w:rPr>
        <w:t> оформляя это членение на письме.</w:t>
      </w:r>
    </w:p>
    <w:p w:rsidR="007012A5" w:rsidRPr="00C061B7" w:rsidRDefault="007012A5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C061B7">
        <w:rPr>
          <w:color w:val="000000"/>
        </w:rPr>
        <w:t>Оформление писем элементарного содержания.</w:t>
      </w:r>
    </w:p>
    <w:p w:rsidR="007012A5" w:rsidRPr="00543C2E" w:rsidRDefault="007012A5" w:rsidP="00DF411D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  <w:r w:rsidRPr="00543C2E">
        <w:rPr>
          <w:b/>
          <w:bCs/>
          <w:color w:val="000000"/>
        </w:rPr>
        <w:t>Словарь</w:t>
      </w:r>
    </w:p>
    <w:p w:rsidR="007012A5" w:rsidRPr="00512F5D" w:rsidRDefault="007012A5" w:rsidP="00DF411D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  <w:r w:rsidRPr="00512F5D"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шофер, экскурсия, январь(76 слов).</w:t>
      </w:r>
    </w:p>
    <w:p w:rsidR="007012A5" w:rsidRPr="00C7288B" w:rsidRDefault="007012A5" w:rsidP="00F6494B">
      <w:pPr>
        <w:autoSpaceDE w:val="0"/>
        <w:jc w:val="center"/>
        <w:rPr>
          <w:b/>
          <w:bCs/>
        </w:rPr>
      </w:pPr>
      <w:r>
        <w:rPr>
          <w:b/>
          <w:bCs/>
        </w:rPr>
        <w:t>Учебно</w:t>
      </w:r>
      <w:r w:rsidRPr="00C7288B">
        <w:rPr>
          <w:b/>
          <w:bCs/>
        </w:rPr>
        <w:t>–тематический план</w:t>
      </w:r>
    </w:p>
    <w:p w:rsidR="007012A5" w:rsidRPr="00C7288B" w:rsidRDefault="007012A5" w:rsidP="00F6494B">
      <w:pPr>
        <w:autoSpaceDE w:val="0"/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5238"/>
        <w:gridCol w:w="2127"/>
      </w:tblGrid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№</w:t>
            </w:r>
          </w:p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п/п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Название раздела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Количество часов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1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Фонетика и орфография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2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Лексика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3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Морфемика и словообразование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4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Морфология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70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5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Синтаксис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6</w:t>
            </w: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Развитие речи с элементами культуры речи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30</w:t>
            </w:r>
          </w:p>
        </w:tc>
      </w:tr>
      <w:tr w:rsidR="007012A5" w:rsidRPr="009F17DB">
        <w:tc>
          <w:tcPr>
            <w:tcW w:w="540" w:type="dxa"/>
          </w:tcPr>
          <w:p w:rsidR="007012A5" w:rsidRPr="00C7288B" w:rsidRDefault="007012A5" w:rsidP="00F6494B">
            <w:pPr>
              <w:autoSpaceDE w:val="0"/>
              <w:jc w:val="center"/>
            </w:pPr>
          </w:p>
        </w:tc>
        <w:tc>
          <w:tcPr>
            <w:tcW w:w="5238" w:type="dxa"/>
          </w:tcPr>
          <w:p w:rsidR="007012A5" w:rsidRPr="00C7288B" w:rsidRDefault="007012A5" w:rsidP="00F6494B">
            <w:pPr>
              <w:autoSpaceDE w:val="0"/>
            </w:pPr>
            <w:r w:rsidRPr="00C7288B">
              <w:t>Итого</w:t>
            </w:r>
          </w:p>
        </w:tc>
        <w:tc>
          <w:tcPr>
            <w:tcW w:w="2127" w:type="dxa"/>
          </w:tcPr>
          <w:p w:rsidR="007012A5" w:rsidRPr="00C7288B" w:rsidRDefault="007012A5" w:rsidP="00F6494B">
            <w:pPr>
              <w:autoSpaceDE w:val="0"/>
              <w:jc w:val="center"/>
            </w:pPr>
            <w:r w:rsidRPr="00C7288B">
              <w:t>170</w:t>
            </w:r>
          </w:p>
        </w:tc>
      </w:tr>
    </w:tbl>
    <w:p w:rsidR="007012A5" w:rsidRPr="006903B3" w:rsidRDefault="007012A5" w:rsidP="00F6494B">
      <w:pPr>
        <w:autoSpaceDE w:val="0"/>
        <w:jc w:val="center"/>
        <w:rPr>
          <w:b/>
          <w:bCs/>
          <w:sz w:val="28"/>
          <w:szCs w:val="28"/>
        </w:rPr>
      </w:pPr>
    </w:p>
    <w:p w:rsidR="007012A5" w:rsidRDefault="007012A5" w:rsidP="00DF41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7012A5" w:rsidRDefault="007012A5" w:rsidP="00DF411D">
      <w:pPr>
        <w:rPr>
          <w:b/>
          <w:bCs/>
          <w:sz w:val="28"/>
          <w:szCs w:val="28"/>
        </w:rPr>
      </w:pPr>
    </w:p>
    <w:p w:rsidR="007012A5" w:rsidRDefault="007012A5" w:rsidP="00DF411D">
      <w:pPr>
        <w:rPr>
          <w:b/>
          <w:bCs/>
          <w:sz w:val="28"/>
          <w:szCs w:val="28"/>
        </w:rPr>
      </w:pPr>
    </w:p>
    <w:p w:rsidR="007012A5" w:rsidRPr="00F6494B" w:rsidRDefault="007012A5" w:rsidP="00DF411D">
      <w:pPr>
        <w:rPr>
          <w:b/>
          <w:bCs/>
        </w:rPr>
      </w:pPr>
      <w:r>
        <w:rPr>
          <w:b/>
          <w:bCs/>
          <w:sz w:val="28"/>
          <w:szCs w:val="28"/>
        </w:rPr>
        <w:t xml:space="preserve">  3.Календарно- </w:t>
      </w:r>
      <w:r w:rsidRPr="00F6494B">
        <w:rPr>
          <w:b/>
          <w:bCs/>
          <w:sz w:val="28"/>
          <w:szCs w:val="28"/>
        </w:rPr>
        <w:t>тематическое планирование по русскому языку        3</w:t>
      </w:r>
      <w:r w:rsidRPr="00F6494B">
        <w:t xml:space="preserve"> класс</w:t>
      </w:r>
    </w:p>
    <w:p w:rsidR="007012A5" w:rsidRPr="00F6494B" w:rsidRDefault="007012A5" w:rsidP="00F6494B">
      <w:pPr>
        <w:ind w:left="644"/>
        <w:jc w:val="center"/>
      </w:pPr>
      <w:r w:rsidRPr="00F6494B">
        <w:t>(170 часов – 5 часов в неделю)</w:t>
      </w:r>
    </w:p>
    <w:p w:rsidR="007012A5" w:rsidRPr="00F6494B" w:rsidRDefault="007012A5" w:rsidP="00F6494B">
      <w:pPr>
        <w:ind w:left="644"/>
        <w:rPr>
          <w:sz w:val="28"/>
          <w:szCs w:val="28"/>
        </w:rPr>
      </w:pPr>
      <w:r w:rsidRPr="00F6494B">
        <w:rPr>
          <w:sz w:val="28"/>
          <w:szCs w:val="28"/>
        </w:rPr>
        <w:t> </w:t>
      </w:r>
    </w:p>
    <w:tbl>
      <w:tblPr>
        <w:tblW w:w="1588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74"/>
        <w:gridCol w:w="22"/>
        <w:gridCol w:w="1982"/>
        <w:gridCol w:w="24"/>
        <w:gridCol w:w="29"/>
        <w:gridCol w:w="2302"/>
        <w:gridCol w:w="43"/>
        <w:gridCol w:w="51"/>
        <w:gridCol w:w="2999"/>
        <w:gridCol w:w="10"/>
        <w:gridCol w:w="8"/>
        <w:gridCol w:w="1644"/>
        <w:gridCol w:w="17"/>
        <w:gridCol w:w="20"/>
        <w:gridCol w:w="9"/>
        <w:gridCol w:w="21"/>
        <w:gridCol w:w="24"/>
        <w:gridCol w:w="425"/>
        <w:gridCol w:w="522"/>
        <w:gridCol w:w="2718"/>
        <w:gridCol w:w="720"/>
        <w:gridCol w:w="720"/>
        <w:gridCol w:w="941"/>
      </w:tblGrid>
      <w:tr w:rsidR="007012A5" w:rsidRPr="00046890">
        <w:trPr>
          <w:gridAfter w:val="1"/>
          <w:wAfter w:w="941" w:type="dxa"/>
          <w:trHeight w:val="345"/>
        </w:trPr>
        <w:tc>
          <w:tcPr>
            <w:tcW w:w="652" w:type="dxa"/>
            <w:gridSpan w:val="3"/>
            <w:vMerge w:val="restart"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№</w:t>
            </w:r>
          </w:p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п/п</w:t>
            </w:r>
          </w:p>
        </w:tc>
        <w:tc>
          <w:tcPr>
            <w:tcW w:w="2035" w:type="dxa"/>
            <w:gridSpan w:val="3"/>
            <w:vMerge w:val="restart"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Тема урока</w:t>
            </w:r>
          </w:p>
        </w:tc>
        <w:tc>
          <w:tcPr>
            <w:tcW w:w="2396" w:type="dxa"/>
            <w:gridSpan w:val="3"/>
            <w:vMerge w:val="restart"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Элементы содержания</w:t>
            </w:r>
          </w:p>
        </w:tc>
        <w:tc>
          <w:tcPr>
            <w:tcW w:w="8417" w:type="dxa"/>
            <w:gridSpan w:val="12"/>
          </w:tcPr>
          <w:p w:rsidR="007012A5" w:rsidRPr="00046890" w:rsidRDefault="007012A5" w:rsidP="00F6494B">
            <w:pPr>
              <w:tabs>
                <w:tab w:val="right" w:pos="18720"/>
              </w:tabs>
              <w:jc w:val="center"/>
              <w:rPr>
                <w:b/>
                <w:bCs/>
              </w:rPr>
            </w:pPr>
            <w:r w:rsidRPr="00046890">
              <w:rPr>
                <w:b/>
                <w:bCs/>
              </w:rPr>
              <w:t>Планируемые результаты</w:t>
            </w:r>
          </w:p>
        </w:tc>
        <w:tc>
          <w:tcPr>
            <w:tcW w:w="720" w:type="dxa"/>
            <w:vMerge w:val="restart"/>
          </w:tcPr>
          <w:p w:rsidR="007012A5" w:rsidRPr="00B53FA3" w:rsidRDefault="007012A5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  <w:sz w:val="20"/>
                <w:szCs w:val="20"/>
              </w:rPr>
            </w:pPr>
            <w:r w:rsidRPr="00B53FA3">
              <w:rPr>
                <w:b/>
                <w:bCs/>
                <w:sz w:val="20"/>
                <w:szCs w:val="20"/>
              </w:rPr>
              <w:t>Дата</w:t>
            </w:r>
          </w:p>
          <w:p w:rsidR="007012A5" w:rsidRPr="00046890" w:rsidRDefault="007012A5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B53FA3">
              <w:rPr>
                <w:b/>
                <w:bCs/>
                <w:sz w:val="20"/>
                <w:szCs w:val="20"/>
              </w:rPr>
              <w:t xml:space="preserve"> план</w:t>
            </w:r>
          </w:p>
        </w:tc>
        <w:tc>
          <w:tcPr>
            <w:tcW w:w="720" w:type="dxa"/>
            <w:vMerge w:val="restart"/>
          </w:tcPr>
          <w:p w:rsidR="007012A5" w:rsidRPr="00DF411D" w:rsidRDefault="007012A5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факт</w:t>
            </w:r>
          </w:p>
        </w:tc>
      </w:tr>
      <w:tr w:rsidR="007012A5" w:rsidRPr="00046890">
        <w:trPr>
          <w:gridAfter w:val="1"/>
          <w:wAfter w:w="941" w:type="dxa"/>
          <w:trHeight w:val="345"/>
        </w:trPr>
        <w:tc>
          <w:tcPr>
            <w:tcW w:w="652" w:type="dxa"/>
            <w:gridSpan w:val="3"/>
            <w:vMerge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035" w:type="dxa"/>
            <w:gridSpan w:val="3"/>
            <w:vMerge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396" w:type="dxa"/>
            <w:gridSpan w:val="3"/>
            <w:vMerge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999" w:type="dxa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предметные</w:t>
            </w:r>
          </w:p>
        </w:tc>
        <w:tc>
          <w:tcPr>
            <w:tcW w:w="2700" w:type="dxa"/>
            <w:gridSpan w:val="10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метапредметные</w:t>
            </w:r>
          </w:p>
        </w:tc>
        <w:tc>
          <w:tcPr>
            <w:tcW w:w="2718" w:type="dxa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личностные</w:t>
            </w:r>
          </w:p>
        </w:tc>
        <w:tc>
          <w:tcPr>
            <w:tcW w:w="720" w:type="dxa"/>
            <w:vMerge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</w:p>
        </w:tc>
        <w:tc>
          <w:tcPr>
            <w:tcW w:w="2035" w:type="dxa"/>
            <w:gridSpan w:val="3"/>
          </w:tcPr>
          <w:p w:rsidR="007012A5" w:rsidRPr="009D0BF3" w:rsidRDefault="007012A5" w:rsidP="00F6494B">
            <w:pPr>
              <w:autoSpaceDE w:val="0"/>
              <w:autoSpaceDN w:val="0"/>
              <w:adjustRightInd w:val="0"/>
            </w:pPr>
            <w:r w:rsidRPr="009D0BF3">
              <w:t>Что такое орфограмма? Повторение знакомых орфограмм.</w:t>
            </w:r>
          </w:p>
        </w:tc>
        <w:tc>
          <w:tcPr>
            <w:tcW w:w="2396" w:type="dxa"/>
            <w:gridSpan w:val="3"/>
          </w:tcPr>
          <w:p w:rsidR="007012A5" w:rsidRPr="009D0BF3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Учебник «Русский язык». Условные обозначения в книге.</w:t>
            </w:r>
          </w:p>
          <w:p w:rsidR="007012A5" w:rsidRPr="009D0BF3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Понятие «орфограмма»</w:t>
            </w:r>
          </w:p>
        </w:tc>
        <w:tc>
          <w:tcPr>
            <w:tcW w:w="2999" w:type="dxa"/>
          </w:tcPr>
          <w:p w:rsidR="007012A5" w:rsidRPr="009D0BF3" w:rsidRDefault="007012A5" w:rsidP="007D278C">
            <w:r w:rsidRPr="009D0BF3">
              <w:t>Знать понятие «орфограмма», структуру построения учебника «Русский язык»; основные словари русского языка.Уметь ориентироваться в странице «Содержание»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9D0BF3" w:rsidRDefault="007012A5" w:rsidP="00F6494B">
            <w:r w:rsidRPr="009D0BF3">
              <w:t xml:space="preserve">Формирование умения пользоваться инструкциями,подведение под правило.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9D0BF3" w:rsidRDefault="007012A5" w:rsidP="00F6494B">
            <w:pPr>
              <w:tabs>
                <w:tab w:val="right" w:pos="18720"/>
              </w:tabs>
            </w:pPr>
            <w:r w:rsidRPr="009D0BF3">
              <w:rPr>
                <w:color w:val="000000"/>
              </w:rPr>
              <w:t>Осознание роли речи в общении людей, понимание богатства и разнообразия языковых средств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2</w:t>
            </w:r>
          </w:p>
        </w:tc>
        <w:tc>
          <w:tcPr>
            <w:tcW w:w="2035" w:type="dxa"/>
            <w:gridSpan w:val="3"/>
          </w:tcPr>
          <w:p w:rsidR="007012A5" w:rsidRPr="009D0BF3" w:rsidRDefault="007012A5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Непроизносимые согласные в корне.</w:t>
            </w:r>
          </w:p>
        </w:tc>
        <w:tc>
          <w:tcPr>
            <w:tcW w:w="2396" w:type="dxa"/>
            <w:gridSpan w:val="3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>
              <w:t>Орфограмма.</w:t>
            </w:r>
          </w:p>
          <w:p w:rsidR="007012A5" w:rsidRPr="009D0BF3" w:rsidRDefault="007012A5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Непроизносимый согласный.</w:t>
            </w:r>
          </w:p>
        </w:tc>
        <w:tc>
          <w:tcPr>
            <w:tcW w:w="2999" w:type="dxa"/>
          </w:tcPr>
          <w:p w:rsidR="007012A5" w:rsidRPr="009D0BF3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 xml:space="preserve">Знать правило проверки слов с непроизносимой согласной.  Уметь проверять слова с непроизносимыми согласными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9D0BF3" w:rsidRDefault="007012A5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9D0BF3">
              <w:t>Отличать новое знание от уже известного, формулировать проблему и цель урока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9D0BF3" w:rsidRDefault="007012A5" w:rsidP="00F6494B">
            <w:r w:rsidRPr="009D0BF3">
              <w:t>Осознание языка, как основного средства человеческого общения.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9D0BF3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1661"/>
        </w:trPr>
        <w:tc>
          <w:tcPr>
            <w:tcW w:w="652" w:type="dxa"/>
            <w:gridSpan w:val="3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3</w:t>
            </w:r>
          </w:p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5" w:type="dxa"/>
            <w:gridSpan w:val="3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Слова с парными согласными в корне слова.</w:t>
            </w:r>
          </w:p>
        </w:tc>
        <w:tc>
          <w:tcPr>
            <w:tcW w:w="2396" w:type="dxa"/>
            <w:gridSpan w:val="3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Родственные слова,</w:t>
            </w:r>
          </w:p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парные согласные,</w:t>
            </w:r>
          </w:p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 xml:space="preserve">обращение </w:t>
            </w:r>
          </w:p>
        </w:tc>
        <w:tc>
          <w:tcPr>
            <w:tcW w:w="2999" w:type="dxa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Уметь определять родственные слова; писать слова с парным согласным в корне; ставить знаки препинания при обращении.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Планировать свои действия в соответствии с поставленной задачей и условиями ее реализации</w:t>
            </w:r>
          </w:p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2E15D1" w:rsidRDefault="007012A5" w:rsidP="00F6494B">
            <w:pPr>
              <w:autoSpaceDE w:val="0"/>
              <w:autoSpaceDN w:val="0"/>
              <w:adjustRightInd w:val="0"/>
            </w:pPr>
            <w:r w:rsidRPr="002E15D1"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</w:t>
            </w:r>
          </w:p>
        </w:tc>
        <w:tc>
          <w:tcPr>
            <w:tcW w:w="2035" w:type="dxa"/>
            <w:gridSpan w:val="3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4D4D4D"/>
              </w:rPr>
              <w:t>Повторение изученных орфограмм</w:t>
            </w:r>
          </w:p>
        </w:tc>
        <w:tc>
          <w:tcPr>
            <w:tcW w:w="2396" w:type="dxa"/>
            <w:gridSpan w:val="3"/>
          </w:tcPr>
          <w:p w:rsidR="007012A5" w:rsidRPr="00104604" w:rsidRDefault="007012A5" w:rsidP="00F6494B">
            <w:r w:rsidRPr="00104604">
              <w:t xml:space="preserve">Разделительные ъ и ь знаки, суффиксы </w:t>
            </w:r>
          </w:p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-ЧИК- и -ОК-</w:t>
            </w:r>
          </w:p>
        </w:tc>
        <w:tc>
          <w:tcPr>
            <w:tcW w:w="2999" w:type="dxa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104604">
              <w:t>Знать понятие суффикс</w:t>
            </w:r>
            <w:r>
              <w:t xml:space="preserve">. </w:t>
            </w:r>
            <w:r w:rsidRPr="00104604">
              <w:t xml:space="preserve">Уметь </w:t>
            </w:r>
            <w:r>
              <w:t>п</w:t>
            </w:r>
            <w:r w:rsidRPr="00104604">
              <w:t xml:space="preserve">исать разделительные ъ и ь знаки, находить и выделять суффиксы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104604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104604" w:rsidRDefault="007012A5" w:rsidP="00F6494B">
            <w:r w:rsidRPr="00464EE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</w:t>
            </w:r>
          </w:p>
        </w:tc>
        <w:tc>
          <w:tcPr>
            <w:tcW w:w="2035" w:type="dxa"/>
            <w:gridSpan w:val="3"/>
          </w:tcPr>
          <w:p w:rsidR="007012A5" w:rsidRPr="00104604" w:rsidRDefault="007012A5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Развитие речи</w:t>
            </w:r>
          </w:p>
          <w:p w:rsidR="007012A5" w:rsidRPr="00104604" w:rsidRDefault="007012A5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с элементами культуры речи.</w:t>
            </w:r>
          </w:p>
          <w:p w:rsidR="007012A5" w:rsidRPr="00104604" w:rsidRDefault="007012A5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Какие бывают предложения</w:t>
            </w:r>
          </w:p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96" w:type="dxa"/>
            <w:gridSpan w:val="3"/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000000"/>
              </w:rPr>
              <w:t xml:space="preserve">Виды предложений по цели высказывания и </w:t>
            </w:r>
            <w:r>
              <w:rPr>
                <w:color w:val="000000"/>
              </w:rPr>
              <w:t>интонации</w:t>
            </w:r>
          </w:p>
        </w:tc>
        <w:tc>
          <w:tcPr>
            <w:tcW w:w="2999" w:type="dxa"/>
          </w:tcPr>
          <w:p w:rsidR="007012A5" w:rsidRDefault="007012A5" w:rsidP="00F6494B">
            <w:pPr>
              <w:tabs>
                <w:tab w:val="left" w:pos="5670"/>
              </w:tabs>
            </w:pPr>
            <w:r w:rsidRPr="00104604">
              <w:t>Знать типы предложений по цели высказывания и интонации.</w:t>
            </w:r>
          </w:p>
          <w:p w:rsidR="007012A5" w:rsidRPr="00104604" w:rsidRDefault="007012A5" w:rsidP="00F6494B">
            <w:pPr>
              <w:tabs>
                <w:tab w:val="left" w:pos="5670"/>
              </w:tabs>
            </w:pPr>
            <w:r w:rsidRPr="00104604">
              <w:t xml:space="preserve">Уметь читать предложения, соблюдая знаки препинания; определять виды предложений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104604">
              <w:t>Формирование умения поиска информации в учебных словарях; получение, поиск и фиксация информации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104604" w:rsidRDefault="007012A5" w:rsidP="00F6494B">
            <w:pPr>
              <w:shd w:val="clear" w:color="auto" w:fill="FFFFFF"/>
              <w:tabs>
                <w:tab w:val="right" w:pos="18720"/>
              </w:tabs>
              <w:rPr>
                <w:rStyle w:val="c13c3"/>
                <w:color w:val="000000"/>
              </w:rPr>
            </w:pPr>
            <w:r w:rsidRPr="00104604"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64EEE">
              <w:t>6</w:t>
            </w:r>
          </w:p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5" w:type="dxa"/>
            <w:gridSpan w:val="3"/>
          </w:tcPr>
          <w:p w:rsidR="007012A5" w:rsidRPr="00464EEE" w:rsidRDefault="007012A5" w:rsidP="00F6494B">
            <w:r w:rsidRPr="00464EEE">
              <w:t>Звукобуквенный разбор слова.</w:t>
            </w:r>
          </w:p>
        </w:tc>
        <w:tc>
          <w:tcPr>
            <w:tcW w:w="2396" w:type="dxa"/>
            <w:gridSpan w:val="3"/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64EEE" w:rsidRDefault="007012A5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64EE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464EEE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04604">
              <w:t>Научиться проявлять познавательную инициативу в оказании помощи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</w:t>
            </w:r>
          </w:p>
        </w:tc>
        <w:tc>
          <w:tcPr>
            <w:tcW w:w="2035" w:type="dxa"/>
            <w:gridSpan w:val="3"/>
          </w:tcPr>
          <w:p w:rsidR="007012A5" w:rsidRPr="00464EEE" w:rsidRDefault="007012A5" w:rsidP="00F6494B">
            <w:r w:rsidRPr="00464EEE">
              <w:t>Звукобуквенный разбор слова.</w:t>
            </w:r>
          </w:p>
        </w:tc>
        <w:tc>
          <w:tcPr>
            <w:tcW w:w="2396" w:type="dxa"/>
            <w:gridSpan w:val="3"/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  <w:p w:rsidR="007012A5" w:rsidRPr="00464EEE" w:rsidRDefault="007012A5" w:rsidP="00F6494B">
            <w:pPr>
              <w:tabs>
                <w:tab w:val="left" w:pos="5670"/>
              </w:tabs>
            </w:pP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464EEE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464EEE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C7421B">
              <w:rPr>
                <w:color w:val="000000"/>
              </w:rPr>
              <w:t>Учебно-познавательный интерес  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200B5C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</w:t>
            </w:r>
          </w:p>
        </w:tc>
        <w:tc>
          <w:tcPr>
            <w:tcW w:w="2057" w:type="dxa"/>
            <w:gridSpan w:val="4"/>
          </w:tcPr>
          <w:p w:rsidR="007012A5" w:rsidRPr="0012085E" w:rsidRDefault="007012A5" w:rsidP="00F6494B">
            <w:r w:rsidRPr="0012085E">
              <w:t>Части речи. Имя существительное</w:t>
            </w:r>
          </w:p>
        </w:tc>
        <w:tc>
          <w:tcPr>
            <w:tcW w:w="2396" w:type="dxa"/>
            <w:gridSpan w:val="3"/>
          </w:tcPr>
          <w:p w:rsidR="007012A5" w:rsidRPr="0012085E" w:rsidRDefault="007012A5" w:rsidP="00F6494B">
            <w:pPr>
              <w:tabs>
                <w:tab w:val="left" w:pos="5670"/>
              </w:tabs>
            </w:pPr>
            <w:r w:rsidRPr="0012085E">
              <w:t>Части речи: самостоятельные и служебные. Имя существительное.  Существительные одушевлённые и неодушевлённые.</w:t>
            </w:r>
          </w:p>
          <w:p w:rsidR="007012A5" w:rsidRPr="0012085E" w:rsidRDefault="007012A5" w:rsidP="00F6494B">
            <w:pPr>
              <w:tabs>
                <w:tab w:val="left" w:pos="5670"/>
              </w:tabs>
            </w:pPr>
            <w:r w:rsidRPr="0012085E">
              <w:t>Род и число имен существительных</w:t>
            </w:r>
          </w:p>
        </w:tc>
        <w:tc>
          <w:tcPr>
            <w:tcW w:w="2999" w:type="dxa"/>
          </w:tcPr>
          <w:p w:rsidR="007012A5" w:rsidRPr="0012085E" w:rsidRDefault="007012A5" w:rsidP="00F6494B">
            <w:pPr>
              <w:tabs>
                <w:tab w:val="left" w:pos="5670"/>
              </w:tabs>
            </w:pPr>
            <w:r w:rsidRPr="0012085E">
              <w:t>Знать понятия «части речи», «имя существительное».</w:t>
            </w:r>
          </w:p>
          <w:p w:rsidR="007012A5" w:rsidRPr="0012085E" w:rsidRDefault="007012A5" w:rsidP="00F6494B">
            <w:pPr>
              <w:tabs>
                <w:tab w:val="left" w:pos="5670"/>
              </w:tabs>
            </w:pPr>
            <w:r w:rsidRPr="0012085E">
              <w:t>Уметь ставить существительное в начальную форму; изменять по числам; определять род имени существительного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1208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7012A5" w:rsidRPr="0012085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</w:t>
            </w:r>
          </w:p>
        </w:tc>
        <w:tc>
          <w:tcPr>
            <w:tcW w:w="2057" w:type="dxa"/>
            <w:gridSpan w:val="4"/>
          </w:tcPr>
          <w:p w:rsidR="007012A5" w:rsidRPr="00200B5C" w:rsidRDefault="007012A5" w:rsidP="00F6494B">
            <w:r w:rsidRPr="00200B5C">
              <w:t xml:space="preserve">Входная контрольная работа </w:t>
            </w:r>
          </w:p>
        </w:tc>
        <w:tc>
          <w:tcPr>
            <w:tcW w:w="2396" w:type="dxa"/>
            <w:gridSpan w:val="3"/>
          </w:tcPr>
          <w:p w:rsidR="007012A5" w:rsidRPr="00200B5C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00B5C">
              <w:t xml:space="preserve">Орфограмма, безударный гласный в корне, парные согласный в корне, непроизносимый согласный  </w:t>
            </w:r>
          </w:p>
        </w:tc>
        <w:tc>
          <w:tcPr>
            <w:tcW w:w="2999" w:type="dxa"/>
          </w:tcPr>
          <w:p w:rsidR="007012A5" w:rsidRPr="00200B5C" w:rsidRDefault="007012A5" w:rsidP="00F6494B">
            <w:r w:rsidRPr="00200B5C">
              <w:t>Знать изученные орфограммы.</w:t>
            </w:r>
          </w:p>
          <w:p w:rsidR="007012A5" w:rsidRPr="00200B5C" w:rsidRDefault="007012A5" w:rsidP="00F6494B">
            <w:r w:rsidRPr="00200B5C">
              <w:t>Уметьзаписыватьтекст с учетом изученных орфограмм;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>
              <w:t>К</w:t>
            </w:r>
            <w:r w:rsidRPr="00200B5C">
              <w:t>онтроль и самоконтроль.</w:t>
            </w:r>
          </w:p>
          <w:p w:rsidR="007012A5" w:rsidRPr="00200B5C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200B5C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</w:t>
            </w:r>
          </w:p>
        </w:tc>
        <w:tc>
          <w:tcPr>
            <w:tcW w:w="2057" w:type="dxa"/>
            <w:gridSpan w:val="4"/>
          </w:tcPr>
          <w:p w:rsidR="007012A5" w:rsidRDefault="007012A5" w:rsidP="00F6494B">
            <w:pPr>
              <w:ind w:left="-108"/>
            </w:pPr>
            <w:r>
              <w:t>Работа над ошибками.</w:t>
            </w:r>
          </w:p>
          <w:p w:rsidR="007012A5" w:rsidRPr="005308F7" w:rsidRDefault="007012A5" w:rsidP="00F6494B">
            <w:pPr>
              <w:ind w:left="-108"/>
            </w:pPr>
            <w:r w:rsidRPr="005308F7">
              <w:t>Развитие речи с элементами культуры речи.</w:t>
            </w:r>
          </w:p>
          <w:p w:rsidR="007012A5" w:rsidRPr="005308F7" w:rsidRDefault="007012A5" w:rsidP="00C241DD">
            <w:pPr>
              <w:shd w:val="clear" w:color="auto" w:fill="FFFFFF"/>
              <w:tabs>
                <w:tab w:val="right" w:pos="18720"/>
              </w:tabs>
              <w:ind w:left="-108"/>
            </w:pPr>
            <w:r w:rsidRPr="005308F7">
              <w:t>Текст, его тема, основная мысль</w:t>
            </w:r>
            <w:r>
              <w:t>.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308F7" w:rsidRDefault="007012A5" w:rsidP="00F6494B">
            <w:r w:rsidRPr="005308F7">
              <w:t>Текст, основная мысль, тема текста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308F7" w:rsidRDefault="007012A5" w:rsidP="00F6494B">
            <w:pPr>
              <w:tabs>
                <w:tab w:val="left" w:pos="5670"/>
              </w:tabs>
            </w:pPr>
            <w:r w:rsidRPr="005308F7">
              <w:t>Знать понятия «текст», «тема текста», «основная мысль текста».</w:t>
            </w:r>
          </w:p>
          <w:p w:rsidR="007012A5" w:rsidRDefault="007012A5" w:rsidP="00F6494B">
            <w:r w:rsidRPr="005308F7">
              <w:t xml:space="preserve">Уметь находить текст; определять тему и основную мысль </w:t>
            </w:r>
            <w:r>
              <w:t>те</w:t>
            </w:r>
            <w:r w:rsidRPr="005308F7">
              <w:t>кста.</w:t>
            </w:r>
          </w:p>
          <w:p w:rsidR="007012A5" w:rsidRPr="005308F7" w:rsidRDefault="007012A5" w:rsidP="00F6494B"/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2E15D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104604" w:rsidRDefault="007012A5" w:rsidP="00F6494B">
            <w:pPr>
              <w:rPr>
                <w:b/>
                <w:bCs/>
              </w:rPr>
            </w:pPr>
            <w:r w:rsidRPr="00104604">
              <w:t xml:space="preserve">Научиться проявлять познавательную инициативу в оказании помощи </w:t>
            </w:r>
            <w:r>
              <w:t>одноклассникам</w:t>
            </w:r>
          </w:p>
          <w:p w:rsidR="007012A5" w:rsidRPr="002E15D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</w:t>
            </w:r>
          </w:p>
        </w:tc>
        <w:tc>
          <w:tcPr>
            <w:tcW w:w="2057" w:type="dxa"/>
            <w:gridSpan w:val="4"/>
          </w:tcPr>
          <w:p w:rsidR="007012A5" w:rsidRPr="00B3213B" w:rsidRDefault="007012A5" w:rsidP="00F6494B">
            <w:r w:rsidRPr="00B3213B">
              <w:t>Одушевленные и неодушевленные имена существительные.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3213B" w:rsidRDefault="007012A5" w:rsidP="00F6494B">
            <w:pPr>
              <w:tabs>
                <w:tab w:val="left" w:pos="5670"/>
              </w:tabs>
            </w:pPr>
            <w:r w:rsidRPr="00B3213B">
              <w:t>Имя существительное, значение и употребление. Различение имён существительных, отвечающих на вопросы «кто?», «что?».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3213B" w:rsidRDefault="007012A5" w:rsidP="00F6494B">
            <w:pPr>
              <w:tabs>
                <w:tab w:val="left" w:pos="5670"/>
              </w:tabs>
            </w:pPr>
            <w:r w:rsidRPr="00B3213B">
              <w:t xml:space="preserve">Знать понятия «одушевленные» и «неодушевленные» </w:t>
            </w:r>
          </w:p>
          <w:p w:rsidR="007012A5" w:rsidRDefault="007012A5" w:rsidP="00F6494B">
            <w:pPr>
              <w:tabs>
                <w:tab w:val="left" w:pos="5670"/>
              </w:tabs>
            </w:pPr>
            <w:r w:rsidRPr="00B3213B">
              <w:t>Уметь задавать вопросы к именам существительным; определять роль существительных в предложении</w:t>
            </w:r>
          </w:p>
          <w:p w:rsidR="007012A5" w:rsidRPr="00B3213B" w:rsidRDefault="007012A5" w:rsidP="00F6494B">
            <w:pPr>
              <w:tabs>
                <w:tab w:val="left" w:pos="5670"/>
              </w:tabs>
            </w:pP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200B5C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200B5C">
              <w:t>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2</w:t>
            </w:r>
          </w:p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DC2F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существительное.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C2F04" w:rsidRDefault="007012A5" w:rsidP="00F6494B">
            <w:pPr>
              <w:tabs>
                <w:tab w:val="left" w:pos="5670"/>
              </w:tabs>
            </w:pPr>
            <w:r w:rsidRPr="00DC2F04">
              <w:t>Имена существительные женского, мужского, среднего рода. Изменение имён существительных по числам.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  <w:ind w:left="-108"/>
            </w:pPr>
            <w:r w:rsidRPr="00DC2F04">
              <w:t>Знать определение</w:t>
            </w:r>
          </w:p>
          <w:p w:rsidR="007012A5" w:rsidRPr="00DC2F04" w:rsidRDefault="007012A5" w:rsidP="00F6494B">
            <w:pPr>
              <w:tabs>
                <w:tab w:val="left" w:pos="5670"/>
              </w:tabs>
              <w:ind w:left="-108"/>
            </w:pPr>
            <w:r w:rsidRPr="00DC2F04">
              <w:t xml:space="preserve"> имя</w:t>
            </w:r>
            <w:r>
              <w:t xml:space="preserve"> с</w:t>
            </w:r>
            <w:r w:rsidRPr="00DC2F04">
              <w:t>уществительное</w:t>
            </w:r>
            <w:r>
              <w:t>.</w:t>
            </w:r>
          </w:p>
          <w:p w:rsidR="007012A5" w:rsidRPr="00DC2F04" w:rsidRDefault="007012A5" w:rsidP="00F6494B">
            <w:pPr>
              <w:tabs>
                <w:tab w:val="left" w:pos="5670"/>
              </w:tabs>
            </w:pPr>
            <w:r w:rsidRPr="00DC2F04">
              <w:t>Уметь 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DC2F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8A4006" w:rsidRDefault="007012A5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</w:t>
            </w:r>
          </w:p>
        </w:tc>
        <w:tc>
          <w:tcPr>
            <w:tcW w:w="2057" w:type="dxa"/>
            <w:gridSpan w:val="4"/>
          </w:tcPr>
          <w:p w:rsidR="007012A5" w:rsidRPr="00DC2F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прилагательное.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DC2F04" w:rsidRDefault="007012A5" w:rsidP="00F6494B">
            <w:pPr>
              <w:tabs>
                <w:tab w:val="left" w:pos="5670"/>
              </w:tabs>
            </w:pPr>
            <w:r w:rsidRPr="00DC2F04">
              <w:t xml:space="preserve">Имя прилагательное, значение и употребление. Изменение по родам и числам. </w:t>
            </w:r>
          </w:p>
          <w:p w:rsidR="007012A5" w:rsidRPr="00DC2F04" w:rsidRDefault="007012A5" w:rsidP="00F6494B">
            <w:r w:rsidRPr="00DC2F04">
              <w:t>Согласование с именем существительным.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DC2F04">
              <w:t>Знать определение «имя прилагательное</w:t>
            </w:r>
            <w:r>
              <w:t>".</w:t>
            </w:r>
          </w:p>
          <w:p w:rsidR="007012A5" w:rsidRPr="00DC2F04" w:rsidRDefault="007012A5" w:rsidP="00C241DD">
            <w:pPr>
              <w:tabs>
                <w:tab w:val="left" w:pos="5670"/>
              </w:tabs>
            </w:pPr>
            <w:r w:rsidRPr="00DC2F04">
              <w:t xml:space="preserve">Уметь выделять в тексте слова-названия признаков; </w:t>
            </w:r>
            <w:r>
              <w:t>о</w:t>
            </w:r>
            <w:r w:rsidRPr="00DC2F04">
              <w:t>пределять род имен прилагательных; работать с</w:t>
            </w:r>
            <w:r>
              <w:t>о</w:t>
            </w:r>
            <w:r w:rsidRPr="00DC2F04">
              <w:t xml:space="preserve"> словарями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033ED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33ED5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D456AA" w:rsidRDefault="007012A5" w:rsidP="00F6494B">
            <w:pPr>
              <w:tabs>
                <w:tab w:val="right" w:pos="18720"/>
              </w:tabs>
            </w:pPr>
            <w:r>
              <w:t>С</w:t>
            </w:r>
            <w:r w:rsidRPr="00D456AA">
              <w:t>амоконтроль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4</w:t>
            </w:r>
          </w:p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AD655C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D655C">
              <w:t>Имя прилагательное. Закрепление.</w:t>
            </w:r>
          </w:p>
        </w:tc>
        <w:tc>
          <w:tcPr>
            <w:tcW w:w="2345" w:type="dxa"/>
            <w:gridSpan w:val="2"/>
          </w:tcPr>
          <w:p w:rsidR="007012A5" w:rsidRPr="00AD655C" w:rsidRDefault="007012A5" w:rsidP="00F6494B">
            <w:pPr>
              <w:tabs>
                <w:tab w:val="left" w:pos="5670"/>
              </w:tabs>
            </w:pPr>
            <w:r w:rsidRPr="00AD655C">
              <w:t>Имя прилагательное, значение и употребление</w:t>
            </w:r>
            <w:r>
              <w:t>, сог</w:t>
            </w:r>
            <w:r w:rsidRPr="00AD655C">
              <w:t>ласование с именем существительным.</w:t>
            </w:r>
          </w:p>
        </w:tc>
        <w:tc>
          <w:tcPr>
            <w:tcW w:w="3050" w:type="dxa"/>
            <w:gridSpan w:val="2"/>
          </w:tcPr>
          <w:p w:rsidR="007012A5" w:rsidRPr="00AD655C" w:rsidRDefault="007012A5" w:rsidP="00F6494B">
            <w:pPr>
              <w:tabs>
                <w:tab w:val="left" w:pos="5670"/>
              </w:tabs>
            </w:pPr>
            <w:r w:rsidRPr="00AD655C">
              <w:t>Знать определение «имя прилагательное»</w:t>
            </w:r>
          </w:p>
          <w:p w:rsidR="007012A5" w:rsidRPr="00AD655C" w:rsidRDefault="007012A5" w:rsidP="00F6494B">
            <w:pPr>
              <w:tabs>
                <w:tab w:val="left" w:pos="5670"/>
              </w:tabs>
              <w:rPr>
                <w:b/>
                <w:bCs/>
              </w:rPr>
            </w:pPr>
            <w:r w:rsidRPr="00AD655C">
              <w:t xml:space="preserve">Уметьвыделять в тексте слова-названия признаков; определять род имен прилагательных </w:t>
            </w:r>
          </w:p>
        </w:tc>
        <w:tc>
          <w:tcPr>
            <w:tcW w:w="2700" w:type="dxa"/>
            <w:gridSpan w:val="10"/>
          </w:tcPr>
          <w:p w:rsidR="007012A5" w:rsidRPr="00033ED5" w:rsidRDefault="007012A5" w:rsidP="00F6494B">
            <w:pPr>
              <w:rPr>
                <w:color w:val="000000"/>
              </w:rPr>
            </w:pPr>
            <w:r w:rsidRPr="00033ED5">
              <w:rPr>
                <w:color w:val="000000"/>
              </w:rPr>
              <w:t>Определять цель деятельности на уроке с помощью учителя и самостоятельно.</w:t>
            </w:r>
          </w:p>
          <w:p w:rsidR="007012A5" w:rsidRPr="00033ED5" w:rsidRDefault="007012A5" w:rsidP="00F6494B">
            <w:pPr>
              <w:rPr>
                <w:color w:val="000000"/>
              </w:rPr>
            </w:pPr>
          </w:p>
        </w:tc>
        <w:tc>
          <w:tcPr>
            <w:tcW w:w="2718" w:type="dxa"/>
          </w:tcPr>
          <w:p w:rsidR="007012A5" w:rsidRPr="00033ED5" w:rsidRDefault="007012A5" w:rsidP="00F6494B">
            <w:pPr>
              <w:shd w:val="clear" w:color="auto" w:fill="FFFFFF"/>
              <w:rPr>
                <w:color w:val="000000"/>
              </w:rPr>
            </w:pPr>
            <w:r w:rsidRPr="00033ED5">
              <w:t>Стремиться к координации различных позиций в сотрудничестве.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5</w:t>
            </w:r>
          </w:p>
        </w:tc>
        <w:tc>
          <w:tcPr>
            <w:tcW w:w="2057" w:type="dxa"/>
            <w:gridSpan w:val="4"/>
          </w:tcPr>
          <w:p w:rsidR="007012A5" w:rsidRPr="00DC768F" w:rsidRDefault="007012A5" w:rsidP="00F6494B">
            <w:r w:rsidRPr="00DC768F">
              <w:t>Развитие речи с элементами культуры речи.</w:t>
            </w:r>
          </w:p>
          <w:p w:rsidR="007012A5" w:rsidRPr="00DC76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Работа с картиной  К. Моне «Прогулка». Устное сочинение.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C768F" w:rsidRDefault="007012A5" w:rsidP="00F6494B">
            <w:r w:rsidRPr="00DC768F">
              <w:t>Основная мысль текста  - главное переживание автора.</w:t>
            </w:r>
          </w:p>
          <w:p w:rsidR="007012A5" w:rsidRPr="00DC76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>Составление плана и устного рассказа по картине К.Моне «Прогулка»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C768F" w:rsidRDefault="007012A5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мысль».Уметь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</w:tc>
        <w:tc>
          <w:tcPr>
            <w:tcW w:w="2700" w:type="dxa"/>
            <w:gridSpan w:val="10"/>
          </w:tcPr>
          <w:p w:rsidR="007012A5" w:rsidRPr="00A574A1" w:rsidRDefault="007012A5" w:rsidP="00F6494B">
            <w:r w:rsidRPr="00A574A1">
              <w:t>Различать способ и результат действия.</w:t>
            </w:r>
          </w:p>
          <w:p w:rsidR="007012A5" w:rsidRPr="00A574A1" w:rsidRDefault="007012A5" w:rsidP="00F6494B">
            <w:pPr>
              <w:rPr>
                <w:color w:val="000000"/>
              </w:rPr>
            </w:pPr>
          </w:p>
        </w:tc>
        <w:tc>
          <w:tcPr>
            <w:tcW w:w="2718" w:type="dxa"/>
          </w:tcPr>
          <w:p w:rsidR="007012A5" w:rsidRPr="00A574A1" w:rsidRDefault="007012A5" w:rsidP="00F6494B">
            <w:pPr>
              <w:rPr>
                <w:color w:val="000000"/>
                <w:spacing w:val="-6"/>
              </w:rPr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</w:t>
            </w:r>
          </w:p>
        </w:tc>
        <w:tc>
          <w:tcPr>
            <w:tcW w:w="2057" w:type="dxa"/>
            <w:gridSpan w:val="4"/>
          </w:tcPr>
          <w:p w:rsidR="007012A5" w:rsidRPr="00B90BFE" w:rsidRDefault="007012A5" w:rsidP="00F6494B">
            <w:r w:rsidRPr="00B90BFE">
              <w:t>Части речи. Глагол.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90BFE" w:rsidRDefault="007012A5" w:rsidP="00F6494B">
            <w:r w:rsidRPr="00B90BFE">
              <w:t>Глагол как часть речи. Начальная форма глагола. Состав слова.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90BFE" w:rsidRDefault="007012A5" w:rsidP="00F6494B">
            <w:pPr>
              <w:tabs>
                <w:tab w:val="left" w:pos="5670"/>
              </w:tabs>
            </w:pPr>
            <w:r w:rsidRPr="00B90BFE">
              <w:t>Знать определение «глагол».Уметь работать с</w:t>
            </w:r>
            <w:r>
              <w:t>о</w:t>
            </w:r>
            <w:r w:rsidRPr="00B90BFE">
              <w:t xml:space="preserve"> словарями; выписывать глаголы в начальной форме; находить близкие по значению глаголы.</w:t>
            </w:r>
          </w:p>
        </w:tc>
        <w:tc>
          <w:tcPr>
            <w:tcW w:w="2700" w:type="dxa"/>
            <w:gridSpan w:val="10"/>
          </w:tcPr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B90BF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</w:tcPr>
          <w:p w:rsidR="007012A5" w:rsidRPr="00B90BFE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90BF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7</w:t>
            </w:r>
          </w:p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B90BFE" w:rsidRDefault="007012A5" w:rsidP="00F6494B">
            <w:r w:rsidRPr="00B90BFE">
              <w:t>Существительные со значением действия.</w:t>
            </w:r>
          </w:p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45" w:type="dxa"/>
            <w:gridSpan w:val="2"/>
          </w:tcPr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Имя существительное, значение и употребление</w:t>
            </w:r>
          </w:p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Глагол, значение и употребление</w:t>
            </w:r>
          </w:p>
        </w:tc>
        <w:tc>
          <w:tcPr>
            <w:tcW w:w="3050" w:type="dxa"/>
            <w:gridSpan w:val="2"/>
          </w:tcPr>
          <w:p w:rsidR="007012A5" w:rsidRPr="00B90BFE" w:rsidRDefault="007012A5" w:rsidP="00F6494B">
            <w:pPr>
              <w:tabs>
                <w:tab w:val="left" w:pos="5670"/>
              </w:tabs>
            </w:pPr>
            <w:r w:rsidRPr="00B90BFE">
              <w:t>Знать отличительные особенности существительных образованных  от глаголов.Уметь работать с Обратным словарём; различать части речи.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A574A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A574A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8</w:t>
            </w:r>
          </w:p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Существительные со значением признаков </w:t>
            </w:r>
          </w:p>
        </w:tc>
        <w:tc>
          <w:tcPr>
            <w:tcW w:w="2345" w:type="dxa"/>
            <w:gridSpan w:val="2"/>
          </w:tcPr>
          <w:p w:rsidR="007012A5" w:rsidRPr="00B90B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Имя существительное, значение и употребление. Имя прилагательное, значение и употребление. 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существительных образованных </w:t>
            </w:r>
          </w:p>
          <w:p w:rsidR="007012A5" w:rsidRDefault="007012A5" w:rsidP="00F6494B">
            <w:pPr>
              <w:tabs>
                <w:tab w:val="left" w:pos="5670"/>
              </w:tabs>
            </w:pPr>
            <w:r w:rsidRPr="00B90BFE">
              <w:t>от прилагательных.</w:t>
            </w:r>
          </w:p>
          <w:p w:rsidR="007012A5" w:rsidRPr="00B90BFE" w:rsidRDefault="007012A5" w:rsidP="00C241DD">
            <w:pPr>
              <w:tabs>
                <w:tab w:val="left" w:pos="5670"/>
              </w:tabs>
            </w:pPr>
            <w:r w:rsidRPr="00B90BFE">
              <w:t xml:space="preserve">Уметь различать части речи </w:t>
            </w:r>
          </w:p>
        </w:tc>
        <w:tc>
          <w:tcPr>
            <w:tcW w:w="2700" w:type="dxa"/>
            <w:gridSpan w:val="10"/>
          </w:tcPr>
          <w:p w:rsidR="007012A5" w:rsidRPr="00C7421B" w:rsidRDefault="007012A5" w:rsidP="00F6494B">
            <w:pPr>
              <w:shd w:val="clear" w:color="auto" w:fill="FFFFFF"/>
              <w:rPr>
                <w:color w:val="000000"/>
              </w:rPr>
            </w:pPr>
            <w:r w:rsidRPr="00C7421B">
              <w:t>Задавать вопросы необходимые для организации собственной деятельности</w:t>
            </w:r>
          </w:p>
        </w:tc>
        <w:tc>
          <w:tcPr>
            <w:tcW w:w="2718" w:type="dxa"/>
          </w:tcPr>
          <w:p w:rsidR="007012A5" w:rsidRPr="00C7421B" w:rsidRDefault="007012A5" w:rsidP="00C241DD">
            <w:pPr>
              <w:shd w:val="clear" w:color="auto" w:fill="FFFFFF"/>
              <w:rPr>
                <w:color w:val="000000"/>
                <w:spacing w:val="-6"/>
              </w:rPr>
            </w:pPr>
            <w:r w:rsidRPr="00C7421B">
              <w:rPr>
                <w:color w:val="000000"/>
              </w:rPr>
              <w:t xml:space="preserve">Учебно-познавательный интерес  к новому учебному материалу и  способам решения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19</w:t>
            </w:r>
          </w:p>
        </w:tc>
        <w:tc>
          <w:tcPr>
            <w:tcW w:w="2057" w:type="dxa"/>
            <w:gridSpan w:val="4"/>
          </w:tcPr>
          <w:p w:rsidR="007012A5" w:rsidRPr="00DC768F" w:rsidRDefault="007012A5" w:rsidP="00F6494B">
            <w:pPr>
              <w:tabs>
                <w:tab w:val="left" w:pos="5670"/>
              </w:tabs>
            </w:pPr>
            <w:r w:rsidRPr="00DC768F">
              <w:t>Многозначность слова. Прямое и переносное значение слова.</w:t>
            </w:r>
          </w:p>
          <w:p w:rsidR="007012A5" w:rsidRPr="00DC768F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C768F">
              <w:t>Словарный диктант</w:t>
            </w:r>
          </w:p>
        </w:tc>
        <w:tc>
          <w:tcPr>
            <w:tcW w:w="2345" w:type="dxa"/>
            <w:gridSpan w:val="2"/>
          </w:tcPr>
          <w:p w:rsidR="007012A5" w:rsidRPr="00DC768F" w:rsidRDefault="007012A5" w:rsidP="00F6494B">
            <w:pPr>
              <w:tabs>
                <w:tab w:val="left" w:pos="5670"/>
              </w:tabs>
            </w:pPr>
            <w:r w:rsidRPr="00DC768F">
              <w:t>Многозначность слова. Работа с Толковым словарем. Прямое и переносное значени</w:t>
            </w:r>
            <w:r>
              <w:t>е</w:t>
            </w:r>
            <w:r w:rsidRPr="00DC768F">
              <w:t xml:space="preserve"> слов.</w:t>
            </w:r>
          </w:p>
        </w:tc>
        <w:tc>
          <w:tcPr>
            <w:tcW w:w="3050" w:type="dxa"/>
            <w:gridSpan w:val="2"/>
          </w:tcPr>
          <w:p w:rsidR="007012A5" w:rsidRPr="00DC768F" w:rsidRDefault="007012A5" w:rsidP="00C241DD">
            <w:pPr>
              <w:tabs>
                <w:tab w:val="left" w:pos="5670"/>
              </w:tabs>
            </w:pPr>
            <w:r w:rsidRPr="00DC768F">
              <w:t xml:space="preserve">Знать понятия «многозначные </w:t>
            </w:r>
            <w:r>
              <w:t>с</w:t>
            </w:r>
            <w:r w:rsidRPr="00DC768F">
              <w:t>лова», «прямое значение», «переносное значение».Уметь объяснять значения многозначных слов; различать прямое и переносное значение слова.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A574A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A574A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20</w:t>
            </w:r>
          </w:p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B86FFA" w:rsidRDefault="007012A5" w:rsidP="00F6494B">
            <w:r w:rsidRPr="00B86FFA">
              <w:t>Развитие речи</w:t>
            </w:r>
          </w:p>
          <w:p w:rsidR="007012A5" w:rsidRPr="00B86FFA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 xml:space="preserve">с элементами культуры речи. Работа с картиной. Сравнительный анализ двух картин. </w:t>
            </w:r>
          </w:p>
        </w:tc>
        <w:tc>
          <w:tcPr>
            <w:tcW w:w="2345" w:type="dxa"/>
            <w:gridSpan w:val="2"/>
          </w:tcPr>
          <w:p w:rsidR="007012A5" w:rsidRPr="00B86FFA" w:rsidRDefault="007012A5" w:rsidP="00F6494B">
            <w:r w:rsidRPr="00B86FFA">
              <w:t>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3050" w:type="dxa"/>
            <w:gridSpan w:val="2"/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Знать понятие «тема картины».Уметь записывать план; рассказывать о впечатлениях, которыми поделился художник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 xml:space="preserve">Учитывать выделенные учителем ориентиры действия в новом учебном материале </w:t>
            </w:r>
          </w:p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21</w:t>
            </w:r>
          </w:p>
        </w:tc>
        <w:tc>
          <w:tcPr>
            <w:tcW w:w="2057" w:type="dxa"/>
            <w:gridSpan w:val="4"/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Прямое и переносное значение слова.</w:t>
            </w:r>
          </w:p>
        </w:tc>
        <w:tc>
          <w:tcPr>
            <w:tcW w:w="2345" w:type="dxa"/>
            <w:gridSpan w:val="2"/>
          </w:tcPr>
          <w:p w:rsidR="007012A5" w:rsidRPr="00B86FFA" w:rsidRDefault="007012A5" w:rsidP="00F6494B">
            <w:r w:rsidRPr="00B86FFA">
              <w:t>Определение значения многозначных  слов с помощью Толкового словаря</w:t>
            </w:r>
          </w:p>
        </w:tc>
        <w:tc>
          <w:tcPr>
            <w:tcW w:w="3050" w:type="dxa"/>
            <w:gridSpan w:val="2"/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Уметь 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DC2F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8A4006" w:rsidRDefault="007012A5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7421B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22</w:t>
            </w:r>
          </w:p>
        </w:tc>
        <w:tc>
          <w:tcPr>
            <w:tcW w:w="2057" w:type="dxa"/>
            <w:gridSpan w:val="4"/>
          </w:tcPr>
          <w:p w:rsidR="007012A5" w:rsidRPr="00B86FFA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 xml:space="preserve">Слово и его значение. Использование словарей русского языка. </w:t>
            </w:r>
            <w:r>
              <w:t>М</w:t>
            </w:r>
            <w:r w:rsidRPr="00B86FFA">
              <w:t>естоимение, значение и употребление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Уметьзаменять существительные личными местоимениями.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08194B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08194B">
              <w:t>Адекватно оценивать правильность выполнения своих учебных действий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08194B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08194B">
              <w:rPr>
                <w:color w:val="000000"/>
              </w:rPr>
              <w:t>Осмысление необходимости сотрудничества и взаимопомощи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CC10A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23</w:t>
            </w:r>
          </w:p>
        </w:tc>
        <w:tc>
          <w:tcPr>
            <w:tcW w:w="2057" w:type="dxa"/>
            <w:gridSpan w:val="4"/>
          </w:tcPr>
          <w:p w:rsidR="007012A5" w:rsidRPr="00B86FFA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Местоимение, значение и употребление</w:t>
            </w:r>
          </w:p>
        </w:tc>
        <w:tc>
          <w:tcPr>
            <w:tcW w:w="3050" w:type="dxa"/>
            <w:gridSpan w:val="2"/>
          </w:tcPr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7012A5" w:rsidRPr="00B86FFA" w:rsidRDefault="007012A5" w:rsidP="00F6494B">
            <w:pPr>
              <w:tabs>
                <w:tab w:val="left" w:pos="5670"/>
              </w:tabs>
            </w:pPr>
            <w:r w:rsidRPr="00B86FFA">
              <w:t>Уметь заменять существительные личными местоимениями.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CC10A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 xml:space="preserve">Учитывать выделенные учителем ориентиры действия в новом учебном материале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CC10A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24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2D0A9E" w:rsidRDefault="007012A5" w:rsidP="00F6494B">
            <w:pPr>
              <w:rPr>
                <w:color w:val="000000"/>
              </w:rPr>
            </w:pPr>
            <w:r w:rsidRPr="002D0A9E">
              <w:rPr>
                <w:color w:val="000000"/>
              </w:rPr>
              <w:t xml:space="preserve">Развитие речи с элементами культуры речи. </w:t>
            </w:r>
          </w:p>
          <w:p w:rsidR="007012A5" w:rsidRPr="002D0A9E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rPr>
                <w:color w:val="000000"/>
              </w:rPr>
              <w:t>Порядок абзацев в тексте.</w:t>
            </w:r>
            <w:r>
              <w:rPr>
                <w:color w:val="000000"/>
              </w:rPr>
              <w:t xml:space="preserve"> План текста.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2D0A9E" w:rsidRDefault="007012A5" w:rsidP="00F6494B">
            <w:r w:rsidRPr="002D0A9E">
              <w:t>Текст, деление текста на части, составление плана.</w:t>
            </w:r>
          </w:p>
          <w:p w:rsidR="007012A5" w:rsidRPr="002D0A9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50" w:type="dxa"/>
            <w:gridSpan w:val="2"/>
          </w:tcPr>
          <w:p w:rsidR="007012A5" w:rsidRPr="002D0A9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D0A9E">
              <w:t>Уметь работать с деформированным планом текста; пересказывать текст по плану; определять количество абзацев в тексте; коротко пересказывать текст.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CC10A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D456AA" w:rsidRDefault="007012A5" w:rsidP="00D456AA">
            <w:pPr>
              <w:tabs>
                <w:tab w:val="right" w:pos="18720"/>
              </w:tabs>
              <w:rPr>
                <w:b/>
                <w:bCs/>
              </w:rPr>
            </w:pPr>
            <w:r w:rsidRPr="00B74095">
              <w:rPr>
                <w:rStyle w:val="Heading1Char"/>
                <w:b w:val="0"/>
                <w:bCs w:val="0"/>
                <w:color w:val="000000"/>
                <w:sz w:val="24"/>
                <w:szCs w:val="24"/>
                <w:lang w:val="ru-RU"/>
              </w:rPr>
              <w:t>Проявление устойчивой учебной мотивации учения на основе имеющихся знаний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6E4D6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6E4D66">
              <w:t>25</w:t>
            </w:r>
          </w:p>
          <w:p w:rsidR="007012A5" w:rsidRPr="006E4D66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447E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Предлоги и приставки</w:t>
            </w:r>
          </w:p>
        </w:tc>
        <w:tc>
          <w:tcPr>
            <w:tcW w:w="2345" w:type="dxa"/>
            <w:gridSpan w:val="2"/>
          </w:tcPr>
          <w:p w:rsidR="007012A5" w:rsidRPr="00447E04" w:rsidRDefault="007012A5" w:rsidP="00F6494B">
            <w:pPr>
              <w:ind w:left="-25"/>
            </w:pPr>
            <w:r w:rsidRPr="00447E04">
              <w:t>Предлог</w:t>
            </w:r>
            <w:r>
              <w:t xml:space="preserve">, </w:t>
            </w:r>
            <w:r w:rsidRPr="00447E04">
              <w:t xml:space="preserve"> приставка</w:t>
            </w:r>
          </w:p>
          <w:p w:rsidR="007012A5" w:rsidRPr="00447E04" w:rsidRDefault="007012A5" w:rsidP="00F6494B">
            <w:pPr>
              <w:ind w:left="-25"/>
            </w:pPr>
            <w:r w:rsidRPr="00447E04">
              <w:t>Предлог – служебная часть речи, приставка –  часть слова.</w:t>
            </w:r>
          </w:p>
          <w:p w:rsidR="007012A5" w:rsidRPr="00447E04" w:rsidRDefault="007012A5" w:rsidP="00F6494B">
            <w:pPr>
              <w:ind w:left="-25"/>
            </w:pPr>
          </w:p>
        </w:tc>
        <w:tc>
          <w:tcPr>
            <w:tcW w:w="3050" w:type="dxa"/>
            <w:gridSpan w:val="2"/>
          </w:tcPr>
          <w:p w:rsidR="007012A5" w:rsidRPr="00447E04" w:rsidRDefault="007012A5" w:rsidP="00F6494B">
            <w:pPr>
              <w:tabs>
                <w:tab w:val="left" w:pos="5670"/>
              </w:tabs>
            </w:pPr>
            <w:r w:rsidRPr="00447E04">
              <w:t>Знать, что предлог - служебная часть речи, а приставка – часть слова</w:t>
            </w:r>
            <w:r>
              <w:t xml:space="preserve">. </w:t>
            </w:r>
            <w:r w:rsidRPr="00447E04">
              <w:t>Уметь различать приставки и предлоги; выделять корни и приставки; выписывать существительные с предлогами; глаголы с приставками.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7012A5" w:rsidRPr="006E4D66" w:rsidRDefault="007012A5" w:rsidP="00F6494B">
            <w:r w:rsidRPr="006E4D66">
              <w:t>Принимать и сохранять учебную задачу.</w:t>
            </w:r>
          </w:p>
          <w:p w:rsidR="007012A5" w:rsidRPr="006E4D66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7012A5" w:rsidRPr="006E4D66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6E4D66">
              <w:t>Проявл</w:t>
            </w:r>
            <w:r>
              <w:t xml:space="preserve">ение </w:t>
            </w:r>
            <w:r w:rsidRPr="006E4D66">
              <w:t>интерес</w:t>
            </w:r>
            <w:r>
              <w:t>а</w:t>
            </w:r>
            <w:r w:rsidRPr="006E4D66">
              <w:t xml:space="preserve"> к способам решения новой частной задачи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6E4D66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26</w:t>
            </w:r>
          </w:p>
        </w:tc>
        <w:tc>
          <w:tcPr>
            <w:tcW w:w="2057" w:type="dxa"/>
            <w:gridSpan w:val="4"/>
          </w:tcPr>
          <w:p w:rsidR="007012A5" w:rsidRPr="00447E0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Научные названия главных членов предложения.</w:t>
            </w:r>
          </w:p>
        </w:tc>
        <w:tc>
          <w:tcPr>
            <w:tcW w:w="2345" w:type="dxa"/>
            <w:gridSpan w:val="2"/>
          </w:tcPr>
          <w:p w:rsidR="007012A5" w:rsidRPr="00447E04" w:rsidRDefault="007012A5" w:rsidP="00F6494B">
            <w:pPr>
              <w:tabs>
                <w:tab w:val="left" w:pos="5670"/>
              </w:tabs>
            </w:pPr>
            <w:r w:rsidRPr="00447E04">
              <w:t>Главные члены предложения: подлежащее и сказуемое.</w:t>
            </w:r>
          </w:p>
          <w:p w:rsidR="007012A5" w:rsidRPr="00447E04" w:rsidRDefault="007012A5" w:rsidP="00F6494B">
            <w:pPr>
              <w:tabs>
                <w:tab w:val="left" w:pos="5670"/>
              </w:tabs>
            </w:pPr>
            <w:r w:rsidRPr="00447E04">
              <w:t>Второстепенные члены предложения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tabs>
                <w:tab w:val="left" w:pos="5670"/>
              </w:tabs>
            </w:pPr>
            <w:r w:rsidRPr="00447E04">
              <w:t xml:space="preserve">Знать термины «подлежащее», «сказуемое», «второстепенные члены предложения».Уметь выделять главные и второстепенные члены предложения; записывать словосочетания с вопросами от слова-командира </w:t>
            </w:r>
          </w:p>
          <w:p w:rsidR="007012A5" w:rsidRPr="00447E04" w:rsidRDefault="007012A5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1208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7012A5" w:rsidRPr="0012085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E210E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>27</w:t>
            </w:r>
          </w:p>
        </w:tc>
        <w:tc>
          <w:tcPr>
            <w:tcW w:w="2057" w:type="dxa"/>
            <w:gridSpan w:val="4"/>
          </w:tcPr>
          <w:p w:rsidR="007012A5" w:rsidRPr="00EF74B4" w:rsidRDefault="007012A5" w:rsidP="00F6494B">
            <w:pPr>
              <w:rPr>
                <w:color w:val="000000"/>
              </w:rPr>
            </w:pPr>
            <w:r w:rsidRPr="00EF74B4">
              <w:t>Синонимы</w:t>
            </w:r>
          </w:p>
        </w:tc>
        <w:tc>
          <w:tcPr>
            <w:tcW w:w="2345" w:type="dxa"/>
            <w:gridSpan w:val="2"/>
          </w:tcPr>
          <w:p w:rsidR="007012A5" w:rsidRPr="00EF74B4" w:rsidRDefault="007012A5" w:rsidP="00F6494B">
            <w:pPr>
              <w:tabs>
                <w:tab w:val="left" w:pos="5670"/>
              </w:tabs>
            </w:pPr>
            <w:r w:rsidRPr="00EF74B4">
              <w:t xml:space="preserve">Понятие «синонимы». Сочетаемость синонимов с другими словами </w:t>
            </w:r>
          </w:p>
        </w:tc>
        <w:tc>
          <w:tcPr>
            <w:tcW w:w="3050" w:type="dxa"/>
            <w:gridSpan w:val="2"/>
          </w:tcPr>
          <w:p w:rsidR="007012A5" w:rsidRPr="00EF74B4" w:rsidRDefault="007012A5" w:rsidP="00F6494B">
            <w:pPr>
              <w:tabs>
                <w:tab w:val="left" w:pos="5670"/>
              </w:tabs>
            </w:pPr>
            <w:r w:rsidRPr="00EF74B4">
              <w:t xml:space="preserve">Знать понятие «синонимы».Уметь подбирать синонимы; определять, чем отличаются друг от друга синонимы в разных парах.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E210E8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И</w:t>
            </w:r>
            <w:r w:rsidRPr="00E210E8">
              <w:t>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E210E8" w:rsidRDefault="007012A5" w:rsidP="00F6494B">
            <w:pPr>
              <w:tabs>
                <w:tab w:val="right" w:pos="18720"/>
              </w:tabs>
            </w:pPr>
            <w:r w:rsidRPr="00E210E8">
              <w:rPr>
                <w:color w:val="000000"/>
              </w:rPr>
              <w:t>Осознание роли речи в общении людей, понимание разнообразия языковых средств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E210E8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28</w:t>
            </w:r>
          </w:p>
        </w:tc>
        <w:tc>
          <w:tcPr>
            <w:tcW w:w="2057" w:type="dxa"/>
            <w:gridSpan w:val="4"/>
          </w:tcPr>
          <w:p w:rsidR="007012A5" w:rsidRPr="00EF74B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F74B4">
              <w:t>Изменение существительного по числам</w:t>
            </w:r>
          </w:p>
        </w:tc>
        <w:tc>
          <w:tcPr>
            <w:tcW w:w="2345" w:type="dxa"/>
            <w:gridSpan w:val="2"/>
          </w:tcPr>
          <w:p w:rsidR="007012A5" w:rsidRPr="00EF74B4" w:rsidRDefault="007012A5" w:rsidP="00F6494B">
            <w:pPr>
              <w:tabs>
                <w:tab w:val="left" w:pos="5670"/>
              </w:tabs>
            </w:pPr>
            <w:r w:rsidRPr="00EF74B4">
              <w:t xml:space="preserve">Число имен существительных. Единственное, множественное число </w:t>
            </w:r>
          </w:p>
        </w:tc>
        <w:tc>
          <w:tcPr>
            <w:tcW w:w="3050" w:type="dxa"/>
            <w:gridSpan w:val="2"/>
          </w:tcPr>
          <w:p w:rsidR="007012A5" w:rsidRPr="00EF74B4" w:rsidRDefault="007012A5" w:rsidP="00F6494B">
            <w:pPr>
              <w:tabs>
                <w:tab w:val="left" w:pos="5670"/>
              </w:tabs>
            </w:pPr>
            <w:r w:rsidRPr="00EF74B4">
              <w:t>Знать понятие «число существительных»</w:t>
            </w:r>
          </w:p>
          <w:p w:rsidR="007012A5" w:rsidRDefault="007012A5" w:rsidP="00F6494B">
            <w:pPr>
              <w:tabs>
                <w:tab w:val="left" w:pos="5670"/>
              </w:tabs>
            </w:pPr>
            <w:r w:rsidRPr="00EF74B4">
              <w:t xml:space="preserve">Уметь  определять число  </w:t>
            </w:r>
            <w:r>
              <w:t>существительных</w:t>
            </w:r>
          </w:p>
          <w:p w:rsidR="007012A5" w:rsidRDefault="007012A5" w:rsidP="00F6494B">
            <w:pPr>
              <w:tabs>
                <w:tab w:val="left" w:pos="5670"/>
              </w:tabs>
            </w:pPr>
          </w:p>
          <w:p w:rsidR="007012A5" w:rsidRPr="00EF74B4" w:rsidRDefault="007012A5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E210E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 xml:space="preserve">Следовать инструкции при выполнении учебной задачи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E210E8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E210E8">
              <w:rPr>
                <w:color w:val="000000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1821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29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83439" w:rsidRDefault="007012A5" w:rsidP="00F6494B">
            <w:r w:rsidRPr="00583439">
              <w:rPr>
                <w:spacing w:val="7"/>
              </w:rPr>
              <w:t>Развитие речи</w:t>
            </w:r>
            <w:r w:rsidRPr="00583439">
              <w:rPr>
                <w:spacing w:val="5"/>
              </w:rPr>
              <w:t>с элементами</w:t>
            </w:r>
            <w:r w:rsidRPr="00583439">
              <w:rPr>
                <w:spacing w:val="8"/>
              </w:rPr>
              <w:t>культуры речи.</w:t>
            </w:r>
            <w:r w:rsidRPr="00583439">
              <w:rPr>
                <w:spacing w:val="1"/>
              </w:rPr>
              <w:t>Устное изложение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2C23D6" w:rsidRDefault="007012A5" w:rsidP="00F6494B">
            <w:r w:rsidRPr="002C23D6">
              <w:t>Устное изложение,</w:t>
            </w:r>
          </w:p>
          <w:p w:rsidR="007012A5" w:rsidRPr="002C23D6" w:rsidRDefault="007012A5" w:rsidP="00F6494B">
            <w:pPr>
              <w:tabs>
                <w:tab w:val="left" w:pos="5670"/>
              </w:tabs>
            </w:pPr>
            <w:r w:rsidRPr="002C23D6">
              <w:t>использование средств  языка в устной речи в  соответствии с условиями общения.</w:t>
            </w:r>
          </w:p>
        </w:tc>
        <w:tc>
          <w:tcPr>
            <w:tcW w:w="3050" w:type="dxa"/>
            <w:gridSpan w:val="2"/>
          </w:tcPr>
          <w:p w:rsidR="007012A5" w:rsidRPr="00A667DE" w:rsidRDefault="007012A5" w:rsidP="00F6494B">
            <w:pPr>
              <w:tabs>
                <w:tab w:val="left" w:pos="5670"/>
              </w:tabs>
            </w:pPr>
            <w:r w:rsidRPr="002C23D6">
              <w:t xml:space="preserve">Уметьотвечать на вопросы; находить основную мысль текста; делить текст на смысловые части; озаглавливать; пересказывать текст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7012A5" w:rsidRPr="00046890" w:rsidTr="00A667DE">
        <w:trPr>
          <w:gridAfter w:val="1"/>
          <w:wAfter w:w="941" w:type="dxa"/>
          <w:trHeight w:val="2388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30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086666" w:rsidRDefault="007012A5" w:rsidP="00F6494B">
            <w:pPr>
              <w:rPr>
                <w:color w:val="000000"/>
              </w:rPr>
            </w:pPr>
            <w:r w:rsidRPr="00086666">
              <w:t>Тематическая проверочная  работа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Части речи. Признаки частей речи. Синонимы, многозначные слова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</w:t>
            </w:r>
            <w:r>
              <w:t>различных частей речи</w:t>
            </w:r>
            <w:r w:rsidRPr="00B90BFE">
              <w:t xml:space="preserve">.Уметь различать части речи; </w:t>
            </w:r>
            <w:r>
              <w:t>з</w:t>
            </w:r>
            <w:r w:rsidRPr="00B86FFA">
              <w:t xml:space="preserve">аписывать </w:t>
            </w:r>
            <w:r>
              <w:t>части речи</w:t>
            </w:r>
            <w:r w:rsidRPr="00B86FFA">
              <w:t xml:space="preserve"> в начальной форме; объяснять </w:t>
            </w:r>
            <w:r>
              <w:t>о</w:t>
            </w:r>
            <w:r w:rsidRPr="00B86FFA">
              <w:t>бразование</w:t>
            </w:r>
            <w:r>
              <w:t>слов</w:t>
            </w:r>
          </w:p>
          <w:p w:rsidR="007012A5" w:rsidRPr="007B6FC0" w:rsidRDefault="007012A5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7B6FC0">
              <w:t>Осуществлять контроль в форме сличения своей работы с эталоном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7B6FC0" w:rsidRDefault="007012A5" w:rsidP="00F6494B">
            <w:pPr>
              <w:tabs>
                <w:tab w:val="right" w:pos="18720"/>
              </w:tabs>
            </w:pPr>
            <w:r w:rsidRPr="007B6FC0">
              <w:rPr>
                <w:color w:val="000000"/>
              </w:rPr>
              <w:t>Осознание роли речи в общении людей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31</w:t>
            </w:r>
          </w:p>
        </w:tc>
        <w:tc>
          <w:tcPr>
            <w:tcW w:w="2057" w:type="dxa"/>
            <w:gridSpan w:val="4"/>
          </w:tcPr>
          <w:p w:rsidR="007012A5" w:rsidRPr="002D0A9E" w:rsidRDefault="007012A5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7012A5" w:rsidRPr="002D0A9E" w:rsidRDefault="007012A5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</w:tcPr>
          <w:p w:rsidR="007012A5" w:rsidRPr="002D0A9E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050" w:type="dxa"/>
            <w:gridSpan w:val="2"/>
          </w:tcPr>
          <w:p w:rsidR="007012A5" w:rsidRPr="002D0A9E" w:rsidRDefault="007012A5" w:rsidP="00F6494B">
            <w:pPr>
              <w:tabs>
                <w:tab w:val="left" w:pos="5670"/>
              </w:tabs>
            </w:pPr>
            <w:r w:rsidRPr="002D0A9E">
              <w:t>Знать понятие падеж название и вопросы падежей.Уметь  выделять окончания существительных в разных падежах;  задавать падежный вопрос, определять падеж</w:t>
            </w:r>
            <w:r>
              <w:t>и имён 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7B6FC0" w:rsidRDefault="007012A5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2</w:t>
            </w:r>
          </w:p>
        </w:tc>
        <w:tc>
          <w:tcPr>
            <w:tcW w:w="2057" w:type="dxa"/>
            <w:gridSpan w:val="4"/>
          </w:tcPr>
          <w:p w:rsidR="007012A5" w:rsidRPr="002D0A9E" w:rsidRDefault="007012A5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7012A5" w:rsidRPr="002D0A9E" w:rsidRDefault="007012A5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</w:tcPr>
          <w:p w:rsidR="007012A5" w:rsidRPr="002D0A9E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050" w:type="dxa"/>
            <w:gridSpan w:val="2"/>
          </w:tcPr>
          <w:p w:rsidR="007012A5" w:rsidRPr="002D0A9E" w:rsidRDefault="007012A5" w:rsidP="00C241DD">
            <w:pPr>
              <w:tabs>
                <w:tab w:val="left" w:pos="5670"/>
              </w:tabs>
            </w:pPr>
            <w:r w:rsidRPr="002D0A9E">
              <w:t>Знать понятие падеж</w:t>
            </w:r>
            <w:r>
              <w:t xml:space="preserve">,  </w:t>
            </w:r>
            <w:r w:rsidRPr="002D0A9E">
              <w:t>вопросы падежей.</w:t>
            </w:r>
            <w:r>
              <w:t xml:space="preserve"> Уметь</w:t>
            </w:r>
            <w:r w:rsidRPr="002D0A9E">
              <w:t xml:space="preserve"> задавать падежный вопрос, определять падеж</w:t>
            </w:r>
            <w:r>
              <w:t>ис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Строить сообщение в устной и письменной форме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013E36">
              <w:rPr>
                <w:color w:val="000000"/>
              </w:rPr>
              <w:t>Понимание богатства и разнообразия языковых средств</w:t>
            </w:r>
          </w:p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3</w:t>
            </w:r>
          </w:p>
        </w:tc>
        <w:tc>
          <w:tcPr>
            <w:tcW w:w="2057" w:type="dxa"/>
            <w:gridSpan w:val="4"/>
          </w:tcPr>
          <w:p w:rsidR="007012A5" w:rsidRPr="00AD603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D6031">
              <w:t>Падежи имен существительных.  Именительный падеж</w:t>
            </w:r>
          </w:p>
        </w:tc>
        <w:tc>
          <w:tcPr>
            <w:tcW w:w="2345" w:type="dxa"/>
            <w:gridSpan w:val="2"/>
          </w:tcPr>
          <w:p w:rsidR="007012A5" w:rsidRPr="00AD6031" w:rsidRDefault="007012A5" w:rsidP="00F6494B">
            <w:r w:rsidRPr="00AD6031">
              <w:t>Падеж, именительный падеж. Основные отличия именительного падежа.</w:t>
            </w:r>
          </w:p>
        </w:tc>
        <w:tc>
          <w:tcPr>
            <w:tcW w:w="3050" w:type="dxa"/>
            <w:gridSpan w:val="2"/>
          </w:tcPr>
          <w:p w:rsidR="007012A5" w:rsidRPr="00AD6031" w:rsidRDefault="007012A5" w:rsidP="00F6494B">
            <w:pPr>
              <w:tabs>
                <w:tab w:val="left" w:pos="5670"/>
              </w:tabs>
            </w:pPr>
            <w:r w:rsidRPr="00AD6031">
              <w:t>Знать, что начальная форма существительного – именительный падеж единственное число.</w:t>
            </w:r>
          </w:p>
          <w:p w:rsidR="007012A5" w:rsidRPr="00AD6031" w:rsidRDefault="007012A5" w:rsidP="00C241DD">
            <w:pPr>
              <w:shd w:val="clear" w:color="auto" w:fill="FFFFFF"/>
              <w:tabs>
                <w:tab w:val="right" w:pos="18720"/>
              </w:tabs>
            </w:pPr>
            <w:r w:rsidRPr="00AD6031">
              <w:t>Уметь подчеркнуть основу предложени</w:t>
            </w:r>
            <w:r>
              <w:t>я</w:t>
            </w:r>
            <w:r w:rsidRPr="00AD6031">
              <w:t>; определять падеж и число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013E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пошаговый контроль своих действий учителя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013E36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34</w:t>
            </w:r>
          </w:p>
        </w:tc>
        <w:tc>
          <w:tcPr>
            <w:tcW w:w="2057" w:type="dxa"/>
            <w:gridSpan w:val="4"/>
          </w:tcPr>
          <w:p w:rsidR="007012A5" w:rsidRPr="00900509" w:rsidRDefault="007012A5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>Развитие речи</w:t>
            </w:r>
          </w:p>
          <w:p w:rsidR="007012A5" w:rsidRPr="00900509" w:rsidRDefault="007012A5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45" w:type="dxa"/>
            <w:gridSpan w:val="2"/>
          </w:tcPr>
          <w:p w:rsidR="007012A5" w:rsidRPr="0090050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3050" w:type="dxa"/>
            <w:gridSpan w:val="2"/>
          </w:tcPr>
          <w:p w:rsidR="007012A5" w:rsidRPr="00900509" w:rsidRDefault="007012A5" w:rsidP="003634A1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F93BD6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35</w:t>
            </w:r>
          </w:p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8B1A13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Падежи имен существительных. Родительный падеж</w:t>
            </w:r>
          </w:p>
        </w:tc>
        <w:tc>
          <w:tcPr>
            <w:tcW w:w="2345" w:type="dxa"/>
            <w:gridSpan w:val="2"/>
          </w:tcPr>
          <w:p w:rsidR="007012A5" w:rsidRPr="008B1A13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Родительный падеж, предлог</w:t>
            </w:r>
            <w:r>
              <w:t>и</w:t>
            </w:r>
            <w:r w:rsidRPr="008B1A13">
              <w:t>. Распознавание имен существительных в форме родительного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7012A5" w:rsidRPr="008B1A13" w:rsidRDefault="007012A5" w:rsidP="00F6494B">
            <w:pPr>
              <w:tabs>
                <w:tab w:val="left" w:pos="5670"/>
              </w:tabs>
            </w:pPr>
            <w:r w:rsidRPr="008B1A13">
              <w:t>Знать вопросы и предлоги родительного падежа.Уметь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EE6F36" w:rsidRDefault="007012A5" w:rsidP="00D456AA">
            <w:pPr>
              <w:shd w:val="clear" w:color="auto" w:fill="FFFFFF"/>
              <w:ind w:firstLine="11"/>
            </w:pPr>
            <w:r w:rsidRPr="00EE6F36">
              <w:t>Открывать для себя что-то новое, удивительное в обычном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36</w:t>
            </w:r>
          </w:p>
        </w:tc>
        <w:tc>
          <w:tcPr>
            <w:tcW w:w="2057" w:type="dxa"/>
            <w:gridSpan w:val="4"/>
          </w:tcPr>
          <w:p w:rsidR="007012A5" w:rsidRPr="002C23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C23D6">
              <w:t>Падежи имен существительных. Дательный падеж</w:t>
            </w:r>
          </w:p>
        </w:tc>
        <w:tc>
          <w:tcPr>
            <w:tcW w:w="2345" w:type="dxa"/>
            <w:gridSpan w:val="2"/>
          </w:tcPr>
          <w:p w:rsidR="007012A5" w:rsidRPr="002C23D6" w:rsidRDefault="007012A5" w:rsidP="00F6494B">
            <w:r w:rsidRPr="002C23D6">
              <w:t>Дательный падеж, предлоги. Распознавание имен существительных в форме дательного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tabs>
                <w:tab w:val="left" w:pos="5670"/>
              </w:tabs>
            </w:pPr>
            <w:r w:rsidRPr="002C23D6">
              <w:t>Знать вопросы и предлоги дательного падежа.Уметь выписывать словосочетания; определять падеж существительных.</w:t>
            </w:r>
          </w:p>
          <w:p w:rsidR="007012A5" w:rsidRPr="002C23D6" w:rsidRDefault="007012A5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 xml:space="preserve">онтроль процесса и результатов деятельности; самоконтроль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37</w:t>
            </w:r>
          </w:p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7012A5" w:rsidRPr="00900509" w:rsidRDefault="007012A5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>Развитие речи</w:t>
            </w:r>
          </w:p>
          <w:p w:rsidR="007012A5" w:rsidRPr="00900509" w:rsidRDefault="007012A5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45" w:type="dxa"/>
            <w:gridSpan w:val="2"/>
          </w:tcPr>
          <w:p w:rsidR="007012A5" w:rsidRPr="0090050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  <w:p w:rsidR="007012A5" w:rsidRPr="00900509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F93BD6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A47D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38</w:t>
            </w:r>
          </w:p>
        </w:tc>
        <w:tc>
          <w:tcPr>
            <w:tcW w:w="2057" w:type="dxa"/>
            <w:gridSpan w:val="4"/>
          </w:tcPr>
          <w:p w:rsidR="007012A5" w:rsidRPr="008A47D4" w:rsidRDefault="007012A5" w:rsidP="00F6494B">
            <w:pPr>
              <w:rPr>
                <w:color w:val="4D4D4D"/>
                <w:spacing w:val="7"/>
              </w:rPr>
            </w:pPr>
            <w:r w:rsidRPr="008A47D4">
              <w:t>Падежи имен существительных. Винительный падеж.</w:t>
            </w:r>
          </w:p>
        </w:tc>
        <w:tc>
          <w:tcPr>
            <w:tcW w:w="2345" w:type="dxa"/>
            <w:gridSpan w:val="2"/>
          </w:tcPr>
          <w:p w:rsidR="007012A5" w:rsidRPr="008A47D4" w:rsidRDefault="007012A5" w:rsidP="00F6494B">
            <w:r w:rsidRPr="008A47D4">
              <w:t>Винительный падеж, предлоги. Распознавание имен существительных в форме винительного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7012A5" w:rsidRPr="008A47D4" w:rsidRDefault="007012A5" w:rsidP="003634A1">
            <w:pPr>
              <w:tabs>
                <w:tab w:val="left" w:pos="5670"/>
              </w:tabs>
            </w:pPr>
            <w:r w:rsidRPr="008A47D4">
              <w:t>Знать вопросы и предлоги винительного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013E36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A47D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39</w:t>
            </w:r>
          </w:p>
        </w:tc>
        <w:tc>
          <w:tcPr>
            <w:tcW w:w="2057" w:type="dxa"/>
            <w:gridSpan w:val="4"/>
          </w:tcPr>
          <w:p w:rsidR="007012A5" w:rsidRPr="008A47D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Винительный и родительный падежи</w:t>
            </w:r>
          </w:p>
        </w:tc>
        <w:tc>
          <w:tcPr>
            <w:tcW w:w="2345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Имена существительные одушевлённые и неодушевлённые</w:t>
            </w:r>
          </w:p>
          <w:p w:rsidR="007012A5" w:rsidRPr="008A47D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Винительный и родительный падежи, предлоги. </w:t>
            </w:r>
          </w:p>
        </w:tc>
        <w:tc>
          <w:tcPr>
            <w:tcW w:w="3050" w:type="dxa"/>
            <w:gridSpan w:val="2"/>
          </w:tcPr>
          <w:p w:rsidR="007012A5" w:rsidRPr="008A47D4" w:rsidRDefault="007012A5" w:rsidP="00F6494B">
            <w:pPr>
              <w:tabs>
                <w:tab w:val="left" w:pos="5670"/>
              </w:tabs>
            </w:pPr>
            <w:r w:rsidRPr="008A47D4">
              <w:t>Знать, как различать винительный и родительный падежи одушевленных имен существительных.</w:t>
            </w:r>
          </w:p>
          <w:p w:rsidR="007012A5" w:rsidRDefault="007012A5" w:rsidP="00F6494B">
            <w:r w:rsidRPr="008A47D4">
              <w:t xml:space="preserve">Уметь различать родительный и </w:t>
            </w:r>
          </w:p>
          <w:p w:rsidR="007012A5" w:rsidRPr="008A47D4" w:rsidRDefault="007012A5" w:rsidP="00F6494B">
            <w:r w:rsidRPr="008A47D4">
              <w:t>винительный падежи одушевленных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F93BD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rPr>
                <w:color w:val="000000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F93BD6" w:rsidRDefault="007012A5" w:rsidP="00F6494B">
            <w:pPr>
              <w:tabs>
                <w:tab w:val="right" w:pos="18720"/>
              </w:tabs>
            </w:pPr>
            <w:r w:rsidRPr="00F93BD6">
              <w:t>Осмысление основных моральных норм входеобсуждения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405"/>
        </w:trPr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40</w:t>
            </w:r>
          </w:p>
          <w:p w:rsidR="007012A5" w:rsidRPr="007D4D1C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2A5" w:rsidRDefault="007012A5" w:rsidP="00F6494B"/>
          <w:p w:rsidR="007012A5" w:rsidRPr="00452661" w:rsidRDefault="007012A5" w:rsidP="00452661">
            <w:pPr>
              <w:pStyle w:val="Default"/>
            </w:pPr>
            <w:r w:rsidRPr="00452661">
              <w:t xml:space="preserve">Контрольный диктант за 1 четверть </w:t>
            </w:r>
          </w:p>
          <w:p w:rsidR="007012A5" w:rsidRPr="000975E9" w:rsidRDefault="007012A5" w:rsidP="00F6494B">
            <w:pPr>
              <w:rPr>
                <w:color w:val="000000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  <w:p w:rsidR="007012A5" w:rsidRPr="007D4D1C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  <w:p w:rsidR="007012A5" w:rsidRPr="000975E9" w:rsidRDefault="007012A5" w:rsidP="009E778A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7012A5" w:rsidRPr="007D4D1C" w:rsidRDefault="007012A5" w:rsidP="009E778A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7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  <w:p w:rsidR="007012A5" w:rsidRPr="007D4D1C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  <w:p w:rsidR="007012A5" w:rsidRPr="007D4D1C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625"/>
        </w:trPr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Default="007012A5" w:rsidP="00F6494B">
            <w:r>
              <w:t xml:space="preserve">Работа над ошибками. </w:t>
            </w:r>
            <w:r w:rsidRPr="008A47D4">
              <w:t>Падежи имен существительных</w:t>
            </w:r>
          </w:p>
          <w:p w:rsidR="007012A5" w:rsidRDefault="007012A5" w:rsidP="00F6494B">
            <w:r w:rsidRPr="000975E9">
              <w:t>Творительный падеж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Творите</w:t>
            </w:r>
            <w:r w:rsidRPr="008A47D4">
              <w:t xml:space="preserve">льный падеж, предлоги. Распознавание имен существительных в форме </w:t>
            </w:r>
            <w:r>
              <w:t>твори</w:t>
            </w:r>
            <w:r w:rsidRPr="008A47D4">
              <w:t>тельного падежа с предлогом и без него.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Знать вопросы и предлоги </w:t>
            </w:r>
            <w:r>
              <w:t>твори</w:t>
            </w:r>
            <w:r w:rsidRPr="008A47D4">
              <w:t>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42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AC5232" w:rsidRDefault="007012A5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Развитие речи</w:t>
            </w:r>
          </w:p>
          <w:p w:rsidR="007012A5" w:rsidRPr="00AC5232" w:rsidRDefault="007012A5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 xml:space="preserve">с элементами культуры речи. Азбука вежливости. Как </w:t>
            </w:r>
            <w:r>
              <w:rPr>
                <w:color w:val="000000"/>
              </w:rPr>
              <w:t>правильно напи</w:t>
            </w:r>
            <w:r w:rsidRPr="00AC5232">
              <w:rPr>
                <w:color w:val="000000"/>
              </w:rPr>
              <w:t>сать письмо</w:t>
            </w:r>
          </w:p>
        </w:tc>
        <w:tc>
          <w:tcPr>
            <w:tcW w:w="2345" w:type="dxa"/>
            <w:gridSpan w:val="2"/>
          </w:tcPr>
          <w:p w:rsidR="007012A5" w:rsidRPr="00AC5232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Как писать письмо: Главный Закон Общения.</w:t>
            </w:r>
          </w:p>
        </w:tc>
        <w:tc>
          <w:tcPr>
            <w:tcW w:w="3050" w:type="dxa"/>
            <w:gridSpan w:val="2"/>
          </w:tcPr>
          <w:p w:rsidR="007012A5" w:rsidRPr="00AC5232" w:rsidRDefault="007012A5" w:rsidP="00F6494B">
            <w:pPr>
              <w:tabs>
                <w:tab w:val="left" w:pos="567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Уметь составлять текс письма, оформлять его и записывать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900509" w:rsidRDefault="007012A5" w:rsidP="00F6494B">
            <w:r>
              <w:t>О</w:t>
            </w:r>
            <w:r w:rsidRPr="00AF598F">
              <w:t>формлять свои высказывания в устной и письменной речи; обосновыватьвысказанное суждение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EE6F36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Мотивационная основа учебной деятельности, включающая социальные, познавательные мотивы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43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44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E416D5" w:rsidRDefault="007012A5" w:rsidP="00F6494B">
            <w:r w:rsidRPr="00E416D5">
              <w:t>Падежи имен существительных</w:t>
            </w:r>
          </w:p>
          <w:p w:rsidR="007012A5" w:rsidRPr="00E416D5" w:rsidRDefault="007012A5" w:rsidP="00F6494B">
            <w:pPr>
              <w:rPr>
                <w:color w:val="000000"/>
              </w:rPr>
            </w:pPr>
            <w:r w:rsidRPr="00E416D5">
              <w:t>Предложный падеж</w:t>
            </w:r>
          </w:p>
        </w:tc>
        <w:tc>
          <w:tcPr>
            <w:tcW w:w="2345" w:type="dxa"/>
            <w:gridSpan w:val="2"/>
          </w:tcPr>
          <w:p w:rsidR="007012A5" w:rsidRPr="00E416D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Предложный падеж, предлоги. Распознавание имен существительных в форме предложного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7012A5" w:rsidRPr="00E416D5" w:rsidRDefault="007012A5" w:rsidP="00F6494B">
            <w:pPr>
              <w:tabs>
                <w:tab w:val="left" w:pos="5670"/>
              </w:tabs>
            </w:pPr>
            <w:r w:rsidRPr="00E416D5">
              <w:t>Знать вопросы и предлоги предложного падежа.</w:t>
            </w:r>
          </w:p>
          <w:p w:rsidR="007012A5" w:rsidRPr="00E416D5" w:rsidRDefault="007012A5" w:rsidP="003634A1">
            <w:r w:rsidRPr="00E416D5">
              <w:t>Уметь выписывать словосочетания; определять падежи существительных; выполнять разбор по членам предложения.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E416D5" w:rsidRDefault="007012A5" w:rsidP="00F6494B">
            <w:r w:rsidRPr="00E416D5">
              <w:t>Самостоятельно формулировать цели урока после предварительного обсуждения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E416D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4</w:t>
            </w:r>
            <w:r>
              <w:t>5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AC5232" w:rsidRDefault="007012A5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Обобщение пройденного материала по теме «Изменение существительных по падежам»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E416D5" w:rsidRDefault="007012A5" w:rsidP="00F6494B">
            <w:pPr>
              <w:tabs>
                <w:tab w:val="left" w:pos="5670"/>
              </w:tabs>
            </w:pPr>
            <w:r w:rsidRPr="00E416D5">
              <w:t xml:space="preserve">Имя существительное, падеж, вопросы, предлоги </w:t>
            </w:r>
          </w:p>
        </w:tc>
        <w:tc>
          <w:tcPr>
            <w:tcW w:w="3050" w:type="dxa"/>
            <w:gridSpan w:val="2"/>
          </w:tcPr>
          <w:p w:rsidR="007012A5" w:rsidRPr="00E416D5" w:rsidRDefault="007012A5" w:rsidP="00F6494B">
            <w:pPr>
              <w:tabs>
                <w:tab w:val="left" w:pos="5670"/>
              </w:tabs>
            </w:pPr>
            <w:r w:rsidRPr="00E416D5">
              <w:t>Знать понятия «падеж», вопросы падежей и предлоги</w:t>
            </w:r>
          </w:p>
          <w:p w:rsidR="007012A5" w:rsidRPr="00E416D5" w:rsidRDefault="007012A5" w:rsidP="00F6494B">
            <w:pPr>
              <w:tabs>
                <w:tab w:val="left" w:pos="5670"/>
              </w:tabs>
            </w:pPr>
            <w:r w:rsidRPr="00E416D5">
              <w:t>Уметь  определять падежи имен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E416D5" w:rsidRDefault="007012A5" w:rsidP="00F6494B">
            <w:r w:rsidRPr="00E416D5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46</w:t>
            </w:r>
          </w:p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AC5232" w:rsidRDefault="007012A5" w:rsidP="00F6494B">
            <w:pPr>
              <w:rPr>
                <w:color w:val="000000"/>
              </w:rPr>
            </w:pPr>
            <w:r w:rsidRPr="00AC5232">
              <w:t>Проверочный диктант с грамматическим заданием</w:t>
            </w:r>
          </w:p>
        </w:tc>
        <w:tc>
          <w:tcPr>
            <w:tcW w:w="2345" w:type="dxa"/>
            <w:gridSpan w:val="2"/>
          </w:tcPr>
          <w:p w:rsidR="007012A5" w:rsidRPr="00AC523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3050" w:type="dxa"/>
            <w:gridSpan w:val="2"/>
          </w:tcPr>
          <w:p w:rsidR="007012A5" w:rsidRPr="000975E9" w:rsidRDefault="007012A5" w:rsidP="00F6494B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7012A5" w:rsidRPr="00AC523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47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7E69F6" w:rsidRDefault="007012A5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7012A5" w:rsidRPr="007E69F6" w:rsidRDefault="007012A5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 xml:space="preserve">Текст-описание и текст-повествование. </w:t>
            </w:r>
          </w:p>
        </w:tc>
        <w:tc>
          <w:tcPr>
            <w:tcW w:w="2345" w:type="dxa"/>
            <w:gridSpan w:val="2"/>
          </w:tcPr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05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7012A5" w:rsidRPr="00833512" w:rsidRDefault="007012A5" w:rsidP="003634A1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4</w:t>
            </w:r>
            <w:r>
              <w:t>8</w:t>
            </w:r>
          </w:p>
        </w:tc>
        <w:tc>
          <w:tcPr>
            <w:tcW w:w="2057" w:type="dxa"/>
            <w:gridSpan w:val="4"/>
          </w:tcPr>
          <w:p w:rsidR="007012A5" w:rsidRPr="006771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Изменение существительных по числам и падежам </w:t>
            </w:r>
          </w:p>
        </w:tc>
        <w:tc>
          <w:tcPr>
            <w:tcW w:w="2345" w:type="dxa"/>
            <w:gridSpan w:val="2"/>
          </w:tcPr>
          <w:p w:rsidR="007012A5" w:rsidRDefault="007012A5" w:rsidP="00F6494B">
            <w:pPr>
              <w:tabs>
                <w:tab w:val="left" w:pos="5670"/>
              </w:tabs>
            </w:pPr>
            <w:r w:rsidRPr="0067715E">
              <w:t>Имя существительное, падеж, вопросы, предлоги</w:t>
            </w:r>
            <w:r>
              <w:t>, единственное и множественное число</w:t>
            </w:r>
          </w:p>
          <w:p w:rsidR="007012A5" w:rsidRPr="0067715E" w:rsidRDefault="007012A5" w:rsidP="00F6494B">
            <w:pPr>
              <w:tabs>
                <w:tab w:val="left" w:pos="5670"/>
              </w:tabs>
            </w:pPr>
          </w:p>
        </w:tc>
        <w:tc>
          <w:tcPr>
            <w:tcW w:w="3050" w:type="dxa"/>
            <w:gridSpan w:val="2"/>
          </w:tcPr>
          <w:p w:rsidR="007012A5" w:rsidRPr="0067715E" w:rsidRDefault="007012A5" w:rsidP="00F6494B">
            <w:pPr>
              <w:tabs>
                <w:tab w:val="left" w:pos="5670"/>
              </w:tabs>
            </w:pPr>
            <w:r w:rsidRPr="0067715E">
              <w:t>Знать понятия «падеж», вопросы падежей и предлоги</w:t>
            </w:r>
            <w:r>
              <w:t xml:space="preserve">. </w:t>
            </w:r>
            <w:r w:rsidRPr="0067715E">
              <w:t>Уметь  определять падежи имен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7012A5" w:rsidRPr="0067715E" w:rsidRDefault="007012A5" w:rsidP="00F6494B">
            <w:pPr>
              <w:tabs>
                <w:tab w:val="right" w:pos="18720"/>
              </w:tabs>
            </w:pPr>
            <w:r w:rsidRPr="0067715E">
              <w:t>Овладевать приемами сотрудничества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012A5" w:rsidRPr="0067715E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67715E">
              <w:rPr>
                <w:color w:val="000000"/>
              </w:rPr>
              <w:t>Осознавать роль слов в речи, в системе русского языка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E24147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4</w:t>
            </w:r>
            <w:r>
              <w:t>9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67715E" w:rsidRDefault="007012A5" w:rsidP="00F6494B">
            <w:pPr>
              <w:rPr>
                <w:color w:val="000000"/>
                <w:lang w:val="en-US"/>
              </w:rPr>
            </w:pPr>
            <w:r w:rsidRPr="0067715E">
              <w:t>Антонимы</w:t>
            </w:r>
          </w:p>
        </w:tc>
        <w:tc>
          <w:tcPr>
            <w:tcW w:w="2345" w:type="dxa"/>
            <w:gridSpan w:val="2"/>
          </w:tcPr>
          <w:p w:rsidR="007012A5" w:rsidRPr="006771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Понятие «антоним». Слово и его значение. </w:t>
            </w:r>
          </w:p>
        </w:tc>
        <w:tc>
          <w:tcPr>
            <w:tcW w:w="3050" w:type="dxa"/>
            <w:gridSpan w:val="2"/>
          </w:tcPr>
          <w:p w:rsidR="007012A5" w:rsidRPr="006771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Знать понятие «антоним».</w:t>
            </w:r>
          </w:p>
          <w:p w:rsidR="007012A5" w:rsidRPr="0067715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Уметь распознава</w:t>
            </w:r>
            <w:r>
              <w:t xml:space="preserve">ть </w:t>
            </w:r>
            <w:r w:rsidRPr="0067715E">
              <w:t>антонимы в тексте, находить антонимы в пословицах; объяснять смысл пословиц.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</w:tcPr>
          <w:p w:rsidR="007012A5" w:rsidRPr="00E24147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Приниматьдругое мнение и позицию</w:t>
            </w:r>
            <w:r w:rsidRPr="00E24147">
              <w:rPr>
                <w:b/>
                <w:bCs/>
                <w:i/>
                <w:iCs/>
              </w:rPr>
              <w:t xml:space="preserve">, </w:t>
            </w:r>
            <w:r w:rsidRPr="00E24147">
              <w:t>допускать существование различных точек зрения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7012A5" w:rsidRPr="00E24147" w:rsidRDefault="007012A5" w:rsidP="00F6494B">
            <w:pPr>
              <w:tabs>
                <w:tab w:val="right" w:pos="18720"/>
              </w:tabs>
            </w:pPr>
            <w:r w:rsidRPr="00E24147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E24147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50</w:t>
            </w:r>
          </w:p>
          <w:p w:rsidR="007012A5" w:rsidRPr="00E24147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67715E" w:rsidRDefault="007012A5" w:rsidP="00F6494B">
            <w:pPr>
              <w:rPr>
                <w:color w:val="000000"/>
              </w:rPr>
            </w:pPr>
            <w:r w:rsidRPr="0067715E">
              <w:t>Антонимы</w:t>
            </w:r>
          </w:p>
        </w:tc>
        <w:tc>
          <w:tcPr>
            <w:tcW w:w="2345" w:type="dxa"/>
            <w:gridSpan w:val="2"/>
          </w:tcPr>
          <w:p w:rsidR="007012A5" w:rsidRPr="0067715E" w:rsidRDefault="007012A5" w:rsidP="00F6494B">
            <w:r w:rsidRPr="0067715E">
              <w:t>Понятие «антоним». Слово и его значение.</w:t>
            </w:r>
          </w:p>
        </w:tc>
        <w:tc>
          <w:tcPr>
            <w:tcW w:w="3050" w:type="dxa"/>
            <w:gridSpan w:val="2"/>
          </w:tcPr>
          <w:p w:rsidR="007012A5" w:rsidRPr="0067715E" w:rsidRDefault="007012A5" w:rsidP="00F6494B">
            <w:r w:rsidRPr="0067715E">
              <w:t>Уметь распознавать антонимы в тексте, подбирать антонимы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</w:tcPr>
          <w:p w:rsidR="007012A5" w:rsidRPr="00E24147" w:rsidRDefault="007012A5" w:rsidP="00256100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 и сохранять учебную задачу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7012A5" w:rsidRPr="00E24147" w:rsidRDefault="007012A5" w:rsidP="00F6494B">
            <w:pPr>
              <w:tabs>
                <w:tab w:val="right" w:pos="18720"/>
              </w:tabs>
            </w:pPr>
            <w:r w:rsidRPr="00E24147">
              <w:t xml:space="preserve">Корректировать себя и других участников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51</w:t>
            </w:r>
          </w:p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52</w:t>
            </w:r>
          </w:p>
        </w:tc>
        <w:tc>
          <w:tcPr>
            <w:tcW w:w="2028" w:type="dxa"/>
            <w:gridSpan w:val="3"/>
          </w:tcPr>
          <w:p w:rsidR="007012A5" w:rsidRPr="00D26A8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Различение падежей</w:t>
            </w:r>
          </w:p>
        </w:tc>
        <w:tc>
          <w:tcPr>
            <w:tcW w:w="2331" w:type="dxa"/>
            <w:gridSpan w:val="2"/>
          </w:tcPr>
          <w:p w:rsidR="007012A5" w:rsidRPr="00D26A8B" w:rsidRDefault="007012A5" w:rsidP="00F6494B">
            <w:pPr>
              <w:tabs>
                <w:tab w:val="left" w:pos="5670"/>
              </w:tabs>
            </w:pPr>
            <w:r w:rsidRPr="00D26A8B">
              <w:t>Изменение имен существительных  падежам</w:t>
            </w:r>
          </w:p>
        </w:tc>
        <w:tc>
          <w:tcPr>
            <w:tcW w:w="3103" w:type="dxa"/>
            <w:gridSpan w:val="4"/>
          </w:tcPr>
          <w:p w:rsidR="007012A5" w:rsidRPr="00D26A8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Уметь различать падежи имен существительных; выписывать пары родственных слов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7012A5" w:rsidRPr="00833512" w:rsidRDefault="007012A5" w:rsidP="00671863">
            <w:pPr>
              <w:shd w:val="clear" w:color="auto" w:fill="FFFFFF"/>
              <w:tabs>
                <w:tab w:val="right" w:pos="18720"/>
              </w:tabs>
            </w:pPr>
            <w:r w:rsidRPr="00833512">
              <w:t>Оценивать и анализировать результат своего труда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641"/>
        </w:trPr>
        <w:tc>
          <w:tcPr>
            <w:tcW w:w="630" w:type="dxa"/>
            <w:gridSpan w:val="2"/>
          </w:tcPr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53</w:t>
            </w:r>
          </w:p>
        </w:tc>
        <w:tc>
          <w:tcPr>
            <w:tcW w:w="2028" w:type="dxa"/>
            <w:gridSpan w:val="3"/>
          </w:tcPr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7012A5" w:rsidRPr="007E69F6" w:rsidRDefault="007012A5" w:rsidP="00F6494B">
            <w:pPr>
              <w:tabs>
                <w:tab w:val="left" w:pos="5670"/>
              </w:tabs>
              <w:rPr>
                <w:color w:val="000000"/>
              </w:rPr>
            </w:pPr>
            <w:r>
              <w:rPr>
                <w:color w:val="000000"/>
              </w:rPr>
              <w:t>Работа с картиной В. Серова «Портрет Мики Морозова»</w:t>
            </w:r>
          </w:p>
          <w:p w:rsidR="007012A5" w:rsidRPr="007E69F6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2331" w:type="dxa"/>
            <w:gridSpan w:val="2"/>
          </w:tcPr>
          <w:p w:rsidR="007012A5" w:rsidRPr="00DC768F" w:rsidRDefault="007012A5" w:rsidP="00F6494B">
            <w:r w:rsidRPr="00DC768F">
              <w:t>Основная мысль текста  - главное переживание автора.</w:t>
            </w:r>
          </w:p>
          <w:p w:rsidR="007012A5" w:rsidRPr="00DC76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>Составление плана и устного рассказа по картине К.Моне «Прогулка»</w:t>
            </w:r>
          </w:p>
        </w:tc>
        <w:tc>
          <w:tcPr>
            <w:tcW w:w="3103" w:type="dxa"/>
            <w:gridSpan w:val="4"/>
          </w:tcPr>
          <w:p w:rsidR="007012A5" w:rsidRPr="00DC768F" w:rsidRDefault="007012A5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</w:p>
          <w:p w:rsidR="007012A5" w:rsidRPr="00DC768F" w:rsidRDefault="007012A5" w:rsidP="00671863">
            <w:r w:rsidRPr="00DC768F">
              <w:t>Уметь анализировать тему картины; составлять и записывать план; рассказывать о впечатлениях, которыми поделился художник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5</w:t>
            </w:r>
            <w:r>
              <w:t>4</w:t>
            </w:r>
          </w:p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28" w:type="dxa"/>
            <w:gridSpan w:val="3"/>
          </w:tcPr>
          <w:p w:rsidR="007012A5" w:rsidRPr="007E69F6" w:rsidRDefault="007012A5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  <w:spacing w:val="-1"/>
              </w:rPr>
              <w:t>Проверочная работа по теме: «Различение падежей»</w:t>
            </w:r>
          </w:p>
        </w:tc>
        <w:tc>
          <w:tcPr>
            <w:tcW w:w="2331" w:type="dxa"/>
            <w:gridSpan w:val="2"/>
          </w:tcPr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Падеж, вопрос, предлог</w:t>
            </w:r>
          </w:p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 xml:space="preserve">Различение падежей </w:t>
            </w:r>
          </w:p>
        </w:tc>
        <w:tc>
          <w:tcPr>
            <w:tcW w:w="3103" w:type="dxa"/>
            <w:gridSpan w:val="4"/>
          </w:tcPr>
          <w:p w:rsidR="007012A5" w:rsidRPr="007E69F6" w:rsidRDefault="007012A5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Уметь различать падежи имен существительных; выполнять контрольную работу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7012A5" w:rsidRPr="007E69F6" w:rsidRDefault="007012A5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Оценивать и анализировать результат своего труда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9419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5</w:t>
            </w:r>
            <w:r>
              <w:t>5</w:t>
            </w:r>
          </w:p>
        </w:tc>
        <w:tc>
          <w:tcPr>
            <w:tcW w:w="2028" w:type="dxa"/>
            <w:gridSpan w:val="3"/>
          </w:tcPr>
          <w:p w:rsidR="007012A5" w:rsidRPr="007E69F6" w:rsidRDefault="007012A5" w:rsidP="00F6494B">
            <w:r w:rsidRPr="007E69F6">
              <w:t>Что такое устойчивые выражения?</w:t>
            </w:r>
          </w:p>
        </w:tc>
        <w:tc>
          <w:tcPr>
            <w:tcW w:w="2331" w:type="dxa"/>
            <w:gridSpan w:val="2"/>
          </w:tcPr>
          <w:p w:rsidR="007012A5" w:rsidRPr="007E69F6" w:rsidRDefault="007012A5" w:rsidP="00F6494B">
            <w:pPr>
              <w:tabs>
                <w:tab w:val="left" w:pos="5670"/>
              </w:tabs>
            </w:pPr>
            <w:r w:rsidRPr="007E69F6">
              <w:t xml:space="preserve">Устойчивые выражения </w:t>
            </w:r>
            <w:r>
              <w:t xml:space="preserve"> –ф</w:t>
            </w:r>
            <w:r w:rsidRPr="007E69F6">
              <w:t>разеологизм</w:t>
            </w:r>
            <w:r>
              <w:t>ы.</w:t>
            </w:r>
          </w:p>
          <w:p w:rsidR="007012A5" w:rsidRPr="007E69F6" w:rsidRDefault="007012A5" w:rsidP="00F6494B">
            <w:pPr>
              <w:tabs>
                <w:tab w:val="left" w:pos="5670"/>
              </w:tabs>
            </w:pPr>
            <w:r w:rsidRPr="007E69F6">
              <w:t>Использование словарей русского языка.</w:t>
            </w:r>
          </w:p>
        </w:tc>
        <w:tc>
          <w:tcPr>
            <w:tcW w:w="3103" w:type="dxa"/>
            <w:gridSpan w:val="4"/>
          </w:tcPr>
          <w:p w:rsidR="007012A5" w:rsidRPr="007E69F6" w:rsidRDefault="007012A5" w:rsidP="00F6494B">
            <w:pPr>
              <w:tabs>
                <w:tab w:val="left" w:pos="5670"/>
              </w:tabs>
            </w:pPr>
            <w:r w:rsidRPr="007E69F6">
              <w:t>Знать понятие «фразеологизм».</w:t>
            </w:r>
          </w:p>
          <w:p w:rsidR="007012A5" w:rsidRPr="007E69F6" w:rsidRDefault="007012A5" w:rsidP="00671863">
            <w:r w:rsidRPr="007E69F6">
              <w:t>Уметь работать со словарём устойчивых выражений; находить в тексте фразеологизмы; объяснять устойчивые выражения.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7012A5" w:rsidRPr="00494194" w:rsidRDefault="007012A5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49419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94194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94194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2004" w:type="dxa"/>
            <w:gridSpan w:val="2"/>
          </w:tcPr>
          <w:p w:rsidR="007012A5" w:rsidRPr="00D11EB6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11EB6">
              <w:rPr>
                <w:color w:val="000000"/>
              </w:rPr>
              <w:t>Склонение, падеж имен существительных, признаки 1, 2, 3 склонения</w:t>
            </w:r>
          </w:p>
        </w:tc>
        <w:tc>
          <w:tcPr>
            <w:tcW w:w="2398" w:type="dxa"/>
            <w:gridSpan w:val="4"/>
          </w:tcPr>
          <w:p w:rsidR="007012A5" w:rsidRPr="00D11EB6" w:rsidRDefault="007012A5" w:rsidP="00F6494B">
            <w:pPr>
              <w:tabs>
                <w:tab w:val="left" w:pos="5670"/>
              </w:tabs>
            </w:pPr>
            <w:r w:rsidRPr="00D11EB6">
              <w:t>Знать, что склонение – это изменение слова по падежам и числам; признаки существительных 1-, 2-, 3-го склонения.</w:t>
            </w:r>
          </w:p>
          <w:p w:rsidR="007012A5" w:rsidRDefault="007012A5" w:rsidP="00F6494B">
            <w:pPr>
              <w:autoSpaceDE w:val="0"/>
              <w:autoSpaceDN w:val="0"/>
              <w:adjustRightInd w:val="0"/>
            </w:pPr>
            <w:r w:rsidRPr="00D11EB6">
              <w:t>Уметь склонять существительные 1-, 2-, 3-го склонения; выделять окончания имен существительных</w:t>
            </w:r>
          </w:p>
          <w:p w:rsidR="007012A5" w:rsidRPr="00D11EB6" w:rsidRDefault="007012A5" w:rsidP="00F6494B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EE6F36" w:rsidRDefault="007012A5" w:rsidP="00F6494B">
            <w:pPr>
              <w:shd w:val="clear" w:color="auto" w:fill="FFFFFF"/>
            </w:pPr>
            <w:r w:rsidRPr="00EE6F36">
              <w:t>Внутренняя позиция школьника на уровне положительного отношения к школе</w:t>
            </w:r>
          </w:p>
          <w:p w:rsidR="007012A5" w:rsidRPr="007B6FC0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767AB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767AB">
              <w:t>5</w:t>
            </w:r>
            <w:r>
              <w:t>7</w:t>
            </w: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первого склонения 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Pr="009B2279" w:rsidRDefault="007012A5" w:rsidP="00F6494B">
            <w:pPr>
              <w:tabs>
                <w:tab w:val="left" w:pos="5670"/>
              </w:tabs>
            </w:pPr>
            <w:r w:rsidRPr="009B2279">
              <w:t>Знать, какие существительные относятся к 1-му склонению.</w:t>
            </w:r>
          </w:p>
          <w:p w:rsidR="007012A5" w:rsidRPr="00770BCC" w:rsidRDefault="007012A5" w:rsidP="00671863">
            <w:pPr>
              <w:tabs>
                <w:tab w:val="right" w:pos="18720"/>
              </w:tabs>
            </w:pPr>
            <w:r w:rsidRPr="009B2279">
              <w:t>Уметь склонять</w:t>
            </w:r>
            <w:r w:rsidRPr="00770BCC">
              <w:t xml:space="preserve">  имена существительные 1-го склонения; выделять окончания.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8767AB" w:rsidRDefault="007012A5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  <w:p w:rsidR="007012A5" w:rsidRPr="008767AB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8767AB" w:rsidRDefault="007012A5" w:rsidP="00F6494B">
            <w:pPr>
              <w:tabs>
                <w:tab w:val="right" w:pos="18720"/>
              </w:tabs>
              <w:rPr>
                <w:rStyle w:val="Heading2Char"/>
                <w:color w:val="000000"/>
                <w:lang w:val="ru-RU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58</w:t>
            </w:r>
          </w:p>
        </w:tc>
        <w:tc>
          <w:tcPr>
            <w:tcW w:w="2004" w:type="dxa"/>
            <w:gridSpan w:val="2"/>
          </w:tcPr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398" w:type="dxa"/>
            <w:gridSpan w:val="4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4E163E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59</w:t>
            </w:r>
          </w:p>
          <w:p w:rsidR="007012A5" w:rsidRPr="00BB05B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Default="007012A5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rPr>
                <w:rFonts w:eastAsia="Arial Unicode MS"/>
                <w:lang w:val="en-US"/>
              </w:rPr>
              <w:t>I</w:t>
            </w:r>
            <w:r w:rsidRPr="00770BCC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BB05B5" w:rsidRDefault="007012A5" w:rsidP="00671863">
            <w:pPr>
              <w:tabs>
                <w:tab w:val="right" w:pos="18720"/>
              </w:tabs>
            </w:pPr>
            <w:r w:rsidRPr="00BB05B5">
              <w:t>Самостоятельно планировать и выполнять свои действия на знакомом материале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BB05B5" w:rsidRDefault="007012A5" w:rsidP="00F6494B">
            <w:r w:rsidRPr="00BB05B5">
              <w:t>Получение  совета с целью улучшения учебных результатов.</w:t>
            </w:r>
          </w:p>
          <w:p w:rsidR="007012A5" w:rsidRPr="00BB05B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BB05B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60</w:t>
            </w: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второго склонения </w:t>
            </w:r>
          </w:p>
          <w:p w:rsidR="007012A5" w:rsidRPr="00770BCC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Pr="00770BCC" w:rsidRDefault="007012A5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2-му склонению.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2-го склонения; выделять окончания.</w:t>
            </w:r>
          </w:p>
          <w:p w:rsidR="007012A5" w:rsidRPr="00770BCC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B05B5">
              <w:rPr>
                <w:color w:val="000000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7012A5" w:rsidRPr="00BB05B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BB05B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BB05B5">
              <w:t>Проявление интереса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61</w:t>
            </w: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Default="007012A5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 второго склонения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7B6FC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7B6FC0" w:rsidRDefault="007012A5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t>6</w:t>
            </w:r>
            <w:r>
              <w:t>2</w:t>
            </w:r>
          </w:p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третьего  склонения 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Pr="00770BCC" w:rsidRDefault="007012A5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3-му склонению.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3-го склонения; выделять окончания.</w:t>
            </w:r>
          </w:p>
          <w:p w:rsidR="007012A5" w:rsidRPr="00770BCC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63</w:t>
            </w:r>
          </w:p>
        </w:tc>
        <w:tc>
          <w:tcPr>
            <w:tcW w:w="2004" w:type="dxa"/>
            <w:gridSpan w:val="2"/>
          </w:tcPr>
          <w:p w:rsidR="007012A5" w:rsidRPr="009445D1" w:rsidRDefault="007012A5" w:rsidP="00F6494B">
            <w:r w:rsidRPr="009445D1">
              <w:t>Сочинение, тема текста, основная мысль текста, план текста</w:t>
            </w:r>
          </w:p>
        </w:tc>
        <w:tc>
          <w:tcPr>
            <w:tcW w:w="2398" w:type="dxa"/>
            <w:gridSpan w:val="4"/>
          </w:tcPr>
          <w:p w:rsidR="007012A5" w:rsidRDefault="007012A5" w:rsidP="00F6494B">
            <w:r>
              <w:t>Знать понятие «сочинение».</w:t>
            </w:r>
          </w:p>
          <w:p w:rsidR="007012A5" w:rsidRPr="009445D1" w:rsidRDefault="007012A5" w:rsidP="00671863">
            <w:r w:rsidRPr="009445D1">
              <w:t>Уметь анализировать тему картины; составлять и записывать план своего рассказа; рассказывать о впечатлениях, которыми поделился художник.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Стремиться к расширению своей познавательной сферы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E50E6D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64</w:t>
            </w:r>
          </w:p>
        </w:tc>
        <w:tc>
          <w:tcPr>
            <w:tcW w:w="2004" w:type="dxa"/>
            <w:gridSpan w:val="2"/>
          </w:tcPr>
          <w:p w:rsidR="007012A5" w:rsidRPr="00770BCC" w:rsidRDefault="007012A5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7012A5" w:rsidRPr="00770BCC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7012A5" w:rsidRPr="00770BCC" w:rsidRDefault="007012A5" w:rsidP="00671863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Уметь писать безударные падежные окончания имён существительных </w:t>
            </w:r>
            <w:r>
              <w:rPr>
                <w:rFonts w:eastAsia="Arial Unicode MS"/>
              </w:rPr>
              <w:t>третье</w:t>
            </w:r>
            <w:r w:rsidRPr="00770BCC">
              <w:rPr>
                <w:rFonts w:eastAsia="Arial Unicode MS"/>
              </w:rPr>
              <w:t>го склонения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7012A5" w:rsidRPr="00494194" w:rsidRDefault="007012A5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7012A5" w:rsidRPr="00494194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65</w:t>
            </w:r>
          </w:p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28" w:type="dxa"/>
            <w:gridSpan w:val="3"/>
          </w:tcPr>
          <w:p w:rsidR="007012A5" w:rsidRPr="009445D1" w:rsidRDefault="007012A5" w:rsidP="00F6494B">
            <w:pPr>
              <w:tabs>
                <w:tab w:val="left" w:pos="5670"/>
              </w:tabs>
            </w:pPr>
            <w:r w:rsidRPr="009445D1">
              <w:t>Написание удвоенной буквы согласного на границе частей слова</w:t>
            </w:r>
          </w:p>
          <w:p w:rsidR="007012A5" w:rsidRPr="009445D1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2331" w:type="dxa"/>
            <w:gridSpan w:val="2"/>
          </w:tcPr>
          <w:p w:rsidR="007012A5" w:rsidRPr="009445D1" w:rsidRDefault="007012A5" w:rsidP="00F6494B">
            <w:pPr>
              <w:tabs>
                <w:tab w:val="right" w:pos="18720"/>
              </w:tabs>
            </w:pPr>
            <w:r w:rsidRPr="009445D1">
              <w:t>Написание удвоенной буквы согласного на границе частей слова</w:t>
            </w:r>
          </w:p>
        </w:tc>
        <w:tc>
          <w:tcPr>
            <w:tcW w:w="3111" w:type="dxa"/>
            <w:gridSpan w:val="5"/>
          </w:tcPr>
          <w:p w:rsidR="007012A5" w:rsidRDefault="007012A5" w:rsidP="00F6494B">
            <w:pPr>
              <w:tabs>
                <w:tab w:val="right" w:pos="18720"/>
              </w:tabs>
            </w:pPr>
            <w:r w:rsidRPr="009445D1">
              <w:t>Уметь работать с Обратным словарём; выделять части слова; показывать, как образовано слово; объяснять, почему в слове пишется удвоенная буква «н».</w:t>
            </w:r>
          </w:p>
          <w:p w:rsidR="007012A5" w:rsidRPr="009445D1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1E38FE" w:rsidRDefault="007012A5" w:rsidP="00F6494B">
            <w:pPr>
              <w:tabs>
                <w:tab w:val="right" w:pos="18720"/>
              </w:tabs>
            </w:pPr>
            <w:r w:rsidRPr="001E38FE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1E38FE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E38FE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66</w:t>
            </w:r>
          </w:p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67</w:t>
            </w:r>
          </w:p>
        </w:tc>
        <w:tc>
          <w:tcPr>
            <w:tcW w:w="2028" w:type="dxa"/>
            <w:gridSpan w:val="3"/>
          </w:tcPr>
          <w:p w:rsidR="007012A5" w:rsidRPr="008C6D15" w:rsidRDefault="007012A5" w:rsidP="00F6494B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2331" w:type="dxa"/>
            <w:gridSpan w:val="2"/>
          </w:tcPr>
          <w:p w:rsidR="007012A5" w:rsidRDefault="007012A5" w:rsidP="00B274D7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и в суффиксе</w:t>
            </w:r>
          </w:p>
          <w:p w:rsidR="007012A5" w:rsidRPr="008C6D15" w:rsidRDefault="007012A5" w:rsidP="00B274D7">
            <w:pPr>
              <w:tabs>
                <w:tab w:val="right" w:pos="18720"/>
              </w:tabs>
            </w:pPr>
            <w:r>
              <w:t>-</w:t>
            </w:r>
            <w:r w:rsidRPr="008C6D15">
              <w:t>енн-</w:t>
            </w:r>
          </w:p>
        </w:tc>
        <w:tc>
          <w:tcPr>
            <w:tcW w:w="3111" w:type="dxa"/>
            <w:gridSpan w:val="5"/>
          </w:tcPr>
          <w:p w:rsidR="007012A5" w:rsidRPr="008C6D15" w:rsidRDefault="007012A5" w:rsidP="00F6494B">
            <w:pPr>
              <w:tabs>
                <w:tab w:val="right" w:pos="18720"/>
              </w:tabs>
            </w:pPr>
            <w:r w:rsidRPr="008C6D15">
              <w:t xml:space="preserve">Знать понятие удвоенная согласная. </w:t>
            </w:r>
          </w:p>
          <w:p w:rsidR="007012A5" w:rsidRPr="008C6D15" w:rsidRDefault="007012A5" w:rsidP="00F6494B">
            <w:pPr>
              <w:tabs>
                <w:tab w:val="right" w:pos="18720"/>
              </w:tabs>
            </w:pPr>
            <w:r w:rsidRPr="008C6D15">
              <w:t>Уметь объяснять, почему в прилагательном пишется удвоенная буква «н».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Default="007012A5" w:rsidP="00F6494B">
            <w:pPr>
              <w:tabs>
                <w:tab w:val="right" w:pos="18720"/>
              </w:tabs>
            </w:pPr>
            <w:r w:rsidRPr="00E50E6D">
              <w:t>Высказывать свои предположения и по данному вопросу</w:t>
            </w:r>
            <w:r>
              <w:t>,</w:t>
            </w:r>
            <w:r w:rsidRPr="00E50E6D">
              <w:t xml:space="preserve"> предлагать своиспособы проверки</w:t>
            </w:r>
          </w:p>
          <w:p w:rsidR="007012A5" w:rsidRPr="00E50E6D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E50E6D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50E6D">
              <w:rPr>
                <w:color w:val="000000"/>
              </w:rPr>
              <w:t>Учебно-познавательный интерес 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1661" w:type="dxa"/>
            <w:gridSpan w:val="2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trHeight w:val="20"/>
        </w:trPr>
        <w:tc>
          <w:tcPr>
            <w:tcW w:w="630" w:type="dxa"/>
            <w:gridSpan w:val="2"/>
          </w:tcPr>
          <w:p w:rsidR="007012A5" w:rsidRPr="009B227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9B2279">
              <w:t>68</w:t>
            </w:r>
          </w:p>
        </w:tc>
        <w:tc>
          <w:tcPr>
            <w:tcW w:w="2028" w:type="dxa"/>
            <w:gridSpan w:val="3"/>
          </w:tcPr>
          <w:p w:rsidR="007012A5" w:rsidRPr="009B2279" w:rsidRDefault="007012A5" w:rsidP="00F6494B">
            <w:pPr>
              <w:rPr>
                <w:color w:val="000000"/>
              </w:rPr>
            </w:pPr>
            <w:r w:rsidRPr="009B2279">
              <w:rPr>
                <w:color w:val="000000"/>
              </w:rPr>
              <w:t>Развитие речи с элементами культуры речи.</w:t>
            </w:r>
          </w:p>
          <w:p w:rsidR="007012A5" w:rsidRPr="009B2279" w:rsidRDefault="007012A5" w:rsidP="00F6494B">
            <w:r w:rsidRPr="009B2279">
              <w:rPr>
                <w:color w:val="000000"/>
              </w:rPr>
              <w:t>Текст-описание, текст-повествование</w:t>
            </w:r>
          </w:p>
        </w:tc>
        <w:tc>
          <w:tcPr>
            <w:tcW w:w="2331" w:type="dxa"/>
            <w:gridSpan w:val="2"/>
          </w:tcPr>
          <w:p w:rsidR="007012A5" w:rsidRPr="007E69F6" w:rsidRDefault="007012A5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111" w:type="dxa"/>
            <w:gridSpan w:val="5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7012A5" w:rsidRPr="00833512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1661" w:type="dxa"/>
            <w:gridSpan w:val="2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6</w:t>
            </w:r>
            <w:r>
              <w:t>9</w:t>
            </w:r>
          </w:p>
        </w:tc>
        <w:tc>
          <w:tcPr>
            <w:tcW w:w="2102" w:type="dxa"/>
            <w:gridSpan w:val="4"/>
          </w:tcPr>
          <w:p w:rsidR="007012A5" w:rsidRPr="002318B8" w:rsidRDefault="007012A5" w:rsidP="00671863">
            <w:pPr>
              <w:tabs>
                <w:tab w:val="right" w:pos="18720"/>
              </w:tabs>
            </w:pPr>
            <w:r w:rsidRPr="002318B8">
              <w:t>Различение склонений существительных Правописание падежных окончаний.</w:t>
            </w:r>
          </w:p>
        </w:tc>
        <w:tc>
          <w:tcPr>
            <w:tcW w:w="2331" w:type="dxa"/>
            <w:gridSpan w:val="2"/>
          </w:tcPr>
          <w:p w:rsidR="007012A5" w:rsidRPr="002318B8" w:rsidRDefault="007012A5" w:rsidP="00F6494B">
            <w:r w:rsidRPr="002318B8">
              <w:t>1,2,3 склонение имен существительных</w:t>
            </w:r>
          </w:p>
          <w:p w:rsidR="007012A5" w:rsidRPr="002318B8" w:rsidRDefault="007012A5" w:rsidP="00F6494B">
            <w:r w:rsidRPr="002318B8">
              <w:t>Безударное окончание</w:t>
            </w:r>
          </w:p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111" w:type="dxa"/>
            <w:gridSpan w:val="5"/>
          </w:tcPr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rPr>
                <w:color w:val="000000"/>
              </w:rPr>
              <w:t>Строить речевое высказывание в устной и письменной форме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E50E6D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Проявление интереса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70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2318B8" w:rsidRDefault="007012A5" w:rsidP="00F6494B">
            <w:pPr>
              <w:rPr>
                <w:color w:val="000000"/>
              </w:rPr>
            </w:pPr>
            <w:r w:rsidRPr="002318B8">
              <w:t>Различение склонений существительных</w:t>
            </w:r>
          </w:p>
        </w:tc>
        <w:tc>
          <w:tcPr>
            <w:tcW w:w="2331" w:type="dxa"/>
            <w:gridSpan w:val="2"/>
          </w:tcPr>
          <w:p w:rsidR="007012A5" w:rsidRPr="002318B8" w:rsidRDefault="007012A5" w:rsidP="00F6494B">
            <w:r w:rsidRPr="002318B8">
              <w:t>1,2,3 склонение имен существительных</w:t>
            </w:r>
          </w:p>
          <w:p w:rsidR="007012A5" w:rsidRPr="002318B8" w:rsidRDefault="007012A5" w:rsidP="00F6494B">
            <w:r w:rsidRPr="002318B8">
              <w:t>Безударное окончание</w:t>
            </w:r>
          </w:p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111" w:type="dxa"/>
            <w:gridSpan w:val="5"/>
          </w:tcPr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8767AB" w:rsidRDefault="007012A5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8767AB" w:rsidRDefault="007012A5" w:rsidP="00F6494B">
            <w:pPr>
              <w:tabs>
                <w:tab w:val="right" w:pos="18720"/>
              </w:tabs>
              <w:rPr>
                <w:rStyle w:val="Heading2Char"/>
                <w:color w:val="000000"/>
                <w:lang w:val="ru-RU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1</w:t>
            </w:r>
          </w:p>
          <w:p w:rsidR="007012A5" w:rsidRPr="002318B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2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2318B8">
              <w:t>Правописание падежных окончаний</w:t>
            </w:r>
            <w:r>
              <w:t>.</w:t>
            </w:r>
          </w:p>
          <w:p w:rsidR="007012A5" w:rsidRPr="002318B8" w:rsidRDefault="007012A5" w:rsidP="00F6494B">
            <w:r>
              <w:t xml:space="preserve">Списывание </w:t>
            </w:r>
          </w:p>
        </w:tc>
        <w:tc>
          <w:tcPr>
            <w:tcW w:w="2331" w:type="dxa"/>
            <w:gridSpan w:val="2"/>
          </w:tcPr>
          <w:p w:rsidR="007012A5" w:rsidRPr="002318B8" w:rsidRDefault="007012A5" w:rsidP="00F6494B">
            <w:pPr>
              <w:tabs>
                <w:tab w:val="right" w:pos="18720"/>
              </w:tabs>
            </w:pPr>
            <w:r w:rsidRPr="002318B8">
              <w:t>Падеж, падежные окончания, безударное падежное окончание</w:t>
            </w:r>
          </w:p>
        </w:tc>
        <w:tc>
          <w:tcPr>
            <w:tcW w:w="3111" w:type="dxa"/>
            <w:gridSpan w:val="5"/>
          </w:tcPr>
          <w:p w:rsidR="007012A5" w:rsidRPr="00BC2A84" w:rsidRDefault="007012A5" w:rsidP="00F6494B">
            <w:pPr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BC2A84" w:rsidRDefault="007012A5" w:rsidP="00F6494B">
            <w:pPr>
              <w:tabs>
                <w:tab w:val="right" w:pos="18720"/>
              </w:tabs>
            </w:pPr>
            <w:r w:rsidRPr="00BC2A84">
              <w:t>Осмысливать полученную информацию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EE6F36" w:rsidRDefault="007012A5" w:rsidP="00F6494B">
            <w:r w:rsidRPr="00EE6F36">
              <w:rPr>
                <w:rStyle w:val="c2"/>
                <w:color w:val="000000"/>
              </w:rPr>
              <w:t>Учитывать чужую точку зрения, оказывать помощь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73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rPr>
                <w:color w:val="000000"/>
              </w:rPr>
            </w:pPr>
            <w:r w:rsidRPr="00967517">
              <w:rPr>
                <w:color w:val="000000"/>
                <w:spacing w:val="7"/>
              </w:rPr>
              <w:t>Развитие речи</w:t>
            </w:r>
            <w:r w:rsidRPr="00967517">
              <w:rPr>
                <w:color w:val="000000"/>
                <w:spacing w:val="5"/>
              </w:rPr>
              <w:t>с элементами</w:t>
            </w:r>
            <w:r w:rsidRPr="00967517">
              <w:rPr>
                <w:color w:val="000000"/>
                <w:spacing w:val="8"/>
              </w:rPr>
              <w:t>культуры речи.</w:t>
            </w:r>
            <w:r w:rsidRPr="00967517">
              <w:rPr>
                <w:color w:val="000000"/>
              </w:rPr>
              <w:t xml:space="preserve"> Учимся писать сочинение</w:t>
            </w:r>
          </w:p>
          <w:p w:rsidR="007012A5" w:rsidRPr="00967517" w:rsidRDefault="007012A5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«Моё любимое животное»</w:t>
            </w:r>
          </w:p>
        </w:tc>
        <w:tc>
          <w:tcPr>
            <w:tcW w:w="2331" w:type="dxa"/>
            <w:gridSpan w:val="2"/>
          </w:tcPr>
          <w:p w:rsidR="007012A5" w:rsidRPr="00967517" w:rsidRDefault="007012A5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Главные члены предложения</w:t>
            </w:r>
          </w:p>
        </w:tc>
        <w:tc>
          <w:tcPr>
            <w:tcW w:w="3111" w:type="dxa"/>
            <w:gridSpan w:val="5"/>
          </w:tcPr>
          <w:p w:rsidR="007012A5" w:rsidRPr="00967517" w:rsidRDefault="007012A5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Уметь задавать вопросы к главным членам предложения; выделять основу предложения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425A95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425A9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74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C2A84" w:rsidRDefault="007012A5" w:rsidP="00F6494B">
            <w:r>
              <w:t>Контрольная работа за 2 четверть</w:t>
            </w:r>
          </w:p>
        </w:tc>
        <w:tc>
          <w:tcPr>
            <w:tcW w:w="2331" w:type="dxa"/>
            <w:gridSpan w:val="2"/>
          </w:tcPr>
          <w:p w:rsidR="007012A5" w:rsidRPr="00BC2A84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>
              <w:rPr>
                <w:color w:val="000000"/>
              </w:rPr>
              <w:t>Падеж, окончание, алгоритм работы</w:t>
            </w:r>
          </w:p>
        </w:tc>
        <w:tc>
          <w:tcPr>
            <w:tcW w:w="3111" w:type="dxa"/>
            <w:gridSpan w:val="5"/>
          </w:tcPr>
          <w:p w:rsidR="007012A5" w:rsidRPr="00BC2A84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 xml:space="preserve">записывать </w:t>
            </w:r>
            <w:r w:rsidRPr="00BC2A84">
              <w:rPr>
                <w:color w:val="000000"/>
              </w:rPr>
              <w:t xml:space="preserve"> текст</w:t>
            </w:r>
            <w:r>
              <w:rPr>
                <w:color w:val="000000"/>
              </w:rPr>
              <w:t xml:space="preserve"> под диктовку</w:t>
            </w:r>
            <w:r w:rsidRPr="00BC2A8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проверяя орфограммы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BC2A84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Самостоятельно планировать и выполнять свои действия 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BC2A84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75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946D62" w:rsidRDefault="007012A5" w:rsidP="00F6494B">
            <w:r>
              <w:t xml:space="preserve">Работа над ошибками. </w:t>
            </w:r>
            <w:r w:rsidRPr="00946D62">
              <w:t>Второстепенные члены предложения. Обстоятельства.</w:t>
            </w:r>
          </w:p>
        </w:tc>
        <w:tc>
          <w:tcPr>
            <w:tcW w:w="2331" w:type="dxa"/>
            <w:gridSpan w:val="2"/>
          </w:tcPr>
          <w:p w:rsidR="007012A5" w:rsidRPr="00946D62" w:rsidRDefault="007012A5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7012A5" w:rsidRPr="006D3F70" w:rsidRDefault="007012A5" w:rsidP="00F6494B">
            <w:pPr>
              <w:tabs>
                <w:tab w:val="right" w:pos="18720"/>
              </w:tabs>
            </w:pPr>
            <w:r w:rsidRPr="006D3F70">
              <w:t>Понятие «обстоятельство» Роль обстоятельств в предложении</w:t>
            </w:r>
          </w:p>
        </w:tc>
        <w:tc>
          <w:tcPr>
            <w:tcW w:w="3111" w:type="dxa"/>
            <w:gridSpan w:val="5"/>
          </w:tcPr>
          <w:p w:rsidR="007012A5" w:rsidRPr="00946D62" w:rsidRDefault="007012A5" w:rsidP="00F6494B">
            <w:pPr>
              <w:tabs>
                <w:tab w:val="left" w:pos="5670"/>
              </w:tabs>
            </w:pPr>
            <w:r w:rsidRPr="00946D62">
              <w:t>Знать второстепенные члены предложения; обстоятельство.</w:t>
            </w:r>
          </w:p>
          <w:p w:rsidR="007012A5" w:rsidRDefault="007012A5" w:rsidP="00F6494B">
            <w:pPr>
              <w:tabs>
                <w:tab w:val="right" w:pos="18720"/>
              </w:tabs>
            </w:pPr>
            <w:r w:rsidRPr="00946D62">
              <w:t>Уметь  находить  главные и второстепенные  члены предложения; находить в тексте обстоятельства.</w:t>
            </w:r>
          </w:p>
          <w:p w:rsidR="007012A5" w:rsidRPr="00946D62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</w:pPr>
            <w:r>
              <w:t>Овладевать приемами сотрудничества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EE6F36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E6F36">
              <w:t>Способность к участию в решении школьных проблем с учетом возрастных особенностей и компетенций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76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946D62" w:rsidRDefault="007012A5" w:rsidP="00F6494B">
            <w:pPr>
              <w:tabs>
                <w:tab w:val="left" w:pos="5670"/>
              </w:tabs>
              <w:rPr>
                <w:color w:val="943634"/>
              </w:rPr>
            </w:pPr>
            <w:r w:rsidRPr="00946D62">
              <w:t>Второстепенные члены предложения. Дополнения.</w:t>
            </w:r>
          </w:p>
          <w:p w:rsidR="007012A5" w:rsidRPr="00477781" w:rsidRDefault="007012A5" w:rsidP="00F6494B">
            <w:pPr>
              <w:rPr>
                <w:color w:val="000000"/>
              </w:rPr>
            </w:pPr>
          </w:p>
        </w:tc>
        <w:tc>
          <w:tcPr>
            <w:tcW w:w="2331" w:type="dxa"/>
            <w:gridSpan w:val="2"/>
          </w:tcPr>
          <w:p w:rsidR="007012A5" w:rsidRPr="006D3F70" w:rsidRDefault="007012A5" w:rsidP="00F6494B">
            <w:pPr>
              <w:tabs>
                <w:tab w:val="right" w:pos="18720"/>
              </w:tabs>
            </w:pPr>
            <w:r w:rsidRPr="006D3F70">
              <w:t>Главные и второстепенные члены предложения.</w:t>
            </w:r>
          </w:p>
          <w:p w:rsidR="007012A5" w:rsidRPr="00946D62" w:rsidRDefault="007012A5" w:rsidP="00F6494B">
            <w:pPr>
              <w:tabs>
                <w:tab w:val="right" w:pos="18720"/>
              </w:tabs>
            </w:pPr>
            <w:r w:rsidRPr="006D3F70">
              <w:t>Понятие «дополнение». Роль дополнений в предложении</w:t>
            </w:r>
          </w:p>
        </w:tc>
        <w:tc>
          <w:tcPr>
            <w:tcW w:w="3111" w:type="dxa"/>
            <w:gridSpan w:val="5"/>
          </w:tcPr>
          <w:p w:rsidR="007012A5" w:rsidRPr="00946D62" w:rsidRDefault="007012A5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7012A5" w:rsidRDefault="007012A5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  <w:p w:rsidR="007012A5" w:rsidRPr="00946D62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t>Различать способ и результат действия, принимать практическую задачу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740544" w:rsidRDefault="007012A5" w:rsidP="00F6494B">
            <w:pPr>
              <w:rPr>
                <w:color w:val="000000"/>
              </w:rPr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77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6D3F70" w:rsidRDefault="007012A5" w:rsidP="00F6494B">
            <w:pPr>
              <w:rPr>
                <w:color w:val="000000"/>
              </w:rPr>
            </w:pPr>
            <w:r w:rsidRPr="006D3F70">
              <w:t xml:space="preserve">Второстепенные члены предложения. Дополнение. </w:t>
            </w:r>
          </w:p>
        </w:tc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946D62" w:rsidRDefault="007012A5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7012A5" w:rsidRPr="00946D62" w:rsidRDefault="007012A5" w:rsidP="00F6494B">
            <w:pPr>
              <w:tabs>
                <w:tab w:val="right" w:pos="18720"/>
              </w:tabs>
            </w:pPr>
            <w:r>
              <w:t>Дополнение.</w:t>
            </w:r>
          </w:p>
        </w:tc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946D62" w:rsidRDefault="007012A5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7012A5" w:rsidRPr="00946D62" w:rsidRDefault="007012A5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Учитывать правило в планировании и контроле способа решения.</w:t>
            </w:r>
          </w:p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740544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7012A5" w:rsidRPr="00740544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78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53DE5" w:rsidRDefault="007012A5" w:rsidP="00F6494B">
            <w:r w:rsidRPr="00553DE5">
              <w:t>Развитие речи с элементами культуры речи.</w:t>
            </w:r>
          </w:p>
          <w:p w:rsidR="007012A5" w:rsidRPr="00553DE5" w:rsidRDefault="007012A5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</w:t>
            </w:r>
          </w:p>
          <w:p w:rsidR="007012A5" w:rsidRPr="00553DE5" w:rsidRDefault="007012A5" w:rsidP="00F6494B"/>
        </w:tc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».</w:t>
            </w:r>
          </w:p>
          <w:p w:rsidR="007012A5" w:rsidRPr="00553DE5" w:rsidRDefault="007012A5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и записывать текст письменно</w:t>
            </w:r>
            <w:r w:rsidRPr="00553DE5">
              <w:rPr>
                <w:rFonts w:eastAsia="Arial Unicode MS"/>
              </w:rPr>
              <w:t xml:space="preserve"> на заданную тему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53DE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553DE5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79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3B85" w:rsidRDefault="007012A5" w:rsidP="00F6494B">
            <w:pPr>
              <w:rPr>
                <w:rFonts w:eastAsia="Arial Unicode MS"/>
              </w:rPr>
            </w:pPr>
            <w:r w:rsidRPr="00E73B85">
              <w:t>Проверочная работа по теме: «</w:t>
            </w:r>
            <w:r w:rsidRPr="00E73B85">
              <w:rPr>
                <w:rFonts w:eastAsia="Arial Unicode MS"/>
              </w:rPr>
              <w:t>Второстепенные члены предложения»</w:t>
            </w:r>
          </w:p>
          <w:p w:rsidR="007012A5" w:rsidRPr="00A910CB" w:rsidRDefault="007012A5" w:rsidP="00F6494B"/>
        </w:tc>
        <w:tc>
          <w:tcPr>
            <w:tcW w:w="2331" w:type="dxa"/>
            <w:gridSpan w:val="2"/>
          </w:tcPr>
          <w:p w:rsidR="007012A5" w:rsidRDefault="007012A5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</w:t>
            </w:r>
          </w:p>
          <w:p w:rsidR="007012A5" w:rsidRPr="00477781" w:rsidRDefault="007012A5" w:rsidP="00F6494B">
            <w:pPr>
              <w:tabs>
                <w:tab w:val="right" w:pos="18720"/>
              </w:tabs>
            </w:pPr>
            <w:r>
              <w:t>Обстоятельство, дополнение</w:t>
            </w:r>
          </w:p>
        </w:tc>
        <w:tc>
          <w:tcPr>
            <w:tcW w:w="3111" w:type="dxa"/>
            <w:gridSpan w:val="5"/>
          </w:tcPr>
          <w:p w:rsidR="007012A5" w:rsidRPr="00946D62" w:rsidRDefault="007012A5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7012A5" w:rsidRPr="00477781" w:rsidRDefault="007012A5" w:rsidP="00F6494B">
            <w:pPr>
              <w:autoSpaceDE w:val="0"/>
              <w:autoSpaceDN w:val="0"/>
              <w:adjustRightInd w:val="0"/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дополнение, обстоятельство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  <w:ind w:left="11" w:hanging="11"/>
            </w:pPr>
            <w:r w:rsidRPr="00477781">
              <w:t>Оценивать выполненное задание по алгоритму с учителем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7012A5" w:rsidRPr="001E38F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80</w:t>
            </w:r>
          </w:p>
          <w:p w:rsidR="007012A5" w:rsidRPr="000468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81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D55E8" w:rsidRDefault="007012A5" w:rsidP="00F6494B">
            <w:r w:rsidRPr="005D55E8">
              <w:t>Безударные окончания существительных в единственном числе.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D55E8" w:rsidRDefault="007012A5" w:rsidP="00F6494B">
            <w:pPr>
              <w:rPr>
                <w:rFonts w:eastAsia="Arial Unicode MS"/>
              </w:rPr>
            </w:pPr>
            <w:r w:rsidRPr="005D55E8">
              <w:rPr>
                <w:rFonts w:eastAsia="Arial Unicode MS"/>
              </w:rPr>
              <w:t>Безударное окончание</w:t>
            </w:r>
          </w:p>
          <w:p w:rsidR="007012A5" w:rsidRPr="005D55E8" w:rsidRDefault="007012A5" w:rsidP="00F6494B">
            <w:r w:rsidRPr="005D55E8">
              <w:rPr>
                <w:rFonts w:eastAsia="Arial Unicode MS"/>
              </w:rPr>
              <w:t>Алгоритм работы над безударным окончанием существительного любого склонения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D55E8" w:rsidRDefault="007012A5" w:rsidP="00F6494B">
            <w:pPr>
              <w:tabs>
                <w:tab w:val="left" w:pos="5670"/>
              </w:tabs>
            </w:pPr>
            <w:r w:rsidRPr="005D55E8">
              <w:t>Знать, что безударные и ударные окончания слов одного и того же склонения пишутся одинаково.</w:t>
            </w:r>
          </w:p>
          <w:p w:rsidR="007012A5" w:rsidRPr="005D55E8" w:rsidRDefault="007012A5" w:rsidP="00F6494B">
            <w:r w:rsidRPr="005D55E8">
              <w:t>Уметь подбирать опорные слова для написания безударного окончания существительного.</w:t>
            </w: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>Сравнивать и группировать предметы, их образы по заданным основаниям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7012A5" w:rsidRPr="001C7E48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C7E48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D77DCC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77DCC">
              <w:t>8</w:t>
            </w:r>
            <w:r>
              <w:t>2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502E" w:rsidRDefault="007012A5" w:rsidP="00F6494B">
            <w:r w:rsidRPr="00E7502E">
              <w:rPr>
                <w:rFonts w:eastAsia="Arial Unicode MS"/>
              </w:rPr>
              <w:t>Безударные окончания существительных в единственном числе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D55E8" w:rsidRDefault="007012A5" w:rsidP="00F6494B">
            <w:pPr>
              <w:rPr>
                <w:rFonts w:eastAsia="Arial Unicode MS"/>
              </w:rPr>
            </w:pPr>
            <w:r w:rsidRPr="005D55E8">
              <w:rPr>
                <w:rFonts w:eastAsia="Arial Unicode MS"/>
              </w:rPr>
              <w:t>Безударное окончание</w:t>
            </w:r>
          </w:p>
          <w:p w:rsidR="007012A5" w:rsidRPr="005D55E8" w:rsidRDefault="007012A5" w:rsidP="00F6494B">
            <w:r w:rsidRPr="005D55E8">
              <w:rPr>
                <w:rFonts w:eastAsia="Arial Unicode MS"/>
              </w:rPr>
              <w:t xml:space="preserve">Алгоритм работы над </w:t>
            </w:r>
            <w:r>
              <w:rPr>
                <w:rFonts w:eastAsia="Arial Unicode MS"/>
              </w:rPr>
              <w:t xml:space="preserve"> написанием </w:t>
            </w:r>
            <w:r w:rsidRPr="005D55E8">
              <w:rPr>
                <w:rFonts w:eastAsia="Arial Unicode MS"/>
              </w:rPr>
              <w:t>безударны</w:t>
            </w:r>
            <w:r>
              <w:rPr>
                <w:rFonts w:eastAsia="Arial Unicode MS"/>
              </w:rPr>
              <w:t>х</w:t>
            </w:r>
            <w:r w:rsidRPr="005D55E8">
              <w:rPr>
                <w:rFonts w:eastAsia="Arial Unicode MS"/>
              </w:rPr>
              <w:t xml:space="preserve"> окончани</w:t>
            </w:r>
            <w:r>
              <w:rPr>
                <w:rFonts w:eastAsia="Arial Unicode MS"/>
              </w:rPr>
              <w:t>й</w:t>
            </w:r>
            <w:r w:rsidRPr="005D55E8">
              <w:rPr>
                <w:rFonts w:eastAsia="Arial Unicode MS"/>
              </w:rPr>
              <w:t xml:space="preserve"> существительн</w:t>
            </w:r>
            <w:r>
              <w:rPr>
                <w:rFonts w:eastAsia="Arial Unicode MS"/>
              </w:rPr>
              <w:t xml:space="preserve">ых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D55E8" w:rsidRDefault="007012A5" w:rsidP="00F6494B">
            <w:pPr>
              <w:tabs>
                <w:tab w:val="left" w:pos="5670"/>
              </w:tabs>
            </w:pPr>
            <w:r w:rsidRPr="005D55E8">
              <w:t>Знать</w:t>
            </w:r>
            <w:r>
              <w:t xml:space="preserve"> способы проверки безударных падежных окончаний. </w:t>
            </w:r>
            <w:r w:rsidRPr="005D55E8">
              <w:t xml:space="preserve">Уметь </w:t>
            </w:r>
            <w:r w:rsidRPr="00E7502E">
              <w:rPr>
                <w:rFonts w:eastAsia="Arial Unicode MS"/>
              </w:rPr>
              <w:t>писать безударные окончания существительных</w:t>
            </w:r>
          </w:p>
        </w:tc>
        <w:tc>
          <w:tcPr>
            <w:tcW w:w="1661" w:type="dxa"/>
            <w:gridSpan w:val="2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739" w:type="dxa"/>
            <w:gridSpan w:val="7"/>
            <w:tcBorders>
              <w:right w:val="single" w:sz="4" w:space="0" w:color="auto"/>
            </w:tcBorders>
          </w:tcPr>
          <w:p w:rsidR="007012A5" w:rsidRPr="00EE6F36" w:rsidRDefault="007012A5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25A9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83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605405" w:rsidRDefault="007012A5" w:rsidP="00F6494B">
            <w:pPr>
              <w:rPr>
                <w:b/>
                <w:bCs/>
                <w:color w:val="000000"/>
              </w:rPr>
            </w:pPr>
            <w:r w:rsidRPr="00605405">
              <w:rPr>
                <w:color w:val="000000"/>
              </w:rPr>
              <w:t>Развитие речи с элементами культуры речи</w:t>
            </w:r>
            <w:r w:rsidRPr="00605405">
              <w:rPr>
                <w:b/>
                <w:bCs/>
                <w:color w:val="000000"/>
              </w:rPr>
              <w:t>.</w:t>
            </w:r>
          </w:p>
          <w:p w:rsidR="007012A5" w:rsidRDefault="007012A5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Составляем рассказ по рисунку. </w:t>
            </w:r>
          </w:p>
          <w:p w:rsidR="007012A5" w:rsidRPr="00605405" w:rsidRDefault="007012A5" w:rsidP="00671863">
            <w:pPr>
              <w:rPr>
                <w:color w:val="000000"/>
              </w:rPr>
            </w:pPr>
            <w:r>
              <w:rPr>
                <w:color w:val="000000"/>
              </w:rPr>
              <w:t>Х. Бидструп «Радости садоводства»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Текст, </w:t>
            </w:r>
            <w:r w:rsidRPr="00605405">
              <w:rPr>
                <w:color w:val="000000"/>
              </w:rPr>
              <w:t xml:space="preserve"> план текста, пересказ по плану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Знать понятие «</w:t>
            </w:r>
            <w:r>
              <w:t>план</w:t>
            </w:r>
            <w:r w:rsidRPr="00477781">
              <w:t>»</w:t>
            </w:r>
          </w:p>
          <w:p w:rsidR="007012A5" w:rsidRPr="00477781" w:rsidRDefault="007012A5" w:rsidP="00F6494B">
            <w:r w:rsidRPr="00477781">
              <w:t xml:space="preserve">Уметь </w:t>
            </w:r>
            <w:r>
              <w:t>составлять план и передавать содержание текста</w:t>
            </w:r>
          </w:p>
        </w:tc>
        <w:tc>
          <w:tcPr>
            <w:tcW w:w="1681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719" w:type="dxa"/>
            <w:gridSpan w:val="6"/>
            <w:tcBorders>
              <w:left w:val="single" w:sz="4" w:space="0" w:color="auto"/>
            </w:tcBorders>
          </w:tcPr>
          <w:p w:rsidR="007012A5" w:rsidRPr="00057C15" w:rsidRDefault="007012A5" w:rsidP="00F6494B">
            <w:pPr>
              <w:tabs>
                <w:tab w:val="right" w:pos="18720"/>
              </w:tabs>
            </w:pPr>
            <w:r w:rsidRPr="00057C15">
              <w:t xml:space="preserve">Способность к самооценке на основе критериев успешности учебной деятельности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25A9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25A95">
              <w:t>8</w:t>
            </w:r>
            <w:r>
              <w:t>4</w:t>
            </w:r>
          </w:p>
          <w:p w:rsidR="007012A5" w:rsidRPr="00425A9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left" w:pos="5670"/>
              </w:tabs>
            </w:pPr>
            <w:r w:rsidRPr="001246EF">
              <w:t xml:space="preserve">Правописание приставок  </w:t>
            </w:r>
            <w:r w:rsidRPr="001246EF">
              <w:rPr>
                <w:i/>
                <w:iCs/>
              </w:rPr>
              <w:t>раз -</w:t>
            </w:r>
            <w:r w:rsidRPr="001246EF">
              <w:t xml:space="preserve"> и </w:t>
            </w:r>
            <w:r w:rsidRPr="001246EF">
              <w:rPr>
                <w:i/>
                <w:iCs/>
              </w:rPr>
              <w:t>рас-</w:t>
            </w:r>
          </w:p>
          <w:p w:rsidR="007012A5" w:rsidRPr="001246EF" w:rsidRDefault="007012A5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left" w:pos="5670"/>
              </w:tabs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i/>
                <w:iCs/>
              </w:rPr>
              <w:t>раз-</w:t>
            </w:r>
            <w:r w:rsidRPr="001246EF">
              <w:t xml:space="preserve"> и </w:t>
            </w:r>
            <w:r w:rsidRPr="001246EF">
              <w:rPr>
                <w:i/>
                <w:iCs/>
              </w:rPr>
              <w:t>рас-.</w:t>
            </w:r>
          </w:p>
          <w:p w:rsidR="007012A5" w:rsidRPr="001246EF" w:rsidRDefault="007012A5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i/>
                <w:iCs/>
              </w:rPr>
              <w:t>раз-, рас</w:t>
            </w:r>
            <w:r>
              <w:rPr>
                <w:i/>
                <w:iCs/>
              </w:rPr>
              <w:t>-</w:t>
            </w:r>
          </w:p>
        </w:tc>
        <w:tc>
          <w:tcPr>
            <w:tcW w:w="1681" w:type="dxa"/>
            <w:gridSpan w:val="3"/>
          </w:tcPr>
          <w:p w:rsidR="007012A5" w:rsidRPr="001246E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1246EF">
              <w:t>Сравнивать и группировать предметы, их образы по заданным основаниям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pPr>
              <w:tabs>
                <w:tab w:val="left" w:pos="5670"/>
              </w:tabs>
              <w:rPr>
                <w:color w:val="000000"/>
              </w:rPr>
            </w:pPr>
            <w:r w:rsidRPr="001246EF">
              <w:t xml:space="preserve">Правописание приставок  </w:t>
            </w:r>
            <w:r w:rsidRPr="001246EF">
              <w:rPr>
                <w:i/>
                <w:iCs/>
              </w:rPr>
              <w:t>из-, ис</w:t>
            </w:r>
            <w:r>
              <w:rPr>
                <w:i/>
                <w:iCs/>
              </w:rPr>
              <w:t>-</w:t>
            </w:r>
            <w:r w:rsidRPr="00B008EB">
              <w:rPr>
                <w:color w:val="000000"/>
              </w:rPr>
              <w:t>Словарный диктант</w:t>
            </w:r>
          </w:p>
          <w:p w:rsidR="007012A5" w:rsidRPr="001246EF" w:rsidRDefault="007012A5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>
              <w:rPr>
                <w:i/>
                <w:iCs/>
              </w:rPr>
              <w:t>из</w:t>
            </w:r>
            <w:r w:rsidRPr="001246EF">
              <w:rPr>
                <w:i/>
                <w:iCs/>
              </w:rPr>
              <w:t>-</w:t>
            </w:r>
            <w:r w:rsidRPr="001246EF">
              <w:t xml:space="preserve"> и </w:t>
            </w:r>
            <w:r>
              <w:rPr>
                <w:i/>
                <w:iCs/>
              </w:rPr>
              <w:t>и</w:t>
            </w:r>
            <w:r w:rsidRPr="001246EF">
              <w:rPr>
                <w:i/>
                <w:iCs/>
              </w:rPr>
              <w:t>с-.</w:t>
            </w:r>
          </w:p>
          <w:p w:rsidR="007012A5" w:rsidRPr="001246EF" w:rsidRDefault="007012A5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>
              <w:t>и</w:t>
            </w:r>
            <w:r w:rsidRPr="001246EF">
              <w:rPr>
                <w:i/>
                <w:iCs/>
              </w:rPr>
              <w:t xml:space="preserve">з-, </w:t>
            </w:r>
            <w:r>
              <w:rPr>
                <w:i/>
                <w:iCs/>
              </w:rPr>
              <w:t>и</w:t>
            </w:r>
            <w:r w:rsidRPr="001246EF">
              <w:rPr>
                <w:i/>
                <w:iCs/>
              </w:rPr>
              <w:t>с-</w:t>
            </w:r>
          </w:p>
        </w:tc>
        <w:tc>
          <w:tcPr>
            <w:tcW w:w="1681" w:type="dxa"/>
            <w:gridSpan w:val="3"/>
          </w:tcPr>
          <w:p w:rsidR="007012A5" w:rsidRPr="00514E68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514E68">
              <w:t>Понимание и применение знаний, подведение под правило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С</w:t>
            </w:r>
            <w:r w:rsidRPr="001246EF">
              <w:t xml:space="preserve">амостоятельно определять и высказывать простые для людей правила поведения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86</w:t>
            </w:r>
          </w:p>
          <w:p w:rsidR="007012A5" w:rsidRPr="00425A9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pPr>
              <w:rPr>
                <w:b/>
                <w:bCs/>
              </w:rPr>
            </w:pPr>
            <w:r w:rsidRPr="001246EF">
              <w:t xml:space="preserve">Правописание приставок  </w:t>
            </w:r>
            <w:r>
              <w:rPr>
                <w:i/>
                <w:iCs/>
              </w:rPr>
              <w:t>без</w:t>
            </w:r>
            <w:r w:rsidRPr="001246EF">
              <w:rPr>
                <w:i/>
                <w:iCs/>
              </w:rPr>
              <w:t xml:space="preserve">-, </w:t>
            </w:r>
            <w:r>
              <w:rPr>
                <w:i/>
                <w:iCs/>
              </w:rPr>
              <w:t>бе</w:t>
            </w:r>
            <w:r w:rsidRPr="001246EF">
              <w:rPr>
                <w:i/>
                <w:iCs/>
              </w:rPr>
              <w:t>с</w:t>
            </w:r>
            <w:r>
              <w:rPr>
                <w:i/>
                <w:iCs/>
              </w:rPr>
              <w:t>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246EF" w:rsidRDefault="007012A5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rFonts w:eastAsia="Arial Unicode MS"/>
              </w:rPr>
              <w:t>на З-/С-</w:t>
            </w:r>
            <w:r>
              <w:rPr>
                <w:rFonts w:eastAsia="Arial Unicode MS"/>
              </w:rPr>
              <w:t>.</w:t>
            </w:r>
          </w:p>
          <w:p w:rsidR="007012A5" w:rsidRPr="001246EF" w:rsidRDefault="007012A5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rFonts w:eastAsia="Arial Unicode MS"/>
              </w:rPr>
              <w:t>на З-/С-</w:t>
            </w:r>
          </w:p>
        </w:tc>
        <w:tc>
          <w:tcPr>
            <w:tcW w:w="1681" w:type="dxa"/>
            <w:gridSpan w:val="3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сво</w:t>
            </w:r>
            <w:r>
              <w:t>ип</w:t>
            </w:r>
            <w:r w:rsidRPr="00477781">
              <w:t>редположени</w:t>
            </w:r>
            <w:r>
              <w:t>я</w:t>
            </w:r>
            <w:r w:rsidRPr="00477781">
              <w:t xml:space="preserve">,  </w:t>
            </w:r>
            <w:r>
              <w:t xml:space="preserve">доказывать </w:t>
            </w:r>
            <w:r w:rsidRPr="00477781">
              <w:t>способ проверки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425A95" w:rsidRDefault="007012A5" w:rsidP="00F6494B">
            <w:pPr>
              <w:tabs>
                <w:tab w:val="right" w:pos="18720"/>
              </w:tabs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9B2279" w:rsidRDefault="007012A5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7012A5" w:rsidRPr="00B008EB" w:rsidRDefault="007012A5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r w:rsidRPr="00B008EB">
              <w:t>Падеж,</w:t>
            </w:r>
          </w:p>
          <w:p w:rsidR="007012A5" w:rsidRPr="00B008EB" w:rsidRDefault="007012A5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r w:rsidRPr="00B008EB">
              <w:t xml:space="preserve">Уметь правильно писать безударные окончания существительных в единственном числе </w:t>
            </w:r>
          </w:p>
        </w:tc>
        <w:tc>
          <w:tcPr>
            <w:tcW w:w="1681" w:type="dxa"/>
            <w:gridSpan w:val="3"/>
          </w:tcPr>
          <w:p w:rsidR="007012A5" w:rsidRPr="00B008EB" w:rsidRDefault="007012A5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7012A5" w:rsidRPr="00B008E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B008EB" w:rsidRDefault="007012A5" w:rsidP="00F6494B">
            <w:pPr>
              <w:tabs>
                <w:tab w:val="right" w:pos="18720"/>
              </w:tabs>
            </w:pPr>
            <w:r w:rsidRPr="00B008EB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BA4334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rPr>
                <w:color w:val="4D4D4D"/>
              </w:rPr>
            </w:pPr>
            <w:r w:rsidRPr="00A53A47">
              <w:rPr>
                <w:spacing w:val="7"/>
              </w:rPr>
              <w:t>Развитие речи</w:t>
            </w:r>
            <w:r w:rsidRPr="00A53A47">
              <w:rPr>
                <w:spacing w:val="5"/>
              </w:rPr>
              <w:t>с элементами</w:t>
            </w:r>
            <w:r w:rsidRPr="00A53A47">
              <w:rPr>
                <w:spacing w:val="8"/>
              </w:rPr>
              <w:t>культуры речи</w:t>
            </w:r>
            <w:r w:rsidRPr="004371CF">
              <w:rPr>
                <w:color w:val="4D4D4D"/>
                <w:spacing w:val="8"/>
              </w:rPr>
              <w:t>.</w:t>
            </w:r>
          </w:p>
          <w:p w:rsidR="007012A5" w:rsidRPr="004371CF" w:rsidRDefault="007012A5" w:rsidP="00F6494B">
            <w:r w:rsidRPr="00A53A47">
              <w:t>Учимся писать сочинение «Повадки кошки»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4371CF" w:rsidRDefault="007012A5" w:rsidP="00F6494B">
            <w:r w:rsidRPr="004371CF">
              <w:t>Текст, план, деление на части, пересказ с опорой на план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371CF" w:rsidRDefault="007012A5" w:rsidP="00F6494B">
            <w:r w:rsidRPr="004371CF">
              <w:t>Уметь пересказывать текст с опорой на план</w:t>
            </w:r>
          </w:p>
        </w:tc>
        <w:tc>
          <w:tcPr>
            <w:tcW w:w="1681" w:type="dxa"/>
            <w:gridSpan w:val="3"/>
          </w:tcPr>
          <w:p w:rsidR="007012A5" w:rsidRPr="004371C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Оценивать и анализировать результат своего труда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4371C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BA4334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89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9B2279" w:rsidRDefault="007012A5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7012A5" w:rsidRPr="009B2279" w:rsidRDefault="007012A5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r w:rsidRPr="00B008EB">
              <w:t>Падеж,</w:t>
            </w:r>
          </w:p>
          <w:p w:rsidR="007012A5" w:rsidRPr="00B008EB" w:rsidRDefault="007012A5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719AD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</w:t>
            </w:r>
          </w:p>
          <w:p w:rsidR="007012A5" w:rsidRPr="00B008EB" w:rsidRDefault="007012A5" w:rsidP="00F719AD"/>
        </w:tc>
        <w:tc>
          <w:tcPr>
            <w:tcW w:w="1681" w:type="dxa"/>
            <w:gridSpan w:val="3"/>
          </w:tcPr>
          <w:p w:rsidR="007012A5" w:rsidRPr="00B008EB" w:rsidRDefault="007012A5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7012A5" w:rsidRPr="00B008EB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057C15" w:rsidRDefault="007012A5" w:rsidP="00F6494B">
            <w:pPr>
              <w:tabs>
                <w:tab w:val="right" w:pos="18720"/>
              </w:tabs>
            </w:pPr>
            <w:r w:rsidRPr="00057C15">
              <w:t>Внутренняя позиция школьника на уровне положительного отношения к школе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90</w:t>
            </w:r>
          </w:p>
          <w:p w:rsidR="007012A5" w:rsidRPr="00BA4334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9B2279" w:rsidRDefault="007012A5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7012A5" w:rsidRPr="009B2279" w:rsidRDefault="007012A5" w:rsidP="00F6494B">
            <w:r w:rsidRPr="009B2279">
              <w:rPr>
                <w:rFonts w:eastAsia="Arial Unicode MS"/>
              </w:rPr>
              <w:t>в единственном числе</w:t>
            </w:r>
            <w:r w:rsidRPr="009B2279"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r w:rsidRPr="00B008EB">
              <w:t>Падеж,</w:t>
            </w:r>
          </w:p>
          <w:p w:rsidR="007012A5" w:rsidRPr="00B008EB" w:rsidRDefault="007012A5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008EB" w:rsidRDefault="007012A5" w:rsidP="00F6494B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1681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Принимать и сохранять учебную задачу, осуществлять анализ объектов с выделением существенных и несущественных признаков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7012A5" w:rsidRPr="00BA4334" w:rsidRDefault="007012A5" w:rsidP="00F6494B">
            <w:pPr>
              <w:tabs>
                <w:tab w:val="right" w:pos="18720"/>
              </w:tabs>
            </w:pPr>
            <w:r w:rsidRPr="00BA4334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91</w:t>
            </w:r>
          </w:p>
          <w:p w:rsidR="007012A5" w:rsidRPr="00BE4372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Слово и его значение.</w:t>
            </w:r>
          </w:p>
          <w:p w:rsidR="007012A5" w:rsidRPr="00553DE5" w:rsidRDefault="007012A5" w:rsidP="00F6494B">
            <w:r w:rsidRPr="00553DE5">
              <w:t>Омонимы, синонимы, антонимы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7012A5" w:rsidRPr="00553DE5" w:rsidRDefault="007012A5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710" w:type="dxa"/>
            <w:gridSpan w:val="5"/>
            <w:tcBorders>
              <w:left w:val="single" w:sz="4" w:space="0" w:color="auto"/>
            </w:tcBorders>
          </w:tcPr>
          <w:p w:rsidR="007012A5" w:rsidRPr="00AD415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Слово и его значение.</w:t>
            </w:r>
          </w:p>
          <w:p w:rsidR="007012A5" w:rsidRPr="00553DE5" w:rsidRDefault="007012A5" w:rsidP="00F6494B">
            <w:r w:rsidRPr="00553DE5">
              <w:t>Омонимы, синонимы, антонимы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7012A5" w:rsidRPr="00553DE5" w:rsidRDefault="007012A5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</w:tcPr>
          <w:p w:rsidR="007012A5" w:rsidRPr="00D73996" w:rsidRDefault="007012A5" w:rsidP="00F6494B">
            <w:pPr>
              <w:tabs>
                <w:tab w:val="right" w:pos="18720"/>
              </w:tabs>
            </w:pPr>
            <w:r>
              <w:t>Ц</w:t>
            </w:r>
            <w:r w:rsidRPr="00D73996">
              <w:t>елеполагание как постановк</w:t>
            </w:r>
            <w:r>
              <w:t xml:space="preserve">а </w:t>
            </w:r>
            <w:r w:rsidRPr="00D73996">
              <w:t>учебной задачи</w:t>
            </w:r>
          </w:p>
        </w:tc>
        <w:tc>
          <w:tcPr>
            <w:tcW w:w="3710" w:type="dxa"/>
            <w:gridSpan w:val="5"/>
            <w:tcBorders>
              <w:left w:val="single" w:sz="4" w:space="0" w:color="auto"/>
            </w:tcBorders>
          </w:tcPr>
          <w:p w:rsidR="007012A5" w:rsidRPr="00D73996" w:rsidRDefault="007012A5" w:rsidP="00F6494B">
            <w:pPr>
              <w:tabs>
                <w:tab w:val="right" w:pos="18720"/>
              </w:tabs>
              <w:rPr>
                <w:rStyle w:val="c2"/>
                <w:color w:val="000000"/>
              </w:rPr>
            </w:pPr>
            <w:r w:rsidRPr="00D73996">
              <w:t>Самостоятельно определять и высказывать общие для всех людей правила поведения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93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E70D24" w:rsidRDefault="007012A5" w:rsidP="00F6494B">
            <w:pPr>
              <w:rPr>
                <w:b/>
                <w:bCs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Научно-популярный текст</w:t>
            </w:r>
            <w:r w:rsidRPr="00553DE5">
              <w:rPr>
                <w:rFonts w:eastAsia="Arial Unicode MS"/>
              </w:rPr>
              <w:t>, план научно</w:t>
            </w:r>
            <w:r>
              <w:rPr>
                <w:rFonts w:eastAsia="Arial Unicode MS"/>
              </w:rPr>
              <w:t>- популярноготекста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«научная статья».</w:t>
            </w:r>
          </w:p>
          <w:p w:rsidR="007012A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Уметь  подбирать  и составлять  научно-популярно</w:t>
            </w:r>
            <w:r>
              <w:rPr>
                <w:rFonts w:eastAsia="Arial Unicode MS"/>
              </w:rPr>
              <w:t>е</w:t>
            </w:r>
            <w:r w:rsidRPr="00553DE5">
              <w:rPr>
                <w:rFonts w:eastAsia="Arial Unicode MS"/>
              </w:rPr>
              <w:t xml:space="preserve"> сообщение на заданную тему</w:t>
            </w:r>
          </w:p>
          <w:p w:rsidR="007012A5" w:rsidRPr="00553DE5" w:rsidRDefault="007012A5" w:rsidP="00F6494B"/>
        </w:tc>
        <w:tc>
          <w:tcPr>
            <w:tcW w:w="1690" w:type="dxa"/>
            <w:gridSpan w:val="4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94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95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2A5" w:rsidRPr="00770A14" w:rsidRDefault="007012A5" w:rsidP="00F6494B">
            <w:pPr>
              <w:rPr>
                <w:color w:val="000000"/>
              </w:rPr>
            </w:pPr>
            <w:r w:rsidRPr="00770A14">
              <w:t>Безударные окончания существительных в единственном числе. Окончания существительных 1- и 2-го склонения.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70A14" w:rsidRDefault="007012A5" w:rsidP="00F6494B">
            <w:r w:rsidRPr="00770A14">
              <w:t>Имена существительные 1- и 2-го склонения.</w:t>
            </w:r>
          </w:p>
          <w:p w:rsidR="007012A5" w:rsidRPr="00770A14" w:rsidRDefault="007012A5" w:rsidP="00F6494B">
            <w:r w:rsidRPr="00770A14">
              <w:t xml:space="preserve">Алгоритм написания </w:t>
            </w:r>
            <w:r>
              <w:t xml:space="preserve">безударных </w:t>
            </w:r>
            <w:r w:rsidRPr="00770A14">
              <w:t xml:space="preserve">окончаний имен существительных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70A14" w:rsidRDefault="007012A5" w:rsidP="00F6494B">
            <w:r w:rsidRPr="00770A14">
              <w:t xml:space="preserve">Уметь правильно писать безударные окончания существительных в единственном числе; определять склонение, число и падеж </w:t>
            </w:r>
            <w:r>
              <w:t xml:space="preserve">имен </w:t>
            </w:r>
            <w:r w:rsidRPr="00770A14">
              <w:t>существительн</w:t>
            </w:r>
            <w:r>
              <w:t>ых</w:t>
            </w:r>
          </w:p>
        </w:tc>
        <w:tc>
          <w:tcPr>
            <w:tcW w:w="1690" w:type="dxa"/>
            <w:gridSpan w:val="4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7012A5" w:rsidRPr="00BF5854" w:rsidRDefault="007012A5" w:rsidP="00F6494B"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2F709D" w:rsidRDefault="007012A5" w:rsidP="00F6494B">
            <w:pPr>
              <w:rPr>
                <w:color w:val="000000"/>
              </w:rPr>
            </w:pPr>
            <w:r w:rsidRPr="002F709D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2F709D" w:rsidRDefault="007012A5" w:rsidP="00F6494B">
            <w:r w:rsidRPr="002F709D">
              <w:rPr>
                <w:rFonts w:eastAsia="Arial Unicode MS"/>
              </w:rPr>
              <w:t>Слова с  удвоенной  буквой согласного в середине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AF74BE">
              <w:t>Уметь правильно писать слова с удвоенной буквой согласного, пришедшие из других языков; придумывать и записывать предложения с этими словами.</w:t>
            </w:r>
          </w:p>
          <w:p w:rsidR="007012A5" w:rsidRPr="00AF74BE" w:rsidRDefault="007012A5" w:rsidP="00F6494B"/>
        </w:tc>
        <w:tc>
          <w:tcPr>
            <w:tcW w:w="1690" w:type="dxa"/>
            <w:gridSpan w:val="4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7012A5" w:rsidRPr="00BF5854" w:rsidRDefault="007012A5" w:rsidP="00F6494B">
            <w:pPr>
              <w:rPr>
                <w:rFonts w:eastAsia="SimSun"/>
                <w:lang w:eastAsia="zh-CN"/>
              </w:rPr>
            </w:pPr>
            <w:r w:rsidRPr="00BF5854">
              <w:rPr>
                <w:rFonts w:eastAsia="SimSun"/>
                <w:lang w:eastAsia="zh-CN"/>
              </w:rPr>
              <w:t>Заинтересован</w:t>
            </w:r>
            <w:r>
              <w:rPr>
                <w:rFonts w:eastAsia="SimSun"/>
                <w:lang w:eastAsia="zh-CN"/>
              </w:rPr>
              <w:t>-</w:t>
            </w:r>
          </w:p>
          <w:p w:rsidR="007012A5" w:rsidRPr="00BF5854" w:rsidRDefault="007012A5" w:rsidP="00F6494B">
            <w:r w:rsidRPr="00BF5854">
              <w:rPr>
                <w:rFonts w:eastAsia="SimSun"/>
                <w:lang w:eastAsia="zh-CN"/>
              </w:rPr>
              <w:t>ность в получении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rPr>
                <w:rFonts w:eastAsia="Arial Unicode MS"/>
              </w:rPr>
              <w:t xml:space="preserve">Окончания существительных </w:t>
            </w:r>
            <w:r w:rsidRPr="00B625BA">
              <w:rPr>
                <w:rFonts w:eastAsia="Arial Unicode MS"/>
                <w:lang w:val="en-US"/>
              </w:rPr>
              <w:t>III</w:t>
            </w:r>
            <w:r w:rsidRPr="00B625BA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t>Имена существительные 3-го склонения.</w:t>
            </w:r>
          </w:p>
          <w:p w:rsidR="007012A5" w:rsidRPr="00B625BA" w:rsidRDefault="007012A5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AF74BE">
              <w:t>Уметь правильно писать безударные окончания существительных 3-го склонения в единственном числе; определять склонение, число и падеж существительного; объяснять смысл фразеологизмов.</w:t>
            </w:r>
          </w:p>
          <w:p w:rsidR="007012A5" w:rsidRDefault="007012A5" w:rsidP="00F6494B"/>
          <w:p w:rsidR="007012A5" w:rsidRPr="00AF74BE" w:rsidRDefault="007012A5" w:rsidP="00F6494B"/>
        </w:tc>
        <w:tc>
          <w:tcPr>
            <w:tcW w:w="1711" w:type="dxa"/>
            <w:gridSpan w:val="5"/>
          </w:tcPr>
          <w:p w:rsidR="007012A5" w:rsidRPr="00477781" w:rsidRDefault="007012A5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CC58B2" w:rsidRDefault="007012A5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pPr>
              <w:rPr>
                <w:b/>
                <w:bCs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Научно-популярный текст</w:t>
            </w:r>
            <w:r w:rsidRPr="00553DE5">
              <w:rPr>
                <w:rFonts w:eastAsia="Arial Unicode MS"/>
              </w:rPr>
              <w:t xml:space="preserve">, </w:t>
            </w:r>
          </w:p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план научно</w:t>
            </w:r>
            <w:r>
              <w:rPr>
                <w:rFonts w:eastAsia="Arial Unicode MS"/>
              </w:rPr>
              <w:t>-популярноготекста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«научная статья».</w:t>
            </w:r>
          </w:p>
          <w:p w:rsidR="007012A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Уметь  подбирать  и составлять  научно-популярно</w:t>
            </w:r>
            <w:r>
              <w:rPr>
                <w:rFonts w:eastAsia="Arial Unicode MS"/>
              </w:rPr>
              <w:t>е</w:t>
            </w:r>
            <w:r w:rsidRPr="00553DE5">
              <w:rPr>
                <w:rFonts w:eastAsia="Arial Unicode MS"/>
              </w:rPr>
              <w:t xml:space="preserve"> сообщение на заданную тему</w:t>
            </w:r>
          </w:p>
          <w:p w:rsidR="007012A5" w:rsidRDefault="007012A5" w:rsidP="00F6494B">
            <w:pPr>
              <w:rPr>
                <w:rFonts w:eastAsia="Arial Unicode MS"/>
              </w:rPr>
            </w:pPr>
          </w:p>
          <w:p w:rsidR="007012A5" w:rsidRPr="00553DE5" w:rsidRDefault="007012A5" w:rsidP="00F6494B"/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 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99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t>Имена существительные 3-го склонения.</w:t>
            </w:r>
          </w:p>
          <w:p w:rsidR="007012A5" w:rsidRPr="00B625BA" w:rsidRDefault="007012A5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AF74BE">
              <w:t>Уметь правильно писать слова с удвоенной буквой согласного, пришедшие из других языков; записывать предложения с этими словами</w:t>
            </w:r>
            <w:r>
              <w:t xml:space="preserve">, </w:t>
            </w:r>
            <w:r w:rsidRPr="00B625BA">
              <w:t>объяснять смысл фразеологизмов.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CF4178" w:rsidRDefault="007012A5" w:rsidP="00F6494B">
            <w:pPr>
              <w:tabs>
                <w:tab w:val="right" w:pos="18720"/>
              </w:tabs>
            </w:pPr>
            <w:r w:rsidRPr="00CF4178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100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73996" w:rsidRDefault="007012A5" w:rsidP="00F6494B">
            <w:r w:rsidRPr="00D73996">
              <w:t xml:space="preserve">Правописание букв О и Е после шипящих и Ц в </w:t>
            </w:r>
            <w:r w:rsidRPr="00D73996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t xml:space="preserve">Правописание букв О и Е после шипящих и Ц в </w:t>
            </w:r>
            <w:r w:rsidRPr="00B625BA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B625BA" w:rsidRDefault="007012A5" w:rsidP="00F6494B">
            <w:r w:rsidRPr="00B625BA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217CB2" w:rsidRDefault="007012A5" w:rsidP="00C20AB3">
            <w:pPr>
              <w:tabs>
                <w:tab w:val="right" w:pos="18720"/>
              </w:tabs>
            </w:pPr>
            <w:r>
              <w:rPr>
                <w:rFonts w:eastAsia="SimSun"/>
                <w:lang w:eastAsia="zh-CN"/>
              </w:rPr>
              <w:t>П</w:t>
            </w:r>
            <w:r w:rsidRPr="00BF5854">
              <w:rPr>
                <w:rFonts w:eastAsia="SimSun"/>
                <w:lang w:eastAsia="zh-CN"/>
              </w:rPr>
              <w:t>олучени</w:t>
            </w:r>
            <w:r>
              <w:rPr>
                <w:rFonts w:eastAsia="SimSun"/>
                <w:lang w:eastAsia="zh-CN"/>
              </w:rPr>
              <w:t>е</w:t>
            </w:r>
            <w:r w:rsidRPr="00BF5854">
              <w:rPr>
                <w:rFonts w:eastAsia="SimSun"/>
                <w:lang w:eastAsia="zh-CN"/>
              </w:rPr>
              <w:t xml:space="preserve">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101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73996" w:rsidRDefault="007012A5" w:rsidP="00F6494B">
            <w:r w:rsidRPr="00D73996">
              <w:t>Написание букв «о» и «е» после шипящих и «ц» в окончаниях существительных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39A5" w:rsidRDefault="007012A5" w:rsidP="00F6494B">
            <w:r w:rsidRPr="000839A5">
              <w:t xml:space="preserve">Правописание букв О и Е после шипящих и Ц в </w:t>
            </w:r>
            <w:r w:rsidRPr="000839A5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39A5" w:rsidRDefault="007012A5" w:rsidP="00F6494B">
            <w:r w:rsidRPr="000839A5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B2AC4" w:rsidRDefault="007012A5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pPr>
              <w:rPr>
                <w:b/>
                <w:bCs/>
              </w:rPr>
            </w:pPr>
            <w:r w:rsidRPr="00E70D24">
              <w:t xml:space="preserve">Развитие речи с элементами культуры речи. </w:t>
            </w:r>
            <w:r>
              <w:t>Работа с картиной И. Шишкина «Дубовая роща». Устное сочинение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Картина, устное сочинение, научные знания о природе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сочинение</w:t>
            </w:r>
            <w:r w:rsidRPr="00553DE5">
              <w:rPr>
                <w:rFonts w:eastAsia="Arial Unicode MS"/>
              </w:rPr>
              <w:t>».</w:t>
            </w:r>
          </w:p>
          <w:p w:rsidR="007012A5" w:rsidRPr="00553DE5" w:rsidRDefault="007012A5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рассматривать картину, выделяя живописные детали, составлять рассказ по картине.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F598F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104</w:t>
            </w:r>
          </w:p>
          <w:p w:rsidR="007012A5" w:rsidRPr="00DF504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105</w:t>
            </w:r>
          </w:p>
          <w:p w:rsidR="007012A5" w:rsidRPr="00DF504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39A5" w:rsidRDefault="007012A5" w:rsidP="00F6494B">
            <w:pPr>
              <w:tabs>
                <w:tab w:val="left" w:pos="5670"/>
              </w:tabs>
            </w:pPr>
            <w:r w:rsidRPr="000839A5">
              <w:t>Жизнь корня в составе слов разных частей речи.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39A5" w:rsidRDefault="007012A5" w:rsidP="00F6494B">
            <w:r w:rsidRPr="000839A5">
              <w:t xml:space="preserve">Родственные слова разных частей речи Выделение значимых частей слова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39A5" w:rsidRDefault="007012A5" w:rsidP="00F6494B">
            <w:r w:rsidRPr="000839A5">
              <w:t>Уметь определять от слов какой части речи образованы данные слова; выделять корни; выделять в группе родственных слов исходное слово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DF5045" w:rsidRDefault="007012A5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DF504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DF5045">
              <w:t>10</w:t>
            </w:r>
            <w:r>
              <w:t>6</w:t>
            </w:r>
          </w:p>
          <w:p w:rsidR="007012A5" w:rsidRPr="00DF504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r w:rsidRPr="00605405">
              <w:t>Слова с удвоенным согласным, пришедшие из других языков.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pPr>
              <w:tabs>
                <w:tab w:val="left" w:pos="5670"/>
              </w:tabs>
              <w:jc w:val="center"/>
            </w:pPr>
            <w:r w:rsidRPr="00605405">
              <w:t>Правописание слов с удвоенной согласной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605405">
              <w:t xml:space="preserve">Уметь правильно писать слова с удвоенной буквой согласного, пришедшие из других языков; придумывать и записывать предложения </w:t>
            </w:r>
          </w:p>
          <w:p w:rsidR="007012A5" w:rsidRPr="00605405" w:rsidRDefault="007012A5" w:rsidP="00F6494B">
            <w:pPr>
              <w:tabs>
                <w:tab w:val="left" w:pos="5670"/>
              </w:tabs>
            </w:pP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DF5045" w:rsidRDefault="007012A5" w:rsidP="00F6494B">
            <w:pPr>
              <w:tabs>
                <w:tab w:val="right" w:pos="18720"/>
              </w:tabs>
            </w:pPr>
            <w:r w:rsidRPr="00DF504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107</w:t>
            </w:r>
          </w:p>
          <w:p w:rsidR="007012A5" w:rsidRPr="00AB2AC4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r w:rsidRPr="00605405">
              <w:rPr>
                <w:rFonts w:eastAsia="Arial Unicode MS"/>
              </w:rPr>
              <w:t>Окончания существительных во множественном числе в И.п.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pPr>
              <w:tabs>
                <w:tab w:val="left" w:pos="5670"/>
              </w:tabs>
            </w:pPr>
            <w:r w:rsidRPr="00605405">
              <w:t>Понятие «глагол настоящего времени»</w:t>
            </w:r>
          </w:p>
          <w:p w:rsidR="007012A5" w:rsidRPr="00605405" w:rsidRDefault="007012A5" w:rsidP="00F6494B">
            <w:pPr>
              <w:tabs>
                <w:tab w:val="left" w:pos="5670"/>
              </w:tabs>
            </w:pPr>
            <w:r w:rsidRPr="00605405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605405" w:rsidRDefault="007012A5" w:rsidP="00F6494B">
            <w:pPr>
              <w:tabs>
                <w:tab w:val="left" w:pos="5670"/>
              </w:tabs>
              <w:ind w:left="-108"/>
            </w:pPr>
            <w:r w:rsidRPr="00605405">
              <w:t>Знать понятие «глагол настоящего времени»</w:t>
            </w:r>
          </w:p>
          <w:p w:rsidR="007012A5" w:rsidRPr="00605405" w:rsidRDefault="007012A5" w:rsidP="000C7F7C">
            <w:pPr>
              <w:ind w:left="-108"/>
            </w:pPr>
            <w:r w:rsidRPr="00605405">
              <w:t xml:space="preserve">Уметьписать </w:t>
            </w:r>
            <w:r>
              <w:t>о</w:t>
            </w:r>
            <w:r w:rsidRPr="00605405">
              <w:t>кончания существительных во множественном числе в именительном падеже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Излагать свое мнение и аргументировать свою точку зрения и оценку событий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B2AC4" w:rsidRDefault="007012A5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Развитие речи с элементами культуры речи.</w:t>
            </w:r>
          </w:p>
          <w:p w:rsidR="007012A5" w:rsidRPr="00553DE5" w:rsidRDefault="007012A5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Устное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«изложение», «план»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</w:t>
            </w:r>
            <w:r>
              <w:rPr>
                <w:rFonts w:eastAsia="Arial Unicode MS"/>
              </w:rPr>
              <w:t>, «план»</w:t>
            </w:r>
          </w:p>
          <w:p w:rsidR="007012A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 xml:space="preserve">составлять текст, передавая смысл каждой части, с опорой на план </w:t>
            </w:r>
          </w:p>
          <w:p w:rsidR="007012A5" w:rsidRPr="00553DE5" w:rsidRDefault="007012A5" w:rsidP="00F6494B"/>
        </w:tc>
        <w:tc>
          <w:tcPr>
            <w:tcW w:w="1711" w:type="dxa"/>
            <w:gridSpan w:val="5"/>
          </w:tcPr>
          <w:p w:rsidR="007012A5" w:rsidRPr="00553DE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109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rPr>
                <w:rFonts w:eastAsia="Arial Unicode MS"/>
              </w:rPr>
            </w:pPr>
            <w:r w:rsidRPr="00A2730C">
              <w:t>Окончания существительных во множественном числе в именительном падеже.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7012A5" w:rsidRPr="00A2730C" w:rsidRDefault="007012A5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</w:pPr>
            <w:r w:rsidRPr="00A2730C">
              <w:t>Знать понятие «глагол настоящего времени»</w:t>
            </w:r>
          </w:p>
          <w:p w:rsidR="007012A5" w:rsidRPr="00A2730C" w:rsidRDefault="007012A5" w:rsidP="00F6494B">
            <w:r w:rsidRPr="00A2730C">
              <w:t>Уметьписать окончания существительных во множественном числе в именительном падеже</w:t>
            </w:r>
          </w:p>
        </w:tc>
        <w:tc>
          <w:tcPr>
            <w:tcW w:w="1711" w:type="dxa"/>
            <w:gridSpan w:val="5"/>
          </w:tcPr>
          <w:p w:rsidR="007012A5" w:rsidRPr="00A2730C" w:rsidRDefault="007012A5" w:rsidP="00F6494B">
            <w:pPr>
              <w:tabs>
                <w:tab w:val="right" w:pos="18720"/>
              </w:tabs>
            </w:pPr>
            <w:r w:rsidRPr="00A2730C">
              <w:t>Овладевать приемами сотрудничества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C2515A" w:rsidRDefault="007012A5" w:rsidP="00F6494B">
            <w:pPr>
              <w:autoSpaceDE w:val="0"/>
              <w:autoSpaceDN w:val="0"/>
              <w:adjustRightInd w:val="0"/>
            </w:pPr>
            <w:r w:rsidRPr="00C2515A">
              <w:t>Эмпатия как понимание чувств других людей и сопереживание им</w:t>
            </w:r>
          </w:p>
          <w:p w:rsidR="007012A5" w:rsidRPr="00C2515A" w:rsidRDefault="007012A5" w:rsidP="00F6494B">
            <w:pPr>
              <w:shd w:val="clear" w:color="auto" w:fill="FFFFFF"/>
              <w:ind w:firstLine="5"/>
              <w:rPr>
                <w:rStyle w:val="c2"/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110</w:t>
            </w:r>
          </w:p>
          <w:p w:rsidR="007012A5" w:rsidRPr="00AB2AC4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r w:rsidRPr="00A2730C">
              <w:t>Окончания существительных во множественном числе в родительном падеже.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7012A5" w:rsidRPr="00A2730C" w:rsidRDefault="007012A5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  <w:ind w:left="-108"/>
            </w:pPr>
            <w:r w:rsidRPr="00A2730C">
              <w:t>Знать понятие «глагол настоящего времени»</w:t>
            </w:r>
          </w:p>
          <w:p w:rsidR="007012A5" w:rsidRPr="00A2730C" w:rsidRDefault="007012A5" w:rsidP="00F6494B">
            <w:pPr>
              <w:ind w:left="-108"/>
            </w:pPr>
            <w:r w:rsidRPr="00A2730C">
              <w:t>Уметьписать окончания существительных во множественном числе в родительном падеже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B2AC4" w:rsidRDefault="007012A5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B2AC4">
              <w:t>11</w:t>
            </w:r>
            <w:r>
              <w:t>2</w:t>
            </w:r>
          </w:p>
          <w:p w:rsidR="007012A5" w:rsidRPr="00AB2AC4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7012A5" w:rsidRPr="00A2730C" w:rsidRDefault="007012A5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A2730C">
              <w:t>Знать, как пишутся существительные с суффиксом –ищ</w:t>
            </w:r>
            <w:r w:rsidRPr="00A2730C">
              <w:rPr>
                <w:i/>
                <w:iCs/>
              </w:rPr>
              <w:t>-.</w:t>
            </w:r>
          </w:p>
          <w:p w:rsidR="007012A5" w:rsidRPr="00A2730C" w:rsidRDefault="007012A5" w:rsidP="00F6494B">
            <w:r w:rsidRPr="00A2730C">
              <w:t>Уметь писать существительные с суффиксом –ищ</w:t>
            </w:r>
            <w:r w:rsidRPr="00A2730C">
              <w:rPr>
                <w:i/>
                <w:iCs/>
              </w:rPr>
              <w:t>-;</w:t>
            </w:r>
            <w:r w:rsidRPr="00A2730C">
              <w:t xml:space="preserve"> определять род</w:t>
            </w:r>
            <w:r>
              <w:t>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B2AC4" w:rsidRDefault="007012A5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211D2A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t>Развитие речи с элементами культуры речи.</w:t>
            </w:r>
          </w:p>
          <w:p w:rsidR="007012A5" w:rsidRPr="00553DE5" w:rsidRDefault="007012A5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».</w:t>
            </w:r>
          </w:p>
          <w:p w:rsidR="007012A5" w:rsidRPr="00553DE5" w:rsidRDefault="007012A5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и записывать текст письменно</w:t>
            </w:r>
            <w:r w:rsidRPr="00553DE5">
              <w:rPr>
                <w:rFonts w:eastAsia="Arial Unicode MS"/>
              </w:rPr>
              <w:t xml:space="preserve"> на заданную тему</w:t>
            </w:r>
          </w:p>
        </w:tc>
        <w:tc>
          <w:tcPr>
            <w:tcW w:w="1711" w:type="dxa"/>
            <w:gridSpan w:val="5"/>
          </w:tcPr>
          <w:p w:rsidR="007012A5" w:rsidRPr="00553DE5" w:rsidRDefault="007012A5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553DE5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211D2A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7012A5" w:rsidRPr="00A2730C" w:rsidRDefault="007012A5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A2730C" w:rsidRDefault="007012A5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A2730C">
              <w:t>Знать, как пишутся существительные с суффиксом –ищ</w:t>
            </w:r>
            <w:r w:rsidRPr="00A2730C">
              <w:rPr>
                <w:i/>
                <w:iCs/>
              </w:rPr>
              <w:t>-.</w:t>
            </w:r>
          </w:p>
          <w:p w:rsidR="007012A5" w:rsidRPr="00A2730C" w:rsidRDefault="007012A5" w:rsidP="00F6494B">
            <w:r w:rsidRPr="00A2730C">
              <w:t>Уметь писать существительные с суффиксом –ищ</w:t>
            </w:r>
            <w:r w:rsidRPr="00A2730C">
              <w:rPr>
                <w:i/>
                <w:iCs/>
              </w:rPr>
              <w:t>-;</w:t>
            </w:r>
            <w:r w:rsidRPr="00A2730C">
              <w:t xml:space="preserve"> определять род данных слов.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CC58B2" w:rsidRDefault="007012A5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211D2A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11D2A">
              <w:t>11</w:t>
            </w:r>
            <w:r>
              <w:t>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5EBB" w:rsidRDefault="007012A5" w:rsidP="00F6494B">
            <w:r w:rsidRPr="00085EBB">
              <w:rPr>
                <w:rFonts w:eastAsia="Arial Unicode MS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r w:rsidRPr="00E70D24">
              <w:t>Падеж, число имен существительных.</w:t>
            </w:r>
          </w:p>
          <w:p w:rsidR="007012A5" w:rsidRPr="00E70D24" w:rsidRDefault="007012A5" w:rsidP="00F6494B">
            <w:r w:rsidRPr="00E70D24">
              <w:t>Безударные падежные окончания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7012A5" w:rsidRDefault="007012A5" w:rsidP="00F6494B">
            <w:r w:rsidRPr="00E70D24">
              <w:t>Уметь определять окончания существительных во множественно</w:t>
            </w:r>
            <w:r>
              <w:t>м</w:t>
            </w:r>
            <w:r w:rsidRPr="00E70D24">
              <w:t xml:space="preserve"> числе</w:t>
            </w:r>
          </w:p>
          <w:p w:rsidR="007012A5" w:rsidRPr="00E70D24" w:rsidRDefault="007012A5" w:rsidP="00F6494B"/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EE6F36" w:rsidRDefault="007012A5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Самооценка на основе критериев успешности учебной  деятельности.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116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r w:rsidRPr="00E70D24">
              <w:t>Окончания существительных во множественном числе в разных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r w:rsidRPr="00E70D24">
              <w:t>Падеж, число имен существительных.</w:t>
            </w:r>
          </w:p>
          <w:p w:rsidR="007012A5" w:rsidRPr="00E70D24" w:rsidRDefault="007012A5" w:rsidP="00F6494B">
            <w:r w:rsidRPr="00E70D24">
              <w:t>Безударные падежные окончания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7012A5" w:rsidRDefault="007012A5" w:rsidP="00F6494B">
            <w:r w:rsidRPr="00E70D24">
              <w:t xml:space="preserve">Уметь </w:t>
            </w:r>
            <w:r>
              <w:t>писать</w:t>
            </w:r>
            <w:r w:rsidRPr="00E70D24">
              <w:t xml:space="preserve"> окончания существительных во множественно</w:t>
            </w:r>
            <w:r>
              <w:t>м</w:t>
            </w:r>
            <w:r w:rsidRPr="00E70D24">
              <w:t xml:space="preserve"> числе </w:t>
            </w:r>
          </w:p>
          <w:p w:rsidR="007012A5" w:rsidRPr="00E70D24" w:rsidRDefault="007012A5" w:rsidP="00F6494B"/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2E15D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2E15D1"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A67E2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118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7C5EC2">
              <w:t>Развитие речи с элементами культуры речи.</w:t>
            </w:r>
          </w:p>
          <w:p w:rsidR="007012A5" w:rsidRPr="00033FE3" w:rsidRDefault="007012A5" w:rsidP="00F6494B">
            <w:r>
              <w:t xml:space="preserve">Азбука вежливости.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Нормы речевого этикета в различных ситуациях: разговор по телефону, конфликт с одноклассниками.</w:t>
            </w:r>
          </w:p>
          <w:p w:rsidR="007012A5" w:rsidRPr="00033FE3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Знать Главный Закон Общения.</w:t>
            </w:r>
          </w:p>
          <w:p w:rsidR="007012A5" w:rsidRPr="00033FE3" w:rsidRDefault="007012A5" w:rsidP="00F6494B">
            <w:r>
              <w:t>Уметь соблюдать нормы речевого этикета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EE6F36" w:rsidRDefault="007012A5" w:rsidP="00F6494B">
            <w:pPr>
              <w:rPr>
                <w:color w:val="000000"/>
              </w:rPr>
            </w:pPr>
            <w:r w:rsidRPr="00EE6F36">
              <w:t>Проявлять познавательную инициативу в учебном сотрудничестве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A67E2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A67E21">
              <w:t>1</w:t>
            </w:r>
            <w:r>
              <w:t>19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Написание суффикса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Выделение значимых частей слова. </w:t>
            </w:r>
          </w:p>
          <w:p w:rsidR="007012A5" w:rsidRPr="00022ACB" w:rsidRDefault="007012A5" w:rsidP="00F6494B">
            <w:r w:rsidRPr="00022ACB">
              <w:t>Суффикс Правописание суффиксов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7012A5" w:rsidRPr="00022ACB" w:rsidRDefault="007012A5" w:rsidP="000C7F7C">
            <w:pPr>
              <w:tabs>
                <w:tab w:val="left" w:pos="5670"/>
              </w:tabs>
            </w:pPr>
            <w:r w:rsidRPr="00022ACB">
              <w:t xml:space="preserve"> - ок-</w:t>
            </w:r>
            <w:r>
              <w:t xml:space="preserve">. </w:t>
            </w:r>
            <w:r w:rsidRPr="00022ACB">
              <w:t xml:space="preserve">Уметь выделять суффикс; правильно писать суффикс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 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Стремиться к расширению своей познавательной сферы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A67E21" w:rsidRDefault="007012A5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A67E2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120</w:t>
            </w:r>
          </w:p>
          <w:p w:rsidR="007012A5" w:rsidRPr="00A67E2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Написание суффикса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шипящих..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pPr>
              <w:rPr>
                <w:rFonts w:eastAsia="Arial Unicode MS"/>
              </w:rPr>
            </w:pPr>
            <w:r w:rsidRPr="00022ACB">
              <w:rPr>
                <w:rFonts w:eastAsia="Arial Unicode MS"/>
              </w:rPr>
              <w:t xml:space="preserve">Суффикс  </w:t>
            </w:r>
          </w:p>
          <w:p w:rsidR="007012A5" w:rsidRPr="00022ACB" w:rsidRDefault="007012A5" w:rsidP="00F6494B">
            <w:r w:rsidRPr="00022ACB">
              <w:rPr>
                <w:rFonts w:eastAsia="Arial Unicode MS"/>
              </w:rPr>
              <w:t>-ОК- после шипящих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7012A5" w:rsidRPr="00022ACB" w:rsidRDefault="007012A5" w:rsidP="00F6494B">
            <w:pPr>
              <w:tabs>
                <w:tab w:val="left" w:pos="5670"/>
              </w:tabs>
            </w:pPr>
            <w:r w:rsidRPr="00022ACB">
              <w:t xml:space="preserve"> - ок-. Уметь выделять суффикс; правильно писать суффикс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C2515A" w:rsidRDefault="007012A5" w:rsidP="00F6494B">
            <w:pPr>
              <w:tabs>
                <w:tab w:val="right" w:pos="18720"/>
              </w:tabs>
            </w:pPr>
            <w:r w:rsidRPr="00C2515A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4023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85EBB" w:rsidRDefault="007012A5" w:rsidP="00F6494B">
            <w:r w:rsidRPr="00085EBB">
              <w:t xml:space="preserve">Контрольный диктант  </w:t>
            </w:r>
            <w:r>
              <w:t>за 3 четверь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70D24" w:rsidRDefault="007012A5" w:rsidP="00F6494B">
            <w:r w:rsidRPr="00E70D24">
              <w:t>Правописание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pPr>
              <w:rPr>
                <w:b/>
                <w:bCs/>
              </w:rPr>
            </w:pPr>
            <w:r w:rsidRPr="00F15B7A">
              <w:t xml:space="preserve">Уметь </w:t>
            </w:r>
            <w:r w:rsidRPr="00477781">
              <w:t xml:space="preserve">писать </w:t>
            </w:r>
            <w:r>
              <w:t>безударные окончания имен существительных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DF5045" w:rsidRDefault="007012A5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40239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>
              <w:t xml:space="preserve">Работа над ошибками. </w:t>
            </w:r>
            <w:r w:rsidRPr="00477781">
              <w:t xml:space="preserve">Развитие речи с элементами культуры речи. </w:t>
            </w:r>
          </w:p>
          <w:p w:rsidR="007012A5" w:rsidRPr="000B7695" w:rsidRDefault="007012A5" w:rsidP="00F6494B">
            <w:r w:rsidRPr="000B7695">
              <w:t>Текст-описание и текст-повествование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Текст, особенности текстов,</w:t>
            </w:r>
          </w:p>
          <w:p w:rsidR="007012A5" w:rsidRDefault="007012A5" w:rsidP="00F6494B">
            <w:r>
              <w:t>текст-описание</w:t>
            </w:r>
          </w:p>
          <w:p w:rsidR="007012A5" w:rsidRPr="00477781" w:rsidRDefault="007012A5" w:rsidP="00F6494B">
            <w:r>
              <w:t>текст-повествование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Знать особенности текста</w:t>
            </w:r>
          </w:p>
          <w:p w:rsidR="007012A5" w:rsidRPr="00477781" w:rsidRDefault="007012A5" w:rsidP="00F6494B">
            <w:r w:rsidRPr="00477781">
              <w:t xml:space="preserve">Уметь различать </w:t>
            </w:r>
            <w:r>
              <w:t>текст-описание и текст-повествование</w:t>
            </w:r>
          </w:p>
        </w:tc>
        <w:tc>
          <w:tcPr>
            <w:tcW w:w="1711" w:type="dxa"/>
            <w:gridSpan w:val="5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7012A5" w:rsidRPr="0007764E" w:rsidRDefault="007012A5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84023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>Изменение прилагательных по родам и числам.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Имя прилагательное, значение и употребление.  Род, число имён прилагательных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Уметь изменять прилагательные по числам и родам; определять переносное значение имен прилагательных; выписывать </w:t>
            </w:r>
            <w:r>
              <w:t>словосочетания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840239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125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126</w:t>
            </w:r>
          </w:p>
          <w:p w:rsidR="007012A5" w:rsidRPr="00840239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B688F" w:rsidRDefault="007012A5" w:rsidP="00F6494B">
            <w:r w:rsidRPr="000B688F">
              <w:t>Изменение имён прилагательных по падежам.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F6494B">
            <w:r w:rsidRPr="00022ACB">
              <w:t xml:space="preserve">Имя прилагательное, значение и употребление.  </w:t>
            </w:r>
            <w:r>
              <w:t xml:space="preserve">Падеж </w:t>
            </w:r>
            <w:r w:rsidRPr="00022ACB">
              <w:t xml:space="preserve"> имён прилагательных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22ACB" w:rsidRDefault="007012A5" w:rsidP="000C7F7C">
            <w:r w:rsidRPr="00022ACB">
              <w:t xml:space="preserve">Уметь изменять прилагательные по </w:t>
            </w:r>
            <w:r>
              <w:t>падежам</w:t>
            </w:r>
            <w:r w:rsidRPr="00022ACB">
              <w:t>; определять переносное значение имен прилагательных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Принимать и сохранять учебную задачу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Default="007012A5" w:rsidP="00F6494B">
            <w:pPr>
              <w:tabs>
                <w:tab w:val="right" w:pos="18720"/>
              </w:tabs>
            </w:pPr>
            <w:r w:rsidRPr="00840239">
              <w:t>Осознание языка, как основного средства человеческого общения.</w:t>
            </w:r>
          </w:p>
          <w:p w:rsidR="007012A5" w:rsidRPr="00840239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127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910AA" w:rsidRDefault="007012A5" w:rsidP="00F6494B">
            <w:r w:rsidRPr="004910AA">
              <w:t>Окончания имён прилагательных мужского и среднего рода в именительном и винительном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910AA" w:rsidRDefault="007012A5" w:rsidP="00F6494B">
            <w:r w:rsidRPr="004910AA">
              <w:t>Род, число, падеж имён прилагательных.</w:t>
            </w:r>
          </w:p>
          <w:p w:rsidR="007012A5" w:rsidRPr="004910AA" w:rsidRDefault="007012A5" w:rsidP="00F6494B">
            <w:r w:rsidRPr="004910AA">
              <w:t xml:space="preserve"> Окончания прилагательных м.р. и ср.р. в И.п. и В.п.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910AA" w:rsidRDefault="007012A5" w:rsidP="000C7F7C">
            <w:pPr>
              <w:tabs>
                <w:tab w:val="left" w:pos="5670"/>
              </w:tabs>
              <w:rPr>
                <w:color w:val="000000"/>
              </w:rPr>
            </w:pPr>
            <w:r w:rsidRPr="004910AA">
              <w:t xml:space="preserve">Знать окончания прилагательных мужского и среднего рода в именительном и винительном падежах.Уметьписать окончания прилагательных 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D77DCC" w:rsidRDefault="007012A5" w:rsidP="00F6494B">
            <w:pPr>
              <w:tabs>
                <w:tab w:val="right" w:pos="18720"/>
              </w:tabs>
            </w:pPr>
            <w:r w:rsidRPr="00D77DCC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129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A5373" w:rsidRDefault="007012A5" w:rsidP="00F6494B">
            <w:r w:rsidRPr="007A5373">
              <w:t xml:space="preserve">Развитие речи с элементами культуры речи. </w:t>
            </w:r>
          </w:p>
          <w:p w:rsidR="007012A5" w:rsidRPr="00477781" w:rsidRDefault="007012A5" w:rsidP="00F6494B">
            <w:r w:rsidRPr="007A5373">
              <w:t>Сочиняем басню по картине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>
              <w:t>Жанр басня, особенности басни, мораль, пословица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>
              <w:t xml:space="preserve">Знать особенности басни. </w:t>
            </w:r>
            <w:r w:rsidRPr="00477781">
              <w:t xml:space="preserve">Уметь </w:t>
            </w:r>
            <w:r>
              <w:t>сочинять басню по иллюстрации и сказке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 и самостоятельно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7764E" w:rsidRDefault="007012A5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130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 w:rsidRPr="008F7095"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 w:rsidRPr="008F7095">
              <w:t>Род, число, падеж имён прилагательных.</w:t>
            </w:r>
          </w:p>
          <w:p w:rsidR="007012A5" w:rsidRPr="008F7095" w:rsidRDefault="007012A5" w:rsidP="00F6494B">
            <w:r w:rsidRPr="008F7095">
              <w:t xml:space="preserve"> Окончания прилагательных м.р. и ср.р. в В.п. и Р.п.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910AA" w:rsidRDefault="007012A5" w:rsidP="00F6494B">
            <w:pPr>
              <w:tabs>
                <w:tab w:val="left" w:pos="5670"/>
              </w:tabs>
              <w:ind w:left="-107"/>
            </w:pPr>
            <w:r w:rsidRPr="004910AA">
              <w:t xml:space="preserve">Знать окончания прилагательных мужского и среднего рода в </w:t>
            </w:r>
            <w:r>
              <w:t xml:space="preserve">винительном </w:t>
            </w:r>
            <w:r w:rsidRPr="004910AA">
              <w:t xml:space="preserve"> и </w:t>
            </w:r>
            <w:r>
              <w:t>роди</w:t>
            </w:r>
            <w:r w:rsidRPr="004910AA">
              <w:t>тельном падежах.</w:t>
            </w:r>
          </w:p>
          <w:p w:rsidR="007012A5" w:rsidRPr="004910AA" w:rsidRDefault="007012A5" w:rsidP="00F6494B">
            <w:pPr>
              <w:ind w:left="-107"/>
              <w:rPr>
                <w:color w:val="000000"/>
              </w:rPr>
            </w:pPr>
            <w:r w:rsidRPr="004910AA">
              <w:t xml:space="preserve">Уметьписать окончания прилагательных 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7012A5" w:rsidRPr="00740544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EA214D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t>1</w:t>
            </w:r>
            <w:r>
              <w:t>32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 w:rsidRPr="008F7095">
              <w:t>Падежные окончания прилагательных мужского, среднего и  женского рода.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>
              <w:t>П</w:t>
            </w:r>
            <w:r w:rsidRPr="008F7095">
              <w:t>адежные формы прилагательных м.р., ср.р. и ж.р.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pPr>
              <w:tabs>
                <w:tab w:val="left" w:pos="5670"/>
              </w:tabs>
            </w:pPr>
            <w:r w:rsidRPr="008F7095">
              <w:t>Знать падежные окончания прилагательных мужского, среднего и женского рода.Уметьопределять род</w:t>
            </w:r>
            <w:r>
              <w:t xml:space="preserve"> и </w:t>
            </w:r>
            <w:r w:rsidRPr="008F7095">
              <w:t xml:space="preserve"> падеж прилагательных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C2515A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C2515A">
              <w:t>Контроль и самоконтроль, оценка и самооценка процесса и результата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133</w:t>
            </w:r>
          </w:p>
          <w:p w:rsidR="007012A5" w:rsidRPr="00EA214D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 w:rsidRPr="008F7095">
              <w:t>Упражнение в написании падежных окончаний прилагательных м</w:t>
            </w:r>
            <w:r>
              <w:t>. р.</w:t>
            </w:r>
            <w:r w:rsidRPr="008F7095">
              <w:t>, ср</w:t>
            </w:r>
            <w:r>
              <w:t>. р.</w:t>
            </w:r>
            <w:r w:rsidRPr="008F7095">
              <w:t xml:space="preserve"> и ж</w:t>
            </w:r>
            <w:r>
              <w:t>.</w:t>
            </w:r>
            <w:r w:rsidRPr="008F7095">
              <w:t xml:space="preserve"> р</w:t>
            </w:r>
            <w:r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8F7095" w:rsidRDefault="007012A5" w:rsidP="00F6494B">
            <w:r w:rsidRPr="008F7095">
              <w:t>Падежные формы прилагательных м.р., ср.р. и ж.р.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F17CF9">
              <w:t>Уметь определять род, падеж прилагательных; выделять и правильно писать падежные окончания имен прилагательных</w:t>
            </w:r>
          </w:p>
          <w:p w:rsidR="007012A5" w:rsidRPr="00F17CF9" w:rsidRDefault="007012A5" w:rsidP="00F6494B"/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EA214D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>
              <w:t>Развитие речи с элементами культуры речи. Устное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 xml:space="preserve">Текст, тема, основная мысль, план. </w:t>
            </w:r>
          </w:p>
          <w:p w:rsidR="007012A5" w:rsidRPr="00D631A0" w:rsidRDefault="007012A5" w:rsidP="00F6494B">
            <w:r>
              <w:t>Прямая речь, косвенная речь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Знать понятие «текст»</w:t>
            </w:r>
          </w:p>
          <w:p w:rsidR="007012A5" w:rsidRPr="00D631A0" w:rsidRDefault="007012A5" w:rsidP="00F6494B">
            <w:r>
              <w:t>Уметь последовательно излагать события, переводить прямую речь в косвенную.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7012A5" w:rsidRPr="00477781" w:rsidRDefault="007012A5" w:rsidP="00F6494B"/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7B74E4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136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B6808" w:rsidRDefault="007012A5" w:rsidP="00F6494B">
            <w:r w:rsidRPr="00EB6808"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Корень слова</w:t>
            </w:r>
          </w:p>
          <w:p w:rsidR="007012A5" w:rsidRPr="00EB6808" w:rsidRDefault="007012A5" w:rsidP="00F6494B">
            <w:r w:rsidRPr="00EB6808">
              <w:t>Беглые гласные в корне слов</w:t>
            </w:r>
            <w:r>
              <w:t>а</w:t>
            </w:r>
            <w:r w:rsidRPr="00EB6808">
              <w:t>, чередование звуков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EB6808">
              <w:t>Знать орфограмму «беглые гласные»Уметь выделять видимое на письме чередование звуков в корне слова; выделять корни в словах с беглыми гласными.</w:t>
            </w:r>
          </w:p>
          <w:p w:rsidR="007012A5" w:rsidRDefault="007012A5" w:rsidP="00F6494B">
            <w:pPr>
              <w:tabs>
                <w:tab w:val="left" w:pos="5670"/>
              </w:tabs>
            </w:pPr>
          </w:p>
          <w:p w:rsidR="007012A5" w:rsidRPr="00EB6808" w:rsidRDefault="007012A5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EE6F36" w:rsidRDefault="007012A5" w:rsidP="00F6494B">
            <w:pPr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7B74E4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137</w:t>
            </w:r>
          </w:p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B6808" w:rsidRDefault="007012A5" w:rsidP="00F6494B">
            <w:r w:rsidRPr="00EB6808">
              <w:t>Чередование звуков в суффиксах  слов, видимое на письме. Е  и О – беглые гласные звуки.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B6808" w:rsidRDefault="007012A5" w:rsidP="00F6494B">
            <w:r w:rsidRPr="00EB6808">
              <w:t>Суффикс</w:t>
            </w:r>
          </w:p>
          <w:p w:rsidR="007012A5" w:rsidRPr="00EB6808" w:rsidRDefault="007012A5" w:rsidP="00F6494B">
            <w:r w:rsidRPr="00EB6808">
              <w:t>Беглые гласные в суффиксе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FD535F">
              <w:t>Знать орфограмму «беглый гласный» в суффиксе.</w:t>
            </w:r>
          </w:p>
          <w:p w:rsidR="007012A5" w:rsidRDefault="007012A5" w:rsidP="00F719AD">
            <w:pPr>
              <w:tabs>
                <w:tab w:val="left" w:pos="5670"/>
              </w:tabs>
              <w:rPr>
                <w:i/>
                <w:iCs/>
              </w:rPr>
            </w:pPr>
            <w:r w:rsidRPr="00FD535F">
              <w:t xml:space="preserve"> Уметь</w:t>
            </w:r>
            <w:r w:rsidRPr="00EB6808">
              <w:t xml:space="preserve"> выделять корни и основы в слове; писать слова с суффиксами </w:t>
            </w:r>
            <w:r w:rsidRPr="00EB6808">
              <w:rPr>
                <w:i/>
                <w:iCs/>
              </w:rPr>
              <w:t>–ек-</w:t>
            </w:r>
            <w:r w:rsidRPr="00EB6808">
              <w:t xml:space="preserve"> и </w:t>
            </w:r>
            <w:r w:rsidRPr="00EB6808">
              <w:rPr>
                <w:i/>
                <w:iCs/>
              </w:rPr>
              <w:t>–чик</w:t>
            </w:r>
          </w:p>
          <w:p w:rsidR="007012A5" w:rsidRPr="00EB6808" w:rsidRDefault="007012A5" w:rsidP="00F719AD">
            <w:pPr>
              <w:tabs>
                <w:tab w:val="left" w:pos="5670"/>
              </w:tabs>
              <w:rPr>
                <w:b/>
                <w:bCs/>
              </w:rPr>
            </w:pP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EA214D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D870E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139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F17085" w:rsidRDefault="007012A5" w:rsidP="00F6494B">
            <w:r w:rsidRPr="00F17085">
              <w:t>Склонение прилагательных во множественном числе.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F17085" w:rsidRDefault="007012A5" w:rsidP="00F6494B">
            <w:r w:rsidRPr="00F17085">
              <w:t>Имя прилагательное, множественное число.</w:t>
            </w:r>
          </w:p>
          <w:p w:rsidR="007012A5" w:rsidRPr="00F17085" w:rsidRDefault="007012A5" w:rsidP="00F6494B">
            <w:r w:rsidRPr="00F17085">
              <w:t xml:space="preserve"> Падежные окончания прилагательных в форме мн. ч.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F17085">
              <w:t xml:space="preserve">Знать склонение прилагательных во множественном числе; прилагательные во множественном числе по родам не изменяются.Уметь </w:t>
            </w:r>
            <w:r>
              <w:t xml:space="preserve">писать </w:t>
            </w:r>
            <w:r w:rsidRPr="00F17085">
              <w:t xml:space="preserve"> окончания.</w:t>
            </w:r>
          </w:p>
          <w:p w:rsidR="007012A5" w:rsidRPr="00F17085" w:rsidRDefault="007012A5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rPr>
                <w:b/>
                <w:bCs/>
              </w:rPr>
            </w:pPr>
            <w:r w:rsidRPr="00477781">
              <w:t>Уметь излагать свое мнение и аргументировать свою точку зрения и оценку событий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D870EE" w:rsidRDefault="007012A5" w:rsidP="00F6494B">
            <w:pPr>
              <w:tabs>
                <w:tab w:val="right" w:pos="18720"/>
              </w:tabs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D870E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pPr>
              <w:rPr>
                <w:color w:val="000000"/>
              </w:rPr>
            </w:pPr>
            <w:r w:rsidRPr="00033FE3">
              <w:t>Окончания прилагательных во множественном числе  И.п. и В.п.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7012A5" w:rsidRDefault="007012A5" w:rsidP="00F6494B">
            <w:r w:rsidRPr="00033FE3">
              <w:t>в И. п. и  В. п.</w:t>
            </w:r>
          </w:p>
          <w:p w:rsidR="007012A5" w:rsidRPr="00033FE3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pPr>
              <w:tabs>
                <w:tab w:val="left" w:pos="5670"/>
              </w:tabs>
              <w:rPr>
                <w:b/>
                <w:bCs/>
              </w:rPr>
            </w:pPr>
            <w:r w:rsidRPr="00033FE3">
              <w:t>Уметь писать окончания прилагательных во множественном числе в именительном и винительном падеж</w:t>
            </w:r>
            <w:r>
              <w:t>е.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57C15" w:rsidRDefault="007012A5" w:rsidP="00F6494B">
            <w:pPr>
              <w:tabs>
                <w:tab w:val="right" w:pos="18720"/>
              </w:tabs>
            </w:pPr>
            <w:r w:rsidRPr="00057C15">
              <w:t xml:space="preserve">Мотивационная основа учебной деятельности, включающая </w:t>
            </w:r>
            <w:r>
              <w:t xml:space="preserve">социальные и учебные </w:t>
            </w:r>
            <w:r w:rsidRPr="00057C15">
              <w:t xml:space="preserve"> мотивы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A5373" w:rsidRDefault="007012A5" w:rsidP="00F6494B">
            <w:r w:rsidRPr="007A5373">
              <w:t>Развитие речи с элементами культуры речи. Составляем рассказ по рисунк</w:t>
            </w:r>
            <w:r>
              <w:t>ам Бидструпа «Террорист»</w:t>
            </w:r>
            <w:r w:rsidRPr="007A5373"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Жанр повествование, устный рассказ, последовательность событий</w:t>
            </w:r>
          </w:p>
          <w:p w:rsidR="007012A5" w:rsidRPr="00553DE5" w:rsidRDefault="007012A5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553DE5" w:rsidRDefault="007012A5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рассказ по рисункам Бидструпа, соблюдая последовательность событий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DF5045" w:rsidRDefault="007012A5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5517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>Окончания прилагательных во множественном числе  в Р.п., В.п., П.п.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7012A5" w:rsidRPr="00033FE3" w:rsidRDefault="007012A5" w:rsidP="00F6494B">
            <w:r w:rsidRPr="00033FE3">
              <w:t>в Р. п., В. п., П. п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719AD">
            <w:r w:rsidRPr="00033FE3">
              <w:t>Уметь писать окончания прилагательных во множественном числе в родительном,  винительном, предложном  падеже</w:t>
            </w:r>
          </w:p>
          <w:p w:rsidR="007012A5" w:rsidRPr="00033FE3" w:rsidRDefault="007012A5" w:rsidP="00F719AD"/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551790" w:rsidRDefault="007012A5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143</w:t>
            </w:r>
          </w:p>
          <w:p w:rsidR="007012A5" w:rsidRPr="00551790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>Окончания прилагательных во множественном числе  в Д.п. и Т.п.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 xml:space="preserve">Падежные окончания прилагательных </w:t>
            </w:r>
          </w:p>
          <w:p w:rsidR="007012A5" w:rsidRPr="00033FE3" w:rsidRDefault="007012A5" w:rsidP="00F6494B">
            <w:r w:rsidRPr="00033FE3">
              <w:t>в Д. п. и Т. п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 xml:space="preserve">Уметь писать окончания прилагательных во множественном числе в Д. п. и Т. п.   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rPr>
                <w:color w:val="000000"/>
              </w:rPr>
            </w:pPr>
            <w:r w:rsidRPr="00477781">
              <w:t>Задавать вопросы необходимые для организации собственной деятельности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C2515A" w:rsidRDefault="007012A5" w:rsidP="00F6494B">
            <w:pPr>
              <w:shd w:val="clear" w:color="auto" w:fill="FFFFFF"/>
              <w:rPr>
                <w:color w:val="000000"/>
                <w:spacing w:val="-6"/>
              </w:rPr>
            </w:pPr>
            <w:r w:rsidRPr="00C2515A"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145</w:t>
            </w:r>
          </w:p>
          <w:p w:rsidR="007012A5" w:rsidRPr="00551790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r w:rsidRPr="00033FE3">
              <w:t>Упражнение в написании падежных окончаний имен прилагательных во множественном числе.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033FE3" w:rsidRDefault="007012A5" w:rsidP="00F6494B">
            <w:pPr>
              <w:tabs>
                <w:tab w:val="left" w:pos="5670"/>
              </w:tabs>
            </w:pPr>
            <w:r w:rsidRPr="00033FE3">
              <w:t xml:space="preserve">Выделение значимых частей слова. Падежные окончания прилагательных во множественном числе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033FE3">
              <w:t>Знать роль прилагательны</w:t>
            </w:r>
            <w:r>
              <w:t xml:space="preserve">х </w:t>
            </w:r>
            <w:r w:rsidRPr="00033FE3">
              <w:t xml:space="preserve"> в предложении</w:t>
            </w:r>
            <w:r>
              <w:t xml:space="preserve">. </w:t>
            </w:r>
            <w:r w:rsidRPr="00033FE3">
              <w:t>Уметь писать падежные окончания прилагательных во множественном числе.</w:t>
            </w:r>
          </w:p>
          <w:p w:rsidR="007012A5" w:rsidRPr="00033FE3" w:rsidRDefault="007012A5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551790" w:rsidRDefault="007012A5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 xml:space="preserve">Учебно-познавательный интерес к новому учебному материалу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7764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r w:rsidRPr="001A3E5D">
              <w:t>Второстепенные члены предложения. Определения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r w:rsidRPr="001A3E5D">
              <w:t xml:space="preserve">Имя прилагательное, вопросы. </w:t>
            </w:r>
            <w:r w:rsidRPr="001A3E5D">
              <w:rPr>
                <w:rFonts w:eastAsia="Arial Unicode MS"/>
              </w:rPr>
              <w:t>Роль имён прилагательных в предложении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 xml:space="preserve">Уметь </w:t>
            </w:r>
            <w:r>
              <w:t>находить в тексте второстепенный член предложения - определение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7764E" w:rsidRDefault="007012A5" w:rsidP="00F6494B">
            <w:pPr>
              <w:autoSpaceDE w:val="0"/>
              <w:autoSpaceDN w:val="0"/>
              <w:adjustRightInd w:val="0"/>
            </w:pPr>
            <w:r w:rsidRPr="0007764E">
              <w:t>Связывать успехи в</w:t>
            </w:r>
            <w:r>
              <w:t xml:space="preserve"> об</w:t>
            </w:r>
            <w:r w:rsidRPr="0007764E">
              <w:t>учении с усилиями</w:t>
            </w:r>
            <w:r>
              <w:t>,</w:t>
            </w:r>
            <w:r w:rsidRPr="0007764E">
              <w:t xml:space="preserve"> трудолюбием.</w:t>
            </w:r>
          </w:p>
          <w:p w:rsidR="007012A5" w:rsidRPr="0007764E" w:rsidRDefault="007012A5" w:rsidP="000C7F7C">
            <w:pPr>
              <w:tabs>
                <w:tab w:val="right" w:pos="18720"/>
              </w:tabs>
            </w:pPr>
            <w:r w:rsidRPr="0007764E">
              <w:t>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7764E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F65A70" w:rsidRDefault="007012A5" w:rsidP="00F6494B">
            <w:r w:rsidRPr="00F65A70">
              <w:t>Развитие речи с элементами культуры речи. Письменное изложение.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967517" w:rsidRDefault="007012A5" w:rsidP="00F6494B">
            <w:pPr>
              <w:rPr>
                <w:color w:val="000000"/>
              </w:rPr>
            </w:pPr>
            <w:r>
              <w:rPr>
                <w:color w:val="000000"/>
              </w:rPr>
              <w:t>План, последовательность предложений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719AD">
            <w:pPr>
              <w:rPr>
                <w:color w:val="000000"/>
              </w:rPr>
            </w:pPr>
            <w:r w:rsidRPr="00967517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>составлять план текста, соблюдая логическую последовательность предложений</w:t>
            </w:r>
          </w:p>
          <w:p w:rsidR="007012A5" w:rsidRPr="00967517" w:rsidRDefault="007012A5" w:rsidP="00F719AD">
            <w:pPr>
              <w:rPr>
                <w:color w:val="000000"/>
              </w:rPr>
            </w:pPr>
          </w:p>
        </w:tc>
        <w:tc>
          <w:tcPr>
            <w:tcW w:w="1735" w:type="dxa"/>
            <w:gridSpan w:val="6"/>
          </w:tcPr>
          <w:p w:rsidR="007012A5" w:rsidRPr="00FD535F" w:rsidRDefault="007012A5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FD535F">
              <w:t>Выполнять оценку и самооценку своих успехов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F65A70" w:rsidRDefault="007012A5" w:rsidP="00F6494B">
            <w:pPr>
              <w:autoSpaceDE w:val="0"/>
              <w:autoSpaceDN w:val="0"/>
              <w:adjustRightInd w:val="0"/>
            </w:pPr>
            <w:r w:rsidRPr="00F65A70"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07764E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8</w:t>
            </w:r>
          </w:p>
          <w:p w:rsidR="007012A5" w:rsidRPr="0007764E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r w:rsidRPr="001A3E5D">
              <w:t>Слова с удвоенной буквой согласного.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pPr>
              <w:rPr>
                <w:rFonts w:eastAsia="Arial Unicode MS"/>
              </w:rPr>
            </w:pPr>
            <w:r w:rsidRPr="001A3E5D">
              <w:rPr>
                <w:rFonts w:eastAsia="Arial Unicode MS"/>
              </w:rPr>
              <w:t>Значимые части слова</w:t>
            </w:r>
          </w:p>
          <w:p w:rsidR="007012A5" w:rsidRPr="001A3E5D" w:rsidRDefault="007012A5" w:rsidP="00F6494B">
            <w:r w:rsidRPr="001A3E5D">
              <w:rPr>
                <w:rFonts w:eastAsia="Arial Unicode MS"/>
              </w:rPr>
              <w:t>Словарные слова с удвоенной  буквой согласного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r w:rsidRPr="001A3E5D">
              <w:t>Уметь писать словарные слова с удвоенной буквой согласного; выделять корень, суффикс, окончание.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7764E" w:rsidRDefault="007012A5" w:rsidP="00F6494B">
            <w:pPr>
              <w:autoSpaceDE w:val="0"/>
              <w:autoSpaceDN w:val="0"/>
              <w:adjustRightInd w:val="0"/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149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pPr>
              <w:spacing w:after="100" w:afterAutospacing="1"/>
            </w:pPr>
            <w:r w:rsidRPr="001A3E5D">
              <w:t xml:space="preserve">Начальная форма глагола. Суффикс  </w:t>
            </w:r>
            <w:r w:rsidRPr="001A3E5D">
              <w:rPr>
                <w:i/>
                <w:iCs/>
              </w:rPr>
              <w:t>–ть-(-ти-,-чь-).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F6494B">
            <w:r w:rsidRPr="001A3E5D">
              <w:t xml:space="preserve">Глагол, значение и употребление.  </w:t>
            </w:r>
          </w:p>
          <w:p w:rsidR="007012A5" w:rsidRPr="001A3E5D" w:rsidRDefault="007012A5" w:rsidP="00F6494B">
            <w:r w:rsidRPr="001A3E5D">
              <w:t xml:space="preserve">Начальная форма глагола. </w:t>
            </w:r>
          </w:p>
          <w:p w:rsidR="007012A5" w:rsidRPr="001A3E5D" w:rsidRDefault="007012A5" w:rsidP="00F6494B">
            <w:r w:rsidRPr="001A3E5D">
              <w:t>Суффиксы -ть-, -ти-, -чь-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A3E5D" w:rsidRDefault="007012A5" w:rsidP="000C7F7C">
            <w:pPr>
              <w:tabs>
                <w:tab w:val="left" w:pos="5670"/>
              </w:tabs>
              <w:spacing w:after="100" w:afterAutospacing="1"/>
            </w:pPr>
            <w:r w:rsidRPr="001A3E5D">
              <w:t>Знать суффиксы начальной формы глагола</w:t>
            </w:r>
            <w:r>
              <w:t xml:space="preserve">. </w:t>
            </w:r>
            <w:r w:rsidRPr="001A3E5D">
              <w:t>Уметь образовывать глаголы в начальной форме без приставок; находить слова-омонимы, выделять суффиксы глаголов в начальной форме.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EA214D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150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C70A13">
              <w:t xml:space="preserve">Написание частицы </w:t>
            </w:r>
            <w:r w:rsidRPr="00C70A13">
              <w:rPr>
                <w:i/>
                <w:iCs/>
              </w:rPr>
              <w:t>– ся</w:t>
            </w:r>
          </w:p>
          <w:p w:rsidR="007012A5" w:rsidRPr="00C70A13" w:rsidRDefault="007012A5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r w:rsidRPr="00C70A13">
              <w:t>Понятие «частица»</w:t>
            </w:r>
          </w:p>
          <w:p w:rsidR="007012A5" w:rsidRPr="00C70A13" w:rsidRDefault="007012A5" w:rsidP="00F6494B">
            <w:r w:rsidRPr="00C70A13">
              <w:t>Мягкий знак на конце глагола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pPr>
              <w:tabs>
                <w:tab w:val="left" w:pos="5670"/>
              </w:tabs>
            </w:pPr>
            <w:r w:rsidRPr="00C70A13">
              <w:t>Знать понятие «частица»; правило написания «ь» в конце глаголов.</w:t>
            </w:r>
          </w:p>
          <w:p w:rsidR="007012A5" w:rsidRPr="00C70A13" w:rsidRDefault="007012A5" w:rsidP="00F6494B">
            <w:r w:rsidRPr="00C70A13">
              <w:t xml:space="preserve">Уметь писать глаголы с частицей –ся; выделять суффиксы перед частицей </w:t>
            </w:r>
            <w:r w:rsidRPr="00C70A13">
              <w:rPr>
                <w:i/>
                <w:iCs/>
              </w:rPr>
              <w:t>–ся.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7012A5" w:rsidRPr="00740544" w:rsidRDefault="007012A5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151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r w:rsidRPr="00C70A13">
              <w:t xml:space="preserve">Суффиксы глагола: </w:t>
            </w:r>
            <w:r w:rsidRPr="00C70A13">
              <w:rPr>
                <w:i/>
                <w:iCs/>
              </w:rPr>
              <w:t>-а-, -е-,-и- -о-, -у-, -я-.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r w:rsidRPr="00C70A13">
              <w:t>Глагол, значение и употребление.   Глагольные суффиксы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pPr>
              <w:tabs>
                <w:tab w:val="left" w:pos="5670"/>
              </w:tabs>
            </w:pPr>
            <w:r w:rsidRPr="00C70A13">
              <w:t>Знать глагольные суффиксы.</w:t>
            </w:r>
          </w:p>
          <w:p w:rsidR="007012A5" w:rsidRPr="00C70A13" w:rsidRDefault="007012A5" w:rsidP="00F6494B">
            <w:r w:rsidRPr="00C70A13">
              <w:t>Уметь выделять глагольные суффиксы.</w:t>
            </w:r>
          </w:p>
        </w:tc>
        <w:tc>
          <w:tcPr>
            <w:tcW w:w="1735" w:type="dxa"/>
            <w:gridSpan w:val="6"/>
          </w:tcPr>
          <w:p w:rsidR="007012A5" w:rsidRPr="00057C15" w:rsidRDefault="007012A5" w:rsidP="00F6494B">
            <w:pPr>
              <w:tabs>
                <w:tab w:val="left" w:pos="1932"/>
              </w:tabs>
            </w:pPr>
            <w:r w:rsidRPr="00057C15">
              <w:t>Умение полно и точно выражать свои мысли;</w:t>
            </w:r>
          </w:p>
          <w:p w:rsidR="007012A5" w:rsidRPr="00477781" w:rsidRDefault="007012A5" w:rsidP="00F6494B">
            <w:pPr>
              <w:tabs>
                <w:tab w:val="left" w:pos="1932"/>
              </w:tabs>
            </w:pPr>
            <w:r w:rsidRPr="00057C15">
              <w:t>управлять действиями партнёра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477781">
              <w:rPr>
                <w:color w:val="000000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046890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r w:rsidRPr="00477781">
              <w:t>15</w:t>
            </w:r>
            <w:r>
              <w:t>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r w:rsidRPr="00C70A13">
              <w:t>Времена глагола. Прошедшее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70A13" w:rsidRDefault="007012A5" w:rsidP="00F6494B">
            <w:r w:rsidRPr="00C70A13">
              <w:t>Глагол, значение и употребление.</w:t>
            </w:r>
          </w:p>
          <w:p w:rsidR="007012A5" w:rsidRPr="00C70A13" w:rsidRDefault="007012A5" w:rsidP="00F6494B">
            <w:r w:rsidRPr="00C70A13">
              <w:t xml:space="preserve"> Изменение глагола по временам. Изменение глагола по родам и числам в прошедшем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C70A13">
              <w:t xml:space="preserve">Знать, что глаголы изменяются по временам; суффикс прошедшего времени </w:t>
            </w:r>
            <w:r w:rsidRPr="00C70A13">
              <w:rPr>
                <w:i/>
                <w:iCs/>
              </w:rPr>
              <w:t>–л-.</w:t>
            </w:r>
          </w:p>
          <w:p w:rsidR="007012A5" w:rsidRPr="00C70A13" w:rsidRDefault="007012A5" w:rsidP="000C7F7C">
            <w:pPr>
              <w:tabs>
                <w:tab w:val="left" w:pos="5670"/>
              </w:tabs>
            </w:pPr>
            <w:r w:rsidRPr="00C70A13">
              <w:t xml:space="preserve">Уметь изменять глаголы в прошедшем времени по числам и родам; выделять суффикс </w:t>
            </w:r>
            <w:r w:rsidRPr="00C70A13">
              <w:rPr>
                <w:i/>
                <w:iCs/>
              </w:rPr>
              <w:t>–л-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r>
              <w:t>153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C5EC2" w:rsidRDefault="007012A5" w:rsidP="00F6494B">
            <w:r w:rsidRPr="007C5EC2">
              <w:t>Развитие речи с элементами</w:t>
            </w:r>
          </w:p>
          <w:p w:rsidR="007012A5" w:rsidRPr="007C5EC2" w:rsidRDefault="007012A5" w:rsidP="00F6494B">
            <w:r w:rsidRPr="007C5EC2">
              <w:t xml:space="preserve"> культуры речи.</w:t>
            </w:r>
          </w:p>
          <w:p w:rsidR="007012A5" w:rsidRPr="00477781" w:rsidRDefault="007012A5" w:rsidP="00F6494B">
            <w:r w:rsidRPr="007C5EC2">
              <w:t>Работа над картиной  Дитца «Охота на редис». Письменное сочинение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 xml:space="preserve">Использование </w:t>
            </w:r>
          </w:p>
          <w:p w:rsidR="007012A5" w:rsidRPr="00D631A0" w:rsidRDefault="007012A5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>Уметь анализировать тему картины;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Способность к самооценке на основе критерия успешности учебной деятельности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r>
              <w:t>154</w:t>
            </w:r>
          </w:p>
          <w:p w:rsidR="007012A5" w:rsidRPr="00477781" w:rsidRDefault="007012A5" w:rsidP="00F6494B">
            <w:r>
              <w:t>155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r w:rsidRPr="00C15141">
              <w:t>Времена глагола. Настоящее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r w:rsidRPr="00C15141">
              <w:t>Изменение глагола по родам и числам в настоящем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pPr>
              <w:tabs>
                <w:tab w:val="left" w:pos="5670"/>
              </w:tabs>
            </w:pPr>
            <w:r w:rsidRPr="00C15141">
              <w:t>Знать, что глаголы настоящего времени изменяются по числам и лицам.</w:t>
            </w:r>
          </w:p>
          <w:p w:rsidR="007012A5" w:rsidRPr="00C15141" w:rsidRDefault="007012A5" w:rsidP="000C7F7C">
            <w:r w:rsidRPr="00C15141">
              <w:t>Уметь определять число и лицо глагола в настоящем времени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r w:rsidRPr="00C15141">
              <w:t>Времена глагола. Будущее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r w:rsidRPr="00C15141">
              <w:t xml:space="preserve">Изменение глагола по родам и числам в </w:t>
            </w:r>
            <w:r>
              <w:t xml:space="preserve">будущем </w:t>
            </w:r>
            <w:r w:rsidRPr="00C15141">
              <w:t xml:space="preserve">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C15141" w:rsidRDefault="007012A5" w:rsidP="00F6494B">
            <w:pPr>
              <w:tabs>
                <w:tab w:val="left" w:pos="5670"/>
              </w:tabs>
            </w:pPr>
            <w:r w:rsidRPr="00C15141">
              <w:t xml:space="preserve">Знать, что глаголы </w:t>
            </w:r>
            <w:r>
              <w:t>буду</w:t>
            </w:r>
            <w:r w:rsidRPr="00C15141">
              <w:t>щего времени изменяются по числам и лицам.</w:t>
            </w:r>
          </w:p>
          <w:p w:rsidR="007012A5" w:rsidRDefault="007012A5" w:rsidP="00F6494B">
            <w:r w:rsidRPr="00C15141">
              <w:t xml:space="preserve">Уметь определять число и лицо глагола в </w:t>
            </w:r>
            <w:r>
              <w:t>буду</w:t>
            </w:r>
            <w:r w:rsidRPr="00C15141">
              <w:t>щем времени.</w:t>
            </w:r>
          </w:p>
          <w:p w:rsidR="007012A5" w:rsidRPr="00C15141" w:rsidRDefault="007012A5" w:rsidP="00F6494B"/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7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F17CF9" w:rsidRDefault="007012A5" w:rsidP="00F6494B">
            <w:r w:rsidRPr="00F17CF9">
              <w:t>Итоговый диктант с грамматическим заданием.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0C7F7C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57C15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057C15">
              <w:t>Проявлять познавательную инициативу в оказании помощи одноклассникам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158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>Работа над ошибками. Написание «</w:t>
            </w:r>
            <w:r>
              <w:t>ь</w:t>
            </w:r>
            <w:r w:rsidRPr="00D631A0">
              <w:t>» после шипящих во всех формах глагола.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7012A5" w:rsidRDefault="007012A5" w:rsidP="00F6494B">
            <w:pPr>
              <w:tabs>
                <w:tab w:val="left" w:pos="5670"/>
              </w:tabs>
            </w:pPr>
            <w:r w:rsidRPr="00D631A0">
              <w:t>Уметь выполнять работу над ошибками; писать «ь» после шипящих во всех формах глагола.</w:t>
            </w:r>
          </w:p>
          <w:p w:rsidR="007012A5" w:rsidRPr="00D631A0" w:rsidRDefault="007012A5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159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 xml:space="preserve">Итоговая комплексная работа </w:t>
            </w:r>
            <w:r>
              <w:t>за год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057C15" w:rsidRDefault="007012A5" w:rsidP="00F6494B">
            <w:pPr>
              <w:tabs>
                <w:tab w:val="right" w:pos="18720"/>
              </w:tabs>
            </w:pPr>
            <w:r w:rsidRPr="00057C15">
              <w:t xml:space="preserve">Освоение норм и правил поведения в школьной жизни и социуме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>
              <w:t>Работа над ошибками.</w:t>
            </w:r>
          </w:p>
          <w:p w:rsidR="007012A5" w:rsidRPr="00D631A0" w:rsidRDefault="007012A5" w:rsidP="00F6494B">
            <w:r w:rsidRPr="007C5EC2">
              <w:t>Развитие речи с элементами культуры речи. Работа над</w:t>
            </w:r>
            <w:r w:rsidRPr="00D631A0">
              <w:t xml:space="preserve"> картиной Огюста Ренуара «Девочка с лейкой». Устное сочинение.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 xml:space="preserve">Использование </w:t>
            </w:r>
          </w:p>
          <w:p w:rsidR="007012A5" w:rsidRPr="00D631A0" w:rsidRDefault="007012A5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 xml:space="preserve">Уметь </w:t>
            </w:r>
            <w:r>
              <w:t xml:space="preserve">составлять и </w:t>
            </w:r>
            <w:r w:rsidRPr="00D631A0">
              <w:t>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r w:rsidRPr="00477781">
              <w:t>Проводить сравнение и классификацию</w:t>
            </w:r>
          </w:p>
          <w:p w:rsidR="007012A5" w:rsidRPr="00477781" w:rsidRDefault="007012A5" w:rsidP="00F6494B">
            <w:r w:rsidRPr="00477781">
              <w:t>по заданным критериям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161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r w:rsidRPr="00D631A0">
              <w:t>Написание «ь» после шипящих во всех формах глагола.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>Уметь писать «ь» после шипящих во всех формах глагола.</w:t>
            </w:r>
          </w:p>
        </w:tc>
        <w:tc>
          <w:tcPr>
            <w:tcW w:w="1735" w:type="dxa"/>
            <w:gridSpan w:val="6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7012A5" w:rsidRPr="00EE6F36" w:rsidRDefault="007012A5" w:rsidP="00F6494B">
            <w:pPr>
              <w:tabs>
                <w:tab w:val="right" w:pos="18720"/>
              </w:tabs>
            </w:pPr>
            <w:r w:rsidRPr="00EE6F36"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63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D631A0">
              <w:t>Звуки гласные и согласные; буквы, их обозначающие. Различение согласных звонких и глухих, мягких и твердых, парных и непарных. Гласные ударные и безударные.</w:t>
            </w:r>
          </w:p>
          <w:p w:rsidR="007012A5" w:rsidRPr="00D631A0" w:rsidRDefault="007012A5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>Уметь выполнять звукобуквенный разбор слов; писать слова с изученными орфограммами; подбирать проверочные слова.</w:t>
            </w:r>
          </w:p>
        </w:tc>
        <w:tc>
          <w:tcPr>
            <w:tcW w:w="3068" w:type="dxa"/>
            <w:gridSpan w:val="4"/>
          </w:tcPr>
          <w:p w:rsidR="007012A5" w:rsidRPr="00477781" w:rsidRDefault="007012A5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164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>
              <w:t>Текст, орфограмма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>
              <w:t>Уметь грамотно и безошибочно списывать текст</w:t>
            </w:r>
          </w:p>
        </w:tc>
        <w:tc>
          <w:tcPr>
            <w:tcW w:w="3068" w:type="dxa"/>
            <w:gridSpan w:val="4"/>
          </w:tcPr>
          <w:p w:rsidR="007012A5" w:rsidRDefault="007012A5" w:rsidP="00F6494B">
            <w:r w:rsidRPr="00477781">
              <w:t>Осуществлять контроль в форме сличения своей работы с эталоном</w:t>
            </w:r>
          </w:p>
          <w:p w:rsidR="007012A5" w:rsidRPr="00477781" w:rsidRDefault="007012A5" w:rsidP="00F6494B"/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Default="007012A5" w:rsidP="00F6494B">
            <w:pPr>
              <w:rPr>
                <w:rFonts w:eastAsia="@Arial Unicode MS"/>
                <w:color w:val="000000"/>
              </w:rPr>
            </w:pPr>
            <w:r w:rsidRPr="00EE6F36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  <w:p w:rsidR="007012A5" w:rsidRDefault="007012A5" w:rsidP="00F6494B">
            <w:pPr>
              <w:rPr>
                <w:rFonts w:eastAsia="@Arial Unicode MS"/>
                <w:color w:val="000000"/>
              </w:rPr>
            </w:pPr>
          </w:p>
          <w:p w:rsidR="007012A5" w:rsidRPr="00EE6F36" w:rsidRDefault="007012A5" w:rsidP="00F6494B"/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65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pPr>
              <w:tabs>
                <w:tab w:val="left" w:pos="5670"/>
              </w:tabs>
            </w:pPr>
            <w:r w:rsidRPr="00D631A0">
              <w:t>Выделение значимых частей слова. Значение суффиксов и приставок. Различение приставок и предлогов.</w:t>
            </w:r>
          </w:p>
          <w:p w:rsidR="007012A5" w:rsidRDefault="007012A5" w:rsidP="00F6494B">
            <w:pPr>
              <w:tabs>
                <w:tab w:val="left" w:pos="5670"/>
              </w:tabs>
            </w:pPr>
          </w:p>
          <w:p w:rsidR="007012A5" w:rsidRPr="00D631A0" w:rsidRDefault="007012A5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D631A0" w:rsidRDefault="007012A5" w:rsidP="00F6494B">
            <w:pPr>
              <w:tabs>
                <w:tab w:val="left" w:pos="5670"/>
              </w:tabs>
            </w:pPr>
            <w:r w:rsidRPr="00D631A0">
              <w:t>Уметь выполнять разбор по составу; объяснять образование слова; правильно писать приставки, суффиксы.</w:t>
            </w:r>
          </w:p>
          <w:p w:rsidR="007012A5" w:rsidRPr="00D631A0" w:rsidRDefault="007012A5" w:rsidP="00F6494B"/>
          <w:p w:rsidR="007012A5" w:rsidRPr="00D631A0" w:rsidRDefault="007012A5" w:rsidP="00F6494B"/>
        </w:tc>
        <w:tc>
          <w:tcPr>
            <w:tcW w:w="3068" w:type="dxa"/>
            <w:gridSpan w:val="4"/>
          </w:tcPr>
          <w:p w:rsidR="007012A5" w:rsidRPr="00477781" w:rsidRDefault="007012A5" w:rsidP="00F6494B">
            <w:r w:rsidRPr="00477781">
              <w:t>Проводить сравнение и классификацию</w:t>
            </w:r>
          </w:p>
          <w:p w:rsidR="007012A5" w:rsidRPr="00477781" w:rsidRDefault="007012A5" w:rsidP="00F6494B">
            <w:r w:rsidRPr="00477781">
              <w:t>по заданным критериям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6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>
              <w:t xml:space="preserve">Сочинение, наблюдение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477781" w:rsidRDefault="007012A5" w:rsidP="00F6494B">
            <w:r>
              <w:t>Уметь реконструировать свои наблюдения, составляя текст-описание и текст-повествование</w:t>
            </w:r>
          </w:p>
        </w:tc>
        <w:tc>
          <w:tcPr>
            <w:tcW w:w="3068" w:type="dxa"/>
            <w:gridSpan w:val="4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Самостоятельно планировать и выполнять свои действия на знакомом материале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Default="007012A5" w:rsidP="00F6494B">
            <w:pPr>
              <w:tabs>
                <w:tab w:val="right" w:pos="18720"/>
              </w:tabs>
            </w:pPr>
            <w:r w:rsidRPr="00EE6F36">
              <w:t>Способность к самооценке на основе критериев успешности учебной деятельности</w:t>
            </w:r>
          </w:p>
          <w:p w:rsidR="007012A5" w:rsidRPr="00EE6F36" w:rsidRDefault="007012A5" w:rsidP="00F6494B">
            <w:pPr>
              <w:tabs>
                <w:tab w:val="right" w:pos="18720"/>
              </w:tabs>
            </w:pP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167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1F2782" w:rsidRDefault="007012A5" w:rsidP="00F6494B">
            <w:r w:rsidRPr="001F2782">
              <w:t>Слово  и его значение. Многозначные слова, омонимы</w:t>
            </w:r>
          </w:p>
          <w:p w:rsidR="007012A5" w:rsidRPr="001F2782" w:rsidRDefault="007012A5" w:rsidP="00F6494B">
            <w:r w:rsidRPr="001F2782">
              <w:t>Прямое и переносное значение слов</w:t>
            </w:r>
          </w:p>
          <w:p w:rsidR="007012A5" w:rsidRPr="001F2782" w:rsidRDefault="007012A5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Default="007012A5" w:rsidP="00F6494B">
            <w:r w:rsidRPr="001F2782">
              <w:t>Уметь подбирать синонимы, антонимы; объяснять устойчивые выражения; находить омонимы,  многозначные слова; пользоваться Толковым и Этимологическим словарями; определять прямое и переносное значение слова.</w:t>
            </w:r>
          </w:p>
          <w:p w:rsidR="007012A5" w:rsidRDefault="007012A5" w:rsidP="00F6494B"/>
          <w:p w:rsidR="007012A5" w:rsidRPr="001F2782" w:rsidRDefault="007012A5" w:rsidP="00F6494B"/>
        </w:tc>
        <w:tc>
          <w:tcPr>
            <w:tcW w:w="3068" w:type="dxa"/>
            <w:gridSpan w:val="4"/>
          </w:tcPr>
          <w:p w:rsidR="007012A5" w:rsidRPr="00477781" w:rsidRDefault="007012A5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Default="007012A5" w:rsidP="00F6494B">
            <w:pPr>
              <w:shd w:val="clear" w:color="auto" w:fill="FFFFFF"/>
              <w:tabs>
                <w:tab w:val="right" w:pos="18720"/>
              </w:tabs>
            </w:pPr>
            <w:r>
              <w:t>168</w:t>
            </w:r>
          </w:p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9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85EDD" w:rsidRDefault="007012A5" w:rsidP="00F6494B">
            <w:r w:rsidRPr="00E85EDD">
              <w:t>Глагол, значение и употребление. Время  глагола, начальная форма глагола.</w:t>
            </w:r>
          </w:p>
          <w:p w:rsidR="007012A5" w:rsidRDefault="007012A5" w:rsidP="00F6494B">
            <w:r w:rsidRPr="00E85EDD">
              <w:t xml:space="preserve"> Изменение глагола по временам.</w:t>
            </w:r>
          </w:p>
          <w:p w:rsidR="007012A5" w:rsidRPr="00477781" w:rsidRDefault="007012A5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E85EDD" w:rsidRDefault="007012A5" w:rsidP="00F6494B">
            <w:r w:rsidRPr="00E85EDD">
              <w:t>Уметь отличать глагол от других частей речи</w:t>
            </w:r>
            <w:r>
              <w:t>, изменять глагол по временам, в прошедшем времени по родам.</w:t>
            </w:r>
          </w:p>
        </w:tc>
        <w:tc>
          <w:tcPr>
            <w:tcW w:w="3068" w:type="dxa"/>
            <w:gridSpan w:val="4"/>
          </w:tcPr>
          <w:p w:rsidR="007012A5" w:rsidRPr="00057C15" w:rsidRDefault="007012A5" w:rsidP="00F6494B">
            <w:r w:rsidRPr="00057C15">
              <w:t>Строить рассуждения в форме связи простых суждений об объекте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Pr="00477781" w:rsidRDefault="007012A5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7012A5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7012A5" w:rsidRPr="00477781" w:rsidRDefault="007012A5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170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33CD1" w:rsidRDefault="007012A5" w:rsidP="00F6494B">
            <w:r w:rsidRPr="00733CD1">
              <w:t>Части слова, части речи, лексическое и грамматическое значение слов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A5" w:rsidRPr="00733CD1" w:rsidRDefault="007012A5" w:rsidP="00F6494B">
            <w:r w:rsidRPr="00733CD1">
              <w:t>Уметь правильно 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3068" w:type="dxa"/>
            <w:gridSpan w:val="4"/>
          </w:tcPr>
          <w:p w:rsidR="007012A5" w:rsidRPr="00733CD1" w:rsidRDefault="007012A5" w:rsidP="00F6494B">
            <w:r w:rsidRPr="00733CD1">
              <w:t>Проводить сравнение и классификацию</w:t>
            </w:r>
          </w:p>
          <w:p w:rsidR="007012A5" w:rsidRPr="00733CD1" w:rsidRDefault="007012A5" w:rsidP="00F6494B">
            <w:r w:rsidRPr="00733CD1">
              <w:t>по заданным критериям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</w:pPr>
            <w:r w:rsidRPr="00477781">
              <w:t>Осознание своих возможностей в учении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012A5" w:rsidRPr="00477781" w:rsidRDefault="007012A5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</w:tbl>
    <w:p w:rsidR="007012A5" w:rsidRDefault="007012A5">
      <w:pPr>
        <w:sectPr w:rsidR="007012A5" w:rsidSect="00F6494B">
          <w:footerReference w:type="default" r:id="rId8"/>
          <w:pgSz w:w="16838" w:h="11906" w:orient="landscape"/>
          <w:pgMar w:top="709" w:right="992" w:bottom="851" w:left="1134" w:header="709" w:footer="709" w:gutter="0"/>
          <w:cols w:space="708"/>
          <w:docGrid w:linePitch="360"/>
        </w:sectPr>
      </w:pPr>
    </w:p>
    <w:p w:rsidR="007012A5" w:rsidRDefault="007012A5" w:rsidP="00C20AB3"/>
    <w:sectPr w:rsidR="007012A5" w:rsidSect="00F6494B">
      <w:pgSz w:w="11906" w:h="16838"/>
      <w:pgMar w:top="992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A5" w:rsidRDefault="007012A5" w:rsidP="00BD47AB">
      <w:r>
        <w:separator/>
      </w:r>
    </w:p>
  </w:endnote>
  <w:endnote w:type="continuationSeparator" w:id="0">
    <w:p w:rsidR="007012A5" w:rsidRDefault="007012A5" w:rsidP="00BD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A5" w:rsidRDefault="007012A5">
    <w:pPr>
      <w:pStyle w:val="Footer"/>
      <w:jc w:val="right"/>
    </w:pPr>
  </w:p>
  <w:p w:rsidR="007012A5" w:rsidRDefault="007012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A5" w:rsidRDefault="007012A5" w:rsidP="00BD47AB">
      <w:r>
        <w:separator/>
      </w:r>
    </w:p>
  </w:footnote>
  <w:footnote w:type="continuationSeparator" w:id="0">
    <w:p w:rsidR="007012A5" w:rsidRDefault="007012A5" w:rsidP="00BD4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7CA"/>
    <w:multiLevelType w:val="hybridMultilevel"/>
    <w:tmpl w:val="9FDAFE4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21306734"/>
    <w:multiLevelType w:val="hybridMultilevel"/>
    <w:tmpl w:val="1CC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52538AF"/>
    <w:multiLevelType w:val="hybridMultilevel"/>
    <w:tmpl w:val="B55A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861BD"/>
    <w:multiLevelType w:val="multilevel"/>
    <w:tmpl w:val="D0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D05C6"/>
    <w:multiLevelType w:val="hybridMultilevel"/>
    <w:tmpl w:val="00D402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57725B"/>
    <w:multiLevelType w:val="hybridMultilevel"/>
    <w:tmpl w:val="9E7A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96DD5"/>
    <w:multiLevelType w:val="multilevel"/>
    <w:tmpl w:val="B41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73D7B"/>
    <w:multiLevelType w:val="hybridMultilevel"/>
    <w:tmpl w:val="CB309E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EB14E44"/>
    <w:multiLevelType w:val="multilevel"/>
    <w:tmpl w:val="99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724E1"/>
    <w:multiLevelType w:val="hybridMultilevel"/>
    <w:tmpl w:val="ABFC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94B"/>
    <w:rsid w:val="00006513"/>
    <w:rsid w:val="00013E36"/>
    <w:rsid w:val="00022ACB"/>
    <w:rsid w:val="00033ED5"/>
    <w:rsid w:val="00033FE3"/>
    <w:rsid w:val="00046890"/>
    <w:rsid w:val="00057C15"/>
    <w:rsid w:val="0007764E"/>
    <w:rsid w:val="00077C4F"/>
    <w:rsid w:val="0008194B"/>
    <w:rsid w:val="000839A5"/>
    <w:rsid w:val="00085EBB"/>
    <w:rsid w:val="00086666"/>
    <w:rsid w:val="000953C2"/>
    <w:rsid w:val="000975E9"/>
    <w:rsid w:val="000B688F"/>
    <w:rsid w:val="000B7695"/>
    <w:rsid w:val="000C7F7C"/>
    <w:rsid w:val="00104604"/>
    <w:rsid w:val="0012085E"/>
    <w:rsid w:val="001246EF"/>
    <w:rsid w:val="001319D4"/>
    <w:rsid w:val="00175FF5"/>
    <w:rsid w:val="00183D45"/>
    <w:rsid w:val="001A3E5D"/>
    <w:rsid w:val="001B706C"/>
    <w:rsid w:val="001C7E48"/>
    <w:rsid w:val="001E38FE"/>
    <w:rsid w:val="001F2782"/>
    <w:rsid w:val="00200B5C"/>
    <w:rsid w:val="00211D2A"/>
    <w:rsid w:val="00217CB2"/>
    <w:rsid w:val="0022597C"/>
    <w:rsid w:val="002317E7"/>
    <w:rsid w:val="002318B8"/>
    <w:rsid w:val="00236D41"/>
    <w:rsid w:val="00255D1A"/>
    <w:rsid w:val="00256100"/>
    <w:rsid w:val="002C23D6"/>
    <w:rsid w:val="002D0A9E"/>
    <w:rsid w:val="002E15D1"/>
    <w:rsid w:val="002F709D"/>
    <w:rsid w:val="00310A0E"/>
    <w:rsid w:val="00326DA8"/>
    <w:rsid w:val="00331973"/>
    <w:rsid w:val="0035122F"/>
    <w:rsid w:val="003634A1"/>
    <w:rsid w:val="00376AE9"/>
    <w:rsid w:val="00390BA9"/>
    <w:rsid w:val="00425A95"/>
    <w:rsid w:val="00432561"/>
    <w:rsid w:val="004343CD"/>
    <w:rsid w:val="004351AC"/>
    <w:rsid w:val="004371CF"/>
    <w:rsid w:val="00447E04"/>
    <w:rsid w:val="00452661"/>
    <w:rsid w:val="00464EEE"/>
    <w:rsid w:val="00467F95"/>
    <w:rsid w:val="00477781"/>
    <w:rsid w:val="004910AA"/>
    <w:rsid w:val="00494194"/>
    <w:rsid w:val="004E163E"/>
    <w:rsid w:val="004F2DC3"/>
    <w:rsid w:val="004F4B0C"/>
    <w:rsid w:val="00512F5D"/>
    <w:rsid w:val="00514E68"/>
    <w:rsid w:val="005308F7"/>
    <w:rsid w:val="00543C2E"/>
    <w:rsid w:val="00546890"/>
    <w:rsid w:val="00551790"/>
    <w:rsid w:val="00553DE5"/>
    <w:rsid w:val="005805FD"/>
    <w:rsid w:val="00583439"/>
    <w:rsid w:val="005937A7"/>
    <w:rsid w:val="005A3977"/>
    <w:rsid w:val="005B426F"/>
    <w:rsid w:val="005C35A1"/>
    <w:rsid w:val="005D3E2E"/>
    <w:rsid w:val="005D55E8"/>
    <w:rsid w:val="00605405"/>
    <w:rsid w:val="00632B75"/>
    <w:rsid w:val="00641AA9"/>
    <w:rsid w:val="00671863"/>
    <w:rsid w:val="0067715E"/>
    <w:rsid w:val="006903B3"/>
    <w:rsid w:val="006D3F70"/>
    <w:rsid w:val="006E4D66"/>
    <w:rsid w:val="007012A5"/>
    <w:rsid w:val="00711589"/>
    <w:rsid w:val="00733CD1"/>
    <w:rsid w:val="00740544"/>
    <w:rsid w:val="007443A6"/>
    <w:rsid w:val="007679D1"/>
    <w:rsid w:val="00770A14"/>
    <w:rsid w:val="00770A46"/>
    <w:rsid w:val="00770BCC"/>
    <w:rsid w:val="0079093E"/>
    <w:rsid w:val="007A33F6"/>
    <w:rsid w:val="007A4AB7"/>
    <w:rsid w:val="007A5373"/>
    <w:rsid w:val="007B6FC0"/>
    <w:rsid w:val="007B74E4"/>
    <w:rsid w:val="007C5EC2"/>
    <w:rsid w:val="007D278C"/>
    <w:rsid w:val="007D4D1C"/>
    <w:rsid w:val="007E69F6"/>
    <w:rsid w:val="00807487"/>
    <w:rsid w:val="00833512"/>
    <w:rsid w:val="00840239"/>
    <w:rsid w:val="008767AB"/>
    <w:rsid w:val="0089007D"/>
    <w:rsid w:val="008A15ED"/>
    <w:rsid w:val="008A4006"/>
    <w:rsid w:val="008A47D4"/>
    <w:rsid w:val="008B1A13"/>
    <w:rsid w:val="008C6D15"/>
    <w:rsid w:val="008E541B"/>
    <w:rsid w:val="008F6E10"/>
    <w:rsid w:val="008F7095"/>
    <w:rsid w:val="00900509"/>
    <w:rsid w:val="00927D3E"/>
    <w:rsid w:val="009445D1"/>
    <w:rsid w:val="00946D62"/>
    <w:rsid w:val="00967517"/>
    <w:rsid w:val="009A06A3"/>
    <w:rsid w:val="009B2279"/>
    <w:rsid w:val="009D0BF3"/>
    <w:rsid w:val="009E778A"/>
    <w:rsid w:val="009F17DB"/>
    <w:rsid w:val="00A17AB9"/>
    <w:rsid w:val="00A2730C"/>
    <w:rsid w:val="00A46DF1"/>
    <w:rsid w:val="00A53A47"/>
    <w:rsid w:val="00A574A1"/>
    <w:rsid w:val="00A62B6A"/>
    <w:rsid w:val="00A667DE"/>
    <w:rsid w:val="00A67E21"/>
    <w:rsid w:val="00A72DFD"/>
    <w:rsid w:val="00A730CA"/>
    <w:rsid w:val="00A910CB"/>
    <w:rsid w:val="00AB2AC4"/>
    <w:rsid w:val="00AB7B91"/>
    <w:rsid w:val="00AC1628"/>
    <w:rsid w:val="00AC5232"/>
    <w:rsid w:val="00AD4150"/>
    <w:rsid w:val="00AD6031"/>
    <w:rsid w:val="00AD655C"/>
    <w:rsid w:val="00AF598F"/>
    <w:rsid w:val="00AF74BE"/>
    <w:rsid w:val="00B008EB"/>
    <w:rsid w:val="00B274D7"/>
    <w:rsid w:val="00B3213B"/>
    <w:rsid w:val="00B53FA3"/>
    <w:rsid w:val="00B625BA"/>
    <w:rsid w:val="00B63B04"/>
    <w:rsid w:val="00B74095"/>
    <w:rsid w:val="00B81D15"/>
    <w:rsid w:val="00B86FFA"/>
    <w:rsid w:val="00B90BFE"/>
    <w:rsid w:val="00BA4334"/>
    <w:rsid w:val="00BA7890"/>
    <w:rsid w:val="00BB05B5"/>
    <w:rsid w:val="00BC2A84"/>
    <w:rsid w:val="00BD186C"/>
    <w:rsid w:val="00BD47AB"/>
    <w:rsid w:val="00BE4372"/>
    <w:rsid w:val="00BF5854"/>
    <w:rsid w:val="00C061B7"/>
    <w:rsid w:val="00C15141"/>
    <w:rsid w:val="00C20AB3"/>
    <w:rsid w:val="00C22A73"/>
    <w:rsid w:val="00C241DD"/>
    <w:rsid w:val="00C2515A"/>
    <w:rsid w:val="00C47153"/>
    <w:rsid w:val="00C51C92"/>
    <w:rsid w:val="00C52A48"/>
    <w:rsid w:val="00C70290"/>
    <w:rsid w:val="00C70A13"/>
    <w:rsid w:val="00C7288B"/>
    <w:rsid w:val="00C7421B"/>
    <w:rsid w:val="00C770D6"/>
    <w:rsid w:val="00C96A01"/>
    <w:rsid w:val="00CB191F"/>
    <w:rsid w:val="00CC10A4"/>
    <w:rsid w:val="00CC36E7"/>
    <w:rsid w:val="00CC58B2"/>
    <w:rsid w:val="00CD59A5"/>
    <w:rsid w:val="00CF4068"/>
    <w:rsid w:val="00CF4178"/>
    <w:rsid w:val="00D11EB6"/>
    <w:rsid w:val="00D205AB"/>
    <w:rsid w:val="00D26A8B"/>
    <w:rsid w:val="00D456AA"/>
    <w:rsid w:val="00D631A0"/>
    <w:rsid w:val="00D65AF5"/>
    <w:rsid w:val="00D73996"/>
    <w:rsid w:val="00D77DCC"/>
    <w:rsid w:val="00D870EE"/>
    <w:rsid w:val="00DC2F04"/>
    <w:rsid w:val="00DC768F"/>
    <w:rsid w:val="00DF411D"/>
    <w:rsid w:val="00DF5045"/>
    <w:rsid w:val="00E0697B"/>
    <w:rsid w:val="00E210E8"/>
    <w:rsid w:val="00E24147"/>
    <w:rsid w:val="00E25DC0"/>
    <w:rsid w:val="00E416D5"/>
    <w:rsid w:val="00E50E6D"/>
    <w:rsid w:val="00E70D24"/>
    <w:rsid w:val="00E73B85"/>
    <w:rsid w:val="00E7502E"/>
    <w:rsid w:val="00E85EDD"/>
    <w:rsid w:val="00E91D8D"/>
    <w:rsid w:val="00E92B08"/>
    <w:rsid w:val="00EA214D"/>
    <w:rsid w:val="00EB6808"/>
    <w:rsid w:val="00ED2DBE"/>
    <w:rsid w:val="00EE6F36"/>
    <w:rsid w:val="00EF0C40"/>
    <w:rsid w:val="00EF74B4"/>
    <w:rsid w:val="00F15B7A"/>
    <w:rsid w:val="00F17085"/>
    <w:rsid w:val="00F17CF9"/>
    <w:rsid w:val="00F204FA"/>
    <w:rsid w:val="00F21EE1"/>
    <w:rsid w:val="00F30B9C"/>
    <w:rsid w:val="00F40C9A"/>
    <w:rsid w:val="00F42AA7"/>
    <w:rsid w:val="00F6494B"/>
    <w:rsid w:val="00F65A70"/>
    <w:rsid w:val="00F719AD"/>
    <w:rsid w:val="00F93BD6"/>
    <w:rsid w:val="00FA1BC5"/>
    <w:rsid w:val="00FB605C"/>
    <w:rsid w:val="00FC346F"/>
    <w:rsid w:val="00FD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94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94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94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494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494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94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494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494B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494B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494B"/>
    <w:rPr>
      <w:rFonts w:ascii="Cambria" w:hAnsi="Cambria" w:cs="Cambria"/>
      <w:color w:val="243F60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649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494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6494B"/>
    <w:pPr>
      <w:ind w:left="720"/>
    </w:pPr>
  </w:style>
  <w:style w:type="paragraph" w:customStyle="1" w:styleId="ParagraphStyle">
    <w:name w:val="Paragraph Style"/>
    <w:uiPriority w:val="99"/>
    <w:rsid w:val="00F6494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6494B"/>
    <w:pPr>
      <w:spacing w:before="100" w:beforeAutospacing="1" w:after="100" w:afterAutospacing="1"/>
    </w:pPr>
  </w:style>
  <w:style w:type="paragraph" w:customStyle="1" w:styleId="3">
    <w:name w:val="Заголовок 3+"/>
    <w:basedOn w:val="Normal"/>
    <w:uiPriority w:val="99"/>
    <w:rsid w:val="00F6494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F6494B"/>
    <w:rPr>
      <w:rFonts w:cs="Times New Roman"/>
    </w:rPr>
  </w:style>
  <w:style w:type="character" w:customStyle="1" w:styleId="c2">
    <w:name w:val="c2"/>
    <w:basedOn w:val="DefaultParagraphFont"/>
    <w:uiPriority w:val="99"/>
    <w:rsid w:val="00F6494B"/>
    <w:rPr>
      <w:rFonts w:cs="Times New Roman"/>
    </w:rPr>
  </w:style>
  <w:style w:type="paragraph" w:customStyle="1" w:styleId="c5">
    <w:name w:val="c5"/>
    <w:basedOn w:val="Normal"/>
    <w:uiPriority w:val="99"/>
    <w:rsid w:val="00F6494B"/>
    <w:pPr>
      <w:spacing w:before="100" w:beforeAutospacing="1" w:after="100" w:afterAutospacing="1"/>
    </w:pPr>
  </w:style>
  <w:style w:type="paragraph" w:customStyle="1" w:styleId="2">
    <w:name w:val="Без интервала2"/>
    <w:uiPriority w:val="99"/>
    <w:rsid w:val="00F6494B"/>
    <w:rPr>
      <w:rFonts w:eastAsia="Times New Roman" w:cs="Calibri"/>
    </w:rPr>
  </w:style>
  <w:style w:type="character" w:customStyle="1" w:styleId="c13c3">
    <w:name w:val="c13 c3"/>
    <w:basedOn w:val="DefaultParagraphFont"/>
    <w:uiPriority w:val="99"/>
    <w:rsid w:val="00F6494B"/>
    <w:rPr>
      <w:rFonts w:cs="Times New Roman"/>
    </w:rPr>
  </w:style>
  <w:style w:type="character" w:customStyle="1" w:styleId="c9">
    <w:name w:val="c9"/>
    <w:basedOn w:val="DefaultParagraphFont"/>
    <w:uiPriority w:val="99"/>
    <w:rsid w:val="00F6494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D47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D47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63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F41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47</Pages>
  <Words>11391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№2-131</cp:lastModifiedBy>
  <cp:revision>11</cp:revision>
  <dcterms:created xsi:type="dcterms:W3CDTF">2016-10-07T08:58:00Z</dcterms:created>
  <dcterms:modified xsi:type="dcterms:W3CDTF">2018-10-12T12:45:00Z</dcterms:modified>
</cp:coreProperties>
</file>