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43" w:rsidRDefault="00AD0A43" w:rsidP="00CE10DA">
      <w:pPr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76202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523.5pt">
            <v:imagedata r:id="rId5" o:title=""/>
          </v:shape>
        </w:pict>
      </w:r>
      <w:r>
        <w:rPr>
          <w:rFonts w:ascii="Times New Roman" w:hAnsi="Times New Roman" w:cs="Times New Roman"/>
          <w:b/>
          <w:bCs/>
          <w:u w:val="single"/>
        </w:rPr>
        <w:t xml:space="preserve">1. </w:t>
      </w:r>
    </w:p>
    <w:p w:rsidR="00AD0A43" w:rsidRDefault="00AD0A43" w:rsidP="00CE10DA">
      <w:pPr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D0A43" w:rsidRPr="00CE10DA" w:rsidRDefault="00AD0A43" w:rsidP="00CE10DA">
      <w:pPr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Планируемые результаты изучения учебного предмета</w:t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Личностные</w:t>
      </w:r>
      <w:r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Метапредметные</w:t>
      </w:r>
      <w:r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умение оценивать правильность выполнения учебной задачи, собственные возможности ее решения;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владение основами самоконтроля, самооценки, принятия решений и осуществления осознанного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выбора в учебной и познавательной деятельности;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 смысловое чтение;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AD0A43" w:rsidRDefault="00AD0A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(в ред. Приказа Минобрнауки России от 29.12.2014 N 1644)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Times New Roman" w:hAnsi="Times New Roman" w:cs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>
        <w:rPr>
          <w:rFonts w:ascii="Arial" w:hAnsi="Arial" w:cs="Arial"/>
          <w:lang w:eastAsia="ru-RU"/>
        </w:rPr>
        <w:t xml:space="preserve"> 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Предметные результаты изучения должны отражать: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выявление основных особенностей устной и письменной речи, разговорной и книжной речи;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план 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3) использование коммуникативно-эстетических возможностей русского языка: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использование в речи синонимичных имен прилагательных в роли эпитетов;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идентификация самостоятельных (знаменательных)  частей речи и их форм по значению и основным грамматическим признакам;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распознавание существительных, прилагательных и их морфологических признаков;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распознавание глаголов и их морфологических признаков;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проведение фонетического, морфемного (как взаимосвязанных этапов анализа структуры слова), лексического, морфологического анализа слова;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определение звукового состава слова, правильное деление на слоги, характеристика звуков слова;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деление слова на морфемы на основе смыслового, грамматического анализа слова;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умение различать словообразовательные и формообразующие морфемы, способы словообразования;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проведение морфологического разбора самостоятельных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опознавание основных единиц синтаксиса (словосочетание, предложение, текст);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умение выделять словосочетание в составе предложения, определение главного и зависимого слова в словосочетании;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определение вида предложения по цели высказывания и эмоциональной окраске;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определение грамматической основы предложения;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распознавание распространенных и нераспространенных предложений;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опознавание сложного предложения;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поиск орфограммы и применение правил написания слов с орфограммами;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применение правильного переноса слов;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AD0A43" w:rsidRDefault="00AD0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AD0A43" w:rsidRDefault="00AD0A43" w:rsidP="0073164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нормативное изменение форм существительных, прилагательных, глаголов</w:t>
      </w:r>
    </w:p>
    <w:p w:rsidR="00AD0A43" w:rsidRPr="00621207" w:rsidRDefault="00AD0A43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120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2. Содержание тем учебного предмета</w:t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outlineLvl w:val="6"/>
        <w:rPr>
          <w:sz w:val="22"/>
          <w:szCs w:val="22"/>
        </w:rPr>
      </w:pPr>
      <w:r>
        <w:rPr>
          <w:sz w:val="22"/>
          <w:szCs w:val="22"/>
        </w:rPr>
        <w:t>Содержание, обеспечивающее формирование коммуникативной компетенции</w:t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Речевое общение. Речь устная и письменная, монологическая и диалогическая.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Сферы и ситуации речевого общения. 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жанры разговорной речи (рассказ, беседа, спор),.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Культура речи.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Овладение основными видами речевой деятельности: аудированием (слушанием), чтением, говорением, письмом.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Адекватное восприятие устной и письменной речи в соответствии с ситуацией и сферой речевого общения.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Интернета.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Изложение содержания прослушанного или прочитанного текста (подробное, сжатое, выборочное). Написание сочинений; создание текстов разных стилей и жанров.</w:t>
      </w:r>
    </w:p>
    <w:p w:rsidR="00AD0A43" w:rsidRDefault="00AD0A43">
      <w:pPr>
        <w:pStyle w:val="ConsPlusNormal"/>
        <w:ind w:firstLine="540"/>
        <w:jc w:val="both"/>
        <w:outlineLvl w:val="6"/>
        <w:rPr>
          <w:sz w:val="22"/>
          <w:szCs w:val="22"/>
        </w:rPr>
      </w:pPr>
      <w:r>
        <w:rPr>
          <w:sz w:val="22"/>
          <w:szCs w:val="22"/>
        </w:rPr>
        <w:t>Содержание, обеспечивающее формирование языковой и лингвистической (языковедческой) компетенций</w:t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Наука о русском языке и ее основные разделы. 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Общие сведения о языке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Роль языка в жизни человека и общества.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Фонетика. Орфоэпия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средства звуковой стороны речи: звуки речи, слог, ударение, интонация.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Основные орфоэпические нормы русского литературного языка.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Связь фонетики с графикой и орфографией.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ОСНОВНЫЕ ВЫРАЗИТЕЛЬНЫЕ СРЕДСТВА ФОНЕТИКИ.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Применение знаний и умений по фонетике в практике правописания.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Морфемика (состав слова) и словообразование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Морфема - минимальная значимая единица языка. Виды морфем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Лексика и фразеология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Лексическое значение слова. Однозначные и многозначные слова; прямое и переносное значения слова.</w:t>
      </w:r>
    </w:p>
    <w:p w:rsidR="00AD0A43" w:rsidRDefault="00AD0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Синонимы. Антонимы. Омонимы.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Оценка своей и чужой</w:t>
      </w:r>
      <w:r>
        <w:rPr>
          <w:sz w:val="22"/>
          <w:szCs w:val="22"/>
        </w:rPr>
        <w:t xml:space="preserve"> речи с точки зрения точного, уместного и выразительного словоупотребления.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Морфология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Система частей речи в русском языке.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Самостоятельные части речи, их грамматическое значение, морфологические признаки, синтаксическая роль.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морфологические нормы русского литературного языка.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ВЫРАЗИТЕЛЬНЫЕ СРЕДСТВА МОРФОЛОГИИ.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Применение знаний и умений по морфологии в практике правописания.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Синтаксис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Словосочетание и предложение как основные единицы синтаксиса.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Синтаксические связи слов в словосочетании и предложении.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Виды предложений по цели высказывания и эмоциональной окраске.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Грамматическая (ПРЕДИКАТИВНАЯ) основа предложения. Предложения простые и сложные.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Способы передачи чужой речи.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Текст. Смысловые части и основные средства связи между ними.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синтаксические нормы современного русского литературного языка.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ВЫРАЗИТЕЛЬНЫЕ СРЕДСТВА СИНТАКСИСА.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Применение знаний и умений по синтаксису в практике правописания.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Правописание: орфография и пунктуация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Орфография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Правописание гласных и согласных в составе морфем.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Правописание Ъ и Ь.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Слитные, дефисные и раздельные написания.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Прописная и строчная буквы.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Перенос слов.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Соблюдение основных орфографических норм.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Пунктуация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Знаки препинания, их функции. Знаки препинания в конце предложения, в простом и в сложном предложениях, при прямой речи, цитировании, диалоге.</w:t>
      </w:r>
    </w:p>
    <w:p w:rsidR="00AD0A43" w:rsidRDefault="00AD0A43">
      <w:pPr>
        <w:pStyle w:val="ConsPlusNormal"/>
        <w:tabs>
          <w:tab w:val="left" w:pos="6415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Сочетание знаков препинания.</w:t>
      </w:r>
      <w:r>
        <w:rPr>
          <w:sz w:val="22"/>
          <w:szCs w:val="22"/>
        </w:rPr>
        <w:tab/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outlineLvl w:val="6"/>
        <w:rPr>
          <w:sz w:val="22"/>
          <w:szCs w:val="22"/>
        </w:rPr>
      </w:pPr>
      <w:r>
        <w:rPr>
          <w:sz w:val="22"/>
          <w:szCs w:val="22"/>
        </w:rPr>
        <w:t>Содержание, обеспечивающее формирование культуроведческой компетенции</w:t>
      </w:r>
    </w:p>
    <w:p w:rsidR="00AD0A43" w:rsidRDefault="00AD0A43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Отражение в языке культуры и истории народа. Взаимообогащение языков народов России.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Пословицы, поговорки, афоризмы и крылатые слова.</w:t>
      </w:r>
    </w:p>
    <w:p w:rsidR="00AD0A43" w:rsidRDefault="00AD0A4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AD0A43" w:rsidRPr="00AC5F44" w:rsidRDefault="00AD0A43" w:rsidP="00AC5F44">
      <w:pPr>
        <w:pStyle w:val="ConsPlusNormal"/>
        <w:ind w:firstLine="54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Русский речевой этикет. </w:t>
      </w:r>
    </w:p>
    <w:p w:rsidR="00AD0A43" w:rsidRDefault="00AD0A43" w:rsidP="00AC5F44">
      <w:pPr>
        <w:pStyle w:val="Heading2"/>
        <w:spacing w:line="240" w:lineRule="auto"/>
        <w:ind w:firstLine="0"/>
        <w:rPr>
          <w:rFonts w:ascii="Calibri" w:hAnsi="Calibri" w:cs="Calibri"/>
          <w:sz w:val="22"/>
          <w:szCs w:val="22"/>
        </w:rPr>
      </w:pPr>
    </w:p>
    <w:p w:rsidR="00AD0A43" w:rsidRPr="00AC5F44" w:rsidRDefault="00AD0A43" w:rsidP="00AC5F44">
      <w:pPr>
        <w:pStyle w:val="Heading2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Учебно-тематический план</w:t>
      </w:r>
    </w:p>
    <w:tbl>
      <w:tblPr>
        <w:tblW w:w="12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"/>
        <w:gridCol w:w="7934"/>
        <w:gridCol w:w="992"/>
        <w:gridCol w:w="1742"/>
        <w:gridCol w:w="1849"/>
      </w:tblGrid>
      <w:tr w:rsidR="00AD0A43" w:rsidRPr="00CF7966">
        <w:trPr>
          <w:trHeight w:val="355"/>
        </w:trPr>
        <w:tc>
          <w:tcPr>
            <w:tcW w:w="7937" w:type="dxa"/>
            <w:gridSpan w:val="2"/>
            <w:vMerge w:val="restart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Кол-во часов</w:t>
            </w:r>
          </w:p>
        </w:tc>
        <w:tc>
          <w:tcPr>
            <w:tcW w:w="3592" w:type="dxa"/>
            <w:gridSpan w:val="2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Из них</w:t>
            </w:r>
          </w:p>
        </w:tc>
      </w:tr>
      <w:tr w:rsidR="00AD0A43" w:rsidRPr="00CF7966">
        <w:trPr>
          <w:trHeight w:val="424"/>
        </w:trPr>
        <w:tc>
          <w:tcPr>
            <w:tcW w:w="7937" w:type="dxa"/>
            <w:gridSpan w:val="2"/>
            <w:vMerge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Развитие речи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Контрольных работ</w:t>
            </w:r>
          </w:p>
        </w:tc>
      </w:tr>
      <w:tr w:rsidR="00AD0A43" w:rsidRPr="00CF7966">
        <w:trPr>
          <w:trHeight w:val="297"/>
        </w:trPr>
        <w:tc>
          <w:tcPr>
            <w:tcW w:w="7937" w:type="dxa"/>
            <w:gridSpan w:val="2"/>
          </w:tcPr>
          <w:p w:rsidR="00AD0A43" w:rsidRPr="00CF7966" w:rsidRDefault="00AD0A43">
            <w:r w:rsidRPr="00CF7966">
              <w:t>ЯЗЫК И ОБЩЕНИЕ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3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</w:p>
        </w:tc>
      </w:tr>
      <w:tr w:rsidR="00AD0A43" w:rsidRPr="00CF7966">
        <w:trPr>
          <w:trHeight w:val="309"/>
        </w:trPr>
        <w:tc>
          <w:tcPr>
            <w:tcW w:w="7937" w:type="dxa"/>
            <w:gridSpan w:val="2"/>
          </w:tcPr>
          <w:p w:rsidR="00AD0A43" w:rsidRPr="00CF7966" w:rsidRDefault="00AD0A43">
            <w:r w:rsidRPr="00CF7966">
              <w:t>ВСПОМИНАЕМ, ПОВТОРЯЕМ, ИЗУЧАЕМ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26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2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2</w:t>
            </w:r>
          </w:p>
        </w:tc>
      </w:tr>
      <w:tr w:rsidR="00AD0A43" w:rsidRPr="00CF7966">
        <w:trPr>
          <w:trHeight w:val="309"/>
        </w:trPr>
        <w:tc>
          <w:tcPr>
            <w:tcW w:w="7937" w:type="dxa"/>
            <w:gridSpan w:val="2"/>
          </w:tcPr>
          <w:p w:rsidR="00AD0A43" w:rsidRPr="00CF7966" w:rsidRDefault="00AD0A43">
            <w:r w:rsidRPr="00CF7966">
              <w:t>СИНТАКСИС. ПУНКТУАЦИЯ. КУЛЬТУРА РЕЧИ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28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2</w:t>
            </w:r>
          </w:p>
        </w:tc>
      </w:tr>
      <w:tr w:rsidR="00AD0A43" w:rsidRPr="00CF7966">
        <w:trPr>
          <w:gridBefore w:val="1"/>
          <w:trHeight w:val="309"/>
        </w:trPr>
        <w:tc>
          <w:tcPr>
            <w:tcW w:w="7937" w:type="dxa"/>
          </w:tcPr>
          <w:p w:rsidR="00AD0A43" w:rsidRPr="00CF7966" w:rsidRDefault="00AD0A43">
            <w:pPr>
              <w:ind w:right="2367"/>
            </w:pPr>
            <w:r w:rsidRPr="00CF7966">
              <w:t>ФОНЕТИКА. ОРФОЭПИЯ. ГРАФИКА. ОРФОГРАФИЯ. КУЛЬТУРА РЕЧИ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19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4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309"/>
        </w:trPr>
        <w:tc>
          <w:tcPr>
            <w:tcW w:w="7937" w:type="dxa"/>
          </w:tcPr>
          <w:p w:rsidR="00AD0A43" w:rsidRPr="00CF7966" w:rsidRDefault="00AD0A43">
            <w:pPr>
              <w:ind w:right="2367"/>
            </w:pPr>
            <w:r w:rsidRPr="00CF7966">
              <w:t>ЛЕКСИКА. КУЛЬТУРА РЕЧИ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13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2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293"/>
        </w:trPr>
        <w:tc>
          <w:tcPr>
            <w:tcW w:w="7937" w:type="dxa"/>
          </w:tcPr>
          <w:p w:rsidR="00AD0A43" w:rsidRPr="00CF7966" w:rsidRDefault="00AD0A43">
            <w:r w:rsidRPr="00CF7966">
              <w:t>МОРФЕМИКА. ОРФОГРАФИЯ. КУЛЬТУРА РЕЧИ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21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3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685"/>
        </w:trPr>
        <w:tc>
          <w:tcPr>
            <w:tcW w:w="7937" w:type="dxa"/>
          </w:tcPr>
          <w:p w:rsidR="00AD0A43" w:rsidRPr="00CF7966" w:rsidRDefault="00AD0A43">
            <w:r w:rsidRPr="00CF7966">
              <w:t xml:space="preserve">МОРФОЛОГИЯ. ОРФОГРАФИЯ. КУЛЬТУРА РЕЧИ </w:t>
            </w:r>
          </w:p>
          <w:p w:rsidR="00AD0A43" w:rsidRPr="00CF7966" w:rsidRDefault="00AD0A43">
            <w:r w:rsidRPr="00CF7966">
              <w:t>Имя существительное.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</w:p>
          <w:p w:rsidR="00AD0A43" w:rsidRPr="00CF7966" w:rsidRDefault="00AD0A43">
            <w:pPr>
              <w:jc w:val="center"/>
            </w:pPr>
            <w:r w:rsidRPr="00CF7966">
              <w:t>19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</w:p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</w:p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440"/>
        </w:trPr>
        <w:tc>
          <w:tcPr>
            <w:tcW w:w="7937" w:type="dxa"/>
          </w:tcPr>
          <w:p w:rsidR="00AD0A43" w:rsidRPr="00CF7966" w:rsidRDefault="00AD0A43">
            <w:r w:rsidRPr="00CF7966">
              <w:t>Имя прилагательное.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9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2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500"/>
        </w:trPr>
        <w:tc>
          <w:tcPr>
            <w:tcW w:w="7937" w:type="dxa"/>
          </w:tcPr>
          <w:p w:rsidR="00AD0A43" w:rsidRPr="00CF7966" w:rsidRDefault="00AD0A43">
            <w:r w:rsidRPr="00CF7966">
              <w:t>Глагол.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21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3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265"/>
        </w:trPr>
        <w:tc>
          <w:tcPr>
            <w:tcW w:w="7937" w:type="dxa"/>
          </w:tcPr>
          <w:p w:rsidR="00AD0A43" w:rsidRPr="00CF7966" w:rsidRDefault="00AD0A43">
            <w:r w:rsidRPr="00CF7966">
              <w:t>Повторение и систематизация изученного в 5 классе.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</w:pPr>
            <w:r w:rsidRPr="00CF7966">
              <w:t>10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</w:t>
            </w:r>
          </w:p>
        </w:tc>
      </w:tr>
      <w:tr w:rsidR="00AD0A43" w:rsidRPr="00CF7966">
        <w:trPr>
          <w:gridBefore w:val="1"/>
          <w:trHeight w:val="326"/>
        </w:trPr>
        <w:tc>
          <w:tcPr>
            <w:tcW w:w="7937" w:type="dxa"/>
          </w:tcPr>
          <w:p w:rsidR="00AD0A43" w:rsidRPr="00CF7966" w:rsidRDefault="00AD0A43">
            <w:r w:rsidRPr="00CF7966">
              <w:t>ИТОГО</w:t>
            </w:r>
          </w:p>
        </w:tc>
        <w:tc>
          <w:tcPr>
            <w:tcW w:w="992" w:type="dxa"/>
          </w:tcPr>
          <w:p w:rsidR="00AD0A43" w:rsidRPr="00CF7966" w:rsidRDefault="00AD0A43">
            <w:pPr>
              <w:jc w:val="center"/>
              <w:rPr>
                <w:b/>
                <w:bCs/>
              </w:rPr>
            </w:pPr>
            <w:r w:rsidRPr="00CF7966">
              <w:rPr>
                <w:b/>
                <w:bCs/>
              </w:rPr>
              <w:t>170</w:t>
            </w:r>
          </w:p>
        </w:tc>
        <w:tc>
          <w:tcPr>
            <w:tcW w:w="1743" w:type="dxa"/>
          </w:tcPr>
          <w:p w:rsidR="00AD0A43" w:rsidRPr="00CF7966" w:rsidRDefault="00AD0A43">
            <w:pPr>
              <w:jc w:val="center"/>
            </w:pPr>
            <w:r w:rsidRPr="00CF7966">
              <w:t>18</w:t>
            </w:r>
          </w:p>
        </w:tc>
        <w:tc>
          <w:tcPr>
            <w:tcW w:w="1849" w:type="dxa"/>
          </w:tcPr>
          <w:p w:rsidR="00AD0A43" w:rsidRPr="00CF7966" w:rsidRDefault="00AD0A43">
            <w:pPr>
              <w:jc w:val="center"/>
            </w:pPr>
            <w:r w:rsidRPr="00CF7966">
              <w:t>11</w:t>
            </w:r>
          </w:p>
        </w:tc>
      </w:tr>
    </w:tbl>
    <w:p w:rsidR="00AD0A43" w:rsidRDefault="00AD0A43" w:rsidP="00AC5F4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Toc287934280"/>
      <w:bookmarkStart w:id="1" w:name="_Toc414553182"/>
      <w:bookmarkEnd w:id="0"/>
      <w:bookmarkEnd w:id="1"/>
    </w:p>
    <w:p w:rsidR="00AD0A43" w:rsidRDefault="00AD0A43" w:rsidP="00AC5F4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AD0A43" w:rsidRPr="00621207" w:rsidRDefault="00AD0A43" w:rsidP="00AC5F4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0A43" w:rsidRPr="00621207" w:rsidRDefault="00AD0A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21207">
        <w:rPr>
          <w:rFonts w:ascii="Times New Roman" w:hAnsi="Times New Roman" w:cs="Times New Roman"/>
          <w:b/>
          <w:bCs/>
          <w:sz w:val="24"/>
          <w:szCs w:val="24"/>
        </w:rPr>
        <w:t>3. Календарно-тематическое планирование</w:t>
      </w:r>
    </w:p>
    <w:tbl>
      <w:tblPr>
        <w:tblpPr w:leftFromText="180" w:rightFromText="180" w:vertAnchor="text" w:tblpX="-442" w:tblpY="1"/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A0"/>
      </w:tblPr>
      <w:tblGrid>
        <w:gridCol w:w="626"/>
        <w:gridCol w:w="2213"/>
        <w:gridCol w:w="539"/>
        <w:gridCol w:w="8"/>
        <w:gridCol w:w="838"/>
        <w:gridCol w:w="14"/>
        <w:gridCol w:w="60"/>
        <w:gridCol w:w="148"/>
        <w:gridCol w:w="686"/>
        <w:gridCol w:w="30"/>
        <w:gridCol w:w="56"/>
        <w:gridCol w:w="1180"/>
        <w:gridCol w:w="68"/>
        <w:gridCol w:w="84"/>
        <w:gridCol w:w="28"/>
        <w:gridCol w:w="7380"/>
        <w:gridCol w:w="360"/>
        <w:gridCol w:w="1440"/>
      </w:tblGrid>
      <w:tr w:rsidR="00AD0A43" w:rsidRPr="00A05AA4">
        <w:tc>
          <w:tcPr>
            <w:tcW w:w="626" w:type="dxa"/>
            <w:vMerge w:val="restart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547" w:type="dxa"/>
            <w:gridSpan w:val="2"/>
            <w:vMerge w:val="restart"/>
            <w:textDirection w:val="btLr"/>
            <w:vAlign w:val="center"/>
          </w:tcPr>
          <w:p w:rsidR="00AD0A43" w:rsidRPr="00A05AA4" w:rsidRDefault="00AD0A43" w:rsidP="00795C5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Кои-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тво часов</w:t>
            </w:r>
          </w:p>
        </w:tc>
        <w:tc>
          <w:tcPr>
            <w:tcW w:w="174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Сроки изучения</w:t>
            </w:r>
          </w:p>
        </w:tc>
        <w:tc>
          <w:tcPr>
            <w:tcW w:w="1334" w:type="dxa"/>
            <w:gridSpan w:val="4"/>
            <w:vMerge w:val="restart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7492" w:type="dxa"/>
            <w:gridSpan w:val="3"/>
            <w:vMerge w:val="restart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УУД</w:t>
            </w:r>
          </w:p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Познавательные</w:t>
            </w:r>
          </w:p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</w:p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Регулятивные</w:t>
            </w:r>
          </w:p>
        </w:tc>
        <w:tc>
          <w:tcPr>
            <w:tcW w:w="1800" w:type="dxa"/>
            <w:gridSpan w:val="2"/>
            <w:vMerge w:val="restart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</w:t>
            </w:r>
            <w:bookmarkStart w:id="2" w:name="_GoBack"/>
            <w:bookmarkEnd w:id="2"/>
          </w:p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020"/>
        </w:trPr>
        <w:tc>
          <w:tcPr>
            <w:tcW w:w="626" w:type="dxa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908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 факту</w:t>
            </w:r>
          </w:p>
        </w:tc>
        <w:tc>
          <w:tcPr>
            <w:tcW w:w="1334" w:type="dxa"/>
            <w:gridSpan w:val="4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92" w:type="dxa"/>
            <w:gridSpan w:val="3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212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1. Язык и общение (3 часа)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Язык и чело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век. Язык и речь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133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9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b w:val="0"/>
                <w:bCs w:val="0"/>
                <w:i w:val="0"/>
                <w:iCs w:val="0"/>
                <w:spacing w:val="-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40"/>
                <w:sz w:val="18"/>
                <w:szCs w:val="18"/>
                <w:lang w:eastAsia="ru-RU"/>
              </w:rPr>
              <w:t>Личностные</w:t>
            </w:r>
            <w:r w:rsidRPr="00A05AA4">
              <w:rPr>
                <w:rFonts w:ascii="Times New Roman" w:hAnsi="Times New Roman" w:cs="Times New Roman"/>
                <w:color w:val="000000"/>
                <w:spacing w:val="40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t xml:space="preserve"> осознавать эстетическую ценность русского языка, необходимость владения русским языком для учебной деятельности; анализировать себя как слушателя.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чами и условиями коммуникации.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самостоятельно выделять и формулировать познавательную цель; ис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кать и выделять необходимую информацию.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§1,пересказ текста упр.1 или упр.2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Язык и его единицы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133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92" w:type="dxa"/>
            <w:gridSpan w:val="3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добывать недостающую информацию с помощью вопросов (познава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тельная инициативность).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применять методы информа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§2-4, упр.8-письменно, упр.10-устно</w:t>
            </w:r>
          </w:p>
        </w:tc>
      </w:tr>
      <w:tr w:rsidR="00AD0A43" w:rsidRPr="00A05AA4">
        <w:trPr>
          <w:trHeight w:val="2245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Стили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133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a"/>
                <w:i w:val="0"/>
                <w:iCs w:val="0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i w:val="0"/>
                <w:iCs w:val="0"/>
                <w:spacing w:val="-1"/>
                <w:sz w:val="18"/>
                <w:szCs w:val="18"/>
                <w:lang w:eastAsia="en-US"/>
              </w:rPr>
              <w:t>.р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Урок общемето-ди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ческой направлен-ности</w:t>
            </w:r>
          </w:p>
        </w:tc>
        <w:tc>
          <w:tcPr>
            <w:tcW w:w="749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проявлять чувство личной ответственности за своё поведение на основе содержания текстов учебника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проявлять речевые дейст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вия: использовать адекватные языковые сред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ства для отображения в форме речевых выска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зываний своих чувств, мыслей, побуждений и иных составляющих внутреннего мира.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осознавать самого себя как дви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жущую силу своего научения, свою способ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ность к мобилизации сил и энергии, волевому усилию — к выбору в ситуации мотивационно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го конфликта, к преодолению препятствий.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структуры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§5, упр.16,17</w:t>
            </w:r>
          </w:p>
        </w:tc>
      </w:tr>
      <w:tr w:rsidR="00AD0A43" w:rsidRPr="00A05AA4">
        <w:trPr>
          <w:trHeight w:val="192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Раздел 2. Вспоминаем, изучаем, повторяем (26 часов)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Звуки и буквы. Произ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ношение и правопи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сание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участвовать в оценке работ, ответов одноклассников на основе заданных критериев успешности учебной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владеть монологической и диалогической формами речи в соответ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тельности.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§6, упр.24; тест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Орфограмма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 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b w:val="0"/>
                <w:bCs w:val="0"/>
                <w:i w:val="0"/>
                <w:iCs w:val="0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 xml:space="preserve">Личностные: </w:t>
            </w:r>
            <w:r w:rsidRPr="00A05AA4">
              <w:rPr>
                <w:rStyle w:val="10"/>
                <w:b w:val="0"/>
                <w:bCs w:val="0"/>
                <w:i w:val="0"/>
                <w:iCs w:val="0"/>
                <w:sz w:val="18"/>
                <w:szCs w:val="18"/>
                <w:lang w:eastAsia="en-US"/>
              </w:rPr>
              <w:t>уметь вести диалог на основе равноправных отношений и взаимного уважения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устанавливать рабочие отношения, эффективно сотрудничать и спо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собствовать продуктивной кооперации.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само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регуляции эмоциональных и функциональ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ных состояний, т. е. формировать операцио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нальный опыт.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§7, упр.26, 28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Право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писание проверяе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мых без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ударных гласных в корне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чевого отображения (описания, объяснения) содержания совершаемых действий в форме речевых значений с целью ориентировки.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само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регуляции - рефлексии.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§8, правило выучить,  упр.33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Право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писание непрове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ряемых безудар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ных глас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ных в кор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не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уметь вести диалог на основе равноправных отношений и взаимного уважения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морегуляции, т. е. операционального опыта (учебных знаний и умений).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§8, упр,38, 39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Правопи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сание про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веряемых и непроверяемых  согласных в корне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устойчивую мо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тивацию к са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мостоятельной и коллективной аналитической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него мира.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мобилизации сил и энергии, волевому усилию — к выбору в ситуации мотивационного конфликта, к преодолению препятствий.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§9, упр.42, 46</w:t>
            </w:r>
          </w:p>
        </w:tc>
      </w:tr>
      <w:tr w:rsidR="00AD0A43" w:rsidRPr="00A05AA4">
        <w:trPr>
          <w:trHeight w:val="1702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Право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писание непроиз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носимых согласных в корне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устойчивую мо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тивацию к са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мостоятельной и коллективной аналитической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само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регуляции эмоциональных и функциональ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ных состояний, т. е. формировать операцио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нальный опыт.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§10, упр.49</w:t>
            </w:r>
          </w:p>
        </w:tc>
      </w:tr>
      <w:tr w:rsidR="00AD0A43" w:rsidRPr="00A05AA4">
        <w:trPr>
          <w:trHeight w:val="1421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Буквы 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и, у, 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после шипящих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устойчивую мо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навыки ра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боты в группе (включая ситуации учебного сотрудничества и проектные формы работы).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ситуацию са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морегуляции, т. е. операциональный опыт (учебных знаний и умений); сотрудничества в совместном решении задач.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§11, упр 52 или 53</w:t>
            </w:r>
          </w:p>
        </w:tc>
      </w:tr>
      <w:tr w:rsidR="00AD0A43" w:rsidRPr="00A05AA4">
        <w:trPr>
          <w:trHeight w:val="685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11-12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Входная контрольная работа.  Анализ контрольной работы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контроля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Разделительные ъ и ь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проявлять активность во взаимодействии</w:t>
            </w:r>
            <w:r w:rsidRPr="00A05A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для решения коммуникативных и познавательных задач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владеть монологической и диалогической формами речи в соответ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ношения к самому себе как субъекту деятель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ности; проектировать траектории развития через включение в новые виды деятельности и формы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§12, упр.56,58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Раздельное написание предлогов с другими словами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40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t xml:space="preserve"> учащийся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A05AA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softHyphen/>
              <w:t>тать новые знания, умения, совершенствовать имеющиеся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добывать недостающую информацию с помощью вопросов (познава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тельная инициативность).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морегуляции, т. е. операциональный опыт (учебных знаний и умений): сотрудничать в совместном решении задач.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§13, упр. 63, составить рассказ по рисунку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Текст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a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</w:t>
            </w:r>
            <w:r w:rsidRPr="00A05AA4">
              <w:rPr>
                <w:rStyle w:val="a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Урок обще- методи- ческой направлен-ности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чувство личной ответственности за своё поведение на основе содержания текстов учебника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тельности.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§14, упр.68, 69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Обучающее изложение (по Г.А.Скребицкому, упр. 70)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a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</w:t>
            </w:r>
            <w:r w:rsidRPr="00A05AA4">
              <w:rPr>
                <w:rStyle w:val="a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Уро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ки разви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вающего контроля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осознавать ответственность за написанное; интерес к созданию сжатой формы исходного текста; потребность сохранить чистоту русского языка; умение чувствовать выразительность речи.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владеть монологической и диалогической формами речи в соответ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траектории раз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вития через включение в новые виды деятель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ности и формы сотрудничества.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Части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формировать уважительное отношение к иному мнению.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применять методы информа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частей речи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§15, упр. 77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 мо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тивацию к са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мостоятельной и групповой исследователь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ской деятель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глагола и его признаков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§16, упр. 82, 83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-тся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-тъся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глаголах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 xml:space="preserve">Личностные: </w:t>
            </w:r>
            <w:r w:rsidRPr="00A05AA4">
              <w:rPr>
                <w:rStyle w:val="10"/>
                <w:b w:val="0"/>
                <w:bCs w:val="0"/>
                <w:i w:val="0"/>
                <w:iCs w:val="0"/>
                <w:sz w:val="18"/>
                <w:szCs w:val="18"/>
                <w:lang w:eastAsia="en-US"/>
              </w:rPr>
              <w:t xml:space="preserve">формировать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умение вести диалог на основе равноправных отношений и взаимного уважения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интегрироваться в группу сверстников и строить продуктивное взаимо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действие со сверстниками и взрослыми.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ситуацию са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морегуляции, т. е. операциональный опыт (учебных знаний и умений), сотрудничества в совместном решении задач.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§17, упр.85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Личные окон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чания глаголов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способность к саморазвитию, мотивация к познанию, учёбе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тельности.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§19, 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Тема текста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a"/>
                <w:spacing w:val="-1"/>
                <w:sz w:val="18"/>
                <w:szCs w:val="18"/>
                <w:lang w:val="en-US" w:eastAsia="en-US"/>
              </w:rPr>
              <w:t>P</w:t>
            </w:r>
            <w:r w:rsidRPr="00A05AA4">
              <w:rPr>
                <w:rStyle w:val="a"/>
                <w:spacing w:val="-1"/>
                <w:sz w:val="18"/>
                <w:szCs w:val="18"/>
                <w:lang w:eastAsia="en-US"/>
              </w:rPr>
              <w:t>.р.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Урок «откры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тия» 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стремиться к речевому совершенствованию; интерес к созданию собственных текстов; достаточный объём словарного запаса и усвоенных грамматических средств для выражения мыслей в письменной форме.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устанавливать рабочие отношения, эффективно сотрудничать и спо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собствовать продуктивной кооперации.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проектировать траектории раз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вития через включение в новые виды деятель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ности и формы сотрудничества.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Работа с текстом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Имя существительное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уметь участвовать в диалоге, аргументировано доказывать свою позицию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применять методы информа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существительного и его признаков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§20, упр.97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Падежные окончания существительных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способность к самооценке на основе критериев успешной учебной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владеть монологической и диалогической формами речи в соответ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траектории раз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вития через включение в новые виды деятель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ности и формы сотрудничества.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§20, упр.100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Имя прилагательное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Style w:val="10"/>
                <w:sz w:val="18"/>
                <w:szCs w:val="18"/>
                <w:lang w:eastAsia="en-US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 xml:space="preserve">Личностные: </w:t>
            </w:r>
            <w:r w:rsidRPr="00A05AA4">
              <w:rPr>
                <w:rStyle w:val="10"/>
                <w:b w:val="0"/>
                <w:bCs w:val="0"/>
                <w:i w:val="0"/>
                <w:iCs w:val="0"/>
                <w:sz w:val="18"/>
                <w:szCs w:val="18"/>
                <w:lang w:eastAsia="en-US"/>
              </w:rPr>
              <w:t>формировать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положительную мотивацию к учебной деятельности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0"/>
                <w:sz w:val="18"/>
                <w:szCs w:val="18"/>
                <w:lang w:eastAsia="en-US"/>
              </w:rPr>
              <w:t>Коммуникативные: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устанавливать рабочие отношения, эффективно сотрудничать и спо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собствовать продуктивной кооперации.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Регулятивные: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проектировать траектории раз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вития через включение в новые виды деятель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 xml:space="preserve">ности и формы сотрудничества. </w:t>
            </w:r>
            <w:r w:rsidRPr="00A05AA4">
              <w:rPr>
                <w:rStyle w:val="10"/>
                <w:sz w:val="18"/>
                <w:szCs w:val="18"/>
                <w:lang w:eastAsia="en-US"/>
              </w:rPr>
              <w:t>Познавательные:</w:t>
            </w:r>
            <w:r w:rsidRPr="00A05AA4">
              <w:rPr>
                <w:rStyle w:val="a0"/>
                <w:sz w:val="18"/>
                <w:szCs w:val="18"/>
                <w:lang w:eastAsia="en-US"/>
              </w:rPr>
              <w:t xml:space="preserve">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объяснять языковые явле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ния, процессы, связи и отношения, выявляе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мые в ходе исследования прилагательного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§21, упр. 108, 110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Местоимение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познаватель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ный интерес и устойчивую мотивацию к исследова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тельской дея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владеть монологической и диалогической формами речи в соответ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местоимения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§22, упр.113-письменно, 114-пересказ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Основная мысль текста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тельности.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§23, 117. Подготовка к сочинению по упр.118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Обучающее сочинение-описание по картине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А. А. Пластова «Летом»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развивающего контроля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лексическое богатство русского языка, гордость за язык; стремиться к речевому 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добывать недостающую информацию с помощью вопросов (познава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тельная инициативность).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ситуацию са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морегуляции, т. е. операциональный опыт (учебных знаний и умений); сотрудничества в совместном решении задач.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при работе над со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чинением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начальных классах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положительную мотивацию учебной деятельности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него мира.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ления, процессы, связи и отношения, вы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являемые в ходе повторения и обобщения материала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вопросы. 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 по теме «Повторение изученного в начальных классах» 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способность к саморазвитию, мотивация к познанию, учёбе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660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Анализ ошибок, допущен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ных в кон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23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560" w:type="dxa"/>
            <w:gridSpan w:val="4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навыки само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анализа и само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Работа с текстом</w:t>
            </w:r>
          </w:p>
        </w:tc>
      </w:tr>
      <w:tr w:rsidR="00AD0A43" w:rsidRPr="00A05AA4">
        <w:trPr>
          <w:trHeight w:val="443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3. Синтаксис. Пунктуация. Культура речи (28 часов)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</w:tr>
      <w:tr w:rsidR="00AD0A43" w:rsidRPr="00A05AA4">
        <w:trPr>
          <w:trHeight w:val="1706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Синтаксис. Пунктуация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621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желание умело пользоваться языком, сознательного отношение к своей речи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80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предложений со знаками препинания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§24,25, упр.123, 125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Словосочетание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right="18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оценивать ситуацию на уроке с точки зрения важности образования; положительно относиться к учению, к познавательной деятельности; желать приобретать новые знания, умения, совершенствовать имеющиеся.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8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8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новый уровень отношения к самому себе как субъекту дея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тельности.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8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смысловой связи в словосочетании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§26, упр.130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Способы выражения грамма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тической связи в словосо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четании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 «открытия»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желание умело пользоваться языком, сознательное отношение к своей речи.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устанавливать рабочие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отношения, эффективно сотрудничать и способствовать продуктивной кооперации.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включение в новые виды деятельности и формы сотрудничества.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§26, упр. 136, 138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Разбор словосочетания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right="22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познавательный интерес к новым знаниям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2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применять методы информа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220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разбора словосочетания по алго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ритму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§27, упр.140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Сжатое изложение (упр. 127)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развивающего контроля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right="17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72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1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компрессии текста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Предложение.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Виды предло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жений по цели высказы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вания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навыки со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ставления алго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ритма выпол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нения задачи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ра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отдельных предло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жений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§28, 29, упр.143, 149 по рисунку составить предложения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Виды предложе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ний по ин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тонации</w:t>
            </w: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Контрольная работа за 1 четверть.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  <w:p w:rsidR="00AD0A43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контроля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навыки  организации и анализа своей деятельности в составе груп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пы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контроля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предложений с раз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ной эмоциональной окраской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§30, упр157 сочинение</w:t>
            </w:r>
          </w:p>
        </w:tc>
      </w:tr>
      <w:tr w:rsidR="00AD0A43" w:rsidRPr="00A05AA4">
        <w:trPr>
          <w:trHeight w:val="1652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Анализ контрольных работ.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Члены предложе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ния. Глав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ные члены предложе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ния. Под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лежащее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t>формировать навыки  организации и анализа своей деятельности в составе груп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пы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главных и второсте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пенных членов предложения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§31, 32, упр161 162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.Сказуемое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 xml:space="preserve"> формировать устойчивую мотивацию к обучению на основе алгоритма выполнения задачи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Комментирование: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поведением партнера (контроль, коррекция, оценка дей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ствия партнера, умение убеждать).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главного члена предложения — сказуемого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§33, упр.168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Тире ме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жду под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лежащим и сказуе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мым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контроля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поведением парт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нера (контроль, коррекция, оценка действия партнера, умение убеждать).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§34,  упр.173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Нераспростра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нённые и рас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пространённые предложения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уважительное отношение к чужому мнению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Регулятивные: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проявлять познавательную инициативу в учебном сотрудничестве.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самостоятельно учитывать выделенные учителем ориентиры действия в новом учебном материале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§35, упр.177,178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Второстепенные члены предложения. Дополнение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контроля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дополнением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§36, 37, упр.183, тест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поведением партнера (контроль, коррекция, оценка дей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ствия партнера, умение убеждать).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определением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§38, упр.189-письменно, 190-устно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Обстоятельство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навыки индивидуальной и коллективной исследовательской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поведением партнера (контроль, коррекция, оценка дей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ствия партнера, умение убеждать).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обстоятельством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§40, упр.194-устно, 197-письменно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Предложения с однородными членами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познавательную инициативу в учебном сотрудничестве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Познавательные: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понимать относительность мнений и подходов к решению проблемы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§40 упр200, 202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Знаки пре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пинания в предло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жениях с одно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родными членами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контроля и самооценки.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предложений с од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нородными членами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§41, упр.206 или 207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Обобщающие слова при однородных членах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навыки индивидуальной и коллективной исследовательской деятельности на основе алгоритма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предложений с об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общающими словами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§41,  упр211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Предложения с обращениями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 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поведением партнера (контроль, коррекция, оценка дей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ствия партнера, умение убеждать).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предложений с обращениями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§42,  упр.218, 220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Р.р. Урок развивающе-го контроля 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устойчивый интерес к творческой деятельности, проявлять креативные способности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мые в ходе исследования жанра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§43, упр.225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Синтаксический и пунктуационный разбор простого предложения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§44, 45, упр.228, 231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Простые и сложные предложения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формировать способность к саморазвитию, мотивацию к познанию, учёбе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Познавательные: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выделять существенную информацию из сообщений разных видов.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§46, упр.240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ский разбор сложного пред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ложения.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сложного предложе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 как синтаксической единицы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§47, упр.244,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Прямая речь. Знаки препинания в предложениях с прямой речью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Уроки «открытия»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навыки творческого конструирования по алгоритму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предложений с прямой речью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§48, упр.248, 249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Диалог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Style w:val="1"/>
                <w:sz w:val="18"/>
                <w:szCs w:val="18"/>
                <w:lang w:eastAsia="en-US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 xml:space="preserve">Урок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«от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крытия» нового знания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познавательный интерес к изучению нового, способам обобщения и систематизации знаний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ления, процессы, связи и отношения, вы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являемые в ходе исследования прямой речи и диалога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§49, упр.254, 256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«Синтаксис. Пунктуация»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способность к саморазвитию, мотивацию к познанию, учёбе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адекватно воспринимать предложения и оценку учителей, товарищей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Познавательные: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устанавливать причинно-следственные связи в изучаемом круге явлений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Контрольные вопросы и задания, упр.258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t>Кон</w:t>
            </w: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softHyphen/>
              <w:t>трольный диктант  с грам</w:t>
            </w: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softHyphen/>
              <w:t>мати</w:t>
            </w: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softHyphen/>
              <w:t>ческим заданием по теме «Синтак</w:t>
            </w: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softHyphen/>
              <w:t>сис и пунк</w:t>
            </w:r>
            <w:r w:rsidRPr="00A05AA4">
              <w:rPr>
                <w:rStyle w:val="7"/>
                <w:b w:val="0"/>
                <w:bCs w:val="0"/>
                <w:sz w:val="18"/>
                <w:szCs w:val="18"/>
                <w:lang w:eastAsia="en-US"/>
              </w:rPr>
              <w:softHyphen/>
              <w:t>туация»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развивающе-го контроля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20" w:right="2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 навыки самоконтроля и 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80"/>
              <w:jc w:val="both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4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4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контрольного диктанта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628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1"/>
                <w:sz w:val="18"/>
                <w:szCs w:val="18"/>
                <w:lang w:eastAsia="en-US"/>
              </w:rPr>
              <w:t>Анализ ошибок, допущен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ных в кон</w:t>
            </w:r>
            <w:r w:rsidRPr="00A05AA4">
              <w:rPr>
                <w:rStyle w:val="1"/>
                <w:sz w:val="18"/>
                <w:szCs w:val="18"/>
                <w:lang w:eastAsia="en-US"/>
              </w:rPr>
              <w:softHyphen/>
              <w:t>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408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20" w:right="2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6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Пересказ текста, упр.261</w:t>
            </w:r>
          </w:p>
        </w:tc>
      </w:tr>
      <w:tr w:rsidR="00AD0A43" w:rsidRPr="00A05AA4">
        <w:trPr>
          <w:trHeight w:val="401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tabs>
                <w:tab w:val="left" w:pos="41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Раздел 4. Фонетика. Орфоэпия. Графика. Орфография. Культура речи (19 часов)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Фонетика. Гласные звуки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индивидуальной и коллективной творческой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согласных и гласных звуков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§50, 51, упр. 266,267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Согласные звуки. Согласные твердые и мягкие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навыки составления алгоритма выполнения задания, навыки выполнения творческого задания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твердых и мягких согласных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§52, упр. 271, 274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Изменение звуков в потоке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исследования позиционного чередования в слове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§53, 54, упр. 280, 281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Повествование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 xml:space="preserve">мые в ходе исследования типа речи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8"/>
                <w:szCs w:val="18"/>
                <w:lang w:eastAsia="ru-RU"/>
              </w:rPr>
              <w:t>повество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§55, работа с текстом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Обучаю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щее из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ложение с эле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ментами описания (К. Г. Пау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стовский «Шкатул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ка»)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 р. Урок развивающего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конструированию, творческому самовыражению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ляемые в ходе над текстом с разными видами связи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Согласные звонкие и глухие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softHyphen/>
              <w:t>мые в ходе исследования глухих и звонких согласных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§56, упр.285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Графика. Алфавит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работы с алфавитом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§57, 58,  упр.295, 297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Описание предмета.р.р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 р. Урок развивающе-го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осознавать и определять интерес к созданию собственных текстов, к письменной форме общения</w:t>
            </w:r>
          </w:p>
          <w:p w:rsidR="00AD0A43" w:rsidRPr="00A05AA4" w:rsidRDefault="00AD0A43" w:rsidP="00795C5D">
            <w:pPr>
              <w:widowControl w:val="0"/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уметь ориентироваться  на образец и правило выполнения задания</w:t>
            </w:r>
          </w:p>
          <w:p w:rsidR="00AD0A43" w:rsidRPr="00A05AA4" w:rsidRDefault="00AD0A43" w:rsidP="00795C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§59, упр.302, описать какую-нибудь вещь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Обозначение мягкости со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гласных с 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мощью мягко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го знака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правила обозначе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мягкости на письме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§60, упр.307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68-69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Двойная роль букв е, ё, ю, 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функции участников, способы взаимодействия; плани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ровать общие способы работы; обмениваться знаниями между членами группы для принятия эффективных совместных решений.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мые в ходе анализа слов с буквами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е, ё, ю, я,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обозначающими два звука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§61, упр.311.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 314, тест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Орфоэпия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ляемые в ходе исследования текста в речевом отношении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§62, упр.319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Фонетический разбор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задания, формировать навыки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§63, упр.320, карточки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«Фонетика. Орфоэпия. Графика»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исследовательской и творческой деятельности; формировать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Упр.322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трольный тест по теме «Фоне</w:t>
            </w:r>
            <w:r w:rsidRPr="00A05AA4">
              <w:rPr>
                <w:rStyle w:val="9pt"/>
                <w:lang w:eastAsia="en-US"/>
              </w:rPr>
              <w:softHyphen/>
              <w:t>тика. Ор</w:t>
            </w:r>
            <w:r w:rsidRPr="00A05AA4">
              <w:rPr>
                <w:rStyle w:val="9pt"/>
                <w:lang w:eastAsia="en-US"/>
              </w:rPr>
              <w:softHyphen/>
              <w:t>фоэпия. Графика»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 и самоконтроля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Анализ ошибок, допущен</w:t>
            </w:r>
            <w:r w:rsidRPr="00A05AA4">
              <w:rPr>
                <w:rStyle w:val="9pt"/>
                <w:lang w:eastAsia="en-US"/>
              </w:rPr>
              <w:softHyphen/>
              <w:t>ных в кон</w:t>
            </w:r>
            <w:r w:rsidRPr="00A05AA4">
              <w:rPr>
                <w:rStyle w:val="9pt"/>
                <w:lang w:eastAsia="en-US"/>
              </w:rPr>
              <w:softHyphen/>
              <w:t>трольном тесте.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ошибок контроль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диктанта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Подготов</w:t>
            </w:r>
            <w:r w:rsidRPr="00A05AA4">
              <w:rPr>
                <w:rStyle w:val="9pt"/>
                <w:lang w:eastAsia="en-US"/>
              </w:rPr>
              <w:softHyphen/>
              <w:t>ка к со</w:t>
            </w:r>
            <w:r w:rsidRPr="00A05AA4">
              <w:rPr>
                <w:rStyle w:val="9pt"/>
                <w:lang w:eastAsia="en-US"/>
              </w:rPr>
              <w:softHyphen/>
              <w:t>чинению- описанию предметов, изобра</w:t>
            </w:r>
            <w:r w:rsidRPr="00A05AA4">
              <w:rPr>
                <w:rStyle w:val="9pt"/>
                <w:lang w:eastAsia="en-US"/>
              </w:rPr>
              <w:softHyphen/>
              <w:t>женных на карти</w:t>
            </w:r>
            <w:r w:rsidRPr="00A05AA4">
              <w:rPr>
                <w:rStyle w:val="9pt"/>
                <w:lang w:eastAsia="en-US"/>
              </w:rPr>
              <w:softHyphen/>
              <w:t>не Ф.П. Толстого «Цветы, фрукты, птица»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исследовательской и проектировочной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Составление плана</w:t>
            </w:r>
          </w:p>
        </w:tc>
      </w:tr>
      <w:tr w:rsidR="00AD0A43" w:rsidRPr="00A05AA4">
        <w:trPr>
          <w:trHeight w:val="1781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Сочи</w:t>
            </w:r>
            <w:r w:rsidRPr="00A05AA4">
              <w:rPr>
                <w:rStyle w:val="9pt"/>
                <w:lang w:eastAsia="en-US"/>
              </w:rPr>
              <w:softHyphen/>
              <w:t>нение-описание предметов, изобра</w:t>
            </w:r>
            <w:r w:rsidRPr="00A05AA4">
              <w:rPr>
                <w:rStyle w:val="9pt"/>
                <w:lang w:eastAsia="en-US"/>
              </w:rPr>
              <w:softHyphen/>
              <w:t>женных на карти</w:t>
            </w:r>
            <w:r w:rsidRPr="00A05AA4">
              <w:rPr>
                <w:rStyle w:val="9pt"/>
                <w:lang w:eastAsia="en-US"/>
              </w:rPr>
              <w:softHyphen/>
              <w:t>не Ф.П. Толстого «Цветы, фрукты, птица»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Р.р. Урок развивающе-го контроля 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интерес к творческой деятельности на основе составленного плана, проекта, модели, образца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приемов редактиро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вания текста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65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5. Лексика. Культура речи (13 часов)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Слово и его лексическое значение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слова как лексиче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ской единицы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§64,упр.329, 336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Однозначные и многознач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ные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работы со словарем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§65, упр.345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Прямое и переносное зна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чение слов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исследовательской и проектировочной деятельности; познавательного интереса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само- коррекции.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ляемые в ходе исследования слов с прямым и переносным значением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§66, упр.349, 352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Омонимы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интерес к творческой деятельности на основе составленного плана, проекта, модели, образца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работы с омонимами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§67, упр. 355,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81-82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Синонимы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обучению, навыкам  анализа и конструирования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определять цели и функ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шений.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работы с синонимами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§68,  упр.362;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Упр.367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Подготов</w:t>
            </w:r>
            <w:r w:rsidRPr="00A05AA4">
              <w:rPr>
                <w:rStyle w:val="9pt"/>
                <w:lang w:eastAsia="en-US"/>
              </w:rPr>
              <w:softHyphen/>
              <w:t>ка к со</w:t>
            </w:r>
            <w:r w:rsidRPr="00A05AA4">
              <w:rPr>
                <w:rStyle w:val="9pt"/>
                <w:lang w:eastAsia="en-US"/>
              </w:rPr>
              <w:softHyphen/>
              <w:t>чинению по картине И.Э. Гра</w:t>
            </w:r>
            <w:r w:rsidRPr="00A05AA4">
              <w:rPr>
                <w:rStyle w:val="9pt"/>
                <w:lang w:eastAsia="en-US"/>
              </w:rPr>
              <w:softHyphen/>
              <w:t>баря «Фев</w:t>
            </w:r>
            <w:r w:rsidRPr="00A05AA4">
              <w:rPr>
                <w:rStyle w:val="9pt"/>
                <w:lang w:eastAsia="en-US"/>
              </w:rPr>
              <w:softHyphen/>
              <w:t>ральская лазурь»'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приемов редактиро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 текста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черновики</w:t>
            </w:r>
          </w:p>
        </w:tc>
      </w:tr>
      <w:tr w:rsidR="00AD0A43" w:rsidRPr="00A05AA4">
        <w:trPr>
          <w:trHeight w:val="279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трольное сочинение- описание по картине И.Э. Гра</w:t>
            </w:r>
            <w:r w:rsidRPr="00A05AA4">
              <w:rPr>
                <w:rStyle w:val="9pt"/>
                <w:lang w:eastAsia="en-US"/>
              </w:rPr>
              <w:softHyphen/>
              <w:t>баря «Фев</w:t>
            </w:r>
            <w:r w:rsidRPr="00A05AA4">
              <w:rPr>
                <w:rStyle w:val="9pt"/>
                <w:lang w:eastAsia="en-US"/>
              </w:rPr>
              <w:softHyphen/>
              <w:t>ральская лазурь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приемов редактиро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 текста</w:t>
            </w:r>
          </w:p>
        </w:tc>
        <w:tc>
          <w:tcPr>
            <w:tcW w:w="1800" w:type="dxa"/>
            <w:gridSpan w:val="2"/>
          </w:tcPr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Антонимы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шений.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работы с антонимами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§69, упр. 371, 372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Повто</w:t>
            </w:r>
            <w:r w:rsidRPr="00A05AA4">
              <w:rPr>
                <w:rStyle w:val="9pt"/>
                <w:lang w:eastAsia="en-US"/>
              </w:rPr>
              <w:softHyphen/>
              <w:t>рение по теме «Лексика. Культура речи»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творческой инициативности и активности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работы над словом как лексиче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ской единицей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Контрольные вопросы и задания, упр.374, сообщение  по плану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трольный тест  по теме «Лексика. Культура речи»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самоанализа и самоконтроля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ляемые в ходе исследования 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Подго</w:t>
            </w:r>
            <w:r w:rsidRPr="00A05AA4">
              <w:rPr>
                <w:rStyle w:val="9pt"/>
                <w:lang w:eastAsia="en-US"/>
              </w:rPr>
              <w:softHyphen/>
              <w:t>товка к подроб</w:t>
            </w:r>
            <w:r w:rsidRPr="00A05AA4">
              <w:rPr>
                <w:rStyle w:val="9pt"/>
                <w:lang w:eastAsia="en-US"/>
              </w:rPr>
              <w:softHyphen/>
              <w:t>ному из</w:t>
            </w:r>
            <w:r w:rsidRPr="00A05AA4">
              <w:rPr>
                <w:rStyle w:val="9pt"/>
                <w:lang w:eastAsia="en-US"/>
              </w:rPr>
              <w:softHyphen/>
              <w:t>ложению (К.Г. Пау</w:t>
            </w:r>
            <w:r w:rsidRPr="00A05AA4">
              <w:rPr>
                <w:rStyle w:val="9pt"/>
                <w:lang w:eastAsia="en-US"/>
              </w:rPr>
              <w:softHyphen/>
              <w:t>стовский «Первый снег»)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текста на микротемы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Черновики </w:t>
            </w:r>
          </w:p>
        </w:tc>
      </w:tr>
      <w:tr w:rsidR="00AD0A43" w:rsidRPr="00A05AA4">
        <w:trPr>
          <w:trHeight w:val="1477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Подробное  изложение (К.Г. Пау</w:t>
            </w:r>
            <w:r w:rsidRPr="00A05AA4">
              <w:rPr>
                <w:rStyle w:val="9pt"/>
                <w:lang w:eastAsia="en-US"/>
              </w:rPr>
              <w:softHyphen/>
              <w:t>стовский «Первый снег»)</w:t>
            </w:r>
          </w:p>
        </w:tc>
        <w:tc>
          <w:tcPr>
            <w:tcW w:w="539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развивающе-го контроля</w:t>
            </w:r>
          </w:p>
        </w:tc>
        <w:tc>
          <w:tcPr>
            <w:tcW w:w="738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текста на микротемы</w:t>
            </w:r>
          </w:p>
        </w:tc>
        <w:tc>
          <w:tcPr>
            <w:tcW w:w="180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340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6. Морфемика. Орфография Культура речи (21 час)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Морфема. Изменение и образование слов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индивидуального и коллективного проектирования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форм слова и одно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коренных слов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§70, 71, упр.376, 378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Окончание. Основа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устойчивую мотивацию к обучению, навыки анализа, творческой инициативности и активности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морфемного анализа слов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§72,73, упр.383,388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Корень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морфемного анализа слов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§74, упр.396,397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Рассуждение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 р. Урок развивающего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 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 находить ответы на вопросы, используя свой жизненный опыт и информацию, полученную на уроке.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§75, упр.402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Суффикс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управлять своим пове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морфемного анализа слов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§76, упр.412,413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Приставка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 индивидуального и коллективного проектирования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морфемного анализа слов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§77, упр418,419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Чередование звуков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с чередованием звуков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§78, упр.424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Беглые гласные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обучению,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навыки индивидуального и коллективного проектирования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Style w:val="9pt"/>
                <w:lang w:eastAsia="en-US"/>
              </w:rPr>
              <w:t>мые в ходе исследования слова с точки зрения его морфемного состава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§79, упр.428, по желанию 430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Варианты морфем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устойчивую мотивацию к обучению,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есть слова с чередованием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§80, 431, тест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Морфемный разбор слова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морфемного состава слова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OLE_LINK1"/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§81, упр.432, карточки</w:t>
            </w:r>
            <w:bookmarkEnd w:id="3"/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 гласных и со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гласных в приставках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с одновариант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ными приставками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§82, упр.436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Буквы з и с на конце при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ставок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устойчивую мотивацию к обучению,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§83, упр.445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а-о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корне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-лаг- --лож-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§84, упр.450, составить рассказ по рисунку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а-о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корнях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-раст- -ращ- -рос-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мотивацию к обучению,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§85, упр.454, составить текст по рисунку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104-105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ё-о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сле шипящих в корне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обучению,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§86, упр.459;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ы-и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ц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обучению,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§87, упр.464,465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«Морфемика»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Style w:val="9pt1"/>
                <w:b/>
                <w:bCs/>
                <w:lang w:eastAsia="en-US"/>
              </w:rPr>
            </w:pPr>
            <w:r w:rsidRPr="00A05AA4">
              <w:rPr>
                <w:rStyle w:val="9pt1"/>
                <w:b/>
                <w:bCs/>
                <w:lang w:eastAsia="en-US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устойчивую мотивацию к обучению,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1"/>
                <w:b/>
                <w:bCs/>
                <w:lang w:eastAsia="en-US"/>
              </w:rPr>
              <w:t>Коммуникативные:</w:t>
            </w:r>
            <w:r w:rsidRPr="00A05AA4">
              <w:rPr>
                <w:rStyle w:val="9pt"/>
                <w:lang w:eastAsia="en-US"/>
              </w:rPr>
              <w:t xml:space="preserve"> определять цели и функ</w:t>
            </w:r>
            <w:r w:rsidRPr="00A05AA4">
              <w:rPr>
                <w:rStyle w:val="9pt"/>
                <w:lang w:eastAsia="en-US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Style w:val="9pt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Style w:val="9pt"/>
                <w:lang w:eastAsia="en-US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Контрольные вопросы и задания, карточки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Контрольный диктант с грамматическим заданием по теме «Морфемика»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развивающе-го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самоанализа и самоконтроля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Анализ ошибок, допущенных в контрольном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Упр.467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Подготовка к сочинению-описанию по картине П.П. Кон</w:t>
            </w:r>
            <w:r w:rsidRPr="00A05AA4">
              <w:rPr>
                <w:rStyle w:val="9pt"/>
                <w:lang w:eastAsia="en-US"/>
              </w:rPr>
              <w:softHyphen/>
              <w:t>чаловского «Сирень в корзине»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направлен-ности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Регулятивные: 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определять последовательность промежуточных целей с учётом конечного результата; составлять план и последовательность действий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Познавательные: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уметь осознанно строить речевое высказывание в устной и письменной форме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Коммуникативные: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проявлять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инициативное сотрудничество в поиске и сборе информации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плана; ответы на вопросы </w:t>
            </w:r>
          </w:p>
        </w:tc>
      </w:tr>
      <w:tr w:rsidR="00AD0A43" w:rsidRPr="00A05AA4">
        <w:trPr>
          <w:trHeight w:val="1781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Сочи</w:t>
            </w:r>
            <w:r w:rsidRPr="00A05AA4">
              <w:rPr>
                <w:rStyle w:val="9pt"/>
                <w:lang w:eastAsia="en-US"/>
              </w:rPr>
              <w:softHyphen/>
              <w:t>нение- описание по картине П.П. Кон</w:t>
            </w:r>
            <w:r w:rsidRPr="00A05AA4">
              <w:rPr>
                <w:rStyle w:val="9pt"/>
                <w:lang w:eastAsia="en-US"/>
              </w:rPr>
              <w:softHyphen/>
              <w:t xml:space="preserve">чаловского «Сирень в корзине»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развивающе-го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создания текста-описания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322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7. Морфология Орфография Культура речи (49 часов)</w:t>
            </w:r>
          </w:p>
        </w:tc>
      </w:tr>
      <w:tr w:rsidR="00AD0A43" w:rsidRPr="00A05AA4">
        <w:trPr>
          <w:trHeight w:val="243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tabs>
                <w:tab w:val="left" w:pos="443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Имя существительное (19 часов)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Морфология. Имя существительное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 развернутого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одоления затруднения в обучении через включение в новые виды деятельности.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существительных на постоянные и непостоянные признаки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§88, упр.479, 480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Доказательства в рассуждении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направленности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доказательств при рассуждении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§89, упр.484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Имена сущест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вительные одушевлённые и неодушев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лённые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§90, упр.487, 488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Имена сущест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вительные соб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ственные и на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рицательные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 мотивацию к обучению, к поэтапному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§91, упр.495, 496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Род имен существительных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 мотивацию к обучению, навыки работы по алгоритму выполнения задания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§92, упр.507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Имена сущест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вительные, ко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торые имеют форму только множественно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го числа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§93,упр.511,512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Сжатое изложение (упр. 513)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общеметодической направленности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компрессии  текста, выявления главной информации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создания текста-рассуждения в сжатом виде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Имена сущест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вительные, ко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торые имеют форму только</w:t>
            </w:r>
          </w:p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го числа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§94, упр.517, 518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 склонения имён сущест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вительных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§95, упр.521, таблица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деж имён существительных</w:t>
            </w:r>
          </w:p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§96, упр.529,531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 гласных в па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дежных окон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чаниях суще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ствительных в единствен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ном числе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цели и функции участников, способы взаимодействия, плани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§97, упр.536, 537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Существитель-ные на –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ия, -ие, -ий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функции участников, способы взаимодействия, плани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§97, упр.542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Множествен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ное число имён существитель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ных.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проблемных зон в обучении.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окончаний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§98, упр.554, 555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Правописание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о-е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ши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пящих 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ц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окончаниях существитель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сфе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§99, упр.558,559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Правописание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о-е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ши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пящих 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ц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окончаниях существитель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ных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Морфологический разбор имени существительного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комплексного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§100,  упр.563, сочинение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127-128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Повторение  по теме «Имя существительное»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Упр 560; 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трольный диктант с грам</w:t>
            </w:r>
            <w:r w:rsidRPr="00A05AA4">
              <w:rPr>
                <w:rStyle w:val="9pt"/>
                <w:lang w:eastAsia="en-US"/>
              </w:rPr>
              <w:softHyphen/>
              <w:t>мати</w:t>
            </w:r>
            <w:r w:rsidRPr="00A05AA4">
              <w:rPr>
                <w:rStyle w:val="9pt"/>
                <w:lang w:eastAsia="en-US"/>
              </w:rPr>
              <w:softHyphen/>
              <w:t>ческим заданием по теме «Имя существи</w:t>
            </w:r>
            <w:r w:rsidRPr="00A05AA4">
              <w:rPr>
                <w:rStyle w:val="9pt"/>
                <w:lang w:eastAsia="en-US"/>
              </w:rPr>
              <w:softHyphen/>
              <w:t>тельное»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развивающе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самоанализа и самоконтроля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Анализ ошибок, допущен</w:t>
            </w:r>
            <w:r w:rsidRPr="00A05AA4">
              <w:rPr>
                <w:rStyle w:val="9pt"/>
                <w:lang w:eastAsia="en-US"/>
              </w:rPr>
              <w:softHyphen/>
              <w:t>ных в кон</w:t>
            </w:r>
            <w:r w:rsidRPr="00A05AA4">
              <w:rPr>
                <w:rStyle w:val="9pt"/>
                <w:lang w:eastAsia="en-US"/>
              </w:rPr>
              <w:softHyphen/>
              <w:t>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определять цели и функ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90"/>
        </w:trPr>
        <w:tc>
          <w:tcPr>
            <w:tcW w:w="15758" w:type="dxa"/>
            <w:gridSpan w:val="18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Имя прилагательное (9 часов)</w:t>
            </w:r>
          </w:p>
        </w:tc>
      </w:tr>
      <w:tr w:rsidR="00AD0A43" w:rsidRPr="00A05AA4">
        <w:trPr>
          <w:trHeight w:val="1778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Имя прилагательное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прилагательных на постоянные и непостоянные признаки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§101, упр.572, 575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 гласных в па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дежных окон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чаниях прила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гательных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устойчивую мотивацию к поэтапному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§102, упр.580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о-ё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после шипящих в окончаниях прилагательных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навыки анализа,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§102, упр.584, карточки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Описание животного. Р.р</w:t>
            </w:r>
          </w:p>
          <w:p w:rsidR="00AD0A43" w:rsidRPr="00A05AA4" w:rsidRDefault="00AD0A43" w:rsidP="00795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Интегрированный урок с литературой.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Герасим и Муму. И.Тургенев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Р.р. Урок развивающе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го контроля 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§103, упр. 587, описать любимое животное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Прилагатель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ные полные и краткие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комплексного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§104, упр. 595, 596, 597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ский разбор имени прила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гательного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коллективным способам деятельности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§105, упр.601, сочинение по готовому плану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Повто</w:t>
            </w:r>
            <w:r w:rsidRPr="00A05AA4">
              <w:rPr>
                <w:rStyle w:val="9pt"/>
                <w:lang w:eastAsia="en-US"/>
              </w:rPr>
              <w:softHyphen/>
              <w:t>рение по теме «Имя при</w:t>
            </w:r>
            <w:r w:rsidRPr="00A05AA4">
              <w:rPr>
                <w:rStyle w:val="9pt"/>
                <w:lang w:eastAsia="en-US"/>
              </w:rPr>
              <w:softHyphen/>
              <w:t>лагатель</w:t>
            </w:r>
            <w:r w:rsidRPr="00A05AA4">
              <w:rPr>
                <w:rStyle w:val="9pt"/>
                <w:lang w:eastAsia="en-US"/>
              </w:rPr>
              <w:softHyphen/>
              <w:t>ное»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устойчивую мотивацию к самосовершенствованию, творческой инициативности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Упр.602, работа со словарем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трольный диктант  с грам</w:t>
            </w:r>
            <w:r w:rsidRPr="00A05AA4">
              <w:rPr>
                <w:rStyle w:val="9pt"/>
                <w:lang w:eastAsia="en-US"/>
              </w:rPr>
              <w:softHyphen/>
              <w:t>мати</w:t>
            </w:r>
            <w:r w:rsidRPr="00A05AA4">
              <w:rPr>
                <w:rStyle w:val="9pt"/>
                <w:lang w:eastAsia="en-US"/>
              </w:rPr>
              <w:softHyphen/>
              <w:t>ческим заданием по теме «Имя прилагательное»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развивающе-го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самоанализа и самоконтроля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 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Style w:val="9pt"/>
                <w:lang w:eastAsia="en-US"/>
              </w:rPr>
            </w:pPr>
            <w:r w:rsidRPr="00A05AA4">
              <w:rPr>
                <w:rStyle w:val="9pt"/>
                <w:lang w:eastAsia="en-US"/>
              </w:rPr>
              <w:t>Анализ ошибок, допущен</w:t>
            </w:r>
            <w:r w:rsidRPr="00A05AA4">
              <w:rPr>
                <w:rStyle w:val="9pt"/>
                <w:lang w:eastAsia="en-US"/>
              </w:rPr>
              <w:softHyphen/>
              <w:t>ных в кон</w:t>
            </w:r>
            <w:r w:rsidRPr="00A05AA4">
              <w:rPr>
                <w:rStyle w:val="9pt"/>
                <w:lang w:eastAsia="en-US"/>
              </w:rPr>
              <w:softHyphen/>
              <w:t>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Работа с текстом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Глагол как часть речи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глаголов на посто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янные и непостоянные признаки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§106, упр.607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Не с глаголами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глаголов на данное правило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§107, упр.614, 615 или 616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Рассказ. Р.р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Р.р. Урок общеметодической направлен-ности 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ориентироваться  на образец и правило выполнения задания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 617; повторить правила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Неопределенная форма глагола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глагольных инфи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нитивов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§109, упр.630 (пересказ)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Правописание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-ться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-тся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глаголах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 к новым знаниям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выполнять учебное задание в соответствии с целью.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определять значимость речи в общении и обосновывать своё суждение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формулировать понятные для партнёра высказывания;  согласовывать позиции и находить общее решение..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§110,упр. 635, 637 (наизусть)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Виды глагола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конструирования по образцу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глаголов на нахо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ждение вида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§111, упр. 642,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Видовые пары глагола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любознательность, интерес к изучаемому материалу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глаголов на нахо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ждение вида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Упр.643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е-и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корнях с че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редованием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§112, упр.648, 649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Невыдуманный рассказ (о себе).р.р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Р.р. Урок развивающе-го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выполнения задания по образцу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создания невыдуманного рассказа о себе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§113, упр.642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Время глагола. Прошедшее время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глаголы прошедшего времени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§114, упр.656,657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Настоящее время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§116, упр.660,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§117, упр.666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Спряжение глаголов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в диалоге с учителем вырабатывать критерии оценки и определять степень успешности своей работы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формулировать правило на основе выделения существенных признаков;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задания с использованием материальных объектов, схем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форме с учётом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§118, выучить спряжение глаголов, тест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153-154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Правописание безударных личных окончаний глагола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познавательный интерес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собствовать продуктивной кооперации.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явления, процессы, связи и отношения, выявляемые в ходе анализа глаголов разных спряжений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§119, упр. 671, 672;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684, 685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глагола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§120 упр.688. (сжатое изложение)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Мягкий знак после шипящих</w:t>
            </w:r>
            <w:r w:rsidRPr="00A05A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глаголах во 2-м лице единственного числа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обучению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§121, упр. 692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Употребление времен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анализа, конспектирования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анализа глаголов, применение глаголов различных времен на практике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§122, упр.696 (составление рассказа по данному началу)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Повто</w:t>
            </w:r>
            <w:r w:rsidRPr="00A05AA4">
              <w:rPr>
                <w:rStyle w:val="9pt"/>
                <w:lang w:eastAsia="en-US"/>
              </w:rPr>
              <w:softHyphen/>
              <w:t>рение по теме «Глагол»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 и конструирования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ния, контроля и самооценки действия.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Упр.700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Кон</w:t>
            </w:r>
            <w:r w:rsidRPr="00A05AA4">
              <w:rPr>
                <w:rStyle w:val="9pt"/>
                <w:lang w:eastAsia="en-US"/>
              </w:rPr>
              <w:softHyphen/>
              <w:t>трольный диктант с грам</w:t>
            </w:r>
            <w:r w:rsidRPr="00A05AA4">
              <w:rPr>
                <w:rStyle w:val="9pt"/>
                <w:lang w:eastAsia="en-US"/>
              </w:rPr>
              <w:softHyphen/>
              <w:t>мати</w:t>
            </w:r>
            <w:r w:rsidRPr="00A05AA4">
              <w:rPr>
                <w:rStyle w:val="9pt"/>
                <w:lang w:eastAsia="en-US"/>
              </w:rPr>
              <w:softHyphen/>
              <w:t>ческим заданием по теме «Глагол»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развивающе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самоанализа и самоконтроля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Анализ ошибок, допущен</w:t>
            </w:r>
            <w:r w:rsidRPr="00A05AA4">
              <w:rPr>
                <w:rStyle w:val="9pt"/>
                <w:lang w:eastAsia="en-US"/>
              </w:rPr>
              <w:softHyphen/>
              <w:t>ных в кон</w:t>
            </w:r>
            <w:r w:rsidRPr="00A05AA4">
              <w:rPr>
                <w:rStyle w:val="9pt"/>
                <w:lang w:eastAsia="en-US"/>
              </w:rPr>
              <w:softHyphen/>
              <w:t>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Упр .703</w:t>
            </w:r>
          </w:p>
        </w:tc>
      </w:tr>
      <w:tr w:rsidR="00AD0A43" w:rsidRPr="00A05AA4">
        <w:trPr>
          <w:trHeight w:val="294"/>
        </w:trPr>
        <w:tc>
          <w:tcPr>
            <w:tcW w:w="14318" w:type="dxa"/>
            <w:gridSpan w:val="17"/>
            <w:tcBorders>
              <w:right w:val="nil"/>
            </w:tcBorders>
          </w:tcPr>
          <w:p w:rsidR="00AD0A43" w:rsidRPr="00795C5D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</w:t>
            </w:r>
            <w:r w:rsidRPr="00A05A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8. Повторение и систематизация изученного (10 часов)</w:t>
            </w:r>
          </w:p>
        </w:tc>
        <w:tc>
          <w:tcPr>
            <w:tcW w:w="1440" w:type="dxa"/>
            <w:tcBorders>
              <w:left w:val="nil"/>
            </w:tcBorders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rPr>
          <w:trHeight w:val="1590"/>
        </w:trPr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Разделы науки о языке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формировать устойчивую мотивацию к исследовательской и проектировочной деятельности; познавательного интереса 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уметь ориентироваться  на образец и правило выполнения задания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  самостоятельное создание алгоритмов деятельности при решении проблем творческого и поискового характера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§123, упр.714 (составление плана к тексту)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162-163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Орфограммы в приставках и в корнях слов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анализа и конструктирования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и пла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§124, упр. 720, тест; карточки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164-165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Орфограммы в окончаниях слов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связи и отношения, выяв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§125, упр. 724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букв ь и ъ 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ориентироваться  на образец и правило выполнения задания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§126, упр.727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167-168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Знаки препи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нания в про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стом и слож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ном предложе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нии и в предложениях с прямой речью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Уроки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навыки работы в парах по алгоритму, самопроверки, взаимопроверки</w:t>
            </w:r>
          </w:p>
          <w:p w:rsidR="00AD0A43" w:rsidRPr="00A05AA4" w:rsidRDefault="00AD0A43" w:rsidP="00795C5D">
            <w:pPr>
              <w:widowControl w:val="0"/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групповой работы.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18"/>
                <w:lang w:eastAsia="ru-RU"/>
              </w:rPr>
              <w:t>: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проектировать маршрут пре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05AA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мы сотрудничества.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§127, упр.731 (письмо); Тест </w:t>
            </w: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Итоговый контрольный диктант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развивающе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го контроля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  <w:r w:rsidRPr="00A05AA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 формировать навыки самоанализа и самоконтроля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оценивать свои достижения, осознавать возникающие трудности и стараться искать способы их преодоления. </w:t>
            </w: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форму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лировать собственное мнение.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43" w:rsidRPr="00A05AA4">
        <w:tc>
          <w:tcPr>
            <w:tcW w:w="626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13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Анализ ошибок, допущенных в итоговом контрольном диктанте</w:t>
            </w:r>
          </w:p>
        </w:tc>
        <w:tc>
          <w:tcPr>
            <w:tcW w:w="547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0" w:type="dxa"/>
            <w:gridSpan w:val="4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Style w:val="9pt"/>
                <w:lang w:eastAsia="en-US"/>
              </w:rPr>
              <w:t>Урок рефлексии</w:t>
            </w:r>
          </w:p>
        </w:tc>
        <w:tc>
          <w:tcPr>
            <w:tcW w:w="7740" w:type="dxa"/>
            <w:gridSpan w:val="2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>формировать устойчивую мотивацию к самосовершенствованию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управлять своим пове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дением (контроль, самокоррекция, оценка своего действия).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A05A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собность к преодолению препятствий и самокоррекции.</w:t>
            </w:r>
          </w:p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A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процессы, связи и отношения, выявляе</w:t>
            </w:r>
            <w:r w:rsidRPr="00A05AA4">
              <w:rPr>
                <w:rFonts w:ascii="Times New Roman" w:hAnsi="Times New Roman" w:cs="Times New Roman"/>
                <w:sz w:val="18"/>
                <w:szCs w:val="18"/>
              </w:rPr>
              <w:softHyphen/>
              <w:t>мые в ходе исследования слов и предложений</w:t>
            </w:r>
          </w:p>
        </w:tc>
        <w:tc>
          <w:tcPr>
            <w:tcW w:w="1440" w:type="dxa"/>
          </w:tcPr>
          <w:p w:rsidR="00AD0A43" w:rsidRPr="00A05AA4" w:rsidRDefault="00AD0A43" w:rsidP="00795C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0A43" w:rsidRPr="00A05AA4" w:rsidRDefault="00AD0A43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A05AA4"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AD0A43" w:rsidRDefault="00AD0A43">
      <w:pPr>
        <w:shd w:val="clear" w:color="auto" w:fill="FFFFFF"/>
        <w:spacing w:beforeAutospacing="1" w:afterAutospacing="1" w:line="240" w:lineRule="auto"/>
        <w:outlineLvl w:val="0"/>
        <w:rPr>
          <w:rFonts w:ascii="Helvetica" w:hAnsi="Helvetica" w:cs="Helvetica"/>
          <w:sz w:val="18"/>
          <w:szCs w:val="18"/>
          <w:lang w:eastAsia="ru-RU"/>
        </w:rPr>
      </w:pPr>
      <w:r w:rsidRPr="00A05AA4">
        <w:rPr>
          <w:rFonts w:ascii="Helvetica" w:hAnsi="Helvetica" w:cs="Helvetica"/>
          <w:sz w:val="18"/>
          <w:szCs w:val="18"/>
          <w:lang w:eastAsia="ru-RU"/>
        </w:rPr>
        <w:t xml:space="preserve">                     </w:t>
      </w:r>
    </w:p>
    <w:p w:rsidR="00AD0A43" w:rsidRDefault="00AD0A43">
      <w:pPr>
        <w:shd w:val="clear" w:color="auto" w:fill="FFFFFF"/>
        <w:spacing w:beforeAutospacing="1" w:afterAutospacing="1" w:line="240" w:lineRule="auto"/>
        <w:outlineLvl w:val="0"/>
        <w:rPr>
          <w:rFonts w:ascii="Helvetica" w:hAnsi="Helvetica" w:cs="Helvetica"/>
          <w:sz w:val="18"/>
          <w:szCs w:val="18"/>
          <w:lang w:eastAsia="ru-RU"/>
        </w:rPr>
      </w:pPr>
    </w:p>
    <w:p w:rsidR="00AD0A43" w:rsidRPr="00AC5F44" w:rsidRDefault="00AD0A43">
      <w:pPr>
        <w:shd w:val="clear" w:color="auto" w:fill="FFFFFF"/>
        <w:spacing w:beforeAutospacing="1" w:afterAutospacing="1" w:line="240" w:lineRule="auto"/>
        <w:rPr>
          <w:sz w:val="18"/>
          <w:szCs w:val="18"/>
        </w:rPr>
      </w:pPr>
    </w:p>
    <w:sectPr w:rsidR="00AD0A43" w:rsidRPr="00AC5F44" w:rsidSect="00A05AA4">
      <w:pgSz w:w="16838" w:h="11906" w:orient="landscape"/>
      <w:pgMar w:top="540" w:right="458" w:bottom="4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E0F"/>
    <w:multiLevelType w:val="multilevel"/>
    <w:tmpl w:val="FFFFFFFF"/>
    <w:lvl w:ilvl="0">
      <w:numFmt w:val="bullet"/>
      <w:lvlText w:val="•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B561C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905C19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527"/>
    <w:rsid w:val="00023433"/>
    <w:rsid w:val="00063950"/>
    <w:rsid w:val="001A76A4"/>
    <w:rsid w:val="00222582"/>
    <w:rsid w:val="0024687F"/>
    <w:rsid w:val="00287731"/>
    <w:rsid w:val="002F6871"/>
    <w:rsid w:val="0032619C"/>
    <w:rsid w:val="003324B0"/>
    <w:rsid w:val="004447DC"/>
    <w:rsid w:val="00470292"/>
    <w:rsid w:val="00474585"/>
    <w:rsid w:val="0050791A"/>
    <w:rsid w:val="00621207"/>
    <w:rsid w:val="00676202"/>
    <w:rsid w:val="006A419C"/>
    <w:rsid w:val="00715923"/>
    <w:rsid w:val="00730F4F"/>
    <w:rsid w:val="00731646"/>
    <w:rsid w:val="00737BD3"/>
    <w:rsid w:val="00795C5D"/>
    <w:rsid w:val="007A769F"/>
    <w:rsid w:val="007E640B"/>
    <w:rsid w:val="008F1AC3"/>
    <w:rsid w:val="00901266"/>
    <w:rsid w:val="009E5901"/>
    <w:rsid w:val="00A05AA4"/>
    <w:rsid w:val="00A85026"/>
    <w:rsid w:val="00AC5F44"/>
    <w:rsid w:val="00AD0A43"/>
    <w:rsid w:val="00C0267F"/>
    <w:rsid w:val="00C353E3"/>
    <w:rsid w:val="00CE10DA"/>
    <w:rsid w:val="00CF7966"/>
    <w:rsid w:val="00D05527"/>
    <w:rsid w:val="00E26FF0"/>
    <w:rsid w:val="00EF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50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6395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06395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63950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95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Основной текст1"/>
    <w:basedOn w:val="DefaultParagraphFont"/>
    <w:uiPriority w:val="99"/>
    <w:rsid w:val="00063950"/>
    <w:rPr>
      <w:rFonts w:ascii="Times New Roman" w:hAnsi="Times New Roman" w:cs="Times New Roman"/>
      <w:color w:val="000000"/>
      <w:spacing w:val="1"/>
      <w:w w:val="100"/>
      <w:sz w:val="17"/>
      <w:szCs w:val="17"/>
      <w:u w:val="none"/>
      <w:lang w:val="ru-RU"/>
    </w:rPr>
  </w:style>
  <w:style w:type="character" w:customStyle="1" w:styleId="a">
    <w:name w:val="Основной текст + Курсив"/>
    <w:aliases w:val="Интервал 0 pt"/>
    <w:basedOn w:val="DefaultParagraphFont"/>
    <w:uiPriority w:val="99"/>
    <w:rsid w:val="00063950"/>
    <w:rPr>
      <w:rFonts w:ascii="Times New Roman" w:hAnsi="Times New Roman" w:cs="Times New Roman"/>
      <w:i/>
      <w:iCs/>
      <w:color w:val="000000"/>
      <w:w w:val="100"/>
      <w:sz w:val="17"/>
      <w:szCs w:val="17"/>
      <w:u w:val="none"/>
      <w:lang w:val="ru-RU"/>
    </w:rPr>
  </w:style>
  <w:style w:type="character" w:customStyle="1" w:styleId="a0">
    <w:name w:val="Основной текст + Полужирный"/>
    <w:aliases w:val="Интервал 0 pt4"/>
    <w:basedOn w:val="DefaultParagraphFont"/>
    <w:uiPriority w:val="99"/>
    <w:rsid w:val="00063950"/>
    <w:rPr>
      <w:rFonts w:ascii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/>
    </w:rPr>
  </w:style>
  <w:style w:type="character" w:customStyle="1" w:styleId="10">
    <w:name w:val="Основной текст + Полужирный1"/>
    <w:aliases w:val="Курсив,Интервал 0 pt3"/>
    <w:basedOn w:val="DefaultParagraphFont"/>
    <w:uiPriority w:val="99"/>
    <w:rsid w:val="00063950"/>
    <w:rPr>
      <w:rFonts w:ascii="Times New Roman" w:hAnsi="Times New Roman" w:cs="Times New Roman"/>
      <w:b/>
      <w:bCs/>
      <w:i/>
      <w:iCs/>
      <w:color w:val="000000"/>
      <w:spacing w:val="-4"/>
      <w:w w:val="100"/>
      <w:sz w:val="17"/>
      <w:szCs w:val="17"/>
      <w:u w:val="none"/>
      <w:lang w:val="ru-RU"/>
    </w:rPr>
  </w:style>
  <w:style w:type="character" w:customStyle="1" w:styleId="7">
    <w:name w:val="Основной текст + 7"/>
    <w:aliases w:val="5 pt,Полужирный,Интервал 0 pt2"/>
    <w:basedOn w:val="DefaultParagraphFont"/>
    <w:uiPriority w:val="99"/>
    <w:rsid w:val="00063950"/>
    <w:rPr>
      <w:rFonts w:ascii="Times New Roman" w:hAnsi="Times New Roman" w:cs="Times New Roman"/>
      <w:b/>
      <w:bCs/>
      <w:color w:val="000000"/>
      <w:spacing w:val="-4"/>
      <w:w w:val="100"/>
      <w:sz w:val="15"/>
      <w:szCs w:val="15"/>
      <w:u w:val="none"/>
      <w:lang w:val="ru-RU"/>
    </w:rPr>
  </w:style>
  <w:style w:type="character" w:customStyle="1" w:styleId="9pt">
    <w:name w:val="Основной текст + 9 pt"/>
    <w:basedOn w:val="DefaultParagraphFont"/>
    <w:uiPriority w:val="99"/>
    <w:rsid w:val="00063950"/>
    <w:rPr>
      <w:rFonts w:ascii="Times New Roman" w:hAnsi="Times New Roman" w:cs="Times New Roman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a1">
    <w:name w:val="Верхний колонтитул Знак"/>
    <w:basedOn w:val="DefaultParagraphFont"/>
    <w:uiPriority w:val="99"/>
    <w:rsid w:val="00063950"/>
  </w:style>
  <w:style w:type="character" w:customStyle="1" w:styleId="a2">
    <w:name w:val="Нижний колонтитул Знак"/>
    <w:basedOn w:val="DefaultParagraphFont"/>
    <w:uiPriority w:val="99"/>
    <w:rsid w:val="00063950"/>
  </w:style>
  <w:style w:type="character" w:customStyle="1" w:styleId="a3">
    <w:name w:val="Основной текст_"/>
    <w:basedOn w:val="DefaultParagraphFont"/>
    <w:uiPriority w:val="99"/>
    <w:locked/>
    <w:rsid w:val="00063950"/>
    <w:rPr>
      <w:rFonts w:ascii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9pt1">
    <w:name w:val="Основной текст + 9 pt1"/>
    <w:aliases w:val="Курсив1,Интервал 0 pt1"/>
    <w:basedOn w:val="a3"/>
    <w:uiPriority w:val="99"/>
    <w:rsid w:val="00063950"/>
    <w:rPr>
      <w:i/>
      <w:iCs/>
      <w:color w:val="000000"/>
      <w:spacing w:val="-5"/>
      <w:w w:val="100"/>
      <w:sz w:val="18"/>
      <w:szCs w:val="18"/>
      <w:lang w:val="ru-RU"/>
    </w:rPr>
  </w:style>
  <w:style w:type="character" w:customStyle="1" w:styleId="a4">
    <w:name w:val="Текст выноски Знак"/>
    <w:basedOn w:val="DefaultParagraphFont"/>
    <w:uiPriority w:val="99"/>
    <w:semiHidden/>
    <w:rsid w:val="00063950"/>
    <w:rPr>
      <w:rFonts w:ascii="Segoe UI" w:hAnsi="Segoe UI" w:cs="Segoe UI"/>
      <w:sz w:val="18"/>
      <w:szCs w:val="18"/>
    </w:rPr>
  </w:style>
  <w:style w:type="character" w:customStyle="1" w:styleId="a5">
    <w:name w:val="Схема документа Знак"/>
    <w:basedOn w:val="DefaultParagraphFont"/>
    <w:uiPriority w:val="99"/>
    <w:semiHidden/>
    <w:rsid w:val="00063950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uiPriority w:val="99"/>
    <w:locked/>
    <w:rsid w:val="00063950"/>
  </w:style>
  <w:style w:type="character" w:customStyle="1" w:styleId="11">
    <w:name w:val="Заголовок №1_"/>
    <w:uiPriority w:val="99"/>
    <w:locked/>
    <w:rsid w:val="00063950"/>
    <w:rPr>
      <w:rFonts w:ascii="Times New Roman" w:hAnsi="Times New Roman" w:cs="Times New Roman"/>
      <w:spacing w:val="10"/>
      <w:sz w:val="33"/>
      <w:szCs w:val="33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063950"/>
    <w:rPr>
      <w:color w:val="808080"/>
    </w:rPr>
  </w:style>
  <w:style w:type="character" w:customStyle="1" w:styleId="ListLabel1">
    <w:name w:val="ListLabel 1"/>
    <w:uiPriority w:val="99"/>
    <w:rsid w:val="00D05527"/>
  </w:style>
  <w:style w:type="character" w:customStyle="1" w:styleId="ListLabel2">
    <w:name w:val="ListLabel 2"/>
    <w:uiPriority w:val="99"/>
    <w:rsid w:val="00D05527"/>
  </w:style>
  <w:style w:type="character" w:customStyle="1" w:styleId="ListLabel3">
    <w:name w:val="ListLabel 3"/>
    <w:uiPriority w:val="99"/>
    <w:rsid w:val="00D05527"/>
  </w:style>
  <w:style w:type="character" w:customStyle="1" w:styleId="ListLabel4">
    <w:name w:val="ListLabel 4"/>
    <w:uiPriority w:val="99"/>
    <w:rsid w:val="00D05527"/>
  </w:style>
  <w:style w:type="character" w:customStyle="1" w:styleId="ListLabel5">
    <w:name w:val="ListLabel 5"/>
    <w:uiPriority w:val="99"/>
    <w:rsid w:val="00D05527"/>
  </w:style>
  <w:style w:type="character" w:customStyle="1" w:styleId="ListLabel6">
    <w:name w:val="ListLabel 6"/>
    <w:uiPriority w:val="99"/>
    <w:rsid w:val="00D05527"/>
  </w:style>
  <w:style w:type="character" w:customStyle="1" w:styleId="ListLabel7">
    <w:name w:val="ListLabel 7"/>
    <w:uiPriority w:val="99"/>
    <w:rsid w:val="00D05527"/>
  </w:style>
  <w:style w:type="character" w:customStyle="1" w:styleId="ListLabel8">
    <w:name w:val="ListLabel 8"/>
    <w:uiPriority w:val="99"/>
    <w:rsid w:val="00D05527"/>
  </w:style>
  <w:style w:type="character" w:customStyle="1" w:styleId="ListLabel9">
    <w:name w:val="ListLabel 9"/>
    <w:uiPriority w:val="99"/>
    <w:rsid w:val="00D05527"/>
  </w:style>
  <w:style w:type="character" w:customStyle="1" w:styleId="ListLabel10">
    <w:name w:val="ListLabel 10"/>
    <w:uiPriority w:val="99"/>
    <w:rsid w:val="00D05527"/>
  </w:style>
  <w:style w:type="character" w:customStyle="1" w:styleId="ListLabel11">
    <w:name w:val="ListLabel 11"/>
    <w:uiPriority w:val="99"/>
    <w:rsid w:val="00D05527"/>
  </w:style>
  <w:style w:type="character" w:customStyle="1" w:styleId="ListLabel12">
    <w:name w:val="ListLabel 12"/>
    <w:uiPriority w:val="99"/>
    <w:rsid w:val="00D05527"/>
  </w:style>
  <w:style w:type="character" w:customStyle="1" w:styleId="ListLabel13">
    <w:name w:val="ListLabel 13"/>
    <w:uiPriority w:val="99"/>
    <w:rsid w:val="00D05527"/>
  </w:style>
  <w:style w:type="character" w:customStyle="1" w:styleId="ListLabel14">
    <w:name w:val="ListLabel 14"/>
    <w:uiPriority w:val="99"/>
    <w:rsid w:val="00D05527"/>
  </w:style>
  <w:style w:type="character" w:customStyle="1" w:styleId="ListLabel15">
    <w:name w:val="ListLabel 15"/>
    <w:uiPriority w:val="99"/>
    <w:rsid w:val="00D05527"/>
  </w:style>
  <w:style w:type="character" w:customStyle="1" w:styleId="ListLabel16">
    <w:name w:val="ListLabel 16"/>
    <w:uiPriority w:val="99"/>
    <w:rsid w:val="00D05527"/>
  </w:style>
  <w:style w:type="character" w:customStyle="1" w:styleId="ListLabel17">
    <w:name w:val="ListLabel 17"/>
    <w:uiPriority w:val="99"/>
    <w:rsid w:val="00D05527"/>
  </w:style>
  <w:style w:type="character" w:customStyle="1" w:styleId="ListLabel18">
    <w:name w:val="ListLabel 18"/>
    <w:uiPriority w:val="99"/>
    <w:rsid w:val="00D05527"/>
  </w:style>
  <w:style w:type="character" w:customStyle="1" w:styleId="ListLabel19">
    <w:name w:val="ListLabel 19"/>
    <w:uiPriority w:val="99"/>
    <w:rsid w:val="00D05527"/>
  </w:style>
  <w:style w:type="character" w:customStyle="1" w:styleId="ListLabel20">
    <w:name w:val="ListLabel 20"/>
    <w:uiPriority w:val="99"/>
    <w:rsid w:val="00D05527"/>
  </w:style>
  <w:style w:type="character" w:customStyle="1" w:styleId="ListLabel21">
    <w:name w:val="ListLabel 21"/>
    <w:uiPriority w:val="99"/>
    <w:rsid w:val="00D05527"/>
  </w:style>
  <w:style w:type="character" w:customStyle="1" w:styleId="ListLabel22">
    <w:name w:val="ListLabel 22"/>
    <w:uiPriority w:val="99"/>
    <w:rsid w:val="00D05527"/>
  </w:style>
  <w:style w:type="character" w:customStyle="1" w:styleId="ListLabel23">
    <w:name w:val="ListLabel 23"/>
    <w:uiPriority w:val="99"/>
    <w:rsid w:val="00D05527"/>
  </w:style>
  <w:style w:type="character" w:customStyle="1" w:styleId="ListLabel24">
    <w:name w:val="ListLabel 24"/>
    <w:uiPriority w:val="99"/>
    <w:rsid w:val="00D05527"/>
  </w:style>
  <w:style w:type="character" w:customStyle="1" w:styleId="ListLabel25">
    <w:name w:val="ListLabel 25"/>
    <w:uiPriority w:val="99"/>
    <w:rsid w:val="00D05527"/>
  </w:style>
  <w:style w:type="character" w:customStyle="1" w:styleId="ListLabel26">
    <w:name w:val="ListLabel 26"/>
    <w:uiPriority w:val="99"/>
    <w:rsid w:val="00D05527"/>
  </w:style>
  <w:style w:type="character" w:customStyle="1" w:styleId="ListLabel27">
    <w:name w:val="ListLabel 27"/>
    <w:uiPriority w:val="99"/>
    <w:rsid w:val="00D05527"/>
  </w:style>
  <w:style w:type="character" w:customStyle="1" w:styleId="ListLabel28">
    <w:name w:val="ListLabel 28"/>
    <w:uiPriority w:val="99"/>
    <w:rsid w:val="00D05527"/>
  </w:style>
  <w:style w:type="character" w:customStyle="1" w:styleId="ListLabel29">
    <w:name w:val="ListLabel 29"/>
    <w:uiPriority w:val="99"/>
    <w:rsid w:val="00D05527"/>
  </w:style>
  <w:style w:type="character" w:customStyle="1" w:styleId="ListLabel30">
    <w:name w:val="ListLabel 30"/>
    <w:uiPriority w:val="99"/>
    <w:rsid w:val="00D05527"/>
  </w:style>
  <w:style w:type="character" w:customStyle="1" w:styleId="ListLabel31">
    <w:name w:val="ListLabel 31"/>
    <w:uiPriority w:val="99"/>
    <w:rsid w:val="00D05527"/>
  </w:style>
  <w:style w:type="character" w:customStyle="1" w:styleId="ListLabel32">
    <w:name w:val="ListLabel 32"/>
    <w:uiPriority w:val="99"/>
    <w:rsid w:val="00D05527"/>
  </w:style>
  <w:style w:type="character" w:customStyle="1" w:styleId="ListLabel33">
    <w:name w:val="ListLabel 33"/>
    <w:uiPriority w:val="99"/>
    <w:rsid w:val="00D05527"/>
  </w:style>
  <w:style w:type="character" w:customStyle="1" w:styleId="ListLabel34">
    <w:name w:val="ListLabel 34"/>
    <w:uiPriority w:val="99"/>
    <w:rsid w:val="00D05527"/>
  </w:style>
  <w:style w:type="character" w:customStyle="1" w:styleId="ListLabel35">
    <w:name w:val="ListLabel 35"/>
    <w:uiPriority w:val="99"/>
    <w:rsid w:val="00D05527"/>
  </w:style>
  <w:style w:type="character" w:customStyle="1" w:styleId="ListLabel36">
    <w:name w:val="ListLabel 36"/>
    <w:uiPriority w:val="99"/>
    <w:rsid w:val="00D05527"/>
  </w:style>
  <w:style w:type="character" w:customStyle="1" w:styleId="ListLabel37">
    <w:name w:val="ListLabel 37"/>
    <w:uiPriority w:val="99"/>
    <w:rsid w:val="00D05527"/>
  </w:style>
  <w:style w:type="character" w:customStyle="1" w:styleId="ListLabel38">
    <w:name w:val="ListLabel 38"/>
    <w:uiPriority w:val="99"/>
    <w:rsid w:val="00D05527"/>
  </w:style>
  <w:style w:type="character" w:customStyle="1" w:styleId="ListLabel39">
    <w:name w:val="ListLabel 39"/>
    <w:uiPriority w:val="99"/>
    <w:rsid w:val="00D05527"/>
  </w:style>
  <w:style w:type="character" w:customStyle="1" w:styleId="ListLabel40">
    <w:name w:val="ListLabel 40"/>
    <w:uiPriority w:val="99"/>
    <w:rsid w:val="00D05527"/>
  </w:style>
  <w:style w:type="character" w:customStyle="1" w:styleId="ListLabel41">
    <w:name w:val="ListLabel 41"/>
    <w:uiPriority w:val="99"/>
    <w:rsid w:val="00D05527"/>
  </w:style>
  <w:style w:type="character" w:customStyle="1" w:styleId="ListLabel42">
    <w:name w:val="ListLabel 42"/>
    <w:uiPriority w:val="99"/>
    <w:rsid w:val="00D05527"/>
  </w:style>
  <w:style w:type="character" w:customStyle="1" w:styleId="ListLabel43">
    <w:name w:val="ListLabel 43"/>
    <w:uiPriority w:val="99"/>
    <w:rsid w:val="00D05527"/>
  </w:style>
  <w:style w:type="character" w:customStyle="1" w:styleId="ListLabel44">
    <w:name w:val="ListLabel 44"/>
    <w:uiPriority w:val="99"/>
    <w:rsid w:val="00D05527"/>
  </w:style>
  <w:style w:type="character" w:customStyle="1" w:styleId="ListLabel45">
    <w:name w:val="ListLabel 45"/>
    <w:uiPriority w:val="99"/>
    <w:rsid w:val="00D05527"/>
  </w:style>
  <w:style w:type="character" w:customStyle="1" w:styleId="ListLabel46">
    <w:name w:val="ListLabel 46"/>
    <w:uiPriority w:val="99"/>
    <w:rsid w:val="00D05527"/>
  </w:style>
  <w:style w:type="character" w:customStyle="1" w:styleId="ListLabel47">
    <w:name w:val="ListLabel 47"/>
    <w:uiPriority w:val="99"/>
    <w:rsid w:val="00D05527"/>
  </w:style>
  <w:style w:type="character" w:customStyle="1" w:styleId="ListLabel48">
    <w:name w:val="ListLabel 48"/>
    <w:uiPriority w:val="99"/>
    <w:rsid w:val="00D05527"/>
  </w:style>
  <w:style w:type="character" w:customStyle="1" w:styleId="ListLabel49">
    <w:name w:val="ListLabel 49"/>
    <w:uiPriority w:val="99"/>
    <w:rsid w:val="00D05527"/>
  </w:style>
  <w:style w:type="character" w:customStyle="1" w:styleId="ListLabel50">
    <w:name w:val="ListLabel 50"/>
    <w:uiPriority w:val="99"/>
    <w:rsid w:val="00D05527"/>
  </w:style>
  <w:style w:type="character" w:customStyle="1" w:styleId="ListLabel51">
    <w:name w:val="ListLabel 51"/>
    <w:uiPriority w:val="99"/>
    <w:rsid w:val="00D05527"/>
  </w:style>
  <w:style w:type="character" w:customStyle="1" w:styleId="ListLabel52">
    <w:name w:val="ListLabel 52"/>
    <w:uiPriority w:val="99"/>
    <w:rsid w:val="00D05527"/>
  </w:style>
  <w:style w:type="character" w:customStyle="1" w:styleId="ListLabel53">
    <w:name w:val="ListLabel 53"/>
    <w:uiPriority w:val="99"/>
    <w:rsid w:val="00D05527"/>
  </w:style>
  <w:style w:type="character" w:customStyle="1" w:styleId="ListLabel54">
    <w:name w:val="ListLabel 54"/>
    <w:uiPriority w:val="99"/>
    <w:rsid w:val="00D05527"/>
  </w:style>
  <w:style w:type="character" w:customStyle="1" w:styleId="ListLabel55">
    <w:name w:val="ListLabel 55"/>
    <w:uiPriority w:val="99"/>
    <w:rsid w:val="00D05527"/>
  </w:style>
  <w:style w:type="character" w:customStyle="1" w:styleId="ListLabel56">
    <w:name w:val="ListLabel 56"/>
    <w:uiPriority w:val="99"/>
    <w:rsid w:val="00D05527"/>
  </w:style>
  <w:style w:type="character" w:customStyle="1" w:styleId="ListLabel57">
    <w:name w:val="ListLabel 57"/>
    <w:uiPriority w:val="99"/>
    <w:rsid w:val="00D05527"/>
  </w:style>
  <w:style w:type="character" w:customStyle="1" w:styleId="ListLabel58">
    <w:name w:val="ListLabel 58"/>
    <w:uiPriority w:val="99"/>
    <w:rsid w:val="00D05527"/>
  </w:style>
  <w:style w:type="character" w:customStyle="1" w:styleId="ListLabel59">
    <w:name w:val="ListLabel 59"/>
    <w:uiPriority w:val="99"/>
    <w:rsid w:val="00D05527"/>
  </w:style>
  <w:style w:type="character" w:customStyle="1" w:styleId="ListLabel60">
    <w:name w:val="ListLabel 60"/>
    <w:uiPriority w:val="99"/>
    <w:rsid w:val="00D05527"/>
  </w:style>
  <w:style w:type="character" w:customStyle="1" w:styleId="ListLabel61">
    <w:name w:val="ListLabel 61"/>
    <w:uiPriority w:val="99"/>
    <w:rsid w:val="00D05527"/>
  </w:style>
  <w:style w:type="character" w:customStyle="1" w:styleId="ListLabel62">
    <w:name w:val="ListLabel 62"/>
    <w:uiPriority w:val="99"/>
    <w:rsid w:val="00D05527"/>
  </w:style>
  <w:style w:type="character" w:customStyle="1" w:styleId="ListLabel63">
    <w:name w:val="ListLabel 63"/>
    <w:uiPriority w:val="99"/>
    <w:rsid w:val="00D05527"/>
  </w:style>
  <w:style w:type="character" w:customStyle="1" w:styleId="ListLabel64">
    <w:name w:val="ListLabel 64"/>
    <w:uiPriority w:val="99"/>
    <w:rsid w:val="00D05527"/>
  </w:style>
  <w:style w:type="character" w:customStyle="1" w:styleId="ListLabel65">
    <w:name w:val="ListLabel 65"/>
    <w:uiPriority w:val="99"/>
    <w:rsid w:val="00D05527"/>
  </w:style>
  <w:style w:type="character" w:customStyle="1" w:styleId="ListLabel66">
    <w:name w:val="ListLabel 66"/>
    <w:uiPriority w:val="99"/>
    <w:rsid w:val="00D05527"/>
  </w:style>
  <w:style w:type="character" w:customStyle="1" w:styleId="ListLabel67">
    <w:name w:val="ListLabel 67"/>
    <w:uiPriority w:val="99"/>
    <w:rsid w:val="00D05527"/>
  </w:style>
  <w:style w:type="character" w:customStyle="1" w:styleId="ListLabel68">
    <w:name w:val="ListLabel 68"/>
    <w:uiPriority w:val="99"/>
    <w:rsid w:val="00D05527"/>
  </w:style>
  <w:style w:type="character" w:customStyle="1" w:styleId="ListLabel69">
    <w:name w:val="ListLabel 69"/>
    <w:uiPriority w:val="99"/>
    <w:rsid w:val="00D05527"/>
  </w:style>
  <w:style w:type="character" w:customStyle="1" w:styleId="ListLabel70">
    <w:name w:val="ListLabel 70"/>
    <w:uiPriority w:val="99"/>
    <w:rsid w:val="00D05527"/>
  </w:style>
  <w:style w:type="character" w:customStyle="1" w:styleId="ListLabel71">
    <w:name w:val="ListLabel 71"/>
    <w:uiPriority w:val="99"/>
    <w:rsid w:val="00D05527"/>
  </w:style>
  <w:style w:type="character" w:customStyle="1" w:styleId="ListLabel72">
    <w:name w:val="ListLabel 72"/>
    <w:uiPriority w:val="99"/>
    <w:rsid w:val="00D05527"/>
  </w:style>
  <w:style w:type="character" w:customStyle="1" w:styleId="ListLabel73">
    <w:name w:val="ListLabel 73"/>
    <w:uiPriority w:val="99"/>
    <w:rsid w:val="00D05527"/>
  </w:style>
  <w:style w:type="character" w:customStyle="1" w:styleId="ListLabel74">
    <w:name w:val="ListLabel 74"/>
    <w:uiPriority w:val="99"/>
    <w:rsid w:val="00D05527"/>
  </w:style>
  <w:style w:type="character" w:customStyle="1" w:styleId="ListLabel75">
    <w:name w:val="ListLabel 75"/>
    <w:uiPriority w:val="99"/>
    <w:rsid w:val="00D05527"/>
  </w:style>
  <w:style w:type="character" w:customStyle="1" w:styleId="ListLabel76">
    <w:name w:val="ListLabel 76"/>
    <w:uiPriority w:val="99"/>
    <w:rsid w:val="00D05527"/>
  </w:style>
  <w:style w:type="character" w:customStyle="1" w:styleId="ListLabel77">
    <w:name w:val="ListLabel 77"/>
    <w:uiPriority w:val="99"/>
    <w:rsid w:val="00D05527"/>
  </w:style>
  <w:style w:type="character" w:customStyle="1" w:styleId="ListLabel78">
    <w:name w:val="ListLabel 78"/>
    <w:uiPriority w:val="99"/>
    <w:rsid w:val="00D05527"/>
  </w:style>
  <w:style w:type="character" w:customStyle="1" w:styleId="ListLabel79">
    <w:name w:val="ListLabel 79"/>
    <w:uiPriority w:val="99"/>
    <w:rsid w:val="00D05527"/>
  </w:style>
  <w:style w:type="character" w:customStyle="1" w:styleId="ListLabel80">
    <w:name w:val="ListLabel 80"/>
    <w:uiPriority w:val="99"/>
    <w:rsid w:val="00D05527"/>
  </w:style>
  <w:style w:type="character" w:customStyle="1" w:styleId="ListLabel81">
    <w:name w:val="ListLabel 81"/>
    <w:uiPriority w:val="99"/>
    <w:rsid w:val="00D05527"/>
  </w:style>
  <w:style w:type="character" w:customStyle="1" w:styleId="ListLabel82">
    <w:name w:val="ListLabel 82"/>
    <w:uiPriority w:val="99"/>
    <w:rsid w:val="00D05527"/>
  </w:style>
  <w:style w:type="character" w:customStyle="1" w:styleId="ListLabel83">
    <w:name w:val="ListLabel 83"/>
    <w:uiPriority w:val="99"/>
    <w:rsid w:val="00D05527"/>
  </w:style>
  <w:style w:type="character" w:customStyle="1" w:styleId="ListLabel84">
    <w:name w:val="ListLabel 84"/>
    <w:uiPriority w:val="99"/>
    <w:rsid w:val="00D05527"/>
  </w:style>
  <w:style w:type="character" w:customStyle="1" w:styleId="ListLabel85">
    <w:name w:val="ListLabel 85"/>
    <w:uiPriority w:val="99"/>
    <w:rsid w:val="00D05527"/>
  </w:style>
  <w:style w:type="character" w:customStyle="1" w:styleId="ListLabel86">
    <w:name w:val="ListLabel 86"/>
    <w:uiPriority w:val="99"/>
    <w:rsid w:val="00D05527"/>
  </w:style>
  <w:style w:type="character" w:customStyle="1" w:styleId="ListLabel87">
    <w:name w:val="ListLabel 87"/>
    <w:uiPriority w:val="99"/>
    <w:rsid w:val="00D05527"/>
  </w:style>
  <w:style w:type="character" w:customStyle="1" w:styleId="ListLabel88">
    <w:name w:val="ListLabel 88"/>
    <w:uiPriority w:val="99"/>
    <w:rsid w:val="00D05527"/>
  </w:style>
  <w:style w:type="character" w:customStyle="1" w:styleId="ListLabel89">
    <w:name w:val="ListLabel 89"/>
    <w:uiPriority w:val="99"/>
    <w:rsid w:val="00D05527"/>
  </w:style>
  <w:style w:type="character" w:customStyle="1" w:styleId="ListLabel90">
    <w:name w:val="ListLabel 90"/>
    <w:uiPriority w:val="99"/>
    <w:rsid w:val="00D05527"/>
  </w:style>
  <w:style w:type="character" w:customStyle="1" w:styleId="ListLabel91">
    <w:name w:val="ListLabel 91"/>
    <w:uiPriority w:val="99"/>
    <w:rsid w:val="00D05527"/>
  </w:style>
  <w:style w:type="character" w:customStyle="1" w:styleId="ListLabel92">
    <w:name w:val="ListLabel 92"/>
    <w:uiPriority w:val="99"/>
    <w:rsid w:val="00D05527"/>
  </w:style>
  <w:style w:type="character" w:customStyle="1" w:styleId="ListLabel93">
    <w:name w:val="ListLabel 93"/>
    <w:uiPriority w:val="99"/>
    <w:rsid w:val="00D05527"/>
  </w:style>
  <w:style w:type="character" w:customStyle="1" w:styleId="ListLabel94">
    <w:name w:val="ListLabel 94"/>
    <w:uiPriority w:val="99"/>
    <w:rsid w:val="00D05527"/>
  </w:style>
  <w:style w:type="character" w:customStyle="1" w:styleId="ListLabel95">
    <w:name w:val="ListLabel 95"/>
    <w:uiPriority w:val="99"/>
    <w:rsid w:val="00D05527"/>
  </w:style>
  <w:style w:type="character" w:customStyle="1" w:styleId="ListLabel96">
    <w:name w:val="ListLabel 96"/>
    <w:uiPriority w:val="99"/>
    <w:rsid w:val="00D05527"/>
  </w:style>
  <w:style w:type="character" w:customStyle="1" w:styleId="ListLabel97">
    <w:name w:val="ListLabel 97"/>
    <w:uiPriority w:val="99"/>
    <w:rsid w:val="00D05527"/>
  </w:style>
  <w:style w:type="character" w:customStyle="1" w:styleId="ListLabel98">
    <w:name w:val="ListLabel 98"/>
    <w:uiPriority w:val="99"/>
    <w:rsid w:val="00D05527"/>
  </w:style>
  <w:style w:type="character" w:customStyle="1" w:styleId="ListLabel99">
    <w:name w:val="ListLabel 99"/>
    <w:uiPriority w:val="99"/>
    <w:rsid w:val="00D05527"/>
  </w:style>
  <w:style w:type="character" w:customStyle="1" w:styleId="ListLabel100">
    <w:name w:val="ListLabel 100"/>
    <w:uiPriority w:val="99"/>
    <w:rsid w:val="00D05527"/>
    <w:rPr>
      <w:rFonts w:ascii="Times New Roman" w:hAnsi="Times New Roman" w:cs="Times New Roman"/>
    </w:rPr>
  </w:style>
  <w:style w:type="character" w:customStyle="1" w:styleId="ListLabel101">
    <w:name w:val="ListLabel 101"/>
    <w:uiPriority w:val="99"/>
    <w:rsid w:val="00D05527"/>
    <w:rPr>
      <w:rFonts w:ascii="Times New Roman" w:hAnsi="Times New Roman" w:cs="Times New Roman"/>
    </w:rPr>
  </w:style>
  <w:style w:type="character" w:customStyle="1" w:styleId="ListLabel102">
    <w:name w:val="ListLabel 102"/>
    <w:uiPriority w:val="99"/>
    <w:rsid w:val="00D05527"/>
  </w:style>
  <w:style w:type="character" w:customStyle="1" w:styleId="ListLabel103">
    <w:name w:val="ListLabel 103"/>
    <w:uiPriority w:val="99"/>
    <w:rsid w:val="00D05527"/>
  </w:style>
  <w:style w:type="character" w:customStyle="1" w:styleId="ListLabel104">
    <w:name w:val="ListLabel 104"/>
    <w:uiPriority w:val="99"/>
    <w:rsid w:val="00D05527"/>
  </w:style>
  <w:style w:type="character" w:customStyle="1" w:styleId="ListLabel105">
    <w:name w:val="ListLabel 105"/>
    <w:uiPriority w:val="99"/>
    <w:rsid w:val="00D05527"/>
  </w:style>
  <w:style w:type="character" w:customStyle="1" w:styleId="ListLabel106">
    <w:name w:val="ListLabel 106"/>
    <w:uiPriority w:val="99"/>
    <w:rsid w:val="00D05527"/>
  </w:style>
  <w:style w:type="character" w:customStyle="1" w:styleId="ListLabel107">
    <w:name w:val="ListLabel 107"/>
    <w:uiPriority w:val="99"/>
    <w:rsid w:val="00D05527"/>
  </w:style>
  <w:style w:type="character" w:customStyle="1" w:styleId="ListLabel108">
    <w:name w:val="ListLabel 108"/>
    <w:uiPriority w:val="99"/>
    <w:rsid w:val="00D05527"/>
  </w:style>
  <w:style w:type="character" w:customStyle="1" w:styleId="ListLabel109">
    <w:name w:val="ListLabel 109"/>
    <w:uiPriority w:val="99"/>
    <w:rsid w:val="00D05527"/>
  </w:style>
  <w:style w:type="paragraph" w:customStyle="1" w:styleId="a7">
    <w:name w:val="Заголовок"/>
    <w:basedOn w:val="Normal"/>
    <w:next w:val="BodyText"/>
    <w:uiPriority w:val="99"/>
    <w:rsid w:val="00D0552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0552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53E3"/>
    <w:rPr>
      <w:lang w:eastAsia="en-US"/>
    </w:rPr>
  </w:style>
  <w:style w:type="paragraph" w:styleId="List">
    <w:name w:val="List"/>
    <w:basedOn w:val="BodyText"/>
    <w:uiPriority w:val="99"/>
    <w:rsid w:val="00D05527"/>
  </w:style>
  <w:style w:type="paragraph" w:styleId="Caption">
    <w:name w:val="caption"/>
    <w:basedOn w:val="Normal"/>
    <w:uiPriority w:val="99"/>
    <w:qFormat/>
    <w:rsid w:val="00D05527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063950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D05527"/>
    <w:pPr>
      <w:suppressLineNumbers/>
    </w:pPr>
  </w:style>
  <w:style w:type="paragraph" w:styleId="Header">
    <w:name w:val="header"/>
    <w:basedOn w:val="Normal"/>
    <w:link w:val="HeaderChar"/>
    <w:uiPriority w:val="99"/>
    <w:rsid w:val="00063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53E3"/>
    <w:rPr>
      <w:lang w:eastAsia="en-US"/>
    </w:rPr>
  </w:style>
  <w:style w:type="paragraph" w:styleId="Footer">
    <w:name w:val="footer"/>
    <w:basedOn w:val="Normal"/>
    <w:link w:val="FooterChar"/>
    <w:uiPriority w:val="99"/>
    <w:rsid w:val="00063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53E3"/>
    <w:rPr>
      <w:lang w:eastAsia="en-US"/>
    </w:rPr>
  </w:style>
  <w:style w:type="paragraph" w:customStyle="1" w:styleId="2">
    <w:name w:val="Основной текст2"/>
    <w:basedOn w:val="Normal"/>
    <w:uiPriority w:val="99"/>
    <w:rsid w:val="0006395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styleId="NormalWeb">
    <w:name w:val="Normal (Web)"/>
    <w:basedOn w:val="Normal"/>
    <w:uiPriority w:val="99"/>
    <w:semiHidden/>
    <w:rsid w:val="000639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63950"/>
    <w:pPr>
      <w:ind w:left="720"/>
    </w:pPr>
  </w:style>
  <w:style w:type="paragraph" w:customStyle="1" w:styleId="ConsPlusNormal">
    <w:name w:val="ConsPlusNormal"/>
    <w:uiPriority w:val="99"/>
    <w:rsid w:val="0006395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3E3"/>
    <w:rPr>
      <w:rFonts w:ascii="Times New Roman" w:hAnsi="Times New Roman" w:cs="Times New Roman"/>
      <w:sz w:val="2"/>
      <w:szCs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6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353E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2">
    <w:name w:val="Заголовок №1"/>
    <w:basedOn w:val="Normal"/>
    <w:uiPriority w:val="99"/>
    <w:rsid w:val="00063950"/>
    <w:pPr>
      <w:shd w:val="clear" w:color="auto" w:fill="FFFFFF"/>
      <w:spacing w:after="240" w:line="240" w:lineRule="auto"/>
      <w:outlineLvl w:val="0"/>
    </w:pPr>
    <w:rPr>
      <w:rFonts w:ascii="Times New Roman" w:eastAsia="Times New Roman" w:hAnsi="Times New Roman" w:cs="Times New Roman"/>
      <w:spacing w:val="10"/>
      <w:sz w:val="33"/>
      <w:szCs w:val="33"/>
    </w:rPr>
  </w:style>
  <w:style w:type="table" w:styleId="TableGrid">
    <w:name w:val="Table Grid"/>
    <w:basedOn w:val="TableNormal"/>
    <w:uiPriority w:val="99"/>
    <w:rsid w:val="000639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1140</TotalTime>
  <Pages>30</Pages>
  <Words>16131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Ден</cp:lastModifiedBy>
  <cp:revision>42</cp:revision>
  <cp:lastPrinted>2018-10-12T08:20:00Z</cp:lastPrinted>
  <dcterms:created xsi:type="dcterms:W3CDTF">2016-02-05T11:08:00Z</dcterms:created>
  <dcterms:modified xsi:type="dcterms:W3CDTF">2018-10-14T17:11:00Z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