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29" w:rsidRPr="00F61B67" w:rsidRDefault="004E4229" w:rsidP="00E94067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F61B67">
        <w:rPr>
          <w:rFonts w:ascii="Times New Roman" w:hAnsi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.75pt;height:509.25pt">
            <v:imagedata r:id="rId7" o:title=""/>
          </v:shape>
        </w:pict>
      </w:r>
    </w:p>
    <w:p w:rsidR="004E4229" w:rsidRPr="00E94067" w:rsidRDefault="004E4229" w:rsidP="00E94067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E94067">
        <w:rPr>
          <w:rFonts w:ascii="Times New Roman" w:hAnsi="Times New Roman"/>
          <w:sz w:val="26"/>
          <w:szCs w:val="26"/>
        </w:rPr>
        <w:t>Муниципальное автономное общеобразовательное учреждение</w:t>
      </w:r>
    </w:p>
    <w:p w:rsidR="004E4229" w:rsidRPr="00E94067" w:rsidRDefault="004E4229" w:rsidP="00E94067">
      <w:pPr>
        <w:jc w:val="center"/>
        <w:outlineLvl w:val="0"/>
        <w:rPr>
          <w:rFonts w:ascii="Times New Roman" w:hAnsi="Times New Roman"/>
          <w:sz w:val="26"/>
          <w:szCs w:val="26"/>
        </w:rPr>
      </w:pPr>
      <w:r w:rsidRPr="00E94067">
        <w:rPr>
          <w:rFonts w:ascii="Times New Roman" w:hAnsi="Times New Roman"/>
          <w:sz w:val="26"/>
          <w:szCs w:val="26"/>
        </w:rPr>
        <w:t>«Ачирская средняя общеобразовательная школа»</w:t>
      </w:r>
    </w:p>
    <w:p w:rsidR="004E4229" w:rsidRPr="00E94067" w:rsidRDefault="004E4229" w:rsidP="00E94067">
      <w:pPr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4E4229" w:rsidRPr="00E94067" w:rsidRDefault="004E4229" w:rsidP="00E94067">
      <w:pPr>
        <w:rPr>
          <w:rFonts w:ascii="Times New Roman" w:hAnsi="Times New Roman"/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Рассмотрено                                                                    Согласовано                                                              Утверждаю</w:t>
      </w:r>
    </w:p>
    <w:p w:rsidR="004E4229" w:rsidRPr="00E94067" w:rsidRDefault="004E4229" w:rsidP="00E94067">
      <w:pPr>
        <w:rPr>
          <w:rFonts w:ascii="Times New Roman" w:hAnsi="Times New Roman"/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Руководитель методического                                     Заместитель директора по УВР                            Директор школы</w:t>
      </w:r>
    </w:p>
    <w:p w:rsidR="004E4229" w:rsidRPr="00E94067" w:rsidRDefault="004E4229" w:rsidP="00E94067">
      <w:pPr>
        <w:rPr>
          <w:rFonts w:ascii="Times New Roman" w:hAnsi="Times New Roman"/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объединения_______Барсукова А.Р                            ________Барсукова З.Т.                                           ________ Барсукова Г.Ш.</w:t>
      </w:r>
    </w:p>
    <w:p w:rsidR="004E4229" w:rsidRPr="00E94067" w:rsidRDefault="004E4229" w:rsidP="00E94067">
      <w:pPr>
        <w:rPr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Протокол №1 от «30»08,2018г                                     «31» 08.2018г                                                       приказ от «01</w:t>
      </w:r>
      <w:r w:rsidRPr="00E94067">
        <w:rPr>
          <w:bCs/>
          <w:sz w:val="24"/>
          <w:szCs w:val="24"/>
        </w:rPr>
        <w:t>» 09.2018г №165/5</w:t>
      </w:r>
    </w:p>
    <w:p w:rsidR="004E4229" w:rsidRPr="008F77A0" w:rsidRDefault="004E4229" w:rsidP="00E94067">
      <w:pPr>
        <w:jc w:val="center"/>
        <w:rPr>
          <w:bCs/>
        </w:rPr>
      </w:pPr>
    </w:p>
    <w:p w:rsidR="004E4229" w:rsidRPr="008F77A0" w:rsidRDefault="004E4229" w:rsidP="00E94067">
      <w:pPr>
        <w:jc w:val="center"/>
        <w:rPr>
          <w:bCs/>
        </w:rPr>
      </w:pPr>
    </w:p>
    <w:p w:rsidR="004E4229" w:rsidRDefault="004E4229" w:rsidP="00E94067">
      <w:pPr>
        <w:jc w:val="center"/>
        <w:rPr>
          <w:b/>
          <w:bCs/>
        </w:rPr>
      </w:pPr>
    </w:p>
    <w:p w:rsidR="004E4229" w:rsidRPr="00321FDE" w:rsidRDefault="004E4229" w:rsidP="00E94067">
      <w:pPr>
        <w:rPr>
          <w:b/>
          <w:bCs/>
        </w:rPr>
      </w:pPr>
    </w:p>
    <w:p w:rsidR="004E4229" w:rsidRPr="00E94067" w:rsidRDefault="004E4229" w:rsidP="00E94067">
      <w:pPr>
        <w:jc w:val="center"/>
        <w:rPr>
          <w:rFonts w:ascii="Times New Roman" w:hAnsi="Times New Roman"/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Рабочая программа основного общего образования</w:t>
      </w:r>
    </w:p>
    <w:p w:rsidR="004E4229" w:rsidRPr="00E94067" w:rsidRDefault="004E4229" w:rsidP="00E94067">
      <w:pPr>
        <w:jc w:val="center"/>
        <w:rPr>
          <w:rFonts w:ascii="Times New Roman" w:hAnsi="Times New Roman"/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по предмету «Литература» для учащихся 6 класса</w:t>
      </w:r>
    </w:p>
    <w:p w:rsidR="004E4229" w:rsidRPr="00E94067" w:rsidRDefault="004E4229" w:rsidP="00E94067">
      <w:pPr>
        <w:jc w:val="center"/>
        <w:rPr>
          <w:rFonts w:ascii="Times New Roman" w:hAnsi="Times New Roman"/>
          <w:bCs/>
          <w:sz w:val="24"/>
          <w:szCs w:val="24"/>
        </w:rPr>
      </w:pPr>
      <w:r w:rsidRPr="00E94067">
        <w:rPr>
          <w:rFonts w:ascii="Times New Roman" w:hAnsi="Times New Roman"/>
          <w:bCs/>
          <w:sz w:val="24"/>
          <w:szCs w:val="24"/>
        </w:rPr>
        <w:t>(базовый уровень)</w:t>
      </w:r>
    </w:p>
    <w:p w:rsidR="004E4229" w:rsidRDefault="004E4229" w:rsidP="00E94067">
      <w:pPr>
        <w:rPr>
          <w:bCs/>
        </w:rPr>
      </w:pPr>
    </w:p>
    <w:p w:rsidR="004E4229" w:rsidRDefault="004E4229" w:rsidP="00E94067">
      <w:pPr>
        <w:rPr>
          <w:bCs/>
        </w:rPr>
      </w:pPr>
    </w:p>
    <w:p w:rsidR="004E4229" w:rsidRPr="00321FDE" w:rsidRDefault="004E4229" w:rsidP="00E94067">
      <w:pPr>
        <w:rPr>
          <w:b/>
          <w:bCs/>
        </w:rPr>
      </w:pPr>
    </w:p>
    <w:p w:rsidR="004E4229" w:rsidRPr="00E94067" w:rsidRDefault="004E4229" w:rsidP="00E9406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</w:p>
    <w:p w:rsidR="004E4229" w:rsidRPr="00E94067" w:rsidRDefault="004E4229" w:rsidP="00E94067">
      <w:pPr>
        <w:rPr>
          <w:rFonts w:ascii="Times New Roman" w:hAnsi="Times New Roman"/>
          <w:sz w:val="24"/>
          <w:szCs w:val="24"/>
        </w:rPr>
      </w:pPr>
      <w:r w:rsidRPr="00E9406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94067">
        <w:rPr>
          <w:rFonts w:ascii="Times New Roman" w:hAnsi="Times New Roman"/>
          <w:sz w:val="24"/>
          <w:szCs w:val="24"/>
        </w:rPr>
        <w:t xml:space="preserve"> Составитель: учитель литературы Барсукова З.Т.</w:t>
      </w:r>
    </w:p>
    <w:p w:rsidR="004E4229" w:rsidRPr="00E94067" w:rsidRDefault="004E4229" w:rsidP="00E94067">
      <w:pPr>
        <w:rPr>
          <w:rFonts w:ascii="Times New Roman" w:hAnsi="Times New Roman"/>
          <w:b/>
          <w:sz w:val="24"/>
          <w:szCs w:val="24"/>
        </w:rPr>
      </w:pPr>
    </w:p>
    <w:p w:rsidR="004E4229" w:rsidRPr="00321FDE" w:rsidRDefault="004E4229" w:rsidP="00E94067">
      <w:pPr>
        <w:rPr>
          <w:b/>
        </w:rPr>
      </w:pPr>
    </w:p>
    <w:p w:rsidR="004E4229" w:rsidRPr="00197371" w:rsidRDefault="004E4229" w:rsidP="00F61B67">
      <w:pPr>
        <w:shd w:val="clear" w:color="auto" w:fill="FFFFFF"/>
        <w:spacing w:after="0" w:line="240" w:lineRule="auto"/>
        <w:ind w:left="-284"/>
        <w:jc w:val="center"/>
        <w:rPr>
          <w:rFonts w:ascii="Arial" w:hAnsi="Arial" w:cs="Arial"/>
          <w:b/>
          <w:color w:val="000000"/>
          <w:lang w:eastAsia="ru-RU"/>
        </w:rPr>
      </w:pPr>
      <w:r w:rsidRPr="00197371">
        <w:rPr>
          <w:rFonts w:ascii="Times New Roman" w:hAnsi="Times New Roman"/>
          <w:b/>
          <w:color w:val="000000"/>
          <w:sz w:val="24"/>
          <w:szCs w:val="24"/>
          <w:lang w:eastAsia="ru-RU"/>
        </w:rPr>
        <w:t>Планируемые результаты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center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Личностные, метапредметные и предметные результаты освоения литературы в основной школе.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 Литература как учебный предмет играет ведущую роль в достижении личностных, предметных и метапредметных результатов обучения и воспитания школьников.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4E4229" w:rsidRPr="00F25D54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смысловое чтение;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</w:t>
      </w:r>
    </w:p>
    <w:p w:rsidR="004E4229" w:rsidRPr="00F25D54" w:rsidRDefault="004E4229" w:rsidP="002B19A7">
      <w:pPr>
        <w:numPr>
          <w:ilvl w:val="0"/>
          <w:numId w:val="5"/>
        </w:numPr>
        <w:shd w:val="clear" w:color="auto" w:fill="FFFFFF"/>
        <w:spacing w:after="0" w:line="240" w:lineRule="auto"/>
        <w:ind w:left="-284"/>
        <w:jc w:val="both"/>
        <w:rPr>
          <w:rFonts w:ascii="Arial" w:hAnsi="Arial" w:cs="Arial"/>
          <w:color w:val="000000"/>
          <w:lang w:eastAsia="ru-RU"/>
        </w:rPr>
      </w:pPr>
      <w:r w:rsidRPr="00F25D54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4E4229" w:rsidRDefault="004E4229" w:rsidP="002B19A7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F25D5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4E4229" w:rsidRPr="00C8207D" w:rsidRDefault="004E4229" w:rsidP="002B19A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07D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4E4229" w:rsidRPr="00C8207D" w:rsidRDefault="004E4229" w:rsidP="002B19A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07D">
        <w:rPr>
          <w:rFonts w:ascii="Times New Roman" w:hAnsi="Times New Roman" w:cs="Times New Roman"/>
          <w:sz w:val="24"/>
          <w:szCs w:val="24"/>
        </w:rPr>
        <w:t>понимание литературы как одной из основных национально-культурных ценностей народа, как особого способа познания жизни;</w:t>
      </w:r>
    </w:p>
    <w:p w:rsidR="004E4229" w:rsidRPr="00C8207D" w:rsidRDefault="004E4229" w:rsidP="002B19A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07D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4E4229" w:rsidRPr="00C8207D" w:rsidRDefault="004E4229" w:rsidP="002B19A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07D">
        <w:rPr>
          <w:rFonts w:ascii="Times New Roman" w:hAnsi="Times New Roman" w:cs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E4229" w:rsidRPr="00C8207D" w:rsidRDefault="004E4229" w:rsidP="002B19A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07D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отражающие разные этнокультурные традиции;</w:t>
      </w:r>
    </w:p>
    <w:p w:rsidR="004E4229" w:rsidRPr="00C8207D" w:rsidRDefault="004E4229" w:rsidP="002B19A7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207D">
        <w:rPr>
          <w:rFonts w:ascii="Times New Roman" w:hAnsi="Times New Roman" w:cs="Times New Roman"/>
          <w:sz w:val="24"/>
          <w:szCs w:val="24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4E4229" w:rsidRPr="00C8207D" w:rsidRDefault="004E4229" w:rsidP="002B19A7">
      <w:pPr>
        <w:pStyle w:val="ListParagraph"/>
        <w:shd w:val="clear" w:color="auto" w:fill="FFFFFF"/>
        <w:ind w:left="436"/>
        <w:jc w:val="both"/>
        <w:rPr>
          <w:rFonts w:ascii="Times New Roman" w:hAnsi="Times New Roman"/>
          <w:b/>
          <w:bCs/>
          <w:color w:val="000000"/>
        </w:rPr>
      </w:pPr>
    </w:p>
    <w:p w:rsidR="004E4229" w:rsidRDefault="004E4229" w:rsidP="002B19A7">
      <w:pPr>
        <w:pStyle w:val="NoSpacing"/>
        <w:ind w:left="-284" w:right="-31"/>
        <w:rPr>
          <w:rStyle w:val="42pt"/>
          <w:spacing w:val="0"/>
          <w:sz w:val="24"/>
          <w:shd w:val="clear" w:color="auto" w:fill="auto"/>
        </w:rPr>
      </w:pPr>
    </w:p>
    <w:p w:rsidR="004E4229" w:rsidRDefault="004E4229" w:rsidP="002B19A7">
      <w:pPr>
        <w:pStyle w:val="NoSpacing"/>
        <w:ind w:left="-284" w:right="-31"/>
        <w:rPr>
          <w:rStyle w:val="42pt"/>
          <w:spacing w:val="0"/>
          <w:sz w:val="24"/>
          <w:shd w:val="clear" w:color="auto" w:fill="auto"/>
        </w:rPr>
      </w:pPr>
    </w:p>
    <w:p w:rsidR="004E4229" w:rsidRDefault="004E4229" w:rsidP="002B19A7">
      <w:pPr>
        <w:pStyle w:val="NoSpacing"/>
        <w:ind w:left="-284" w:right="-31"/>
        <w:rPr>
          <w:rStyle w:val="42pt"/>
          <w:spacing w:val="0"/>
          <w:sz w:val="24"/>
          <w:shd w:val="clear" w:color="auto" w:fill="auto"/>
        </w:rPr>
      </w:pPr>
    </w:p>
    <w:p w:rsidR="004E4229" w:rsidRDefault="004E4229" w:rsidP="002B19A7">
      <w:pPr>
        <w:pStyle w:val="NoSpacing"/>
        <w:ind w:left="-284" w:right="-31"/>
        <w:rPr>
          <w:rStyle w:val="42pt"/>
          <w:spacing w:val="0"/>
          <w:sz w:val="24"/>
          <w:shd w:val="clear" w:color="auto" w:fill="auto"/>
        </w:rPr>
      </w:pPr>
    </w:p>
    <w:p w:rsidR="004E4229" w:rsidRPr="00B43DFB" w:rsidRDefault="004E4229" w:rsidP="002B19A7">
      <w:pPr>
        <w:pStyle w:val="NoSpacing"/>
        <w:ind w:left="-284" w:right="-31"/>
        <w:rPr>
          <w:rStyle w:val="42pt"/>
          <w:spacing w:val="0"/>
          <w:sz w:val="24"/>
          <w:shd w:val="clear" w:color="auto" w:fill="auto"/>
        </w:rPr>
      </w:pPr>
    </w:p>
    <w:p w:rsidR="004E4229" w:rsidRPr="00C13FF5" w:rsidRDefault="004E4229" w:rsidP="002B19A7">
      <w:pPr>
        <w:pStyle w:val="NoSpacing"/>
        <w:ind w:left="-284" w:right="-31"/>
        <w:jc w:val="both"/>
      </w:pPr>
    </w:p>
    <w:p w:rsidR="004E4229" w:rsidRPr="00C13FF5" w:rsidRDefault="004E4229" w:rsidP="002B19A7">
      <w:pPr>
        <w:spacing w:after="0" w:line="360" w:lineRule="auto"/>
        <w:ind w:left="-284" w:right="-31" w:firstLine="70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13FF5">
        <w:rPr>
          <w:sz w:val="24"/>
          <w:szCs w:val="24"/>
        </w:rPr>
        <w:t xml:space="preserve"> </w:t>
      </w:r>
    </w:p>
    <w:p w:rsidR="004E4229" w:rsidRPr="00C13FF5" w:rsidRDefault="004E4229" w:rsidP="002B19A7">
      <w:pPr>
        <w:pStyle w:val="NoSpacing"/>
        <w:ind w:left="-284" w:right="-31"/>
        <w:jc w:val="center"/>
        <w:rPr>
          <w:b/>
        </w:rPr>
      </w:pPr>
      <w:r w:rsidRPr="00C13FF5">
        <w:rPr>
          <w:b/>
        </w:rPr>
        <w:t xml:space="preserve">  Учебно-тематический план</w:t>
      </w:r>
    </w:p>
    <w:p w:rsidR="004E4229" w:rsidRPr="00C13FF5" w:rsidRDefault="004E4229" w:rsidP="002B19A7">
      <w:pPr>
        <w:pStyle w:val="NoSpacing"/>
        <w:ind w:left="-284" w:right="-31"/>
      </w:pPr>
    </w:p>
    <w:tbl>
      <w:tblPr>
        <w:tblW w:w="10042" w:type="dxa"/>
        <w:jc w:val="center"/>
        <w:tblInd w:w="-2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9"/>
        <w:gridCol w:w="3733"/>
      </w:tblGrid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Содержание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Кол-во часов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Введение.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1 час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Устное народное творчество.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4 часа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Из древнерусской литературы.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2 часа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Из русской литературы XVIII века.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1 час</w:t>
            </w:r>
          </w:p>
        </w:tc>
      </w:tr>
      <w:tr w:rsidR="004E4229" w:rsidRPr="007A2003" w:rsidTr="002B19A7">
        <w:trPr>
          <w:trHeight w:val="70"/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 xml:space="preserve">Из русской литературы </w:t>
            </w:r>
            <w:r w:rsidRPr="00C13FF5">
              <w:rPr>
                <w:lang w:val="en-US"/>
              </w:rPr>
              <w:t>XIX</w:t>
            </w:r>
            <w:r w:rsidRPr="00C13FF5">
              <w:t xml:space="preserve"> века.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>
              <w:t>49</w:t>
            </w:r>
            <w:r w:rsidRPr="00C13FF5">
              <w:t xml:space="preserve"> час</w:t>
            </w:r>
            <w:r>
              <w:t>ов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 xml:space="preserve">Из русской литературы </w:t>
            </w:r>
            <w:r w:rsidRPr="00C13FF5">
              <w:rPr>
                <w:lang w:val="en-US"/>
              </w:rPr>
              <w:t>XX</w:t>
            </w:r>
            <w:r w:rsidRPr="00C13FF5">
              <w:t xml:space="preserve"> века.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30 часов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Зарубежная литература.</w:t>
            </w:r>
          </w:p>
        </w:tc>
        <w:tc>
          <w:tcPr>
            <w:tcW w:w="3733" w:type="dxa"/>
          </w:tcPr>
          <w:p w:rsidR="004E4229" w:rsidRPr="00C13FF5" w:rsidRDefault="004E4229" w:rsidP="00545877">
            <w:pPr>
              <w:pStyle w:val="NoSpacing"/>
              <w:ind w:left="-284" w:right="-31"/>
              <w:jc w:val="center"/>
            </w:pPr>
            <w:r w:rsidRPr="00C13FF5">
              <w:t>13 часов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2B19A7" w:rsidRDefault="004E4229" w:rsidP="00545877">
            <w:pPr>
              <w:pStyle w:val="NoSpacing"/>
              <w:ind w:left="-284" w:right="-31"/>
              <w:jc w:val="center"/>
            </w:pPr>
            <w:r w:rsidRPr="002B19A7">
              <w:t>Повторение, обобщение, итоговый контроль</w:t>
            </w:r>
          </w:p>
        </w:tc>
        <w:tc>
          <w:tcPr>
            <w:tcW w:w="3733" w:type="dxa"/>
          </w:tcPr>
          <w:p w:rsidR="004E4229" w:rsidRPr="002B19A7" w:rsidRDefault="004E4229" w:rsidP="00545877">
            <w:pPr>
              <w:pStyle w:val="NoSpacing"/>
              <w:ind w:left="-284" w:right="-31"/>
              <w:jc w:val="center"/>
            </w:pPr>
            <w:r w:rsidRPr="002B19A7">
              <w:t>2 часа</w:t>
            </w:r>
          </w:p>
        </w:tc>
      </w:tr>
      <w:tr w:rsidR="004E4229" w:rsidRPr="007A2003" w:rsidTr="00545877">
        <w:trPr>
          <w:jc w:val="center"/>
        </w:trPr>
        <w:tc>
          <w:tcPr>
            <w:tcW w:w="6309" w:type="dxa"/>
          </w:tcPr>
          <w:p w:rsidR="004E4229" w:rsidRPr="002B19A7" w:rsidRDefault="004E4229" w:rsidP="00545877">
            <w:pPr>
              <w:pStyle w:val="NoSpacing"/>
              <w:ind w:left="-284" w:right="-31"/>
              <w:jc w:val="center"/>
            </w:pPr>
            <w:r w:rsidRPr="002B19A7">
              <w:t>ИТОГО:</w:t>
            </w:r>
          </w:p>
        </w:tc>
        <w:tc>
          <w:tcPr>
            <w:tcW w:w="3733" w:type="dxa"/>
          </w:tcPr>
          <w:p w:rsidR="004E4229" w:rsidRPr="002B19A7" w:rsidRDefault="004E4229" w:rsidP="00545877">
            <w:pPr>
              <w:pStyle w:val="NoSpacing"/>
              <w:ind w:left="-284" w:right="-31"/>
              <w:jc w:val="center"/>
            </w:pPr>
            <w:r w:rsidRPr="002B19A7">
              <w:t>102 часа</w:t>
            </w:r>
          </w:p>
        </w:tc>
      </w:tr>
    </w:tbl>
    <w:p w:rsidR="004E4229" w:rsidRDefault="004E4229" w:rsidP="002B19A7">
      <w:pPr>
        <w:pStyle w:val="NoSpacing"/>
        <w:ind w:left="-284" w:right="-31"/>
        <w:jc w:val="center"/>
        <w:rPr>
          <w:b/>
        </w:rPr>
      </w:pPr>
      <w:r w:rsidRPr="00C13FF5">
        <w:rPr>
          <w:b/>
        </w:rPr>
        <w:t xml:space="preserve"> </w:t>
      </w:r>
    </w:p>
    <w:p w:rsidR="004E4229" w:rsidRDefault="004E4229" w:rsidP="002B19A7">
      <w:pPr>
        <w:pStyle w:val="NoSpacing"/>
        <w:ind w:left="-284" w:right="-31"/>
        <w:jc w:val="center"/>
        <w:rPr>
          <w:b/>
        </w:rPr>
      </w:pPr>
    </w:p>
    <w:p w:rsidR="004E4229" w:rsidRPr="00C13FF5" w:rsidRDefault="004E4229" w:rsidP="002B19A7">
      <w:pPr>
        <w:pStyle w:val="NoSpacing"/>
        <w:ind w:left="-284" w:right="-31"/>
        <w:jc w:val="center"/>
        <w:rPr>
          <w:b/>
        </w:rPr>
      </w:pPr>
      <w:r w:rsidRPr="00C13FF5">
        <w:rPr>
          <w:b/>
        </w:rPr>
        <w:t xml:space="preserve"> Содержание тем учебного курса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b/>
        </w:rPr>
        <w:t>Введение.</w:t>
      </w:r>
      <w:r w:rsidRPr="00C13FF5">
        <w:t xml:space="preserve"> </w:t>
      </w:r>
      <w:r w:rsidRPr="00C13FF5">
        <w:rPr>
          <w:spacing w:val="-2"/>
        </w:rPr>
        <w:t xml:space="preserve">Художественное произведение. Содержание и форма. Автор </w:t>
      </w:r>
      <w:r w:rsidRPr="00C13FF5">
        <w:t>и герой. Отношение автора к герою. Способы выражения авторской позиции.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b/>
        </w:rPr>
      </w:pPr>
      <w:r w:rsidRPr="00C13FF5">
        <w:rPr>
          <w:b/>
        </w:rPr>
        <w:t>УСТНОЕ  НАРОДНОЕ ТВОРЧЕСТВО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1"/>
        </w:rPr>
        <w:t>Обрядовый фольклор. Произведения обрядового фольк</w:t>
      </w:r>
      <w:r w:rsidRPr="00C13FF5">
        <w:rPr>
          <w:spacing w:val="-1"/>
        </w:rPr>
        <w:softHyphen/>
      </w:r>
      <w:r w:rsidRPr="00C13FF5">
        <w:t>лора: колядки, веснянки, масленичные, летние и осенние обрядовые песни. Эстетическое значение обрядового фольк</w:t>
      </w:r>
      <w:r w:rsidRPr="00C13FF5">
        <w:softHyphen/>
        <w:t>лора.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2"/>
        </w:rPr>
        <w:t xml:space="preserve">Пословицы и поговорки. Загадки </w:t>
      </w:r>
      <w:r w:rsidRPr="00C13FF5">
        <w:rPr>
          <w:spacing w:val="-2"/>
        </w:rPr>
        <w:t>— малые жанры устно</w:t>
      </w:r>
      <w:r w:rsidRPr="00C13FF5">
        <w:rPr>
          <w:spacing w:val="-2"/>
        </w:rPr>
        <w:softHyphen/>
      </w:r>
      <w:r w:rsidRPr="00C13FF5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C13FF5">
        <w:softHyphen/>
        <w:t>ристичность загадок.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Обрядовый фольклор (началь</w:t>
      </w:r>
      <w:r w:rsidRPr="00C13FF5">
        <w:rPr>
          <w:i/>
        </w:rPr>
        <w:softHyphen/>
        <w:t>ные представления). Малые жанры фольклора: пословицы и поговорки,  загадки.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b/>
        </w:rPr>
      </w:pPr>
      <w:r w:rsidRPr="00C13FF5">
        <w:rPr>
          <w:b/>
        </w:rPr>
        <w:t>ИЗ ДРЕВНЕРУССКОЙ  ЛИТЕРАТУРЫ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1"/>
        </w:rPr>
        <w:t xml:space="preserve">«Повесть временных лет», «Сказание о белгородском </w:t>
      </w:r>
      <w:r w:rsidRPr="00C13FF5">
        <w:rPr>
          <w:i/>
          <w:iCs/>
        </w:rPr>
        <w:t>киселе».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t xml:space="preserve"> </w:t>
      </w:r>
      <w:r w:rsidRPr="00C13FF5">
        <w:rPr>
          <w:i/>
        </w:rPr>
        <w:t>Теория литературы. Летопись (развитие представления)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b/>
        </w:rPr>
        <w:t xml:space="preserve">ИЗ РУССКОЙ ЛИТЕРАТУРЫ </w:t>
      </w:r>
      <w:r w:rsidRPr="00C13FF5">
        <w:rPr>
          <w:b/>
          <w:lang w:val="en-US"/>
        </w:rPr>
        <w:t>XVIII</w:t>
      </w:r>
      <w:r w:rsidRPr="00C13FF5">
        <w:rPr>
          <w:b/>
        </w:rPr>
        <w:t xml:space="preserve"> ВЕКА</w:t>
      </w:r>
      <w:r w:rsidRPr="00C13FF5">
        <w:t>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Русские басни. Иван Иванович Дмитриев. Краткий рассказ о жизни и творчестве баснописца.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«Муха». Противопоставление труда и безделья. Присвоение чужих заслуг. Смех над ленью и хвастовством.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лит-ры. Мораль в басне, аллегория, иносказание.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b/>
        </w:rPr>
        <w:t xml:space="preserve">ИЗ РУССКОЙ ЛИТЕРАТУРЫ </w:t>
      </w:r>
      <w:r w:rsidRPr="00C13FF5">
        <w:rPr>
          <w:b/>
          <w:lang w:val="en-US"/>
        </w:rPr>
        <w:t>XIX</w:t>
      </w:r>
      <w:r w:rsidRPr="00C13FF5">
        <w:rPr>
          <w:b/>
        </w:rPr>
        <w:t xml:space="preserve"> ВЕКА</w:t>
      </w:r>
      <w:r w:rsidRPr="00C13FF5">
        <w:t>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Иван Андреевич Крылов. Краткий рассказ о писателе-баснописце.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Басня. Аллегория (развитие представлений).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Александр Сергеевич Пушкин. Краткий рассказ о писателе. </w:t>
      </w:r>
      <w:r w:rsidRPr="00C13FF5">
        <w:rPr>
          <w:i/>
        </w:rPr>
        <w:t>«Узник».</w:t>
      </w:r>
      <w:r w:rsidRPr="00C13FF5"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>«И.  И.  Пущину».</w:t>
      </w:r>
      <w:r w:rsidRPr="00C13FF5">
        <w:t xml:space="preserve">Светлое чувство дружбы — помощь в суровых испытаниях. </w:t>
      </w:r>
      <w:r w:rsidRPr="00C13FF5">
        <w:rPr>
          <w:spacing w:val="-2"/>
        </w:rPr>
        <w:t xml:space="preserve">Художественные особенности стихотворного послания. </w:t>
      </w:r>
      <w:r w:rsidRPr="00C13FF5">
        <w:rPr>
          <w:i/>
          <w:iCs/>
          <w:spacing w:val="-2"/>
        </w:rPr>
        <w:t>«Зим</w:t>
      </w:r>
      <w:r w:rsidRPr="00C13FF5">
        <w:rPr>
          <w:i/>
          <w:iCs/>
          <w:spacing w:val="-2"/>
        </w:rPr>
        <w:softHyphen/>
      </w:r>
      <w:r w:rsidRPr="00C13FF5">
        <w:rPr>
          <w:i/>
          <w:iCs/>
        </w:rPr>
        <w:t xml:space="preserve">няя дорога». </w:t>
      </w:r>
      <w:r w:rsidRPr="00C13FF5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6"/>
        </w:rPr>
        <w:t xml:space="preserve">«Повести покойного Ивана Петровича Белкина». </w:t>
      </w:r>
      <w:r w:rsidRPr="00C13FF5">
        <w:rPr>
          <w:spacing w:val="-6"/>
        </w:rPr>
        <w:t xml:space="preserve">Книга </w:t>
      </w:r>
      <w:r w:rsidRPr="00C13FF5">
        <w:t>(цикл) повестей. Повествование от лица вымышленного автора как художественный прием.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1"/>
        </w:rPr>
        <w:t xml:space="preserve">«Барышня-крестьянка». </w:t>
      </w:r>
      <w:r w:rsidRPr="00C13FF5">
        <w:rPr>
          <w:spacing w:val="-1"/>
        </w:rPr>
        <w:t xml:space="preserve">Сюжет и герои повести. Прием </w:t>
      </w:r>
      <w:r w:rsidRPr="00C13FF5">
        <w:t>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 «Дубровский». </w:t>
      </w:r>
      <w:r w:rsidRPr="00C13FF5">
        <w:t>Изображение русского барства. Дубров</w:t>
      </w:r>
      <w:r w:rsidRPr="00C13FF5">
        <w:softHyphen/>
        <w:t>ский-старший и Троекуров. Протест Владимира Дубровско</w:t>
      </w:r>
      <w:r w:rsidRPr="00C13FF5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C13FF5">
        <w:softHyphen/>
        <w:t>симости личности. Романтическая история любви Владими</w:t>
      </w:r>
      <w:r w:rsidRPr="00C13FF5">
        <w:softHyphen/>
        <w:t>ра и Маши. Авторское отношение к героям.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Михаил Юрьевич Лермонтов. Краткий рассказ о поэте </w:t>
      </w:r>
      <w:r w:rsidRPr="00C13FF5">
        <w:rPr>
          <w:i/>
          <w:iCs/>
        </w:rPr>
        <w:t xml:space="preserve">«Тучи».  </w:t>
      </w:r>
      <w:r w:rsidRPr="00C13FF5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C13FF5">
        <w:softHyphen/>
        <w:t>нации.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>«Листок», «На севере диком...», «Утес», «Три пальмы»</w:t>
      </w:r>
      <w:r w:rsidRPr="00C13FF5">
        <w:rPr>
          <w:spacing w:val="-20"/>
        </w:rPr>
        <w:t xml:space="preserve"> </w:t>
      </w:r>
      <w:r>
        <w:rPr>
          <w:noProof/>
        </w:rPr>
        <w:pict>
          <v:line id="_x0000_s1026" style="position:absolute;left:0;text-align:left;z-index:251658240;mso-position-horizontal-relative:margin;mso-position-vertical-relative:text" from="363.1pt,297.6pt" to="363.1pt,303.1pt" o:allowincell="f" strokeweight=".25pt">
            <w10:wrap anchorx="margin"/>
          </v:line>
        </w:pict>
      </w:r>
      <w:r w:rsidRPr="00C13FF5">
        <w:t>Тема красоты, гармонии человека с миром. Особенности сражения темы одиночества в лирике Лермонтова.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Антитеза. Двусложные (ямб, хорей) и трехсложные (дактиль, амфибрахий, анапест) раз</w:t>
      </w:r>
      <w:r w:rsidRPr="00C13FF5">
        <w:rPr>
          <w:i/>
        </w:rPr>
        <w:softHyphen/>
        <w:t>меры стиха (начальные понятия). Поэтическая интонация ( начальные представления).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Иван Сергеевич Тургенев. Краткий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«Бежин луг». </w:t>
      </w:r>
      <w:r w:rsidRPr="00C13FF5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Федор Иванович Тютчев. Рассказ о поэте.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spacing w:val="-2"/>
        </w:rPr>
      </w:pPr>
      <w:r w:rsidRPr="00C13FF5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C13FF5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C13FF5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C13FF5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Афанасий Афанасьевич Фет. Рассказ о поэте.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Стихотворения: </w:t>
      </w:r>
      <w:r w:rsidRPr="00C13FF5">
        <w:rPr>
          <w:i/>
          <w:iCs/>
        </w:rPr>
        <w:t>«Ель рукавом мне тропинку завеси</w:t>
      </w:r>
      <w:r w:rsidRPr="00C13FF5">
        <w:rPr>
          <w:i/>
          <w:iCs/>
        </w:rPr>
        <w:softHyphen/>
        <w:t xml:space="preserve">ла...», «Опять незримые усилья...», «Еще майская ночь», </w:t>
      </w:r>
      <w:r w:rsidRPr="00C13FF5">
        <w:rPr>
          <w:i/>
          <w:iCs/>
          <w:spacing w:val="-2"/>
        </w:rPr>
        <w:t xml:space="preserve">«Учись у них </w:t>
      </w:r>
      <w:r w:rsidRPr="00C13FF5">
        <w:rPr>
          <w:spacing w:val="-2"/>
        </w:rPr>
        <w:t xml:space="preserve">— у </w:t>
      </w:r>
      <w:r w:rsidRPr="00C13FF5">
        <w:rPr>
          <w:i/>
          <w:iCs/>
          <w:spacing w:val="-2"/>
        </w:rPr>
        <w:t xml:space="preserve">дуба, у березы...». </w:t>
      </w:r>
      <w:r w:rsidRPr="00C13FF5">
        <w:rPr>
          <w:spacing w:val="-2"/>
        </w:rPr>
        <w:t xml:space="preserve">Жизнеутверждающее </w:t>
      </w:r>
      <w:r w:rsidRPr="00C13FF5">
        <w:t>начало в лирике Фета. Природа как воплощение прекрас</w:t>
      </w:r>
      <w:r w:rsidRPr="00C13FF5">
        <w:softHyphen/>
        <w:t>ного. Эстетизация конкретной детали. Чувственный харак</w:t>
      </w:r>
      <w:r w:rsidRPr="00C13FF5"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C13FF5">
        <w:softHyphen/>
        <w:t>зом для искусства. Гармоничность и музыкальность поэти</w:t>
      </w:r>
      <w:r w:rsidRPr="00C13FF5">
        <w:softHyphen/>
        <w:t>ческой речи Фета. Краски и звуки в пейзажной лирике.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Пейзажная лирика (развитие понятия).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2"/>
        </w:rPr>
        <w:t>Николай Алексеевич Некрасов. Краткий рассказ о жиз</w:t>
      </w:r>
      <w:r w:rsidRPr="00C13FF5">
        <w:rPr>
          <w:spacing w:val="-2"/>
        </w:rPr>
        <w:softHyphen/>
      </w:r>
      <w:r w:rsidRPr="00C13FF5">
        <w:t>ни поэта.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Историческая поэма </w:t>
      </w:r>
      <w:r w:rsidRPr="00C13FF5">
        <w:rPr>
          <w:i/>
          <w:iCs/>
        </w:rPr>
        <w:t xml:space="preserve">«Дедушка». </w:t>
      </w:r>
      <w:r w:rsidRPr="00C13FF5">
        <w:t>Изображение декабрис</w:t>
      </w:r>
      <w:r w:rsidRPr="00C13FF5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«Железная дорога». </w:t>
      </w:r>
      <w:r w:rsidRPr="00C13FF5">
        <w:t>Картины подневольного труда. На</w:t>
      </w:r>
      <w:r w:rsidRPr="00C13FF5">
        <w:softHyphen/>
        <w:t>род — созидатель духовных и материальных ценностей. Мечта поэта о «прекрасной поре» в жизни народа. Свое</w:t>
      </w:r>
      <w:r w:rsidRPr="00C13FF5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C13FF5">
        <w:softHyphen/>
        <w:t>рении.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Стихотворные размеры (закре</w:t>
      </w:r>
      <w:r w:rsidRPr="00C13FF5">
        <w:rPr>
          <w:i/>
        </w:rPr>
        <w:softHyphen/>
        <w:t>пление понятия). Диалог. Строфа (начальные представле</w:t>
      </w:r>
      <w:r w:rsidRPr="00C13FF5">
        <w:rPr>
          <w:i/>
        </w:rPr>
        <w:softHyphen/>
        <w:t>ния).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Николай Семенович Лесков. Краткий рассказ о писа</w:t>
      </w:r>
      <w:r w:rsidRPr="00C13FF5">
        <w:softHyphen/>
        <w:t>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1"/>
        </w:rPr>
        <w:t xml:space="preserve">«Левша». </w:t>
      </w:r>
      <w:r w:rsidRPr="00C13FF5">
        <w:rPr>
          <w:spacing w:val="-1"/>
        </w:rPr>
        <w:t xml:space="preserve">Гордость писателя за народ, его трудолюбие, </w:t>
      </w:r>
      <w:r w:rsidRPr="00C13FF5">
        <w:t>талантливость, патриотизм. Горькое чувство от его унижен</w:t>
      </w:r>
      <w:r w:rsidRPr="00C13FF5">
        <w:softHyphen/>
        <w:t>ности и бесправия. Едкая насмешка над царскими чинов</w:t>
      </w:r>
      <w:r w:rsidRPr="00C13FF5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C13FF5">
        <w:rPr>
          <w:spacing w:val="-3"/>
        </w:rPr>
        <w:t xml:space="preserve">«Человек на </w:t>
      </w:r>
      <w:r w:rsidRPr="00C13FF5">
        <w:t>часах»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C13FF5">
        <w:rPr>
          <w:i/>
        </w:rPr>
        <w:softHyphen/>
        <w:t>ния).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Антон Павлович Чехов. Краткий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1"/>
        </w:rPr>
        <w:t xml:space="preserve">«Толстый и тонкий», </w:t>
      </w:r>
      <w:r w:rsidRPr="00C13FF5">
        <w:t xml:space="preserve"> «Смерть чиновника»</w:t>
      </w:r>
      <w:r w:rsidRPr="00C13FF5">
        <w:rPr>
          <w:spacing w:val="-1"/>
        </w:rPr>
        <w:t xml:space="preserve">Речь героев как источник юмора. </w:t>
      </w:r>
      <w:r w:rsidRPr="00C13FF5">
        <w:t>Юмористическая ситуация. Разоблачение лицемерия. Роль художественной детали.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  литературы. Юмор (развитие понятия).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Родная  природа в  стихотворениях русских поэтов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Я. Полонский. </w:t>
      </w:r>
      <w:r w:rsidRPr="00C13FF5">
        <w:rPr>
          <w:i/>
          <w:iCs/>
        </w:rPr>
        <w:t>«По горам две хмурых тучи...», «Посмот</w:t>
      </w:r>
      <w:r w:rsidRPr="00C13FF5">
        <w:rPr>
          <w:i/>
          <w:iCs/>
        </w:rPr>
        <w:softHyphen/>
        <w:t xml:space="preserve">ри, какая мгла...»; </w:t>
      </w:r>
      <w:r w:rsidRPr="00C13FF5">
        <w:t xml:space="preserve">Е. Баратынский. </w:t>
      </w:r>
      <w:r w:rsidRPr="00C13FF5">
        <w:rPr>
          <w:i/>
          <w:iCs/>
        </w:rPr>
        <w:t xml:space="preserve">«Весна, весна! Как воздух чист...», «Чудный град...»; </w:t>
      </w:r>
      <w:r w:rsidRPr="00C13FF5">
        <w:t xml:space="preserve">А. Толстой. </w:t>
      </w:r>
      <w:r w:rsidRPr="00C13FF5">
        <w:rPr>
          <w:i/>
          <w:iCs/>
        </w:rPr>
        <w:t>«Где гнутся над нутом лозы...».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Лирика как род литературы развитие представления).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b/>
        </w:rPr>
      </w:pPr>
      <w:r w:rsidRPr="00C13FF5">
        <w:rPr>
          <w:b/>
        </w:rPr>
        <w:t xml:space="preserve">ИЗ   РУССКОЙ  ЛИТЕРАТУРЫ  </w:t>
      </w:r>
      <w:r w:rsidRPr="00C13FF5">
        <w:rPr>
          <w:b/>
          <w:lang w:val="en-US"/>
        </w:rPr>
        <w:t>XX</w:t>
      </w:r>
      <w:r w:rsidRPr="00C13FF5">
        <w:rPr>
          <w:b/>
        </w:rPr>
        <w:t xml:space="preserve">  ВЕКА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2"/>
        </w:rPr>
        <w:t>Андрей Платонович Платонов. Краткий рассказ о писат</w:t>
      </w:r>
      <w:r w:rsidRPr="00C13FF5">
        <w:t>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«Неизвестный цветок». </w:t>
      </w:r>
      <w:r w:rsidRPr="00C13FF5">
        <w:t>Прекрасное вокруг нас. «Ни на кого не похожие» герои А. Платонова.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2"/>
        </w:rPr>
        <w:t>Александр Степанович Грин. Краткий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«Алые паруса». </w:t>
      </w:r>
      <w:r w:rsidRPr="00C13FF5">
        <w:t>Жестокая реальность и романтическая мечта в повести. Душевная чистота главных героев. Отно</w:t>
      </w:r>
      <w:r w:rsidRPr="00C13FF5">
        <w:softHyphen/>
        <w:t>шение автора к героям.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1"/>
        </w:rPr>
        <w:t>Михаил Михайлович Пришвин. Краткий рассказ о пи</w:t>
      </w:r>
      <w:r w:rsidRPr="00C13FF5">
        <w:rPr>
          <w:spacing w:val="-1"/>
        </w:rPr>
        <w:softHyphen/>
      </w:r>
      <w:r w:rsidRPr="00C13FF5">
        <w:t>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2"/>
        </w:rPr>
        <w:t xml:space="preserve">«Кладовая солнца». </w:t>
      </w:r>
      <w:r w:rsidRPr="00C13FF5">
        <w:rPr>
          <w:spacing w:val="-2"/>
        </w:rPr>
        <w:t xml:space="preserve">Вера писателя в человека, доброго и </w:t>
      </w:r>
      <w:r w:rsidRPr="00C13FF5">
        <w:t>мудрого хозяина природы. Нравственная суть взаимоотно</w:t>
      </w:r>
      <w:r w:rsidRPr="00C13FF5"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Символическое содержание пейзажных образов.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Произведения о Великой  Отечественной  войне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3"/>
        </w:rPr>
        <w:t xml:space="preserve">К. М. Симонов. </w:t>
      </w:r>
      <w:r w:rsidRPr="00C13FF5">
        <w:rPr>
          <w:i/>
          <w:iCs/>
          <w:spacing w:val="-3"/>
        </w:rPr>
        <w:t>«Ты помнишь, Алеша, дороги Смолен</w:t>
      </w:r>
      <w:r w:rsidRPr="00C13FF5">
        <w:rPr>
          <w:i/>
          <w:iCs/>
          <w:spacing w:val="-3"/>
        </w:rPr>
        <w:softHyphen/>
        <w:t xml:space="preserve">щины...»; </w:t>
      </w:r>
      <w:r w:rsidRPr="00C13FF5">
        <w:rPr>
          <w:spacing w:val="-3"/>
        </w:rPr>
        <w:t xml:space="preserve">Н. И. Рыленков. </w:t>
      </w:r>
      <w:r w:rsidRPr="00C13FF5">
        <w:rPr>
          <w:i/>
          <w:iCs/>
          <w:spacing w:val="-3"/>
        </w:rPr>
        <w:t xml:space="preserve">«Бой шел всю ночь...»; </w:t>
      </w:r>
      <w:r w:rsidRPr="00C13FF5">
        <w:rPr>
          <w:spacing w:val="-3"/>
        </w:rPr>
        <w:t>Д. С. Са</w:t>
      </w:r>
      <w:r w:rsidRPr="00C13FF5">
        <w:rPr>
          <w:spacing w:val="-3"/>
        </w:rPr>
        <w:softHyphen/>
      </w:r>
      <w:r w:rsidRPr="00C13FF5">
        <w:t xml:space="preserve">мойлов. </w:t>
      </w:r>
      <w:r w:rsidRPr="00C13FF5">
        <w:rPr>
          <w:i/>
          <w:iCs/>
        </w:rPr>
        <w:t>«Сороковые».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1"/>
        </w:rPr>
        <w:t>Виктор Петрович Астафьев. Краткий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«Конь с розовой гривой». </w:t>
      </w:r>
      <w:r w:rsidRPr="00C13FF5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C13FF5">
        <w:softHyphen/>
        <w:t>пользования народной речи.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  литературы. Речевая характеристика героя.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4"/>
        </w:rPr>
        <w:t xml:space="preserve">Валентин Григорьевич Распутин. Краткий рассказ о </w:t>
      </w:r>
      <w:r w:rsidRPr="00C13FF5">
        <w:t>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1"/>
        </w:rPr>
        <w:t xml:space="preserve">«Уроки французского». </w:t>
      </w:r>
      <w:r w:rsidRPr="00C13FF5">
        <w:rPr>
          <w:spacing w:val="-1"/>
        </w:rPr>
        <w:t xml:space="preserve">Отражение в повести трудностей </w:t>
      </w:r>
      <w:r w:rsidRPr="00C13FF5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Рассказ, сюжет (развитие поня</w:t>
      </w:r>
      <w:r w:rsidRPr="00C13FF5">
        <w:rPr>
          <w:i/>
        </w:rPr>
        <w:softHyphen/>
        <w:t>тий). Герой-повествователь (развитие понятия).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Николай Михайлович Рубцов. Краткий рассказ о поэте.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5"/>
        </w:rPr>
        <w:t xml:space="preserve">«Звезда полей», «Листья осенние», «В горнице». </w:t>
      </w:r>
      <w:r w:rsidRPr="00C13FF5">
        <w:rPr>
          <w:spacing w:val="-5"/>
        </w:rPr>
        <w:t xml:space="preserve">Тема </w:t>
      </w:r>
      <w:r w:rsidRPr="00C13FF5">
        <w:t>Родины в поэзии Рубцова. Человек и природа в «тихой» лирике Рубцова.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Фазиль Искандер. Краткий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  <w:spacing w:val="-4"/>
        </w:rPr>
        <w:t xml:space="preserve">«Тринадцатый подвиг Геракла». </w:t>
      </w:r>
      <w:r w:rsidRPr="00C13FF5">
        <w:rPr>
          <w:spacing w:val="-4"/>
        </w:rPr>
        <w:t xml:space="preserve">Влияние учителя на </w:t>
      </w:r>
      <w:r w:rsidRPr="00C13FF5">
        <w:t>формирование детского характера. Чувство юмора как одно из ценных качеств человека.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Родная  природа в русской поэзии </w:t>
      </w:r>
      <w:r w:rsidRPr="00C13FF5">
        <w:rPr>
          <w:lang w:val="en-US"/>
        </w:rPr>
        <w:t>XX</w:t>
      </w:r>
      <w:r w:rsidRPr="00C13FF5">
        <w:t xml:space="preserve"> века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А. Блок. </w:t>
      </w:r>
      <w:r w:rsidRPr="00C13FF5">
        <w:rPr>
          <w:i/>
          <w:iCs/>
        </w:rPr>
        <w:t xml:space="preserve">«Летний вечер», «О, как безумно за окном...» </w:t>
      </w:r>
      <w:r w:rsidRPr="00C13FF5">
        <w:rPr>
          <w:spacing w:val="-4"/>
        </w:rPr>
        <w:t xml:space="preserve">С. Есенин. </w:t>
      </w:r>
      <w:r w:rsidRPr="00C13FF5">
        <w:rPr>
          <w:i/>
          <w:iCs/>
          <w:spacing w:val="-4"/>
        </w:rPr>
        <w:t xml:space="preserve">«Мелколесье. Степь и дали...», «Пороша»; А.. </w:t>
      </w:r>
      <w:r w:rsidRPr="00C13FF5">
        <w:rPr>
          <w:spacing w:val="-4"/>
        </w:rPr>
        <w:t>Ах</w:t>
      </w:r>
      <w:r w:rsidRPr="00C13FF5">
        <w:t xml:space="preserve">матова.  </w:t>
      </w:r>
      <w:r w:rsidRPr="00C13FF5">
        <w:rPr>
          <w:i/>
          <w:iCs/>
        </w:rPr>
        <w:t>«Перед весной бывают дни такие...».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Чувство радости и печали, любви к родной природе родине  в  стихотворных  произведениях  поэтов  </w:t>
      </w:r>
      <w:r w:rsidRPr="00C13FF5">
        <w:rPr>
          <w:lang w:val="en-US"/>
        </w:rPr>
        <w:t>XX</w:t>
      </w:r>
      <w:r w:rsidRPr="00C13FF5"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4E4229" w:rsidRPr="00C13FF5" w:rsidRDefault="004E4229" w:rsidP="002B19A7">
      <w:pPr>
        <w:pStyle w:val="NoSpacing"/>
        <w:ind w:left="-284" w:right="-31"/>
        <w:jc w:val="both"/>
      </w:pPr>
    </w:p>
    <w:p w:rsidR="004E4229" w:rsidRPr="00C13FF5" w:rsidRDefault="004E4229" w:rsidP="002B19A7">
      <w:pPr>
        <w:pStyle w:val="NoSpacing"/>
        <w:ind w:left="-284" w:right="-31"/>
        <w:jc w:val="both"/>
        <w:rPr>
          <w:b/>
          <w:spacing w:val="-4"/>
        </w:rPr>
      </w:pPr>
      <w:r w:rsidRPr="00C13FF5">
        <w:rPr>
          <w:b/>
          <w:spacing w:val="-4"/>
        </w:rPr>
        <w:t>ЗАРУБЕЖНАЯ ЛИТЕРАТУРА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Мифы Древней Греции.  </w:t>
      </w:r>
      <w:r w:rsidRPr="00C13FF5">
        <w:rPr>
          <w:i/>
          <w:iCs/>
        </w:rPr>
        <w:t xml:space="preserve">Подвиги Геракла </w:t>
      </w:r>
      <w:r w:rsidRPr="00C13FF5">
        <w:t>(в переложе</w:t>
      </w:r>
      <w:r w:rsidRPr="00C13FF5">
        <w:softHyphen/>
        <w:t xml:space="preserve">нии Куна): </w:t>
      </w:r>
      <w:r w:rsidRPr="00C13FF5">
        <w:rPr>
          <w:i/>
          <w:iCs/>
        </w:rPr>
        <w:t xml:space="preserve">«Скотный двор царя Авгия», «Яблоки Гесперид». </w:t>
      </w:r>
      <w:r w:rsidRPr="00C13FF5">
        <w:t xml:space="preserve">Геродот. </w:t>
      </w:r>
      <w:r w:rsidRPr="00C13FF5">
        <w:rPr>
          <w:i/>
          <w:iCs/>
        </w:rPr>
        <w:t>«Легенда об Арионе».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  литературы. Миф. Отличие мифа от сказки.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Гомер. Краткий рассказ о Гомере. </w:t>
      </w:r>
      <w:r w:rsidRPr="00C13FF5">
        <w:rPr>
          <w:i/>
          <w:iCs/>
        </w:rPr>
        <w:t>«Одиссея», «Илиада»</w:t>
      </w:r>
      <w:r w:rsidRPr="00C13FF5">
        <w:t>как эпические поэмы. Изображение героев и героические подвиги в «Илиаде». Стихия Одиссея — борьба, преодоле</w:t>
      </w:r>
      <w:r w:rsidRPr="00C13FF5">
        <w:softHyphen/>
        <w:t>ние препятствий, познание неизвестного. Храбрость, смет</w:t>
      </w:r>
      <w:r w:rsidRPr="00C13FF5">
        <w:softHyphen/>
        <w:t>ливость (хитроумие) Одиссея. Одиссей — мудрый прави</w:t>
      </w:r>
      <w:r w:rsidRPr="00C13FF5"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Понятие о героическом эпосе (начальные    представления).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Фридрих Шиллер.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Баллада </w:t>
      </w:r>
      <w:r w:rsidRPr="00C13FF5">
        <w:rPr>
          <w:i/>
          <w:iCs/>
        </w:rPr>
        <w:t xml:space="preserve">«Перчатка». </w:t>
      </w:r>
      <w:r w:rsidRPr="00C13FF5">
        <w:t>Повествование о феодальных нра</w:t>
      </w:r>
      <w:r w:rsidRPr="00C13FF5">
        <w:softHyphen/>
        <w:t>вах. Любовь как благородство и своевольный, бесчеловеч</w:t>
      </w:r>
      <w:r w:rsidRPr="00C13FF5">
        <w:softHyphen/>
        <w:t>ный каприз. Рыцарь — герой, отвергающий награду и защищающий личное достоинство и честь.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Проспер Мериме.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 xml:space="preserve">Новелла </w:t>
      </w:r>
      <w:r w:rsidRPr="00C13FF5">
        <w:rPr>
          <w:i/>
          <w:iCs/>
        </w:rPr>
        <w:t xml:space="preserve">«Маттео Фальконе». </w:t>
      </w:r>
      <w:r w:rsidRPr="00C13FF5">
        <w:t>Изображение дикой при</w:t>
      </w:r>
      <w:r w:rsidRPr="00C13FF5">
        <w:softHyphen/>
        <w:t>роды. Превосходство естественной, «простой» жизни и исторически сложившихся устоев над цивилизованной с ее порочными нравами. Романтический сюжет и его реалисти</w:t>
      </w:r>
      <w:r w:rsidRPr="00C13FF5">
        <w:softHyphen/>
        <w:t>ческое воплощение.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spacing w:val="-6"/>
        </w:rPr>
        <w:t xml:space="preserve">Марк Твен. </w:t>
      </w:r>
      <w:r w:rsidRPr="00C13FF5">
        <w:rPr>
          <w:i/>
          <w:iCs/>
          <w:spacing w:val="-6"/>
        </w:rPr>
        <w:t xml:space="preserve">«Приключения Гекльберри Финна». </w:t>
      </w:r>
      <w:r w:rsidRPr="00C13FF5">
        <w:rPr>
          <w:spacing w:val="-6"/>
        </w:rPr>
        <w:t xml:space="preserve">Сходство </w:t>
      </w:r>
      <w:r w:rsidRPr="00C13FF5">
        <w:t>и различие характеров Тома и Гека, их поведение в критических ситуациях. Юмор в произведении.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t>Антуан де Сент-Экзюпери. Рассказ о писателе.</w:t>
      </w:r>
    </w:p>
    <w:p w:rsidR="004E4229" w:rsidRPr="00C13FF5" w:rsidRDefault="004E4229" w:rsidP="002B19A7">
      <w:pPr>
        <w:pStyle w:val="NoSpacing"/>
        <w:ind w:left="-284" w:right="-31"/>
        <w:jc w:val="both"/>
      </w:pPr>
      <w:r w:rsidRPr="00C13FF5">
        <w:rPr>
          <w:i/>
          <w:iCs/>
        </w:rPr>
        <w:t xml:space="preserve">«Маленький принц» </w:t>
      </w:r>
      <w:r w:rsidRPr="00C13FF5">
        <w:t xml:space="preserve">как философская сказка и мудрая </w:t>
      </w:r>
      <w:r w:rsidRPr="00C13FF5">
        <w:rPr>
          <w:spacing w:val="-1"/>
        </w:rPr>
        <w:t xml:space="preserve">притча. Мечта о естественном отношении к вещам и людям. </w:t>
      </w:r>
      <w:r w:rsidRPr="00C13FF5">
        <w:t>Чистота восприятий мира как величайшая ценность. Утвер</w:t>
      </w:r>
      <w:r w:rsidRPr="00C13FF5">
        <w:softHyphen/>
        <w:t>ждение всечеловеческих истин. (Для внеклассного чтения).</w:t>
      </w:r>
    </w:p>
    <w:p w:rsidR="004E4229" w:rsidRPr="00C13FF5" w:rsidRDefault="004E4229" w:rsidP="002B19A7">
      <w:pPr>
        <w:pStyle w:val="NoSpacing"/>
        <w:ind w:left="-284" w:right="-31"/>
        <w:jc w:val="both"/>
        <w:rPr>
          <w:i/>
        </w:rPr>
      </w:pPr>
      <w:r w:rsidRPr="00C13FF5">
        <w:rPr>
          <w:i/>
        </w:rPr>
        <w:t>Теория литературы. Притча (начальные представ</w:t>
      </w:r>
      <w:r w:rsidRPr="00C13FF5">
        <w:rPr>
          <w:i/>
        </w:rPr>
        <w:softHyphen/>
        <w:t>ления).</w:t>
      </w:r>
    </w:p>
    <w:p w:rsidR="004E4229" w:rsidRPr="00C13FF5" w:rsidRDefault="004E4229" w:rsidP="002B19A7">
      <w:pPr>
        <w:pStyle w:val="NoSpacing"/>
        <w:ind w:left="-284" w:right="-31"/>
      </w:pPr>
    </w:p>
    <w:p w:rsidR="004E4229" w:rsidRPr="00C13FF5" w:rsidRDefault="004E4229" w:rsidP="002B19A7">
      <w:pPr>
        <w:pStyle w:val="NoSpacing"/>
        <w:ind w:left="-284" w:right="-31"/>
        <w:jc w:val="center"/>
        <w:rPr>
          <w:u w:val="single"/>
        </w:rPr>
      </w:pPr>
      <w:r w:rsidRPr="00C13FF5">
        <w:rPr>
          <w:u w:val="single"/>
        </w:rPr>
        <w:t>Произведения для заучивания наизусть</w:t>
      </w:r>
    </w:p>
    <w:p w:rsidR="004E4229" w:rsidRPr="00C13FF5" w:rsidRDefault="004E4229" w:rsidP="002B19A7">
      <w:pPr>
        <w:pStyle w:val="NoSpacing"/>
        <w:ind w:left="-284" w:right="-31"/>
      </w:pPr>
    </w:p>
    <w:p w:rsidR="004E4229" w:rsidRPr="00C13FF5" w:rsidRDefault="004E4229" w:rsidP="002B19A7">
      <w:pPr>
        <w:pStyle w:val="NoSpacing"/>
        <w:ind w:left="-284" w:right="-31"/>
      </w:pPr>
      <w:r w:rsidRPr="00C13FF5">
        <w:t>А.С. Пушкин. Узник. И.И. Пущину. Зимнее утро.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М.Ю. Лермонтов. Парус. Тучи. «На севере диком…». Утес.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Н.А. Некрасов «Железная дорога» (фрагменты)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Ф.И. Тютчев. «Неохотно и несмело...»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А.А. Фет. «Ель рукавом мне тропинку завесила…»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А.А. Баратынский «Весна, весна! Как воздух чист…»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А.А. Блок. Летний вечер.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 xml:space="preserve">А.А. Ахматова «Перед весной бывают дни такие…» </w:t>
      </w:r>
    </w:p>
    <w:p w:rsidR="004E4229" w:rsidRPr="00C13FF5" w:rsidRDefault="004E4229" w:rsidP="002B19A7">
      <w:pPr>
        <w:pStyle w:val="NoSpacing"/>
        <w:ind w:left="-284" w:right="-31"/>
      </w:pPr>
      <w:r w:rsidRPr="00C13FF5">
        <w:t>1 – 2 стихотворения по теме «Великая Отечественная война.</w:t>
      </w:r>
    </w:p>
    <w:p w:rsidR="004E4229" w:rsidRPr="00C13FF5" w:rsidRDefault="004E4229" w:rsidP="002B19A7">
      <w:pPr>
        <w:pStyle w:val="NoSpacing"/>
        <w:ind w:left="-284" w:right="-31"/>
      </w:pPr>
    </w:p>
    <w:p w:rsidR="004E4229" w:rsidRPr="00C13FF5" w:rsidRDefault="004E4229" w:rsidP="002B19A7">
      <w:pPr>
        <w:pStyle w:val="NoSpacing"/>
        <w:ind w:left="-284" w:right="-31"/>
        <w:jc w:val="center"/>
        <w:rPr>
          <w:u w:val="single"/>
        </w:rPr>
      </w:pPr>
      <w:r w:rsidRPr="00C13FF5">
        <w:rPr>
          <w:u w:val="single"/>
        </w:rPr>
        <w:t>Произведения для самостоятельного чтения</w:t>
      </w:r>
    </w:p>
    <w:p w:rsidR="004E4229" w:rsidRPr="00C13FF5" w:rsidRDefault="004E4229" w:rsidP="002B19A7">
      <w:pPr>
        <w:pStyle w:val="NoSpacing"/>
        <w:ind w:left="-284" w:right="-31"/>
      </w:pP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Мифы,  сказания, легенды народов мира.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Гомер. «Илиада». «Одиссея».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Русские народные сказки. Сказки народов мира.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 xml:space="preserve">Из русской литературы </w:t>
      </w:r>
      <w:r w:rsidRPr="00C13FF5">
        <w:rPr>
          <w:spacing w:val="-2"/>
          <w:lang w:val="en-US"/>
        </w:rPr>
        <w:t>XVIII</w:t>
      </w:r>
      <w:r w:rsidRPr="00C13FF5">
        <w:rPr>
          <w:spacing w:val="-2"/>
        </w:rPr>
        <w:t xml:space="preserve"> века 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Г. Р. Державин. «Лебедь».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 xml:space="preserve">Из русской литературы </w:t>
      </w:r>
      <w:r w:rsidRPr="00C13FF5">
        <w:rPr>
          <w:spacing w:val="-2"/>
          <w:lang w:val="en-US"/>
        </w:rPr>
        <w:t>XIX</w:t>
      </w:r>
      <w:r w:rsidRPr="00C13FF5">
        <w:rPr>
          <w:spacing w:val="-2"/>
        </w:rPr>
        <w:t xml:space="preserve"> века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К. Н. Батюшков. «На развалинах замка в Швеции».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Д. В. Давыдов. «Партизан».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Ф. Н. Глинка. «Луна». «Утро вечера мудренее». «Москва2.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А. С. Пушкин. «Жених». «Во глубине сибирских руд...». «Выстрел».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К. Ф. Рылеев. «Державин».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Е. А. Баратынский. «Родина».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Н. М. Языков. «Родина». «Настоящее». «Две картины».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Ф. И. Тютчев. «Сон на море». «Весна». «Как весел грохот летних бурь...».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А. В. Кольцов. «Не шуми ты, рожь...». «Лес».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М. Ю. Лермонтов. «Воздушный корабль». «Русалка». «Мор</w:t>
      </w:r>
      <w:r w:rsidRPr="00C13FF5">
        <w:rPr>
          <w:spacing w:val="-2"/>
        </w:rPr>
        <w:softHyphen/>
        <w:t>ская царевна».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А. Н. Майков. «Боже мой! Вчера — ненастье...». «Сено</w:t>
      </w:r>
      <w:r w:rsidRPr="00C13FF5">
        <w:rPr>
          <w:spacing w:val="-2"/>
        </w:rPr>
        <w:softHyphen/>
        <w:t>кос». «Емшан».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И. С. Тургенев. «Хорь и Калиныч».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Н. А. Некрасов. «Влас».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Ф. М. Достоевский. «Мальчик у Христа на елке».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Н. С. Лесков. «Человек на часах».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Л. Н. Толстой. «Хаджи-Мурат».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А. П. Чехов. «Беззащитное существо». «Жалобная книга».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 xml:space="preserve">Из русской литературы </w:t>
      </w:r>
      <w:r w:rsidRPr="00C13FF5">
        <w:rPr>
          <w:spacing w:val="-2"/>
          <w:lang w:val="en-US"/>
        </w:rPr>
        <w:t>XX</w:t>
      </w:r>
      <w:r w:rsidRPr="00C13FF5">
        <w:rPr>
          <w:spacing w:val="-2"/>
        </w:rPr>
        <w:t xml:space="preserve"> века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К. Г. Паустовский. «Бакенщик». «Растрепанный воробей».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В. К. Железников. «Чудак из шестого «Б». «Путешествен</w:t>
      </w:r>
      <w:r w:rsidRPr="00C13FF5">
        <w:rPr>
          <w:spacing w:val="-2"/>
        </w:rPr>
        <w:softHyphen/>
        <w:t>ник с багажом». «Хорошим людям — доброе утро».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А. А. Лиханов. «Последние холода».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В. П. Астафьев. «Деревья растут для всех».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М. М. Пришвин. «Таинственный ящик». «Синий лапоть». «Лесная капель».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В.   П.   Крапивин.  «Брат,  которому семь».   «Звезды  под дождем».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Из зарубежной литературы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Э. По. «Овальный портрет».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М. Твен. «История с привидением».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О. Генри. «Вождь краснокожих».</w:t>
      </w:r>
    </w:p>
    <w:p w:rsidR="004E4229" w:rsidRPr="00C13FF5" w:rsidRDefault="004E4229" w:rsidP="002B19A7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А. Конан Дойл. «Горбун».</w:t>
      </w:r>
    </w:p>
    <w:p w:rsidR="004E4229" w:rsidRPr="00D60B2D" w:rsidRDefault="004E4229" w:rsidP="00D60B2D">
      <w:pPr>
        <w:pStyle w:val="NoSpacing"/>
        <w:ind w:left="-284" w:right="-31"/>
        <w:rPr>
          <w:spacing w:val="-2"/>
        </w:rPr>
      </w:pPr>
      <w:r w:rsidRPr="00C13FF5">
        <w:rPr>
          <w:spacing w:val="-2"/>
        </w:rPr>
        <w:t>Г. Честертон. «Тайна отца Брауна».</w:t>
      </w:r>
    </w:p>
    <w:p w:rsidR="004E4229" w:rsidRDefault="004E4229" w:rsidP="002B19A7">
      <w:pPr>
        <w:ind w:right="-31"/>
        <w:jc w:val="both"/>
        <w:rPr>
          <w:rFonts w:ascii="Times New Roman" w:hAnsi="Times New Roman"/>
          <w:sz w:val="24"/>
          <w:szCs w:val="24"/>
        </w:rPr>
      </w:pPr>
    </w:p>
    <w:p w:rsidR="004E4229" w:rsidRDefault="004E4229" w:rsidP="002B19A7">
      <w:pPr>
        <w:ind w:left="-284" w:right="-31"/>
        <w:jc w:val="center"/>
        <w:rPr>
          <w:rFonts w:ascii="Times New Roman" w:hAnsi="Times New Roman"/>
          <w:b/>
          <w:sz w:val="28"/>
          <w:szCs w:val="28"/>
        </w:rPr>
      </w:pPr>
      <w:r w:rsidRPr="0051611D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1612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418"/>
        <w:gridCol w:w="1417"/>
        <w:gridCol w:w="3402"/>
        <w:gridCol w:w="1843"/>
        <w:gridCol w:w="3686"/>
        <w:gridCol w:w="1701"/>
        <w:gridCol w:w="992"/>
        <w:gridCol w:w="992"/>
      </w:tblGrid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Метапредметные УУД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Личностные УУД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Дата по плану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Дата фактич.</w:t>
            </w: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Художественное произведение. Содержание и форма.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открытия нового знания.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Работа с теоретическим литературоведческим материалом, работа в парах сильный –слабый с дидактическим материалом с последующей самопроверкой по алгоритму выполнения задания, выразительное чтение отрывков, работа в группах -составление устного или письменного ответа на вопрос с последующей взаимопроверкой, проектирование дифференцированного домашнего задания, комментирование выставленных оценок.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пользоваться учебником, определять композиционно-сюжетные особенности произведения.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выбирать действия в соответствии с поставленной задачей.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ставить вопросы и обращаться за помощью к учебной литературе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«стартовой» мотивации к обучению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03.09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rPr>
          <w:trHeight w:val="3248"/>
        </w:trPr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2-3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Обрядовый фольклор.Художественные особенности календарно-обрядовых песен.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Составление таблицы «Жанровые признаки произведений УНТ», тезисного плана по теме «Обрядовый фольклор»,  конспекта в парах сильный –слабый «Жанровое своеобразие фольклорной и литературной ветвей словесного искусства»,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различать произведения жанров фольклора, использовать их в устной и письменной речи.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осмысленно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целостного, социально ориентиро-ванного взгляда на мир в единстве и разнообра-зии природы, народов, культур и религий.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05.09-07.09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Пословицы и поговорки.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Составление тезисного плана по теме «Пословицы и поговорки», работа в парах сильный – слабый по теме «Устное или письменное сочинение  по пословице или поговорке», коллективное проектирование способов выполнения д/з, комментирование выставленных оценок.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толковать прямой и переносный смысл пословиц и поговорок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задачу, планировать и регулировать свою деятельность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Загадки.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, с/р, л/р в парах сильный – слабый по алгоритму выполнения задания по теме «Загадки», устный монологический ответ на проблемный вопрос с последующей взаимопроверкой при консультативной  помощи учителя, выразительное чтение с последующим устным его рецензированием, коллективное проектирование способов выполнения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 составлять план устного высказывания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в разнообразии способов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формулировать и удерживать учебную задачу, планировать и регулировать свою деятельность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осознанно использовать речевые средства в соответствии с задачей коммуникации, для выражения своих чувств, мыслей и потребностей, владение устной и письменной речью, монологической и контекстной речью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этических чувств, доброжелательности, эмоциона-льно-нравствен-ной отзывчивос-ти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12.09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Из «Повести временных лет». «Сказание о белгородском киселе». Отражение исторических событий и вымысел в летописи. 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Изучение содержания параграфа учебника, работа с теоретическим литературоведческим материалом,  групповая практическая работа по алгоритму выполнения задания по теме урока, выразительное чтение произведения. 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Научиться  владеть изученной терминологией по теме, навыками устной монологической речи, составлять пересказы эпизодов,  научиться выделять мораль сказки 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поиска, в том числе с помощью компьютерных средств.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 внутренней позиции на основе поступков положительного героя..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14.09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Русские басни. И.И. Дмитриев «Муха». Противопоставление труда и безделья.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работа с теоретическим литературоведческим материалом по теме «Басня», составление тезисного плана статьи, пересказ по плану,    коллективная практическая работа по алгоритму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выполнения задания по теме урока Характеристика героев басни), выразительное чтение  басни, коллективное проектирование дифференцированного д/з, комментирование выставленных оценок.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 находить цитатные примеры из басни, иллюстрирующие понятия «аллегория», «мораль».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определять общую цель и пути её достижения.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навыков исследова-тельской деятельности, 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готовности и способности вести диалог с другими людьми достигать в нём взаимопонимания.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Басни И.А.Крылова. «Листы и Корни», «Ларчик».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повторение, с/р с литературоведческим портфолио, работа в парах сильный – слабый, устные и письменные ответы на вопросы, п/р (анализ басни с использованием цитирования),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Научиться понимать смысл произведения и видеть смешное (юмор).  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анализировать стихотворный текст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группах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21.09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И.А.Крылов. Басня «Осёл и Соловей». Комическое изображение невежественного судьи. Проект.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П\р по теме «Аллегория в басне «Осёл и Соловей», работа в парах сильный – слабый по теме «Жанровые признаки басни. Элементы композиции», коллективная проектная работа ( составление литературной композиции по басням Крылова), коллективное проектирование  д/з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понимать иносказательный подтекст басен и их мораль, выразительно читать басни по ролям (инсценированное чтение),выявлять способы самообразования.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узнавать, называть и определять объекты в соответствии с содержанием.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группах по алгоритму выполнения задачи при консультативной помощи учителя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по теме «Басня».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самодиагностике.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узнавать, называть и определять объекты в соответствии с содержанием.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применять метод информационного поиска, в том числе с помощью компьютерных средств.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формировать навыки коллективного взаимодействия при самодиагностике.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самосовершенствова-нию.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24.09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А.С.Пушкин. «Узник».Вольно-любивые устремления поэта.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С\р (сообщение о жизни и творчестве поэта), устное рецензирование выразительного чтения стихотворений , практическая групповая работа (выявление черт фольклорной традиции в стих-ии), самостоятельное определение художественной функции фольклорных образов, коллективное проектирование  выполнения дифференцированного д/з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анализировать  стихотворный текст.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 навыков самоанали-а и самоконтроля, готовности и способности вести диалог с другими людьми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26.09-</w:t>
            </w: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Стихотворение А.С.Пушкина «Зимнее утро». Мотивы единства красоты человека и природы.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по итогам выполнения д/з, выразительное чтение стих-я с последующим письменным его рецензированием и взаимопроверкой, с/р (выявление жанровых особенностей стих-я по памятке),  индивидуальное проектирование   дифференцированного д/з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 правильно и чётко давать ответы на поставленные вопросы.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определять меры усвоения изученного материала.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знания.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самоанализа и самоконтроля.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28.09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Стихотворение А.С.Пушкина « И.И.Пущину». Светлое чувство товарищества и дружбы в стихотворении.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Проверка   выполнения д/з, выразительное чтение стих-я с последующим письменным его рецензированием и взаимопроверкой, групповая работа по тексту стих-я (интонация как средство выражения авторской позиции), п/р (выразительные средства языка, выявление жанровых особенностей стих-я), участие в коллективном диалоге, групповое и индивидуальное  проектирование  выполнения дифференцированного д/з 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аргументировать свою точку зрения.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аргументированного 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определять меры усвоения изученного материала.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используя изученную терминологию и полученные знания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взаимодействия в группе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01.10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Лирика А.С.Пушкина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материалом,  коллективное проектирование способов выполнения   д/з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Обобщить и систематизировать полученные знания, закрепить умения и навыки.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монологические высказывания, формулировать свою точку зрения,  адекватно использовать различные речевые средства для решения коммуникативных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самоанализа и самоконтроля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03.10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А.С.Пушкин. Цикл «Повести покойного Ивана  Петровича Белкина». «Барышня- крестьянка».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парагра-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фа учебника, работа с теоретическим литературоведческим материалом (основные понятия «повествователь», «цикл повестей», «композиция повести»).  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извлекать необходимую информацию из учебника, определять понятия, создавать обобщения, устанавливать аналогии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ставить вопросы и обращаться за помощью к учебной литературе, устанавливать причинно-следственные связи, строить логическое рассуждение, умозаключение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05.10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16. 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«Барышня- крестьянка».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Самостоятельная практическая работа по алгоритму выполнения задания (определение функции антитезы в сюжетно- композиционной организации повести), коллективное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аргументировать свою точку зрения.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самоанализа и самоконтроля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08.10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«Барышня - крестьянка». Образ автора – повествователя.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д/з, с/р с литературоведческим портфолио, работа в парах сильный – слабый, устные и письменные ответы на вопросы, п/р  «Подбор цитатных примеров для выражения разных форм авторской позиции», самостоятельное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особенности повествования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осмысленно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причинно-следственные связи.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строить монологические высказывания, овладеть умениями диалогической речи.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и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10.10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по повести А.С.Пушкина «Барышня – крестьянка».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маршрут восполнения проблемных зон в изученных теме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письменно формулировать и высказывать свою точку зрения.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индивиду-ального выполнения диагностических заданий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12.10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д/з, с/р с литературоведческим портфолио (выделение этапов развития сюжета повести), работа в парах сильный – слабый, устные и письменные ответы на вопросы,  групповая работа « Составление сравнительной характеристики героев», самостоятельное составление тезисного плана для пересказа, конкурс выразительного чтения,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эпизод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 делать выводы, перерабатывать информацию.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планировать алгоритм ответа.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15.10</w:t>
            </w: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Дубровский – старший и Троекуров в повести А.С.Пушкина «Дубровский».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работа (составление плана анализа эпизода  с последующей взаимопроверкой    при консультативной  помощи учителя),  составление тезисного плана для пересказа отрывков повести, с/р,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Протест Владимира Дубровского против беззакония и несправедливости в повести А.С.Пушкина «Дубровский».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Работа в парах сильный – слабый, устные и письменные ответы на вопросы, групповая п/р  (подбор цитатных примеров, иллюстрирующих различные формы выражения авторской позиции).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самосовершенство-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19.10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Протест Владимира Дубровского против беззакония и несправедливости в повести А.С.Пушкина «Дубровский».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Самостоятельное составление тезисного плана для пересказа, коллективное проектирование   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самосовершенство-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22.10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Бунт крестьян в повести А.С.Пушкина «Дубровский».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П/р с теоретическим литературоведческим материалом учебника, составление тезисного плана для пересказа, работа в парах сильный –слабый (устное иллюстрирование, выполнение части коллективного проекта «Составление сценария эпизода повести»),   коллективное проектирование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аргументировать свою точку зрения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24.10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Осуждение произвола и деспотизма  в повести А.С.Пушкина «Дубровский».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Взаимопроверка д/з, с/р с литературоведческим портфолио (анализ эпизода повести), работа в парах сильный – слабый( хар-ка героев повести). 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характеризовать героя повести, понимать смысл произведения и видеть главное.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26.10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Защита чести, независимости личности в повести А.С.Пушкина «Дубровский».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конкурс пересказа эпизода по теме урока,  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характеризовать героя повести, понимать смысл произведения и видеть главное.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ставить вопросы, обращаться за помощью, формулировать свои затруднения,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 при консульта-тивной помощи учителя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05.11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Романтическая история любви Владимира и Маши в повести А.С.Пушкина «Дубровский».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Фиксирование собственных затруднений в деятельности: проектная работа в парах сильный – слабый «Иллюстрирование эпизодов повести по теме урока», с последующей взаимопроверкой, коллективное проектирование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выполнять индивидуальное задание в проектной деятельности группы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узнавать 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07.11-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Авторское отношение к героям повести «Дубровский».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д/з,   работа в парах сильный – слабый, устные и письменные ответы на вопросы,    составление тезисного плана для пересказа отрывков,  л/р (языковые особенности повести),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выявлять авторское отношение к героям повести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узнавать 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09.11-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 по повести А.С.Пушкина «Дубровский».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используя изученную терминологию полученные знания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исследовательской деятельности, приёмов самодиагностики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12.11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М.Ю.Лермонтов. Чувство одиночества и тоски в стихотворении «Тучи».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 «Биография и творческий путь поэта», с/р (устный рассказ о поэте), выразительное чтение стих-ий,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14.11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Тема красоты и гармонии с миром в стих-ях М.ю.Лермонтова «Листок», «На севере диком…»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работа с теоретическим литературоведческим материалом, составление словаря средств выразительности в стих-ях поэта,  самостоятельная   работа по алгоритму выполнения задания (составление ответа на проблемный вопрос), индивидуальное 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текст стих-я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 из учебника, определять понятия, создавать обобщения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выбирать действия в соответствии с поставленной задачей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ставить вопросы и обращаться за помощью к учебнику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индивиду-ального выполнения диагностических заданий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16.11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Особенности выражения темы одиночества в стих-ях М.Ю.Лермонтова «Утёс», «Три пальмы».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 по теме «Средства выразительности и их роль в выражении идеи текста», с/р с литературоведческим портфолио (анализ поэтического текста),   работа в парах сильный – слабый по вариантам,  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характеризовать средства выразительности в стих-ях поэта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19.11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 по стихотворениям М.Ю.Лермонтова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развивающе-го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а разнообразии способов решения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формулировать и удерживать учебную задачу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самодиагностики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21.11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И.С.Тургенев. Литературный портрет писателя.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 по теме « Литературный портрет», с/р с литературоведческим портфолио ( составление лит –ого портрета писателя с привлечением информационно- коммуникационных средств),    конкурс презентаций,   коллективное проектирование способов выполнения  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составлять литературный портрет писателя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строить сообщения исследовательского характера в  устной форме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23.11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Сочувственное отношение к крестьянским детям в рассказе И.С.Тургенева «Бежин луг»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Комплексна я проверка д/з, с/р с литературоведческим портфолио (устное рецензирование выразительного чтения отрывков из рассказа), работа в парах сильный – слабый по теме «Характеристика героев рассказа»,  составление тезисного плана для пересказа, коллективное проектирование способов выполнения дифференцированного  д/з,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составлять характеристику героев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26.11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Портреты и рассказы мальчиков в произведении И.С.Тургенева «Бежин луг»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парагра-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фа учебника, работа с теоретическим литературоведческим материалом, групповая л/р по тексту рассказа (составление портретной хар-ки героев рассказа)  ,  самостоятельное составление тезисного плана для пересказа отрывков,   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владеть изученной терминологией по теме, навыками устной монологической речи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28.11-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Роль картин природы в рассказе  И.С.Тургенева «Бежин луг»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работа с теоретическим литературоведческим материалом по теме урока, составление устного ответа на проблемный вопрос, викторина по рассказу,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роль изображения природы в рассказе И.с.Тургенева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30.11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Проект «Словесные и живописные портреты русских крестьян» (по рассказам из цикла «Записки охотника»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Проектная работа «Словесные и живописные портреты русских крестьян  в «Записках охотника» и живописных полотнах русских художников» при консультативной помощи учителя, коллективное  проектирование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выполнять индивидуальное задание в коллективной проектной деятельности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03.12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Ф.И.Тютчев. Литературный портрет поэта.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С/р с литературоведческим портфолио,   работа в парах сильный – слабый (составление лит-ого портрета поэта) ,  составление тезисного плана статьи учебника с последующим пересказом, коллективное проектирование способов выполнения дифференцированного 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составлять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лит-ый портрет поэта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извлекать необходимую информацию из прослушанного или прочитанного текст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анализировать стихотворный текст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05.12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Передача сложных состояний природы, отражающих внутренний мир поэта, в стих-ях Ф.И.Тютчева «Листья», «Неохотно и несмело…»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л/р (анализ изучения стих-я по алгоритму с последующей самопроверкой), работа в парах сильный – слабый (проектирование д/з),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 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07.12-</w:t>
            </w: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Земная обречённость человека в стих-ии Ф.И.Тютчева «С поля коршун поднялся…»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повторение,   л/р   (анализ поэтического текста),   работа в парах сильный – слабый по вариантам,  выразительное чтение  стих-ий с последующим его рецензированием, коллективное проектирование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выразительно читать текст по образцу из фонохрестома-тии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10.12</w:t>
            </w: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rPr>
          <w:trHeight w:val="1420"/>
        </w:trPr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Жизнеутверждающее начало в стих-ях А.А.Фета «Ель рукавом мне тропинку завесила…», «Ещё майская ночь», «Учись у них – у дуба, у берёзы…»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  по теме урока,  выразительное чтение стих-ий  с последующим его рецензированием, работа в парах сильный – слабый (письменный ответ на проблемный вопрос),   проектирование 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черты пейзажной лирики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определять меры усвоения изученного материала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12.12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Краски и звуки в пейзажной лирике А.А.Фета.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  по  литературоведческому портфолио, групповая л/р(анализ стих-я, звуковой строй стих-я),  выразительное чтение стих-ий с последующей самопроверкой оп алгоритму, устное иллюстрирование,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особенности звукового строя стих-я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14.12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Н.А.Некрасов. Стих-ие «Железная дорога». Картины подневольного труда.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дидактическим, коллективная проверка выполнения д/з по помятке работы над ошибками, п/р в парах (рецензирование выразительного чтения отрывков из стих-я),  анализ стих-я,  коллективное      проектирование способов 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адекватно использовать различные речевые средства для решения коммуникативных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Народ – созидатель духовных и материальных ценностей в стих-ии Н.А.Некрасова «Железная дорога».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Взаимопроверка д/з, групповая л/р по тексту стих-я, составление письменного ответа на проблемный вопрос с последующей взаимопроверкой, самостоятельное проектирование 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поэтический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ставить вопросы и обращаться за помощью к учебной лит-ре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19.12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Своеобразие языка и композиции стих-я «Железная дорога» Н.А.Некрасова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Коллективная работа над ошибками  по помятке выполнения д/з с использованием литературоведческого портфолио, составление письменного ответа на проблемный,  коллективное проектирование  способов выполнения   дифференцированного д/з,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языковые и композиционные особенности стих-я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21.12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 по произведениям поэтов 19 века.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развивающего контроля.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уч-ся умений к осуществлению контрольной функции, контроль и самоконтроль изученных понятий, алгоритма проведения самопроверки и взаимопроверки.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самостоятельно делать выводы, перерабатывать информацию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24.12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Н.С.Лесков. Литературный портрет писателя.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групповая работа с теоретическим литературоведческим материалом по теме «Лит-ый портрет писателя Н.С.Лескова», конспектирование статьи, работа в парах сильный – слабый по темам « Из истории создания сказа «Левша», «О сказе» по вариантам,   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составлять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лит-ый портрет поэта, владеть навыками устной монологической речи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устанавливать рабочие отношения, эффективно сотрудничать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26.12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Гордость Н.С.Лескова за народ в сказе «Левша».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новых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Развитие понятия о сказе, п/р (подбор цитатных примеров при составлении ответа на проблемный вопрос),  составление цитатного плана для пересказа,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аргументировать свой ответ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оценивать и формулировать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28.12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Особенности языка сказа Н.С.Лескова «Левша»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парагра-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фа учебника,  работа с теоретическим литературоведческим материалом по теме « Особенности языка сказа», участие в коллективном диалоге, составление тезисного плана для пересказа отрывков, конспектирование статьи, п/р (составление хар-ки героев),      коллективное 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особенности языка сказа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14.01-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Комплексная проверка д/з, групповая работа – повторение изученного ранее (тест), с/р с литературоведческим портфолио (заполнение таблицы «Приёмы комического», составление письменного ответа  на проблемный вопрос с последующей взаимопроверкой,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приёмы комического в сказе «Левша»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16.01-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№7 по сказу Н.С.Лескова «Левша»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корректировать индивидуаль-ный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диагности-ческой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18.01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А.П.Чехов. Устный рассказ о писателе.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Комплексная проверка д/з, групповая  работа (составление плана рассказа об А.П.Чехове),с/р (составление письменного сообщения о писателе), поиск материалов о биографии и творчестве писателя с использованием справочной лит-ры и ресурсов Интернета, коллективное  проектирование  способов  выполнения  дифференцированного д/з  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составлять лит-ный портрет писателя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21.01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Речь героев рассказа А.П.Чехова «Толстый и тонкий». Юмористическая ситуация.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материалом, групповая п/р(поиск цитатных примеров, иллюстрирующих понятия «юмор», «комическое»),  участие в коллективном диалоге, составление речевой хар-ки героев рассказа, проектирование  выполнения  дифференцированного д/з  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23.01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Разоблачение лицемерия в рассказе А.П. Чехова «Толстый и тонкий». Роль художественной детали.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материалом, конкурс на лучшее инсценирование  рассказов,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идейно-тематическое своеобразие рассказа А.П.Чехова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творческой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25.01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Я.П.Полонский. «По горам две хмурых тучи…», «Посмотри – какая мгла…». Выражение переживаний и мироощущуния в стих-ях о родной природе.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материалом, выразительное чтение стих-ий, работа в парах сильный – слабый (письменный ответ на вопрос),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применять алгоритм проведения анализа поэтического текста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 аргументировать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28.01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Е.А.Баратынский. «Весна, весна! Как воздух чист!...», «Чудный град порой сольётся…». Особенности пейзажной лирики.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Выразительное чтение стих-ий с последующим его рецензированием,  участие в коллективном диалоге, прослушивание и обсуждение романсов на стихи русских поэтов, групповая п/р (сопоставительный анализ стих-ий),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ос-ти пейзажной лирики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30.01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А.К.Толстой. «Где гнутся над омутом лозы…». Проект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Коллективная проверка д/з, выразительное чтение стих-ий с последующим его рецензированием, составление электронного альбома «Родная природа в стих-ях русских поэтов 19в., полотнах русских художников, романсах русских композиторов»,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выполнять УД в громко речевой и умственной формах, использовать речь для регуляции своих действий, устанавливать причинно- следственные связи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01.02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 по стих-ям поэтов 19 века.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самодиаг-ностики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04.02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А.И.Куприн. Реальная основа и содержание рассказа «Чудесный доктор».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повторение, с/р с литературоведческим портфолио (составление конспекта статьи учебника, пересказ), л/р в парах сильный –слабый (развитие понятия о рождественском рассказе), подбор цитатных примеров, иллюстрирующих жанровые особенности рассказа,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выявлять характерные особенности  содержания рассказа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сообщение исследовательского хар-ра в устной форме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рефлексии и самодиагностики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06.02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Образ главного героя в рассказе А.И.Куприна «Чудесный доктор».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 выполнения д/з, с/р с литературоведческим портфолио (составление таблицы «Нравственная оценка героев» ),  в парах сильный –слабый ( участие к коллективном диалоге), составление тезисного плана для пересказа текста,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составлять устную и письменную хар-ку героя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08.02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Тема служения людям в рассказе А.И.Куприна «Чудесный доктор»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Работа в парах сильный –слабый с теоретическим литературоведческим материалом (  «Хар-ка идейно- эмоционального содержания рассказа»), составление тезисного плана для пересказа  эпизодов рассказа,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идейно- эмоциональное содержания рассказа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 уметь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 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устанавливать рабочие отношения, эффективно сотрудничать и способствовать продуктивной кооперации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11.02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А.П.Платонов. Литературный портрет писателя.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групповая работа с теоретическим литературоведческим материалом по теме «Лит-ый портрет писателя », конспектирование статьи, устное рецензирование выразительного чтения (фонохрестоматия),      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Научиться составлять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лит-ый портрет  писателя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 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 уметь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 уметь оценивать и формулировать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13.02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«Неизвестный цветок» А.П.Платонова. Прекрасное вокруг нас.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работа с теоретическим литературоведческим материалом,  составление тезисного плана для пересказа  эпизодов рассказа, поиск цитатных примеров к понятию «образ-символ», самостоятельное составление ответа на проблемный вопрос,  коллективное  проектирование    дифференцированного д/з  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идейное своеобразие рассказа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15.02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«Ни на кого не похожие» герои А.П.Платонова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Комплексная проверка   д/з, с/р с литературоведческим портфолио (составление  письменного ответа на проблемный вопрос ),  в парах сильный –слабый  ( составление тезисного плана для пересказа текста), конкурс выразительного чтения, создание собственных иллюстраций к рассказам,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жанрово-композиционные особенности рассказа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18.02 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Жестокая реальность и романтическая мечта в повести А.С.Грина «Алые паруса».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С/р с литературоведческим портфолио, составление таблицы «Жанрово-композиционные особенности феерии» , работа  в парах сильный –слабый  (составление тезисного плана для пересказа текста),  участие у коллективном диалоге,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жанрово-композиционные особенности рассказа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: уметь извлекать необходимую информацию из прослушанного или прочитанного текста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анализировать текст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20.02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Душевная чистота главных героев в повести А.С.Грина «Алые паруса».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работа (хар-ка героев), работа  в парах сильный –слабый  ( анализ различных форм  выражения авторской позиции),  участие у коллективном диалоге, инсценированное чтение,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выразительно читать текст по ролям, анализировать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rPr>
          <w:trHeight w:val="3628"/>
        </w:trPr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Отношение автора к героям повести А.С.Грина «Алые паруса».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повторение, работа  в парах сильный –слабый (подбор ключевых цитат к темам «Мир, где живёт Ассоль», «Прошлое и настоящее Грея»), составление тезисного плана для пересказа текста, л/р по теме «Анализ эпизода»,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выразительно читать текст по ролям, по образцу из фонохрестоматии, владеть навыками проектной деят-ти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формировать навыки выразительного чтения, коллективного взаимодействия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25.02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color w:val="FF0000"/>
                <w:sz w:val="20"/>
                <w:szCs w:val="20"/>
              </w:rPr>
              <w:t>К.М.Симонов «Ты помнишь, Алёша, дороги Смоленщины…». Солдатские будни в стих-ях о войне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 (анализ поэтического текста), групповая п/р (подбор цитат к теме «Роль антитезы в стих-ях о войне», индивидуальное проектирование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правильно и чётко давать ответы на поставленные вопросы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определять меры усвоения изученного материала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используя полученные знания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коллективной деят-ти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27.02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color w:val="FF0000"/>
                <w:sz w:val="20"/>
                <w:szCs w:val="20"/>
              </w:rPr>
              <w:t>Д.С.Самойлов «Сороковые». Любовь к Родине в годы военных испытаний.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 (подбор примеров, иллюстрирующих функции звукописи в поэтическом тексте),  групповая  работа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(выразительное чтение стих-ий о войне), участие в коллективном диалоге- аргументации,   коллективное проектирование  способов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систематизировать и обобщать теоретический материал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01.03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Изображение быта и жизни сибирской деревни в предвоенные годы в рассказе В.П.Астафьева «Конь с розовой гривой».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Проверка   д/з,  индивидуальная и парная работа с дидактическим материалом (подбор цитат к теме «Изображение быта и жизни сибирской деревни в рассказе», выразительное чтение отрывков, устные ответы на вопросы, участие в коллективном диалоге,   индивидуальное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идейно-художественное своеобразие  прозаического текста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ответа, работать самостоятельно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индивиду-ального выполнения диагностических заданий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04.03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Яркость и самобытность героев рассказа В.П.Астафьева «Конь с розовой гривой». Юмор в рассказе.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групповая работа с теоретическим литературоведческим материалом, групповая работа (выделение этапов развития сюжета), хар-ка героев рассказа и их нравственная оценка при консультации учителя, выразительное чтение отрывков, коллективное  проектирование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эпизод по алгоритму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аргумента-ции собствен-ного мнения в диалоге со сверстниками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06.03-</w:t>
            </w: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 по рассказу В.П.Астафьева «Конь с розовой гривой».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корректировать индивидуальный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выбирать текст для чтения в зависимости от поставленной цели, определять понятия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выполнять УД в громко речевой и умственных фрмах, устанавливать причинно- следственные связи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строить монологические высказывания в письменной форме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и диагностической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деят - 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11.03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Отражение трудностей военного времени в  рассказе В.Г.Распутина «Уроки французского».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Коллективная работа с литературоведческим портфолио, работа в парах сильный –слабый  ( составление тезисного плана для пересказа текста), составление плана речевых хар – к героев, с/р (письменный ответ на проблемный вопрос),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анализировать прозаический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ориентироваться в разнообразии способов решения задач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собственное мнение и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13.03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74.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Душевная щедрость учительницы в    рассказе В.Г.Распутина «Уроки французского».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Комплексное повторение, с/р с литературоведческим портфолио ( пересказ текста с диалогом, прямой речью),  работа в парах сильный –слабый  ( составление  цитатного плана для пересказа текста), групповая работа (выразительное чтение эпизодов с последующим его рецензированием),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пересказывать текст с диалоговыми включениями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строить сообщение исследовательского хар-ка в устной форме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формировать ситуацию рефлексии и самодиагностики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проявлять активность для решения коммуникативных и познавательных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15.03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Нравственная проблематика рассказа  В.Г.Распутина «Уроки французского». Проект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п/р работа ( анализ эпизода «Игра в замеряшки»), работа  в парах сильный –слабый  (  подбор цитат к теме «Трудности послевоенного времени в рассказе»),  групповая работа (составление альбома «Картины военного лихолетья и трудных послевоенных лет в стихах и рассказах русских писателей»),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выполнять индивидуальное задание в составе проектной группы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 делать выводы, перерабатывать информацию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13.03-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А.А.Блок.  « О, как безумно за окном…». Чувство радости и печали, любви к родной природе и Родине.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Выразительное чтение стих-ий , групповая  л/р (анализ поэтического текста) работа в парах по теме «Языковые средства выразительности»,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выразительно читать стих-ый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18.03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С.А.Есенин. «Мелколесье. Степь и дали…», «Пороша». Связь ритмики и мелодики стиха с эмоциональным состоянием лирического героя.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Комплексная проверка   д/з, проблемный вопрос ),  работа  в парах сильный –слабый  (устные ответы на вопросы с использованием цитирования), конкурс выразительного чтения стих-ий.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Научиться выразительно читать стих-я, определять роль изобразительно- выразительных средств 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 формировать навыки выразительного чтения, коллективного взаимодействия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20.03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А.А.Ахматова. «Перед весной бывают дни такие…»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п/р (подбор цитат, иллюстрирующих средства создания поэтических образов),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Научиться определять роль изобразительно- выразительных средств 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применять метод информационного поиска</w:t>
            </w: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 формировать навыки выразительного чтения, коллективного взаимодействия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22.03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79.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color w:val="FF0000"/>
                <w:sz w:val="20"/>
                <w:szCs w:val="20"/>
              </w:rPr>
              <w:t>Человек и природа в тихой лирике Н.М.Рубцова.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 работа в парах по теме «Выразительное чтение», участие в коллективном  диалоге,  коллективное  проектирование способов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выразительно читать стихи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оценивать и формулировать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01.04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80.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Контрольная работа  по стих-ям о природе поэтов 20 века.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развивающего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Выполнение контрольных заданий по алгоритму с последующей самопроверкой по памятке выполнения задания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 реализовывать индивидуальный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определять меры усвоения изученного материла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делать анализ текста,  используя изученную терминологию и полученные знания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 диагностической  деят-ти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03.04-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Особенности шукшинских героев-«чудиков» в рассказах «Чудик», «Критики».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парагра-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фа учебника, работа с теоретическим литературоведческим материалом (основные поняти «лит-ый герой», «характер», «приёмы комического»),, групповая работа ( определение особенностей раскрытия писателем образа правдоискателя, праведника с использованием цитирования), с/р по вариантам, коллективное  проектирование     дифференцированного д/з  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характеризовать лит-ого героя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 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05.04-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Человеческая открытость миру как синоним незащищённости в рассказах В.М. Шукшина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 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материалом, работа в парах,   выразительное чтение отрывков, с/р (составление ответа на вопрос с использованием цитирования), устные ответы на вопросы,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 анализировать прозаический текст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 оценивать и формулировать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08.04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Влияние учителя на формирование детского хар-ра в рассказе Ф.А.Искандера «Тринадцатый подвиг Геракла».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работа с теоретическим литературоведческим материалом по теме «Аргументация с использованием цитирования»,  составление тезисного плана эпизодов для пересказа, выразительное чтение отрывков, коллективное  проектирование 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способам аргументации собственного мнения в диалоге со сверстниками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определять общую цель и пути её достижения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Чувство юмора как одно из ценных качеств человека в рассказе Ф.А.Искандера «Тринадцатый подвиг Геракла».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работа (подбор цитат, иллюстрирующих различные формы выражения авторской позиции),работа в парах (сопоставление функций мифологических образов в классической и современной лит-ре),с/р (хар-ка героя), коллективное  проектирование  способов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сопоставлять мифологические образы в классической и современной лит-ре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аргументи-рованного мышления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в речи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12.04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Подготовка и написание классного сочинения по произведениям В.Г.Распутина, В.П.Астафьева, Ф.А.Искандера (по выбору).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Р.Р. Урок общеметоди-ческой направленнос-ти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Самостоятельный развёрнутый ответ на один из предложенных тем при консультативной помощи учителя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способам аргументации собственного мнения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аргументи-рованного мышления в письменной речи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15.04-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Написание классного сочинения по произведениям В.Г. Распутина, В.П. Астафьева, Ф.А.Искандера 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контроля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способам аргументации собственного мнения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 выделять и формулировать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осознавать усвоенный материал, а также качество и уровень усвоения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аргументи-рованного мышления в письменной речи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НРК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.Габдулла Тукай. Стих-я «Родная деревня», «Книга».  Любовь к малой родине и своему родному краю.</w:t>
            </w:r>
            <w:r w:rsidRPr="007A2003">
              <w:rPr>
                <w:rFonts w:ascii="Times New Roman" w:hAnsi="Times New Roman"/>
                <w:b/>
                <w:i/>
                <w:sz w:val="20"/>
                <w:szCs w:val="20"/>
              </w:rPr>
              <w:t>Творчество Г.Абайдуллиной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 учебника, работа в парах (устные рассказы о поэтах по алгоритму),   выразительное чтение  стих-ий с рецензированием (фонохрестоматия),    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уважать лит-ое наследие многонационального государства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деятельности,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19.04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Кайсын Кулиев. «Когда на меня навалилась беда…», «Каким бы ни был малый мой народ…». Тема бессмертия народа.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рефлексии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Индивидуальная и парная работа с дидактическим материалом,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обобщать и систематизировать полученные знания, закрепить умения и навыки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синтезировать полученную информацию для составления ответа (тест)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выполнять УД, планировать алгоритм ответа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строить монологическое высказывание, аргументировать свою позицию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22.04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Подвиги Геракла. «Скотный двор царя Авгия».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работа с теоретическим литературоведческим материалом (основные понятия  «миф», «герой», «подвиг»), групповая работа  выразительное чтение отрывков с рецензированием – фонохрестоматия),  коллективное  проектирование выполнения    дифференцированного д/з  , комментирование выставленных оценок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жанрово-композиционные особенности мифа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из учебника, определять понятия, создавать обобщения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выбирать действия в соответствии с поставленной задачей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ставит вопросы и обращаться за помощью к учебной лит-ре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24.04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Мифы Древней Греции. «Яблоки Гесперид».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Групповая проверка д/з с/р с литературоведческим портфолио (составление таблицы «Мифологические герои»), работа в парах (составление цитатного плана для пересказа при консультативной помощи ученика – эксперта, составление устного ответа на проблемный вопрос,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давать хар-ку мифологическому герою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осмысленно читать и объяснять значение прочитанного, выбирать текст для чтения в зависимости от поставленной цели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выполнять УД в громко речевой и умственной деят –ти, использовать речь для регуляции своих действий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строить монологические высказывания, овладеть умениями диалогической речи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26.04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Геродот. «Легенда об Арионе»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Коллективная работа с литературоведческим портфолио (составление таблицы « Оссбенности повествования в легенде об Арионе»), работа в парах (составление цитатного плана для пересказа при консультативной помощи  учителя,  с/р «Хар-ка героя».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особенности повествования в легендах, инсценированному чтению мифов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задачу, формировать ситуацию рефлексии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  коллективной творческой 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29.04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Геродот. «Легенда об Арионе»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«Отличие мифа от сказки», инсценированное чтение ключевых эпизодов мифа, коллективное  проектирование выполнения  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особенности повествования в легендах, инсценированному чтению мифов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устанавливать аналогии, строить сообщение исследовательского хар-ка в устной форме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формулировать и удерживать учебную задачу, формировать ситуацию рефлексии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свою позицию, проявлять активность для решения коммуникативных и познавательных задач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индивидуальной и   коллективной творческой 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03.05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«Илиада» Гомера как героическая  эпическая поэма.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Комплексная проверка   д/з,    л/р работа  в парах сильный –слабый  ( «Хар-ка героя эпической поэмы. 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 делать выводы, выделять и формулировать 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планировать алгоритм ответа, 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06.05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«Одиссея» Гомера как героическая эпическая поэма.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сообщение по теме  «Одиссей – мудрый правитель», групповая работа (инсценированное чтение ключевых эпизодов поэмы»,    коллективное  проектирование способов   выполнения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инсценированному чтению эпизодов героического эпоса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самостоятельно делать выводы, выделять и формулировать 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планировать алгоритм ответа, применять метод информационного поиска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формулировать и высказывать свою точку зрения на события и поступки героев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08.05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М.Сервантес Сааведра. Пародия на рыцарские романы. «Дон Кихот».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Коллективная проверка д/з, работа в парах (поиск цитатных примеров, иллюстрирующих понятия «роман», «рыцарский»), выразительное чтение  с рецензированием (фонохрестоматия), групповая работа (различные виды пересказов), 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композиционные и жанровые особенности рыцарского романа, анализировать эпизод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оценивать 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10.05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  <w:vMerge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«Дон Кихот»»: нравственный смысл романа.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Сопоставительный анализ отрывков, с/р (устная хар-ка героев),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композиционные и жанровые особенности рыцарского романа, анализировать эпизод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 xml:space="preserve"> уметь выделять и формулировать  познавательную цель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оценивать  то, что уже усвоено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моделировать монологическое высказывание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самосовершенствова-нию</w:t>
            </w:r>
          </w:p>
        </w:tc>
        <w:tc>
          <w:tcPr>
            <w:tcW w:w="992" w:type="dxa"/>
            <w:vMerge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Ф.Шиллер. Рыцарская баллада «Перчатка».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Комплексная проверка д/з,  тест, с\р с литературоведческим портфолио (заполнение таблицы «Хар-ка героев рыцарских романов»), составление ответа на проблемный вопрос со взаимопроверкой , составление тезисного плана для пересказа, конкурс иллюстраций с комментарием (цитатами из текста), коллективное  проектирование    дифференцированного д/з  , комментирование выставленных оценок 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определять жанрово-композиционные особенности баллады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искать и выделять необходимую информацию в предложенных текстах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осознавать усвоенный материал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ставить вопросы, обращаться за помощью, формулировать свои затруднения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взаимодей-ствия в группе по алгоритму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13.05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rPr>
          <w:trHeight w:val="1617"/>
        </w:trPr>
        <w:tc>
          <w:tcPr>
            <w:tcW w:w="675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Изображение дикой природы в новелле П.Мериме «Маттео Фальконе».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Комплексная  повторение (тест),   с\р с литературоведческим портфолио (заполнение таблицы «Жанрово-композиционные ос-ти новеллы»), составление ответа на проблемный вопрос со взаимопроверкой ,  выразительное чтение отрывков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понимать смысл произведения и видеть его идейно- содержательные особенности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анализировать стихотворный текст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Формирование у учащихся навыков исследова-тельской деятельности. 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15.05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rPr>
          <w:trHeight w:val="1825"/>
        </w:trPr>
        <w:tc>
          <w:tcPr>
            <w:tcW w:w="675" w:type="dxa"/>
            <w:vMerge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«Маттео Фальконе». Отец и сын Фальконе, проблемы чести предательства.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общеметодической направленности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Участие в коллективном диалоге, устное иллюстрирование,  коллективное  проектирование    дифференцированного д/з  , комментирование выставленных оценок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понимать смысл произведения и видеть его идейно- содержательные особенности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извлекать необходимую информацию из прослушанного или прочитанного текста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анализировать стихотворный текст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готовности и способности вести диалог с другими людьми и достигать в нём взаимопонимания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А.де Сент-Экзюпери. «Маленький принц» как философская сказка и мудрая притча. Вечные истины в сказке.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«открытия» нового  знания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Изучение содержания параграфа учебника, л/р по теме «Композиционные и жанровые признаки философской сказки», работа в парах (выразительное и инсценированное чтение).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понимать иносказательный подтекст философской сказки, выразительно читать по ролям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:rsidR="004E4229" w:rsidRPr="007A2003" w:rsidRDefault="004E4229" w:rsidP="007A2003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контроль знаний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20.05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Творчество К.Лагунова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402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 xml:space="preserve">комментированное чтение  произведений с рецензированием, участие в коллективном диалоге </w:t>
            </w:r>
          </w:p>
        </w:tc>
        <w:tc>
          <w:tcPr>
            <w:tcW w:w="1843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понимать смысл произведения и видеть его идейно- содержательные особенности</w:t>
            </w:r>
          </w:p>
        </w:tc>
        <w:tc>
          <w:tcPr>
            <w:tcW w:w="3686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узнавать, называть и определять объекты в соответствии с содержанием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формировать ситуацию саморегуляции эмоциональных состояний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: уметь читать вслух и понимать прочитанное</w:t>
            </w:r>
          </w:p>
        </w:tc>
        <w:tc>
          <w:tcPr>
            <w:tcW w:w="1701" w:type="dxa"/>
            <w:vMerge w:val="restart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мотивации к самосовершенствованию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24.05</w:t>
            </w:r>
          </w:p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101-102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Творчество писателей Тюменской области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урок открытия нового знания</w:t>
            </w:r>
          </w:p>
        </w:tc>
        <w:tc>
          <w:tcPr>
            <w:tcW w:w="3402" w:type="dxa"/>
            <w:vMerge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27.05-29.05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  <w:tr w:rsidR="004E4229" w:rsidRPr="007A2003" w:rsidTr="007A2003">
        <w:tc>
          <w:tcPr>
            <w:tcW w:w="675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Итоговый урок – праздник «Путешествие по стране Литературии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6 класса».</w:t>
            </w:r>
          </w:p>
        </w:tc>
        <w:tc>
          <w:tcPr>
            <w:tcW w:w="1417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К.Р.Урок развивающего контроля.</w:t>
            </w:r>
          </w:p>
        </w:tc>
        <w:tc>
          <w:tcPr>
            <w:tcW w:w="3402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Толкование изученных литературоведческих терминов и их иллюстрирование примерами, решение кроссвордов,  участие в конкурсах, викторинах, отчёт о выполнении самостоятельных учебных проектов</w:t>
            </w:r>
          </w:p>
        </w:tc>
        <w:tc>
          <w:tcPr>
            <w:tcW w:w="1843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Научиться проектировать и  реализовывать индивидуальный маршрут восполнения проблемных зон в изученных темах</w:t>
            </w:r>
          </w:p>
        </w:tc>
        <w:tc>
          <w:tcPr>
            <w:tcW w:w="3686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уметь определять понятия, осмысленно объяснять значение  прочитанного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Регулятивные: </w:t>
            </w:r>
            <w:r w:rsidRPr="007A2003">
              <w:rPr>
                <w:rFonts w:ascii="Times New Roman" w:hAnsi="Times New Roman"/>
                <w:sz w:val="20"/>
                <w:szCs w:val="20"/>
              </w:rPr>
              <w:t>выполнять УД, использовать речь для регуляции своих действий</w:t>
            </w:r>
          </w:p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4E4229" w:rsidRPr="007A2003" w:rsidRDefault="004E4229" w:rsidP="007A20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Формирование у учащихся навыков исследова-тельской и диагностической деятельности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ind w:left="-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003">
              <w:rPr>
                <w:rFonts w:ascii="Times New Roman" w:hAnsi="Times New Roman"/>
                <w:sz w:val="20"/>
                <w:szCs w:val="20"/>
              </w:rPr>
              <w:t>31.05</w:t>
            </w:r>
          </w:p>
        </w:tc>
        <w:tc>
          <w:tcPr>
            <w:tcW w:w="992" w:type="dxa"/>
          </w:tcPr>
          <w:p w:rsidR="004E4229" w:rsidRPr="007A2003" w:rsidRDefault="004E4229" w:rsidP="007A2003">
            <w:pPr>
              <w:spacing w:after="0" w:line="240" w:lineRule="auto"/>
              <w:jc w:val="both"/>
            </w:pPr>
          </w:p>
        </w:tc>
      </w:tr>
    </w:tbl>
    <w:p w:rsidR="004E4229" w:rsidRDefault="004E4229" w:rsidP="002B19A7">
      <w:pPr>
        <w:ind w:left="-567"/>
        <w:jc w:val="both"/>
      </w:pPr>
    </w:p>
    <w:p w:rsidR="004E4229" w:rsidRPr="0051611D" w:rsidRDefault="004E4229" w:rsidP="002B19A7">
      <w:pPr>
        <w:ind w:left="-1134" w:right="-881"/>
        <w:rPr>
          <w:rFonts w:ascii="Times New Roman" w:hAnsi="Times New Roman"/>
          <w:b/>
          <w:sz w:val="28"/>
          <w:szCs w:val="28"/>
        </w:rPr>
      </w:pPr>
    </w:p>
    <w:p w:rsidR="004E4229" w:rsidRPr="002B19A7" w:rsidRDefault="004E4229">
      <w:pPr>
        <w:rPr>
          <w:rFonts w:ascii="Times New Roman" w:hAnsi="Times New Roman"/>
          <w:sz w:val="24"/>
          <w:szCs w:val="24"/>
        </w:rPr>
      </w:pPr>
    </w:p>
    <w:sectPr w:rsidR="004E4229" w:rsidRPr="002B19A7" w:rsidSect="0034568F">
      <w:pgSz w:w="16838" w:h="11906" w:orient="landscape"/>
      <w:pgMar w:top="709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229" w:rsidRDefault="004E4229" w:rsidP="00E94067">
      <w:pPr>
        <w:spacing w:after="0" w:line="240" w:lineRule="auto"/>
      </w:pPr>
      <w:r>
        <w:separator/>
      </w:r>
    </w:p>
  </w:endnote>
  <w:endnote w:type="continuationSeparator" w:id="0">
    <w:p w:rsidR="004E4229" w:rsidRDefault="004E4229" w:rsidP="00E9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229" w:rsidRDefault="004E4229" w:rsidP="00E94067">
      <w:pPr>
        <w:spacing w:after="0" w:line="240" w:lineRule="auto"/>
      </w:pPr>
      <w:r>
        <w:separator/>
      </w:r>
    </w:p>
  </w:footnote>
  <w:footnote w:type="continuationSeparator" w:id="0">
    <w:p w:rsidR="004E4229" w:rsidRDefault="004E4229" w:rsidP="00E9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F24B6C"/>
    <w:multiLevelType w:val="multilevel"/>
    <w:tmpl w:val="45D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687A98"/>
    <w:multiLevelType w:val="multilevel"/>
    <w:tmpl w:val="CF4A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07F7E"/>
    <w:multiLevelType w:val="multilevel"/>
    <w:tmpl w:val="CA4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938A2"/>
    <w:multiLevelType w:val="multilevel"/>
    <w:tmpl w:val="ABD8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70154"/>
    <w:multiLevelType w:val="multilevel"/>
    <w:tmpl w:val="6390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F8615B"/>
    <w:multiLevelType w:val="hybridMultilevel"/>
    <w:tmpl w:val="4DF62D7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7E9F6C92"/>
    <w:multiLevelType w:val="hybridMultilevel"/>
    <w:tmpl w:val="E13AF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9A7"/>
    <w:rsid w:val="00032F25"/>
    <w:rsid w:val="00197371"/>
    <w:rsid w:val="002B19A7"/>
    <w:rsid w:val="002C74D6"/>
    <w:rsid w:val="00321FDE"/>
    <w:rsid w:val="0034568F"/>
    <w:rsid w:val="004E4229"/>
    <w:rsid w:val="0051611D"/>
    <w:rsid w:val="00545877"/>
    <w:rsid w:val="007A2003"/>
    <w:rsid w:val="008D0472"/>
    <w:rsid w:val="008E51E9"/>
    <w:rsid w:val="008F77A0"/>
    <w:rsid w:val="00B43DFB"/>
    <w:rsid w:val="00C13FF5"/>
    <w:rsid w:val="00C8207D"/>
    <w:rsid w:val="00D60B2D"/>
    <w:rsid w:val="00DF080E"/>
    <w:rsid w:val="00E45A15"/>
    <w:rsid w:val="00E74A4F"/>
    <w:rsid w:val="00E94067"/>
    <w:rsid w:val="00F25D54"/>
    <w:rsid w:val="00F6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9A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pt">
    <w:name w:val="Основной текст + Интервал 2 pt"/>
    <w:uiPriority w:val="99"/>
    <w:rsid w:val="002B19A7"/>
    <w:rPr>
      <w:rFonts w:ascii="Times New Roman" w:hAnsi="Times New Roman"/>
      <w:spacing w:val="50"/>
      <w:sz w:val="23"/>
      <w:shd w:val="clear" w:color="auto" w:fill="FFFFFF"/>
    </w:rPr>
  </w:style>
  <w:style w:type="character" w:customStyle="1" w:styleId="a">
    <w:name w:val="Основной текст + Полужирный"/>
    <w:uiPriority w:val="99"/>
    <w:rsid w:val="002B19A7"/>
    <w:rPr>
      <w:rFonts w:ascii="Times New Roman" w:hAnsi="Times New Roman"/>
      <w:b/>
      <w:spacing w:val="0"/>
      <w:sz w:val="23"/>
      <w:shd w:val="clear" w:color="auto" w:fill="FFFFFF"/>
    </w:rPr>
  </w:style>
  <w:style w:type="character" w:customStyle="1" w:styleId="42pt">
    <w:name w:val="Основной текст (4) + Интервал 2 pt"/>
    <w:uiPriority w:val="99"/>
    <w:rsid w:val="002B19A7"/>
    <w:rPr>
      <w:spacing w:val="50"/>
      <w:sz w:val="21"/>
      <w:shd w:val="clear" w:color="auto" w:fill="FFFFFF"/>
    </w:rPr>
  </w:style>
  <w:style w:type="paragraph" w:styleId="NoSpacing">
    <w:name w:val="No Spacing"/>
    <w:uiPriority w:val="99"/>
    <w:qFormat/>
    <w:rsid w:val="002B19A7"/>
    <w:rPr>
      <w:rFonts w:ascii="Times New Roman" w:eastAsia="Times New Roman" w:hAnsi="Times New Roman"/>
      <w:sz w:val="24"/>
      <w:szCs w:val="24"/>
    </w:rPr>
  </w:style>
  <w:style w:type="paragraph" w:customStyle="1" w:styleId="c26">
    <w:name w:val="c26"/>
    <w:basedOn w:val="Normal"/>
    <w:uiPriority w:val="99"/>
    <w:rsid w:val="002B1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DefaultParagraphFont"/>
    <w:uiPriority w:val="99"/>
    <w:rsid w:val="002B19A7"/>
    <w:rPr>
      <w:rFonts w:cs="Times New Roman"/>
    </w:rPr>
  </w:style>
  <w:style w:type="paragraph" w:customStyle="1" w:styleId="c5">
    <w:name w:val="c5"/>
    <w:basedOn w:val="Normal"/>
    <w:uiPriority w:val="99"/>
    <w:rsid w:val="002B1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DefaultParagraphFont"/>
    <w:uiPriority w:val="99"/>
    <w:rsid w:val="002B19A7"/>
    <w:rPr>
      <w:rFonts w:cs="Times New Roman"/>
    </w:rPr>
  </w:style>
  <w:style w:type="paragraph" w:customStyle="1" w:styleId="c15">
    <w:name w:val="c15"/>
    <w:basedOn w:val="Normal"/>
    <w:uiPriority w:val="99"/>
    <w:rsid w:val="002B1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B19A7"/>
    <w:rPr>
      <w:rFonts w:cs="Times New Roman"/>
    </w:rPr>
  </w:style>
  <w:style w:type="character" w:customStyle="1" w:styleId="c70">
    <w:name w:val="c70"/>
    <w:basedOn w:val="DefaultParagraphFont"/>
    <w:uiPriority w:val="99"/>
    <w:rsid w:val="002B19A7"/>
    <w:rPr>
      <w:rFonts w:cs="Times New Roman"/>
    </w:rPr>
  </w:style>
  <w:style w:type="paragraph" w:customStyle="1" w:styleId="c0">
    <w:name w:val="c0"/>
    <w:basedOn w:val="Normal"/>
    <w:uiPriority w:val="99"/>
    <w:rsid w:val="002B1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2B19A7"/>
    <w:rPr>
      <w:rFonts w:cs="Times New Roman"/>
    </w:rPr>
  </w:style>
  <w:style w:type="paragraph" w:customStyle="1" w:styleId="c33">
    <w:name w:val="c33"/>
    <w:basedOn w:val="Normal"/>
    <w:uiPriority w:val="99"/>
    <w:rsid w:val="002B1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link w:val="Header"/>
    <w:uiPriority w:val="99"/>
    <w:semiHidden/>
    <w:locked/>
    <w:rsid w:val="002B19A7"/>
    <w:rPr>
      <w:rFonts w:cs="Times New Roman"/>
    </w:rPr>
  </w:style>
  <w:style w:type="paragraph" w:styleId="Header">
    <w:name w:val="header"/>
    <w:basedOn w:val="Normal"/>
    <w:link w:val="HeaderChar2"/>
    <w:uiPriority w:val="99"/>
    <w:semiHidden/>
    <w:rsid w:val="002B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293D9D"/>
    <w:rPr>
      <w:lang w:eastAsia="en-US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2B19A7"/>
    <w:rPr>
      <w:rFonts w:cs="Times New Roman"/>
    </w:rPr>
  </w:style>
  <w:style w:type="character" w:customStyle="1" w:styleId="FooterChar">
    <w:name w:val="Footer Char"/>
    <w:link w:val="Footer"/>
    <w:uiPriority w:val="99"/>
    <w:semiHidden/>
    <w:locked/>
    <w:rsid w:val="002B19A7"/>
    <w:rPr>
      <w:rFonts w:cs="Times New Roman"/>
    </w:rPr>
  </w:style>
  <w:style w:type="paragraph" w:styleId="Footer">
    <w:name w:val="footer"/>
    <w:basedOn w:val="Normal"/>
    <w:link w:val="FooterChar2"/>
    <w:uiPriority w:val="99"/>
    <w:semiHidden/>
    <w:rsid w:val="002B1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93D9D"/>
    <w:rPr>
      <w:lang w:eastAsia="en-US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2B19A7"/>
    <w:rPr>
      <w:rFonts w:cs="Times New Roman"/>
    </w:rPr>
  </w:style>
  <w:style w:type="table" w:styleId="TableGrid">
    <w:name w:val="Table Grid"/>
    <w:basedOn w:val="TableNormal"/>
    <w:uiPriority w:val="99"/>
    <w:rsid w:val="002B19A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2B19A7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2B19A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B19A7"/>
    <w:rPr>
      <w:rFonts w:ascii="Calibri" w:hAnsi="Calibri" w:cs="Times New Roman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2B19A7"/>
    <w:rPr>
      <w:rFonts w:ascii="Calibri" w:eastAsia="Times New Roman" w:hAnsi="Calibri"/>
      <w:sz w:val="24"/>
      <w:lang w:eastAsia="ru-RU"/>
    </w:rPr>
  </w:style>
  <w:style w:type="character" w:customStyle="1" w:styleId="5yl5">
    <w:name w:val="_5yl5"/>
    <w:basedOn w:val="DefaultParagraphFont"/>
    <w:uiPriority w:val="99"/>
    <w:rsid w:val="002B19A7"/>
    <w:rPr>
      <w:rFonts w:cs="Times New Roman"/>
    </w:rPr>
  </w:style>
  <w:style w:type="paragraph" w:customStyle="1" w:styleId="ConsPlusNormal">
    <w:name w:val="ConsPlusNormal"/>
    <w:uiPriority w:val="99"/>
    <w:rsid w:val="002B19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37</Pages>
  <Words>15240</Words>
  <Characters>-32766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школа</cp:lastModifiedBy>
  <cp:revision>5</cp:revision>
  <dcterms:created xsi:type="dcterms:W3CDTF">2018-10-15T08:38:00Z</dcterms:created>
  <dcterms:modified xsi:type="dcterms:W3CDTF">2018-10-15T10:54:00Z</dcterms:modified>
</cp:coreProperties>
</file>