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53" w:rsidRPr="00111518" w:rsidRDefault="00566253" w:rsidP="00610B1F">
      <w:pPr>
        <w:shd w:val="clear" w:color="auto" w:fill="FFFFFF"/>
        <w:jc w:val="center"/>
        <w:rPr>
          <w:b/>
          <w:bCs/>
          <w:color w:val="444444"/>
          <w:sz w:val="28"/>
          <w:szCs w:val="28"/>
        </w:rPr>
      </w:pPr>
      <w:r w:rsidRPr="00111518">
        <w:rPr>
          <w:b/>
          <w:bCs/>
          <w:color w:val="44444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6.5pt;height:531pt">
            <v:imagedata r:id="rId4" o:title=""/>
          </v:shape>
        </w:pict>
      </w:r>
    </w:p>
    <w:p w:rsidR="00566253" w:rsidRDefault="00566253" w:rsidP="00610B1F">
      <w:pPr>
        <w:shd w:val="clear" w:color="auto" w:fill="FFFFFF"/>
        <w:jc w:val="center"/>
        <w:rPr>
          <w:b/>
          <w:bCs/>
          <w:color w:val="444444"/>
          <w:sz w:val="28"/>
          <w:szCs w:val="28"/>
        </w:rPr>
      </w:pPr>
    </w:p>
    <w:p w:rsidR="00566253" w:rsidRPr="000F325B" w:rsidRDefault="00566253" w:rsidP="00610B1F">
      <w:pPr>
        <w:shd w:val="clear" w:color="auto" w:fill="FFFFFF"/>
        <w:jc w:val="center"/>
        <w:rPr>
          <w:b/>
          <w:bCs/>
          <w:color w:val="444444"/>
          <w:sz w:val="28"/>
          <w:szCs w:val="28"/>
        </w:rPr>
      </w:pPr>
      <w:r w:rsidRPr="000F325B">
        <w:rPr>
          <w:b/>
          <w:bCs/>
          <w:color w:val="444444"/>
          <w:sz w:val="28"/>
          <w:szCs w:val="28"/>
        </w:rPr>
        <w:t>Раздел 1. Планируемые результаты освоения учебной программы.</w:t>
      </w:r>
    </w:p>
    <w:p w:rsidR="00566253" w:rsidRPr="009A4C3C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</w:p>
    <w:p w:rsidR="00566253" w:rsidRPr="009A4C3C" w:rsidRDefault="00566253" w:rsidP="00610B1F">
      <w:pPr>
        <w:pStyle w:val="ParagraphStyle"/>
        <w:spacing w:line="264" w:lineRule="auto"/>
        <w:ind w:firstLine="360"/>
        <w:rPr>
          <w:rFonts w:ascii="Times New Roman" w:hAnsi="Times New Roman"/>
          <w:b/>
          <w:bCs/>
          <w:i/>
          <w:iCs/>
        </w:rPr>
      </w:pPr>
    </w:p>
    <w:p w:rsidR="00566253" w:rsidRPr="009A4C3C" w:rsidRDefault="00566253" w:rsidP="00610B1F">
      <w:pPr>
        <w:pStyle w:val="ParagraphStyle"/>
        <w:spacing w:line="264" w:lineRule="auto"/>
        <w:ind w:firstLine="360"/>
        <w:rPr>
          <w:rFonts w:ascii="Times New Roman" w:hAnsi="Times New Roman"/>
          <w:b/>
          <w:bCs/>
          <w:i/>
          <w:iCs/>
        </w:rPr>
      </w:pPr>
      <w:r w:rsidRPr="009A4C3C">
        <w:rPr>
          <w:rFonts w:ascii="Times New Roman" w:hAnsi="Times New Roman"/>
          <w:b/>
          <w:bCs/>
          <w:i/>
          <w:iCs/>
        </w:rPr>
        <w:t>Личностные результаты:</w:t>
      </w:r>
    </w:p>
    <w:p w:rsidR="00566253" w:rsidRPr="009A4C3C" w:rsidRDefault="00566253" w:rsidP="00610B1F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  <w:i/>
          <w:iCs/>
        </w:rPr>
        <w:t xml:space="preserve">В ценностно-эстетической сфере </w:t>
      </w:r>
      <w:r w:rsidRPr="009A4C3C">
        <w:rPr>
          <w:rFonts w:ascii="Times New Roman" w:hAnsi="Times New Roman"/>
        </w:rPr>
        <w:t>– эмоционально-ценностное отношение (к семье, Родине, природе, людям); толерантное принятие разнообразия культурных явлений, национальных ценностей и духовных традиций; художественный вкус и способность к эстетической оценке произведений искусства, нравственной оценке своих и чужих поступков, явлений окружающей жизни.</w:t>
      </w:r>
    </w:p>
    <w:p w:rsidR="00566253" w:rsidRPr="009A4C3C" w:rsidRDefault="00566253" w:rsidP="00610B1F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  <w:i/>
          <w:iCs/>
        </w:rPr>
        <w:t>В познавательной (когнитивной) сфере</w:t>
      </w:r>
      <w:r w:rsidRPr="009A4C3C">
        <w:rPr>
          <w:rFonts w:ascii="Times New Roman" w:hAnsi="Times New Roman"/>
        </w:rPr>
        <w:t xml:space="preserve"> – способность к художественному познанию мира; умение применять полученные знания в собственной художественно-творческой деятельности.</w:t>
      </w:r>
    </w:p>
    <w:p w:rsidR="00566253" w:rsidRPr="009A4C3C" w:rsidRDefault="00566253" w:rsidP="00610B1F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  <w:i/>
          <w:iCs/>
        </w:rPr>
        <w:t>В трудовой сфере</w:t>
      </w:r>
      <w:r w:rsidRPr="009A4C3C">
        <w:rPr>
          <w:rFonts w:ascii="Times New Roman" w:hAnsi="Times New Roman"/>
        </w:rPr>
        <w:t xml:space="preserve"> – навыки использования различных художественных материалов для работы в разных техниках: живопись, графика, скульптура, декоративно-прикладное искусство, конструирование); стремление использовать художественные умения для создания красивых вещей или их украшения.</w:t>
      </w:r>
    </w:p>
    <w:p w:rsidR="00566253" w:rsidRPr="009A4C3C" w:rsidRDefault="00566253" w:rsidP="00610B1F">
      <w:pPr>
        <w:pStyle w:val="ParagraphStyle"/>
        <w:spacing w:before="60" w:line="264" w:lineRule="auto"/>
        <w:ind w:firstLine="360"/>
        <w:rPr>
          <w:rFonts w:ascii="Times New Roman" w:hAnsi="Times New Roman"/>
          <w:b/>
          <w:bCs/>
          <w:i/>
          <w:iCs/>
        </w:rPr>
      </w:pPr>
      <w:r w:rsidRPr="009A4C3C">
        <w:rPr>
          <w:rFonts w:ascii="Times New Roman" w:hAnsi="Times New Roman"/>
          <w:b/>
          <w:bCs/>
          <w:i/>
          <w:iCs/>
        </w:rPr>
        <w:t>Метапредметные результаты:</w:t>
      </w:r>
    </w:p>
    <w:p w:rsidR="00566253" w:rsidRPr="009A4C3C" w:rsidRDefault="00566253" w:rsidP="00610B1F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>– умение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566253" w:rsidRPr="009A4C3C" w:rsidRDefault="00566253" w:rsidP="00610B1F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>– желание общаться с искусством, участвовать в обсуждении содержания и выразительных средств произведений искусства;</w:t>
      </w:r>
    </w:p>
    <w:p w:rsidR="00566253" w:rsidRPr="009A4C3C" w:rsidRDefault="00566253" w:rsidP="00610B1F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 xml:space="preserve">– активное использование языка изобразительного искусства и различных художественных </w:t>
      </w:r>
      <w:r w:rsidRPr="009A4C3C">
        <w:rPr>
          <w:rFonts w:ascii="Times New Roman" w:hAnsi="Times New Roman"/>
          <w:spacing w:val="-15"/>
        </w:rPr>
        <w:t>материалов для освоения содержания разных учебных предметов (литература, окружающий мир и</w:t>
      </w:r>
      <w:r w:rsidRPr="009A4C3C">
        <w:rPr>
          <w:rFonts w:ascii="Times New Roman" w:hAnsi="Times New Roman"/>
        </w:rPr>
        <w:t xml:space="preserve"> др.);</w:t>
      </w:r>
    </w:p>
    <w:p w:rsidR="00566253" w:rsidRPr="009A4C3C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>– обогащение ключевых компетенций (коммуникативных, деятельностных и др.) художественно-эстетическим содержанием;</w:t>
      </w:r>
    </w:p>
    <w:p w:rsidR="00566253" w:rsidRPr="009A4C3C" w:rsidRDefault="00566253" w:rsidP="00610B1F">
      <w:pPr>
        <w:pStyle w:val="ParagraphStyle"/>
        <w:spacing w:line="252" w:lineRule="auto"/>
        <w:ind w:firstLine="360"/>
        <w:rPr>
          <w:rFonts w:ascii="Times New Roman" w:hAnsi="Times New Roman"/>
        </w:rPr>
      </w:pPr>
      <w:r w:rsidRPr="009A4C3C">
        <w:rPr>
          <w:rFonts w:ascii="Times New Roman" w:hAnsi="Times New Roman"/>
        </w:rPr>
        <w:t>– формирование мотивации и умения организовывать самостоятельную деятельность, выбирать средства для реализации художественного замысла;</w:t>
      </w:r>
    </w:p>
    <w:p w:rsidR="00566253" w:rsidRPr="009A4C3C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>– формирование способности оценивать результаты художественно-творческой деятельности, собственной и одноклассников.</w:t>
      </w:r>
    </w:p>
    <w:p w:rsidR="00566253" w:rsidRPr="009A4C3C" w:rsidRDefault="00566253" w:rsidP="00610B1F">
      <w:pPr>
        <w:pStyle w:val="ParagraphStyle"/>
        <w:spacing w:before="60" w:line="252" w:lineRule="auto"/>
        <w:ind w:firstLine="360"/>
        <w:rPr>
          <w:rFonts w:ascii="Times New Roman" w:hAnsi="Times New Roman"/>
          <w:b/>
          <w:bCs/>
          <w:i/>
          <w:iCs/>
        </w:rPr>
      </w:pPr>
      <w:r w:rsidRPr="009A4C3C">
        <w:rPr>
          <w:rFonts w:ascii="Times New Roman" w:hAnsi="Times New Roman"/>
          <w:b/>
          <w:bCs/>
          <w:i/>
          <w:iCs/>
        </w:rPr>
        <w:t>Предметные результаты:</w:t>
      </w:r>
    </w:p>
    <w:p w:rsidR="00566253" w:rsidRPr="009A4C3C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  <w:i/>
          <w:iCs/>
        </w:rPr>
        <w:t>В познавательной сфере</w:t>
      </w:r>
      <w:r w:rsidRPr="009A4C3C">
        <w:rPr>
          <w:rFonts w:ascii="Times New Roman" w:hAnsi="Times New Roman"/>
        </w:rPr>
        <w:t xml:space="preserve"> 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сформированность представлений о ведущих музеях России и художественных музеях своего региона. </w:t>
      </w:r>
    </w:p>
    <w:p w:rsidR="00566253" w:rsidRPr="009A4C3C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  <w:i/>
          <w:iCs/>
        </w:rPr>
        <w:t>В ценностно-эстетической сфере</w:t>
      </w:r>
      <w:r w:rsidRPr="009A4C3C">
        <w:rPr>
          <w:rFonts w:ascii="Times New Roman" w:hAnsi="Times New Roman"/>
        </w:rPr>
        <w:t xml:space="preserve"> – умение 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народа и других народов.</w:t>
      </w:r>
    </w:p>
    <w:p w:rsidR="00566253" w:rsidRPr="009A4C3C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  <w:i/>
          <w:iCs/>
        </w:rPr>
        <w:t>В коммуникативной сфере</w:t>
      </w:r>
      <w:r w:rsidRPr="009A4C3C">
        <w:rPr>
          <w:rFonts w:ascii="Times New Roman" w:hAnsi="Times New Roman"/>
        </w:rPr>
        <w:t xml:space="preserve"> 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результаты.</w:t>
      </w:r>
    </w:p>
    <w:p w:rsidR="00566253" w:rsidRPr="009A4C3C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  <w:i/>
          <w:iCs/>
        </w:rPr>
        <w:t>В трудовой сфере</w:t>
      </w:r>
      <w:r w:rsidRPr="009A4C3C">
        <w:rPr>
          <w:rFonts w:ascii="Times New Roman" w:hAnsi="Times New Roman"/>
        </w:rPr>
        <w:t xml:space="preserve"> – умение использовать различные материалы и средства художественной выразительности для передачи замысла в собственной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566253" w:rsidRPr="009A4C3C" w:rsidRDefault="00566253" w:rsidP="00610B1F">
      <w:pPr>
        <w:pStyle w:val="ParagraphStyle"/>
        <w:spacing w:after="60" w:line="264" w:lineRule="auto"/>
        <w:jc w:val="center"/>
        <w:rPr>
          <w:rFonts w:ascii="Times New Roman" w:hAnsi="Times New Roman"/>
          <w:b/>
          <w:bCs/>
          <w:color w:val="444444"/>
        </w:rPr>
      </w:pPr>
      <w:r w:rsidRPr="009A4C3C">
        <w:rPr>
          <w:rFonts w:ascii="Times New Roman" w:hAnsi="Times New Roman"/>
          <w:b/>
          <w:bCs/>
          <w:color w:val="444444"/>
        </w:rPr>
        <w:t>Раздел 2. Содержание учебного предмета.</w:t>
      </w:r>
    </w:p>
    <w:p w:rsidR="00566253" w:rsidRPr="009A4C3C" w:rsidRDefault="00566253" w:rsidP="00610B1F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>Художественный подход к предмету позволит освоить его содержание не только технологически, но и художественно, переводя акцент с обычного умения на художественно-образное воплощение идеи.</w:t>
      </w:r>
    </w:p>
    <w:p w:rsidR="00566253" w:rsidRPr="009A4C3C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>Учебный материал в примерной программе представлен тематическими блоками, отражающими деятельностный характер и субъективную сущность художественного образования: «Учимся у природы», «Учимся на традициях своего народа», «Приобщаемся к культуре народов мира». В каждый блок включены темы, направленные на решение задач начального художественного образования и воспитания, а также на получение опыта художественно-творческой деятельности, содержание которого в обобщенном виде вынесено в отдельный блок, но в практике общего художественного образования фактически входит в каждый блок.</w:t>
      </w:r>
    </w:p>
    <w:p w:rsidR="00566253" w:rsidRPr="009A4C3C" w:rsidRDefault="00566253" w:rsidP="00610B1F">
      <w:pPr>
        <w:pStyle w:val="ParagraphStyle"/>
        <w:spacing w:after="60" w:line="264" w:lineRule="auto"/>
        <w:jc w:val="center"/>
        <w:rPr>
          <w:rFonts w:ascii="Times New Roman" w:hAnsi="Times New Roman"/>
          <w:b/>
          <w:bCs/>
        </w:rPr>
      </w:pPr>
    </w:p>
    <w:p w:rsidR="00566253" w:rsidRPr="009A4C3C" w:rsidRDefault="00566253" w:rsidP="00610B1F">
      <w:pPr>
        <w:pStyle w:val="ParagraphStyle"/>
        <w:spacing w:line="264" w:lineRule="auto"/>
        <w:ind w:firstLine="360"/>
        <w:rPr>
          <w:rFonts w:ascii="Times New Roman" w:hAnsi="Times New Roman"/>
          <w:b/>
          <w:bCs/>
        </w:rPr>
      </w:pPr>
      <w:r w:rsidRPr="009A4C3C">
        <w:rPr>
          <w:rFonts w:ascii="Times New Roman" w:hAnsi="Times New Roman"/>
          <w:b/>
          <w:bCs/>
        </w:rPr>
        <w:t>Учимся у природы</w:t>
      </w:r>
    </w:p>
    <w:p w:rsidR="00566253" w:rsidRPr="009A4C3C" w:rsidRDefault="00566253" w:rsidP="00610B1F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>Наблюдение природы и природных явлений; характеристика эмоциональных состояний, которые они вызывают у человека. Различия в изображении природы в разное время года, суток, в различную погоду. Пейзажи различных географических широт. Использование различных художественных материалов и средств для создания выразительных образов природы.</w:t>
      </w:r>
    </w:p>
    <w:p w:rsidR="00566253" w:rsidRPr="009A4C3C" w:rsidRDefault="00566253" w:rsidP="00610B1F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>Изображение птиц, деревьев, зверей: общие и характерные черты. Разнообразие в природе цвета, линий, форм, ставших основой декоративного творчества: цветы, раскраска бабочек, переплетение ветвей деревьев, морозные узоры на стекле и т. д. Постройки в природе: птичьи гнезда, ульи, норы, панцирь черепахи, домик улитки и т. д.</w:t>
      </w:r>
    </w:p>
    <w:p w:rsidR="00566253" w:rsidRPr="009A4C3C" w:rsidRDefault="00566253" w:rsidP="00610B1F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>Ознакомление с шедеврами русского и зарубежного искусства, изображающими природу.</w:t>
      </w:r>
    </w:p>
    <w:p w:rsidR="00566253" w:rsidRPr="009A4C3C" w:rsidRDefault="00566253" w:rsidP="00610B1F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>Основы художественного языка. Особенности композиции при изображении природных объектов. Понятия: линия горизонта, ближе – больше, дальше – меньше, загораживание, ритм.</w:t>
      </w:r>
    </w:p>
    <w:p w:rsidR="00566253" w:rsidRPr="009A4C3C" w:rsidRDefault="00566253" w:rsidP="00610B1F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>Начальные представления о цветоведении: основные и составные, теплые и холодные цвета; смешение цветов с черными и белыми красками.</w:t>
      </w:r>
    </w:p>
    <w:p w:rsidR="00566253" w:rsidRPr="009A4C3C" w:rsidRDefault="00566253" w:rsidP="00610B1F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>Изучение разнообразия природных форм и их отражение в изобразительном искусстве. Связь формы и характера изображаемого объекта.</w:t>
      </w:r>
    </w:p>
    <w:p w:rsidR="00566253" w:rsidRPr="009A4C3C" w:rsidRDefault="00566253" w:rsidP="00610B1F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>Пропорции фигуры человека и животных.</w:t>
      </w:r>
    </w:p>
    <w:p w:rsidR="00566253" w:rsidRPr="009A4C3C" w:rsidRDefault="00566253" w:rsidP="00610B1F">
      <w:pPr>
        <w:pStyle w:val="ParagraphStyle"/>
        <w:spacing w:before="60" w:line="264" w:lineRule="auto"/>
        <w:ind w:firstLine="360"/>
        <w:jc w:val="both"/>
        <w:rPr>
          <w:rFonts w:ascii="Times New Roman" w:hAnsi="Times New Roman"/>
          <w:b/>
          <w:bCs/>
        </w:rPr>
      </w:pPr>
      <w:r w:rsidRPr="009A4C3C">
        <w:rPr>
          <w:rFonts w:ascii="Times New Roman" w:hAnsi="Times New Roman"/>
          <w:b/>
          <w:bCs/>
        </w:rPr>
        <w:t>Фантастические образы в изобразительном искусстве</w:t>
      </w:r>
    </w:p>
    <w:p w:rsidR="00566253" w:rsidRPr="009A4C3C" w:rsidRDefault="00566253" w:rsidP="00610B1F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 xml:space="preserve">Сказочные образы в искусстве. Художественное воображение и фантазия. Перенос художественных образов с одного вида искусств на другой. Получение фантастических образов путем трансформации природных форм в изобразительной деятельности. </w:t>
      </w:r>
    </w:p>
    <w:p w:rsidR="00566253" w:rsidRPr="009A4C3C" w:rsidRDefault="00566253" w:rsidP="00610B1F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>Основы художественного языка.</w:t>
      </w:r>
    </w:p>
    <w:p w:rsidR="00566253" w:rsidRPr="009A4C3C" w:rsidRDefault="00566253" w:rsidP="00610B1F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>Понятия: главное – второстепенное, большое – маленькое, плоскостная декоративная композиция. Начальные представления о цветоведении: гармония и контраст цветов; сближенная и контрастная цветовая гамма.</w:t>
      </w:r>
    </w:p>
    <w:p w:rsidR="00566253" w:rsidRPr="009A4C3C" w:rsidRDefault="00566253" w:rsidP="00610B1F">
      <w:pPr>
        <w:pStyle w:val="ParagraphStyle"/>
        <w:spacing w:before="60" w:line="264" w:lineRule="auto"/>
        <w:ind w:firstLine="360"/>
        <w:jc w:val="both"/>
        <w:rPr>
          <w:rFonts w:ascii="Times New Roman" w:hAnsi="Times New Roman"/>
          <w:b/>
          <w:bCs/>
        </w:rPr>
      </w:pPr>
      <w:r w:rsidRPr="009A4C3C">
        <w:rPr>
          <w:rFonts w:ascii="Times New Roman" w:hAnsi="Times New Roman"/>
          <w:b/>
          <w:bCs/>
        </w:rPr>
        <w:t>Учимся на традициях своего народа</w:t>
      </w:r>
    </w:p>
    <w:p w:rsidR="00566253" w:rsidRPr="009A4C3C" w:rsidRDefault="00566253" w:rsidP="00610B1F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>Ознакомление с шедеврами русского искусства, затрагиваемые темы родной природы, русских сказок.</w:t>
      </w:r>
    </w:p>
    <w:p w:rsidR="00566253" w:rsidRPr="009A4C3C" w:rsidRDefault="00566253" w:rsidP="00610B1F">
      <w:pPr>
        <w:pStyle w:val="ParagraphStyle"/>
        <w:spacing w:before="60" w:line="264" w:lineRule="auto"/>
        <w:ind w:firstLine="360"/>
        <w:jc w:val="both"/>
        <w:rPr>
          <w:rFonts w:ascii="Times New Roman" w:hAnsi="Times New Roman"/>
          <w:b/>
          <w:bCs/>
        </w:rPr>
      </w:pPr>
      <w:r w:rsidRPr="009A4C3C">
        <w:rPr>
          <w:rFonts w:ascii="Times New Roman" w:hAnsi="Times New Roman"/>
          <w:b/>
          <w:bCs/>
        </w:rPr>
        <w:t>Основы художественного языка</w:t>
      </w:r>
    </w:p>
    <w:p w:rsidR="00566253" w:rsidRPr="009A4C3C" w:rsidRDefault="00566253" w:rsidP="00610B1F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>Равновесие в композиции; роль ритма в эмоциональном звучании композиции. Ритм в орнаменте. Декоративно-символическая роль цвета в декоративно-прикладном искусстве. Использование пропорций и форм животного и растительного мира.</w:t>
      </w:r>
    </w:p>
    <w:p w:rsidR="00566253" w:rsidRPr="009A4C3C" w:rsidRDefault="00566253" w:rsidP="00610B1F">
      <w:pPr>
        <w:pStyle w:val="ParagraphStyle"/>
        <w:spacing w:before="60" w:line="264" w:lineRule="auto"/>
        <w:ind w:firstLine="360"/>
        <w:jc w:val="both"/>
        <w:rPr>
          <w:rFonts w:ascii="Times New Roman" w:hAnsi="Times New Roman"/>
          <w:b/>
          <w:bCs/>
        </w:rPr>
      </w:pPr>
      <w:r w:rsidRPr="009A4C3C">
        <w:rPr>
          <w:rFonts w:ascii="Times New Roman" w:hAnsi="Times New Roman"/>
          <w:b/>
          <w:bCs/>
        </w:rPr>
        <w:t>Опыт художественно-творческой деятельности</w:t>
      </w:r>
    </w:p>
    <w:p w:rsidR="00566253" w:rsidRPr="009A4C3C" w:rsidRDefault="00566253" w:rsidP="00610B1F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>Изображение с натуры, по воображению и памяти.</w:t>
      </w:r>
    </w:p>
    <w:p w:rsidR="00566253" w:rsidRPr="009A4C3C" w:rsidRDefault="00566253" w:rsidP="00610B1F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>Передача настроения в творческой работе с помощью цвета, тона, композиции, пятна, фактуры, материала.</w:t>
      </w:r>
    </w:p>
    <w:p w:rsidR="00566253" w:rsidRPr="009A4C3C" w:rsidRDefault="00566253" w:rsidP="00610B1F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>Использование в индивидуальной и коллективной деятельности различных художественных техник и материалов: коллажа, граттажа, аппликации, бумажной пластики, гуаши, акварели, пастели, восковых мелков, туши, карандаша, фломастеров, пластилина, подручных и природных материалов.</w:t>
      </w:r>
    </w:p>
    <w:p w:rsidR="00566253" w:rsidRPr="009A4C3C" w:rsidRDefault="00566253" w:rsidP="00610B1F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 xml:space="preserve">Выражение своего отношения к произведению изобразительного искусства, участие в обсуждении содержания и выразительных средств произведений изобразительного искусства. </w:t>
      </w:r>
    </w:p>
    <w:p w:rsidR="00566253" w:rsidRPr="009A4C3C" w:rsidRDefault="00566253" w:rsidP="00610B1F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</w:p>
    <w:p w:rsidR="00566253" w:rsidRPr="009A4C3C" w:rsidRDefault="00566253" w:rsidP="00610B1F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>Художественный подход к предмету позволит освоить его содержание не только технологически, но и художественно, переводя акцент с обычного умения на художественно-образное воплощение идеи.</w:t>
      </w:r>
    </w:p>
    <w:p w:rsidR="00566253" w:rsidRPr="009A4C3C" w:rsidRDefault="00566253" w:rsidP="00610B1F">
      <w:pPr>
        <w:pStyle w:val="ParagraphStyle"/>
        <w:spacing w:line="252" w:lineRule="auto"/>
        <w:ind w:firstLine="360"/>
        <w:jc w:val="center"/>
        <w:rPr>
          <w:rFonts w:ascii="Times New Roman" w:hAnsi="Times New Roman"/>
        </w:rPr>
      </w:pPr>
      <w:r w:rsidRPr="009A4C3C">
        <w:rPr>
          <w:rFonts w:ascii="Times New Roman" w:hAnsi="Times New Roman"/>
        </w:rPr>
        <w:t xml:space="preserve">Учебный материал в примерной программе представлен тематическими блоками, отражающими деятельностный характер и субъективную сущность художественного образования: «Учимся у природы», «Учимся на традициях своего народа», «Приобщаемся к культуре народов мира». В каждый блок включены темы, направленные на решение задач начального художественного образования и воспитания, а также на получение опыта художественно-творческой деятельности, содержание которого в обобщенном виде вынесено в отдельный блок, но в практике общего художественного образования фактически входит в каждый блок. </w:t>
      </w:r>
      <w:r w:rsidRPr="009A4C3C">
        <w:rPr>
          <w:rFonts w:ascii="Times New Roman" w:hAnsi="Times New Roman"/>
          <w:b/>
          <w:bCs/>
        </w:rPr>
        <w:t>Содержание курса «Ты изображаешь, украшаешь и строишь»</w:t>
      </w:r>
    </w:p>
    <w:p w:rsidR="00566253" w:rsidRPr="009A4C3C" w:rsidRDefault="00566253" w:rsidP="00610B1F">
      <w:pPr>
        <w:pStyle w:val="ParagraphStyle"/>
        <w:spacing w:line="252" w:lineRule="auto"/>
        <w:ind w:firstLine="705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  <w:b/>
          <w:bCs/>
          <w:color w:val="000000"/>
        </w:rPr>
        <w:t>Ты изображаешь. Знакомство</w:t>
      </w:r>
      <w:r w:rsidRPr="009A4C3C">
        <w:rPr>
          <w:rFonts w:ascii="Times New Roman" w:hAnsi="Times New Roman"/>
        </w:rPr>
        <w:t xml:space="preserve"> </w:t>
      </w:r>
      <w:r w:rsidRPr="009A4C3C">
        <w:rPr>
          <w:rFonts w:ascii="Times New Roman" w:hAnsi="Times New Roman"/>
          <w:b/>
          <w:bCs/>
          <w:color w:val="000000"/>
        </w:rPr>
        <w:t xml:space="preserve">с Мастером Изображения. </w:t>
      </w:r>
      <w:r w:rsidRPr="009A4C3C">
        <w:rPr>
          <w:rFonts w:ascii="Times New Roman" w:hAnsi="Times New Roman"/>
        </w:rPr>
        <w:t>Изображения всюду вокруг нас. Мастер Изображения учит видеть. Изображать можно пятном. Изображать можно в объеме. Изображать можно линией. Разноцветные краски. Изображать можно и то, что невидимо. Художники и зрители (обобщение темы).</w:t>
      </w:r>
    </w:p>
    <w:p w:rsidR="00566253" w:rsidRPr="009A4C3C" w:rsidRDefault="00566253" w:rsidP="00610B1F">
      <w:pPr>
        <w:pStyle w:val="ParagraphStyle"/>
        <w:spacing w:line="252" w:lineRule="auto"/>
        <w:ind w:firstLine="705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  <w:b/>
          <w:bCs/>
        </w:rPr>
        <w:t xml:space="preserve">Ты украшаешь. Знакомство с Мастером Украшения. </w:t>
      </w:r>
      <w:r w:rsidRPr="009A4C3C">
        <w:rPr>
          <w:rFonts w:ascii="Times New Roman" w:hAnsi="Times New Roman"/>
        </w:rPr>
        <w:t>Мир полон украшений. Красоту надо уметь замечать. Узоры, которые создали люди. Как украшает себя человек. Мастер Украшения помогает сделать праздник (обобщение темы).</w:t>
      </w:r>
    </w:p>
    <w:p w:rsidR="00566253" w:rsidRPr="009A4C3C" w:rsidRDefault="00566253" w:rsidP="00610B1F">
      <w:pPr>
        <w:pStyle w:val="ParagraphStyle"/>
        <w:spacing w:line="252" w:lineRule="auto"/>
        <w:ind w:firstLine="705"/>
        <w:jc w:val="both"/>
        <w:rPr>
          <w:rFonts w:ascii="Times New Roman" w:hAnsi="Times New Roman"/>
          <w:color w:val="000000"/>
        </w:rPr>
      </w:pPr>
      <w:r w:rsidRPr="009A4C3C">
        <w:rPr>
          <w:rFonts w:ascii="Times New Roman" w:hAnsi="Times New Roman"/>
          <w:b/>
          <w:bCs/>
        </w:rPr>
        <w:t xml:space="preserve">Ты строишь. Знакомство с Мастером Постройки. </w:t>
      </w:r>
      <w:r w:rsidRPr="009A4C3C">
        <w:rPr>
          <w:rFonts w:ascii="Times New Roman" w:hAnsi="Times New Roman"/>
          <w:color w:val="000000"/>
        </w:rPr>
        <w:t>Постройки в нашей жизни. Дома бывают разными. Домики, которые построила природа. Дом снаружи и внутри. Строим город. Все имеет свое строение. Строим вещи. Город, в котором мы живем (обобщение темы).</w:t>
      </w:r>
    </w:p>
    <w:p w:rsidR="00566253" w:rsidRPr="009A4C3C" w:rsidRDefault="00566253" w:rsidP="00610B1F">
      <w:pPr>
        <w:pStyle w:val="ParagraphStyle"/>
        <w:spacing w:line="252" w:lineRule="auto"/>
        <w:ind w:firstLine="45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  <w:b/>
          <w:bCs/>
        </w:rPr>
        <w:t>Изображение, Украшение и Постройка всегда помогают друг другу.</w:t>
      </w:r>
      <w:r w:rsidRPr="009A4C3C">
        <w:rPr>
          <w:rFonts w:ascii="Times New Roman" w:hAnsi="Times New Roman"/>
        </w:rPr>
        <w:t xml:space="preserve"> Три Брата-Мастера всегда трудятся вместе. «Сказочная страна». Создание панно. «Праздник весны». Конструирование из бумаги. Урок любования. Умение видеть. Здравствуй, лето! (обобщение темы).</w:t>
      </w:r>
    </w:p>
    <w:p w:rsidR="00566253" w:rsidRPr="009A4C3C" w:rsidRDefault="00566253" w:rsidP="00610B1F">
      <w:pPr>
        <w:shd w:val="clear" w:color="auto" w:fill="FFFFFF"/>
        <w:jc w:val="center"/>
        <w:rPr>
          <w:b/>
          <w:bCs/>
          <w:color w:val="444444"/>
        </w:rPr>
      </w:pPr>
      <w:r w:rsidRPr="009A4C3C">
        <w:t>Согласно базисному (образовательному) плану образовательных учреждений РФ на изучение изобразительного искусства в 1 классе начальной школы выделяется 33 часа (1 час в неделю, 33 учебные недели).</w:t>
      </w:r>
      <w:r w:rsidRPr="009A4C3C">
        <w:rPr>
          <w:b/>
          <w:bCs/>
          <w:color w:val="444444"/>
        </w:rPr>
        <w:t xml:space="preserve"> </w:t>
      </w:r>
    </w:p>
    <w:p w:rsidR="00566253" w:rsidRPr="009A4C3C" w:rsidRDefault="00566253" w:rsidP="00610B1F">
      <w:pPr>
        <w:shd w:val="clear" w:color="auto" w:fill="FFFFFF"/>
        <w:jc w:val="center"/>
        <w:rPr>
          <w:b/>
          <w:bCs/>
          <w:color w:val="444444"/>
        </w:rPr>
      </w:pPr>
    </w:p>
    <w:p w:rsidR="00566253" w:rsidRPr="009A4C3C" w:rsidRDefault="00566253" w:rsidP="00610B1F">
      <w:pPr>
        <w:shd w:val="clear" w:color="auto" w:fill="FFFFFF"/>
        <w:jc w:val="center"/>
        <w:rPr>
          <w:b/>
          <w:bCs/>
          <w:color w:val="444444"/>
        </w:rPr>
      </w:pPr>
      <w:r w:rsidRPr="009A4C3C">
        <w:rPr>
          <w:b/>
          <w:bCs/>
          <w:color w:val="444444"/>
        </w:rPr>
        <w:t>Раздел 3. Тематическое планирование</w:t>
      </w:r>
    </w:p>
    <w:p w:rsidR="00566253" w:rsidRPr="009A4C3C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</w:p>
    <w:p w:rsidR="00566253" w:rsidRPr="009A4C3C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  <w:r w:rsidRPr="009A4C3C">
        <w:rPr>
          <w:rFonts w:ascii="Times New Roman" w:hAnsi="Times New Roman"/>
        </w:rPr>
        <w:t>Согласно базисному (образовательному) плану образовательных учреждений РФ на изучение изобразительного искусства в 1 классе начальной школы выделяется 33 часа (1 час в неделю, 33 учебные недели).</w:t>
      </w:r>
    </w:p>
    <w:p w:rsidR="00566253" w:rsidRPr="009A4C3C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</w:p>
    <w:p w:rsidR="00566253" w:rsidRPr="009C2831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566253" w:rsidRDefault="00566253" w:rsidP="00610B1F">
      <w:pPr>
        <w:shd w:val="clear" w:color="auto" w:fill="FFFFFF"/>
        <w:jc w:val="center"/>
        <w:rPr>
          <w:color w:val="444444"/>
          <w:sz w:val="28"/>
          <w:szCs w:val="28"/>
        </w:rPr>
      </w:pPr>
    </w:p>
    <w:p w:rsidR="00566253" w:rsidRDefault="00566253" w:rsidP="00610B1F">
      <w:pPr>
        <w:shd w:val="clear" w:color="auto" w:fill="FFFFFF"/>
        <w:jc w:val="center"/>
        <w:rPr>
          <w:color w:val="444444"/>
          <w:sz w:val="28"/>
          <w:szCs w:val="28"/>
        </w:rPr>
      </w:pPr>
    </w:p>
    <w:p w:rsidR="00566253" w:rsidRPr="000F325B" w:rsidRDefault="00566253" w:rsidP="00610B1F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 w:rsidRPr="000F325B">
        <w:rPr>
          <w:color w:val="444444"/>
          <w:sz w:val="28"/>
          <w:szCs w:val="28"/>
        </w:rPr>
        <w:t> </w:t>
      </w:r>
      <w:r w:rsidRPr="000F325B">
        <w:rPr>
          <w:b/>
          <w:bCs/>
          <w:color w:val="000000"/>
          <w:sz w:val="28"/>
          <w:szCs w:val="28"/>
        </w:rPr>
        <w:t>Тематический план</w:t>
      </w:r>
    </w:p>
    <w:p w:rsidR="00566253" w:rsidRPr="006E107A" w:rsidRDefault="00566253" w:rsidP="00610B1F">
      <w:pPr>
        <w:shd w:val="clear" w:color="auto" w:fill="FFFFFF"/>
        <w:jc w:val="center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>1 класс (33</w:t>
      </w:r>
      <w:r w:rsidRPr="000F325B">
        <w:rPr>
          <w:b/>
          <w:bCs/>
          <w:color w:val="444444"/>
          <w:sz w:val="28"/>
          <w:szCs w:val="28"/>
        </w:rPr>
        <w:t xml:space="preserve"> ч)</w:t>
      </w:r>
    </w:p>
    <w:tbl>
      <w:tblPr>
        <w:tblW w:w="7184" w:type="dxa"/>
        <w:tblCellMar>
          <w:left w:w="0" w:type="dxa"/>
          <w:right w:w="0" w:type="dxa"/>
        </w:tblCellMar>
        <w:tblLook w:val="00A0"/>
      </w:tblPr>
      <w:tblGrid>
        <w:gridCol w:w="615"/>
        <w:gridCol w:w="5589"/>
        <w:gridCol w:w="980"/>
      </w:tblGrid>
      <w:tr w:rsidR="00566253" w:rsidRPr="000F325B" w:rsidTr="005A212D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253" w:rsidRPr="000F325B" w:rsidRDefault="00566253" w:rsidP="005A212D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bookmarkStart w:id="0" w:name="8361078e1ccbe829030804fb56f0559c6ba8d728"/>
            <w:bookmarkStart w:id="1" w:name="0"/>
            <w:bookmarkEnd w:id="0"/>
            <w:bookmarkEnd w:id="1"/>
            <w:r w:rsidRPr="000F325B">
              <w:rPr>
                <w:color w:val="444444"/>
                <w:sz w:val="28"/>
                <w:szCs w:val="28"/>
              </w:rPr>
              <w:t>№</w:t>
            </w:r>
          </w:p>
        </w:tc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253" w:rsidRPr="000F325B" w:rsidRDefault="00566253" w:rsidP="005A212D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25B">
              <w:rPr>
                <w:color w:val="444444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253" w:rsidRPr="000F325B" w:rsidRDefault="00566253" w:rsidP="005A212D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25B">
              <w:rPr>
                <w:color w:val="444444"/>
                <w:sz w:val="28"/>
                <w:szCs w:val="28"/>
              </w:rPr>
              <w:t>Всего часов</w:t>
            </w:r>
          </w:p>
        </w:tc>
      </w:tr>
      <w:tr w:rsidR="00566253" w:rsidRPr="000F325B" w:rsidTr="005A212D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253" w:rsidRPr="000F325B" w:rsidRDefault="00566253" w:rsidP="005A212D">
            <w:pPr>
              <w:rPr>
                <w:rFonts w:ascii="Arial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253" w:rsidRPr="000F325B" w:rsidRDefault="00566253" w:rsidP="005A212D">
            <w:pPr>
              <w:rPr>
                <w:rFonts w:ascii="Arial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253" w:rsidRPr="000F325B" w:rsidRDefault="00566253" w:rsidP="005A212D">
            <w:pPr>
              <w:rPr>
                <w:rFonts w:ascii="Arial" w:hAnsi="Arial" w:cs="Arial"/>
                <w:color w:val="666666"/>
                <w:sz w:val="28"/>
                <w:szCs w:val="28"/>
              </w:rPr>
            </w:pPr>
          </w:p>
        </w:tc>
      </w:tr>
      <w:tr w:rsidR="00566253" w:rsidRPr="000F325B" w:rsidTr="005A212D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253" w:rsidRPr="000F325B" w:rsidRDefault="00566253" w:rsidP="005A212D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25B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253" w:rsidRPr="006E107A" w:rsidRDefault="00566253" w:rsidP="005A212D">
            <w:pPr>
              <w:spacing w:line="240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E107A">
              <w:rPr>
                <w:bCs/>
                <w:sz w:val="22"/>
                <w:szCs w:val="22"/>
              </w:rPr>
              <w:t>Ты изображаешь. Знакомство с Мастером Изображения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253" w:rsidRPr="000F325B" w:rsidRDefault="00566253" w:rsidP="005A212D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9</w:t>
            </w:r>
          </w:p>
        </w:tc>
      </w:tr>
      <w:tr w:rsidR="00566253" w:rsidRPr="000F325B" w:rsidTr="005A212D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253" w:rsidRPr="000F325B" w:rsidRDefault="00566253" w:rsidP="005A212D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25B">
              <w:rPr>
                <w:color w:val="444444"/>
                <w:sz w:val="28"/>
                <w:szCs w:val="28"/>
              </w:rPr>
              <w:t>2</w:t>
            </w:r>
          </w:p>
        </w:tc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253" w:rsidRPr="006E107A" w:rsidRDefault="00566253" w:rsidP="005A212D">
            <w:pPr>
              <w:spacing w:line="240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E107A">
              <w:rPr>
                <w:bCs/>
                <w:sz w:val="22"/>
                <w:szCs w:val="22"/>
              </w:rPr>
              <w:t>Ты украшаешь. Знакомство с Мастером Украшения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253" w:rsidRPr="000F325B" w:rsidRDefault="00566253" w:rsidP="005A212D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8</w:t>
            </w:r>
          </w:p>
        </w:tc>
      </w:tr>
      <w:tr w:rsidR="00566253" w:rsidRPr="000F325B" w:rsidTr="005A212D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253" w:rsidRPr="000F325B" w:rsidRDefault="00566253" w:rsidP="005A212D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25B">
              <w:rPr>
                <w:color w:val="444444"/>
                <w:sz w:val="28"/>
                <w:szCs w:val="28"/>
              </w:rPr>
              <w:t>3</w:t>
            </w:r>
          </w:p>
        </w:tc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253" w:rsidRPr="006E107A" w:rsidRDefault="00566253" w:rsidP="005A212D">
            <w:pPr>
              <w:spacing w:line="240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E107A">
              <w:rPr>
                <w:bCs/>
                <w:sz w:val="22"/>
                <w:szCs w:val="22"/>
              </w:rPr>
              <w:t>Ты строишь. Знакомство с Мастером Постройки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253" w:rsidRPr="000F325B" w:rsidRDefault="00566253" w:rsidP="005A212D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8</w:t>
            </w:r>
          </w:p>
        </w:tc>
      </w:tr>
      <w:tr w:rsidR="00566253" w:rsidRPr="000F325B" w:rsidTr="005A212D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253" w:rsidRPr="000F325B" w:rsidRDefault="00566253" w:rsidP="005A212D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25B">
              <w:rPr>
                <w:color w:val="444444"/>
                <w:sz w:val="28"/>
                <w:szCs w:val="28"/>
              </w:rPr>
              <w:t>4</w:t>
            </w:r>
          </w:p>
        </w:tc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253" w:rsidRPr="006E107A" w:rsidRDefault="00566253" w:rsidP="005A212D">
            <w:pPr>
              <w:spacing w:line="240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E107A">
              <w:rPr>
                <w:bCs/>
                <w:sz w:val="22"/>
                <w:szCs w:val="22"/>
              </w:rPr>
              <w:t>Изображение, Украшение и Постройка всегда помогают друг другу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253" w:rsidRPr="000F325B" w:rsidRDefault="00566253" w:rsidP="005A212D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8</w:t>
            </w:r>
          </w:p>
        </w:tc>
      </w:tr>
      <w:tr w:rsidR="00566253" w:rsidRPr="000F325B" w:rsidTr="005A212D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253" w:rsidRPr="000F325B" w:rsidRDefault="00566253" w:rsidP="005A212D">
            <w:pPr>
              <w:rPr>
                <w:rFonts w:ascii="Arial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253" w:rsidRPr="000F325B" w:rsidRDefault="00566253" w:rsidP="005A212D">
            <w:pPr>
              <w:spacing w:line="240" w:lineRule="atLeast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25B">
              <w:rPr>
                <w:color w:val="444444"/>
                <w:sz w:val="28"/>
                <w:szCs w:val="28"/>
              </w:rPr>
              <w:t>Итого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253" w:rsidRPr="000F325B" w:rsidRDefault="00566253" w:rsidP="005A212D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33</w:t>
            </w:r>
          </w:p>
        </w:tc>
      </w:tr>
    </w:tbl>
    <w:p w:rsidR="00566253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bookmarkStart w:id="2" w:name="_Toc291753123"/>
      <w:bookmarkEnd w:id="2"/>
    </w:p>
    <w:p w:rsidR="00566253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</w:p>
    <w:p w:rsidR="00566253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</w:p>
    <w:p w:rsidR="00566253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</w:p>
    <w:p w:rsidR="00566253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</w:p>
    <w:p w:rsidR="00566253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</w:p>
    <w:p w:rsidR="00566253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</w:p>
    <w:p w:rsidR="00566253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</w:p>
    <w:p w:rsidR="00566253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</w:p>
    <w:p w:rsidR="00566253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</w:p>
    <w:p w:rsidR="00566253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</w:p>
    <w:p w:rsidR="00566253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</w:p>
    <w:p w:rsidR="00566253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</w:p>
    <w:p w:rsidR="00566253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</w:p>
    <w:p w:rsidR="00566253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</w:p>
    <w:p w:rsidR="00566253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</w:p>
    <w:p w:rsidR="00566253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</w:p>
    <w:p w:rsidR="00566253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</w:p>
    <w:p w:rsidR="00566253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</w:p>
    <w:p w:rsidR="00566253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</w:p>
    <w:p w:rsidR="00566253" w:rsidRPr="000F68CE" w:rsidRDefault="00566253" w:rsidP="000F68CE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Раздел 3. </w:t>
      </w:r>
      <w:r w:rsidRPr="000F68CE">
        <w:rPr>
          <w:rFonts w:ascii="Times New Roman" w:hAnsi="Times New Roman"/>
          <w:b/>
        </w:rPr>
        <w:t>Календарно-тематическое планирование</w:t>
      </w:r>
    </w:p>
    <w:p w:rsidR="00566253" w:rsidRDefault="00566253" w:rsidP="00610B1F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</w:p>
    <w:tbl>
      <w:tblPr>
        <w:tblW w:w="154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0"/>
        <w:gridCol w:w="836"/>
        <w:gridCol w:w="1431"/>
        <w:gridCol w:w="2126"/>
        <w:gridCol w:w="2127"/>
        <w:gridCol w:w="2247"/>
        <w:gridCol w:w="446"/>
        <w:gridCol w:w="2410"/>
        <w:gridCol w:w="1559"/>
        <w:gridCol w:w="1588"/>
      </w:tblGrid>
      <w:tr w:rsidR="00566253" w:rsidRPr="00610B1F" w:rsidTr="005A212D">
        <w:trPr>
          <w:cantSplit/>
          <w:trHeight w:val="1012"/>
        </w:trPr>
        <w:tc>
          <w:tcPr>
            <w:tcW w:w="710" w:type="dxa"/>
            <w:vMerge w:val="restart"/>
          </w:tcPr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</w:rPr>
            </w:pPr>
            <w:r w:rsidRPr="00610B1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36" w:type="dxa"/>
            <w:vMerge w:val="restart"/>
            <w:vAlign w:val="center"/>
          </w:tcPr>
          <w:p w:rsidR="00566253" w:rsidRPr="00610B1F" w:rsidRDefault="00566253" w:rsidP="00610B1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B1F">
              <w:rPr>
                <w:b/>
                <w:sz w:val="20"/>
                <w:szCs w:val="20"/>
              </w:rPr>
              <w:t>Дата</w:t>
            </w:r>
          </w:p>
          <w:p w:rsidR="00566253" w:rsidRPr="00610B1F" w:rsidRDefault="00566253" w:rsidP="00610B1F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566253" w:rsidRPr="00610B1F" w:rsidRDefault="00566253" w:rsidP="00610B1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B1F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2126" w:type="dxa"/>
            <w:vMerge w:val="restart"/>
            <w:vAlign w:val="center"/>
          </w:tcPr>
          <w:p w:rsidR="00566253" w:rsidRPr="00610B1F" w:rsidRDefault="00566253" w:rsidP="00610B1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B1F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7230" w:type="dxa"/>
            <w:gridSpan w:val="4"/>
          </w:tcPr>
          <w:p w:rsidR="00566253" w:rsidRPr="00610B1F" w:rsidRDefault="00566253" w:rsidP="00610B1F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B1F">
              <w:rPr>
                <w:b/>
                <w:sz w:val="20"/>
                <w:szCs w:val="20"/>
              </w:rPr>
              <w:t>Требования к уровню подготовки УУД</w:t>
            </w:r>
          </w:p>
        </w:tc>
        <w:tc>
          <w:tcPr>
            <w:tcW w:w="1559" w:type="dxa"/>
            <w:vMerge w:val="restart"/>
          </w:tcPr>
          <w:p w:rsidR="00566253" w:rsidRPr="00610B1F" w:rsidRDefault="00566253" w:rsidP="00610B1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B1F">
              <w:rPr>
                <w:b/>
                <w:sz w:val="20"/>
                <w:szCs w:val="20"/>
              </w:rPr>
              <w:t>Программное обеспечение</w:t>
            </w:r>
          </w:p>
          <w:p w:rsidR="00566253" w:rsidRPr="00610B1F" w:rsidRDefault="00566253" w:rsidP="00610B1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B1F">
              <w:rPr>
                <w:b/>
                <w:sz w:val="20"/>
                <w:szCs w:val="20"/>
              </w:rPr>
              <w:t>ИКТ</w:t>
            </w:r>
          </w:p>
        </w:tc>
        <w:tc>
          <w:tcPr>
            <w:tcW w:w="1588" w:type="dxa"/>
            <w:vMerge w:val="restart"/>
            <w:vAlign w:val="center"/>
          </w:tcPr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</w:rPr>
            </w:pPr>
            <w:r w:rsidRPr="00610B1F">
              <w:rPr>
                <w:b/>
                <w:sz w:val="20"/>
                <w:szCs w:val="20"/>
              </w:rPr>
              <w:t xml:space="preserve">    Примечание</w:t>
            </w:r>
          </w:p>
        </w:tc>
      </w:tr>
      <w:tr w:rsidR="00566253" w:rsidRPr="00610B1F" w:rsidTr="005A212D">
        <w:trPr>
          <w:trHeight w:val="56"/>
        </w:trPr>
        <w:tc>
          <w:tcPr>
            <w:tcW w:w="710" w:type="dxa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</w:tcPr>
          <w:p w:rsidR="00566253" w:rsidRPr="00610B1F" w:rsidRDefault="00566253" w:rsidP="00610B1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566253" w:rsidRPr="00610B1F" w:rsidRDefault="00566253" w:rsidP="00610B1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6253" w:rsidRPr="00610B1F" w:rsidRDefault="00566253" w:rsidP="00610B1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66253" w:rsidRPr="00610B1F" w:rsidRDefault="00566253" w:rsidP="00610B1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B1F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2693" w:type="dxa"/>
            <w:gridSpan w:val="2"/>
          </w:tcPr>
          <w:p w:rsidR="00566253" w:rsidRPr="00610B1F" w:rsidRDefault="00566253" w:rsidP="00610B1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B1F">
              <w:rPr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2410" w:type="dxa"/>
          </w:tcPr>
          <w:p w:rsidR="00566253" w:rsidRPr="00610B1F" w:rsidRDefault="00566253" w:rsidP="00610B1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B1F">
              <w:rPr>
                <w:b/>
                <w:sz w:val="20"/>
                <w:szCs w:val="20"/>
              </w:rPr>
              <w:t>Личностные</w:t>
            </w:r>
          </w:p>
        </w:tc>
        <w:tc>
          <w:tcPr>
            <w:tcW w:w="1559" w:type="dxa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</w:tr>
      <w:tr w:rsidR="00566253" w:rsidRPr="00610B1F" w:rsidTr="005A212D">
        <w:trPr>
          <w:trHeight w:val="177"/>
        </w:trPr>
        <w:tc>
          <w:tcPr>
            <w:tcW w:w="15480" w:type="dxa"/>
            <w:gridSpan w:val="10"/>
            <w:tcBorders>
              <w:bottom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jc w:val="center"/>
              <w:rPr>
                <w:sz w:val="20"/>
                <w:szCs w:val="20"/>
              </w:rPr>
            </w:pPr>
            <w:r w:rsidRPr="00610B1F">
              <w:rPr>
                <w:b/>
                <w:sz w:val="20"/>
                <w:szCs w:val="20"/>
              </w:rPr>
              <w:t>ТЫ ИЗОБРАЖАЕШЬ. ЗНАКОМСТВО С МАСТЕРОМ ИЗОБРАЖЕНИЯ  (9 Ч).</w:t>
            </w:r>
          </w:p>
        </w:tc>
      </w:tr>
      <w:tr w:rsidR="00566253" w:rsidRPr="00610B1F" w:rsidTr="005A212D">
        <w:trPr>
          <w:trHeight w:val="3951"/>
        </w:trPr>
        <w:tc>
          <w:tcPr>
            <w:tcW w:w="710" w:type="dxa"/>
            <w:tcBorders>
              <w:top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>Изображения всюду вокруг нас.</w:t>
            </w:r>
          </w:p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Изображения в жизни человека. Предмет «Изобразительное искусство».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Чему мы будем учиться на уроках изобразительного искусства.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Кабинет искусства — художественная мастерская. </w:t>
            </w:r>
            <w:r w:rsidRPr="00610B1F">
              <w:rPr>
                <w:i/>
                <w:sz w:val="20"/>
                <w:szCs w:val="20"/>
              </w:rPr>
              <w:t>Мастер Изображения. Предмет «Изобразительное искусство». Художественная мастерская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bCs/>
                <w:color w:val="000000"/>
                <w:sz w:val="20"/>
                <w:szCs w:val="20"/>
              </w:rPr>
            </w:pPr>
            <w:r w:rsidRPr="00610B1F">
              <w:rPr>
                <w:bCs/>
                <w:color w:val="000000"/>
                <w:sz w:val="20"/>
                <w:szCs w:val="20"/>
              </w:rPr>
              <w:t>Научится:</w:t>
            </w:r>
            <w:r w:rsidRPr="00610B1F">
              <w:rPr>
                <w:color w:val="000000"/>
                <w:sz w:val="20"/>
                <w:szCs w:val="20"/>
              </w:rPr>
              <w:t xml:space="preserve"> составлять описательный рассказ; находить в окружающей действительности изображения, сделанные художниками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  <w:u w:val="single"/>
              </w:rPr>
              <w:t>Познавательные: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- </w:t>
            </w:r>
            <w:r w:rsidRPr="00610B1F">
              <w:rPr>
                <w:iCs/>
                <w:sz w:val="20"/>
                <w:szCs w:val="20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610B1F">
              <w:rPr>
                <w:sz w:val="20"/>
                <w:szCs w:val="20"/>
              </w:rPr>
              <w:t>; стремиться к освоению новых знаний и умений, к достижению более высоких и оригинальных творческих результатов.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  <w:u w:val="single"/>
              </w:rPr>
              <w:t>Коммуникативные: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- </w:t>
            </w:r>
            <w:r w:rsidRPr="00610B1F">
              <w:rPr>
                <w:iCs/>
                <w:sz w:val="20"/>
                <w:szCs w:val="20"/>
              </w:rPr>
              <w:t>использовать средства инфор-мационных технологий для решения различных учебно-творческих задач в процессе поиска дополни-тельного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610B1F">
              <w:rPr>
                <w:sz w:val="20"/>
                <w:szCs w:val="20"/>
              </w:rPr>
              <w:t>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- </w:t>
            </w:r>
            <w:r w:rsidRPr="00610B1F">
              <w:rPr>
                <w:iCs/>
                <w:sz w:val="20"/>
                <w:szCs w:val="20"/>
              </w:rPr>
              <w:t>владеть навыками коллективной деятельности в процессе совместной творческой работы в команде одноклас-сников под руководством учителя</w:t>
            </w:r>
            <w:r w:rsidRPr="00610B1F">
              <w:rPr>
                <w:sz w:val="20"/>
                <w:szCs w:val="20"/>
              </w:rPr>
              <w:t>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  <w:u w:val="single"/>
              </w:rPr>
              <w:t>Регулятивные: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- </w:t>
            </w:r>
            <w:r w:rsidRPr="00610B1F">
              <w:rPr>
                <w:iCs/>
                <w:sz w:val="20"/>
                <w:szCs w:val="20"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610B1F">
              <w:rPr>
                <w:sz w:val="20"/>
                <w:szCs w:val="20"/>
              </w:rPr>
              <w:t>,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- </w:t>
            </w:r>
            <w:r w:rsidRPr="00610B1F">
              <w:rPr>
                <w:iCs/>
                <w:sz w:val="20"/>
                <w:szCs w:val="20"/>
              </w:rPr>
              <w:t>находить варианты решения различных художественно-творческих задач</w:t>
            </w:r>
            <w:r w:rsidRPr="00610B1F">
              <w:rPr>
                <w:sz w:val="20"/>
                <w:szCs w:val="20"/>
              </w:rPr>
              <w:t>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- </w:t>
            </w:r>
            <w:r w:rsidRPr="00610B1F">
              <w:rPr>
                <w:iCs/>
                <w:sz w:val="20"/>
                <w:szCs w:val="20"/>
              </w:rPr>
              <w:t>уметь рационально строить самосто-ятельную творческую деятельность</w:t>
            </w:r>
            <w:r w:rsidRPr="00610B1F">
              <w:rPr>
                <w:sz w:val="20"/>
                <w:szCs w:val="20"/>
              </w:rPr>
              <w:t>,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уметь организовать место занятий.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Уважительно относиться к культуре и искусству других народов нашей страны и мира в целом;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понимать роли культуры и  искусства в жизни человека;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уметь наблюдать и фантазировать при создании образных форм;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иметь эстетическую потребность в общении с  природой, в творческом  отношении к окружающему миру,  в самостоятельной практической творческой деятельности;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уметь сотрудничать с товарищами в процессе совместной деятельности, соотносить свою часть работы с общим замыслом;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уметь обсуждать и анализировать собственную  художественную деятельность  и работу одноклассников с позиций творческих задач данной темы, с точки зрения содержания и средств его выражения.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566253" w:rsidRPr="00610B1F" w:rsidRDefault="00566253" w:rsidP="00610B1F">
            <w:pPr>
              <w:contextualSpacing/>
              <w:jc w:val="center"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Край в котором мы живем</w:t>
            </w: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>Мастер Изображения учит видеть.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Красота и разнообразие окружающего мира природы.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Cs/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Знакомство с понятием «форма». </w:t>
            </w:r>
            <w:r w:rsidRPr="00610B1F">
              <w:rPr>
                <w:i/>
                <w:sz w:val="20"/>
                <w:szCs w:val="20"/>
              </w:rPr>
              <w:t>Форма предмета. Гербарий</w:t>
            </w:r>
          </w:p>
        </w:tc>
        <w:tc>
          <w:tcPr>
            <w:tcW w:w="2127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Cs/>
                <w:color w:val="000000"/>
                <w:sz w:val="20"/>
                <w:szCs w:val="20"/>
              </w:rPr>
              <w:t>Научится:</w:t>
            </w:r>
            <w:r w:rsidRPr="00610B1F">
              <w:rPr>
                <w:color w:val="000000"/>
                <w:sz w:val="20"/>
                <w:szCs w:val="20"/>
              </w:rPr>
              <w:t xml:space="preserve"> видеть различия в строении деревьев, форме листьев, цвете; собирать материал для гербария</w:t>
            </w:r>
          </w:p>
        </w:tc>
        <w:tc>
          <w:tcPr>
            <w:tcW w:w="2693" w:type="dxa"/>
            <w:gridSpan w:val="2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>Изображать можно пятном.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 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Пятно как способ изображения на плоскости. Образ на плоскости.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Роль воображения и фантазии при изображении на основе пятна.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Метафорический образ пятна в реальной жизни (мох на камне, осыпь на стене, узоры на мраморе в метро и т. д.).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Cs/>
                <w:sz w:val="20"/>
                <w:szCs w:val="20"/>
              </w:rPr>
            </w:pPr>
            <w:r w:rsidRPr="00610B1F">
              <w:rPr>
                <w:bCs/>
                <w:i/>
                <w:sz w:val="20"/>
                <w:szCs w:val="20"/>
              </w:rPr>
              <w:t>Пятно, иллюстрация.</w:t>
            </w:r>
          </w:p>
        </w:tc>
        <w:tc>
          <w:tcPr>
            <w:tcW w:w="2127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bCs/>
                <w:color w:val="000000"/>
                <w:sz w:val="20"/>
                <w:szCs w:val="20"/>
              </w:rPr>
              <w:t>Научится:</w:t>
            </w:r>
            <w:r w:rsidRPr="00610B1F">
              <w:rPr>
                <w:color w:val="000000"/>
                <w:sz w:val="20"/>
                <w:szCs w:val="20"/>
              </w:rPr>
              <w:t xml:space="preserve"> определять линию горизонта; выявлять цветовое соотношение неба, земли; наблюдать за объектами живой и неживой природы</w:t>
            </w:r>
          </w:p>
        </w:tc>
        <w:tc>
          <w:tcPr>
            <w:tcW w:w="2693" w:type="dxa"/>
            <w:gridSpan w:val="2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66253" w:rsidRPr="00610B1F" w:rsidRDefault="00566253" w:rsidP="00610B1F">
            <w:pPr>
              <w:contextualSpacing/>
              <w:jc w:val="center"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Народы нашей многонациональной Родины</w:t>
            </w: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 xml:space="preserve">Изображать можно в объеме.  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Объемные изображения.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Отличие изображения в пространстве от изображения на плоскости. Объем, образ в трехмерном пространстве.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Выразительные, объемные объекты в природе.</w:t>
            </w:r>
            <w:r w:rsidRPr="00610B1F">
              <w:rPr>
                <w:color w:val="000000"/>
                <w:sz w:val="20"/>
                <w:szCs w:val="20"/>
              </w:rPr>
              <w:t xml:space="preserve"> </w:t>
            </w:r>
            <w:r w:rsidRPr="00610B1F">
              <w:rPr>
                <w:b/>
                <w:i/>
                <w:color w:val="000000"/>
                <w:sz w:val="20"/>
                <w:szCs w:val="20"/>
              </w:rPr>
              <w:t>Пропорция</w:t>
            </w:r>
          </w:p>
        </w:tc>
        <w:tc>
          <w:tcPr>
            <w:tcW w:w="2127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</w:rPr>
              <w:t>Научится:</w:t>
            </w:r>
            <w:r w:rsidRPr="00610B1F">
              <w:rPr>
                <w:color w:val="000000"/>
                <w:sz w:val="20"/>
                <w:szCs w:val="20"/>
              </w:rPr>
              <w:t xml:space="preserve"> определять основные пропорции, характерные формы деревьев, жилых построек; обобщать наблюдения</w:t>
            </w:r>
          </w:p>
        </w:tc>
        <w:tc>
          <w:tcPr>
            <w:tcW w:w="2693" w:type="dxa"/>
            <w:gridSpan w:val="2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566253" w:rsidRPr="00610B1F" w:rsidRDefault="00566253" w:rsidP="00610B1F">
            <w:pPr>
              <w:contextualSpacing/>
              <w:jc w:val="center"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Государственные символы</w:t>
            </w: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 xml:space="preserve">Изображать можно линией. </w:t>
            </w:r>
          </w:p>
        </w:tc>
        <w:tc>
          <w:tcPr>
            <w:tcW w:w="2126" w:type="dxa"/>
          </w:tcPr>
          <w:p w:rsidR="00566253" w:rsidRPr="00610B1F" w:rsidRDefault="00566253" w:rsidP="00610B1F">
            <w:pPr>
              <w:ind w:right="-108"/>
              <w:contextualSpacing/>
              <w:rPr>
                <w:b/>
                <w:i/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Знакомство с понятиями «линия» и «плоскость». Линии в природе. Линейные изображения на плоскости. Повествовательные возможности линии (линия — рассказчица). </w:t>
            </w:r>
            <w:r w:rsidRPr="00610B1F">
              <w:rPr>
                <w:b/>
                <w:i/>
                <w:sz w:val="20"/>
                <w:szCs w:val="20"/>
              </w:rPr>
              <w:t>Линия.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  <w:r w:rsidRPr="00610B1F">
              <w:rPr>
                <w:b/>
                <w:i/>
                <w:sz w:val="20"/>
                <w:szCs w:val="20"/>
              </w:rPr>
              <w:t>Линейные иллюстрации. Графика. Фотография</w:t>
            </w:r>
          </w:p>
        </w:tc>
        <w:tc>
          <w:tcPr>
            <w:tcW w:w="2127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</w:rPr>
              <w:t>Научится</w:t>
            </w:r>
            <w:r w:rsidRPr="00610B1F">
              <w:rPr>
                <w:color w:val="000000"/>
                <w:sz w:val="20"/>
                <w:szCs w:val="20"/>
              </w:rPr>
              <w:t xml:space="preserve"> превращать произвольно сделанное краской и кистью пятно в изображение зверюшки</w:t>
            </w:r>
          </w:p>
        </w:tc>
        <w:tc>
          <w:tcPr>
            <w:tcW w:w="2693" w:type="dxa"/>
            <w:gridSpan w:val="2"/>
            <w:vMerge w:val="restart"/>
          </w:tcPr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  <w:u w:val="single"/>
              </w:rPr>
            </w:pPr>
            <w:r w:rsidRPr="00610B1F">
              <w:rPr>
                <w:sz w:val="20"/>
                <w:szCs w:val="20"/>
              </w:rPr>
              <w:t> </w:t>
            </w:r>
            <w:r w:rsidRPr="00610B1F">
              <w:rPr>
                <w:b/>
                <w:sz w:val="20"/>
                <w:szCs w:val="20"/>
                <w:u w:val="single"/>
              </w:rPr>
              <w:t xml:space="preserve">Познавательные: 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- находить и наблюдать линии и их ритм в природе; сравнивать цвет с вызываемыми им предметными ассоциациями (что бывает красным, желтым и т. д.), 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-приводить примеры, 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осуществлять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возможности краски в процессе создания различных цветовых пятен, смешений и наложений цветовых пятен при создании красочных ковриков; объективно оценивать выставку творческих работ одноклассников.</w:t>
            </w:r>
          </w:p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  <w:u w:val="single"/>
              </w:rPr>
            </w:pPr>
            <w:r w:rsidRPr="00610B1F">
              <w:rPr>
                <w:b/>
                <w:sz w:val="20"/>
                <w:szCs w:val="20"/>
                <w:u w:val="single"/>
              </w:rPr>
              <w:t>Коммуникативные: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последовательно и полно передавать партнерам информацию с помощью линейных изображений;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рефлексия своих действий; форму-лировать собственное мнение и позицию при изображении радости и грусти; учитывать разные мнения при обсуждении выставки, задавать вопросы по содержанию произведений художников (В. Васнецов, М. Врубель, Н. Рерих, В. Ван Гог и др.).</w:t>
            </w:r>
            <w:r w:rsidRPr="00610B1F">
              <w:rPr>
                <w:b/>
                <w:sz w:val="20"/>
                <w:szCs w:val="20"/>
                <w:u w:val="single"/>
              </w:rPr>
              <w:t>Регулятивные: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самостоятельно адекватно оценивать правильность выполнения действий; 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ориентация на образец и правило выполнения задания; формулировать и удерживать учебную задачу.</w:t>
            </w:r>
          </w:p>
        </w:tc>
        <w:tc>
          <w:tcPr>
            <w:tcW w:w="2410" w:type="dxa"/>
            <w:vMerge w:val="restart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 Адекватная мотивация учебной деятельности.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Умение использовать адекватные выразит. средства при общении.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Умение участвовать в диалоге, вступать в общение с произведениями искусства, адекватно воспринимать произведения художников.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  <w:lang w:eastAsia="en-US"/>
              </w:rPr>
            </w:pPr>
          </w:p>
          <w:p w:rsidR="00566253" w:rsidRPr="00610B1F" w:rsidRDefault="00566253" w:rsidP="00610B1F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610B1F">
              <w:rPr>
                <w:sz w:val="20"/>
                <w:szCs w:val="20"/>
                <w:lang w:eastAsia="en-US"/>
              </w:rPr>
              <w:t>Правила ТБ</w:t>
            </w: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>Разноцветные краски.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Знакомство с цветом. Краски гуашь.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/>
                <w:i/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Цвет. Эмоциональное и ассоциативное звучание цвета (что напоминает цвет каждой краски?). </w:t>
            </w:r>
            <w:r w:rsidRPr="00610B1F">
              <w:rPr>
                <w:b/>
                <w:i/>
                <w:sz w:val="20"/>
                <w:szCs w:val="20"/>
              </w:rPr>
              <w:t xml:space="preserve">Краски. 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  <w:r w:rsidRPr="00610B1F">
              <w:rPr>
                <w:b/>
                <w:i/>
                <w:sz w:val="20"/>
                <w:szCs w:val="20"/>
              </w:rPr>
              <w:t>Гуашь. Цвет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</w:rPr>
              <w:t>Научится</w:t>
            </w:r>
            <w:r w:rsidRPr="00610B1F">
              <w:rPr>
                <w:color w:val="000000"/>
                <w:sz w:val="20"/>
                <w:szCs w:val="20"/>
              </w:rPr>
              <w:t xml:space="preserve"> превращать комок пластилина в птицу или зверушку способами вытягивания и вдавливания (работа  с пластилином)</w:t>
            </w:r>
          </w:p>
        </w:tc>
        <w:tc>
          <w:tcPr>
            <w:tcW w:w="2693" w:type="dxa"/>
            <w:gridSpan w:val="2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Уроки дружелюбия</w:t>
            </w: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>Изображать можно и то, что невидимо (настроение)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Выражение настроения в изображении.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/>
                <w:i/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Эмоциональное и ассоциативное звучание цвета. 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/>
                <w:i/>
                <w:sz w:val="20"/>
                <w:szCs w:val="20"/>
              </w:rPr>
            </w:pPr>
            <w:r w:rsidRPr="00610B1F">
              <w:rPr>
                <w:b/>
                <w:i/>
                <w:sz w:val="20"/>
                <w:szCs w:val="20"/>
              </w:rPr>
              <w:t xml:space="preserve">Цвет и краски 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  <w:r w:rsidRPr="00610B1F">
              <w:rPr>
                <w:b/>
                <w:i/>
                <w:sz w:val="20"/>
                <w:szCs w:val="20"/>
              </w:rPr>
              <w:t>в произведениях художников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</w:rPr>
              <w:t>Научится</w:t>
            </w:r>
            <w:r w:rsidRPr="00610B1F">
              <w:rPr>
                <w:color w:val="000000"/>
                <w:sz w:val="20"/>
                <w:szCs w:val="20"/>
              </w:rPr>
              <w:t xml:space="preserve"> делать линией рисунок на тему «Расскажи нам о себе»</w:t>
            </w:r>
          </w:p>
        </w:tc>
        <w:tc>
          <w:tcPr>
            <w:tcW w:w="2693" w:type="dxa"/>
            <w:gridSpan w:val="2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566253" w:rsidRPr="00610B1F" w:rsidRDefault="00566253" w:rsidP="00610B1F">
            <w:pPr>
              <w:contextualSpacing/>
              <w:jc w:val="center"/>
              <w:rPr>
                <w:lang w:eastAsia="en-US"/>
              </w:rPr>
            </w:pPr>
            <w:r w:rsidRPr="00610B1F">
              <w:rPr>
                <w:sz w:val="22"/>
                <w:szCs w:val="22"/>
                <w:lang w:eastAsia="en-US"/>
              </w:rPr>
              <w:t>Герб России</w:t>
            </w: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</w:rPr>
            </w:pPr>
            <w:r w:rsidRPr="00610B1F">
              <w:rPr>
                <w:b/>
                <w:sz w:val="20"/>
                <w:szCs w:val="20"/>
              </w:rPr>
              <w:t>Разноцветные краски</w:t>
            </w:r>
          </w:p>
        </w:tc>
        <w:tc>
          <w:tcPr>
            <w:tcW w:w="2126" w:type="dxa"/>
            <w:vMerge w:val="restart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Первоначальный опыт художественного творчества и опыт восприятия искусства. Восприятие детской изобразительной деятельности.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Цвет и краски в картинах художников.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Художественный музей.</w:t>
            </w:r>
            <w:r w:rsidRPr="00610B1F">
              <w:rPr>
                <w:b/>
                <w:i/>
                <w:sz w:val="20"/>
                <w:szCs w:val="20"/>
              </w:rPr>
              <w:t xml:space="preserve"> Произведение искусства. Картина. Скульптура.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</w:rPr>
              <w:t>Научится:</w:t>
            </w:r>
            <w:r w:rsidRPr="00610B1F">
              <w:rPr>
                <w:color w:val="000000"/>
                <w:sz w:val="20"/>
                <w:szCs w:val="20"/>
              </w:rPr>
              <w:t xml:space="preserve"> рисовать то, что каждая краска напоминает; радоваться общению </w:t>
            </w:r>
            <w:r w:rsidRPr="00610B1F">
              <w:rPr>
                <w:color w:val="000000"/>
                <w:sz w:val="20"/>
                <w:szCs w:val="20"/>
              </w:rPr>
              <w:br/>
              <w:t>с красками</w:t>
            </w:r>
          </w:p>
        </w:tc>
        <w:tc>
          <w:tcPr>
            <w:tcW w:w="2693" w:type="dxa"/>
            <w:gridSpan w:val="2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253" w:rsidRPr="00610B1F" w:rsidRDefault="00566253" w:rsidP="00610B1F">
            <w:pPr>
              <w:contextualSpacing/>
              <w:jc w:val="center"/>
              <w:rPr>
                <w:lang w:eastAsia="en-US"/>
              </w:rPr>
            </w:pPr>
            <w:r w:rsidRPr="00610B1F">
              <w:rPr>
                <w:sz w:val="22"/>
                <w:szCs w:val="22"/>
                <w:lang w:eastAsia="en-US"/>
              </w:rPr>
              <w:t>Флаг России</w:t>
            </w: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>Художники и зрители (обобщение темы).</w:t>
            </w:r>
          </w:p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6253" w:rsidRPr="00610B1F" w:rsidRDefault="00566253" w:rsidP="00610B1F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</w:rPr>
              <w:t>Научится:</w:t>
            </w:r>
            <w:r w:rsidRPr="00610B1F">
              <w:rPr>
                <w:bCs/>
                <w:color w:val="000000"/>
                <w:sz w:val="20"/>
                <w:szCs w:val="20"/>
              </w:rPr>
              <w:t xml:space="preserve"> воспринимать произведения искусства; оценивать работы товарищей</w:t>
            </w:r>
          </w:p>
        </w:tc>
        <w:tc>
          <w:tcPr>
            <w:tcW w:w="2693" w:type="dxa"/>
            <w:gridSpan w:val="2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6253" w:rsidRPr="00610B1F" w:rsidRDefault="00566253" w:rsidP="00610B1F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</w:tr>
      <w:tr w:rsidR="00566253" w:rsidRPr="00610B1F" w:rsidTr="005A212D">
        <w:tc>
          <w:tcPr>
            <w:tcW w:w="15480" w:type="dxa"/>
            <w:gridSpan w:val="10"/>
          </w:tcPr>
          <w:p w:rsidR="00566253" w:rsidRPr="00610B1F" w:rsidRDefault="00566253" w:rsidP="00610B1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B1F">
              <w:rPr>
                <w:b/>
                <w:sz w:val="20"/>
                <w:szCs w:val="20"/>
              </w:rPr>
              <w:t>Ты украшаешь. Знакомство с Мастером Украшения (8 ч)</w:t>
            </w: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>Мир полон украшений.  Цветы.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Украшения в окружающей действительности. Разнообразие украшений (декор). Мастер Украшения учит любоваться красотой, развивать наблюдательность; он помогает сделать жизнь красивей; он учится у природы.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Цветы — украшение Земли. Разнообразие цветов, их форм, окраски, узорчатых деталей.</w:t>
            </w:r>
          </w:p>
        </w:tc>
        <w:tc>
          <w:tcPr>
            <w:tcW w:w="2127" w:type="dxa"/>
          </w:tcPr>
          <w:p w:rsidR="00566253" w:rsidRPr="00610B1F" w:rsidRDefault="00566253" w:rsidP="00610B1F">
            <w:pPr>
              <w:contextualSpacing/>
              <w:rPr>
                <w:color w:val="000000"/>
                <w:sz w:val="20"/>
                <w:szCs w:val="20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</w:rPr>
              <w:t>Научится:</w:t>
            </w:r>
            <w:r w:rsidRPr="00610B1F">
              <w:rPr>
                <w:color w:val="000000"/>
                <w:sz w:val="20"/>
                <w:szCs w:val="20"/>
              </w:rPr>
              <w:t xml:space="preserve"> видеть украшения в окружающих предметах; украшать – разрисовывать цветы-заготовки</w:t>
            </w:r>
            <w:r w:rsidRPr="00610B1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47" w:type="dxa"/>
            <w:vMerge w:val="restart"/>
          </w:tcPr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</w:rPr>
            </w:pPr>
            <w:r w:rsidRPr="00610B1F">
              <w:rPr>
                <w:b/>
                <w:sz w:val="20"/>
                <w:szCs w:val="20"/>
                <w:u w:val="single"/>
              </w:rPr>
              <w:t>Познавательные :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- </w:t>
            </w:r>
            <w:r w:rsidRPr="00610B1F">
              <w:rPr>
                <w:iCs/>
                <w:sz w:val="20"/>
                <w:szCs w:val="20"/>
              </w:rPr>
              <w:t>овладеть умением творческого видения с позиций художника, т.е. умением срав-нивать, анализировать, выделять главное, обобщать</w:t>
            </w:r>
            <w:r w:rsidRPr="00610B1F">
              <w:rPr>
                <w:sz w:val="20"/>
                <w:szCs w:val="20"/>
              </w:rPr>
              <w:t>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</w:rPr>
            </w:pPr>
            <w:r w:rsidRPr="00610B1F">
              <w:rPr>
                <w:b/>
                <w:sz w:val="20"/>
                <w:szCs w:val="20"/>
                <w:u w:val="single"/>
              </w:rPr>
              <w:t>Коммуникативные: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- </w:t>
            </w:r>
            <w:r w:rsidRPr="00610B1F">
              <w:rPr>
                <w:iCs/>
                <w:sz w:val="20"/>
                <w:szCs w:val="20"/>
              </w:rPr>
              <w:t>использовать средства информационных технологий для решения различных учебно-творческих задач в процессе поиска дополни-тельного изобрази-тельного материала, выполнение творческих проектов отдельных упражнений по живописи, графике, моделированию и т.д.</w:t>
            </w:r>
            <w:r w:rsidRPr="00610B1F">
              <w:rPr>
                <w:sz w:val="20"/>
                <w:szCs w:val="20"/>
              </w:rPr>
              <w:t>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- </w:t>
            </w:r>
            <w:r w:rsidRPr="00610B1F">
              <w:rPr>
                <w:iCs/>
                <w:sz w:val="20"/>
                <w:szCs w:val="20"/>
              </w:rPr>
              <w:t>владеть навыками коллективной деятельности в</w:t>
            </w:r>
            <w:r w:rsidRPr="00610B1F">
              <w:rPr>
                <w:sz w:val="20"/>
                <w:szCs w:val="20"/>
              </w:rPr>
              <w:t>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vMerge w:val="restart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Уважительно относиться к культуре и искусству других народов нашей страны и мира в целом;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понимать роли культуры и  искусства в жизни человека;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уметь наблюдать и фантазировать при создании образных форм;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творческом  отношении к окружающему миру,  в самостоятельной практической творческой деятельности;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уметь сотрудничать с товарищами в процессе совместной деятельности, соотносить свою часть работы с общим замыслом;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уметь обсуждать и анализировать собственную  художественную деятельность  и работу одноклас-сников с позиций творческих задач данной темы, с точки зрения содержания и средств его выражения.</w:t>
            </w:r>
          </w:p>
        </w:tc>
        <w:tc>
          <w:tcPr>
            <w:tcW w:w="1559" w:type="dxa"/>
            <w:vMerge w:val="restart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66253" w:rsidRPr="00610B1F" w:rsidRDefault="00566253" w:rsidP="00610B1F">
            <w:pPr>
              <w:contextualSpacing/>
              <w:jc w:val="center"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Символы России</w:t>
            </w: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>Красоту надо уметь замечать</w:t>
            </w:r>
          </w:p>
        </w:tc>
        <w:tc>
          <w:tcPr>
            <w:tcW w:w="2126" w:type="dxa"/>
            <w:vMerge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</w:rPr>
              <w:t>Научится:</w:t>
            </w:r>
            <w:r w:rsidRPr="00610B1F">
              <w:rPr>
                <w:color w:val="000000"/>
                <w:sz w:val="20"/>
                <w:szCs w:val="20"/>
              </w:rPr>
              <w:t xml:space="preserve"> видеть красоту природы, многообразие узоров в природе; использовать новые художественные техники и материалы</w:t>
            </w:r>
          </w:p>
        </w:tc>
        <w:tc>
          <w:tcPr>
            <w:tcW w:w="2247" w:type="dxa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6253" w:rsidRPr="00610B1F" w:rsidRDefault="00566253" w:rsidP="00610B1F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>Узоры на крыльях.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Cs/>
                <w:sz w:val="20"/>
                <w:szCs w:val="20"/>
              </w:rPr>
              <w:t>(Украшение крыльев бабочек)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Мастер Украшения учится у природы и помогает нам увидеть ее красоту. Яркая и неброская, тихая и неожиданная красота в природе.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Многообразие и красота форм, узоров, расцветок и фактур в природе. Симметрия, фантазийный узор.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Графические материалы, фантазийный графический узор (на крыльях бабочек, чешуйки рыбок и т. д.).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Выразительность фактуры. </w:t>
            </w:r>
          </w:p>
        </w:tc>
        <w:tc>
          <w:tcPr>
            <w:tcW w:w="2127" w:type="dxa"/>
            <w:vMerge w:val="restart"/>
          </w:tcPr>
          <w:p w:rsidR="00566253" w:rsidRPr="00610B1F" w:rsidRDefault="00566253" w:rsidP="00610B1F">
            <w:pPr>
              <w:contextualSpacing/>
              <w:rPr>
                <w:bCs/>
                <w:color w:val="000000"/>
                <w:sz w:val="20"/>
                <w:szCs w:val="20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</w:rPr>
              <w:t xml:space="preserve">Научится: </w:t>
            </w:r>
            <w:r w:rsidRPr="00610B1F">
              <w:rPr>
                <w:bCs/>
                <w:color w:val="000000"/>
                <w:sz w:val="20"/>
                <w:szCs w:val="20"/>
              </w:rPr>
              <w:t>рисовать бабочку крупно, на весь лист; делать симметричный узор на крыльях, передавая узорчатую красоту</w:t>
            </w:r>
          </w:p>
          <w:p w:rsidR="00566253" w:rsidRPr="00610B1F" w:rsidRDefault="00566253" w:rsidP="00610B1F">
            <w:pPr>
              <w:contextualSpacing/>
              <w:rPr>
                <w:color w:val="000000"/>
                <w:sz w:val="20"/>
                <w:szCs w:val="20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</w:rPr>
              <w:t>Научится:</w:t>
            </w:r>
            <w:r w:rsidRPr="00610B1F">
              <w:rPr>
                <w:color w:val="000000"/>
                <w:sz w:val="20"/>
                <w:szCs w:val="20"/>
              </w:rPr>
              <w:t xml:space="preserve"> видеть красоту разнообразных поверхностей; украшать рыбок узорами чешуи в технике монотипии</w:t>
            </w:r>
            <w:r w:rsidRPr="00610B1F">
              <w:rPr>
                <w:sz w:val="20"/>
                <w:szCs w:val="20"/>
              </w:rPr>
              <w:t xml:space="preserve"> </w:t>
            </w:r>
            <w:r w:rsidRPr="00610B1F">
              <w:rPr>
                <w:color w:val="000000"/>
                <w:sz w:val="20"/>
                <w:szCs w:val="20"/>
              </w:rPr>
              <w:t>Материал разной фактуры. Коллаж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</w:tr>
      <w:tr w:rsidR="00566253" w:rsidRPr="00610B1F" w:rsidTr="005A212D">
        <w:trPr>
          <w:trHeight w:val="594"/>
        </w:trPr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>Красивые рыбы.</w:t>
            </w:r>
          </w:p>
        </w:tc>
        <w:tc>
          <w:tcPr>
            <w:tcW w:w="2126" w:type="dxa"/>
            <w:vMerge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Красная Книга России</w:t>
            </w: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>Украшение птиц.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bottom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vMerge/>
            <w:tcBorders>
              <w:bottom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>Узоры, которые создали люди.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Красота узоров (орнаментов), созданных человеком..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Природные и изобразительные мотивы в орнаменте.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Научится: придумывать свой орнамент; образно, свободно писать красками и кистью эскиз на листе бумаг</w:t>
            </w:r>
          </w:p>
        </w:tc>
        <w:tc>
          <w:tcPr>
            <w:tcW w:w="2247" w:type="dxa"/>
            <w:vMerge/>
            <w:tcBorders>
              <w:top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vMerge/>
            <w:tcBorders>
              <w:top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Семейные традиции</w:t>
            </w: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>Как украшает себя человек</w:t>
            </w:r>
            <w:r w:rsidRPr="00610B1F">
              <w:rPr>
                <w:sz w:val="20"/>
                <w:szCs w:val="20"/>
              </w:rPr>
              <w:t>.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Украшения человека рассказывают о своем хозяине.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Украшения могут рассказать окружающим, кто ты такой, каковы твои намерения.</w:t>
            </w:r>
          </w:p>
        </w:tc>
        <w:tc>
          <w:tcPr>
            <w:tcW w:w="2127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</w:rPr>
              <w:t>Научится</w:t>
            </w:r>
            <w:r w:rsidRPr="00610B1F">
              <w:rPr>
                <w:color w:val="000000"/>
                <w:sz w:val="20"/>
                <w:szCs w:val="20"/>
              </w:rPr>
              <w:t xml:space="preserve"> узнавать и изображать сказочных персонажей по свойственным им украшениям</w:t>
            </w:r>
          </w:p>
        </w:tc>
        <w:tc>
          <w:tcPr>
            <w:tcW w:w="2247" w:type="dxa"/>
            <w:vMerge w:val="restart"/>
          </w:tcPr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  <w:u w:val="single"/>
              </w:rPr>
            </w:pPr>
            <w:r w:rsidRPr="00610B1F">
              <w:rPr>
                <w:sz w:val="20"/>
                <w:szCs w:val="20"/>
              </w:rPr>
              <w:t> </w:t>
            </w:r>
            <w:r w:rsidRPr="00610B1F">
              <w:rPr>
                <w:b/>
                <w:sz w:val="20"/>
                <w:szCs w:val="20"/>
                <w:u w:val="single"/>
              </w:rPr>
              <w:t>Регулятивные: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выделение и сохранение цели, заданной в виде образца, преобразование практической задачи в познавательную, в сотрудничестве с учителем ставить учебные задачи.</w:t>
            </w:r>
          </w:p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  <w:u w:val="single"/>
              </w:rPr>
            </w:pPr>
            <w:r w:rsidRPr="00610B1F">
              <w:rPr>
                <w:b/>
                <w:sz w:val="20"/>
                <w:szCs w:val="20"/>
                <w:u w:val="single"/>
              </w:rPr>
              <w:t>Познавательные:</w:t>
            </w:r>
          </w:p>
          <w:p w:rsidR="00566253" w:rsidRPr="00610B1F" w:rsidRDefault="00566253" w:rsidP="00610B1F">
            <w:pPr>
              <w:ind w:right="-70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построение рассуждений и 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осуществления   поиска необходимой информации при создании несложных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новогодних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украшений из цветной бумаги (гирлянды, елочные игрушки, карнавальные головные уборы);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выделить и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выделить и соотнести деятельность по изображению и украшению, определять их роль в создании новогодних украшений.</w:t>
            </w:r>
          </w:p>
          <w:p w:rsidR="00566253" w:rsidRPr="00610B1F" w:rsidRDefault="00566253" w:rsidP="00610B1F">
            <w:pPr>
              <w:contextualSpacing/>
              <w:rPr>
                <w:b/>
                <w:sz w:val="20"/>
                <w:szCs w:val="20"/>
                <w:u w:val="single"/>
              </w:rPr>
            </w:pPr>
            <w:r w:rsidRPr="00610B1F">
              <w:rPr>
                <w:b/>
                <w:sz w:val="20"/>
                <w:szCs w:val="20"/>
                <w:u w:val="single"/>
              </w:rPr>
              <w:t>Коммуникативные: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адекватно использовать речь для планирования своей деятельности.</w:t>
            </w:r>
          </w:p>
        </w:tc>
        <w:tc>
          <w:tcPr>
            <w:tcW w:w="2856" w:type="dxa"/>
            <w:gridSpan w:val="2"/>
            <w:vMerge w:val="restart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 Развитие этических чувств.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Умение участвовать в диалоге.</w:t>
            </w:r>
          </w:p>
        </w:tc>
        <w:tc>
          <w:tcPr>
            <w:tcW w:w="1559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>Мастер Украшения помогает сделать праздник (обобщение темы)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Без праздничных украшений нет праздника. Подготовка к Новому году.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Новые навыки работы с бумагой и обобщение материала всей темы.</w:t>
            </w:r>
          </w:p>
        </w:tc>
        <w:tc>
          <w:tcPr>
            <w:tcW w:w="2127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</w:rPr>
              <w:t>Научится</w:t>
            </w:r>
            <w:r w:rsidRPr="00610B1F">
              <w:rPr>
                <w:color w:val="000000"/>
                <w:sz w:val="20"/>
                <w:szCs w:val="20"/>
              </w:rPr>
              <w:t xml:space="preserve"> создавать праздничные украшения из цветной бумаги для новогодней елки </w:t>
            </w:r>
          </w:p>
        </w:tc>
        <w:tc>
          <w:tcPr>
            <w:tcW w:w="2247" w:type="dxa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>Постройки в нашей жизни</w:t>
            </w:r>
            <w:r w:rsidRPr="00610B1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Первичное знакомство с архитектурой и дизайном. Постройки в окружающей нас жизни.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Постройки, сделанные человеком. Строят не только дома, но и вещи, создавая для них нужную форму — удобную и красивую</w:t>
            </w:r>
          </w:p>
        </w:tc>
        <w:tc>
          <w:tcPr>
            <w:tcW w:w="2127" w:type="dxa"/>
          </w:tcPr>
          <w:p w:rsidR="00566253" w:rsidRPr="00610B1F" w:rsidRDefault="00566253" w:rsidP="00610B1F">
            <w:pPr>
              <w:ind w:right="-108"/>
              <w:contextualSpacing/>
              <w:rPr>
                <w:bCs/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 xml:space="preserve">Научится </w:t>
            </w:r>
            <w:r w:rsidRPr="00610B1F">
              <w:rPr>
                <w:bCs/>
                <w:sz w:val="20"/>
                <w:szCs w:val="20"/>
              </w:rPr>
              <w:t xml:space="preserve">придумывать и изображать сказочный дом для себя 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bCs/>
                <w:sz w:val="20"/>
                <w:szCs w:val="20"/>
              </w:rPr>
              <w:t>и своих друзей или сказочные дома героев детских книг</w:t>
            </w:r>
          </w:p>
        </w:tc>
        <w:tc>
          <w:tcPr>
            <w:tcW w:w="2247" w:type="dxa"/>
            <w:vMerge w:val="restart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  <w:u w:val="single"/>
              </w:rPr>
              <w:t>Познавательные УУД: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- </w:t>
            </w:r>
            <w:r w:rsidRPr="00610B1F">
              <w:rPr>
                <w:i/>
                <w:iCs/>
                <w:sz w:val="20"/>
                <w:szCs w:val="20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610B1F">
              <w:rPr>
                <w:sz w:val="20"/>
                <w:szCs w:val="20"/>
              </w:rPr>
              <w:t>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  <w:u w:val="single"/>
              </w:rPr>
              <w:t>Коммуникативные УУД: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- </w:t>
            </w:r>
            <w:r w:rsidRPr="00610B1F">
              <w:rPr>
                <w:i/>
                <w:iCs/>
                <w:sz w:val="20"/>
                <w:szCs w:val="20"/>
              </w:rPr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610B1F">
              <w:rPr>
                <w:sz w:val="20"/>
                <w:szCs w:val="20"/>
              </w:rPr>
              <w:t>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- </w:t>
            </w:r>
            <w:r w:rsidRPr="00610B1F">
              <w:rPr>
                <w:i/>
                <w:iCs/>
                <w:sz w:val="20"/>
                <w:szCs w:val="20"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610B1F">
              <w:rPr>
                <w:sz w:val="20"/>
                <w:szCs w:val="20"/>
              </w:rPr>
              <w:t>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  <w:u w:val="single"/>
              </w:rPr>
              <w:t>Регулятивные УУД: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- </w:t>
            </w:r>
            <w:r w:rsidRPr="00610B1F">
              <w:rPr>
                <w:i/>
                <w:iCs/>
                <w:sz w:val="20"/>
                <w:szCs w:val="20"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610B1F">
              <w:rPr>
                <w:sz w:val="20"/>
                <w:szCs w:val="20"/>
              </w:rPr>
              <w:t>,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- </w:t>
            </w:r>
            <w:r w:rsidRPr="00610B1F">
              <w:rPr>
                <w:i/>
                <w:iCs/>
                <w:sz w:val="20"/>
                <w:szCs w:val="20"/>
              </w:rPr>
              <w:t>находить варианты решения различных художественно-творческих задач</w:t>
            </w:r>
            <w:r w:rsidRPr="00610B1F">
              <w:rPr>
                <w:sz w:val="20"/>
                <w:szCs w:val="20"/>
              </w:rPr>
              <w:t>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- </w:t>
            </w:r>
            <w:r w:rsidRPr="00610B1F">
              <w:rPr>
                <w:i/>
                <w:iCs/>
                <w:sz w:val="20"/>
                <w:szCs w:val="20"/>
              </w:rPr>
              <w:t>уметь рационально строить самостоятельную творческую деятельность</w:t>
            </w:r>
            <w:r w:rsidRPr="00610B1F">
              <w:rPr>
                <w:sz w:val="20"/>
                <w:szCs w:val="20"/>
              </w:rPr>
              <w:t>,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уметь организовать место занятий.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  <w:u w:val="single"/>
              </w:rPr>
            </w:pPr>
            <w:r w:rsidRPr="00610B1F">
              <w:rPr>
                <w:b/>
                <w:sz w:val="20"/>
                <w:szCs w:val="20"/>
                <w:u w:val="single"/>
              </w:rPr>
              <w:t>Регулятивные:</w:t>
            </w:r>
            <w:r w:rsidRPr="00610B1F">
              <w:rPr>
                <w:sz w:val="20"/>
                <w:szCs w:val="20"/>
                <w:u w:val="single"/>
              </w:rPr>
              <w:t xml:space="preserve"> 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определять последовательность действий.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  <w:u w:val="single"/>
              </w:rPr>
            </w:pPr>
            <w:r w:rsidRPr="00610B1F">
              <w:rPr>
                <w:b/>
                <w:sz w:val="20"/>
                <w:szCs w:val="20"/>
                <w:u w:val="single"/>
              </w:rPr>
              <w:t>Познавательные:</w:t>
            </w:r>
            <w:r w:rsidRPr="00610B1F">
              <w:rPr>
                <w:sz w:val="20"/>
                <w:szCs w:val="20"/>
                <w:u w:val="single"/>
              </w:rPr>
              <w:t xml:space="preserve">  </w:t>
            </w:r>
          </w:p>
          <w:p w:rsidR="00566253" w:rsidRPr="00610B1F" w:rsidRDefault="00566253" w:rsidP="00610B1F">
            <w:pPr>
              <w:contextualSpacing/>
              <w:rPr>
                <w:color w:val="000000"/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использовать знаково-символические средства для решения задачи.</w:t>
            </w:r>
            <w:r w:rsidRPr="00610B1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0B1F">
              <w:rPr>
                <w:b/>
                <w:bCs/>
                <w:color w:val="000000"/>
                <w:sz w:val="20"/>
                <w:szCs w:val="20"/>
                <w:u w:val="single"/>
              </w:rPr>
              <w:t>Коммуникативные:</w:t>
            </w:r>
            <w:r w:rsidRPr="00610B1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66253" w:rsidRPr="00610B1F" w:rsidRDefault="00566253" w:rsidP="00610B1F">
            <w:pPr>
              <w:contextualSpacing/>
              <w:rPr>
                <w:color w:val="000000"/>
                <w:sz w:val="20"/>
                <w:szCs w:val="20"/>
              </w:rPr>
            </w:pPr>
            <w:r w:rsidRPr="00610B1F">
              <w:rPr>
                <w:color w:val="000000"/>
                <w:sz w:val="20"/>
                <w:szCs w:val="20"/>
              </w:rPr>
              <w:t xml:space="preserve">обращаться </w:t>
            </w:r>
            <w:r w:rsidRPr="00610B1F">
              <w:rPr>
                <w:color w:val="000000"/>
                <w:sz w:val="20"/>
                <w:szCs w:val="20"/>
              </w:rPr>
              <w:br/>
              <w:t>за помощью к учителю, одноклассникам</w:t>
            </w:r>
          </w:p>
          <w:p w:rsidR="00566253" w:rsidRPr="00610B1F" w:rsidRDefault="00566253" w:rsidP="00610B1F">
            <w:pPr>
              <w:contextualSpacing/>
              <w:rPr>
                <w:color w:val="000000"/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color w:val="000000"/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color w:val="000000"/>
                <w:sz w:val="20"/>
                <w:szCs w:val="20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  <w:u w:val="single"/>
              </w:rPr>
              <w:t>Регулятивные:</w:t>
            </w:r>
            <w:r w:rsidRPr="00610B1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color w:val="000000"/>
                <w:sz w:val="20"/>
                <w:szCs w:val="20"/>
              </w:rPr>
              <w:t>концентрировать волю.</w:t>
            </w:r>
          </w:p>
          <w:p w:rsidR="00566253" w:rsidRPr="00610B1F" w:rsidRDefault="00566253" w:rsidP="00610B1F">
            <w:pPr>
              <w:contextualSpacing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  <w:u w:val="single"/>
              </w:rPr>
              <w:t>Познавательные: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0B1F">
              <w:rPr>
                <w:color w:val="000000"/>
                <w:sz w:val="20"/>
                <w:szCs w:val="20"/>
              </w:rPr>
              <w:t>использовать общие приемы решения задач.</w:t>
            </w:r>
          </w:p>
          <w:p w:rsidR="00566253" w:rsidRPr="00610B1F" w:rsidRDefault="00566253" w:rsidP="00610B1F">
            <w:pPr>
              <w:contextualSpacing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Коммуникативные: 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color w:val="000000"/>
                <w:sz w:val="20"/>
                <w:szCs w:val="20"/>
              </w:rPr>
              <w:t>задавать вопросы, необходимые для организации собственной деятельности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Регулятивные: 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color w:val="000000"/>
                <w:sz w:val="20"/>
                <w:szCs w:val="20"/>
              </w:rPr>
              <w:t>выбирать действия в соответствии с поставленной задачей и условиями ее реализации; использовать речь для регуляции своего действия.</w:t>
            </w:r>
          </w:p>
          <w:p w:rsidR="00566253" w:rsidRPr="00610B1F" w:rsidRDefault="00566253" w:rsidP="00610B1F">
            <w:pPr>
              <w:contextualSpacing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Познавательные: 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color w:val="000000"/>
                <w:sz w:val="20"/>
                <w:szCs w:val="20"/>
              </w:rPr>
              <w:t>осуществлять поиск и выделение необходимой информации.</w:t>
            </w:r>
          </w:p>
          <w:p w:rsidR="00566253" w:rsidRPr="00610B1F" w:rsidRDefault="00566253" w:rsidP="00610B1F">
            <w:pPr>
              <w:contextualSpacing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Коммуникативные: 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color w:val="000000"/>
                <w:sz w:val="20"/>
                <w:szCs w:val="20"/>
              </w:rPr>
              <w:t>формировать собственное мнение</w:t>
            </w:r>
          </w:p>
        </w:tc>
        <w:tc>
          <w:tcPr>
            <w:tcW w:w="2856" w:type="dxa"/>
            <w:gridSpan w:val="2"/>
            <w:vMerge w:val="restart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Уважительно относиться к культуре и искусству других народов нашей страны и мира в целом;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понимать роли культуры и  искусства в жизни человека;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уметь наблюдать и фантазировать при создании образных форм;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иметь эстетическую потребность в общении с  природой, в творческом  отношении к окружающему миру,  в самостоятельной практической творческой деятельности;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уметь сотрудничать с товарищами в процессе совместной деятельности, соотносить свою часть работы с общим замыслом;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уметь обсуждать и анализировать собственную  художественную деятельность  и работу одноклассников с позиций творческих задач данной темы, с точки зрения содержания и средств его выражения.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Уважительное отношение к иному мнению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Навыки сотрудничества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Уважительное отношение к культуре, доброжелательность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Навыки сотрудничества</w:t>
            </w:r>
          </w:p>
        </w:tc>
        <w:tc>
          <w:tcPr>
            <w:tcW w:w="1559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>Дома бывают разными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Многообразие архитектурных построек и их назначение.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Соотношение внешнего вида здания и его назначения. Составные части дома и разнообразие их форм.</w:t>
            </w:r>
          </w:p>
        </w:tc>
        <w:tc>
          <w:tcPr>
            <w:tcW w:w="2127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</w:rPr>
              <w:t>Научится:</w:t>
            </w:r>
            <w:r w:rsidRPr="00610B1F">
              <w:rPr>
                <w:color w:val="000000"/>
                <w:sz w:val="20"/>
                <w:szCs w:val="20"/>
              </w:rPr>
              <w:t xml:space="preserve"> видеть домики в любом предмете; изображать сказочные домики </w:t>
            </w:r>
            <w:r w:rsidRPr="00610B1F">
              <w:rPr>
                <w:color w:val="000000"/>
                <w:sz w:val="20"/>
                <w:szCs w:val="20"/>
              </w:rPr>
              <w:br/>
              <w:t>в форме различных предметов</w:t>
            </w:r>
          </w:p>
        </w:tc>
        <w:tc>
          <w:tcPr>
            <w:tcW w:w="2247" w:type="dxa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 xml:space="preserve">Домики, которые построила природа. 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Природные постройки и конструкции.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Многообразие природных построек, их формы и конструкции.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Мастер Постройки учится у природы, постигая формы и конструкции природных домиков.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Соотношение форм и их пропорций.</w:t>
            </w:r>
          </w:p>
        </w:tc>
        <w:tc>
          <w:tcPr>
            <w:tcW w:w="2127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</w:rPr>
              <w:t>Научится</w:t>
            </w:r>
            <w:r w:rsidRPr="00610B1F">
              <w:rPr>
                <w:color w:val="000000"/>
                <w:sz w:val="20"/>
                <w:szCs w:val="20"/>
              </w:rPr>
              <w:t xml:space="preserve"> изображать фантазийные дома (в виде букв алфавита, бытовых предметов и др.), их вид снаружи и внутри</w:t>
            </w:r>
          </w:p>
        </w:tc>
        <w:tc>
          <w:tcPr>
            <w:tcW w:w="2247" w:type="dxa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>Какие можно придумать дома.</w:t>
            </w:r>
          </w:p>
        </w:tc>
        <w:tc>
          <w:tcPr>
            <w:tcW w:w="2126" w:type="dxa"/>
            <w:vMerge/>
          </w:tcPr>
          <w:p w:rsidR="00566253" w:rsidRPr="00610B1F" w:rsidRDefault="00566253" w:rsidP="00610B1F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</w:rPr>
              <w:t>Научится</w:t>
            </w:r>
            <w:r w:rsidRPr="00610B1F">
              <w:rPr>
                <w:color w:val="000000"/>
                <w:sz w:val="20"/>
                <w:szCs w:val="20"/>
              </w:rPr>
              <w:t xml:space="preserve"> строить домик путем складывания бумажного цилиндра, его сгибания и добавления необходимых частей</w:t>
            </w:r>
          </w:p>
        </w:tc>
        <w:tc>
          <w:tcPr>
            <w:tcW w:w="2247" w:type="dxa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>Дом снаружи и внутри.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Соотношение и взаимосвязь внешнего вида и внутренней конструкции дома.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Назначение дома и его внешний вид.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Внутреннее устройство дома, его наполнение. Красота и удобство дома.</w:t>
            </w:r>
          </w:p>
        </w:tc>
        <w:tc>
          <w:tcPr>
            <w:tcW w:w="2127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 xml:space="preserve">Обучающиеся научатся Понимать </w:t>
            </w:r>
            <w:r w:rsidRPr="00610B1F">
              <w:rPr>
                <w:sz w:val="20"/>
                <w:szCs w:val="20"/>
              </w:rPr>
              <w:t>взаимосвязь внешнего вида и внутренней конструкции дома.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2247" w:type="dxa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 xml:space="preserve">Строим город 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Конструирование игрового города.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Мастер Постройки помогает придумать город. Архитектор.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Роль конструктивной фантазии и наблюдательности в работе архитектора.</w:t>
            </w:r>
            <w:r w:rsidRPr="00610B1F">
              <w:rPr>
                <w:color w:val="000000"/>
                <w:sz w:val="20"/>
                <w:szCs w:val="20"/>
              </w:rPr>
              <w:t xml:space="preserve"> </w:t>
            </w:r>
            <w:r w:rsidRPr="00610B1F">
              <w:rPr>
                <w:b/>
                <w:i/>
                <w:color w:val="000000"/>
                <w:sz w:val="20"/>
                <w:szCs w:val="20"/>
              </w:rPr>
              <w:t>Архитектура. Архитектор. Художник-архитектор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</w:rPr>
              <w:t>Научится</w:t>
            </w:r>
            <w:r w:rsidRPr="00610B1F">
              <w:rPr>
                <w:color w:val="000000"/>
                <w:sz w:val="20"/>
                <w:szCs w:val="20"/>
              </w:rPr>
              <w:t xml:space="preserve"> строить домик путем складывания бумажного цилиндра, его сгибания и добавления необходимых частей</w:t>
            </w:r>
          </w:p>
        </w:tc>
        <w:tc>
          <w:tcPr>
            <w:tcW w:w="2247" w:type="dxa"/>
            <w:vMerge/>
            <w:tcBorders>
              <w:bottom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vMerge/>
            <w:tcBorders>
              <w:bottom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 xml:space="preserve">Все имеет свое строение. 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Конструкция предмета.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/>
                <w:i/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Любое изображение —  взаимодействие нескольких простых геометрических форм. </w:t>
            </w:r>
            <w:r w:rsidRPr="00610B1F">
              <w:rPr>
                <w:b/>
                <w:i/>
                <w:sz w:val="20"/>
                <w:szCs w:val="20"/>
              </w:rPr>
              <w:t xml:space="preserve">Конструкция 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  <w:r w:rsidRPr="00610B1F">
              <w:rPr>
                <w:b/>
                <w:i/>
                <w:sz w:val="20"/>
                <w:szCs w:val="20"/>
              </w:rPr>
              <w:t>(построение) предмета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66253" w:rsidRPr="00610B1F" w:rsidRDefault="00566253" w:rsidP="00610B1F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>Научится</w:t>
            </w:r>
            <w:r w:rsidRPr="00610B1F">
              <w:rPr>
                <w:bCs/>
                <w:sz w:val="20"/>
                <w:szCs w:val="20"/>
              </w:rPr>
              <w:t xml:space="preserve"> создавать из простых геометрических форм изображения животных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в технике аппликации.</w:t>
            </w:r>
          </w:p>
        </w:tc>
        <w:tc>
          <w:tcPr>
            <w:tcW w:w="2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 xml:space="preserve">Строим вещи. 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Конструирование предметов быта.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Как наши вещи становятся красивыми и удобными</w:t>
            </w:r>
            <w:r w:rsidRPr="00610B1F">
              <w:rPr>
                <w:b/>
                <w:i/>
                <w:sz w:val="20"/>
                <w:szCs w:val="20"/>
              </w:rPr>
              <w:t>?</w:t>
            </w:r>
            <w:r w:rsidRPr="00610B1F">
              <w:rPr>
                <w:b/>
                <w:i/>
                <w:color w:val="000000"/>
                <w:sz w:val="20"/>
                <w:szCs w:val="20"/>
              </w:rPr>
              <w:t xml:space="preserve"> Дизайнер. Предметы дизайна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</w:rPr>
              <w:t>Научится</w:t>
            </w:r>
            <w:r w:rsidRPr="00610B1F">
              <w:rPr>
                <w:color w:val="000000"/>
                <w:sz w:val="20"/>
                <w:szCs w:val="20"/>
              </w:rPr>
              <w:t xml:space="preserve"> конструировать из бумаги упаковки </w:t>
            </w:r>
            <w:r w:rsidRPr="00610B1F">
              <w:rPr>
                <w:color w:val="000000"/>
                <w:sz w:val="20"/>
                <w:szCs w:val="20"/>
              </w:rPr>
              <w:br/>
              <w:t>и украшать их, производя правильных порядок учебных действий</w:t>
            </w:r>
          </w:p>
        </w:tc>
        <w:tc>
          <w:tcPr>
            <w:tcW w:w="2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>Город, в котором мы живем (обобщение темы)</w:t>
            </w:r>
          </w:p>
          <w:p w:rsidR="00566253" w:rsidRPr="00610B1F" w:rsidRDefault="00566253" w:rsidP="00610B1F">
            <w:pPr>
              <w:contextualSpacing/>
              <w:rPr>
                <w:b/>
                <w:i/>
                <w:sz w:val="20"/>
                <w:szCs w:val="20"/>
              </w:rPr>
            </w:pPr>
            <w:r w:rsidRPr="00610B1F">
              <w:rPr>
                <w:b/>
                <w:i/>
                <w:color w:val="000000"/>
                <w:sz w:val="20"/>
                <w:szCs w:val="20"/>
              </w:rPr>
              <w:t>Памятники архитектуры. Образ города</w:t>
            </w:r>
          </w:p>
        </w:tc>
        <w:tc>
          <w:tcPr>
            <w:tcW w:w="2126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Создание образа города. Разнообразие городских построек. Малые архитектурные формы, деревья в городе.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Первоначальные навыки коллективной работы над панно.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</w:rPr>
              <w:t>Научится:</w:t>
            </w:r>
            <w:r w:rsidRPr="00610B1F">
              <w:rPr>
                <w:color w:val="000000"/>
                <w:sz w:val="20"/>
                <w:szCs w:val="20"/>
              </w:rPr>
              <w:t xml:space="preserve"> создавать работу  по впечатлению после экскурсии; описывать архитектурные впечатления</w:t>
            </w:r>
            <w:r w:rsidRPr="00610B1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47" w:type="dxa"/>
            <w:vMerge/>
            <w:tcBorders>
              <w:top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vMerge/>
            <w:tcBorders>
              <w:top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27-28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>Три Брата-Мастера всегда трудятся вместе Праздник весны».</w:t>
            </w:r>
          </w:p>
          <w:p w:rsidR="00566253" w:rsidRPr="00610B1F" w:rsidRDefault="00566253" w:rsidP="00610B1F">
            <w:pPr>
              <w:contextualSpacing/>
              <w:rPr>
                <w:b/>
                <w:i/>
                <w:sz w:val="20"/>
                <w:szCs w:val="20"/>
              </w:rPr>
            </w:pPr>
            <w:r w:rsidRPr="00610B1F">
              <w:rPr>
                <w:b/>
                <w:i/>
                <w:color w:val="000000"/>
                <w:sz w:val="20"/>
                <w:szCs w:val="20"/>
              </w:rPr>
              <w:t>Изображение. Украшение. Постройка</w:t>
            </w:r>
          </w:p>
        </w:tc>
        <w:tc>
          <w:tcPr>
            <w:tcW w:w="2126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Взаимодействие трех видов художественной деятельности: участвуют в процессе создания практической работы и в анализе произведений искусства; как этапы, последовательность создания  произведения; у каждого своя социальная функция.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В конкретной работе один из Мастеров всегда главный, он определяет назначение работы.</w:t>
            </w:r>
          </w:p>
        </w:tc>
        <w:tc>
          <w:tcPr>
            <w:tcW w:w="2127" w:type="dxa"/>
          </w:tcPr>
          <w:p w:rsidR="00566253" w:rsidRPr="00610B1F" w:rsidRDefault="00566253" w:rsidP="00610B1F">
            <w:pPr>
              <w:ind w:right="-108"/>
              <w:contextualSpacing/>
              <w:rPr>
                <w:b/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 </w:t>
            </w:r>
            <w:r w:rsidRPr="00610B1F">
              <w:rPr>
                <w:b/>
                <w:sz w:val="20"/>
                <w:szCs w:val="20"/>
              </w:rPr>
              <w:t>Научатся</w:t>
            </w:r>
            <w:r w:rsidRPr="00610B1F">
              <w:rPr>
                <w:sz w:val="20"/>
                <w:szCs w:val="20"/>
              </w:rPr>
              <w:t xml:space="preserve"> смотреть и обсуждать рисунки, скульптуры, выделяя  в них работу каждого из Мастеров</w:t>
            </w:r>
            <w:r w:rsidRPr="00610B1F">
              <w:rPr>
                <w:b/>
                <w:sz w:val="20"/>
                <w:szCs w:val="20"/>
              </w:rPr>
              <w:t xml:space="preserve"> 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sz w:val="20"/>
                <w:szCs w:val="20"/>
              </w:rPr>
              <w:t xml:space="preserve">Научится: </w:t>
            </w:r>
            <w:r w:rsidRPr="00610B1F">
              <w:rPr>
                <w:sz w:val="20"/>
                <w:szCs w:val="20"/>
              </w:rPr>
              <w:t>создавать коллективную работу; определять, что в работе было постройкой, украшением, изображением</w:t>
            </w:r>
          </w:p>
        </w:tc>
        <w:tc>
          <w:tcPr>
            <w:tcW w:w="2247" w:type="dxa"/>
            <w:vMerge w:val="restart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  <w:u w:val="single"/>
              </w:rPr>
              <w:t>Познавательные УУД: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- </w:t>
            </w:r>
            <w:r w:rsidRPr="00610B1F">
              <w:rPr>
                <w:i/>
                <w:iCs/>
                <w:sz w:val="20"/>
                <w:szCs w:val="20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610B1F">
              <w:rPr>
                <w:sz w:val="20"/>
                <w:szCs w:val="20"/>
              </w:rPr>
              <w:t>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  <w:u w:val="single"/>
              </w:rPr>
              <w:t>Коммуникативные УУД: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- </w:t>
            </w:r>
            <w:r w:rsidRPr="00610B1F">
              <w:rPr>
                <w:i/>
                <w:iCs/>
                <w:sz w:val="20"/>
                <w:szCs w:val="20"/>
              </w:rPr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610B1F">
              <w:rPr>
                <w:sz w:val="20"/>
                <w:szCs w:val="20"/>
              </w:rPr>
              <w:t>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- </w:t>
            </w:r>
            <w:r w:rsidRPr="00610B1F">
              <w:rPr>
                <w:i/>
                <w:iCs/>
                <w:sz w:val="20"/>
                <w:szCs w:val="20"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610B1F">
              <w:rPr>
                <w:sz w:val="20"/>
                <w:szCs w:val="20"/>
              </w:rPr>
              <w:t>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  <w:u w:val="single"/>
              </w:rPr>
              <w:t>Регулятивные УУД: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- </w:t>
            </w:r>
            <w:r w:rsidRPr="00610B1F">
              <w:rPr>
                <w:i/>
                <w:iCs/>
                <w:sz w:val="20"/>
                <w:szCs w:val="20"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610B1F">
              <w:rPr>
                <w:sz w:val="20"/>
                <w:szCs w:val="20"/>
              </w:rPr>
              <w:t>,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 xml:space="preserve">- </w:t>
            </w:r>
            <w:r w:rsidRPr="00610B1F">
              <w:rPr>
                <w:i/>
                <w:iCs/>
                <w:sz w:val="20"/>
                <w:szCs w:val="20"/>
              </w:rPr>
              <w:t>находить варианты решения различных художественно-творческих задач</w:t>
            </w:r>
            <w:r w:rsidRPr="00610B1F">
              <w:rPr>
                <w:sz w:val="20"/>
                <w:szCs w:val="20"/>
              </w:rPr>
              <w:t>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уметь рационально строить самостоятельную творческую деятельность,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уметь организовать место занятий.</w:t>
            </w:r>
          </w:p>
        </w:tc>
        <w:tc>
          <w:tcPr>
            <w:tcW w:w="2856" w:type="dxa"/>
            <w:gridSpan w:val="2"/>
            <w:vMerge w:val="restart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Уважительно относиться к культуре и искусству других народов нашей страны и мира в целом;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понимать роли культуры и  искусства в жизни человека;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уметь наблюдать и фантазировать при создании образных форм;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иметь эстетическую потребность в общении с  природой, в творческом  отношении к окружающему миру,  в самостоятельной практической творческой деятельности;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уметь сотрудничать с товарищами в процессе совместной деятельности, соотносить свою часть работы с общим замыслом;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- уметь обсуждать и анализировать собственную  художественную деятельность  и работу одноклассников с позиций творческих задач данной темы, с точки зрения содержания и средств его выражения.</w:t>
            </w:r>
          </w:p>
        </w:tc>
        <w:tc>
          <w:tcPr>
            <w:tcW w:w="1559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>«Сказочная страна». Создание панно.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Изображение сказочного мира. Мастера помогают увидеть мир сказки и воссоздать его. 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Выразительность размещения элементов коллективного панно.</w:t>
            </w:r>
          </w:p>
        </w:tc>
        <w:tc>
          <w:tcPr>
            <w:tcW w:w="2127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sz w:val="20"/>
                <w:szCs w:val="20"/>
              </w:rPr>
              <w:t>Научится:</w:t>
            </w:r>
            <w:r w:rsidRPr="00610B1F">
              <w:rPr>
                <w:sz w:val="20"/>
                <w:szCs w:val="20"/>
              </w:rPr>
              <w:t xml:space="preserve"> создавать изображение на заданную тему; самостоятельно подбирать материал для работы</w:t>
            </w:r>
          </w:p>
        </w:tc>
        <w:tc>
          <w:tcPr>
            <w:tcW w:w="2247" w:type="dxa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66253" w:rsidRPr="00610B1F" w:rsidRDefault="00566253" w:rsidP="00610B1F">
            <w:pPr>
              <w:tabs>
                <w:tab w:val="left" w:pos="2264"/>
              </w:tabs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>Разноцветные жуки</w:t>
            </w:r>
          </w:p>
        </w:tc>
        <w:tc>
          <w:tcPr>
            <w:tcW w:w="2126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Разновидности жуков</w:t>
            </w:r>
          </w:p>
        </w:tc>
        <w:tc>
          <w:tcPr>
            <w:tcW w:w="2127" w:type="dxa"/>
          </w:tcPr>
          <w:p w:rsidR="00566253" w:rsidRPr="00610B1F" w:rsidRDefault="00566253" w:rsidP="00610B1F">
            <w:pPr>
              <w:ind w:right="-108"/>
              <w:contextualSpacing/>
              <w:rPr>
                <w:b/>
                <w:sz w:val="20"/>
                <w:szCs w:val="20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</w:rPr>
              <w:t>Научится:</w:t>
            </w:r>
            <w:r w:rsidRPr="00610B1F">
              <w:rPr>
                <w:color w:val="000000"/>
                <w:sz w:val="20"/>
                <w:szCs w:val="20"/>
              </w:rPr>
              <w:t xml:space="preserve"> создавать коллективную работу; определять, что в работе было постройкой, украшением, изображением</w:t>
            </w:r>
          </w:p>
        </w:tc>
        <w:tc>
          <w:tcPr>
            <w:tcW w:w="2247" w:type="dxa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6253" w:rsidRPr="00610B1F" w:rsidRDefault="00566253" w:rsidP="00610B1F">
            <w:pPr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31-32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i/>
                <w:sz w:val="20"/>
                <w:szCs w:val="20"/>
              </w:rPr>
            </w:pPr>
            <w:r w:rsidRPr="00610B1F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610B1F">
              <w:rPr>
                <w:b/>
                <w:bCs/>
                <w:sz w:val="20"/>
                <w:szCs w:val="20"/>
              </w:rPr>
              <w:t xml:space="preserve">Времена года. Весенний пейзаж. </w:t>
            </w:r>
            <w:r w:rsidRPr="00610B1F">
              <w:rPr>
                <w:b/>
                <w:bCs/>
                <w:i/>
                <w:sz w:val="20"/>
                <w:szCs w:val="20"/>
              </w:rPr>
              <w:t xml:space="preserve"> Пейзаж. Настроение </w:t>
            </w:r>
          </w:p>
          <w:p w:rsidR="00566253" w:rsidRPr="00610B1F" w:rsidRDefault="00566253" w:rsidP="00610B1F">
            <w:pPr>
              <w:contextualSpacing/>
              <w:rPr>
                <w:b/>
                <w:bCs/>
                <w:i/>
                <w:sz w:val="20"/>
                <w:szCs w:val="20"/>
              </w:rPr>
            </w:pPr>
            <w:r w:rsidRPr="00610B1F">
              <w:rPr>
                <w:b/>
                <w:bCs/>
                <w:i/>
                <w:sz w:val="20"/>
                <w:szCs w:val="20"/>
              </w:rPr>
              <w:t>в рисунке</w:t>
            </w:r>
          </w:p>
        </w:tc>
        <w:tc>
          <w:tcPr>
            <w:tcW w:w="2126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Времена года. Как они выглядят. Художники – пейзажисты.</w:t>
            </w:r>
          </w:p>
        </w:tc>
        <w:tc>
          <w:tcPr>
            <w:tcW w:w="2127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</w:rPr>
              <w:t>Научится:</w:t>
            </w:r>
            <w:r w:rsidRPr="00610B1F">
              <w:rPr>
                <w:color w:val="000000"/>
                <w:sz w:val="20"/>
                <w:szCs w:val="20"/>
              </w:rPr>
              <w:t xml:space="preserve"> выявлять изменения  в природе с приходом весны; изображать пейзаж на заданную тему</w:t>
            </w:r>
            <w:r w:rsidRPr="00610B1F">
              <w:rPr>
                <w:sz w:val="20"/>
                <w:szCs w:val="20"/>
              </w:rPr>
              <w:t xml:space="preserve"> 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/>
                <w:sz w:val="20"/>
                <w:szCs w:val="20"/>
              </w:rPr>
            </w:pPr>
            <w:r w:rsidRPr="00610B1F">
              <w:rPr>
                <w:b/>
                <w:color w:val="000000"/>
                <w:sz w:val="20"/>
                <w:szCs w:val="20"/>
              </w:rPr>
              <w:t>Научится:</w:t>
            </w:r>
            <w:r w:rsidRPr="00610B1F">
              <w:rPr>
                <w:color w:val="000000"/>
                <w:sz w:val="20"/>
                <w:szCs w:val="20"/>
              </w:rPr>
              <w:t xml:space="preserve"> самостоятельно выделять этапы работы; определять художественные задачи и художественные средства</w:t>
            </w:r>
          </w:p>
        </w:tc>
        <w:tc>
          <w:tcPr>
            <w:tcW w:w="2247" w:type="dxa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</w:tr>
      <w:tr w:rsidR="00566253" w:rsidRPr="00610B1F" w:rsidTr="005A212D">
        <w:tc>
          <w:tcPr>
            <w:tcW w:w="710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36" w:type="dxa"/>
          </w:tcPr>
          <w:p w:rsidR="00566253" w:rsidRPr="00610B1F" w:rsidRDefault="00566253" w:rsidP="00610B1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sz w:val="20"/>
                <w:szCs w:val="20"/>
              </w:rPr>
              <w:t>Здравствуй, лето! (обобщение темы)</w:t>
            </w:r>
          </w:p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Красота природы восхищает людей, ее воспевают в своих произведениях художники.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Образ лета в творчестве российских художников.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sz w:val="20"/>
                <w:szCs w:val="20"/>
              </w:rPr>
              <w:t>Картина и скульптура. Репродукция.</w:t>
            </w:r>
          </w:p>
          <w:p w:rsidR="00566253" w:rsidRPr="00610B1F" w:rsidRDefault="00566253" w:rsidP="00610B1F">
            <w:pPr>
              <w:ind w:right="-108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  <w:r w:rsidRPr="00610B1F">
              <w:rPr>
                <w:b/>
                <w:bCs/>
                <w:color w:val="000000"/>
                <w:sz w:val="20"/>
                <w:szCs w:val="20"/>
              </w:rPr>
              <w:t>Научится:</w:t>
            </w:r>
            <w:r w:rsidRPr="00610B1F">
              <w:rPr>
                <w:color w:val="000000"/>
                <w:sz w:val="20"/>
                <w:szCs w:val="20"/>
              </w:rPr>
              <w:t xml:space="preserve"> рассматривать произведения известных художников: картины и скульптуры; создавать композицию по впечатлениям от летней природы</w:t>
            </w:r>
          </w:p>
        </w:tc>
        <w:tc>
          <w:tcPr>
            <w:tcW w:w="2247" w:type="dxa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vMerge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6253" w:rsidRPr="00610B1F" w:rsidRDefault="00566253" w:rsidP="00610B1F">
            <w:pPr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66253" w:rsidRPr="00610B1F" w:rsidRDefault="00566253" w:rsidP="00610B1F">
            <w:pPr>
              <w:contextualSpacing/>
              <w:rPr>
                <w:sz w:val="20"/>
                <w:szCs w:val="20"/>
              </w:rPr>
            </w:pPr>
          </w:p>
        </w:tc>
      </w:tr>
    </w:tbl>
    <w:p w:rsidR="00566253" w:rsidRDefault="00566253" w:rsidP="00610B1F">
      <w:pPr>
        <w:pStyle w:val="ParagraphStyle"/>
        <w:keepNext/>
        <w:spacing w:before="240" w:after="240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:rsidR="00566253" w:rsidRDefault="00566253"/>
    <w:sectPr w:rsidR="00566253" w:rsidSect="00610B1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79D"/>
    <w:rsid w:val="000752A6"/>
    <w:rsid w:val="000F325B"/>
    <w:rsid w:val="000F68CE"/>
    <w:rsid w:val="00111518"/>
    <w:rsid w:val="00245032"/>
    <w:rsid w:val="00286D45"/>
    <w:rsid w:val="00406801"/>
    <w:rsid w:val="00566253"/>
    <w:rsid w:val="005A212D"/>
    <w:rsid w:val="00610B1F"/>
    <w:rsid w:val="006E107A"/>
    <w:rsid w:val="008411AA"/>
    <w:rsid w:val="009A4C3C"/>
    <w:rsid w:val="009C2831"/>
    <w:rsid w:val="00B52488"/>
    <w:rsid w:val="00C3679D"/>
    <w:rsid w:val="00CE5A3D"/>
    <w:rsid w:val="00CF5034"/>
    <w:rsid w:val="00D8220E"/>
    <w:rsid w:val="00DD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1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610B1F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14</Pages>
  <Words>4201</Words>
  <Characters>23952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4</cp:revision>
  <dcterms:created xsi:type="dcterms:W3CDTF">2018-10-16T12:52:00Z</dcterms:created>
  <dcterms:modified xsi:type="dcterms:W3CDTF">2018-10-16T14:31:00Z</dcterms:modified>
</cp:coreProperties>
</file>