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80" w:rsidRDefault="00390780" w:rsidP="00AE72EA">
      <w:pPr>
        <w:shd w:val="clear" w:color="auto" w:fill="FFFFFF"/>
        <w:spacing w:line="270" w:lineRule="atLeast"/>
        <w:ind w:firstLine="360"/>
        <w:jc w:val="center"/>
        <w:rPr>
          <w:color w:val="000000"/>
        </w:rPr>
      </w:pPr>
    </w:p>
    <w:p w:rsidR="00390780" w:rsidRPr="00D610CF" w:rsidRDefault="00390780" w:rsidP="00AE72EA">
      <w:pPr>
        <w:shd w:val="clear" w:color="auto" w:fill="FFFFFF"/>
        <w:spacing w:line="270" w:lineRule="atLeast"/>
        <w:ind w:firstLine="360"/>
        <w:jc w:val="center"/>
        <w:rPr>
          <w:color w:val="000000"/>
        </w:rPr>
      </w:pPr>
      <w:r w:rsidRPr="00577F68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25pt;height:445.5pt">
            <v:imagedata r:id="rId5" o:title=""/>
          </v:shape>
        </w:pict>
      </w:r>
    </w:p>
    <w:p w:rsidR="00390780" w:rsidRDefault="00390780" w:rsidP="006A1A6C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90780" w:rsidRPr="009246A3" w:rsidRDefault="00390780" w:rsidP="006A1A6C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Планируемые результаты изучения учебного предмета</w:t>
      </w:r>
    </w:p>
    <w:p w:rsidR="00390780" w:rsidRPr="009246A3" w:rsidRDefault="00390780" w:rsidP="009246A3">
      <w:pPr>
        <w:pStyle w:val="NoSpacing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sz w:val="24"/>
          <w:szCs w:val="24"/>
          <w:lang w:eastAsia="ru-RU"/>
        </w:rPr>
        <w:t xml:space="preserve">Предполагается, что результатом изучения истории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9246A3">
        <w:rPr>
          <w:rFonts w:ascii="Times New Roman" w:hAnsi="Times New Roman" w:cs="Times New Roman"/>
          <w:sz w:val="24"/>
          <w:szCs w:val="24"/>
          <w:lang w:eastAsia="ru-RU"/>
        </w:rPr>
        <w:t xml:space="preserve">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390780" w:rsidRPr="009246A3" w:rsidRDefault="00390780" w:rsidP="009246A3">
      <w:pPr>
        <w:pStyle w:val="NoSpacing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9246A3">
        <w:rPr>
          <w:rFonts w:ascii="Times New Roman" w:hAnsi="Times New Roman" w:cs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390780" w:rsidRPr="009246A3" w:rsidRDefault="00390780" w:rsidP="009246A3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1) воспитание российской гражданской идентичности: патриотизма, уважения к Отечеству, прошлое и 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  человечества; усвоение гуманистических, демократических и традиционных ценностей многонационального   российского общества; воспитание чувства ответственности и долга перед Родиной;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3) формирование целостного мировоззрения, соответствующего современному уровню развития  науки и общественной практики, учитывающего социальное, культурное, языковое, духовное многообразие современного мира;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90780" w:rsidRPr="009246A3" w:rsidRDefault="00390780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90780" w:rsidRPr="009246A3" w:rsidRDefault="00390780" w:rsidP="009246A3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1) умение самостоятельно определять цели своего обучения, ставить и формулировать для себя  новые задачи в учебе и познавательной деятельности, развивать мотивы и интересы своей познавательной деятельности;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4) умение оценивать правильность выполнения учебной задачи, собственные возможности ее решения;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 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7) умение создавать, применять и преобразовывать знаки и символы, модели и схемы для решения учебных и познавательных задач;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8) смысловое чтение;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 (в ред. </w:t>
      </w:r>
      <w:r w:rsidRPr="009246A3">
        <w:rPr>
          <w:rFonts w:eastAsia="MS Mincho"/>
          <w:color w:val="0000FF"/>
          <w:lang w:eastAsia="ja-JP"/>
        </w:rPr>
        <w:t xml:space="preserve">Приказа </w:t>
      </w:r>
      <w:r w:rsidRPr="009246A3">
        <w:rPr>
          <w:rFonts w:eastAsia="MS Mincho"/>
          <w:color w:val="000000"/>
          <w:lang w:eastAsia="ja-JP"/>
        </w:rPr>
        <w:t>Минобрнауки России от 29.12.2014 N 1644)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b/>
          <w:bCs/>
          <w:color w:val="000000"/>
          <w:lang w:eastAsia="ja-JP"/>
        </w:rPr>
      </w:pPr>
      <w:r w:rsidRPr="009246A3">
        <w:rPr>
          <w:lang w:eastAsia="ja-JP"/>
        </w:rPr>
        <w:t xml:space="preserve">           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9246A3">
        <w:rPr>
          <w:b/>
          <w:bCs/>
          <w:lang w:eastAsia="ja-JP"/>
        </w:rPr>
        <w:t>.</w:t>
      </w:r>
    </w:p>
    <w:p w:rsidR="00390780" w:rsidRPr="009246A3" w:rsidRDefault="00390780" w:rsidP="009246A3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  (в ред. </w:t>
      </w:r>
      <w:r w:rsidRPr="009246A3">
        <w:rPr>
          <w:rFonts w:eastAsia="MS Mincho"/>
          <w:color w:val="0000FF"/>
          <w:lang w:eastAsia="ja-JP"/>
        </w:rPr>
        <w:t xml:space="preserve">Приказа </w:t>
      </w:r>
      <w:r w:rsidRPr="009246A3">
        <w:rPr>
          <w:rFonts w:eastAsia="MS Mincho"/>
          <w:color w:val="000000"/>
          <w:lang w:eastAsia="ja-JP"/>
        </w:rPr>
        <w:t>Минобрнауки России от 29.12.2014 N 1644)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3) формирование умений применения исторических знаний для осмысления сущности современных  общественных явлений, жизни в современном поликультурном, полиэтничном и многоконфессиональном мире;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390780" w:rsidRPr="009246A3" w:rsidRDefault="00390780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lang w:eastAsia="ja-JP"/>
        </w:rPr>
        <w:t xml:space="preserve">            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390780" w:rsidRDefault="00390780" w:rsidP="009246A3">
      <w:pPr>
        <w:shd w:val="clear" w:color="auto" w:fill="FFFFFF"/>
        <w:spacing w:line="270" w:lineRule="atLeast"/>
        <w:jc w:val="center"/>
      </w:pPr>
    </w:p>
    <w:p w:rsidR="00390780" w:rsidRPr="00E07513" w:rsidRDefault="00390780" w:rsidP="009246A3">
      <w:pPr>
        <w:shd w:val="clear" w:color="auto" w:fill="FFFFFF"/>
        <w:spacing w:line="27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Основное с</w:t>
      </w:r>
      <w:r w:rsidRPr="00E07513">
        <w:rPr>
          <w:b/>
          <w:bCs/>
          <w:color w:val="000000"/>
        </w:rPr>
        <w:t>одержание</w:t>
      </w:r>
      <w:r>
        <w:rPr>
          <w:b/>
          <w:bCs/>
          <w:color w:val="000000"/>
        </w:rPr>
        <w:t xml:space="preserve"> программы</w:t>
      </w:r>
    </w:p>
    <w:p w:rsidR="00390780" w:rsidRPr="00E07513" w:rsidRDefault="00390780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История Нового времени</w:t>
      </w:r>
    </w:p>
    <w:p w:rsidR="00390780" w:rsidRPr="00E07513" w:rsidRDefault="00390780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Великие географические открытия и их последствия. Зарождение капиталистических отношений. КОЛОНИАЛЬНЫЕ ЗАХВАТЫ. НАЧАЛО ПРОЦЕССА МОДЕРНИЗАЦИИ В ЕВРОПЕ XVI - XVII ВВ.</w:t>
      </w:r>
    </w:p>
    <w:p w:rsidR="00390780" w:rsidRPr="00E07513" w:rsidRDefault="00390780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Эпоха Возрождения. Гуманизм. Реформация и Контрреформация. М. Лютер. Ж. Кальвин. И. Лойола. РЕЛИГИОЗНЫЕ ВОЙНЫ. Утверждение абсолютизма.</w:t>
      </w:r>
    </w:p>
    <w:p w:rsidR="00390780" w:rsidRPr="00E07513" w:rsidRDefault="00390780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Нидерландская и английская буржуазные революции.</w:t>
      </w:r>
    </w:p>
    <w:p w:rsidR="00390780" w:rsidRPr="00E07513" w:rsidRDefault="00390780" w:rsidP="007426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Переход от аграрного к индустриальному обществу в Европе. Промышленный переворот и его социальные последствия. Эпоха Просвещения. Война за независимость и образование США. Великая французская революция. </w:t>
      </w:r>
    </w:p>
    <w:p w:rsidR="00390780" w:rsidRPr="00E07513" w:rsidRDefault="00390780" w:rsidP="007B19F4">
      <w:pPr>
        <w:shd w:val="clear" w:color="auto" w:fill="FFFFFF"/>
        <w:spacing w:line="270" w:lineRule="atLeast"/>
        <w:jc w:val="both"/>
      </w:pPr>
      <w:r w:rsidRPr="00E07513">
        <w:t>История  России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Российское государство во второй половине XV - XVII вв.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Свержение золотоордынского ига. Иван III. Завершение объединения русских земель вокруг Москвы. Становление органов власти Российского государства. Судебник 1497 г. МЕСТНИЧЕСТВО.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Иван IV Грозный. Установление царской власти. Реформы середины XVI в. Земские соборы. Расширение территории государства (присоединение Казанского и Астраханского ханств, Западной Сибири). КАЗАЧЕСТВО. ЛИВОНСКАЯ ВОЙНА. Опричнина.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Смутное время. Установление крепостного права. ПРЕКРАЩЕНИЕ ДИНАСТИИ РЮРИКОВИЧЕЙ. САМОЗВАНЦЫ. Борьба против внешней экспансии. К. Минин. Д. Пожарский.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Россия при первых Романовых. Ликвидация последствий Смуты. Соборное уложение 1649 г. Юридическое оформление крепостного права. Развитие торговых связей. Мануфактуры. ПРИКАЗНАЯ СИСТЕМА. ОТМЕНА МЕСТНИЧЕСТВА. Церковный раскол. Никон и Аввакум. Социальные движения второй половины XVII в. Степан Разин. Внешняя политика России в XVII в. Вхождение Левобережной Украины в состав России на правах автономии. ЗАВЕРШЕНИЕ ПРИСОЕДИНЕНИЯ СИБИРИ.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Культура народов нашей страны с древнейших времен до конца XVII в.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Становление древнерусской культуры: фольклор, письменность, живопись, зодчество. РЕЛИГИОЗНО-КУЛЬТУРНОЕ ВЛИЯНИЕ ВИЗАНТИИ. Своеобразие художественных традиций в русских землях и княжествах в период культурного подъема в XII - начале XIII вв.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Монгольское завоевание и русская культура.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Формирование культуры Российского государства. Летописание. МОСКОВСКИЙ КРЕМЛЬ. Андрей Рублев. Книгопечатание. Иван Федоров. ОБМИРЩЕНИЕ КУЛЬТУРЫ В XVII В. БЫТ И НРАВЫ ДОПЕТРОВСКОЙ РУСИ.</w:t>
      </w:r>
    </w:p>
    <w:p w:rsidR="00390780" w:rsidRPr="00E07513" w:rsidRDefault="00390780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РОДНОЙ КРАЙ </w:t>
      </w:r>
      <w:bookmarkStart w:id="0" w:name="_GoBack"/>
      <w:bookmarkEnd w:id="0"/>
    </w:p>
    <w:p w:rsidR="00390780" w:rsidRPr="00E07513" w:rsidRDefault="00390780" w:rsidP="00AE72EA">
      <w:pPr>
        <w:shd w:val="clear" w:color="auto" w:fill="FFFFFF"/>
        <w:spacing w:line="270" w:lineRule="atLeast"/>
        <w:jc w:val="both"/>
        <w:rPr>
          <w:b/>
          <w:bCs/>
        </w:rPr>
      </w:pPr>
    </w:p>
    <w:p w:rsidR="00390780" w:rsidRDefault="00390780" w:rsidP="00AE72EA">
      <w:pPr>
        <w:shd w:val="clear" w:color="auto" w:fill="FFFFFF"/>
        <w:spacing w:line="270" w:lineRule="atLeast"/>
        <w:ind w:left="1020"/>
        <w:jc w:val="both"/>
        <w:rPr>
          <w:b/>
          <w:bCs/>
          <w:color w:val="000000"/>
        </w:rPr>
      </w:pPr>
    </w:p>
    <w:p w:rsidR="00390780" w:rsidRDefault="00390780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390780" w:rsidRDefault="00390780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390780" w:rsidRPr="00B55504" w:rsidRDefault="00390780" w:rsidP="00B55504">
      <w:pPr>
        <w:shd w:val="clear" w:color="auto" w:fill="FFFFFF"/>
        <w:spacing w:line="270" w:lineRule="atLeast"/>
        <w:ind w:firstLine="708"/>
        <w:jc w:val="center"/>
        <w:rPr>
          <w:b/>
          <w:bCs/>
          <w:color w:val="000000"/>
        </w:rPr>
      </w:pPr>
    </w:p>
    <w:p w:rsidR="00390780" w:rsidRDefault="00390780" w:rsidP="00B55504">
      <w:pPr>
        <w:shd w:val="clear" w:color="auto" w:fill="FFFFFF"/>
        <w:spacing w:line="270" w:lineRule="atLeast"/>
        <w:ind w:firstLine="708"/>
        <w:jc w:val="center"/>
        <w:rPr>
          <w:b/>
          <w:bCs/>
          <w:color w:val="000000"/>
        </w:rPr>
      </w:pPr>
      <w:r w:rsidRPr="00B55504">
        <w:rPr>
          <w:b/>
          <w:bCs/>
          <w:color w:val="000000"/>
        </w:rPr>
        <w:t>Учебно-тематический план</w:t>
      </w:r>
    </w:p>
    <w:p w:rsidR="00390780" w:rsidRPr="00B55504" w:rsidRDefault="00390780" w:rsidP="00AE72EA">
      <w:pPr>
        <w:shd w:val="clear" w:color="auto" w:fill="FFFFFF"/>
        <w:spacing w:line="270" w:lineRule="atLeast"/>
        <w:ind w:firstLine="708"/>
        <w:rPr>
          <w:b/>
          <w:bCs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98"/>
        <w:gridCol w:w="4929"/>
      </w:tblGrid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История нового времени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28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 xml:space="preserve">Глава 1 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Мир  в начале Нового времени. Великие географические открытия. Возрождение.Реформация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14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2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 xml:space="preserve">Первые революции Нового времени. Международные отношения ( борьба за первенство в Европе и в колониях)  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4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3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Эпоха Просвещения. Время преобразований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7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4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Традиционные общества Востока. Начало европейской колонизации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3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390780" w:rsidRPr="00F26CCC" w:rsidRDefault="00390780" w:rsidP="00F26CCC">
            <w:pPr>
              <w:tabs>
                <w:tab w:val="left" w:pos="0"/>
              </w:tabs>
              <w:ind w:right="57" w:firstLine="709"/>
              <w:jc w:val="center"/>
              <w:rPr>
                <w:b/>
                <w:bCs/>
              </w:rPr>
            </w:pPr>
            <w:r w:rsidRPr="00F26CCC">
              <w:rPr>
                <w:b/>
                <w:bCs/>
                <w:sz w:val="22"/>
                <w:szCs w:val="22"/>
              </w:rPr>
              <w:t>История России</w:t>
            </w:r>
          </w:p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1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Россия на рубеже</w:t>
            </w:r>
            <w:r w:rsidRPr="00F26CCC">
              <w:rPr>
                <w:sz w:val="22"/>
                <w:szCs w:val="22"/>
                <w:lang w:val="en-US"/>
              </w:rPr>
              <w:t>XVI</w:t>
            </w:r>
            <w:r w:rsidRPr="00F26CCC">
              <w:rPr>
                <w:sz w:val="22"/>
                <w:szCs w:val="22"/>
              </w:rPr>
              <w:t>-</w:t>
            </w:r>
            <w:r w:rsidRPr="00F26CCC">
              <w:rPr>
                <w:sz w:val="22"/>
                <w:szCs w:val="22"/>
                <w:lang w:val="en-US"/>
              </w:rPr>
              <w:t>XVII</w:t>
            </w:r>
            <w:r w:rsidRPr="00F26CCC">
              <w:rPr>
                <w:sz w:val="22"/>
                <w:szCs w:val="22"/>
              </w:rPr>
              <w:t xml:space="preserve"> веков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5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2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 xml:space="preserve">Россия в </w:t>
            </w:r>
            <w:r w:rsidRPr="00F26CCC">
              <w:rPr>
                <w:sz w:val="22"/>
                <w:szCs w:val="22"/>
                <w:lang w:val="en-US"/>
              </w:rPr>
              <w:t>XVII</w:t>
            </w:r>
            <w:r w:rsidRPr="00F26CCC">
              <w:rPr>
                <w:sz w:val="22"/>
                <w:szCs w:val="22"/>
              </w:rPr>
              <w:t xml:space="preserve"> веке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9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3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 xml:space="preserve">Россия в первой четверти </w:t>
            </w:r>
            <w:r w:rsidRPr="00F26CCC">
              <w:rPr>
                <w:sz w:val="22"/>
                <w:szCs w:val="22"/>
                <w:lang w:val="en-US"/>
              </w:rPr>
              <w:t>XVIII</w:t>
            </w:r>
            <w:r w:rsidRPr="00F26CCC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4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Россия в 1725 -1762 гг.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5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5</w:t>
            </w: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Россиия в 1762 - 1801 гг</w:t>
            </w: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11</w:t>
            </w:r>
          </w:p>
        </w:tc>
      </w:tr>
      <w:tr w:rsidR="00390780">
        <w:tc>
          <w:tcPr>
            <w:tcW w:w="95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390780" w:rsidRPr="00F26CCC" w:rsidRDefault="00390780" w:rsidP="00F26CCC">
            <w:pPr>
              <w:spacing w:line="270" w:lineRule="atLeast"/>
              <w:rPr>
                <w:color w:val="000000"/>
              </w:rPr>
            </w:pPr>
          </w:p>
        </w:tc>
      </w:tr>
    </w:tbl>
    <w:p w:rsidR="00390780" w:rsidRDefault="00390780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390780" w:rsidRDefault="00390780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390780" w:rsidRDefault="00390780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390780" w:rsidRDefault="00390780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390780" w:rsidRDefault="00390780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390780" w:rsidRDefault="00390780" w:rsidP="00AE72EA">
      <w:pPr>
        <w:shd w:val="clear" w:color="auto" w:fill="FFFFFF"/>
        <w:spacing w:line="270" w:lineRule="atLeast"/>
        <w:rPr>
          <w:color w:val="000000"/>
        </w:rPr>
      </w:pPr>
    </w:p>
    <w:p w:rsidR="00390780" w:rsidRDefault="00390780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390780" w:rsidRDefault="00390780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390780" w:rsidRPr="00A733A1" w:rsidRDefault="00390780" w:rsidP="00383C21">
      <w:pPr>
        <w:shd w:val="clear" w:color="auto" w:fill="FFFFFF"/>
        <w:spacing w:line="27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Pr="00A733A1">
        <w:rPr>
          <w:b/>
          <w:bCs/>
          <w:color w:val="000000"/>
        </w:rPr>
        <w:t>Календарно-тематическое планирование</w:t>
      </w: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643"/>
        <w:gridCol w:w="2448"/>
        <w:gridCol w:w="720"/>
        <w:gridCol w:w="1260"/>
        <w:gridCol w:w="3573"/>
        <w:gridCol w:w="2005"/>
        <w:gridCol w:w="1254"/>
        <w:gridCol w:w="1134"/>
        <w:gridCol w:w="852"/>
        <w:gridCol w:w="707"/>
      </w:tblGrid>
      <w:tr w:rsidR="00390780" w:rsidRPr="006C3B74">
        <w:trPr>
          <w:trHeight w:val="651"/>
        </w:trPr>
        <w:tc>
          <w:tcPr>
            <w:tcW w:w="644" w:type="dxa"/>
            <w:gridSpan w:val="2"/>
            <w:vMerge w:val="restart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№ уро</w:t>
            </w:r>
            <w:r w:rsidRPr="00457E15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</w:p>
        </w:tc>
        <w:tc>
          <w:tcPr>
            <w:tcW w:w="2450" w:type="dxa"/>
            <w:vMerge w:val="restart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20" w:type="dxa"/>
            <w:vMerge w:val="restart"/>
          </w:tcPr>
          <w:p w:rsidR="00390780" w:rsidRPr="006C3B74" w:rsidRDefault="00390780" w:rsidP="002264DF">
            <w:pPr>
              <w:rPr>
                <w:b/>
                <w:bCs/>
              </w:rPr>
            </w:pPr>
            <w:r w:rsidRPr="006C3B74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>-во час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</w:p>
        </w:tc>
        <w:tc>
          <w:tcPr>
            <w:tcW w:w="1260" w:type="dxa"/>
            <w:vMerge w:val="restart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3574" w:type="dxa"/>
            <w:vMerge w:val="restart"/>
          </w:tcPr>
          <w:p w:rsidR="00390780" w:rsidRPr="005B1658" w:rsidRDefault="00390780" w:rsidP="002264DF">
            <w:r w:rsidRPr="005B1658">
              <w:rPr>
                <w:sz w:val="22"/>
                <w:szCs w:val="22"/>
              </w:rPr>
              <w:t>Элементы содержания</w:t>
            </w:r>
          </w:p>
          <w:p w:rsidR="00390780" w:rsidRPr="006A1A6C" w:rsidRDefault="00390780" w:rsidP="002264DF">
            <w:pPr>
              <w:rPr>
                <w:b/>
                <w:bCs/>
              </w:rPr>
            </w:pPr>
          </w:p>
        </w:tc>
        <w:tc>
          <w:tcPr>
            <w:tcW w:w="2006" w:type="dxa"/>
            <w:vMerge w:val="restart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Основные требования к знаниям, умениям, навык</w:t>
            </w:r>
            <w:r w:rsidRPr="006C3B74">
              <w:rPr>
                <w:sz w:val="22"/>
                <w:szCs w:val="22"/>
              </w:rPr>
              <w:t>ам обучающихся</w:t>
            </w:r>
          </w:p>
        </w:tc>
        <w:tc>
          <w:tcPr>
            <w:tcW w:w="1254" w:type="dxa"/>
            <w:vMerge w:val="restart"/>
          </w:tcPr>
          <w:p w:rsidR="00390780" w:rsidRPr="005B1658" w:rsidRDefault="00390780" w:rsidP="002264DF">
            <w:r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134" w:type="dxa"/>
            <w:vMerge w:val="restart"/>
          </w:tcPr>
          <w:p w:rsidR="00390780" w:rsidRPr="006C3B74" w:rsidRDefault="00390780" w:rsidP="005B1658">
            <w:r>
              <w:rPr>
                <w:sz w:val="22"/>
                <w:szCs w:val="22"/>
              </w:rPr>
              <w:t>Домаш-нее задание</w:t>
            </w:r>
          </w:p>
        </w:tc>
        <w:tc>
          <w:tcPr>
            <w:tcW w:w="1559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390780" w:rsidRPr="006C3B74">
        <w:trPr>
          <w:trHeight w:val="635"/>
        </w:trPr>
        <w:tc>
          <w:tcPr>
            <w:tcW w:w="644" w:type="dxa"/>
            <w:gridSpan w:val="2"/>
            <w:vMerge/>
          </w:tcPr>
          <w:p w:rsidR="00390780" w:rsidRPr="006C3B74" w:rsidRDefault="00390780" w:rsidP="002264DF"/>
        </w:tc>
        <w:tc>
          <w:tcPr>
            <w:tcW w:w="2450" w:type="dxa"/>
            <w:vMerge/>
          </w:tcPr>
          <w:p w:rsidR="00390780" w:rsidRPr="006C3B74" w:rsidRDefault="00390780" w:rsidP="002264DF"/>
        </w:tc>
        <w:tc>
          <w:tcPr>
            <w:tcW w:w="720" w:type="dxa"/>
            <w:vMerge/>
          </w:tcPr>
          <w:p w:rsidR="00390780" w:rsidRPr="006C3B74" w:rsidRDefault="00390780" w:rsidP="002264DF"/>
        </w:tc>
        <w:tc>
          <w:tcPr>
            <w:tcW w:w="1260" w:type="dxa"/>
            <w:vMerge/>
          </w:tcPr>
          <w:p w:rsidR="00390780" w:rsidRPr="006C3B74" w:rsidRDefault="00390780" w:rsidP="002264DF"/>
        </w:tc>
        <w:tc>
          <w:tcPr>
            <w:tcW w:w="3574" w:type="dxa"/>
            <w:vMerge/>
          </w:tcPr>
          <w:p w:rsidR="00390780" w:rsidRPr="005B1658" w:rsidRDefault="00390780" w:rsidP="002264DF"/>
        </w:tc>
        <w:tc>
          <w:tcPr>
            <w:tcW w:w="2006" w:type="dxa"/>
            <w:vMerge/>
          </w:tcPr>
          <w:p w:rsidR="00390780" w:rsidRDefault="00390780" w:rsidP="002264DF"/>
        </w:tc>
        <w:tc>
          <w:tcPr>
            <w:tcW w:w="1254" w:type="dxa"/>
            <w:vMerge/>
          </w:tcPr>
          <w:p w:rsidR="00390780" w:rsidRDefault="00390780" w:rsidP="002264DF"/>
        </w:tc>
        <w:tc>
          <w:tcPr>
            <w:tcW w:w="1134" w:type="dxa"/>
            <w:vMerge/>
          </w:tcPr>
          <w:p w:rsidR="00390780" w:rsidRDefault="00390780" w:rsidP="005B1658"/>
        </w:tc>
        <w:tc>
          <w:tcPr>
            <w:tcW w:w="852" w:type="dxa"/>
          </w:tcPr>
          <w:p w:rsidR="00390780" w:rsidRDefault="00390780" w:rsidP="002264DF"/>
        </w:tc>
        <w:tc>
          <w:tcPr>
            <w:tcW w:w="707" w:type="dxa"/>
          </w:tcPr>
          <w:p w:rsidR="00390780" w:rsidRDefault="00390780" w:rsidP="002264DF"/>
        </w:tc>
      </w:tr>
      <w:tr w:rsidR="00390780" w:rsidRPr="006C3B74">
        <w:trPr>
          <w:trHeight w:val="218"/>
        </w:trPr>
        <w:tc>
          <w:tcPr>
            <w:tcW w:w="14601" w:type="dxa"/>
            <w:gridSpan w:val="11"/>
          </w:tcPr>
          <w:p w:rsidR="00390780" w:rsidRPr="00383C21" w:rsidRDefault="00390780" w:rsidP="00383C21">
            <w:pPr>
              <w:jc w:val="center"/>
              <w:rPr>
                <w:b/>
                <w:bCs/>
              </w:rPr>
            </w:pPr>
            <w:r w:rsidRPr="006C3B74">
              <w:rPr>
                <w:b/>
                <w:bCs/>
                <w:sz w:val="22"/>
                <w:szCs w:val="22"/>
              </w:rPr>
              <w:t>История Нового времени  1500-1800</w:t>
            </w:r>
          </w:p>
        </w:tc>
      </w:tr>
      <w:tr w:rsidR="00390780" w:rsidRPr="006C3B74">
        <w:trPr>
          <w:trHeight w:val="454"/>
        </w:trPr>
        <w:tc>
          <w:tcPr>
            <w:tcW w:w="14601" w:type="dxa"/>
            <w:gridSpan w:val="11"/>
          </w:tcPr>
          <w:p w:rsidR="00390780" w:rsidRPr="00435F33" w:rsidRDefault="00390780" w:rsidP="00435F33">
            <w:pPr>
              <w:jc w:val="center"/>
              <w:rPr>
                <w:b/>
                <w:bCs/>
              </w:rPr>
            </w:pPr>
            <w:r w:rsidRPr="00435F33">
              <w:rPr>
                <w:b/>
                <w:bCs/>
              </w:rPr>
              <w:t xml:space="preserve">Глава </w:t>
            </w:r>
            <w:r w:rsidRPr="00435F33">
              <w:rPr>
                <w:b/>
                <w:bCs/>
                <w:lang w:val="en-US"/>
              </w:rPr>
              <w:t>I</w:t>
            </w:r>
            <w:r w:rsidRPr="00435F33">
              <w:rPr>
                <w:b/>
                <w:bCs/>
              </w:rPr>
              <w:t>. Мир в начале Нового времени. Великие географические открытия. Возрождение. Реформация.</w:t>
            </w:r>
          </w:p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2450" w:type="dxa"/>
          </w:tcPr>
          <w:p w:rsidR="00390780" w:rsidRPr="006C3B74" w:rsidRDefault="00390780" w:rsidP="00F3303A">
            <w:r w:rsidRPr="006C3B74">
              <w:rPr>
                <w:sz w:val="22"/>
                <w:szCs w:val="22"/>
              </w:rPr>
              <w:t>Технические открытия и выход к Мировому океану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574" w:type="dxa"/>
          </w:tcPr>
          <w:p w:rsidR="00390780" w:rsidRPr="006C3B74" w:rsidRDefault="00390780" w:rsidP="00F3303A">
            <w:r w:rsidRPr="006C3B74">
              <w:rPr>
                <w:sz w:val="22"/>
                <w:szCs w:val="22"/>
              </w:rPr>
              <w:t>Новые изобретения и усовершенствования . Источники энергии. Книгопечатание.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Выписка нужных материалов из текста,  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связей.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2264DF" w:rsidRDefault="00390780" w:rsidP="00F3303A">
            <w:r>
              <w:rPr>
                <w:sz w:val="22"/>
                <w:szCs w:val="22"/>
              </w:rPr>
              <w:t>П.1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03.09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2</w:t>
            </w:r>
          </w:p>
        </w:tc>
        <w:tc>
          <w:tcPr>
            <w:tcW w:w="245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720" w:type="dxa"/>
          </w:tcPr>
          <w:p w:rsidR="00390780" w:rsidRDefault="00390780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Первое кругосветное путешествие . Значение открытий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Выписка нужных материалов из текста,  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связей.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Default="00390780" w:rsidP="00F3303A">
            <w:r>
              <w:rPr>
                <w:sz w:val="22"/>
                <w:szCs w:val="22"/>
              </w:rPr>
              <w:t>П.2 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07.09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Усиление королевской власти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>вв . Абсолютизм в Европе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Усиление королевской власти. Понятие «абсолютизм». Значение абсолютизма для социального, политического, экономического и культурного развития.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Объяснять значение абсолютизма для развития общества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П.3, задания на стр. 38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10.09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4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Дух предпринимательства преобразует экономику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Комбинированный урок 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Рост городов и торговли. Мировая торговля. Банки, биржи. Мануфактура – капиталистическое предприятие. Рождение капитализма.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Устанавливать причинно-следственные связи, объяснять процесс модернизации в Европе в XVI-XVII вв.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560D8D" w:rsidRDefault="00390780" w:rsidP="002264DF">
            <w:r w:rsidRPr="00560D8D">
              <w:rPr>
                <w:sz w:val="22"/>
                <w:szCs w:val="22"/>
              </w:rPr>
              <w:t>П.4, подгото</w:t>
            </w:r>
            <w:r>
              <w:rPr>
                <w:sz w:val="22"/>
                <w:szCs w:val="22"/>
              </w:rPr>
              <w:t>-</w:t>
            </w:r>
            <w:r w:rsidRPr="00560D8D">
              <w:rPr>
                <w:sz w:val="22"/>
                <w:szCs w:val="22"/>
              </w:rPr>
              <w:t>виться к семинару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14.09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5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Европейское общество в раннее Новое время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Социальные слои европейского общества, их отличительные черты.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П.5,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17.09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6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Повседневная жизнь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Продолжительность жизни. Личная гигиена. Изменения в структуре поведения.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П.6, подгото-вка к дискус-сии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21.09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7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Великие гуманисты Европы 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Гуманист из Роттердама. Первые утопии.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Сравнивать особенности развития культуры разных периодов, делать выводы</w:t>
            </w:r>
          </w:p>
        </w:tc>
        <w:tc>
          <w:tcPr>
            <w:tcW w:w="125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Д</w:t>
            </w:r>
            <w:r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П.7, подгото-витьпрезен-тации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24.09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8</w:t>
            </w:r>
          </w:p>
        </w:tc>
        <w:tc>
          <w:tcPr>
            <w:tcW w:w="245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Мир художественной культуры Возрождения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 - презентация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От Средневековья к Возрождению. Рождение гуманизма. Первые утопии. Томас Мор и его представление о совершенном государстве. Музыкальное искусство. Творчество Уильяма Шекспира.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Характеризо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особенности развития культуры, описывать достижения культуры;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П.8-9,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28.09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9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Рождение новой европейской науки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Комбинирован</w:t>
            </w:r>
            <w:r w:rsidRPr="006C3B74">
              <w:rPr>
                <w:sz w:val="22"/>
                <w:szCs w:val="22"/>
              </w:rPr>
              <w:t xml:space="preserve">ный урок 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Рождение новой науки основанной на опытном знании. Николай Коперник, Джордано Бруно, Галилео Галилей, Исаак Ньютон, Рене Декарт.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Сравнивать и анализировать взгляды ученых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01.10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10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Начало Реформации в Европе. </w:t>
            </w:r>
            <w:r>
              <w:rPr>
                <w:sz w:val="22"/>
                <w:szCs w:val="22"/>
              </w:rPr>
              <w:t xml:space="preserve">Обновление христианства. 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Причины религиозной революции. Мартин Лютер. Борьба за реформацию началась.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Объяснять термины и понятия, знать причины и последствия религиозной революции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П.11, задания на стр. 106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05.10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F3303A">
            <w:r>
              <w:rPr>
                <w:sz w:val="22"/>
                <w:szCs w:val="22"/>
              </w:rPr>
              <w:t>11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Распространение Реформации в Европе.</w:t>
            </w:r>
            <w:r>
              <w:rPr>
                <w:sz w:val="22"/>
                <w:szCs w:val="22"/>
              </w:rPr>
              <w:t xml:space="preserve"> Контрреформация. 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Жан Кальвин о преодолении человека, кальвинистская церковь. Католическая церковь борется с ересью. Попытка реформ и Тридентский собор.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Использовать документы при ответе на вопрос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П.12, подгото-вка к контро-льной работе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08.10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F3303A">
            <w:r>
              <w:rPr>
                <w:sz w:val="22"/>
                <w:szCs w:val="22"/>
              </w:rPr>
              <w:t>12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Королевская власть. Реформация в Англии.</w:t>
            </w:r>
            <w:r>
              <w:rPr>
                <w:sz w:val="22"/>
                <w:szCs w:val="22"/>
              </w:rPr>
              <w:t xml:space="preserve"> Борьба за господство на морях. 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«Защитник веры становится религиозным реформатором. Мария Кровавая. Попытка контрреформации. «Золотой век» Елизаветы. Укрепление англиканской церкви.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Делать сравнительный анализ англиканской и католической церквей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12.10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F3303A">
            <w:r>
              <w:rPr>
                <w:sz w:val="22"/>
                <w:szCs w:val="22"/>
              </w:rPr>
              <w:t>13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Религиозные войны и укрепление абсолютной монархии во Франции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Комбинированный урок 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Один король но две веры. Первая кровь. «Король, спасший Францию». « Моей первой целью было величие короля. Моей второй целью было могущество государства» 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Составлять характеристику историческим деятелям; оценивать исторические явления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П.14,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15.10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trHeight w:val="650"/>
        </w:trPr>
        <w:tc>
          <w:tcPr>
            <w:tcW w:w="644" w:type="dxa"/>
            <w:gridSpan w:val="2"/>
          </w:tcPr>
          <w:p w:rsidR="00390780" w:rsidRPr="006C3B74" w:rsidRDefault="00390780" w:rsidP="00F3303A">
            <w:r>
              <w:rPr>
                <w:sz w:val="22"/>
                <w:szCs w:val="22"/>
              </w:rPr>
              <w:t>14</w:t>
            </w:r>
          </w:p>
        </w:tc>
        <w:tc>
          <w:tcPr>
            <w:tcW w:w="2450" w:type="dxa"/>
          </w:tcPr>
          <w:p w:rsidR="00390780" w:rsidRPr="00435F33" w:rsidRDefault="00390780" w:rsidP="002264DF">
            <w:r w:rsidRPr="006C3B74">
              <w:rPr>
                <w:sz w:val="22"/>
                <w:szCs w:val="22"/>
              </w:rPr>
              <w:t>Мир в начале Нового времени</w:t>
            </w:r>
            <w:r>
              <w:rPr>
                <w:sz w:val="22"/>
                <w:szCs w:val="22"/>
              </w:rPr>
              <w:t xml:space="preserve">. Великие географические открытия. Возрождение. Реформация. 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Письменный опрос</w:t>
            </w:r>
          </w:p>
        </w:tc>
        <w:tc>
          <w:tcPr>
            <w:tcW w:w="2006" w:type="dxa"/>
          </w:tcPr>
          <w:p w:rsidR="00390780" w:rsidRPr="006C3B74" w:rsidRDefault="00390780" w:rsidP="002264DF"/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/>
        </w:tc>
        <w:tc>
          <w:tcPr>
            <w:tcW w:w="852" w:type="dxa"/>
          </w:tcPr>
          <w:p w:rsidR="00390780" w:rsidRPr="006C3B74" w:rsidRDefault="00390780" w:rsidP="002264DF">
            <w:r>
              <w:t>19.10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trHeight w:val="372"/>
        </w:trPr>
        <w:tc>
          <w:tcPr>
            <w:tcW w:w="14601" w:type="dxa"/>
            <w:gridSpan w:val="11"/>
          </w:tcPr>
          <w:p w:rsidR="00390780" w:rsidRPr="00435F33" w:rsidRDefault="00390780" w:rsidP="00383C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Первые революции Нового времени. Международные отношения (борьба за первенство в Европе и в колониях)</w:t>
            </w:r>
          </w:p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F3303A">
            <w:r>
              <w:rPr>
                <w:sz w:val="22"/>
                <w:szCs w:val="22"/>
              </w:rPr>
              <w:t>15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Освободительная война в Нидерландах. Рождение Республики  Соединенных провинций.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Нидерландская революция  и рождение свободной  Республики Голландии. Нидерланды – «жемчужина в короне Габсбургов. Особенности экономического и политического развития. Иконоборческое движение. Время террора.. Лесные и морские гезы.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Выделять главное в тексте; работать с документами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390780" w:rsidRPr="006C3B74" w:rsidRDefault="00390780" w:rsidP="00435F33">
            <w:r>
              <w:rPr>
                <w:sz w:val="22"/>
                <w:szCs w:val="22"/>
              </w:rPr>
              <w:t>П.15, подгото-вка к лабора-торному занятию и дискус-сии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22.10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  <w:gridSpan w:val="2"/>
          </w:tcPr>
          <w:p w:rsidR="00390780" w:rsidRPr="006C3B74" w:rsidRDefault="00390780" w:rsidP="002264DF">
            <w:r>
              <w:rPr>
                <w:sz w:val="22"/>
                <w:szCs w:val="22"/>
              </w:rPr>
              <w:t>16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Парламент против короля. Революция в Англии. 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Лабораторное занятие по учебнику и документу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Революция в Англии. Установление парламентской монархии. Англия в первой половине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 xml:space="preserve"> в. Пуританская этика и образ жизни. Преследование пуритан. Причины революции. Карл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 Стюарт. Борьба парламента с королем. Начало революции. Долгий парламент. 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Составлять характеристику историческим деятелям и явлениям</w:t>
            </w:r>
          </w:p>
        </w:tc>
        <w:tc>
          <w:tcPr>
            <w:tcW w:w="125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Д</w:t>
            </w:r>
            <w:r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26.10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</w:trPr>
        <w:tc>
          <w:tcPr>
            <w:tcW w:w="644" w:type="dxa"/>
          </w:tcPr>
          <w:p w:rsidR="00390780" w:rsidRPr="006C3B74" w:rsidRDefault="00390780" w:rsidP="00F3303A">
            <w:r>
              <w:rPr>
                <w:sz w:val="22"/>
                <w:szCs w:val="22"/>
              </w:rPr>
              <w:t>17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Путь к парламентской монархии. 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Движения протеста. Протекторат Кромвеля. Борьба за колонии и морское могущество. Реставрация монархии. Права личности и парламентская система в Англии. Власть у парламента.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Иметь представление об организации управления страной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П.17, подгото-вкасообще-ний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09.11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  <w:trHeight w:val="2322"/>
        </w:trPr>
        <w:tc>
          <w:tcPr>
            <w:tcW w:w="644" w:type="dxa"/>
          </w:tcPr>
          <w:p w:rsidR="00390780" w:rsidRPr="006C3B74" w:rsidRDefault="00390780" w:rsidP="00F3303A">
            <w:r>
              <w:rPr>
                <w:sz w:val="22"/>
                <w:szCs w:val="22"/>
              </w:rPr>
              <w:t>18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Международные отношения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Причины международных конфликтов. Первая общеевропейская война. Начало войны. Вступление в войну Швеции. Война – «королевское ремесло». Окончание войны. Европа в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 готовить сообщения по заданной теме; работать с картой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П.18-19,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12.11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  <w:trHeight w:val="333"/>
        </w:trPr>
        <w:tc>
          <w:tcPr>
            <w:tcW w:w="14601" w:type="dxa"/>
            <w:gridSpan w:val="10"/>
          </w:tcPr>
          <w:p w:rsidR="00390780" w:rsidRPr="00383C21" w:rsidRDefault="00390780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>. Эпоха Просвещения. Время преобразований</w:t>
            </w:r>
          </w:p>
        </w:tc>
      </w:tr>
      <w:tr w:rsidR="00390780" w:rsidRPr="006C3B74">
        <w:trPr>
          <w:gridBefore w:val="1"/>
        </w:trPr>
        <w:tc>
          <w:tcPr>
            <w:tcW w:w="644" w:type="dxa"/>
          </w:tcPr>
          <w:p w:rsidR="00390780" w:rsidRPr="006C3B74" w:rsidRDefault="00390780" w:rsidP="00F3303A">
            <w:r>
              <w:rPr>
                <w:sz w:val="22"/>
                <w:szCs w:val="22"/>
              </w:rPr>
              <w:t>19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Великие просветители Европы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Перестроить мир по законам разума. Против абсолютизма – за разделение властей. « Я ненавижу всякую тиранию». Новые экономические теории. 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 готовить сообщения по заданной теме, выделять главное и систематизи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 выделенное в таблицу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П.20,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16.11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</w:trPr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20</w:t>
            </w:r>
          </w:p>
        </w:tc>
        <w:tc>
          <w:tcPr>
            <w:tcW w:w="245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Мир художественной культуры П</w:t>
            </w:r>
            <w:r w:rsidRPr="006C3B74">
              <w:rPr>
                <w:sz w:val="22"/>
                <w:szCs w:val="22"/>
              </w:rPr>
              <w:t>росвещени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Удивительные приключения Робинзона Крузо. И Гулливера. Живописцы знати. Свидетель эпохи. Музыкальные перекрестки Европы.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 готовить сообщения по заданной теме, выделять главное и систематизи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 выделенное в таблицу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П.21, вопросы на стр. 204-205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19.11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</w:trPr>
        <w:tc>
          <w:tcPr>
            <w:tcW w:w="644" w:type="dxa"/>
          </w:tcPr>
          <w:p w:rsidR="00390780" w:rsidRPr="006C3B74" w:rsidRDefault="00390780" w:rsidP="00F3303A">
            <w:r>
              <w:rPr>
                <w:sz w:val="22"/>
                <w:szCs w:val="22"/>
              </w:rPr>
              <w:t>21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Аграрная революция в Англии. Условия промысленного переворота. Примышленный переворот. Положение рабочих. Движения протеста. Разрушители машин.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Составлять план и таблицу; выделять главное в тексте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П.22, подгото-вка к дискус-сии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23.11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</w:trPr>
        <w:tc>
          <w:tcPr>
            <w:tcW w:w="644" w:type="dxa"/>
          </w:tcPr>
          <w:p w:rsidR="00390780" w:rsidRPr="006C3B74" w:rsidRDefault="00390780" w:rsidP="00F3303A">
            <w:r>
              <w:rPr>
                <w:sz w:val="22"/>
                <w:szCs w:val="22"/>
              </w:rPr>
              <w:t>22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Английские колонии в Северной Америке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Самостоятельная работа с текстом, беседа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Первые колонии и их жители. Колониальное общество и хозяйственная жизнь. Управления колониями. Начало формирования североамериканской нации. Идеология американского общества.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Работать с текстом учебника и дополнитель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ными источниками, сравнивать развитие Англии и колоний</w:t>
            </w:r>
          </w:p>
        </w:tc>
        <w:tc>
          <w:tcPr>
            <w:tcW w:w="125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Д</w:t>
            </w:r>
            <w:r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П.23,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26.11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</w:trPr>
        <w:tc>
          <w:tcPr>
            <w:tcW w:w="644" w:type="dxa"/>
          </w:tcPr>
          <w:p w:rsidR="00390780" w:rsidRPr="006C3B74" w:rsidRDefault="00390780" w:rsidP="00F3303A">
            <w:r>
              <w:rPr>
                <w:sz w:val="22"/>
                <w:szCs w:val="22"/>
              </w:rPr>
              <w:t>23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Вой</w:t>
            </w:r>
            <w:r>
              <w:rPr>
                <w:sz w:val="22"/>
                <w:szCs w:val="22"/>
              </w:rPr>
              <w:t xml:space="preserve">на за независимость. Создание Соединенных Штатов </w:t>
            </w:r>
            <w:r w:rsidRPr="006C3B74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мерики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Начало войны за свободу и справедливость.  Декларация независимости США.  Военные действия в 1776-1777 гг. Итоги и значения войны за независимость. Необходимость принятия Конституции.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Знать последствия американской революции, работать со схемой государствен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ного устройства США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П.24, пересказ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30.11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</w:trPr>
        <w:tc>
          <w:tcPr>
            <w:tcW w:w="644" w:type="dxa"/>
          </w:tcPr>
          <w:p w:rsidR="00390780" w:rsidRPr="006C3B74" w:rsidRDefault="00390780" w:rsidP="00F3303A">
            <w:r>
              <w:rPr>
                <w:sz w:val="22"/>
                <w:szCs w:val="22"/>
              </w:rPr>
              <w:t>24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Франция в </w:t>
            </w:r>
            <w:r w:rsidRPr="006C3B74">
              <w:rPr>
                <w:sz w:val="22"/>
                <w:szCs w:val="22"/>
                <w:lang w:val="en-US"/>
              </w:rPr>
              <w:t>XII</w:t>
            </w:r>
            <w:r w:rsidRPr="006C3B74">
              <w:rPr>
                <w:sz w:val="22"/>
                <w:szCs w:val="22"/>
              </w:rPr>
              <w:t xml:space="preserve"> в. Причины и начало Великой французской революции 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Подъем и промышленность. Торговля. Сословия во Франции. От Генеральных штатов к Учредительному  собранию. Падение Бастилии – начало революции. Отречение от прошлого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Устанавливать причинно-следственные связи; оперировать терминами и понятиями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П.25, вопросы на стр.247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03.12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  <w:trHeight w:val="2153"/>
        </w:trPr>
        <w:tc>
          <w:tcPr>
            <w:tcW w:w="644" w:type="dxa"/>
          </w:tcPr>
          <w:p w:rsidR="00390780" w:rsidRPr="006C3B74" w:rsidRDefault="00390780" w:rsidP="00F3303A">
            <w:r>
              <w:rPr>
                <w:sz w:val="22"/>
                <w:szCs w:val="22"/>
              </w:rPr>
              <w:t>25-26</w:t>
            </w:r>
          </w:p>
        </w:tc>
        <w:tc>
          <w:tcPr>
            <w:tcW w:w="245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 xml:space="preserve">Французская революция. От монархии к республике. Французская революция. </w:t>
            </w:r>
            <w:r w:rsidRPr="006C3B74">
              <w:rPr>
                <w:sz w:val="22"/>
                <w:szCs w:val="22"/>
              </w:rPr>
              <w:t xml:space="preserve"> От якобинской диктатуры к 18 брюмера Наполеона Бонапарта.</w:t>
            </w:r>
          </w:p>
        </w:tc>
        <w:tc>
          <w:tcPr>
            <w:tcW w:w="72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Раскол среди якобинцев. Военная директория. Генерал Бонапарт. Значение Великой французской революции.</w:t>
            </w:r>
          </w:p>
        </w:tc>
        <w:tc>
          <w:tcPr>
            <w:tcW w:w="2006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Давать оценку деятельности Наполеона Бонапарта, делать вывод о значении революции во Франции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П.26-27, пересказ</w:t>
            </w:r>
          </w:p>
        </w:tc>
        <w:tc>
          <w:tcPr>
            <w:tcW w:w="852" w:type="dxa"/>
          </w:tcPr>
          <w:p w:rsidR="00390780" w:rsidRDefault="00390780" w:rsidP="002264DF">
            <w:r>
              <w:t>07.12</w:t>
            </w:r>
          </w:p>
          <w:p w:rsidR="00390780" w:rsidRPr="006C3B74" w:rsidRDefault="00390780" w:rsidP="002264DF">
            <w:r>
              <w:t>10.12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  <w:trHeight w:val="256"/>
        </w:trPr>
        <w:tc>
          <w:tcPr>
            <w:tcW w:w="14601" w:type="dxa"/>
            <w:gridSpan w:val="10"/>
          </w:tcPr>
          <w:p w:rsidR="00390780" w:rsidRPr="00383C21" w:rsidRDefault="00390780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IV</w:t>
            </w:r>
            <w:r>
              <w:rPr>
                <w:b/>
                <w:bCs/>
                <w:sz w:val="22"/>
                <w:szCs w:val="22"/>
              </w:rPr>
              <w:t>. Традиционные общества Востока. Начало европейской колонизации</w:t>
            </w:r>
          </w:p>
        </w:tc>
      </w:tr>
      <w:tr w:rsidR="00390780" w:rsidRPr="006C3B74">
        <w:trPr>
          <w:gridBefore w:val="1"/>
        </w:trPr>
        <w:tc>
          <w:tcPr>
            <w:tcW w:w="644" w:type="dxa"/>
          </w:tcPr>
          <w:p w:rsidR="00390780" w:rsidRPr="006C3B74" w:rsidRDefault="00390780" w:rsidP="00F3303A">
            <w:r>
              <w:rPr>
                <w:sz w:val="22"/>
                <w:szCs w:val="22"/>
              </w:rPr>
              <w:t>27</w:t>
            </w:r>
          </w:p>
        </w:tc>
        <w:tc>
          <w:tcPr>
            <w:tcW w:w="245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Государство Востока: традиционное общество в эпоху раннего Нового времени</w:t>
            </w:r>
            <w:r>
              <w:rPr>
                <w:sz w:val="22"/>
                <w:szCs w:val="22"/>
              </w:rPr>
              <w:t>.</w:t>
            </w:r>
            <w:r w:rsidRPr="006C3B74">
              <w:rPr>
                <w:sz w:val="22"/>
                <w:szCs w:val="22"/>
              </w:rPr>
              <w:t xml:space="preserve"> Начало европейской цивилизации.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F3303A">
            <w:r w:rsidRPr="006C3B74">
              <w:rPr>
                <w:sz w:val="22"/>
                <w:szCs w:val="22"/>
              </w:rPr>
              <w:t>Земля принадлежит государству. Деревенская община. Государство регулирует хозяйственную жизнь. Сословный строй. Религия Востока- путь самосовершенствования. Империя великих моголов в Индии.</w:t>
            </w:r>
          </w:p>
        </w:tc>
        <w:tc>
          <w:tcPr>
            <w:tcW w:w="2006" w:type="dxa"/>
          </w:tcPr>
          <w:p w:rsidR="00390780" w:rsidRPr="006C3B74" w:rsidRDefault="00390780" w:rsidP="00F3303A">
            <w:r w:rsidRPr="006C3B74">
              <w:rPr>
                <w:sz w:val="22"/>
                <w:szCs w:val="22"/>
              </w:rPr>
              <w:t>Использовать ранее изученный материал для решения проблемных задач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Default="00390780" w:rsidP="002264DF">
            <w:r>
              <w:rPr>
                <w:sz w:val="22"/>
                <w:szCs w:val="22"/>
              </w:rPr>
              <w:t>П.28, пересказ</w:t>
            </w:r>
          </w:p>
          <w:p w:rsidR="00390780" w:rsidRPr="006C3B74" w:rsidRDefault="00390780" w:rsidP="002264DF"/>
        </w:tc>
        <w:tc>
          <w:tcPr>
            <w:tcW w:w="852" w:type="dxa"/>
          </w:tcPr>
          <w:p w:rsidR="00390780" w:rsidRPr="006C3B74" w:rsidRDefault="00390780" w:rsidP="002264DF">
            <w:r>
              <w:t>14.12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  <w:trHeight w:val="1897"/>
        </w:trPr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28</w:t>
            </w:r>
          </w:p>
        </w:tc>
        <w:tc>
          <w:tcPr>
            <w:tcW w:w="2450" w:type="dxa"/>
          </w:tcPr>
          <w:p w:rsidR="00390780" w:rsidRPr="00894DC6" w:rsidRDefault="00390780" w:rsidP="002264DF">
            <w:r>
              <w:rPr>
                <w:sz w:val="22"/>
                <w:szCs w:val="22"/>
              </w:rPr>
              <w:t>Государства</w:t>
            </w:r>
            <w:r w:rsidRPr="00894DC6">
              <w:rPr>
                <w:sz w:val="22"/>
                <w:szCs w:val="22"/>
              </w:rPr>
              <w:t xml:space="preserve"> Востока. Начало европейской колонизации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Кризис и распад империи. Борьба Португалии, Франции и Англии за Индию. Правление сегунов в Японии</w:t>
            </w:r>
          </w:p>
        </w:tc>
        <w:tc>
          <w:tcPr>
            <w:tcW w:w="2006" w:type="dxa"/>
          </w:tcPr>
          <w:p w:rsidR="00390780" w:rsidRPr="00EA6EDA" w:rsidRDefault="00390780" w:rsidP="002264DF">
            <w:r w:rsidRPr="006C3B74">
              <w:rPr>
                <w:sz w:val="22"/>
                <w:szCs w:val="22"/>
              </w:rPr>
              <w:t>Актуализиро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ранее изученный материал для решения новых учебных проблем</w:t>
            </w:r>
          </w:p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134" w:type="dxa"/>
          </w:tcPr>
          <w:p w:rsidR="00390780" w:rsidRPr="00894DC6" w:rsidRDefault="00390780" w:rsidP="002264DF">
            <w:r>
              <w:rPr>
                <w:sz w:val="22"/>
                <w:szCs w:val="22"/>
              </w:rPr>
              <w:t xml:space="preserve"> П.29-30, задания на стр.295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17.12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  <w:tr w:rsidR="00390780" w:rsidRPr="006C3B74">
        <w:trPr>
          <w:gridBefore w:val="1"/>
        </w:trPr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29</w:t>
            </w:r>
          </w:p>
        </w:tc>
        <w:tc>
          <w:tcPr>
            <w:tcW w:w="245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ПОУ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57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знания.</w:t>
            </w:r>
          </w:p>
        </w:tc>
        <w:tc>
          <w:tcPr>
            <w:tcW w:w="2006" w:type="dxa"/>
          </w:tcPr>
          <w:p w:rsidR="00390780" w:rsidRPr="006C3B74" w:rsidRDefault="00390780" w:rsidP="002264DF"/>
        </w:tc>
        <w:tc>
          <w:tcPr>
            <w:tcW w:w="125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Письменная  работа</w:t>
            </w:r>
          </w:p>
        </w:tc>
        <w:tc>
          <w:tcPr>
            <w:tcW w:w="113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материал</w:t>
            </w:r>
          </w:p>
        </w:tc>
        <w:tc>
          <w:tcPr>
            <w:tcW w:w="852" w:type="dxa"/>
          </w:tcPr>
          <w:p w:rsidR="00390780" w:rsidRPr="006C3B74" w:rsidRDefault="00390780" w:rsidP="002264DF">
            <w:r>
              <w:t>21.12</w:t>
            </w:r>
          </w:p>
        </w:tc>
        <w:tc>
          <w:tcPr>
            <w:tcW w:w="707" w:type="dxa"/>
          </w:tcPr>
          <w:p w:rsidR="00390780" w:rsidRPr="006C3B74" w:rsidRDefault="00390780" w:rsidP="002264DF"/>
        </w:tc>
      </w:tr>
    </w:tbl>
    <w:p w:rsidR="00390780" w:rsidRPr="001E031B" w:rsidRDefault="00390780" w:rsidP="00B55504">
      <w:pPr>
        <w:jc w:val="center"/>
        <w:rPr>
          <w:b/>
          <w:bCs/>
        </w:rPr>
      </w:pPr>
    </w:p>
    <w:tbl>
      <w:tblPr>
        <w:tblW w:w="1460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342"/>
        <w:gridCol w:w="720"/>
        <w:gridCol w:w="1260"/>
        <w:gridCol w:w="3682"/>
        <w:gridCol w:w="1898"/>
        <w:gridCol w:w="1362"/>
        <w:gridCol w:w="1134"/>
        <w:gridCol w:w="759"/>
        <w:gridCol w:w="15"/>
        <w:gridCol w:w="150"/>
        <w:gridCol w:w="635"/>
      </w:tblGrid>
      <w:tr w:rsidR="00390780" w:rsidRPr="006C3B74">
        <w:trPr>
          <w:trHeight w:val="588"/>
        </w:trPr>
        <w:tc>
          <w:tcPr>
            <w:tcW w:w="644" w:type="dxa"/>
            <w:vMerge w:val="restart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№ уро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</w:p>
        </w:tc>
        <w:tc>
          <w:tcPr>
            <w:tcW w:w="2342" w:type="dxa"/>
            <w:vMerge w:val="restart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20" w:type="dxa"/>
            <w:vMerge w:val="restart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>-во час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</w:p>
        </w:tc>
        <w:tc>
          <w:tcPr>
            <w:tcW w:w="1260" w:type="dxa"/>
            <w:vMerge w:val="restart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3682" w:type="dxa"/>
            <w:vMerge w:val="restart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1898" w:type="dxa"/>
            <w:vMerge w:val="restart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Основные требования к знаниям, умениям, навыкам</w:t>
            </w:r>
            <w:r w:rsidRPr="006C3B74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1362" w:type="dxa"/>
            <w:vMerge w:val="restart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vMerge w:val="restart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Домаш-нее задание</w:t>
            </w:r>
          </w:p>
        </w:tc>
        <w:tc>
          <w:tcPr>
            <w:tcW w:w="1559" w:type="dxa"/>
            <w:gridSpan w:val="4"/>
          </w:tcPr>
          <w:p w:rsidR="00390780" w:rsidRPr="001E031B" w:rsidRDefault="00390780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390780" w:rsidRPr="006C3B74">
        <w:trPr>
          <w:trHeight w:val="929"/>
        </w:trPr>
        <w:tc>
          <w:tcPr>
            <w:tcW w:w="644" w:type="dxa"/>
            <w:vMerge/>
          </w:tcPr>
          <w:p w:rsidR="00390780" w:rsidRPr="006C3B74" w:rsidRDefault="00390780" w:rsidP="002264DF"/>
        </w:tc>
        <w:tc>
          <w:tcPr>
            <w:tcW w:w="2342" w:type="dxa"/>
            <w:vMerge/>
          </w:tcPr>
          <w:p w:rsidR="00390780" w:rsidRPr="006C3B74" w:rsidRDefault="00390780" w:rsidP="002264DF"/>
        </w:tc>
        <w:tc>
          <w:tcPr>
            <w:tcW w:w="720" w:type="dxa"/>
            <w:vMerge/>
          </w:tcPr>
          <w:p w:rsidR="00390780" w:rsidRPr="006C3B74" w:rsidRDefault="00390780" w:rsidP="002264DF"/>
        </w:tc>
        <w:tc>
          <w:tcPr>
            <w:tcW w:w="1260" w:type="dxa"/>
            <w:vMerge/>
          </w:tcPr>
          <w:p w:rsidR="00390780" w:rsidRPr="006C3B74" w:rsidRDefault="00390780" w:rsidP="002264DF"/>
        </w:tc>
        <w:tc>
          <w:tcPr>
            <w:tcW w:w="3682" w:type="dxa"/>
            <w:vMerge/>
          </w:tcPr>
          <w:p w:rsidR="00390780" w:rsidRPr="006C3B74" w:rsidRDefault="00390780" w:rsidP="002264DF"/>
        </w:tc>
        <w:tc>
          <w:tcPr>
            <w:tcW w:w="1898" w:type="dxa"/>
            <w:vMerge/>
          </w:tcPr>
          <w:p w:rsidR="00390780" w:rsidRDefault="00390780" w:rsidP="002264DF"/>
        </w:tc>
        <w:tc>
          <w:tcPr>
            <w:tcW w:w="1362" w:type="dxa"/>
            <w:vMerge/>
          </w:tcPr>
          <w:p w:rsidR="00390780" w:rsidRPr="006C3B74" w:rsidRDefault="00390780" w:rsidP="002264DF"/>
        </w:tc>
        <w:tc>
          <w:tcPr>
            <w:tcW w:w="1134" w:type="dxa"/>
            <w:vMerge/>
          </w:tcPr>
          <w:p w:rsidR="00390780" w:rsidRDefault="00390780" w:rsidP="002264DF"/>
        </w:tc>
        <w:tc>
          <w:tcPr>
            <w:tcW w:w="759" w:type="dxa"/>
          </w:tcPr>
          <w:p w:rsidR="00390780" w:rsidRPr="001E031B" w:rsidRDefault="00390780" w:rsidP="002264DF">
            <w:r w:rsidRPr="001E031B">
              <w:rPr>
                <w:sz w:val="22"/>
                <w:szCs w:val="22"/>
              </w:rPr>
              <w:t>план</w:t>
            </w:r>
          </w:p>
        </w:tc>
        <w:tc>
          <w:tcPr>
            <w:tcW w:w="800" w:type="dxa"/>
            <w:gridSpan w:val="3"/>
          </w:tcPr>
          <w:p w:rsidR="00390780" w:rsidRPr="001E031B" w:rsidRDefault="00390780" w:rsidP="002264DF">
            <w:r w:rsidRPr="001E031B">
              <w:rPr>
                <w:sz w:val="22"/>
                <w:szCs w:val="22"/>
              </w:rPr>
              <w:t>факт</w:t>
            </w:r>
          </w:p>
        </w:tc>
      </w:tr>
      <w:tr w:rsidR="00390780" w:rsidRPr="006C3B74">
        <w:trPr>
          <w:trHeight w:val="419"/>
        </w:trPr>
        <w:tc>
          <w:tcPr>
            <w:tcW w:w="14601" w:type="dxa"/>
            <w:gridSpan w:val="12"/>
          </w:tcPr>
          <w:p w:rsidR="00390780" w:rsidRPr="00383C21" w:rsidRDefault="00390780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. Россия на рубеже </w:t>
            </w:r>
            <w:r>
              <w:rPr>
                <w:b/>
                <w:bCs/>
                <w:sz w:val="22"/>
                <w:szCs w:val="22"/>
                <w:lang w:val="en-US"/>
              </w:rPr>
              <w:t>XVI</w:t>
            </w:r>
            <w:r w:rsidRPr="00EA6EDA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en-US"/>
              </w:rPr>
              <w:t>XVII</w:t>
            </w:r>
            <w:r>
              <w:rPr>
                <w:b/>
                <w:bCs/>
                <w:sz w:val="22"/>
                <w:szCs w:val="22"/>
              </w:rPr>
              <w:t xml:space="preserve"> веков</w:t>
            </w:r>
          </w:p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30</w:t>
            </w:r>
          </w:p>
        </w:tc>
        <w:tc>
          <w:tcPr>
            <w:tcW w:w="2342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 xml:space="preserve">Введение. </w:t>
            </w:r>
            <w:r w:rsidRPr="006C3B74">
              <w:rPr>
                <w:sz w:val="22"/>
                <w:szCs w:val="22"/>
              </w:rPr>
              <w:t>Внутренняя и внешняя политика Бориса Годунова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Интегрированный урок: А.С.  Пушкин «Борис Годунов»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Учреждение патриаршества. Внешняя политика Бориса Годунова. Пресечение династии московских правителей. Экономические трудности. Народные выступления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Уметь доказывать и опровергать,  чтение исторических карт.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П.1, вопросы на стр.12</w:t>
            </w:r>
          </w:p>
        </w:tc>
        <w:tc>
          <w:tcPr>
            <w:tcW w:w="759" w:type="dxa"/>
          </w:tcPr>
          <w:p w:rsidR="00390780" w:rsidRPr="006C3B74" w:rsidRDefault="00390780" w:rsidP="002264DF">
            <w:r>
              <w:t>24.12</w:t>
            </w:r>
          </w:p>
        </w:tc>
        <w:tc>
          <w:tcPr>
            <w:tcW w:w="800" w:type="dxa"/>
            <w:gridSpan w:val="3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Смута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Ответы на вопросы, творческое задание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Причины и суть Смутного времени. Царствование Лжедмитрия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Боярский заговор. Выступления Ивана Болотников. Лжедмитрий 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 Вторжение войск Польши и Швеции.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П.2, пересказ</w:t>
            </w:r>
          </w:p>
        </w:tc>
        <w:tc>
          <w:tcPr>
            <w:tcW w:w="759" w:type="dxa"/>
          </w:tcPr>
          <w:p w:rsidR="00390780" w:rsidRPr="006C3B74" w:rsidRDefault="00390780" w:rsidP="002264DF">
            <w:r>
              <w:t>28.12</w:t>
            </w:r>
          </w:p>
        </w:tc>
        <w:tc>
          <w:tcPr>
            <w:tcW w:w="800" w:type="dxa"/>
            <w:gridSpan w:val="3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32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Окончание Смутного времени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Распад тушинского лагеря. «Семиборящина» Первое ополчение. Второе ополчение. Освобождение Москвы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ная проверка получаемого результата.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П.3, подгото-вка к самосто-ятельной работе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11.01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rPr>
          <w:trHeight w:val="991"/>
        </w:trPr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33</w:t>
            </w:r>
          </w:p>
        </w:tc>
        <w:tc>
          <w:tcPr>
            <w:tcW w:w="2342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362" w:type="dxa"/>
          </w:tcPr>
          <w:p w:rsidR="00390780" w:rsidRDefault="00390780" w:rsidP="001E031B">
            <w:r w:rsidRPr="006C3B74">
              <w:rPr>
                <w:sz w:val="22"/>
                <w:szCs w:val="22"/>
              </w:rPr>
              <w:t>Раздаточный материал</w:t>
            </w:r>
          </w:p>
          <w:p w:rsidR="00390780" w:rsidRPr="006C3B74" w:rsidRDefault="00390780" w:rsidP="002264DF"/>
        </w:tc>
        <w:tc>
          <w:tcPr>
            <w:tcW w:w="1134" w:type="dxa"/>
          </w:tcPr>
          <w:p w:rsidR="00390780" w:rsidRPr="006C3B74" w:rsidRDefault="00390780" w:rsidP="001E031B"/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14.01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rPr>
          <w:trHeight w:val="395"/>
        </w:trPr>
        <w:tc>
          <w:tcPr>
            <w:tcW w:w="14601" w:type="dxa"/>
            <w:gridSpan w:val="12"/>
          </w:tcPr>
          <w:p w:rsidR="00390780" w:rsidRPr="001E031B" w:rsidRDefault="00390780" w:rsidP="00383C21">
            <w:pPr>
              <w:jc w:val="center"/>
              <w:rPr>
                <w:b/>
                <w:bCs/>
              </w:rPr>
            </w:pPr>
            <w:r w:rsidRPr="001E031B">
              <w:rPr>
                <w:b/>
                <w:bCs/>
                <w:sz w:val="22"/>
                <w:szCs w:val="22"/>
              </w:rPr>
              <w:t xml:space="preserve">Глава </w:t>
            </w:r>
            <w:r w:rsidRPr="001E031B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1E031B">
              <w:rPr>
                <w:b/>
                <w:bCs/>
                <w:sz w:val="22"/>
                <w:szCs w:val="22"/>
              </w:rPr>
              <w:t xml:space="preserve">. Россия в </w:t>
            </w:r>
            <w:r w:rsidRPr="001E031B">
              <w:rPr>
                <w:b/>
                <w:bCs/>
                <w:sz w:val="22"/>
                <w:szCs w:val="22"/>
                <w:lang w:val="en-US"/>
              </w:rPr>
              <w:t>XVII</w:t>
            </w:r>
            <w:r w:rsidRPr="001E031B">
              <w:rPr>
                <w:b/>
                <w:bCs/>
                <w:sz w:val="22"/>
                <w:szCs w:val="22"/>
              </w:rPr>
              <w:t xml:space="preserve"> веке</w:t>
            </w:r>
          </w:p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34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Новые явления в экономике.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Последствия Смуты. Сельское хозяйство. Мануфактура. Торговля. Рост городов.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П.4, пересказ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18.01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35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Основные сословия российского общества.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 путешествие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Первое сословие. Казачество. Городское население. Казачество 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Оценивать свою работу и деятельность одноклассни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ков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t>П.5, пересказ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21.01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36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Политическое развитие страны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Первые Романовы: усиление самодержавной власти. Земские соборы. Боярская дума. Приказы. Законы. Соборное Уложение 1649 г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Определение причинно – следственных, 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</w:t>
            </w:r>
          </w:p>
        </w:tc>
        <w:tc>
          <w:tcPr>
            <w:tcW w:w="1362" w:type="dxa"/>
          </w:tcPr>
          <w:p w:rsidR="00390780" w:rsidRPr="006C3B74" w:rsidRDefault="00390780" w:rsidP="002264DF">
            <w: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П.6, вопросы на стр.59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25.01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37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Власть и церковь: церковный раскол.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Церковь после Смуты.. Патриарх Филарет. Реформа Никона. Усиление разногласий между Церковной и светской властью. Протопоп Аввакум. 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ныхсвязей,  выслушивать и объективно оценивать другого.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П.7, пересказ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28.01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38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Народные движения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Причины особенности народных выступлений. Соляной бунт. Медный бунт. Восстание Степана Разина. Выступление страообрядцев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связей, умение доказывать и опровергать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 Групповая работа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П.8, задания на стр.74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01.02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39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Внешняя политика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Смоленская война. Воссоединение Украины с Россией. Русско- польская война. Крымские походы. Освоение Сибири. 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П.9, подгото-витьпрезен-тации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04.02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40</w:t>
            </w:r>
          </w:p>
        </w:tc>
        <w:tc>
          <w:tcPr>
            <w:tcW w:w="2342" w:type="dxa"/>
          </w:tcPr>
          <w:p w:rsidR="00390780" w:rsidRPr="008B5BD6" w:rsidRDefault="00390780" w:rsidP="002264DF">
            <w:r w:rsidRPr="006C3B74">
              <w:rPr>
                <w:sz w:val="22"/>
                <w:szCs w:val="22"/>
              </w:rPr>
              <w:t xml:space="preserve">Образование </w:t>
            </w:r>
            <w:r>
              <w:rPr>
                <w:sz w:val="22"/>
                <w:szCs w:val="22"/>
              </w:rPr>
              <w:t xml:space="preserve">и культура в 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 xml:space="preserve"> веке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 презентация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Образование. Выпуск печатных книг. Научные знания. Русские путешественники. Литература. Архитектура. Живопись. Театр.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Составление хронологичес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 таблиц, соотнесение  года, века, тысячелетия и эры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08.02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41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Сословный быт. Обычаи и нравы.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урок.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Царский двор. Боярский и дворянский быт. Жизнь посадского населения. Крестьянство: повседневный быт и обычаи.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 Групповая работа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П.11, подгото-вка к самосто-ятельной работе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11.02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rPr>
          <w:trHeight w:val="1084"/>
        </w:trPr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42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390780" w:rsidRPr="006C3B74" w:rsidRDefault="00390780" w:rsidP="002264DF"/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390780" w:rsidRDefault="00390780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материал</w:t>
            </w:r>
          </w:p>
          <w:p w:rsidR="00390780" w:rsidRDefault="00390780" w:rsidP="002264DF"/>
          <w:p w:rsidR="00390780" w:rsidRPr="006C3B74" w:rsidRDefault="00390780" w:rsidP="002264DF"/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15.02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rPr>
          <w:trHeight w:val="449"/>
        </w:trPr>
        <w:tc>
          <w:tcPr>
            <w:tcW w:w="14601" w:type="dxa"/>
            <w:gridSpan w:val="12"/>
          </w:tcPr>
          <w:p w:rsidR="00390780" w:rsidRPr="00A733A1" w:rsidRDefault="00390780" w:rsidP="00A733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 xml:space="preserve">. Россия в первой четверти </w:t>
            </w:r>
            <w:r>
              <w:rPr>
                <w:b/>
                <w:bCs/>
                <w:sz w:val="22"/>
                <w:szCs w:val="22"/>
                <w:lang w:val="en-US"/>
              </w:rPr>
              <w:t>XVIII</w:t>
            </w:r>
            <w:r>
              <w:rPr>
                <w:b/>
                <w:bCs/>
                <w:sz w:val="22"/>
                <w:szCs w:val="22"/>
              </w:rPr>
              <w:t xml:space="preserve"> века</w:t>
            </w:r>
          </w:p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43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Предпосылки петровских преобразований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Усиление западного  влияния на Россию Симеон Полоцкий. Реформы А.Л.Ордина-Нащокина. Преобразовательные планы В.В.Голицына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Составление хронологичес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 таблиц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П.12, подгото-вка к тесту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18.02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44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Петр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>. Россия на рубеже веков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Детство Петра  Двоецарствие. Царевна Софья. Начало царствования Петра. Великое посольство 1697- 1698 гг..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Правильное применение счета лет, соотнесение  года, века, тысячелетия и эры.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774" w:type="dxa"/>
            <w:gridSpan w:val="2"/>
          </w:tcPr>
          <w:p w:rsidR="00390780" w:rsidRPr="006C3B74" w:rsidRDefault="00390780" w:rsidP="002264DF">
            <w:r>
              <w:t>22.02</w:t>
            </w:r>
          </w:p>
        </w:tc>
        <w:tc>
          <w:tcPr>
            <w:tcW w:w="785" w:type="dxa"/>
            <w:gridSpan w:val="2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45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Северная война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Интегрированный урок</w:t>
            </w:r>
            <w:r w:rsidRPr="006C3B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русской литературой «Мастерство Пушкина в Изображении Полтавской битвы»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Начало войны. «Нарвская конфузия». Реорганизация армии. Полтавская  битва. Морские сражения. 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Чтение исторической карты, соотнесение  года, века, тысячелетия и эры.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П.14, подгото-вка к дискус-сии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25.02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46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Реформы Петра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Интегрированный урок</w:t>
            </w:r>
            <w:r w:rsidRPr="006C3B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русской литературой «Образ Петра Первого в поэме «Медный всадник»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Реформа центрального управления. Указ о единонаследии. Табель о рангах. Областная реформа. Реформа городского управления. Церковная реформа. Выступления против реформ. Значение петровских реформ.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Уметь вести дискуссию, диалог,  участие в дискуссии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П.15, пересказ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01.03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t>47-48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Экономика России в 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Состояние экономики России на рубеже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веков. Сельское хозяйство, Мануфактура. Ремесленное производство. Торговля. Денежная и налоговая реформа. Итоги экономического развития.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Определение длительности, последователь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 и синхронности исторических событий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04.03 11.03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49</w:t>
            </w:r>
          </w:p>
        </w:tc>
        <w:tc>
          <w:tcPr>
            <w:tcW w:w="2342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Социаль</w:t>
            </w:r>
            <w:r w:rsidRPr="006C3B74">
              <w:rPr>
                <w:sz w:val="22"/>
                <w:szCs w:val="22"/>
              </w:rPr>
              <w:t xml:space="preserve">ные движения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 беседа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Причины народных восстаний. Астраханское восстание. Восстание К.А.Булавина. Религиозные выступления. Выступления работных людей.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Выписка нужных материалов из текста,  чтение исторической карты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П.17, подгото-вкапрезен-таций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15.03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50-51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Изменения в культуре и быту в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Защита презентаций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Образование. Перемена и быт. Художественная культура. Наука. Значение культурного наследия петровских преобразований.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362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Карта, раздаточный материал (</w:t>
            </w:r>
            <w:r w:rsidRPr="006C3B74">
              <w:rPr>
                <w:sz w:val="22"/>
                <w:szCs w:val="22"/>
              </w:rPr>
              <w:t>историчес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кий диктант)</w:t>
            </w:r>
          </w:p>
        </w:tc>
        <w:tc>
          <w:tcPr>
            <w:tcW w:w="1134" w:type="dxa"/>
          </w:tcPr>
          <w:p w:rsidR="00390780" w:rsidRPr="00800974" w:rsidRDefault="00390780" w:rsidP="002264DF">
            <w:r w:rsidRPr="00800974">
              <w:rPr>
                <w:sz w:val="22"/>
                <w:szCs w:val="22"/>
              </w:rPr>
              <w:t>П.18-19, подгото</w:t>
            </w:r>
            <w:r>
              <w:rPr>
                <w:sz w:val="22"/>
                <w:szCs w:val="22"/>
              </w:rPr>
              <w:t>-</w:t>
            </w:r>
            <w:r w:rsidRPr="00800974">
              <w:rPr>
                <w:sz w:val="22"/>
                <w:szCs w:val="22"/>
              </w:rPr>
              <w:t>вка к тесту</w:t>
            </w:r>
          </w:p>
        </w:tc>
        <w:tc>
          <w:tcPr>
            <w:tcW w:w="924" w:type="dxa"/>
            <w:gridSpan w:val="3"/>
          </w:tcPr>
          <w:p w:rsidR="00390780" w:rsidRDefault="00390780" w:rsidP="002264DF">
            <w:r>
              <w:t>18.03</w:t>
            </w:r>
          </w:p>
          <w:p w:rsidR="00390780" w:rsidRPr="006C3B74" w:rsidRDefault="00390780" w:rsidP="002264DF">
            <w:r>
              <w:t>22.03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rPr>
          <w:trHeight w:val="1146"/>
        </w:trPr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52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390780" w:rsidRPr="002B635A" w:rsidRDefault="00390780" w:rsidP="002264DF">
            <w:r w:rsidRPr="002B635A">
              <w:rPr>
                <w:sz w:val="22"/>
                <w:szCs w:val="22"/>
              </w:rPr>
              <w:t>Уметь анализировать</w:t>
            </w:r>
            <w:r>
              <w:rPr>
                <w:sz w:val="22"/>
                <w:szCs w:val="22"/>
              </w:rPr>
              <w:t xml:space="preserve"> факты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390780" w:rsidRDefault="00390780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материал</w:t>
            </w:r>
          </w:p>
          <w:p w:rsidR="00390780" w:rsidRDefault="00390780" w:rsidP="002264DF"/>
          <w:p w:rsidR="00390780" w:rsidRPr="006C3B74" w:rsidRDefault="00390780" w:rsidP="002264DF"/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01.04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rPr>
          <w:trHeight w:val="441"/>
        </w:trPr>
        <w:tc>
          <w:tcPr>
            <w:tcW w:w="14601" w:type="dxa"/>
            <w:gridSpan w:val="12"/>
          </w:tcPr>
          <w:p w:rsidR="00390780" w:rsidRPr="00A733A1" w:rsidRDefault="00390780" w:rsidP="00A73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>. Россия в 1725-1762 годах</w:t>
            </w:r>
          </w:p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53-54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Дворцовые перевороты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Причины и сущность дворцовых переворотов. Екатерина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Петр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 xml:space="preserve">. «Верховники» Анна Иоанновна. Иван Антонович. Елизавета Петровна. Петр </w:t>
            </w:r>
            <w:r w:rsidRPr="006C3B74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Составление характеристик  исторических деятелей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П.20-21, пересказ</w:t>
            </w:r>
          </w:p>
        </w:tc>
        <w:tc>
          <w:tcPr>
            <w:tcW w:w="924" w:type="dxa"/>
            <w:gridSpan w:val="3"/>
          </w:tcPr>
          <w:p w:rsidR="00390780" w:rsidRDefault="00390780" w:rsidP="002264DF">
            <w:r>
              <w:t>05.04</w:t>
            </w:r>
          </w:p>
          <w:p w:rsidR="00390780" w:rsidRPr="006C3B74" w:rsidRDefault="00390780" w:rsidP="002264DF">
            <w:r>
              <w:t>08.04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2B635A" w:rsidRDefault="00390780" w:rsidP="002264DF">
            <w:r>
              <w:rPr>
                <w:sz w:val="22"/>
                <w:szCs w:val="22"/>
              </w:rPr>
              <w:t>55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Внутренняя политика в 1725-1762 г</w:t>
            </w:r>
            <w:r>
              <w:rPr>
                <w:sz w:val="22"/>
                <w:szCs w:val="22"/>
              </w:rPr>
              <w:t>одах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Перемены в системе центрального управления. Укрепление позиций дворянства. Политика в отношении дворянства. Изменения в системе городского управления. Политика в области производства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Уметь доказывать и опровергать,  чтение исторических карт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П.22, вопросы на стр.181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12.04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56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Внешняя политика </w:t>
            </w:r>
            <w:r>
              <w:rPr>
                <w:sz w:val="22"/>
                <w:szCs w:val="22"/>
              </w:rPr>
              <w:t xml:space="preserve">России </w:t>
            </w:r>
            <w:r w:rsidRPr="006C3B74">
              <w:rPr>
                <w:sz w:val="22"/>
                <w:szCs w:val="22"/>
              </w:rPr>
              <w:t>в 1725-1762 г</w:t>
            </w:r>
            <w:r>
              <w:rPr>
                <w:sz w:val="22"/>
                <w:szCs w:val="22"/>
              </w:rPr>
              <w:t>одах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Основные направления внешней политики России. Россия и Речь Посполитая. Русско-турецкая война 1735-1739 гг.Русско- шведская война 1741-1743 гг Продвижение России на Восток.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Формулиро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проблемные вопросы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П.23, подгото-вка к письмен-ной работе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15.04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rPr>
          <w:trHeight w:val="1223"/>
        </w:trPr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57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Работа с терминами 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390780" w:rsidRPr="002B635A" w:rsidRDefault="00390780" w:rsidP="002264DF">
            <w:r w:rsidRPr="002B635A">
              <w:rPr>
                <w:sz w:val="22"/>
                <w:szCs w:val="22"/>
              </w:rPr>
              <w:t>Уметь формулировать выводы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390780" w:rsidRDefault="00390780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-ный материал (</w:t>
            </w:r>
            <w:r w:rsidRPr="006C3B74">
              <w:rPr>
                <w:sz w:val="22"/>
                <w:szCs w:val="22"/>
              </w:rPr>
              <w:t>тесты)</w:t>
            </w:r>
          </w:p>
          <w:p w:rsidR="00390780" w:rsidRPr="006C3B74" w:rsidRDefault="00390780" w:rsidP="002264DF"/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19.04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rPr>
          <w:trHeight w:val="398"/>
        </w:trPr>
        <w:tc>
          <w:tcPr>
            <w:tcW w:w="14601" w:type="dxa"/>
            <w:gridSpan w:val="12"/>
          </w:tcPr>
          <w:p w:rsidR="00390780" w:rsidRPr="00383C21" w:rsidRDefault="00390780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V</w:t>
            </w:r>
            <w:r>
              <w:rPr>
                <w:b/>
                <w:bCs/>
                <w:sz w:val="22"/>
                <w:szCs w:val="22"/>
              </w:rPr>
              <w:t>. Россия в 1762-1801 годах</w:t>
            </w:r>
          </w:p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58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Внутренняя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Особенности внутренней политик Екатерины. Политика «просвещенного абсолютизма». Уложенная комиссия. «Золотой век» русской культуры. Ужесточение внутренней политики 70-90-гг 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Организовы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деятельность в  парах,  уметь вести диалог</w:t>
            </w:r>
          </w:p>
        </w:tc>
        <w:tc>
          <w:tcPr>
            <w:tcW w:w="1362" w:type="dxa"/>
          </w:tcPr>
          <w:p w:rsidR="00390780" w:rsidRPr="006C3B74" w:rsidRDefault="00390780" w:rsidP="002264DF">
            <w: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П.24, подгото-вкапрезен-таций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22.04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59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Крестьянская война под предводительством Е.И. Пугачева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Причины войны. Пугачев и его программа. Основные этапы войны. Расправа с восставшими. Значение крестьянской войны.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362" w:type="dxa"/>
          </w:tcPr>
          <w:p w:rsidR="00390780" w:rsidRPr="006C3B74" w:rsidRDefault="00390780" w:rsidP="002264DF">
            <w:r>
              <w:t>Устный опрос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П.25, пересказ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26.04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60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Экономическое развитие России во второй половине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Начало разложения феодально-крепостнической системы. Вольное экономическое общество. Сельское хозяйство. Промышленность. Итоги развития экономики.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Организовы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деятельность в  парах,  уметь вести диалог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390780" w:rsidRPr="006C3B74" w:rsidRDefault="00390780" w:rsidP="002B635A">
            <w:r>
              <w:rPr>
                <w:sz w:val="22"/>
                <w:szCs w:val="22"/>
              </w:rPr>
              <w:t>П.26, вопросы на стр.215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29.04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61-62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Внешняя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Основные направления внешней политики. Русско –турецкая война 1768-1774 гг.. 1787-1791 гг. Участие России в разделах Речи Посполитой. Война со швецией.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П.27-28, пересказ</w:t>
            </w:r>
          </w:p>
        </w:tc>
        <w:tc>
          <w:tcPr>
            <w:tcW w:w="924" w:type="dxa"/>
            <w:gridSpan w:val="3"/>
          </w:tcPr>
          <w:p w:rsidR="00390780" w:rsidRDefault="00390780" w:rsidP="002264DF">
            <w:r>
              <w:t>03.05</w:t>
            </w:r>
          </w:p>
          <w:p w:rsidR="00390780" w:rsidRPr="006C3B74" w:rsidRDefault="00390780" w:rsidP="002264DF">
            <w:r>
              <w:t>06.05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63</w:t>
            </w:r>
          </w:p>
        </w:tc>
        <w:tc>
          <w:tcPr>
            <w:tcW w:w="2342" w:type="dxa"/>
          </w:tcPr>
          <w:p w:rsidR="00390780" w:rsidRPr="00EA6EDA" w:rsidRDefault="00390780" w:rsidP="002264DF">
            <w:r>
              <w:rPr>
                <w:sz w:val="22"/>
                <w:szCs w:val="22"/>
              </w:rPr>
              <w:t xml:space="preserve">Российская империя в конце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века. Внутренняя и внешняя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«Романтический император» Внутренняя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Внешняя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>. Заговор 11 марта 1801 г.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Формулиро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проблемные вопросы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П.29, подгото-вка к контро-льной работе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10.05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64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Наука и образование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Академия наук. М.В.Ломоносов. Академические экспедиции. Выдающиеся техники и изобретатели. Система образования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Выписка нужных материалов из текста,  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связей.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П.30, пересказ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13.05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65</w:t>
            </w:r>
          </w:p>
        </w:tc>
        <w:tc>
          <w:tcPr>
            <w:tcW w:w="2342" w:type="dxa"/>
          </w:tcPr>
          <w:p w:rsidR="00390780" w:rsidRPr="00F25633" w:rsidRDefault="00390780" w:rsidP="002264DF">
            <w:pPr>
              <w:rPr>
                <w:lang w:val="tt-RU"/>
              </w:rPr>
            </w:pPr>
            <w:r w:rsidRPr="006C3B74">
              <w:rPr>
                <w:sz w:val="22"/>
                <w:szCs w:val="22"/>
              </w:rPr>
              <w:t>Художественная культура</w:t>
            </w:r>
            <w:r>
              <w:rPr>
                <w:sz w:val="22"/>
                <w:szCs w:val="22"/>
                <w:lang w:val="tt-RU"/>
              </w:rPr>
              <w:t>.</w:t>
            </w:r>
            <w:r w:rsidRPr="006C3B74">
              <w:rPr>
                <w:sz w:val="22"/>
                <w:szCs w:val="22"/>
              </w:rPr>
              <w:t xml:space="preserve"> Быт и обычаи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Особенности развития художественной культуры. Литература. Театр. Музыка. Живопись. Скульптура. Архитектура. Жилище. Одежда. Питание. Досуг.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Составлять сложный план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390780" w:rsidRDefault="00390780" w:rsidP="002264DF">
            <w:pPr>
              <w:rPr>
                <w:lang w:val="tt-RU"/>
              </w:rPr>
            </w:pPr>
            <w:r>
              <w:rPr>
                <w:sz w:val="22"/>
                <w:szCs w:val="22"/>
              </w:rPr>
              <w:t xml:space="preserve">П.31, </w:t>
            </w:r>
          </w:p>
          <w:p w:rsidR="00390780" w:rsidRPr="00F25633" w:rsidRDefault="00390780" w:rsidP="00F2563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 </w:t>
            </w:r>
            <w:r>
              <w:rPr>
                <w:sz w:val="22"/>
                <w:szCs w:val="22"/>
              </w:rPr>
              <w:t>подгото-вка к письмен-ной работе</w:t>
            </w:r>
            <w:r>
              <w:rPr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17.05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rPr>
          <w:trHeight w:val="1788"/>
        </w:trPr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66</w:t>
            </w:r>
          </w:p>
        </w:tc>
        <w:tc>
          <w:tcPr>
            <w:tcW w:w="2342" w:type="dxa"/>
          </w:tcPr>
          <w:p w:rsidR="00390780" w:rsidRPr="00F25633" w:rsidRDefault="00390780" w:rsidP="002264DF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Наш край в  конөе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-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>вв</w:t>
            </w:r>
            <w:r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390780" w:rsidRPr="006C3B74" w:rsidRDefault="00390780" w:rsidP="002264DF">
            <w:r>
              <w:rPr>
                <w:sz w:val="22"/>
                <w:szCs w:val="22"/>
                <w:lang w:val="tt-RU"/>
              </w:rPr>
              <w:t xml:space="preserve"> </w:t>
            </w:r>
            <w:r w:rsidRPr="006C3B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Определение длительности, последователь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 и синхронности исторических событий</w:t>
            </w:r>
          </w:p>
        </w:tc>
        <w:tc>
          <w:tcPr>
            <w:tcW w:w="1362" w:type="dxa"/>
          </w:tcPr>
          <w:p w:rsidR="00390780" w:rsidRPr="006C3B74" w:rsidRDefault="00390780" w:rsidP="002264DF"/>
        </w:tc>
        <w:tc>
          <w:tcPr>
            <w:tcW w:w="1134" w:type="dxa"/>
          </w:tcPr>
          <w:p w:rsidR="00390780" w:rsidRPr="00F25633" w:rsidRDefault="00390780" w:rsidP="002264DF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  Подготовка к </w:t>
            </w:r>
            <w:r>
              <w:rPr>
                <w:sz w:val="22"/>
                <w:szCs w:val="22"/>
              </w:rPr>
              <w:t>презен-таций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20.05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67</w:t>
            </w:r>
          </w:p>
        </w:tc>
        <w:tc>
          <w:tcPr>
            <w:tcW w:w="2342" w:type="dxa"/>
          </w:tcPr>
          <w:p w:rsidR="00390780" w:rsidRPr="00DA3E50" w:rsidRDefault="00390780" w:rsidP="002264DF">
            <w:r w:rsidRPr="00DA3E50">
              <w:rPr>
                <w:sz w:val="22"/>
                <w:szCs w:val="22"/>
              </w:rPr>
              <w:t>Повторительно-обобщающий урок по теме: Россия в 1725-1762 гг.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Письменная работа </w:t>
            </w:r>
          </w:p>
        </w:tc>
        <w:tc>
          <w:tcPr>
            <w:tcW w:w="1134" w:type="dxa"/>
          </w:tcPr>
          <w:p w:rsidR="00390780" w:rsidRPr="00DA3E50" w:rsidRDefault="00390780" w:rsidP="002264DF">
            <w:r w:rsidRPr="00DA3E50"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-</w:t>
            </w:r>
            <w:r w:rsidRPr="00DA3E50">
              <w:rPr>
                <w:sz w:val="22"/>
                <w:szCs w:val="22"/>
              </w:rPr>
              <w:t>вка к тесту</w:t>
            </w:r>
          </w:p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24.05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  <w:tr w:rsidR="00390780" w:rsidRPr="006C3B74">
        <w:tc>
          <w:tcPr>
            <w:tcW w:w="644" w:type="dxa"/>
          </w:tcPr>
          <w:p w:rsidR="00390780" w:rsidRPr="006C3B74" w:rsidRDefault="00390780" w:rsidP="002264DF">
            <w:r>
              <w:rPr>
                <w:sz w:val="22"/>
                <w:szCs w:val="22"/>
              </w:rPr>
              <w:t>68</w:t>
            </w:r>
          </w:p>
        </w:tc>
        <w:tc>
          <w:tcPr>
            <w:tcW w:w="234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 xml:space="preserve">Россия в к.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-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>вв</w:t>
            </w:r>
          </w:p>
        </w:tc>
        <w:tc>
          <w:tcPr>
            <w:tcW w:w="72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68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362" w:type="dxa"/>
          </w:tcPr>
          <w:p w:rsidR="00390780" w:rsidRPr="006C3B74" w:rsidRDefault="00390780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390780" w:rsidRPr="006C3B74" w:rsidRDefault="00390780" w:rsidP="002264DF"/>
        </w:tc>
        <w:tc>
          <w:tcPr>
            <w:tcW w:w="924" w:type="dxa"/>
            <w:gridSpan w:val="3"/>
          </w:tcPr>
          <w:p w:rsidR="00390780" w:rsidRPr="006C3B74" w:rsidRDefault="00390780" w:rsidP="002264DF">
            <w:r>
              <w:t>27.05</w:t>
            </w:r>
          </w:p>
        </w:tc>
        <w:tc>
          <w:tcPr>
            <w:tcW w:w="635" w:type="dxa"/>
          </w:tcPr>
          <w:p w:rsidR="00390780" w:rsidRPr="006C3B74" w:rsidRDefault="00390780" w:rsidP="002264DF"/>
        </w:tc>
      </w:tr>
    </w:tbl>
    <w:p w:rsidR="00390780" w:rsidRDefault="00390780"/>
    <w:p w:rsidR="00390780" w:rsidRDefault="00390780"/>
    <w:sectPr w:rsidR="00390780" w:rsidSect="002264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5C4"/>
    <w:multiLevelType w:val="multilevel"/>
    <w:tmpl w:val="2DB2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1648789E"/>
    <w:multiLevelType w:val="hybridMultilevel"/>
    <w:tmpl w:val="A262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22F52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862C6A"/>
    <w:multiLevelType w:val="multilevel"/>
    <w:tmpl w:val="1CD6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54277"/>
    <w:multiLevelType w:val="multilevel"/>
    <w:tmpl w:val="0DE8FB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0F4190"/>
    <w:multiLevelType w:val="multilevel"/>
    <w:tmpl w:val="D84435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61887"/>
    <w:multiLevelType w:val="hybridMultilevel"/>
    <w:tmpl w:val="74F8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3D301E1"/>
    <w:multiLevelType w:val="multilevel"/>
    <w:tmpl w:val="6FB842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FA34F6"/>
    <w:multiLevelType w:val="multilevel"/>
    <w:tmpl w:val="110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55555B3D"/>
    <w:multiLevelType w:val="multilevel"/>
    <w:tmpl w:val="FF76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5BAF1B5A"/>
    <w:multiLevelType w:val="multilevel"/>
    <w:tmpl w:val="EEB8B7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8E3896"/>
    <w:multiLevelType w:val="multilevel"/>
    <w:tmpl w:val="30442B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9557F"/>
    <w:multiLevelType w:val="multilevel"/>
    <w:tmpl w:val="6434835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69996650"/>
    <w:multiLevelType w:val="multilevel"/>
    <w:tmpl w:val="AED223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A24C22"/>
    <w:multiLevelType w:val="multilevel"/>
    <w:tmpl w:val="F99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>
    <w:nsid w:val="70E670BC"/>
    <w:multiLevelType w:val="hybridMultilevel"/>
    <w:tmpl w:val="690A1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74984AB7"/>
    <w:multiLevelType w:val="multilevel"/>
    <w:tmpl w:val="1CA8C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830E26"/>
    <w:multiLevelType w:val="multilevel"/>
    <w:tmpl w:val="F768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E15C3B"/>
    <w:multiLevelType w:val="multilevel"/>
    <w:tmpl w:val="154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0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2EA"/>
    <w:rsid w:val="000B333B"/>
    <w:rsid w:val="000E0AA8"/>
    <w:rsid w:val="000F6D9E"/>
    <w:rsid w:val="001137FA"/>
    <w:rsid w:val="00155BD1"/>
    <w:rsid w:val="001E031B"/>
    <w:rsid w:val="001E40CF"/>
    <w:rsid w:val="001F09E9"/>
    <w:rsid w:val="002264DF"/>
    <w:rsid w:val="00232AFE"/>
    <w:rsid w:val="002B635A"/>
    <w:rsid w:val="002E0978"/>
    <w:rsid w:val="002F39D0"/>
    <w:rsid w:val="002F70FD"/>
    <w:rsid w:val="003130F0"/>
    <w:rsid w:val="00383C21"/>
    <w:rsid w:val="00390780"/>
    <w:rsid w:val="003D338E"/>
    <w:rsid w:val="00411697"/>
    <w:rsid w:val="00435F33"/>
    <w:rsid w:val="004378EE"/>
    <w:rsid w:val="00457E15"/>
    <w:rsid w:val="00512A6F"/>
    <w:rsid w:val="00531C52"/>
    <w:rsid w:val="00560D8D"/>
    <w:rsid w:val="00563E83"/>
    <w:rsid w:val="00573753"/>
    <w:rsid w:val="00577F68"/>
    <w:rsid w:val="00595D0F"/>
    <w:rsid w:val="005B1658"/>
    <w:rsid w:val="005F2F80"/>
    <w:rsid w:val="005F747A"/>
    <w:rsid w:val="006102DB"/>
    <w:rsid w:val="00643D97"/>
    <w:rsid w:val="00662291"/>
    <w:rsid w:val="0069602E"/>
    <w:rsid w:val="006A1393"/>
    <w:rsid w:val="006A1A6C"/>
    <w:rsid w:val="006C3B74"/>
    <w:rsid w:val="006E4C6F"/>
    <w:rsid w:val="007027B1"/>
    <w:rsid w:val="00726921"/>
    <w:rsid w:val="007426B5"/>
    <w:rsid w:val="007B19F4"/>
    <w:rsid w:val="007C001C"/>
    <w:rsid w:val="007D664F"/>
    <w:rsid w:val="007D72AC"/>
    <w:rsid w:val="007F03F0"/>
    <w:rsid w:val="00800974"/>
    <w:rsid w:val="00800AA8"/>
    <w:rsid w:val="00805E6C"/>
    <w:rsid w:val="00840591"/>
    <w:rsid w:val="00894DC6"/>
    <w:rsid w:val="008A680C"/>
    <w:rsid w:val="008B5BD6"/>
    <w:rsid w:val="008C2DE3"/>
    <w:rsid w:val="00902B3F"/>
    <w:rsid w:val="00902F0A"/>
    <w:rsid w:val="009246A3"/>
    <w:rsid w:val="00935796"/>
    <w:rsid w:val="00950020"/>
    <w:rsid w:val="00960D39"/>
    <w:rsid w:val="00987A25"/>
    <w:rsid w:val="009A3511"/>
    <w:rsid w:val="009D34A3"/>
    <w:rsid w:val="00A57DD5"/>
    <w:rsid w:val="00A60F26"/>
    <w:rsid w:val="00A733A1"/>
    <w:rsid w:val="00A90822"/>
    <w:rsid w:val="00A97161"/>
    <w:rsid w:val="00AE72EA"/>
    <w:rsid w:val="00B13429"/>
    <w:rsid w:val="00B16B13"/>
    <w:rsid w:val="00B235B6"/>
    <w:rsid w:val="00B42793"/>
    <w:rsid w:val="00B55504"/>
    <w:rsid w:val="00B65DED"/>
    <w:rsid w:val="00B94BA7"/>
    <w:rsid w:val="00BA0A82"/>
    <w:rsid w:val="00BC2573"/>
    <w:rsid w:val="00BC2F50"/>
    <w:rsid w:val="00BD6BB0"/>
    <w:rsid w:val="00C31FF4"/>
    <w:rsid w:val="00C43A77"/>
    <w:rsid w:val="00C81BF8"/>
    <w:rsid w:val="00CA498F"/>
    <w:rsid w:val="00CC3C9C"/>
    <w:rsid w:val="00CF7074"/>
    <w:rsid w:val="00D31010"/>
    <w:rsid w:val="00D600C7"/>
    <w:rsid w:val="00D610CF"/>
    <w:rsid w:val="00D862E9"/>
    <w:rsid w:val="00D95CFF"/>
    <w:rsid w:val="00DA3E50"/>
    <w:rsid w:val="00DA6526"/>
    <w:rsid w:val="00DE29D2"/>
    <w:rsid w:val="00E07513"/>
    <w:rsid w:val="00E07F9E"/>
    <w:rsid w:val="00E3573B"/>
    <w:rsid w:val="00E456E8"/>
    <w:rsid w:val="00EA6EDA"/>
    <w:rsid w:val="00ED492A"/>
    <w:rsid w:val="00EF4E61"/>
    <w:rsid w:val="00F25633"/>
    <w:rsid w:val="00F26CCC"/>
    <w:rsid w:val="00F3303A"/>
    <w:rsid w:val="00F34BC3"/>
    <w:rsid w:val="00F67781"/>
    <w:rsid w:val="00F76D92"/>
    <w:rsid w:val="00FC3C71"/>
    <w:rsid w:val="00FD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72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7B19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457E1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246A3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299</TotalTime>
  <Pages>18</Pages>
  <Words>4514</Words>
  <Characters>25731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Турышева</dc:creator>
  <cp:keywords/>
  <dc:description/>
  <cp:lastModifiedBy>№3-132</cp:lastModifiedBy>
  <cp:revision>42</cp:revision>
  <dcterms:created xsi:type="dcterms:W3CDTF">2007-01-01T01:20:00Z</dcterms:created>
  <dcterms:modified xsi:type="dcterms:W3CDTF">2018-10-15T10:47:00Z</dcterms:modified>
</cp:coreProperties>
</file>