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71" w:rsidRDefault="00FE7D71" w:rsidP="00A149CD">
      <w:r>
        <w:t xml:space="preserve">                                                        </w:t>
      </w:r>
    </w:p>
    <w:p w:rsidR="00FE7D71" w:rsidRDefault="00FE7D71" w:rsidP="00A149CD">
      <w:r>
        <w:t xml:space="preserve">                                                                                             Приложение к Основной                                               </w:t>
      </w:r>
    </w:p>
    <w:p w:rsidR="00FE7D71" w:rsidRDefault="00FE7D71" w:rsidP="00A149CD">
      <w:r>
        <w:t xml:space="preserve">                                                                                              Образовательной программе НОО</w:t>
      </w:r>
    </w:p>
    <w:p w:rsidR="00FE7D71" w:rsidRDefault="00FE7D71" w:rsidP="00A149CD">
      <w:r>
        <w:t xml:space="preserve">                                                                                                  МАОУ «Ачирская СОШ»</w:t>
      </w:r>
    </w:p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tbl>
      <w:tblPr>
        <w:tblpPr w:leftFromText="180" w:rightFromText="180" w:vertAnchor="page" w:horzAnchor="margin" w:tblpY="1981"/>
        <w:tblW w:w="0" w:type="auto"/>
        <w:tblCellSpacing w:w="1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ook w:val="00A0"/>
      </w:tblPr>
      <w:tblGrid>
        <w:gridCol w:w="4463"/>
        <w:gridCol w:w="4885"/>
      </w:tblGrid>
      <w:tr w:rsidR="00FE7D71" w:rsidTr="00901047">
        <w:trPr>
          <w:trHeight w:val="1183"/>
          <w:tblCellSpacing w:w="15" w:type="dxa"/>
        </w:trPr>
        <w:tc>
          <w:tcPr>
            <w:tcW w:w="4418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D71" w:rsidRDefault="00FE7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</w:t>
            </w:r>
          </w:p>
          <w:p w:rsidR="00FE7D71" w:rsidRDefault="00FE7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педагогическом Совете</w:t>
            </w:r>
          </w:p>
          <w:p w:rsidR="00FE7D71" w:rsidRPr="00507DA5" w:rsidRDefault="00FE7D71">
            <w:pPr>
              <w:rPr>
                <w:sz w:val="20"/>
                <w:szCs w:val="20"/>
              </w:rPr>
            </w:pPr>
            <w:r w:rsidRPr="00507DA5">
              <w:rPr>
                <w:sz w:val="20"/>
                <w:szCs w:val="20"/>
              </w:rPr>
              <w:t>30.05.2019г., протокол №7</w:t>
            </w:r>
          </w:p>
          <w:p w:rsidR="00FE7D71" w:rsidRPr="003F5966" w:rsidRDefault="00FE7D7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Рассмотрено на родительском собрании от </w:t>
            </w:r>
            <w:r w:rsidRPr="003A4179">
              <w:rPr>
                <w:sz w:val="20"/>
                <w:szCs w:val="20"/>
              </w:rPr>
              <w:t>24.05.2019г.,протокол №4</w:t>
            </w:r>
          </w:p>
          <w:p w:rsidR="00FE7D71" w:rsidRDefault="00FE7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на Управляющем Совете</w:t>
            </w:r>
          </w:p>
          <w:p w:rsidR="00FE7D71" w:rsidRPr="003A4179" w:rsidRDefault="00FE7D71" w:rsidP="003F5966">
            <w:pPr>
              <w:rPr>
                <w:sz w:val="20"/>
                <w:szCs w:val="20"/>
              </w:rPr>
            </w:pPr>
            <w:r w:rsidRPr="003A4179">
              <w:rPr>
                <w:sz w:val="20"/>
                <w:szCs w:val="20"/>
              </w:rPr>
              <w:t>30.05.2019г., протокол №5</w:t>
            </w:r>
          </w:p>
        </w:tc>
        <w:tc>
          <w:tcPr>
            <w:tcW w:w="484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E7D71" w:rsidRDefault="00FE7D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Утверждаю: </w:t>
            </w:r>
          </w:p>
          <w:p w:rsidR="00FE7D71" w:rsidRDefault="00FE7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директор МАОУ "Ачирская средняя</w:t>
            </w:r>
          </w:p>
          <w:p w:rsidR="00FE7D71" w:rsidRDefault="00FE7D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общеобразовательная школа</w:t>
            </w:r>
          </w:p>
          <w:p w:rsidR="00FE7D71" w:rsidRDefault="00FE7D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_____________/Барсукова Г.Ш/"</w:t>
            </w:r>
          </w:p>
          <w:p w:rsidR="00FE7D71" w:rsidRDefault="00FE7D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  <w:r w:rsidRPr="006B68F0">
              <w:rPr>
                <w:sz w:val="20"/>
                <w:szCs w:val="20"/>
              </w:rPr>
              <w:t xml:space="preserve">от </w:t>
            </w:r>
            <w:r w:rsidRPr="00536C3A">
              <w:rPr>
                <w:sz w:val="20"/>
                <w:szCs w:val="20"/>
              </w:rPr>
              <w:t>30.05</w:t>
            </w:r>
            <w:r w:rsidRPr="00485630">
              <w:rPr>
                <w:color w:val="FF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2019</w:t>
            </w:r>
            <w:r w:rsidRPr="006B68F0">
              <w:rPr>
                <w:sz w:val="20"/>
                <w:szCs w:val="20"/>
              </w:rPr>
              <w:t xml:space="preserve">г. № </w:t>
            </w:r>
            <w:r w:rsidRPr="00305077">
              <w:rPr>
                <w:sz w:val="20"/>
                <w:szCs w:val="20"/>
              </w:rPr>
              <w:t>98/2</w:t>
            </w:r>
          </w:p>
          <w:p w:rsidR="00FE7D71" w:rsidRDefault="00FE7D71">
            <w:pPr>
              <w:jc w:val="right"/>
              <w:rPr>
                <w:sz w:val="20"/>
                <w:szCs w:val="20"/>
              </w:rPr>
            </w:pPr>
          </w:p>
          <w:p w:rsidR="00FE7D71" w:rsidRDefault="00FE7D71">
            <w:pPr>
              <w:jc w:val="right"/>
              <w:rPr>
                <w:sz w:val="20"/>
                <w:szCs w:val="20"/>
              </w:rPr>
            </w:pPr>
          </w:p>
        </w:tc>
      </w:tr>
    </w:tbl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УЧЕБНЫЙ ПЛАН НОО</w:t>
      </w:r>
    </w:p>
    <w:p w:rsidR="00FE7D71" w:rsidRDefault="00FE7D71" w:rsidP="00A149C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АВТОНОМНОГО ОБЩЕОБРАЗОВАТЕЛЬНОГО  УЧРЕЖДЕНИЯ «АЧИРСКАЯ  СРЕДНЯЯ ОБЩЕОБРАЗОВАТЕЛЬНАЯ ШКОЛА»</w:t>
      </w:r>
    </w:p>
    <w:p w:rsidR="00FE7D71" w:rsidRDefault="00FE7D71" w:rsidP="00A149CD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2019-2020 учебный год</w:t>
      </w:r>
    </w:p>
    <w:p w:rsidR="00FE7D71" w:rsidRDefault="00FE7D71" w:rsidP="00A149CD">
      <w:pPr>
        <w:jc w:val="center"/>
        <w:rPr>
          <w:b/>
          <w:sz w:val="40"/>
          <w:szCs w:val="40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8"/>
          <w:szCs w:val="28"/>
        </w:rPr>
      </w:pPr>
    </w:p>
    <w:p w:rsidR="00FE7D71" w:rsidRDefault="00FE7D71" w:rsidP="00A149CD">
      <w:pPr>
        <w:rPr>
          <w:sz w:val="28"/>
          <w:szCs w:val="28"/>
        </w:rPr>
      </w:pPr>
    </w:p>
    <w:p w:rsidR="00FE7D71" w:rsidRDefault="00FE7D71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д.Ачиры</w:t>
      </w:r>
    </w:p>
    <w:p w:rsidR="00FE7D71" w:rsidRDefault="00FE7D71" w:rsidP="00A149CD">
      <w:pPr>
        <w:jc w:val="center"/>
        <w:rPr>
          <w:sz w:val="26"/>
          <w:szCs w:val="26"/>
        </w:rPr>
      </w:pPr>
      <w:r>
        <w:rPr>
          <w:sz w:val="26"/>
          <w:szCs w:val="26"/>
        </w:rPr>
        <w:t>2019</w:t>
      </w:r>
    </w:p>
    <w:p w:rsidR="00FE7D71" w:rsidRDefault="00FE7D71" w:rsidP="00A149CD">
      <w:pPr>
        <w:jc w:val="center"/>
        <w:rPr>
          <w:sz w:val="26"/>
          <w:szCs w:val="26"/>
        </w:rPr>
      </w:pPr>
    </w:p>
    <w:p w:rsidR="00FE7D71" w:rsidRDefault="00FE7D71" w:rsidP="00A149CD">
      <w:pPr>
        <w:jc w:val="center"/>
        <w:rPr>
          <w:sz w:val="26"/>
          <w:szCs w:val="26"/>
        </w:rPr>
      </w:pPr>
    </w:p>
    <w:p w:rsidR="00FE7D71" w:rsidRDefault="00FE7D71" w:rsidP="00901047">
      <w:pPr>
        <w:rPr>
          <w:sz w:val="26"/>
          <w:szCs w:val="26"/>
        </w:rPr>
      </w:pPr>
    </w:p>
    <w:p w:rsidR="00FE7D71" w:rsidRDefault="00FE7D71" w:rsidP="00A149CD">
      <w:pPr>
        <w:jc w:val="center"/>
      </w:pPr>
      <w:r>
        <w:t>СОДЕРЖАНИЕ</w:t>
      </w:r>
    </w:p>
    <w:p w:rsidR="00FE7D71" w:rsidRDefault="00FE7D71" w:rsidP="0099521C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FE7D71" w:rsidRDefault="00FE7D71" w:rsidP="00A149C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начального общего образования  МАОУ «Ачирская СОШ», филиалов МАОУ «Ачирская СОШ» «Ишменевская НОШ», «Иземетьевская НОШ» с пояснительной запиской</w:t>
      </w:r>
      <w:r>
        <w:rPr>
          <w:rFonts w:ascii="Times New Roman" w:hAnsi="Times New Roman"/>
          <w:color w:val="FF0000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…………………………………………………………………………………..3</w:t>
      </w: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>
      <w:pPr>
        <w:jc w:val="both"/>
        <w:rPr>
          <w:sz w:val="26"/>
          <w:szCs w:val="26"/>
        </w:rPr>
      </w:pPr>
    </w:p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>
      <w:pPr>
        <w:jc w:val="right"/>
      </w:pPr>
      <w:r>
        <w:t>Приложение 2</w:t>
      </w:r>
    </w:p>
    <w:p w:rsidR="00FE7D71" w:rsidRDefault="00FE7D71" w:rsidP="00A149CD">
      <w:pPr>
        <w:jc w:val="right"/>
      </w:pPr>
      <w:r>
        <w:t>к приказу директора МАОУ "Ачирская средняя</w:t>
      </w:r>
    </w:p>
    <w:p w:rsidR="00FE7D71" w:rsidRDefault="00FE7D71" w:rsidP="00A149CD">
      <w:pPr>
        <w:jc w:val="center"/>
      </w:pPr>
      <w:r>
        <w:t xml:space="preserve">                                                                                              общеобразовательная школа"</w:t>
      </w:r>
    </w:p>
    <w:p w:rsidR="00FE7D71" w:rsidRDefault="00FE7D71" w:rsidP="00A149CD">
      <w:pPr>
        <w:jc w:val="both"/>
      </w:pPr>
      <w:r>
        <w:t xml:space="preserve">                                                                                                                 от </w:t>
      </w:r>
      <w:r w:rsidRPr="00536C3A">
        <w:t>30.05</w:t>
      </w:r>
      <w:r>
        <w:t xml:space="preserve">.2019г. № </w:t>
      </w:r>
      <w:r w:rsidRPr="00306D2A">
        <w:t>98/2</w:t>
      </w:r>
    </w:p>
    <w:p w:rsidR="00FE7D71" w:rsidRDefault="00FE7D71" w:rsidP="00A149CD">
      <w:pPr>
        <w:jc w:val="both"/>
      </w:pPr>
    </w:p>
    <w:p w:rsidR="00FE7D71" w:rsidRDefault="00FE7D71" w:rsidP="00A149CD">
      <w:pPr>
        <w:jc w:val="center"/>
        <w:rPr>
          <w:b/>
          <w:lang w:val="tt-RU"/>
        </w:rPr>
      </w:pPr>
      <w:r>
        <w:rPr>
          <w:b/>
        </w:rPr>
        <w:t xml:space="preserve">Учебный план </w:t>
      </w:r>
      <w:r>
        <w:rPr>
          <w:b/>
          <w:lang w:val="en-US"/>
        </w:rPr>
        <w:t>I</w:t>
      </w:r>
      <w:r w:rsidRPr="00A149CD">
        <w:rPr>
          <w:b/>
        </w:rPr>
        <w:t xml:space="preserve"> </w:t>
      </w:r>
      <w:r>
        <w:rPr>
          <w:b/>
        </w:rPr>
        <w:t xml:space="preserve">– </w:t>
      </w:r>
      <w:r>
        <w:rPr>
          <w:b/>
          <w:lang w:val="en-US"/>
        </w:rPr>
        <w:t>IV</w:t>
      </w:r>
      <w:r w:rsidRPr="00A149CD">
        <w:rPr>
          <w:b/>
        </w:rPr>
        <w:t xml:space="preserve"> </w:t>
      </w:r>
      <w:r>
        <w:rPr>
          <w:b/>
        </w:rPr>
        <w:t>классов</w:t>
      </w:r>
      <w:r>
        <w:rPr>
          <w:b/>
          <w:lang w:val="tt-RU"/>
        </w:rPr>
        <w:t xml:space="preserve"> МАОУ </w:t>
      </w:r>
      <w:r>
        <w:rPr>
          <w:b/>
        </w:rPr>
        <w:t>«Ачирская СОШ», филиалов МАОУ «Ачирская СОШ» «Иземетьевская НОШ», «Ишменевская НОШ»</w:t>
      </w:r>
    </w:p>
    <w:p w:rsidR="00FE7D71" w:rsidRDefault="00FE7D71" w:rsidP="00A149CD">
      <w:pPr>
        <w:jc w:val="center"/>
        <w:rPr>
          <w:b/>
        </w:rPr>
      </w:pPr>
      <w:r>
        <w:rPr>
          <w:b/>
        </w:rPr>
        <w:t>на 2019-2020учебный год</w:t>
      </w:r>
    </w:p>
    <w:p w:rsidR="00FE7D71" w:rsidRDefault="00FE7D71" w:rsidP="00A149CD">
      <w:pPr>
        <w:rPr>
          <w:i/>
          <w:lang w:val="tt-RU"/>
        </w:rPr>
      </w:pPr>
      <w:r>
        <w:t xml:space="preserve">                                                               </w:t>
      </w:r>
      <w:r>
        <w:rPr>
          <w:i/>
          <w:lang w:val="tt-RU"/>
        </w:rPr>
        <w:t xml:space="preserve"> (согласно ФГОС)</w:t>
      </w:r>
    </w:p>
    <w:p w:rsidR="00FE7D71" w:rsidRDefault="00FE7D71" w:rsidP="00A149CD">
      <w:pPr>
        <w:rPr>
          <w:i/>
          <w:lang w:val="tt-RU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6"/>
        <w:gridCol w:w="3545"/>
        <w:gridCol w:w="849"/>
        <w:gridCol w:w="709"/>
        <w:gridCol w:w="850"/>
        <w:gridCol w:w="851"/>
      </w:tblGrid>
      <w:tr w:rsidR="00FE7D71" w:rsidTr="00A149CD">
        <w:trPr>
          <w:trHeight w:val="516"/>
        </w:trPr>
        <w:tc>
          <w:tcPr>
            <w:tcW w:w="3545" w:type="dxa"/>
            <w:vMerge w:val="restart"/>
          </w:tcPr>
          <w:p w:rsidR="00FE7D71" w:rsidRDefault="00FE7D71">
            <w:pPr>
              <w:jc w:val="center"/>
            </w:pPr>
            <w:r>
              <w:t>Предметные области</w:t>
            </w:r>
          </w:p>
        </w:tc>
        <w:tc>
          <w:tcPr>
            <w:tcW w:w="3545" w:type="dxa"/>
            <w:vMerge w:val="restart"/>
            <w:vAlign w:val="center"/>
          </w:tcPr>
          <w:p w:rsidR="00FE7D71" w:rsidRDefault="00FE7D71">
            <w:pPr>
              <w:jc w:val="center"/>
            </w:pPr>
            <w:r>
              <w:t>Учебные предметы</w:t>
            </w:r>
          </w:p>
        </w:tc>
        <w:tc>
          <w:tcPr>
            <w:tcW w:w="3259" w:type="dxa"/>
            <w:gridSpan w:val="4"/>
          </w:tcPr>
          <w:p w:rsidR="00FE7D71" w:rsidRDefault="00FE7D71">
            <w:pPr>
              <w:jc w:val="center"/>
            </w:pPr>
            <w:r>
              <w:t xml:space="preserve">Количество часов в неделю </w:t>
            </w:r>
          </w:p>
        </w:tc>
      </w:tr>
      <w:tr w:rsidR="00FE7D71" w:rsidTr="00A149CD">
        <w:trPr>
          <w:trHeight w:val="136"/>
        </w:trPr>
        <w:tc>
          <w:tcPr>
            <w:tcW w:w="10349" w:type="dxa"/>
            <w:vMerge/>
            <w:vAlign w:val="center"/>
          </w:tcPr>
          <w:p w:rsidR="00FE7D71" w:rsidRDefault="00FE7D71"/>
        </w:tc>
        <w:tc>
          <w:tcPr>
            <w:tcW w:w="3545" w:type="dxa"/>
            <w:vMerge/>
            <w:vAlign w:val="center"/>
          </w:tcPr>
          <w:p w:rsidR="00FE7D71" w:rsidRDefault="00FE7D71"/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</w:pPr>
            <w:r>
              <w:t>2кл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</w:pPr>
            <w:r>
              <w:t>3кл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</w:pPr>
            <w:r>
              <w:t>4кл</w:t>
            </w:r>
          </w:p>
        </w:tc>
      </w:tr>
      <w:tr w:rsidR="00FE7D71" w:rsidTr="00A149CD">
        <w:trPr>
          <w:trHeight w:val="136"/>
        </w:trPr>
        <w:tc>
          <w:tcPr>
            <w:tcW w:w="10349" w:type="dxa"/>
            <w:gridSpan w:val="6"/>
          </w:tcPr>
          <w:p w:rsidR="00FE7D71" w:rsidRDefault="00FE7D71">
            <w:pPr>
              <w:jc w:val="center"/>
              <w:rPr>
                <w:i/>
              </w:rPr>
            </w:pPr>
            <w:r>
              <w:rPr>
                <w:i/>
              </w:rPr>
              <w:t>Обязательная  часть</w:t>
            </w:r>
          </w:p>
        </w:tc>
      </w:tr>
      <w:tr w:rsidR="00FE7D71" w:rsidTr="00A149CD">
        <w:tc>
          <w:tcPr>
            <w:tcW w:w="3545" w:type="dxa"/>
            <w:vMerge w:val="restart"/>
          </w:tcPr>
          <w:p w:rsidR="00FE7D71" w:rsidRDefault="00FE7D71">
            <w:r>
              <w:t>Русский язык и литературное чтение</w:t>
            </w:r>
          </w:p>
        </w:tc>
        <w:tc>
          <w:tcPr>
            <w:tcW w:w="3545" w:type="dxa"/>
          </w:tcPr>
          <w:p w:rsidR="00FE7D71" w:rsidRDefault="00FE7D71">
            <w:r>
              <w:t>Русский язык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5</w:t>
            </w:r>
          </w:p>
        </w:tc>
      </w:tr>
      <w:tr w:rsidR="00FE7D71" w:rsidTr="00A149CD">
        <w:tc>
          <w:tcPr>
            <w:tcW w:w="10349" w:type="dxa"/>
            <w:vMerge/>
            <w:vAlign w:val="center"/>
          </w:tcPr>
          <w:p w:rsidR="00FE7D71" w:rsidRDefault="00FE7D71"/>
        </w:tc>
        <w:tc>
          <w:tcPr>
            <w:tcW w:w="3545" w:type="dxa"/>
          </w:tcPr>
          <w:p w:rsidR="00FE7D71" w:rsidRDefault="00FE7D71">
            <w:r>
              <w:t>Литературное чтение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Иностранный язык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Математика и информатика</w:t>
            </w:r>
          </w:p>
        </w:tc>
        <w:tc>
          <w:tcPr>
            <w:tcW w:w="3545" w:type="dxa"/>
          </w:tcPr>
          <w:p w:rsidR="00FE7D71" w:rsidRDefault="00FE7D71">
            <w:r>
              <w:t>Математика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Обществознание и естествознание (окружающий мир)</w:t>
            </w:r>
          </w:p>
        </w:tc>
        <w:tc>
          <w:tcPr>
            <w:tcW w:w="3545" w:type="dxa"/>
          </w:tcPr>
          <w:p w:rsidR="00FE7D71" w:rsidRDefault="00FE7D71">
            <w:r>
              <w:t>Окружающий мир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3545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Основы религиозных культур и светской этики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-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3545" w:type="dxa"/>
            <w:vMerge w:val="restart"/>
          </w:tcPr>
          <w:p w:rsidR="00FE7D71" w:rsidRDefault="00FE7D71">
            <w:r>
              <w:t>Искусство</w:t>
            </w:r>
          </w:p>
        </w:tc>
        <w:tc>
          <w:tcPr>
            <w:tcW w:w="3545" w:type="dxa"/>
          </w:tcPr>
          <w:p w:rsidR="00FE7D71" w:rsidRDefault="00FE7D71">
            <w:r>
              <w:t>Музыка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10349" w:type="dxa"/>
            <w:vMerge/>
            <w:vAlign w:val="center"/>
          </w:tcPr>
          <w:p w:rsidR="00FE7D71" w:rsidRDefault="00FE7D71"/>
        </w:tc>
        <w:tc>
          <w:tcPr>
            <w:tcW w:w="3545" w:type="dxa"/>
          </w:tcPr>
          <w:p w:rsidR="00FE7D71" w:rsidRDefault="00FE7D71">
            <w:r>
              <w:t>Изобразительное искусство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r>
              <w:t>Технология</w:t>
            </w:r>
          </w:p>
        </w:tc>
        <w:tc>
          <w:tcPr>
            <w:tcW w:w="3545" w:type="dxa"/>
          </w:tcPr>
          <w:p w:rsidR="00FE7D71" w:rsidRDefault="00FE7D71">
            <w:r>
              <w:t xml:space="preserve">Технология 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3545" w:type="dxa"/>
          </w:tcPr>
          <w:p w:rsidR="00FE7D71" w:rsidRDefault="00FE7D71">
            <w:r>
              <w:t>Физическая культура</w:t>
            </w:r>
          </w:p>
        </w:tc>
        <w:tc>
          <w:tcPr>
            <w:tcW w:w="3545" w:type="dxa"/>
          </w:tcPr>
          <w:p w:rsidR="00FE7D71" w:rsidRDefault="00FE7D71">
            <w:r>
              <w:t>Физическая культура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</w:tr>
      <w:tr w:rsidR="00FE7D71" w:rsidTr="00A149CD">
        <w:tc>
          <w:tcPr>
            <w:tcW w:w="7090" w:type="dxa"/>
            <w:gridSpan w:val="2"/>
          </w:tcPr>
          <w:p w:rsidR="00FE7D71" w:rsidRDefault="00FE7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</w:t>
            </w:r>
          </w:p>
          <w:p w:rsidR="00FE7D71" w:rsidRDefault="00FE7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Итого:</w:t>
            </w:r>
            <w:r>
              <w:t xml:space="preserve"> </w:t>
            </w:r>
          </w:p>
        </w:tc>
        <w:tc>
          <w:tcPr>
            <w:tcW w:w="849" w:type="dxa"/>
            <w:vAlign w:val="center"/>
          </w:tcPr>
          <w:p w:rsidR="00FE7D71" w:rsidRDefault="00FE7D7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FE7D71" w:rsidRDefault="00FE7D71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0" w:type="dxa"/>
          </w:tcPr>
          <w:p w:rsidR="00FE7D71" w:rsidRDefault="00FE7D71">
            <w:pPr>
              <w:rPr>
                <w:b/>
                <w:lang w:val="tt-RU"/>
              </w:rPr>
            </w:pPr>
          </w:p>
          <w:p w:rsidR="00FE7D71" w:rsidRDefault="00FE7D71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b/>
                <w:lang w:val="tt-RU"/>
              </w:rPr>
            </w:pPr>
          </w:p>
          <w:p w:rsidR="00FE7D71" w:rsidRDefault="00FE7D7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23</w:t>
            </w:r>
          </w:p>
        </w:tc>
      </w:tr>
      <w:tr w:rsidR="00FE7D71" w:rsidTr="00A149CD">
        <w:tc>
          <w:tcPr>
            <w:tcW w:w="10349" w:type="dxa"/>
            <w:gridSpan w:val="6"/>
          </w:tcPr>
          <w:p w:rsidR="00FE7D71" w:rsidRDefault="00FE7D71">
            <w:pPr>
              <w:jc w:val="center"/>
              <w:rPr>
                <w:i/>
                <w:lang w:val="tt-RU"/>
              </w:rPr>
            </w:pPr>
            <w:r>
              <w:rPr>
                <w:i/>
                <w:lang w:val="tt-RU"/>
              </w:rPr>
              <w:t>Часть, формируемая участниками образовательных отношений</w:t>
            </w:r>
          </w:p>
        </w:tc>
      </w:tr>
      <w:tr w:rsidR="00FE7D71" w:rsidTr="00A149CD">
        <w:tc>
          <w:tcPr>
            <w:tcW w:w="7090" w:type="dxa"/>
            <w:gridSpan w:val="2"/>
          </w:tcPr>
          <w:p w:rsidR="00FE7D71" w:rsidRDefault="00FE7D71">
            <w:r>
              <w:t>Родной язык и литературное чтение на родном языке</w:t>
            </w:r>
          </w:p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</w:tr>
      <w:tr w:rsidR="00FE7D71" w:rsidTr="00A149CD">
        <w:tc>
          <w:tcPr>
            <w:tcW w:w="7090" w:type="dxa"/>
            <w:gridSpan w:val="2"/>
          </w:tcPr>
          <w:p w:rsidR="00FE7D71" w:rsidRDefault="00FE7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</w:t>
            </w:r>
          </w:p>
          <w:p w:rsidR="00FE7D71" w:rsidRDefault="00FE7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Итого:                                                                                      </w:t>
            </w:r>
          </w:p>
        </w:tc>
        <w:tc>
          <w:tcPr>
            <w:tcW w:w="849" w:type="dxa"/>
            <w:vAlign w:val="center"/>
          </w:tcPr>
          <w:p w:rsidR="00FE7D71" w:rsidRDefault="00FE7D71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09" w:type="dxa"/>
            <w:vAlign w:val="center"/>
          </w:tcPr>
          <w:p w:rsidR="00FE7D71" w:rsidRDefault="00FE7D71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0" w:type="dxa"/>
          </w:tcPr>
          <w:p w:rsidR="00FE7D71" w:rsidRDefault="00FE7D71">
            <w:pPr>
              <w:rPr>
                <w:b/>
                <w:lang w:val="tt-RU"/>
              </w:rPr>
            </w:pPr>
          </w:p>
          <w:p w:rsidR="00FE7D71" w:rsidRDefault="00FE7D71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b/>
                <w:lang w:val="tt-RU"/>
              </w:rPr>
            </w:pPr>
          </w:p>
          <w:p w:rsidR="00FE7D71" w:rsidRDefault="00FE7D71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25</w:t>
            </w:r>
          </w:p>
        </w:tc>
      </w:tr>
    </w:tbl>
    <w:p w:rsidR="00FE7D71" w:rsidRDefault="00FE7D71" w:rsidP="00AF0BD3">
      <w:pPr>
        <w:jc w:val="both"/>
      </w:pPr>
    </w:p>
    <w:p w:rsidR="00FE7D71" w:rsidRDefault="00FE7D71" w:rsidP="00A149CD">
      <w:pPr>
        <w:ind w:firstLine="480"/>
        <w:jc w:val="center"/>
        <w:rPr>
          <w:b/>
        </w:rPr>
      </w:pPr>
      <w:r>
        <w:rPr>
          <w:b/>
        </w:rPr>
        <w:t>План внеурочной деятельности МАОУ «Ачирская СОШ»</w:t>
      </w:r>
    </w:p>
    <w:p w:rsidR="00FE7D71" w:rsidRDefault="00FE7D71" w:rsidP="00A149CD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FE7D71" w:rsidTr="00A149CD">
        <w:tc>
          <w:tcPr>
            <w:tcW w:w="7090" w:type="dxa"/>
            <w:vMerge w:val="restart"/>
          </w:tcPr>
          <w:p w:rsidR="00FE7D71" w:rsidRDefault="00FE7D71">
            <w:pPr>
              <w:jc w:val="center"/>
            </w:pPr>
            <w:r>
              <w:t>Направления</w:t>
            </w:r>
          </w:p>
          <w:p w:rsidR="00FE7D71" w:rsidRDefault="00FE7D71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E7D71" w:rsidTr="00A149CD">
        <w:tc>
          <w:tcPr>
            <w:tcW w:w="7090" w:type="dxa"/>
            <w:vMerge/>
            <w:vAlign w:val="center"/>
          </w:tcPr>
          <w:p w:rsidR="00FE7D71" w:rsidRDefault="00FE7D71"/>
        </w:tc>
        <w:tc>
          <w:tcPr>
            <w:tcW w:w="849" w:type="dxa"/>
          </w:tcPr>
          <w:p w:rsidR="00FE7D71" w:rsidRDefault="00FE7D71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E7D71" w:rsidRDefault="00FE7D7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pPr>
              <w:rPr>
                <w:lang w:val="tt-RU"/>
              </w:rPr>
            </w:pPr>
            <w:r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r>
              <w:t>Общекультурное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</w:pPr>
            <w:r w:rsidRPr="003A4179">
              <w:t>4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r>
              <w:t>Общеинтеллектуальное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r>
              <w:t>Духовно-нравственное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r>
              <w:t>Социальное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E7D71" w:rsidTr="00A149CD">
        <w:tc>
          <w:tcPr>
            <w:tcW w:w="7090" w:type="dxa"/>
          </w:tcPr>
          <w:p w:rsidR="00FE7D71" w:rsidRDefault="00FE7D7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E7D71" w:rsidRPr="003A4179" w:rsidRDefault="00FE7D71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E7D71" w:rsidRPr="003A4179" w:rsidRDefault="00FE7D71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E7D71" w:rsidRPr="003A4179" w:rsidRDefault="00FE7D71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E7D71" w:rsidRPr="003A4179" w:rsidRDefault="00FE7D71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149CD"/>
    <w:p w:rsidR="00FE7D71" w:rsidRDefault="00FE7D71" w:rsidP="00A52A58">
      <w:pPr>
        <w:ind w:firstLine="480"/>
        <w:jc w:val="center"/>
        <w:rPr>
          <w:b/>
        </w:rPr>
      </w:pPr>
      <w:r>
        <w:rPr>
          <w:b/>
        </w:rPr>
        <w:t>План внеурочной деятельности филиала МАОУ «Ачирская СОШ» «Иземетьевская НОШ»</w:t>
      </w:r>
    </w:p>
    <w:p w:rsidR="00FE7D71" w:rsidRDefault="00FE7D71" w:rsidP="00A52A58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FE7D71" w:rsidTr="004B368E">
        <w:tc>
          <w:tcPr>
            <w:tcW w:w="7090" w:type="dxa"/>
            <w:vMerge w:val="restart"/>
          </w:tcPr>
          <w:p w:rsidR="00FE7D71" w:rsidRDefault="00FE7D71" w:rsidP="004B368E">
            <w:pPr>
              <w:jc w:val="center"/>
            </w:pPr>
            <w:r>
              <w:t>Направления</w:t>
            </w:r>
          </w:p>
          <w:p w:rsidR="00FE7D71" w:rsidRDefault="00FE7D71" w:rsidP="004B368E">
            <w:r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FE7D71" w:rsidRDefault="00FE7D7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Количество часов в неделю</w:t>
            </w:r>
          </w:p>
        </w:tc>
      </w:tr>
      <w:tr w:rsidR="00FE7D71" w:rsidTr="004B368E">
        <w:tc>
          <w:tcPr>
            <w:tcW w:w="7090" w:type="dxa"/>
            <w:vMerge/>
            <w:vAlign w:val="center"/>
          </w:tcPr>
          <w:p w:rsidR="00FE7D71" w:rsidRDefault="00FE7D71" w:rsidP="004B368E"/>
        </w:tc>
        <w:tc>
          <w:tcPr>
            <w:tcW w:w="849" w:type="dxa"/>
          </w:tcPr>
          <w:p w:rsidR="00FE7D71" w:rsidRDefault="00FE7D71" w:rsidP="004B368E">
            <w:pPr>
              <w:jc w:val="center"/>
            </w:pPr>
            <w:r>
              <w:t>1кл</w:t>
            </w:r>
          </w:p>
        </w:tc>
        <w:tc>
          <w:tcPr>
            <w:tcW w:w="709" w:type="dxa"/>
          </w:tcPr>
          <w:p w:rsidR="00FE7D71" w:rsidRDefault="00FE7D7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E7D71" w:rsidRDefault="00FE7D7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E7D71" w:rsidRDefault="00FE7D71" w:rsidP="004B368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4кл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3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1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1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pPr>
              <w:rPr>
                <w:b/>
              </w:rPr>
            </w:pPr>
            <w:r w:rsidRPr="003A4179"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  <w:rPr>
                <w:b/>
              </w:rPr>
            </w:pPr>
            <w:r w:rsidRPr="003A4179">
              <w:rPr>
                <w:b/>
              </w:rPr>
              <w:t>10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b/>
                <w:lang w:val="tt-RU"/>
              </w:rPr>
            </w:pPr>
            <w:r w:rsidRPr="003A4179">
              <w:rPr>
                <w:b/>
                <w:lang w:val="tt-RU"/>
              </w:rPr>
              <w:t>10</w:t>
            </w:r>
          </w:p>
        </w:tc>
      </w:tr>
    </w:tbl>
    <w:p w:rsidR="00FE7D71" w:rsidRPr="003A4179" w:rsidRDefault="00FE7D71" w:rsidP="00A149CD"/>
    <w:p w:rsidR="00FE7D71" w:rsidRPr="003A4179" w:rsidRDefault="00FE7D71" w:rsidP="00A149CD"/>
    <w:p w:rsidR="00FE7D71" w:rsidRPr="003A4179" w:rsidRDefault="00FE7D71" w:rsidP="00F36AC1">
      <w:pPr>
        <w:ind w:firstLine="480"/>
        <w:jc w:val="center"/>
        <w:rPr>
          <w:b/>
        </w:rPr>
      </w:pPr>
      <w:r w:rsidRPr="003A4179">
        <w:rPr>
          <w:b/>
        </w:rPr>
        <w:t>План внеурочной деятельности филиала МАОУ «Ачирская СОШ» «Ишменевская НОШ»</w:t>
      </w:r>
    </w:p>
    <w:p w:rsidR="00FE7D71" w:rsidRPr="003A4179" w:rsidRDefault="00FE7D71" w:rsidP="00F36AC1">
      <w:pPr>
        <w:ind w:firstLine="480"/>
        <w:jc w:val="center"/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1"/>
        <w:gridCol w:w="849"/>
        <w:gridCol w:w="709"/>
        <w:gridCol w:w="850"/>
        <w:gridCol w:w="851"/>
      </w:tblGrid>
      <w:tr w:rsidR="00FE7D71" w:rsidRPr="003A4179" w:rsidTr="004B368E">
        <w:tc>
          <w:tcPr>
            <w:tcW w:w="7090" w:type="dxa"/>
            <w:vMerge w:val="restart"/>
          </w:tcPr>
          <w:p w:rsidR="00FE7D71" w:rsidRPr="003A4179" w:rsidRDefault="00FE7D71" w:rsidP="004B368E">
            <w:pPr>
              <w:jc w:val="center"/>
            </w:pPr>
            <w:r w:rsidRPr="003A4179">
              <w:t>Направления</w:t>
            </w:r>
          </w:p>
          <w:p w:rsidR="00FE7D71" w:rsidRPr="003A4179" w:rsidRDefault="00FE7D71" w:rsidP="004B368E">
            <w:r w:rsidRPr="003A4179">
              <w:t xml:space="preserve"> (формы работы - кружки, секции, студии, экскурсии и т.д</w:t>
            </w:r>
          </w:p>
        </w:tc>
        <w:tc>
          <w:tcPr>
            <w:tcW w:w="3259" w:type="dxa"/>
            <w:gridSpan w:val="4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Количество часов в неделю</w:t>
            </w:r>
          </w:p>
        </w:tc>
      </w:tr>
      <w:tr w:rsidR="00FE7D71" w:rsidRPr="003A4179" w:rsidTr="004B368E">
        <w:tc>
          <w:tcPr>
            <w:tcW w:w="7090" w:type="dxa"/>
            <w:vMerge/>
            <w:vAlign w:val="center"/>
          </w:tcPr>
          <w:p w:rsidR="00FE7D71" w:rsidRPr="003A4179" w:rsidRDefault="00FE7D71" w:rsidP="004B368E"/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1кл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2кл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3кл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4кл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pPr>
              <w:rPr>
                <w:lang w:val="tt-RU"/>
              </w:rPr>
            </w:pPr>
            <w:r w:rsidRPr="003A4179">
              <w:rPr>
                <w:lang w:val="tt-RU"/>
              </w:rPr>
              <w:t>Спортивно-оздоровительное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Общекультурное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Общеинтеллектуальное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Духовно-нравственное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RPr="003A4179" w:rsidTr="004B368E">
        <w:tc>
          <w:tcPr>
            <w:tcW w:w="7090" w:type="dxa"/>
          </w:tcPr>
          <w:p w:rsidR="00FE7D71" w:rsidRPr="003A4179" w:rsidRDefault="00FE7D71" w:rsidP="004B368E">
            <w:r w:rsidRPr="003A4179">
              <w:t>Социальное</w:t>
            </w:r>
          </w:p>
        </w:tc>
        <w:tc>
          <w:tcPr>
            <w:tcW w:w="849" w:type="dxa"/>
          </w:tcPr>
          <w:p w:rsidR="00FE7D71" w:rsidRPr="003A4179" w:rsidRDefault="00FE7D71" w:rsidP="004B368E">
            <w:pPr>
              <w:jc w:val="center"/>
            </w:pPr>
            <w:r w:rsidRPr="003A4179">
              <w:t>2</w:t>
            </w:r>
          </w:p>
        </w:tc>
        <w:tc>
          <w:tcPr>
            <w:tcW w:w="709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0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  <w:tc>
          <w:tcPr>
            <w:tcW w:w="851" w:type="dxa"/>
          </w:tcPr>
          <w:p w:rsidR="00FE7D71" w:rsidRPr="003A4179" w:rsidRDefault="00FE7D71" w:rsidP="004B368E">
            <w:pPr>
              <w:jc w:val="center"/>
              <w:rPr>
                <w:lang w:val="tt-RU"/>
              </w:rPr>
            </w:pPr>
            <w:r w:rsidRPr="003A4179">
              <w:rPr>
                <w:lang w:val="tt-RU"/>
              </w:rPr>
              <w:t>2</w:t>
            </w:r>
          </w:p>
        </w:tc>
      </w:tr>
      <w:tr w:rsidR="00FE7D71" w:rsidTr="004B368E">
        <w:tc>
          <w:tcPr>
            <w:tcW w:w="7090" w:type="dxa"/>
          </w:tcPr>
          <w:p w:rsidR="00FE7D71" w:rsidRDefault="00FE7D71" w:rsidP="004B368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Итого:</w:t>
            </w:r>
          </w:p>
        </w:tc>
        <w:tc>
          <w:tcPr>
            <w:tcW w:w="849" w:type="dxa"/>
          </w:tcPr>
          <w:p w:rsidR="00FE7D71" w:rsidRPr="00145C7F" w:rsidRDefault="00FE7D71" w:rsidP="004B368E">
            <w:pPr>
              <w:jc w:val="center"/>
              <w:rPr>
                <w:b/>
              </w:rPr>
            </w:pPr>
            <w:r w:rsidRPr="00145C7F">
              <w:rPr>
                <w:b/>
              </w:rPr>
              <w:t>10</w:t>
            </w:r>
          </w:p>
        </w:tc>
        <w:tc>
          <w:tcPr>
            <w:tcW w:w="709" w:type="dxa"/>
          </w:tcPr>
          <w:p w:rsidR="00FE7D71" w:rsidRPr="00145C7F" w:rsidRDefault="00FE7D7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0" w:type="dxa"/>
          </w:tcPr>
          <w:p w:rsidR="00FE7D71" w:rsidRPr="00145C7F" w:rsidRDefault="00FE7D7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  <w:tc>
          <w:tcPr>
            <w:tcW w:w="851" w:type="dxa"/>
          </w:tcPr>
          <w:p w:rsidR="00FE7D71" w:rsidRPr="00145C7F" w:rsidRDefault="00FE7D71" w:rsidP="004B368E">
            <w:pPr>
              <w:jc w:val="center"/>
              <w:rPr>
                <w:b/>
                <w:lang w:val="tt-RU"/>
              </w:rPr>
            </w:pPr>
            <w:r w:rsidRPr="00145C7F">
              <w:rPr>
                <w:b/>
                <w:lang w:val="tt-RU"/>
              </w:rPr>
              <w:t>10</w:t>
            </w:r>
          </w:p>
        </w:tc>
      </w:tr>
    </w:tbl>
    <w:p w:rsidR="00FE7D71" w:rsidRDefault="00FE7D71" w:rsidP="00A149CD"/>
    <w:p w:rsidR="00FE7D71" w:rsidRDefault="00FE7D71" w:rsidP="00A149CD">
      <w:pPr>
        <w:sectPr w:rsidR="00FE7D71">
          <w:pgSz w:w="11906" w:h="16838"/>
          <w:pgMar w:top="851" w:right="851" w:bottom="142" w:left="1418" w:header="709" w:footer="709" w:gutter="0"/>
          <w:cols w:space="720"/>
        </w:sectPr>
      </w:pPr>
    </w:p>
    <w:p w:rsidR="00FE7D71" w:rsidRDefault="00FE7D71" w:rsidP="00A149CD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FE7D71" w:rsidRDefault="00FE7D71" w:rsidP="00A149CD">
      <w:pPr>
        <w:jc w:val="center"/>
        <w:rPr>
          <w:b/>
        </w:rPr>
      </w:pPr>
      <w:r>
        <w:rPr>
          <w:b/>
        </w:rPr>
        <w:t xml:space="preserve"> к  учебному плану МАОУ «Ачирская СОШ», филиалов МАОУ «Ачирская СОШ» «Иземетьевская НОШ», «Ишменевская НОШ»</w:t>
      </w:r>
    </w:p>
    <w:p w:rsidR="00FE7D71" w:rsidRDefault="00FE7D71" w:rsidP="00A149CD">
      <w:pPr>
        <w:jc w:val="center"/>
        <w:rPr>
          <w:b/>
        </w:rPr>
      </w:pPr>
      <w:r>
        <w:rPr>
          <w:b/>
        </w:rPr>
        <w:t>для обучающихся 1- 4 классов  на 2019-2020учебный год</w:t>
      </w:r>
    </w:p>
    <w:p w:rsidR="00FE7D71" w:rsidRPr="0074692D" w:rsidRDefault="00FE7D71" w:rsidP="006D6D2F">
      <w:pPr>
        <w:pStyle w:val="a1"/>
        <w:spacing w:line="240" w:lineRule="auto"/>
        <w:ind w:firstLine="0"/>
        <w:rPr>
          <w:b/>
        </w:rPr>
      </w:pPr>
    </w:p>
    <w:p w:rsidR="00FE7D71" w:rsidRPr="003F5966" w:rsidRDefault="00FE7D71" w:rsidP="00012640">
      <w:pPr>
        <w:jc w:val="both"/>
      </w:pPr>
      <w:r w:rsidRPr="0074692D">
        <w:t xml:space="preserve">        Образовательная организация осуществляет свою деятельность в соответствии с Конституцией Российской Федерации, федеральным законодательством, Законом «Об образовании в Российской Федерации» №273-ФЗ от 29.12.2012г., Федеральным законом Российской Федерации «Об автономных учреждениях» и иными нормативно-правовыми актами Российской Федерации, законами Тюменской области  и иными нормативно-правовыми актами Тюменской области, нормативно-правовыми актами органов, осуществляющих управление в сфере образовани</w:t>
      </w:r>
      <w:r>
        <w:t xml:space="preserve">я </w:t>
      </w:r>
      <w:r w:rsidRPr="0099521C">
        <w:rPr>
          <w:b/>
        </w:rPr>
        <w:t>(приложение1).</w:t>
      </w:r>
    </w:p>
    <w:p w:rsidR="00FE7D71" w:rsidRDefault="00FE7D71" w:rsidP="0074692D">
      <w:pPr>
        <w:jc w:val="both"/>
      </w:pPr>
      <w:r w:rsidRPr="00534DA9">
        <w:rPr>
          <w:color w:val="7030A0"/>
        </w:rPr>
        <w:t xml:space="preserve">       </w:t>
      </w:r>
      <w:r w:rsidRPr="001F2ABD">
        <w:t xml:space="preserve">В соответствии с Уставом МАОУ «Ачирская СОШ» </w:t>
      </w:r>
      <w:r w:rsidRPr="008A0989">
        <w:rPr>
          <w:b/>
        </w:rPr>
        <w:t>основной целью деятельности</w:t>
      </w:r>
      <w:r w:rsidRPr="001F2ABD">
        <w:t xml:space="preserve"> Образовательной  организации  является осуществление образовательной деятельности</w:t>
      </w:r>
      <w:r>
        <w:t xml:space="preserve"> по образовательным программам начального общего, основного общего и среднего общего образования.</w:t>
      </w:r>
      <w:r w:rsidRPr="00534DA9">
        <w:rPr>
          <w:color w:val="7030A0"/>
        </w:rPr>
        <w:t xml:space="preserve"> </w:t>
      </w:r>
      <w:r w:rsidRPr="001F2ABD">
        <w:t>Предметом деятельности образовательной организации является реализация образовательных программ начального общего</w:t>
      </w:r>
      <w:r>
        <w:t xml:space="preserve">, основного общего и среднего общего образования; </w:t>
      </w:r>
      <w:r w:rsidRPr="001F2ABD">
        <w:t xml:space="preserve"> </w:t>
      </w:r>
      <w:r>
        <w:t>адаптированного основного общего образования.</w:t>
      </w:r>
    </w:p>
    <w:p w:rsidR="00FE7D71" w:rsidRPr="00411E6F" w:rsidRDefault="00FE7D71" w:rsidP="0074692D">
      <w:pPr>
        <w:jc w:val="both"/>
      </w:pPr>
      <w:r>
        <w:t xml:space="preserve">          МАОУ «Ачирская СОШ» </w:t>
      </w:r>
      <w:r w:rsidRPr="008A0989">
        <w:rPr>
          <w:b/>
        </w:rPr>
        <w:t>реализует основные общеобразовательные программы</w:t>
      </w:r>
      <w:r>
        <w:t xml:space="preserve">: на первом уровне – начального общего образования. </w:t>
      </w:r>
      <w:r w:rsidRPr="00411E6F">
        <w:t>Срок реализации начального общего образования-4года.</w:t>
      </w:r>
    </w:p>
    <w:p w:rsidR="00FE7D71" w:rsidRPr="006D6D2F" w:rsidRDefault="00FE7D71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color w:val="7030A0"/>
          <w:sz w:val="24"/>
          <w:szCs w:val="24"/>
        </w:rPr>
        <w:t xml:space="preserve">          </w:t>
      </w:r>
      <w:r w:rsidRPr="006D6D2F">
        <w:rPr>
          <w:rFonts w:ascii="Times New Roman" w:hAnsi="Times New Roman"/>
          <w:sz w:val="24"/>
          <w:szCs w:val="24"/>
        </w:rPr>
        <w:t>В образовательной организации образовательная деятельность осуществляется на русском языке. Преподавание и изучение родного с обучающимися языка (татарского) из числа языков народов Российской Федерации в рамках,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стандартами, образовательными стандартами, индивидуальными учебными планами.</w:t>
      </w:r>
    </w:p>
    <w:p w:rsidR="00FE7D71" w:rsidRPr="003F5966" w:rsidRDefault="00FE7D71" w:rsidP="0022225C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6D6D2F">
        <w:rPr>
          <w:rFonts w:ascii="Times New Roman" w:hAnsi="Times New Roman"/>
          <w:sz w:val="24"/>
          <w:szCs w:val="24"/>
        </w:rPr>
        <w:t xml:space="preserve">         </w:t>
      </w:r>
      <w:r w:rsidRPr="003F5966">
        <w:rPr>
          <w:rFonts w:ascii="Times New Roman" w:hAnsi="Times New Roman"/>
          <w:sz w:val="24"/>
          <w:szCs w:val="24"/>
        </w:rPr>
        <w:t>Для обучающихся с ограниченными возможностями здоровья по согласованию с Учредителем в об</w:t>
      </w:r>
      <w:r>
        <w:rPr>
          <w:rFonts w:ascii="Times New Roman" w:hAnsi="Times New Roman"/>
          <w:sz w:val="24"/>
          <w:szCs w:val="24"/>
        </w:rPr>
        <w:t>разовательной организации реализуют</w:t>
      </w:r>
      <w:r w:rsidRPr="003F5966">
        <w:rPr>
          <w:rFonts w:ascii="Times New Roman" w:hAnsi="Times New Roman"/>
          <w:sz w:val="24"/>
          <w:szCs w:val="24"/>
        </w:rPr>
        <w:t>ся адаптированные основные общеобразовательные программы. Перевод (направление) на обучение по адаптированным основным общеобразовательным программам осуществляется с согласия родителей (законных представителей) обучающихся по заключению психолого-медико-педагогической комиссии.</w:t>
      </w:r>
    </w:p>
    <w:p w:rsidR="00FE7D71" w:rsidRPr="003F5966" w:rsidRDefault="00FE7D71" w:rsidP="006D6D2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3F5966">
        <w:rPr>
          <w:rFonts w:ascii="Times New Roman" w:hAnsi="Times New Roman"/>
          <w:sz w:val="24"/>
          <w:szCs w:val="24"/>
        </w:rPr>
        <w:t xml:space="preserve">        С учетом потребностей и возможностей личности и в зависимости от объема обязательных занятий педагогического работника обучение в образовательной организации осуществляется в очной, очно-заочной или заочной форме. Допускается сочетание различных форм освоения общеобразовательных программ. Для детей, которые по состоянию здоровья временно или постоянно не могут посещать образовательную организацию, образовательная организация с согласия родителей (законных представителей) обеспечивает индивидуальное обучение на дому в соответствии с нормативным количеством часов. Образова</w:t>
      </w:r>
      <w:r>
        <w:rPr>
          <w:rFonts w:ascii="Times New Roman" w:hAnsi="Times New Roman"/>
          <w:sz w:val="24"/>
          <w:szCs w:val="24"/>
        </w:rPr>
        <w:t>тельная организация использует</w:t>
      </w:r>
      <w:r w:rsidRPr="003F5966">
        <w:rPr>
          <w:rFonts w:ascii="Times New Roman" w:hAnsi="Times New Roman"/>
          <w:sz w:val="24"/>
          <w:szCs w:val="24"/>
        </w:rPr>
        <w:t xml:space="preserve"> дистанционные образовательные технологии при всех формах получения образования в порядке, установленном Министерством образования и науки.                                                                                          </w:t>
      </w:r>
    </w:p>
    <w:p w:rsidR="00FE7D71" w:rsidRPr="006D6D2F" w:rsidRDefault="00FE7D71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4DA9">
        <w:rPr>
          <w:rFonts w:ascii="Times New Roman" w:hAnsi="Times New Roman"/>
          <w:i/>
          <w:color w:val="7030A0"/>
          <w:sz w:val="24"/>
          <w:szCs w:val="24"/>
        </w:rPr>
        <w:t xml:space="preserve">  </w:t>
      </w:r>
      <w:r>
        <w:rPr>
          <w:rFonts w:ascii="Times New Roman" w:hAnsi="Times New Roman"/>
          <w:i/>
          <w:color w:val="7030A0"/>
          <w:sz w:val="24"/>
          <w:szCs w:val="24"/>
        </w:rPr>
        <w:t xml:space="preserve">      </w:t>
      </w:r>
      <w:r w:rsidRPr="006D6D2F">
        <w:rPr>
          <w:rFonts w:ascii="Times New Roman" w:hAnsi="Times New Roman"/>
          <w:sz w:val="24"/>
          <w:szCs w:val="24"/>
        </w:rPr>
        <w:t xml:space="preserve">Образовательный процесс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 для общеобразовательных учреждений Российской Федерации, </w:t>
      </w:r>
      <w:r>
        <w:rPr>
          <w:rFonts w:ascii="Times New Roman" w:hAnsi="Times New Roman"/>
          <w:sz w:val="24"/>
          <w:szCs w:val="24"/>
        </w:rPr>
        <w:t xml:space="preserve">согласуется с Управляющим советом, </w:t>
      </w:r>
      <w:r w:rsidRPr="006D6D2F">
        <w:rPr>
          <w:rFonts w:ascii="Times New Roman" w:hAnsi="Times New Roman"/>
          <w:sz w:val="24"/>
          <w:szCs w:val="24"/>
        </w:rPr>
        <w:t>регламентируется расписанием занятий.</w:t>
      </w:r>
    </w:p>
    <w:p w:rsidR="00FE7D71" w:rsidRDefault="00FE7D71" w:rsidP="006D6D2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D6D2F">
        <w:rPr>
          <w:rFonts w:ascii="Times New Roman" w:hAnsi="Times New Roman"/>
          <w:sz w:val="24"/>
          <w:szCs w:val="24"/>
        </w:rPr>
        <w:t>Образовательная организация создает условия, гарантирующие охрану и укрепление здоровья обучающихся. Учебная нагрузка и режим занятий обучающихся определяются в соответствии с санитарно-гигиеническими требованиями.</w:t>
      </w:r>
    </w:p>
    <w:p w:rsidR="00FE7D71" w:rsidRDefault="00FE7D71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75299">
        <w:rPr>
          <w:rFonts w:ascii="Times New Roman" w:hAnsi="Times New Roman"/>
          <w:bCs/>
          <w:sz w:val="24"/>
          <w:szCs w:val="24"/>
        </w:rPr>
        <w:t>Учебный план МАОУ «Ачирская СОШ»</w:t>
      </w:r>
      <w:r>
        <w:rPr>
          <w:rFonts w:ascii="Times New Roman" w:hAnsi="Times New Roman"/>
          <w:bCs/>
          <w:sz w:val="24"/>
          <w:szCs w:val="24"/>
        </w:rPr>
        <w:t xml:space="preserve"> и филиалов МАОУ «Ачирская СОШ» «Иземетьевская НОШ»</w:t>
      </w:r>
      <w:r w:rsidRPr="00175299">
        <w:rPr>
          <w:rFonts w:ascii="Times New Roman" w:hAnsi="Times New Roman"/>
          <w:bCs/>
          <w:sz w:val="24"/>
          <w:szCs w:val="24"/>
        </w:rPr>
        <w:t xml:space="preserve"> направлен на реализацию целей и задач основных общеобразовательных программ: </w:t>
      </w:r>
      <w:r w:rsidRPr="008A0989">
        <w:rPr>
          <w:rFonts w:ascii="Times New Roman" w:hAnsi="Times New Roman"/>
          <w:b/>
          <w:sz w:val="24"/>
          <w:szCs w:val="24"/>
        </w:rPr>
        <w:t>обеспечение выполнения требований ФГОС НОО.</w:t>
      </w:r>
      <w:r w:rsidRPr="008A09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>Достижение поставленной цели</w:t>
      </w:r>
      <w:r w:rsidRPr="00675736">
        <w:rPr>
          <w:rFonts w:ascii="Times New Roman" w:hAnsi="Times New Roman"/>
          <w:sz w:val="24"/>
          <w:szCs w:val="24"/>
        </w:rPr>
        <w:t xml:space="preserve"> </w:t>
      </w:r>
      <w:r w:rsidRPr="00675736">
        <w:rPr>
          <w:rFonts w:ascii="Times New Roman" w:hAnsi="Times New Roman"/>
          <w:bCs/>
          <w:sz w:val="24"/>
          <w:szCs w:val="24"/>
        </w:rPr>
        <w:t xml:space="preserve"> предусматривает решение</w:t>
      </w:r>
      <w:r w:rsidRPr="00DE704D">
        <w:rPr>
          <w:rFonts w:ascii="Times New Roman" w:hAnsi="Times New Roman"/>
          <w:b/>
          <w:bCs/>
          <w:sz w:val="24"/>
          <w:szCs w:val="24"/>
        </w:rPr>
        <w:t xml:space="preserve"> следующих основных задач</w:t>
      </w:r>
      <w:r w:rsidRPr="00DE704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75299">
        <w:rPr>
          <w:rFonts w:ascii="Times New Roman" w:hAnsi="Times New Roman"/>
          <w:sz w:val="24"/>
          <w:szCs w:val="24"/>
        </w:rPr>
        <w:t>обеспечение планируемых результатов по освоению вы</w:t>
      </w:r>
      <w:r w:rsidRPr="00175299">
        <w:rPr>
          <w:rFonts w:ascii="Times New Roman" w:hAnsi="Times New Roman"/>
          <w:spacing w:val="2"/>
          <w:sz w:val="24"/>
          <w:szCs w:val="24"/>
        </w:rPr>
        <w:t>пускником целевых установок, приобретению знаний, уме</w:t>
      </w:r>
      <w:r w:rsidRPr="00175299">
        <w:rPr>
          <w:rFonts w:ascii="Times New Roman" w:hAnsi="Times New Roman"/>
          <w:spacing w:val="-2"/>
          <w:sz w:val="24"/>
          <w:szCs w:val="24"/>
        </w:rPr>
        <w:t xml:space="preserve">ний, навыков, компетенций и компетентностей, определяемых </w:t>
      </w:r>
      <w:r w:rsidRPr="00175299">
        <w:rPr>
          <w:rFonts w:ascii="Times New Roman" w:hAnsi="Times New Roman"/>
          <w:sz w:val="24"/>
          <w:szCs w:val="24"/>
        </w:rPr>
        <w:t>личностными, семейными, общественными, государственны</w:t>
      </w:r>
      <w:r w:rsidRPr="00175299">
        <w:rPr>
          <w:rFonts w:ascii="Times New Roman" w:hAnsi="Times New Roman"/>
          <w:spacing w:val="-2"/>
          <w:sz w:val="24"/>
          <w:szCs w:val="24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  <w:r w:rsidRPr="00175299">
        <w:rPr>
          <w:rFonts w:ascii="Times New Roman" w:hAnsi="Times New Roman"/>
          <w:sz w:val="24"/>
          <w:szCs w:val="24"/>
        </w:rPr>
        <w:t xml:space="preserve"> становление и развитие личности в её индивидуальности, самобытности, уникальности и неповторимости;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создание образовательной среды, способствующей формированию саморазвивающейся и самореализующейся личности; создание образовательной среды,</w:t>
      </w:r>
      <w:r>
        <w:rPr>
          <w:rFonts w:ascii="Times New Roman" w:hAnsi="Times New Roman"/>
          <w:spacing w:val="2"/>
          <w:sz w:val="24"/>
          <w:szCs w:val="24"/>
        </w:rPr>
        <w:t xml:space="preserve"> предоставля</w:t>
      </w:r>
      <w:r w:rsidRPr="00675736">
        <w:rPr>
          <w:rFonts w:ascii="Times New Roman" w:hAnsi="Times New Roman"/>
          <w:spacing w:val="2"/>
          <w:sz w:val="24"/>
          <w:szCs w:val="24"/>
        </w:rPr>
        <w:t>ющей</w:t>
      </w:r>
      <w:r>
        <w:rPr>
          <w:rFonts w:ascii="Times New Roman" w:hAnsi="Times New Roman"/>
          <w:color w:val="FF0000"/>
          <w:spacing w:val="2"/>
          <w:sz w:val="24"/>
          <w:szCs w:val="24"/>
        </w:rPr>
        <w:t xml:space="preserve"> </w:t>
      </w:r>
      <w:r w:rsidRPr="00675736">
        <w:rPr>
          <w:rFonts w:ascii="Times New Roman" w:hAnsi="Times New Roman"/>
          <w:spacing w:val="2"/>
          <w:sz w:val="24"/>
          <w:szCs w:val="24"/>
        </w:rPr>
        <w:t>возможность получения качественного образования обучающимися с ОВЗ; качественное образование через индивидуализацию образовательного процесса; интеграцию детей с ОВЗ в общество, их социальную адаптацию</w:t>
      </w:r>
      <w:r>
        <w:rPr>
          <w:rFonts w:ascii="Times New Roman" w:hAnsi="Times New Roman"/>
          <w:spacing w:val="2"/>
          <w:sz w:val="24"/>
          <w:szCs w:val="24"/>
        </w:rPr>
        <w:t xml:space="preserve">, формирование личностных характеристик выпускника.   </w:t>
      </w:r>
    </w:p>
    <w:p w:rsidR="00FE7D71" w:rsidRPr="008A0989" w:rsidRDefault="00FE7D71" w:rsidP="008A0989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Ожидаемые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ы при завершении начального общего образования</w:t>
      </w:r>
      <w:r w:rsidRPr="00326607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FE7D71" w:rsidRPr="00326607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достижение уровня элементарной грамотности;</w:t>
      </w:r>
    </w:p>
    <w:p w:rsidR="00FE7D71" w:rsidRPr="00326607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сформированность умений социальной коммуникации младшего школьника с другими учениками и взрослыми;</w:t>
      </w:r>
    </w:p>
    <w:p w:rsidR="00FE7D71" w:rsidRPr="00326607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развитие устойчивого познавательного интереса и обучающегося, навыков анализа, рефлексии, проектирования при решении учебных задач и проблемных ситуаций;</w:t>
      </w:r>
    </w:p>
    <w:p w:rsidR="00FE7D71" w:rsidRPr="00326607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коммуникативной культуры и самостоятельности;</w:t>
      </w:r>
    </w:p>
    <w:p w:rsidR="00FE7D71" w:rsidRPr="00326607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нравственных и этических начал личности;</w:t>
      </w:r>
    </w:p>
    <w:p w:rsidR="00FE7D71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326607">
        <w:rPr>
          <w:bCs/>
        </w:rPr>
        <w:t>формирование положительной мотивации на обучение в основной школе и адаптации в ней;</w:t>
      </w:r>
    </w:p>
    <w:p w:rsidR="00FE7D71" w:rsidRPr="008A0989" w:rsidRDefault="00FE7D71" w:rsidP="008A0989">
      <w:pPr>
        <w:numPr>
          <w:ilvl w:val="0"/>
          <w:numId w:val="6"/>
        </w:numPr>
        <w:jc w:val="both"/>
        <w:outlineLvl w:val="3"/>
        <w:rPr>
          <w:bCs/>
        </w:rPr>
      </w:pPr>
      <w:r w:rsidRPr="008A0989">
        <w:rPr>
          <w:bCs/>
        </w:rPr>
        <w:t>готовность ученика к продолжению образования на следующем уровне образования</w:t>
      </w:r>
    </w:p>
    <w:p w:rsidR="00FE7D71" w:rsidRDefault="00FE7D71" w:rsidP="00A149CD">
      <w:pPr>
        <w:jc w:val="both"/>
      </w:pPr>
      <w:r>
        <w:rPr>
          <w:b/>
        </w:rPr>
        <w:t>Особенности формирования учебного плана для начального общего образования</w:t>
      </w:r>
    </w:p>
    <w:p w:rsidR="00FE7D71" w:rsidRPr="00642F23" w:rsidRDefault="00FE7D71" w:rsidP="00642F23">
      <w:pPr>
        <w:pStyle w:val="NormalWeb"/>
        <w:jc w:val="both"/>
        <w:rPr>
          <w:color w:val="000000"/>
          <w:sz w:val="28"/>
          <w:szCs w:val="28"/>
        </w:rPr>
      </w:pPr>
      <w:r>
        <w:rPr>
          <w:lang w:val="tt-RU"/>
        </w:rPr>
        <w:t xml:space="preserve">         </w:t>
      </w:r>
      <w:r w:rsidRPr="009160C3">
        <w:rPr>
          <w:lang w:val="tt-RU"/>
        </w:rPr>
        <w:t>У</w:t>
      </w:r>
      <w:r w:rsidRPr="009160C3">
        <w:t xml:space="preserve">чебный план для </w:t>
      </w:r>
      <w:r w:rsidRPr="009160C3">
        <w:rPr>
          <w:b/>
          <w:i/>
          <w:lang w:val="en-US"/>
        </w:rPr>
        <w:t>I</w:t>
      </w:r>
      <w:r w:rsidRPr="009160C3">
        <w:rPr>
          <w:b/>
          <w:i/>
        </w:rPr>
        <w:t>-</w:t>
      </w:r>
      <w:r w:rsidRPr="009160C3">
        <w:rPr>
          <w:b/>
          <w:i/>
          <w:lang w:val="en-US"/>
        </w:rPr>
        <w:t>IV</w:t>
      </w:r>
      <w:r w:rsidRPr="009160C3">
        <w:rPr>
          <w:b/>
          <w:i/>
        </w:rPr>
        <w:t xml:space="preserve"> классов</w:t>
      </w:r>
      <w:r w:rsidRPr="009160C3">
        <w:t xml:space="preserve"> </w:t>
      </w:r>
      <w:r w:rsidRPr="00DB0959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сформирован с учетом требований федерального образовательного стандарта начального общего образования</w:t>
      </w:r>
      <w:r>
        <w:rPr>
          <w:color w:val="000000"/>
        </w:rPr>
        <w:t xml:space="preserve"> (ФГОС Н</w:t>
      </w:r>
      <w:r w:rsidRPr="00642F23">
        <w:rPr>
          <w:color w:val="000000"/>
        </w:rPr>
        <w:t>ОО) и является частью образовательной программы, которая включает в себя учебный план и план внеурочной деятельности.</w:t>
      </w:r>
    </w:p>
    <w:p w:rsidR="00FE7D71" w:rsidRPr="009160C3" w:rsidRDefault="00FE7D71" w:rsidP="00A149CD">
      <w:pPr>
        <w:ind w:right="-286"/>
        <w:jc w:val="both"/>
      </w:pPr>
      <w:r w:rsidRPr="009160C3">
        <w:rPr>
          <w:lang w:val="tt-RU"/>
        </w:rPr>
        <w:t xml:space="preserve">      </w:t>
      </w:r>
      <w:r w:rsidRPr="009160C3">
        <w:t xml:space="preserve">Продолжительность учебного года  </w:t>
      </w:r>
      <w:r w:rsidRPr="009160C3">
        <w:rPr>
          <w:lang w:val="tt-RU"/>
        </w:rPr>
        <w:t xml:space="preserve">в </w:t>
      </w:r>
      <w:r w:rsidRPr="009160C3">
        <w:rPr>
          <w:lang w:val="en-US"/>
        </w:rPr>
        <w:t>I</w:t>
      </w:r>
      <w:r w:rsidRPr="009160C3">
        <w:t xml:space="preserve"> класс</w:t>
      </w:r>
      <w:r w:rsidRPr="009160C3">
        <w:rPr>
          <w:lang w:val="tt-RU"/>
        </w:rPr>
        <w:t>е</w:t>
      </w:r>
      <w:r w:rsidRPr="009160C3">
        <w:t xml:space="preserve"> – 33 учебные недели</w:t>
      </w:r>
      <w:r w:rsidRPr="009160C3">
        <w:rPr>
          <w:lang w:val="tt-RU"/>
        </w:rPr>
        <w:t xml:space="preserve">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rPr>
          <w:lang w:val="tt-RU"/>
        </w:rPr>
        <w:t xml:space="preserve">классах – 34учебные недели. </w:t>
      </w:r>
      <w:r>
        <w:rPr>
          <w:lang w:val="tt-RU"/>
        </w:rPr>
        <w:t xml:space="preserve">Пятидневная учебная неделя. </w:t>
      </w:r>
      <w:r w:rsidRPr="009160C3">
        <w:rPr>
          <w:lang w:val="tt-RU"/>
        </w:rPr>
        <w:t xml:space="preserve">Объем аудиторной нагрузки составляет 21час в неделю в </w:t>
      </w:r>
      <w:r w:rsidRPr="009160C3">
        <w:rPr>
          <w:lang w:val="en-US"/>
        </w:rPr>
        <w:t>I</w:t>
      </w:r>
      <w:r w:rsidRPr="009160C3">
        <w:rPr>
          <w:lang w:val="tt-RU"/>
        </w:rPr>
        <w:t xml:space="preserve">классе, во </w:t>
      </w:r>
      <w:r w:rsidRPr="009160C3">
        <w:rPr>
          <w:lang w:val="en-US"/>
        </w:rPr>
        <w:t>II</w:t>
      </w:r>
      <w:r w:rsidRPr="009160C3">
        <w:t>-</w:t>
      </w:r>
      <w:r w:rsidRPr="009160C3">
        <w:rPr>
          <w:lang w:val="en-US"/>
        </w:rPr>
        <w:t>IV</w:t>
      </w:r>
      <w:r w:rsidRPr="009160C3">
        <w:t>классах -25часов.</w:t>
      </w:r>
    </w:p>
    <w:p w:rsidR="00FE7D71" w:rsidRDefault="00FE7D71" w:rsidP="00500B45">
      <w:pPr>
        <w:jc w:val="both"/>
        <w:rPr>
          <w:b/>
        </w:rPr>
      </w:pPr>
      <w:r>
        <w:rPr>
          <w:lang w:val="tt-RU"/>
        </w:rPr>
        <w:t xml:space="preserve">       При реализации образовательных программ используются учебники из числа входящих в федеральный перечень учебников,рекомендуемых к использованию при реализации имеющих государственную аккредитацию образовательным программам начального общего образования (приказ Министерства просвещения Российской Федерации  от </w:t>
      </w:r>
      <w:r w:rsidRPr="00500B45">
        <w:rPr>
          <w:lang w:val="tt-RU"/>
        </w:rPr>
        <w:t>28.12.2018 №345</w:t>
      </w:r>
      <w:r>
        <w:rPr>
          <w:lang w:val="tt-RU"/>
        </w:rPr>
        <w:t>; приказ Минпросвещения России от 08.05.2019г.,№233 “О внесении изменений в федеральный перечень учебников,рекомендуемых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образования,утвержденный приказом Минпросвещения Российской Федерации от 28.12.2018г. №345).</w:t>
      </w:r>
      <w:r w:rsidRPr="00640717">
        <w:rPr>
          <w:b/>
        </w:rPr>
        <w:t xml:space="preserve"> </w:t>
      </w:r>
    </w:p>
    <w:p w:rsidR="00FE7D71" w:rsidRDefault="00FE7D71" w:rsidP="00640717">
      <w:pPr>
        <w:rPr>
          <w:b/>
        </w:rPr>
      </w:pPr>
      <w:r>
        <w:rPr>
          <w:b/>
        </w:rPr>
        <w:t>Выбор учебников,  используемых при реализации учебного плана</w:t>
      </w:r>
    </w:p>
    <w:p w:rsidR="00FE7D71" w:rsidRDefault="00FE7D71" w:rsidP="00640717">
      <w:pPr>
        <w:jc w:val="both"/>
      </w:pPr>
      <w:r>
        <w:t xml:space="preserve">        Содержание учебников в 1-4классах обеспечивает усвоение учебного материала в рамках ФГОС НОО и способствует достижению предметных, метапредметных и личностных результатов. </w:t>
      </w:r>
    </w:p>
    <w:p w:rsidR="00FE7D71" w:rsidRDefault="00FE7D71" w:rsidP="0064071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4360"/>
      </w:tblGrid>
      <w:tr w:rsidR="00FE7D71" w:rsidTr="00640717">
        <w:tc>
          <w:tcPr>
            <w:tcW w:w="3190" w:type="dxa"/>
          </w:tcPr>
          <w:p w:rsidR="00FE7D71" w:rsidRDefault="00FE7D71">
            <w:r>
              <w:t>Предмет</w:t>
            </w:r>
          </w:p>
        </w:tc>
        <w:tc>
          <w:tcPr>
            <w:tcW w:w="2021" w:type="dxa"/>
          </w:tcPr>
          <w:p w:rsidR="00FE7D71" w:rsidRDefault="00FE7D71">
            <w:r>
              <w:t>класс</w:t>
            </w:r>
          </w:p>
        </w:tc>
        <w:tc>
          <w:tcPr>
            <w:tcW w:w="4360" w:type="dxa"/>
          </w:tcPr>
          <w:p w:rsidR="00FE7D71" w:rsidRDefault="00FE7D71">
            <w:r>
              <w:t>Реализуемый переченьучебников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Канакина В.П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 Горецкий.Л.Ф.Климанова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</w:t>
            </w:r>
          </w:p>
        </w:tc>
      </w:tr>
      <w:tr w:rsidR="00FE7D71" w:rsidTr="00C540B5">
        <w:trPr>
          <w:trHeight w:val="243"/>
        </w:trPr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Лутцева Е.И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FE7D71" w:rsidRPr="00C540B5" w:rsidRDefault="00FE7D71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1-2классы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021" w:type="dxa"/>
          </w:tcPr>
          <w:p w:rsidR="00FE7D71" w:rsidRPr="00C540B5" w:rsidRDefault="00FE7D71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Критская Е.Д.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21" w:type="dxa"/>
          </w:tcPr>
          <w:p w:rsidR="00FE7D71" w:rsidRPr="00C540B5" w:rsidRDefault="00FE7D71">
            <w:pPr>
              <w:jc w:val="both"/>
              <w:rPr>
                <w:sz w:val="20"/>
                <w:szCs w:val="20"/>
              </w:rPr>
            </w:pPr>
            <w:r w:rsidRPr="00C540B5">
              <w:rPr>
                <w:sz w:val="20"/>
                <w:szCs w:val="20"/>
              </w:rPr>
              <w:t>1-4классы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Калинчук М.Л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Чуракова Н.А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Чекин А.Л.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О.Н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Бим И.Л.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(татарский)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Фатхуллова К.С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 на родном (татарском) языке</w:t>
            </w:r>
            <w:bookmarkStart w:id="0" w:name="_GoBack"/>
            <w:bookmarkEnd w:id="0"/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Ф.Ш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Т.М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2класс</w:t>
            </w:r>
          </w:p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3класс</w:t>
            </w:r>
          </w:p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4класс</w:t>
            </w:r>
          </w:p>
        </w:tc>
        <w:tc>
          <w:tcPr>
            <w:tcW w:w="4360" w:type="dxa"/>
          </w:tcPr>
          <w:p w:rsidR="00FE7D71" w:rsidRPr="004E30C6" w:rsidRDefault="00FE7D71">
            <w:pPr>
              <w:jc w:val="both"/>
              <w:rPr>
                <w:sz w:val="20"/>
                <w:szCs w:val="20"/>
              </w:rPr>
            </w:pPr>
            <w:r w:rsidRPr="004E30C6">
              <w:rPr>
                <w:sz w:val="20"/>
                <w:szCs w:val="20"/>
              </w:rPr>
              <w:t>Коротеева Е.И</w:t>
            </w:r>
          </w:p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Горяева Н.А</w:t>
            </w:r>
          </w:p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Неменская Л.А.</w:t>
            </w:r>
          </w:p>
        </w:tc>
      </w:tr>
      <w:tr w:rsidR="00FE7D71" w:rsidTr="00640717">
        <w:tc>
          <w:tcPr>
            <w:tcW w:w="319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Хрестоматия к предмету «Литературное чтение»</w:t>
            </w:r>
          </w:p>
        </w:tc>
        <w:tc>
          <w:tcPr>
            <w:tcW w:w="2021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3-4классы</w:t>
            </w:r>
          </w:p>
        </w:tc>
        <w:tc>
          <w:tcPr>
            <w:tcW w:w="4360" w:type="dxa"/>
          </w:tcPr>
          <w:p w:rsidR="00FE7D71" w:rsidRDefault="00FE7D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Малаховская О.В</w:t>
            </w:r>
          </w:p>
        </w:tc>
      </w:tr>
    </w:tbl>
    <w:p w:rsidR="00FE7D71" w:rsidRPr="00640717" w:rsidRDefault="00FE7D71" w:rsidP="005A76C1">
      <w:pPr>
        <w:jc w:val="both"/>
      </w:pPr>
    </w:p>
    <w:p w:rsidR="00FE7D71" w:rsidRPr="009160C3" w:rsidRDefault="00FE7D71" w:rsidP="005A76C1">
      <w:pPr>
        <w:jc w:val="both"/>
        <w:rPr>
          <w:b/>
          <w:i/>
          <w:u w:val="single"/>
        </w:rPr>
      </w:pPr>
    </w:p>
    <w:p w:rsidR="00FE7D71" w:rsidRPr="009160C3" w:rsidRDefault="00FE7D71" w:rsidP="00A149CD">
      <w:pPr>
        <w:jc w:val="both"/>
      </w:pPr>
      <w:r w:rsidRPr="009160C3">
        <w:t xml:space="preserve">     Обучение в 1-м классе осуществляется с соблюдением следующих санитарно-эпидемиологических требований:</w:t>
      </w:r>
    </w:p>
    <w:p w:rsidR="00FE7D71" w:rsidRDefault="00FE7D71" w:rsidP="00A149CD">
      <w:pPr>
        <w:jc w:val="both"/>
      </w:pPr>
      <w:r>
        <w:t>- учебные занятия в начальных классах  проводятся по 5-дневной учебной неделе в первую смену;</w:t>
      </w:r>
    </w:p>
    <w:p w:rsidR="00FE7D71" w:rsidRDefault="00FE7D71" w:rsidP="00A149CD">
      <w:pPr>
        <w:jc w:val="both"/>
      </w:pPr>
      <w:r>
        <w:t>- использование «ступенчатого» режима обучения в первом полугодии (в сентябре, октябре – по3урока по 35минут каждый, в ноябре-декабре – по 4урока по 35минут каждый; январь-май по 4урока по 40минут каждый);</w:t>
      </w:r>
    </w:p>
    <w:p w:rsidR="00FE7D71" w:rsidRDefault="00FE7D71" w:rsidP="00A149CD">
      <w:pPr>
        <w:jc w:val="both"/>
      </w:pPr>
      <w:r>
        <w:t>-организация в середине учебного дня динамической паузы продолжительностью  40минут;</w:t>
      </w:r>
    </w:p>
    <w:p w:rsidR="00FE7D71" w:rsidRDefault="00FE7D71" w:rsidP="00A149CD">
      <w:pPr>
        <w:jc w:val="both"/>
      </w:pPr>
      <w:r>
        <w:t xml:space="preserve">- обучение проводится без балльного оценивания знаний обучающихся и домашних заданий (во </w:t>
      </w:r>
      <w:r>
        <w:rPr>
          <w:lang w:val="en-US"/>
        </w:rPr>
        <w:t>II</w:t>
      </w:r>
      <w:r>
        <w:t>классе  оценивание начинается со второго полугодия);</w:t>
      </w:r>
    </w:p>
    <w:p w:rsidR="00FE7D71" w:rsidRDefault="00FE7D71" w:rsidP="00A149CD">
      <w:pPr>
        <w:jc w:val="both"/>
      </w:pPr>
      <w:r>
        <w:t>- организация дополнительных  недельных каникул в середине третьей четверти.</w:t>
      </w:r>
    </w:p>
    <w:p w:rsidR="00FE7D71" w:rsidRDefault="00FE7D71" w:rsidP="00A149CD">
      <w:pPr>
        <w:jc w:val="both"/>
      </w:pPr>
      <w:r>
        <w:t>Продолжительность урока во 2,3,4классах - 40минут.</w:t>
      </w:r>
    </w:p>
    <w:p w:rsidR="00FE7D71" w:rsidRPr="003F5966" w:rsidRDefault="00FE7D71" w:rsidP="003F5966">
      <w:pPr>
        <w:pStyle w:val="NormalWeb"/>
        <w:jc w:val="both"/>
        <w:rPr>
          <w:color w:val="000000"/>
        </w:rPr>
      </w:pPr>
      <w:r>
        <w:t xml:space="preserve">    Учебный план, созданный с учетом особенностей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 образования</w:t>
      </w:r>
      <w:r>
        <w:rPr>
          <w:i/>
        </w:rPr>
        <w:t>,</w:t>
      </w:r>
      <w:r>
        <w:t xml:space="preserve"> реализует цели и задачи, определенные в комплекте и сформулированные в пояснительной записке </w:t>
      </w:r>
      <w:r>
        <w:rPr>
          <w:i/>
        </w:rPr>
        <w:t>Образовательной программы</w:t>
      </w:r>
      <w:r>
        <w:t>, с ориентацией на планируемые результаты.</w:t>
      </w:r>
      <w:r w:rsidRPr="00642F23">
        <w:rPr>
          <w:color w:val="000000"/>
          <w:sz w:val="28"/>
          <w:szCs w:val="28"/>
        </w:rPr>
        <w:t xml:space="preserve"> </w:t>
      </w:r>
      <w:r w:rsidRPr="00642F23">
        <w:rPr>
          <w:color w:val="000000"/>
        </w:rPr>
        <w:t>Данный учебно-методический  комплекс наиболее полно соответствуют  содержанию  ФГОС НОО и позволяют эффективно осуществлять   образовательный процесс, основанный на  системно</w:t>
      </w:r>
      <w:r>
        <w:rPr>
          <w:color w:val="000000"/>
        </w:rPr>
        <w:t xml:space="preserve"> </w:t>
      </w:r>
      <w:r w:rsidRPr="00642F23">
        <w:rPr>
          <w:color w:val="000000"/>
        </w:rPr>
        <w:t>-</w:t>
      </w:r>
      <w:r>
        <w:rPr>
          <w:color w:val="000000"/>
        </w:rPr>
        <w:t xml:space="preserve"> </w:t>
      </w:r>
      <w:r w:rsidRPr="00642F23">
        <w:rPr>
          <w:color w:val="000000"/>
        </w:rPr>
        <w:t>деятельностном подходе.</w:t>
      </w:r>
    </w:p>
    <w:p w:rsidR="00FE7D71" w:rsidRDefault="00FE7D71" w:rsidP="00A149CD">
      <w:r>
        <w:t xml:space="preserve">         В обязательную часть </w:t>
      </w:r>
      <w:r>
        <w:rPr>
          <w:b/>
        </w:rPr>
        <w:t xml:space="preserve">учебного плана для </w:t>
      </w:r>
      <w:r>
        <w:rPr>
          <w:b/>
          <w:lang w:val="en-US"/>
        </w:rPr>
        <w:t>IV</w:t>
      </w:r>
      <w:r>
        <w:rPr>
          <w:b/>
        </w:rPr>
        <w:t xml:space="preserve"> класса</w:t>
      </w:r>
      <w:r>
        <w:t xml:space="preserve"> введен комплексный учебный курс «Основы религиозной культуры и светской этики». Родителями учащихся   4класса выбран модуль «Основы </w:t>
      </w:r>
      <w:r w:rsidRPr="00536C3A">
        <w:t>исламской</w:t>
      </w:r>
      <w:r w:rsidRPr="001C3412">
        <w:rPr>
          <w:color w:val="FF0000"/>
        </w:rPr>
        <w:t xml:space="preserve"> </w:t>
      </w:r>
      <w:r>
        <w:t>культуры» (протокол №</w:t>
      </w:r>
      <w:r w:rsidRPr="003A4179">
        <w:t>4 от 24.05.</w:t>
      </w:r>
      <w:r>
        <w:t>2019</w:t>
      </w:r>
      <w:r w:rsidRPr="0099521C">
        <w:t>г);</w:t>
      </w:r>
    </w:p>
    <w:p w:rsidR="00FE7D71" w:rsidRDefault="00FE7D71" w:rsidP="00A149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переходом на ФГОС начальной школы вопросы, связанные с приобретением обучающимися первоначальных представлений о компьютерной грамотности, овладении основами логического и алгоритмического мышления  отнесены к предмету «Математика» в 3-4классах (раздел «Математика и информатика»).</w:t>
      </w:r>
    </w:p>
    <w:p w:rsidR="00FE7D71" w:rsidRDefault="00FE7D71" w:rsidP="00A149CD">
      <w:pPr>
        <w:jc w:val="both"/>
        <w:rPr>
          <w:lang w:val="tt-RU"/>
        </w:rPr>
      </w:pPr>
      <w:r>
        <w:rPr>
          <w:lang w:val="tt-RU"/>
        </w:rPr>
        <w:t xml:space="preserve">       </w:t>
      </w:r>
      <w:r>
        <w:t xml:space="preserve">Преподавание предмета «Физкультура» осуществляется в соответствии с содержанием образовательной программы «Комплексная программа физического воспитания учащихся </w:t>
      </w:r>
      <w:r>
        <w:rPr>
          <w:lang w:val="en-US"/>
        </w:rPr>
        <w:t>I</w:t>
      </w:r>
      <w:r>
        <w:t>-</w:t>
      </w:r>
      <w:r>
        <w:rPr>
          <w:lang w:val="en-US"/>
        </w:rPr>
        <w:t>XI</w:t>
      </w:r>
      <w:r>
        <w:rPr>
          <w:lang w:val="tt-RU"/>
        </w:rPr>
        <w:t>классов</w:t>
      </w:r>
      <w:r>
        <w:t>»</w:t>
      </w:r>
      <w:r>
        <w:rPr>
          <w:lang w:val="tt-RU"/>
        </w:rPr>
        <w:t xml:space="preserve"> </w:t>
      </w:r>
      <w:r>
        <w:t>под редакцией В.И.Ляха</w:t>
      </w:r>
      <w:r>
        <w:rPr>
          <w:lang w:val="tt-RU"/>
        </w:rPr>
        <w:t>, которая предполагает учебную нагрузку 3часа в неделю.</w:t>
      </w:r>
    </w:p>
    <w:p w:rsidR="00FE7D71" w:rsidRDefault="00FE7D71" w:rsidP="00A149CD">
      <w:pPr>
        <w:jc w:val="both"/>
      </w:pPr>
      <w:r>
        <w:rPr>
          <w:lang w:val="tt-RU"/>
        </w:rPr>
        <w:t xml:space="preserve">      </w:t>
      </w:r>
      <w:r>
        <w:t xml:space="preserve">В содержании интегрированного учебного предмета </w:t>
      </w:r>
      <w:r w:rsidRPr="00593870">
        <w:rPr>
          <w:b/>
        </w:rPr>
        <w:t>«Окружающий мир»</w:t>
      </w:r>
      <w:r>
        <w:t xml:space="preserve"> предусмотрено изучение отдельных элементов основ безопасности жизнедеятельности, кроме того дополнительно введены развивающие модули и разделы социально-гуманитарной направленности. Особое внимание уделяется формированию здорового образа жизни, элементарных знаний поведения в экстремальных ситуациях, и, прежде всего, знаний правил дорожного движения.</w:t>
      </w:r>
    </w:p>
    <w:p w:rsidR="00FE7D71" w:rsidRDefault="00FE7D71" w:rsidP="00A149CD">
      <w:pPr>
        <w:jc w:val="both"/>
      </w:pPr>
      <w:r>
        <w:t xml:space="preserve">      В целях формирования  и развития духовной культуры  детей татарской                                                                             национальности в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>классах в часть, формируемую участниками образовательных отношений,  включены  татарский язык и литература  в количестве 2часов.</w:t>
      </w:r>
      <w:r>
        <w:rPr>
          <w:color w:val="C0504D"/>
        </w:rPr>
        <w:t xml:space="preserve"> </w:t>
      </w:r>
      <w:r>
        <w:t>На изучение этих предметов используется резервное время урока при продолжительности урока в 40минут (1ч 20минут).</w:t>
      </w:r>
    </w:p>
    <w:p w:rsidR="00FE7D71" w:rsidRDefault="00FE7D71" w:rsidP="00A149CD">
      <w:pPr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7"/>
        <w:gridCol w:w="1936"/>
        <w:gridCol w:w="2437"/>
        <w:gridCol w:w="2147"/>
        <w:gridCol w:w="1426"/>
      </w:tblGrid>
      <w:tr w:rsidR="00FE7D71" w:rsidTr="00A149CD">
        <w:tc>
          <w:tcPr>
            <w:tcW w:w="1517" w:type="dxa"/>
          </w:tcPr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936" w:type="dxa"/>
            <w:vAlign w:val="center"/>
          </w:tcPr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уроков в неделю</w:t>
            </w:r>
          </w:p>
        </w:tc>
        <w:tc>
          <w:tcPr>
            <w:tcW w:w="2437" w:type="dxa"/>
            <w:vAlign w:val="center"/>
          </w:tcPr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</w:t>
            </w:r>
          </w:p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урока</w:t>
            </w:r>
          </w:p>
        </w:tc>
        <w:tc>
          <w:tcPr>
            <w:tcW w:w="2147" w:type="dxa"/>
            <w:vAlign w:val="center"/>
          </w:tcPr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аудиторной нагрузки</w:t>
            </w:r>
          </w:p>
        </w:tc>
        <w:tc>
          <w:tcPr>
            <w:tcW w:w="1426" w:type="dxa"/>
            <w:vAlign w:val="center"/>
          </w:tcPr>
          <w:p w:rsidR="00FE7D71" w:rsidRDefault="00FE7D7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Резерв времени</w:t>
            </w:r>
          </w:p>
        </w:tc>
      </w:tr>
      <w:tr w:rsidR="00FE7D71" w:rsidTr="00A149CD">
        <w:tc>
          <w:tcPr>
            <w:tcW w:w="1517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45 минут</w:t>
            </w:r>
          </w:p>
        </w:tc>
        <w:tc>
          <w:tcPr>
            <w:tcW w:w="2147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17 ч. 15 мин.</w:t>
            </w:r>
          </w:p>
        </w:tc>
        <w:tc>
          <w:tcPr>
            <w:tcW w:w="1426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FE7D71" w:rsidTr="00A149CD">
        <w:tc>
          <w:tcPr>
            <w:tcW w:w="1517" w:type="dxa"/>
          </w:tcPr>
          <w:p w:rsidR="00FE7D71" w:rsidRPr="00536C3A" w:rsidRDefault="00FE7D71">
            <w:pPr>
              <w:jc w:val="center"/>
            </w:pPr>
            <w:r w:rsidRPr="00536C3A">
              <w:rPr>
                <w:sz w:val="22"/>
                <w:szCs w:val="22"/>
              </w:rPr>
              <w:t>2-4кл</w:t>
            </w:r>
          </w:p>
        </w:tc>
        <w:tc>
          <w:tcPr>
            <w:tcW w:w="1936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37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40 минут</w:t>
            </w:r>
          </w:p>
        </w:tc>
        <w:tc>
          <w:tcPr>
            <w:tcW w:w="2147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15 ч. 20 мин.</w:t>
            </w:r>
          </w:p>
        </w:tc>
        <w:tc>
          <w:tcPr>
            <w:tcW w:w="1426" w:type="dxa"/>
          </w:tcPr>
          <w:p w:rsidR="00FE7D71" w:rsidRDefault="00FE7D71">
            <w:pPr>
              <w:jc w:val="center"/>
            </w:pPr>
            <w:r>
              <w:rPr>
                <w:sz w:val="22"/>
                <w:szCs w:val="22"/>
              </w:rPr>
              <w:t>1 ч. 55 мин.</w:t>
            </w:r>
          </w:p>
        </w:tc>
      </w:tr>
    </w:tbl>
    <w:p w:rsidR="00FE7D71" w:rsidRDefault="00FE7D71" w:rsidP="00A149CD">
      <w:pPr>
        <w:rPr>
          <w:color w:val="C0504D"/>
        </w:rPr>
      </w:pPr>
      <w:r>
        <w:t xml:space="preserve"> </w:t>
      </w:r>
    </w:p>
    <w:p w:rsidR="00FE7D71" w:rsidRDefault="00FE7D71" w:rsidP="00A149CD">
      <w:pPr>
        <w:jc w:val="both"/>
      </w:pPr>
      <w:r>
        <w:rPr>
          <w:color w:val="C0504D"/>
        </w:rPr>
        <w:t xml:space="preserve">       </w:t>
      </w:r>
      <w:r>
        <w:t xml:space="preserve">      Предусмотрены формы промежуточной аттестации по всем предметам учебного плана в форме   итоговых  контрольных работ, комплексных контрольных работ, диктантов с грамматическими заданиями, тестов, билетов, зачетов и т.д.) обучающихся 2-4 классов согласно принятым в ОУ локальным актам. По внеурочной деятельности в 1-4классах, по элективным курсам  промежуточная аттестация проходит в форме защиты проектов, исследовательских работ.  Конкретизация данных форм с указанием сроков и классов осуществляется в рамках решений педагогического совета по согласованию с Управляющим советом и утверждается приказом директора школы о формах, сроках проведения и участниках промежуточной аттестации в завершении первой четверти.</w:t>
      </w:r>
    </w:p>
    <w:p w:rsidR="00FE7D71" w:rsidRDefault="00FE7D71" w:rsidP="00A149C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8"/>
        <w:gridCol w:w="4821"/>
        <w:gridCol w:w="903"/>
        <w:gridCol w:w="3571"/>
      </w:tblGrid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№</w:t>
            </w:r>
          </w:p>
          <w:p w:rsidR="00FE7D71" w:rsidRDefault="00FE7D71">
            <w:pPr>
              <w:jc w:val="both"/>
            </w:pPr>
            <w:r>
              <w:t>п/п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Предмет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класс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Форма аттестации</w:t>
            </w:r>
          </w:p>
        </w:tc>
      </w:tr>
      <w:tr w:rsidR="00FE7D71" w:rsidTr="00A149CD">
        <w:trPr>
          <w:trHeight w:val="391"/>
        </w:trPr>
        <w:tc>
          <w:tcPr>
            <w:tcW w:w="567" w:type="dxa"/>
            <w:vMerge w:val="restart"/>
          </w:tcPr>
          <w:p w:rsidR="00FE7D71" w:rsidRDefault="00FE7D71">
            <w:pPr>
              <w:jc w:val="both"/>
            </w:pPr>
            <w:r>
              <w:t>1</w:t>
            </w:r>
          </w:p>
        </w:tc>
        <w:tc>
          <w:tcPr>
            <w:tcW w:w="3529" w:type="dxa"/>
            <w:vMerge w:val="restart"/>
          </w:tcPr>
          <w:p w:rsidR="00FE7D71" w:rsidRDefault="00FE7D71">
            <w:pPr>
              <w:jc w:val="both"/>
            </w:pPr>
            <w:r>
              <w:t>Математика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</w:t>
            </w:r>
          </w:p>
        </w:tc>
      </w:tr>
      <w:tr w:rsidR="00FE7D71" w:rsidTr="00A149CD">
        <w:tc>
          <w:tcPr>
            <w:tcW w:w="0" w:type="auto"/>
            <w:vMerge/>
            <w:vAlign w:val="center"/>
          </w:tcPr>
          <w:p w:rsidR="00FE7D71" w:rsidRDefault="00FE7D71"/>
        </w:tc>
        <w:tc>
          <w:tcPr>
            <w:tcW w:w="0" w:type="auto"/>
            <w:vMerge/>
            <w:vAlign w:val="center"/>
          </w:tcPr>
          <w:p w:rsidR="00FE7D71" w:rsidRDefault="00FE7D71"/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Контрольная работа</w:t>
            </w:r>
          </w:p>
        </w:tc>
      </w:tr>
      <w:tr w:rsidR="00FE7D71" w:rsidTr="00A149CD">
        <w:trPr>
          <w:trHeight w:val="331"/>
        </w:trPr>
        <w:tc>
          <w:tcPr>
            <w:tcW w:w="567" w:type="dxa"/>
            <w:vMerge w:val="restart"/>
          </w:tcPr>
          <w:p w:rsidR="00FE7D71" w:rsidRDefault="00FE7D71">
            <w:pPr>
              <w:jc w:val="both"/>
            </w:pPr>
            <w:r>
              <w:t>2</w:t>
            </w:r>
          </w:p>
        </w:tc>
        <w:tc>
          <w:tcPr>
            <w:tcW w:w="3529" w:type="dxa"/>
            <w:vMerge w:val="restart"/>
          </w:tcPr>
          <w:p w:rsidR="00FE7D71" w:rsidRDefault="00FE7D71">
            <w:pPr>
              <w:jc w:val="both"/>
            </w:pPr>
            <w:r>
              <w:t>Русский язык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2,3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</w:t>
            </w:r>
          </w:p>
        </w:tc>
      </w:tr>
      <w:tr w:rsidR="00FE7D71" w:rsidTr="00A149CD">
        <w:tc>
          <w:tcPr>
            <w:tcW w:w="0" w:type="auto"/>
            <w:vMerge/>
            <w:vAlign w:val="center"/>
          </w:tcPr>
          <w:p w:rsidR="00FE7D71" w:rsidRDefault="00FE7D71"/>
        </w:tc>
        <w:tc>
          <w:tcPr>
            <w:tcW w:w="0" w:type="auto"/>
            <w:vMerge/>
            <w:vAlign w:val="center"/>
          </w:tcPr>
          <w:p w:rsidR="00FE7D71" w:rsidRDefault="00FE7D71"/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Контрольный диктант с грамматическим заданием</w:t>
            </w:r>
          </w:p>
        </w:tc>
      </w:tr>
      <w:tr w:rsidR="00FE7D71" w:rsidTr="00A149CD">
        <w:tc>
          <w:tcPr>
            <w:tcW w:w="0" w:type="auto"/>
            <w:vAlign w:val="center"/>
          </w:tcPr>
          <w:p w:rsidR="00FE7D71" w:rsidRDefault="00FE7D71">
            <w:r>
              <w:t>3</w:t>
            </w:r>
          </w:p>
        </w:tc>
        <w:tc>
          <w:tcPr>
            <w:tcW w:w="0" w:type="auto"/>
            <w:vAlign w:val="center"/>
          </w:tcPr>
          <w:p w:rsidR="00FE7D71" w:rsidRDefault="00FE7D71">
            <w:r>
              <w:t>Комплексная проверочная работа на межпредметной основе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Итоговая комплексная работа</w:t>
            </w:r>
          </w:p>
        </w:tc>
      </w:tr>
      <w:tr w:rsidR="00FE7D71" w:rsidTr="00A149CD">
        <w:trPr>
          <w:trHeight w:val="301"/>
        </w:trPr>
        <w:tc>
          <w:tcPr>
            <w:tcW w:w="567" w:type="dxa"/>
          </w:tcPr>
          <w:p w:rsidR="00FE7D71" w:rsidRDefault="00FE7D71">
            <w:pPr>
              <w:jc w:val="both"/>
            </w:pPr>
            <w:r>
              <w:t>4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Литературное чтение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 с анализом текста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5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Родной язык (татарский язык)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диктант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6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Литературное чтение на родном языке (татарская литература)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7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Немецкий язык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Контрольная работа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8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Окружающий мир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9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Тест, выставка рисунков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10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Физическая культура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зачет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11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технология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Выставка поделок, тест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12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музыка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2-7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тест</w:t>
            </w:r>
          </w:p>
        </w:tc>
      </w:tr>
      <w:tr w:rsidR="00FE7D71" w:rsidTr="00A149CD">
        <w:tc>
          <w:tcPr>
            <w:tcW w:w="567" w:type="dxa"/>
          </w:tcPr>
          <w:p w:rsidR="00FE7D71" w:rsidRDefault="00FE7D71">
            <w:pPr>
              <w:jc w:val="both"/>
            </w:pPr>
            <w:r>
              <w:t>13</w:t>
            </w:r>
          </w:p>
        </w:tc>
        <w:tc>
          <w:tcPr>
            <w:tcW w:w="3529" w:type="dxa"/>
          </w:tcPr>
          <w:p w:rsidR="00FE7D71" w:rsidRDefault="00FE7D71">
            <w:pPr>
              <w:jc w:val="both"/>
            </w:pPr>
            <w:r>
              <w:t>Внеурочная деятельность</w:t>
            </w:r>
          </w:p>
        </w:tc>
        <w:tc>
          <w:tcPr>
            <w:tcW w:w="977" w:type="dxa"/>
          </w:tcPr>
          <w:p w:rsidR="00FE7D71" w:rsidRDefault="00FE7D71">
            <w:pPr>
              <w:jc w:val="both"/>
            </w:pPr>
            <w:r>
              <w:t>2-4</w:t>
            </w:r>
          </w:p>
        </w:tc>
        <w:tc>
          <w:tcPr>
            <w:tcW w:w="4498" w:type="dxa"/>
          </w:tcPr>
          <w:p w:rsidR="00FE7D71" w:rsidRDefault="00FE7D71">
            <w:pPr>
              <w:jc w:val="both"/>
            </w:pPr>
            <w:r>
              <w:t>Защита проектов</w:t>
            </w:r>
          </w:p>
        </w:tc>
      </w:tr>
    </w:tbl>
    <w:p w:rsidR="00FE7D71" w:rsidRDefault="00FE7D71" w:rsidP="00A149CD">
      <w:pPr>
        <w:rPr>
          <w:color w:val="C0504D"/>
        </w:rPr>
      </w:pPr>
      <w:r>
        <w:rPr>
          <w:color w:val="C0504D"/>
        </w:rPr>
        <w:t xml:space="preserve">                                       </w:t>
      </w:r>
    </w:p>
    <w:p w:rsidR="00FE7D71" w:rsidRDefault="00FE7D71" w:rsidP="00A149CD">
      <w:pPr>
        <w:rPr>
          <w:color w:val="C0504D"/>
        </w:rPr>
      </w:pPr>
    </w:p>
    <w:p w:rsidR="00FE7D71" w:rsidRDefault="00FE7D71" w:rsidP="00A149CD">
      <w:pPr>
        <w:rPr>
          <w:b/>
        </w:rPr>
      </w:pPr>
      <w:r>
        <w:rPr>
          <w:color w:val="C0504D"/>
        </w:rPr>
        <w:t xml:space="preserve">                                </w:t>
      </w:r>
      <w:r w:rsidRPr="00E62859">
        <w:rPr>
          <w:b/>
        </w:rPr>
        <w:t>План внеурочной деятельности</w:t>
      </w:r>
    </w:p>
    <w:p w:rsidR="00FE7D71" w:rsidRDefault="00FE7D71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</w:t>
      </w:r>
      <w:r w:rsidRPr="00E62859">
        <w:rPr>
          <w:color w:val="000000"/>
        </w:rPr>
        <w:t>Внеурочная деятельность является логическим продолжением развития личности школьника. Внеурочная деятельность осуществляется по оптимизационной модели (на основе оптимизации всех внутренних ресурсов образовательного учреждения), которая характеризуется интеграцией образовательных программ (основных и дополнительных)</w:t>
      </w:r>
      <w:r>
        <w:rPr>
          <w:color w:val="000000"/>
        </w:rPr>
        <w:t xml:space="preserve">, программы воспитания и социализации, </w:t>
      </w:r>
      <w:r w:rsidRPr="00E62859">
        <w:rPr>
          <w:color w:val="000000"/>
        </w:rPr>
        <w:t>воспитательной деятельности с  классным коллективом</w:t>
      </w:r>
      <w:r w:rsidRPr="00E62859">
        <w:t xml:space="preserve"> </w:t>
      </w:r>
      <w:r>
        <w:t xml:space="preserve">в соответствии с количеством внеаудиторных часов учебного плана во </w:t>
      </w:r>
      <w:r>
        <w:rPr>
          <w:b/>
        </w:rPr>
        <w:t>второй половине дня</w:t>
      </w:r>
      <w:r w:rsidRPr="00E62859">
        <w:rPr>
          <w:color w:val="000000"/>
        </w:rPr>
        <w:t xml:space="preserve">. </w:t>
      </w:r>
    </w:p>
    <w:p w:rsidR="00FE7D71" w:rsidRPr="00E62859" w:rsidRDefault="00FE7D71" w:rsidP="00E62859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   </w:t>
      </w:r>
      <w:r w:rsidRPr="00E62859">
        <w:rPr>
          <w:color w:val="000000"/>
        </w:rP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круглые столы, конференции, диспуты, школьные научные общества, олимпиады, соре</w:t>
      </w:r>
      <w:r>
        <w:rPr>
          <w:color w:val="000000"/>
        </w:rPr>
        <w:t>внования</w:t>
      </w:r>
      <w:r w:rsidRPr="00E62859">
        <w:rPr>
          <w:color w:val="000000"/>
        </w:rPr>
        <w:t>, общественно полезные практики</w:t>
      </w:r>
      <w:r>
        <w:rPr>
          <w:color w:val="000000"/>
        </w:rPr>
        <w:t>, организации проектной деятельности</w:t>
      </w:r>
      <w:r w:rsidRPr="00E62859">
        <w:rPr>
          <w:color w:val="000000"/>
        </w:rPr>
        <w:t xml:space="preserve"> и т.д. </w:t>
      </w:r>
    </w:p>
    <w:p w:rsidR="00FE7D71" w:rsidRPr="00E62859" w:rsidRDefault="00FE7D71" w:rsidP="00E62859">
      <w:pPr>
        <w:jc w:val="both"/>
      </w:pPr>
      <w:r>
        <w:rPr>
          <w:color w:val="000000"/>
        </w:rPr>
        <w:t xml:space="preserve">         </w:t>
      </w:r>
      <w:r w:rsidRPr="00E62859">
        <w:rPr>
          <w:color w:val="000000"/>
        </w:rPr>
        <w:t>Содержание занятий, предусмотренных в рамках внеурочной  деятельности, определяется в соответствии и с учётом пожеланий обучающихся и их родителей (законных представителей) на добровольной основе.</w:t>
      </w:r>
      <w:r>
        <w:t xml:space="preserve">       Активно использовать сайт </w:t>
      </w:r>
      <w:r w:rsidRPr="00593870">
        <w:rPr>
          <w:b/>
        </w:rPr>
        <w:t>Учи.ру</w:t>
      </w:r>
      <w:r>
        <w:rPr>
          <w:b/>
        </w:rPr>
        <w:t xml:space="preserve"> (проект «КультУра жизни»)</w:t>
      </w:r>
      <w:r>
        <w:t xml:space="preserve"> при реализации учебной деятельности, плана внеурочной деятельности.</w:t>
      </w:r>
    </w:p>
    <w:p w:rsidR="00FE7D71" w:rsidRPr="003F5966" w:rsidRDefault="00FE7D71" w:rsidP="00E62859">
      <w:pPr>
        <w:pStyle w:val="NormalWeb"/>
        <w:jc w:val="both"/>
      </w:pPr>
      <w:r w:rsidRPr="00E62859">
        <w:rPr>
          <w:color w:val="000000"/>
        </w:rPr>
        <w:t xml:space="preserve">При организации внеурочной деятельности соблюдаются гигиенические требования к условиям реализации основной образовательной программы, учитываются возрастные особенности учащихся и </w:t>
      </w:r>
      <w:r w:rsidRPr="003F5966">
        <w:t xml:space="preserve">обеспечивается баланс между двигательно-активными и статическими занятиями.       </w:t>
      </w:r>
    </w:p>
    <w:p w:rsidR="00FE7D71" w:rsidRDefault="00FE7D71" w:rsidP="00A149CD">
      <w:pPr>
        <w:jc w:val="both"/>
      </w:pPr>
      <w:r>
        <w:t xml:space="preserve">      Раздел </w:t>
      </w:r>
      <w:r>
        <w:rPr>
          <w:b/>
        </w:rPr>
        <w:t>«Внеурочная деятельность»</w:t>
      </w:r>
      <w:r>
        <w:t xml:space="preserve">  направлен на достижение планируемых результатов освоения основной образовательной программы, а также на </w:t>
      </w:r>
      <w:r w:rsidRPr="00593870">
        <w:rPr>
          <w:b/>
        </w:rPr>
        <w:t>трансформацию урочной и внеурочной деятельности</w:t>
      </w:r>
      <w:r>
        <w:t xml:space="preserve"> за пределами «стен» образовательных учреждений. Количество часов внеурочной деятельности по заданным направлениям устанавливается с учетом интересов, состояния здоровья, запросов ребенка и семьи, а также с учетом имеющейся социальной инфраструктуры. Максимальный объем учебного времени, отведенного на реализацию части, формируемой участниками образовательных отношений,  учебного плана составляет 10 аудиторных часов  в 1-4 классах продолжительностью 35минут каждый. На родительском собрании (протокол </w:t>
      </w:r>
      <w:r w:rsidRPr="002F1644">
        <w:rPr>
          <w:color w:val="000000"/>
        </w:rPr>
        <w:t>№</w:t>
      </w:r>
      <w:r w:rsidRPr="003A4179">
        <w:t>4 24мая</w:t>
      </w:r>
      <w:r w:rsidRPr="001C3412">
        <w:rPr>
          <w:color w:val="FF0000"/>
        </w:rPr>
        <w:t xml:space="preserve"> </w:t>
      </w:r>
      <w:r>
        <w:rPr>
          <w:color w:val="000000"/>
        </w:rPr>
        <w:t>2019</w:t>
      </w:r>
      <w:r w:rsidRPr="002F1644">
        <w:rPr>
          <w:color w:val="000000"/>
        </w:rPr>
        <w:t>года</w:t>
      </w:r>
      <w:r>
        <w:t>)  родителями выбраны занятия внеурочной деятельности по всем направлениям.</w:t>
      </w:r>
    </w:p>
    <w:p w:rsidR="00FE7D71" w:rsidRDefault="00FE7D71" w:rsidP="00A149CD">
      <w:pPr>
        <w:ind w:firstLine="709"/>
        <w:jc w:val="both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709"/>
        <w:gridCol w:w="2836"/>
        <w:gridCol w:w="992"/>
        <w:gridCol w:w="3261"/>
      </w:tblGrid>
      <w:tr w:rsidR="00FE7D71" w:rsidTr="00A149CD">
        <w:tc>
          <w:tcPr>
            <w:tcW w:w="1951" w:type="dxa"/>
          </w:tcPr>
          <w:p w:rsidR="00FE7D71" w:rsidRDefault="00FE7D71">
            <w:pPr>
              <w:rPr>
                <w:i/>
              </w:rPr>
            </w:pPr>
            <w:r>
              <w:rPr>
                <w:i/>
              </w:rPr>
              <w:t>Направления внеурочной деятельности</w:t>
            </w:r>
          </w:p>
        </w:tc>
        <w:tc>
          <w:tcPr>
            <w:tcW w:w="709" w:type="dxa"/>
          </w:tcPr>
          <w:p w:rsidR="00FE7D71" w:rsidRDefault="00FE7D71">
            <w:pPr>
              <w:rPr>
                <w:i/>
              </w:rPr>
            </w:pPr>
            <w:r>
              <w:rPr>
                <w:i/>
              </w:rPr>
              <w:t>класс</w:t>
            </w:r>
          </w:p>
        </w:tc>
        <w:tc>
          <w:tcPr>
            <w:tcW w:w="2835" w:type="dxa"/>
          </w:tcPr>
          <w:p w:rsidR="00FE7D71" w:rsidRDefault="00FE7D71">
            <w:pPr>
              <w:rPr>
                <w:i/>
              </w:rPr>
            </w:pPr>
            <w:r>
              <w:rPr>
                <w:i/>
              </w:rPr>
              <w:t>Наименование реализуемых программ</w:t>
            </w:r>
          </w:p>
        </w:tc>
        <w:tc>
          <w:tcPr>
            <w:tcW w:w="992" w:type="dxa"/>
          </w:tcPr>
          <w:p w:rsidR="00FE7D71" w:rsidRDefault="00FE7D71">
            <w:pPr>
              <w:rPr>
                <w:i/>
              </w:rPr>
            </w:pPr>
            <w:r>
              <w:rPr>
                <w:i/>
              </w:rPr>
              <w:t>Кол-во часов</w:t>
            </w:r>
          </w:p>
        </w:tc>
        <w:tc>
          <w:tcPr>
            <w:tcW w:w="3260" w:type="dxa"/>
          </w:tcPr>
          <w:p w:rsidR="00FE7D71" w:rsidRDefault="00FE7D71">
            <w:pPr>
              <w:rPr>
                <w:i/>
              </w:rPr>
            </w:pPr>
            <w:r>
              <w:rPr>
                <w:i/>
              </w:rPr>
              <w:t>Фамилия, имя ,отчество руководителя кружка</w:t>
            </w:r>
          </w:p>
        </w:tc>
      </w:tr>
      <w:tr w:rsidR="00FE7D71" w:rsidTr="00A149CD">
        <w:tc>
          <w:tcPr>
            <w:tcW w:w="1951" w:type="dxa"/>
          </w:tcPr>
          <w:p w:rsidR="00FE7D71" w:rsidRDefault="00FE7D71">
            <w:r>
              <w:t>спортивно-оздоровительное</w:t>
            </w:r>
          </w:p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«Подвижные игры».</w:t>
            </w:r>
          </w:p>
          <w:p w:rsidR="00FE7D71" w:rsidRPr="003A4179" w:rsidRDefault="00FE7D71"/>
          <w:p w:rsidR="00FE7D71" w:rsidRPr="003A4179" w:rsidRDefault="00FE7D71">
            <w:r w:rsidRPr="003A4179">
              <w:t>«Планета здоровья»</w:t>
            </w:r>
          </w:p>
          <w:p w:rsidR="00FE7D71" w:rsidRPr="003A4179" w:rsidRDefault="00FE7D71">
            <w:r w:rsidRPr="003A4179">
              <w:t>«Поиграй-ка»</w:t>
            </w:r>
          </w:p>
          <w:p w:rsidR="00FE7D71" w:rsidRPr="003A4179" w:rsidRDefault="00FE7D71"/>
        </w:tc>
        <w:tc>
          <w:tcPr>
            <w:tcW w:w="992" w:type="dxa"/>
          </w:tcPr>
          <w:p w:rsidR="00FE7D71" w:rsidRDefault="00FE7D71">
            <w:r>
              <w:t>2ч</w:t>
            </w:r>
          </w:p>
          <w:p w:rsidR="00FE7D71" w:rsidRDefault="00FE7D71"/>
          <w:p w:rsidR="00FE7D71" w:rsidRDefault="00FE7D71">
            <w:r>
              <w:t>2ч</w:t>
            </w:r>
          </w:p>
          <w:p w:rsidR="00FE7D71" w:rsidRDefault="00FE7D71">
            <w:r>
              <w:t>2ч</w:t>
            </w:r>
          </w:p>
        </w:tc>
        <w:tc>
          <w:tcPr>
            <w:tcW w:w="3260" w:type="dxa"/>
          </w:tcPr>
          <w:p w:rsidR="00FE7D71" w:rsidRDefault="00FE7D71">
            <w:r>
              <w:t>Яналиева Л.Г- учитель физкультуры</w:t>
            </w:r>
          </w:p>
          <w:p w:rsidR="00FE7D71" w:rsidRDefault="00FE7D71">
            <w:r>
              <w:t>Бахтиева С.С</w:t>
            </w:r>
          </w:p>
          <w:p w:rsidR="00FE7D71" w:rsidRDefault="00FE7D71">
            <w:r>
              <w:t>Халилова Р.Н.</w:t>
            </w:r>
          </w:p>
        </w:tc>
      </w:tr>
      <w:tr w:rsidR="00FE7D71" w:rsidTr="00A149CD">
        <w:tc>
          <w:tcPr>
            <w:tcW w:w="1951" w:type="dxa"/>
            <w:vMerge w:val="restart"/>
          </w:tcPr>
          <w:p w:rsidR="00FE7D71" w:rsidRDefault="00FE7D71">
            <w:r>
              <w:t>Духовно-нравственное</w:t>
            </w:r>
          </w:p>
        </w:tc>
        <w:tc>
          <w:tcPr>
            <w:tcW w:w="709" w:type="dxa"/>
          </w:tcPr>
          <w:p w:rsidR="00FE7D71" w:rsidRDefault="00FE7D71">
            <w:r>
              <w:t>1,2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«Я-гражданин России»</w:t>
            </w:r>
          </w:p>
        </w:tc>
        <w:tc>
          <w:tcPr>
            <w:tcW w:w="992" w:type="dxa"/>
          </w:tcPr>
          <w:p w:rsidR="00FE7D71" w:rsidRPr="006D6D2F" w:rsidRDefault="00FE7D71">
            <w:r w:rsidRPr="006D6D2F">
              <w:t>1ч</w:t>
            </w:r>
          </w:p>
        </w:tc>
        <w:tc>
          <w:tcPr>
            <w:tcW w:w="3260" w:type="dxa"/>
          </w:tcPr>
          <w:p w:rsidR="00FE7D71" w:rsidRPr="006D6D2F" w:rsidRDefault="00FE7D71">
            <w:r w:rsidRPr="006D6D2F">
              <w:t>Азанова Н.М.</w:t>
            </w:r>
            <w:r>
              <w:t>Халилова Р.Н.</w:t>
            </w:r>
          </w:p>
        </w:tc>
      </w:tr>
      <w:tr w:rsidR="00FE7D71" w:rsidTr="00A149CD">
        <w:tc>
          <w:tcPr>
            <w:tcW w:w="1951" w:type="dxa"/>
            <w:vMerge/>
            <w:vAlign w:val="center"/>
          </w:tcPr>
          <w:p w:rsidR="00FE7D71" w:rsidRDefault="00FE7D71"/>
        </w:tc>
        <w:tc>
          <w:tcPr>
            <w:tcW w:w="709" w:type="dxa"/>
          </w:tcPr>
          <w:p w:rsidR="00FE7D71" w:rsidRDefault="00FE7D71">
            <w:r>
              <w:t>3,4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 xml:space="preserve">«Растим патриотов». </w:t>
            </w:r>
          </w:p>
        </w:tc>
        <w:tc>
          <w:tcPr>
            <w:tcW w:w="992" w:type="dxa"/>
          </w:tcPr>
          <w:p w:rsidR="00FE7D71" w:rsidRPr="006D6D2F" w:rsidRDefault="00FE7D71">
            <w:r w:rsidRPr="006D6D2F">
              <w:t>1ч</w:t>
            </w:r>
          </w:p>
        </w:tc>
        <w:tc>
          <w:tcPr>
            <w:tcW w:w="3260" w:type="dxa"/>
          </w:tcPr>
          <w:p w:rsidR="00FE7D71" w:rsidRDefault="00FE7D71">
            <w:r w:rsidRPr="006D6D2F">
              <w:t>Муталипова С.Н</w:t>
            </w:r>
            <w:r>
              <w:t>.</w:t>
            </w:r>
          </w:p>
          <w:p w:rsidR="00FE7D71" w:rsidRPr="006D6D2F" w:rsidRDefault="00FE7D71">
            <w:r>
              <w:t>Аллагулова Р.А</w:t>
            </w:r>
          </w:p>
        </w:tc>
      </w:tr>
      <w:tr w:rsidR="00FE7D71" w:rsidTr="00A149CD">
        <w:tc>
          <w:tcPr>
            <w:tcW w:w="1951" w:type="dxa"/>
            <w:vMerge w:val="restart"/>
          </w:tcPr>
          <w:p w:rsidR="00FE7D71" w:rsidRDefault="00FE7D71">
            <w:r>
              <w:t>общекультурное</w:t>
            </w:r>
          </w:p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«Татарский фольклор» (хоровой кружок).</w:t>
            </w:r>
          </w:p>
          <w:p w:rsidR="00FE7D71" w:rsidRPr="003A4179" w:rsidRDefault="00FE7D71"/>
          <w:p w:rsidR="00FE7D71" w:rsidRPr="003A4179" w:rsidRDefault="00FE7D71">
            <w:r w:rsidRPr="003A4179">
              <w:t xml:space="preserve">«Изучаем родной язык» </w:t>
            </w:r>
          </w:p>
          <w:p w:rsidR="00FE7D71" w:rsidRPr="003A4179" w:rsidRDefault="00FE7D71">
            <w:r w:rsidRPr="003A4179">
              <w:t>«Волшебная бумага»</w:t>
            </w:r>
          </w:p>
          <w:p w:rsidR="00FE7D71" w:rsidRPr="003A4179" w:rsidRDefault="00FE7D71">
            <w:r w:rsidRPr="003A4179">
              <w:t>«Маленький мастер»</w:t>
            </w:r>
          </w:p>
          <w:p w:rsidR="00FE7D71" w:rsidRPr="003A4179" w:rsidRDefault="00FE7D71"/>
        </w:tc>
        <w:tc>
          <w:tcPr>
            <w:tcW w:w="992" w:type="dxa"/>
          </w:tcPr>
          <w:p w:rsidR="00FE7D71" w:rsidRDefault="00FE7D71">
            <w:r>
              <w:t>1ч</w:t>
            </w:r>
          </w:p>
          <w:p w:rsidR="00FE7D71" w:rsidRDefault="00FE7D71"/>
          <w:p w:rsidR="00FE7D71" w:rsidRDefault="00FE7D71"/>
          <w:p w:rsidR="00FE7D71" w:rsidRDefault="00FE7D71">
            <w:r>
              <w:t>1ч</w:t>
            </w:r>
          </w:p>
          <w:p w:rsidR="00FE7D71" w:rsidRDefault="00FE7D71">
            <w:r>
              <w:t>1ч</w:t>
            </w:r>
          </w:p>
          <w:p w:rsidR="00FE7D71" w:rsidRDefault="00FE7D71">
            <w:r>
              <w:t>1ч</w:t>
            </w:r>
          </w:p>
        </w:tc>
        <w:tc>
          <w:tcPr>
            <w:tcW w:w="3260" w:type="dxa"/>
          </w:tcPr>
          <w:p w:rsidR="00FE7D71" w:rsidRDefault="00FE7D71">
            <w:r>
              <w:t>Турышева Г.Т.-учитель татарского языка и литературы</w:t>
            </w:r>
          </w:p>
          <w:p w:rsidR="00FE7D71" w:rsidRDefault="00FE7D71">
            <w:r>
              <w:t>Бахтиева С.С.Халилова Р.Н.</w:t>
            </w:r>
          </w:p>
          <w:p w:rsidR="00FE7D71" w:rsidRDefault="00FE7D71">
            <w:r>
              <w:t>Халилова Р.Н</w:t>
            </w:r>
          </w:p>
          <w:p w:rsidR="00FE7D71" w:rsidRDefault="00FE7D71">
            <w:r>
              <w:t>Халилова Р.Н</w:t>
            </w:r>
          </w:p>
        </w:tc>
      </w:tr>
      <w:tr w:rsidR="00FE7D71" w:rsidTr="00A149CD">
        <w:tc>
          <w:tcPr>
            <w:tcW w:w="1951" w:type="dxa"/>
            <w:vMerge/>
            <w:vAlign w:val="center"/>
          </w:tcPr>
          <w:p w:rsidR="00FE7D71" w:rsidRDefault="00FE7D71"/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«Умелые ручки»</w:t>
            </w:r>
          </w:p>
        </w:tc>
        <w:tc>
          <w:tcPr>
            <w:tcW w:w="992" w:type="dxa"/>
          </w:tcPr>
          <w:p w:rsidR="00FE7D71" w:rsidRDefault="00FE7D71">
            <w:r>
              <w:t>1ч</w:t>
            </w:r>
          </w:p>
        </w:tc>
        <w:tc>
          <w:tcPr>
            <w:tcW w:w="3260" w:type="dxa"/>
          </w:tcPr>
          <w:p w:rsidR="00FE7D71" w:rsidRDefault="00FE7D71">
            <w:r>
              <w:t>Фазылова З.А.-сельская библиотека (по договору)</w:t>
            </w:r>
          </w:p>
        </w:tc>
      </w:tr>
      <w:tr w:rsidR="00FE7D71" w:rsidTr="00A149CD">
        <w:tc>
          <w:tcPr>
            <w:tcW w:w="1951" w:type="dxa"/>
            <w:vMerge/>
            <w:vAlign w:val="center"/>
          </w:tcPr>
          <w:p w:rsidR="00FE7D71" w:rsidRDefault="00FE7D71"/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>
              <w:t>Танцевальный кружок «Калинка</w:t>
            </w:r>
            <w:r w:rsidRPr="003A4179">
              <w:t>»</w:t>
            </w:r>
          </w:p>
          <w:p w:rsidR="00FE7D71" w:rsidRPr="003A4179" w:rsidRDefault="00FE7D71">
            <w:r w:rsidRPr="003A4179">
              <w:t>Вокальный кружок «Родничок»</w:t>
            </w:r>
          </w:p>
          <w:p w:rsidR="00FE7D71" w:rsidRPr="003A4179" w:rsidRDefault="00FE7D71">
            <w:r w:rsidRPr="003A4179">
              <w:t>«Веселые краски»</w:t>
            </w:r>
          </w:p>
          <w:p w:rsidR="00FE7D71" w:rsidRPr="003A4179" w:rsidRDefault="00FE7D71">
            <w:r w:rsidRPr="003A4179">
              <w:t>«Учимся петь»</w:t>
            </w:r>
          </w:p>
        </w:tc>
        <w:tc>
          <w:tcPr>
            <w:tcW w:w="992" w:type="dxa"/>
          </w:tcPr>
          <w:p w:rsidR="00FE7D71" w:rsidRDefault="00FE7D71">
            <w:r>
              <w:t>1ч</w:t>
            </w:r>
          </w:p>
          <w:p w:rsidR="00FE7D71" w:rsidRDefault="00FE7D71"/>
          <w:p w:rsidR="00FE7D71" w:rsidRDefault="00FE7D71">
            <w:r>
              <w:t>1ч</w:t>
            </w:r>
          </w:p>
          <w:p w:rsidR="00FE7D71" w:rsidRDefault="00FE7D71"/>
          <w:p w:rsidR="00FE7D71" w:rsidRDefault="00FE7D71">
            <w:r>
              <w:t>1ч</w:t>
            </w:r>
          </w:p>
          <w:p w:rsidR="00FE7D71" w:rsidRDefault="00FE7D71">
            <w:r>
              <w:t>1ч</w:t>
            </w:r>
          </w:p>
        </w:tc>
        <w:tc>
          <w:tcPr>
            <w:tcW w:w="3260" w:type="dxa"/>
          </w:tcPr>
          <w:p w:rsidR="00FE7D71" w:rsidRDefault="00FE7D71">
            <w:r>
              <w:t>Уразова М.К.-ДК (по договору)</w:t>
            </w:r>
          </w:p>
          <w:p w:rsidR="00FE7D71" w:rsidRDefault="00FE7D71"/>
          <w:p w:rsidR="00FE7D71" w:rsidRDefault="00FE7D71"/>
          <w:p w:rsidR="00FE7D71" w:rsidRDefault="00FE7D71">
            <w:r>
              <w:t>Бахтиева С.С.</w:t>
            </w:r>
          </w:p>
          <w:p w:rsidR="00FE7D71" w:rsidRDefault="00FE7D71">
            <w:r>
              <w:t>Аллагулова Р.А</w:t>
            </w:r>
          </w:p>
        </w:tc>
      </w:tr>
      <w:tr w:rsidR="00FE7D71" w:rsidTr="00A149CD">
        <w:tc>
          <w:tcPr>
            <w:tcW w:w="1951" w:type="dxa"/>
          </w:tcPr>
          <w:p w:rsidR="00FE7D71" w:rsidRDefault="00FE7D71">
            <w:r>
              <w:t>общеинтеллектуальное</w:t>
            </w:r>
          </w:p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«Веселая грамматика»</w:t>
            </w:r>
          </w:p>
          <w:p w:rsidR="00FE7D71" w:rsidRPr="003A4179" w:rsidRDefault="00FE7D71">
            <w:r w:rsidRPr="003A4179">
              <w:t>«Волшебная математика» «Занимательная математика»</w:t>
            </w:r>
          </w:p>
          <w:p w:rsidR="00FE7D71" w:rsidRPr="003A4179" w:rsidRDefault="00FE7D71">
            <w:r w:rsidRPr="003A4179">
              <w:t xml:space="preserve"> (с использованием сайта Учи.ру)</w:t>
            </w:r>
          </w:p>
          <w:p w:rsidR="00FE7D71" w:rsidRPr="003A4179" w:rsidRDefault="00FE7D71">
            <w:r w:rsidRPr="003A4179">
              <w:t>«Мы и окружающий мир»</w:t>
            </w:r>
          </w:p>
          <w:p w:rsidR="00FE7D71" w:rsidRPr="003A4179" w:rsidRDefault="00FE7D71">
            <w:r w:rsidRPr="003A4179">
              <w:t>«Тайны русского языка»</w:t>
            </w:r>
          </w:p>
        </w:tc>
        <w:tc>
          <w:tcPr>
            <w:tcW w:w="992" w:type="dxa"/>
          </w:tcPr>
          <w:p w:rsidR="00FE7D71" w:rsidRPr="006D6D2F" w:rsidRDefault="00FE7D71">
            <w:r w:rsidRPr="006D6D2F">
              <w:t>2ч</w:t>
            </w:r>
          </w:p>
          <w:p w:rsidR="00FE7D71" w:rsidRDefault="00FE7D71">
            <w:r>
              <w:t>1ч</w:t>
            </w:r>
          </w:p>
          <w:p w:rsidR="00FE7D71" w:rsidRDefault="00FE7D71"/>
          <w:p w:rsidR="00FE7D71" w:rsidRDefault="00FE7D71">
            <w:r>
              <w:t>1ч</w:t>
            </w:r>
          </w:p>
          <w:p w:rsidR="00FE7D71" w:rsidRDefault="00FE7D71">
            <w:r>
              <w:t>1ч</w:t>
            </w:r>
          </w:p>
          <w:p w:rsidR="00FE7D71" w:rsidRPr="006D6D2F" w:rsidRDefault="00FE7D71">
            <w:r>
              <w:t>1ч</w:t>
            </w:r>
          </w:p>
          <w:p w:rsidR="00FE7D71" w:rsidRDefault="00FE7D71"/>
          <w:p w:rsidR="00FE7D71" w:rsidRDefault="00FE7D71">
            <w:r>
              <w:t>2ч</w:t>
            </w:r>
          </w:p>
          <w:p w:rsidR="00FE7D71" w:rsidRDefault="00FE7D71"/>
          <w:p w:rsidR="00FE7D71" w:rsidRPr="006D6D2F" w:rsidRDefault="00FE7D71">
            <w:r>
              <w:t>1ч</w:t>
            </w:r>
          </w:p>
        </w:tc>
        <w:tc>
          <w:tcPr>
            <w:tcW w:w="3260" w:type="dxa"/>
          </w:tcPr>
          <w:p w:rsidR="00FE7D71" w:rsidRPr="006D6D2F" w:rsidRDefault="00FE7D71">
            <w:r w:rsidRPr="006D6D2F">
              <w:t xml:space="preserve">Муталипова С.Н </w:t>
            </w:r>
          </w:p>
          <w:p w:rsidR="00FE7D71" w:rsidRDefault="00FE7D71">
            <w:r w:rsidRPr="006D6D2F">
              <w:t>Азанова Н.М.</w:t>
            </w:r>
          </w:p>
          <w:p w:rsidR="00FE7D71" w:rsidRDefault="00FE7D71"/>
          <w:p w:rsidR="00FE7D71" w:rsidRDefault="00FE7D71">
            <w:r>
              <w:t>Аллагулова Р.А</w:t>
            </w:r>
          </w:p>
          <w:p w:rsidR="00FE7D71" w:rsidRDefault="00FE7D71">
            <w:r>
              <w:t>Халилова Р.Н</w:t>
            </w:r>
          </w:p>
          <w:p w:rsidR="00FE7D71" w:rsidRDefault="00FE7D71"/>
          <w:p w:rsidR="00FE7D71" w:rsidRDefault="00FE7D71"/>
          <w:p w:rsidR="00FE7D71" w:rsidRDefault="00FE7D71">
            <w:r>
              <w:t>Бахтиева С.С</w:t>
            </w:r>
          </w:p>
          <w:p w:rsidR="00FE7D71" w:rsidRDefault="00FE7D71"/>
          <w:p w:rsidR="00FE7D71" w:rsidRPr="006D6D2F" w:rsidRDefault="00FE7D71">
            <w:r>
              <w:t>Халилова Р.Н</w:t>
            </w:r>
          </w:p>
        </w:tc>
      </w:tr>
      <w:tr w:rsidR="00FE7D71" w:rsidTr="00A149CD">
        <w:tc>
          <w:tcPr>
            <w:tcW w:w="1951" w:type="dxa"/>
          </w:tcPr>
          <w:p w:rsidR="00FE7D71" w:rsidRDefault="00FE7D71">
            <w:r>
              <w:t>социальное</w:t>
            </w:r>
          </w:p>
        </w:tc>
        <w:tc>
          <w:tcPr>
            <w:tcW w:w="709" w:type="dxa"/>
          </w:tcPr>
          <w:p w:rsidR="00FE7D71" w:rsidRDefault="00FE7D71">
            <w:r>
              <w:t>1-4</w:t>
            </w:r>
          </w:p>
        </w:tc>
        <w:tc>
          <w:tcPr>
            <w:tcW w:w="2835" w:type="dxa"/>
          </w:tcPr>
          <w:p w:rsidR="00FE7D71" w:rsidRPr="003A4179" w:rsidRDefault="00FE7D71">
            <w:r w:rsidRPr="003A4179">
              <w:t>Социально-значимая добровольческая деятельность: проект «Дорогой добра» (Программа воспитания и социализации)</w:t>
            </w:r>
          </w:p>
        </w:tc>
        <w:tc>
          <w:tcPr>
            <w:tcW w:w="992" w:type="dxa"/>
          </w:tcPr>
          <w:p w:rsidR="00FE7D71" w:rsidRDefault="00FE7D71">
            <w:r>
              <w:t>1ч</w:t>
            </w:r>
          </w:p>
          <w:p w:rsidR="00FE7D71" w:rsidRDefault="00FE7D71"/>
        </w:tc>
        <w:tc>
          <w:tcPr>
            <w:tcW w:w="3260" w:type="dxa"/>
          </w:tcPr>
          <w:p w:rsidR="00FE7D71" w:rsidRDefault="00FE7D71">
            <w:r>
              <w:t>Азанова Н.М.</w:t>
            </w:r>
          </w:p>
          <w:p w:rsidR="00FE7D71" w:rsidRDefault="00FE7D71">
            <w:r>
              <w:t>Муталипова С.Н.</w:t>
            </w:r>
          </w:p>
          <w:p w:rsidR="00FE7D71" w:rsidRDefault="00FE7D71">
            <w:r>
              <w:t>Аллагулова Р.А.</w:t>
            </w:r>
          </w:p>
          <w:p w:rsidR="00FE7D71" w:rsidRDefault="00FE7D71">
            <w:r>
              <w:t>Бахтиева С.С</w:t>
            </w:r>
          </w:p>
        </w:tc>
      </w:tr>
    </w:tbl>
    <w:p w:rsidR="00FE7D71" w:rsidRDefault="00FE7D71" w:rsidP="00A149CD"/>
    <w:p w:rsidR="00FE7D71" w:rsidRDefault="00FE7D71" w:rsidP="00A149CD">
      <w:pPr>
        <w:jc w:val="both"/>
      </w:pPr>
    </w:p>
    <w:p w:rsidR="00FE7D71" w:rsidRDefault="00FE7D71" w:rsidP="00E56A44">
      <w:pPr>
        <w:pStyle w:val="BodyText"/>
        <w:kinsoku w:val="0"/>
        <w:overflowPunct w:val="0"/>
        <w:spacing w:line="276" w:lineRule="exact"/>
        <w:ind w:left="418"/>
        <w:jc w:val="both"/>
        <w:rPr>
          <w:spacing w:val="-1"/>
        </w:rPr>
      </w:pPr>
      <w:r w:rsidRPr="005C3AE4">
        <w:rPr>
          <w:spacing w:val="-1"/>
        </w:rPr>
        <w:t>Организация</w:t>
      </w:r>
      <w:r w:rsidRPr="005C3AE4">
        <w:t xml:space="preserve"> </w:t>
      </w:r>
      <w:r w:rsidRPr="005C3AE4">
        <w:rPr>
          <w:spacing w:val="-1"/>
        </w:rPr>
        <w:t>внеурочной</w:t>
      </w:r>
      <w:r w:rsidRPr="005C3AE4">
        <w:t xml:space="preserve"> </w:t>
      </w:r>
      <w:r w:rsidRPr="005C3AE4">
        <w:rPr>
          <w:spacing w:val="-1"/>
        </w:rPr>
        <w:t>деятельности</w:t>
      </w:r>
      <w:r w:rsidRPr="005C3AE4">
        <w:t xml:space="preserve"> </w:t>
      </w:r>
      <w:r w:rsidRPr="005C3AE4">
        <w:rPr>
          <w:spacing w:val="-1"/>
        </w:rPr>
        <w:t>обучающихся</w:t>
      </w:r>
      <w:r w:rsidRPr="005C3AE4">
        <w:t xml:space="preserve"> 1, 2, 3, 4 </w:t>
      </w:r>
      <w:r w:rsidRPr="005C3AE4">
        <w:rPr>
          <w:spacing w:val="-1"/>
        </w:rPr>
        <w:t>классов</w:t>
      </w:r>
      <w:r w:rsidRPr="005C3AE4">
        <w:t xml:space="preserve"> </w:t>
      </w:r>
      <w:r w:rsidRPr="005C3AE4">
        <w:rPr>
          <w:spacing w:val="-1"/>
        </w:rPr>
        <w:t>направлена на:</w:t>
      </w:r>
    </w:p>
    <w:p w:rsidR="00FE7D71" w:rsidRPr="000A0ADB" w:rsidRDefault="00FE7D71" w:rsidP="000A0ADB">
      <w:pPr>
        <w:pStyle w:val="BodyText"/>
        <w:numPr>
          <w:ilvl w:val="0"/>
          <w:numId w:val="8"/>
        </w:numPr>
        <w:spacing w:line="276" w:lineRule="exact"/>
        <w:rPr>
          <w:spacing w:val="-1"/>
        </w:rPr>
      </w:pPr>
      <w:r w:rsidRPr="000A0ADB">
        <w:rPr>
          <w:b/>
          <w:spacing w:val="-1"/>
        </w:rPr>
        <w:t>трансформацию урочной и внеурочной работы</w:t>
      </w:r>
      <w:r w:rsidRPr="000A0ADB">
        <w:rPr>
          <w:spacing w:val="-1"/>
        </w:rPr>
        <w:t xml:space="preserve"> </w:t>
      </w:r>
      <w:r w:rsidRPr="000A0ADB">
        <w:rPr>
          <w:b/>
          <w:bCs/>
          <w:spacing w:val="-1"/>
        </w:rPr>
        <w:t>за пределами «стен»</w:t>
      </w:r>
      <w:r>
        <w:rPr>
          <w:spacing w:val="-1"/>
        </w:rPr>
        <w:t xml:space="preserve"> образовательных учреждений;</w:t>
      </w:r>
    </w:p>
    <w:p w:rsidR="00FE7D71" w:rsidRPr="005C3AE4" w:rsidRDefault="00FE7D71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before="24" w:after="0" w:line="274" w:lineRule="exact"/>
        <w:ind w:right="127"/>
        <w:jc w:val="both"/>
        <w:rPr>
          <w:spacing w:val="-1"/>
        </w:rPr>
      </w:pPr>
      <w:r w:rsidRPr="005C3AE4">
        <w:rPr>
          <w:spacing w:val="-1"/>
        </w:rPr>
        <w:t>формирование</w:t>
      </w:r>
      <w:r w:rsidRPr="005C3AE4">
        <w:t xml:space="preserve">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целостного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представления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о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мире,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основанного</w:t>
      </w:r>
      <w:r w:rsidRPr="005C3AE4">
        <w:t xml:space="preserve"> </w:t>
      </w:r>
      <w:r w:rsidRPr="005C3AE4">
        <w:rPr>
          <w:spacing w:val="59"/>
        </w:rPr>
        <w:t xml:space="preserve"> </w:t>
      </w:r>
      <w:r w:rsidRPr="005C3AE4">
        <w:t xml:space="preserve">на 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приобретённых</w:t>
      </w:r>
      <w:r w:rsidRPr="005C3AE4">
        <w:rPr>
          <w:spacing w:val="93"/>
        </w:rPr>
        <w:t xml:space="preserve"> </w:t>
      </w:r>
      <w:r w:rsidRPr="005C3AE4">
        <w:rPr>
          <w:spacing w:val="-1"/>
        </w:rPr>
        <w:t>знаниях,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умениях,</w:t>
      </w:r>
      <w:r w:rsidRPr="005C3AE4">
        <w:t xml:space="preserve"> и </w:t>
      </w:r>
      <w:r w:rsidRPr="005C3AE4">
        <w:rPr>
          <w:spacing w:val="-1"/>
        </w:rPr>
        <w:t>способах</w:t>
      </w:r>
      <w:r w:rsidRPr="005C3AE4">
        <w:rPr>
          <w:spacing w:val="2"/>
        </w:rPr>
        <w:t xml:space="preserve"> </w:t>
      </w:r>
      <w:r w:rsidRPr="005C3AE4">
        <w:rPr>
          <w:spacing w:val="-1"/>
        </w:rPr>
        <w:t>деятельности;</w:t>
      </w:r>
    </w:p>
    <w:p w:rsidR="00FE7D71" w:rsidRPr="005C3AE4" w:rsidRDefault="00FE7D71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rPr>
          <w:spacing w:val="-1"/>
        </w:rPr>
        <w:t xml:space="preserve">приобретение </w:t>
      </w:r>
      <w:r w:rsidRPr="005C3AE4">
        <w:t>опыта</w:t>
      </w:r>
      <w:r w:rsidRPr="005C3AE4">
        <w:rPr>
          <w:spacing w:val="-1"/>
        </w:rPr>
        <w:t xml:space="preserve"> разнообразной</w:t>
      </w:r>
      <w:r w:rsidRPr="005C3AE4">
        <w:t xml:space="preserve"> </w:t>
      </w:r>
      <w:r w:rsidRPr="005C3AE4">
        <w:rPr>
          <w:spacing w:val="-1"/>
        </w:rPr>
        <w:t>деятельности,</w:t>
      </w:r>
      <w:r w:rsidRPr="005C3AE4">
        <w:t xml:space="preserve"> опыта</w:t>
      </w:r>
      <w:r w:rsidRPr="005C3AE4">
        <w:rPr>
          <w:spacing w:val="-1"/>
        </w:rPr>
        <w:t xml:space="preserve"> познания</w:t>
      </w:r>
      <w:r w:rsidRPr="005C3AE4">
        <w:t xml:space="preserve"> и </w:t>
      </w:r>
      <w:r w:rsidRPr="005C3AE4">
        <w:rPr>
          <w:spacing w:val="-1"/>
        </w:rPr>
        <w:t>самопознания;</w:t>
      </w:r>
    </w:p>
    <w:p w:rsidR="00FE7D71" w:rsidRPr="005C3AE4" w:rsidRDefault="00FE7D71" w:rsidP="00E56A44">
      <w:pPr>
        <w:pStyle w:val="BodyText"/>
        <w:widowControl w:val="0"/>
        <w:numPr>
          <w:ilvl w:val="0"/>
          <w:numId w:val="7"/>
        </w:numPr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3" w:lineRule="exact"/>
        <w:jc w:val="both"/>
        <w:rPr>
          <w:spacing w:val="-1"/>
        </w:rPr>
      </w:pPr>
      <w:r w:rsidRPr="005C3AE4">
        <w:t>подготовку</w:t>
      </w:r>
      <w:r w:rsidRPr="005C3AE4">
        <w:rPr>
          <w:spacing w:val="4"/>
        </w:rPr>
        <w:t xml:space="preserve"> </w:t>
      </w:r>
      <w:r w:rsidRPr="005C3AE4">
        <w:t>к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осуществлению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осознанного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выбора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индивидуальной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10"/>
        </w:rPr>
        <w:t xml:space="preserve"> </w:t>
      </w:r>
      <w:r w:rsidRPr="005C3AE4">
        <w:t>или</w:t>
      </w:r>
      <w:r w:rsidRPr="005C3AE4">
        <w:rPr>
          <w:spacing w:val="77"/>
        </w:rPr>
        <w:t xml:space="preserve"> </w:t>
      </w:r>
      <w:r w:rsidRPr="005C3AE4">
        <w:rPr>
          <w:spacing w:val="-1"/>
        </w:rPr>
        <w:t>профессиональной</w:t>
      </w:r>
      <w:r w:rsidRPr="005C3AE4">
        <w:t xml:space="preserve"> </w:t>
      </w:r>
      <w:r w:rsidRPr="005C3AE4">
        <w:rPr>
          <w:spacing w:val="-1"/>
        </w:rPr>
        <w:t>траектории.</w:t>
      </w:r>
    </w:p>
    <w:p w:rsidR="00FE7D71" w:rsidRPr="004B368E" w:rsidRDefault="00FE7D71" w:rsidP="00E56A44">
      <w:pPr>
        <w:pStyle w:val="BodyText"/>
        <w:kinsoku w:val="0"/>
        <w:overflowPunct w:val="0"/>
        <w:ind w:left="118" w:right="119" w:firstLine="300"/>
        <w:jc w:val="both"/>
      </w:pPr>
      <w:r w:rsidRPr="005C3AE4">
        <w:rPr>
          <w:spacing w:val="-1"/>
        </w:rPr>
        <w:t>Целью</w:t>
      </w:r>
      <w:r w:rsidRPr="005C3AE4">
        <w:rPr>
          <w:spacing w:val="51"/>
        </w:rPr>
        <w:t xml:space="preserve"> </w:t>
      </w:r>
      <w:r w:rsidRPr="005C3AE4">
        <w:rPr>
          <w:b/>
          <w:bCs/>
          <w:spacing w:val="-1"/>
        </w:rPr>
        <w:t>спортивно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-</w:t>
      </w:r>
      <w:r w:rsidRPr="005C3AE4">
        <w:rPr>
          <w:b/>
          <w:bCs/>
          <w:spacing w:val="49"/>
        </w:rPr>
        <w:t xml:space="preserve"> </w:t>
      </w:r>
      <w:r w:rsidRPr="005C3AE4">
        <w:rPr>
          <w:b/>
          <w:bCs/>
        </w:rPr>
        <w:t>оздоровительного</w:t>
      </w:r>
      <w:r w:rsidRPr="005C3AE4">
        <w:rPr>
          <w:b/>
          <w:bCs/>
          <w:spacing w:val="47"/>
        </w:rPr>
        <w:t xml:space="preserve"> </w:t>
      </w:r>
      <w:r w:rsidRPr="005C3AE4">
        <w:rPr>
          <w:b/>
          <w:bCs/>
          <w:spacing w:val="-1"/>
        </w:rPr>
        <w:t>направления</w:t>
      </w:r>
      <w:r w:rsidRPr="005C3AE4">
        <w:rPr>
          <w:b/>
          <w:bCs/>
          <w:spacing w:val="52"/>
        </w:rPr>
        <w:t xml:space="preserve"> </w:t>
      </w:r>
      <w:r w:rsidRPr="005C3AE4">
        <w:rPr>
          <w:spacing w:val="-1"/>
        </w:rPr>
        <w:t>является</w:t>
      </w:r>
      <w:r w:rsidRPr="005C3AE4">
        <w:rPr>
          <w:spacing w:val="50"/>
        </w:rPr>
        <w:t xml:space="preserve"> </w:t>
      </w:r>
      <w:r w:rsidRPr="000A0ADB">
        <w:rPr>
          <w:bCs/>
          <w:spacing w:val="27"/>
        </w:rPr>
        <w:t>п</w:t>
      </w:r>
      <w:r w:rsidRPr="000A0ADB">
        <w:rPr>
          <w:spacing w:val="27"/>
        </w:rPr>
        <w:t>опуляризация здоровьесбережения: профилактика заболеваний, культура питания, динамическая активность, информационная защищённость</w:t>
      </w:r>
      <w:r>
        <w:rPr>
          <w:spacing w:val="27"/>
        </w:rPr>
        <w:t>, безопасное поведение – «Я выра</w:t>
      </w:r>
      <w:r w:rsidRPr="000A0ADB">
        <w:rPr>
          <w:spacing w:val="27"/>
        </w:rPr>
        <w:t>сту здоровым</w:t>
      </w:r>
      <w:r>
        <w:rPr>
          <w:spacing w:val="27"/>
        </w:rPr>
        <w:t>»</w:t>
      </w:r>
      <w:r>
        <w:rPr>
          <w:spacing w:val="16"/>
        </w:rPr>
        <w:t xml:space="preserve">, основ экологической культуры, </w:t>
      </w:r>
      <w:r w:rsidRPr="005C3AE4">
        <w:rPr>
          <w:spacing w:val="-1"/>
        </w:rPr>
        <w:t>обеспечивающих</w:t>
      </w:r>
      <w:r w:rsidRPr="005C3AE4">
        <w:rPr>
          <w:spacing w:val="18"/>
        </w:rPr>
        <w:t xml:space="preserve"> </w:t>
      </w:r>
      <w:r w:rsidRPr="005C3AE4">
        <w:rPr>
          <w:spacing w:val="-1"/>
        </w:rPr>
        <w:t>сохранение</w:t>
      </w:r>
      <w:r w:rsidRPr="005C3AE4">
        <w:rPr>
          <w:spacing w:val="15"/>
        </w:rPr>
        <w:t xml:space="preserve"> </w:t>
      </w:r>
      <w:r w:rsidRPr="005C3AE4">
        <w:t>и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укрепление</w:t>
      </w:r>
      <w:r w:rsidRPr="005C3AE4">
        <w:rPr>
          <w:spacing w:val="32"/>
        </w:rPr>
        <w:t xml:space="preserve"> </w:t>
      </w:r>
      <w:r w:rsidRPr="005C3AE4">
        <w:rPr>
          <w:spacing w:val="-1"/>
        </w:rPr>
        <w:t>физического,</w:t>
      </w:r>
      <w:r w:rsidRPr="005C3AE4">
        <w:rPr>
          <w:spacing w:val="33"/>
        </w:rPr>
        <w:t xml:space="preserve"> </w:t>
      </w:r>
      <w:r w:rsidRPr="005C3AE4">
        <w:rPr>
          <w:spacing w:val="-1"/>
        </w:rPr>
        <w:t>психологического</w:t>
      </w:r>
      <w:r w:rsidRPr="005C3AE4">
        <w:rPr>
          <w:spacing w:val="33"/>
        </w:rPr>
        <w:t xml:space="preserve"> </w:t>
      </w:r>
      <w:r w:rsidRPr="005C3AE4">
        <w:t>и</w:t>
      </w:r>
      <w:r w:rsidRPr="005C3AE4">
        <w:rPr>
          <w:spacing w:val="31"/>
        </w:rPr>
        <w:t xml:space="preserve"> </w:t>
      </w:r>
      <w:r w:rsidRPr="005C3AE4">
        <w:rPr>
          <w:spacing w:val="-1"/>
        </w:rPr>
        <w:t>социального</w:t>
      </w:r>
      <w:r w:rsidRPr="005C3AE4">
        <w:rPr>
          <w:spacing w:val="30"/>
        </w:rPr>
        <w:t xml:space="preserve"> </w:t>
      </w:r>
      <w:r w:rsidRPr="005C3AE4">
        <w:t>здоровья</w:t>
      </w:r>
      <w:r w:rsidRPr="005C3AE4">
        <w:rPr>
          <w:spacing w:val="30"/>
        </w:rPr>
        <w:t xml:space="preserve"> </w:t>
      </w:r>
      <w:r w:rsidRPr="005C3AE4">
        <w:rPr>
          <w:spacing w:val="-1"/>
        </w:rPr>
        <w:t>обучающихся</w:t>
      </w:r>
      <w:r w:rsidRPr="005C3AE4">
        <w:rPr>
          <w:spacing w:val="33"/>
        </w:rPr>
        <w:t xml:space="preserve"> </w:t>
      </w:r>
      <w:r w:rsidRPr="005C3AE4">
        <w:rPr>
          <w:spacing w:val="103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образования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как</w:t>
      </w:r>
      <w:r>
        <w:rPr>
          <w:spacing w:val="-1"/>
        </w:rPr>
        <w:t xml:space="preserve"> </w:t>
      </w:r>
      <w:r w:rsidRPr="005C3AE4">
        <w:rPr>
          <w:spacing w:val="7"/>
        </w:rPr>
        <w:t xml:space="preserve"> </w:t>
      </w:r>
      <w:r w:rsidRPr="005C3AE4">
        <w:t>одной</w:t>
      </w:r>
      <w:r w:rsidRPr="005C3AE4">
        <w:rPr>
          <w:spacing w:val="5"/>
        </w:rPr>
        <w:t xml:space="preserve"> </w:t>
      </w:r>
      <w:r w:rsidRPr="005C3AE4">
        <w:t>из</w:t>
      </w:r>
      <w:r w:rsidRPr="005C3AE4">
        <w:rPr>
          <w:spacing w:val="7"/>
        </w:rPr>
        <w:t xml:space="preserve"> </w:t>
      </w:r>
      <w:r w:rsidRPr="005C3AE4">
        <w:rPr>
          <w:spacing w:val="-1"/>
        </w:rPr>
        <w:t>ценностных</w:t>
      </w:r>
      <w:r w:rsidRPr="005C3AE4">
        <w:rPr>
          <w:spacing w:val="9"/>
        </w:rPr>
        <w:t xml:space="preserve"> </w:t>
      </w:r>
      <w:r w:rsidRPr="005C3AE4">
        <w:rPr>
          <w:spacing w:val="-1"/>
        </w:rPr>
        <w:t>составляющих,</w:t>
      </w:r>
      <w:r w:rsidRPr="005C3AE4">
        <w:rPr>
          <w:spacing w:val="6"/>
        </w:rPr>
        <w:t xml:space="preserve"> </w:t>
      </w:r>
      <w:r w:rsidRPr="005C3AE4">
        <w:rPr>
          <w:spacing w:val="-1"/>
        </w:rPr>
        <w:t>способствующих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познавательному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эмоциональному</w:t>
      </w:r>
      <w:r w:rsidRPr="005C3AE4">
        <w:rPr>
          <w:spacing w:val="16"/>
        </w:rPr>
        <w:t xml:space="preserve"> </w:t>
      </w:r>
      <w:r>
        <w:rPr>
          <w:spacing w:val="16"/>
        </w:rPr>
        <w:t xml:space="preserve"> </w:t>
      </w:r>
      <w:r w:rsidRPr="005C3AE4">
        <w:t>развитию</w:t>
      </w:r>
      <w:r w:rsidRPr="005C3AE4">
        <w:rPr>
          <w:spacing w:val="19"/>
        </w:rPr>
        <w:t xml:space="preserve"> </w:t>
      </w:r>
      <w:r w:rsidRPr="005C3AE4">
        <w:rPr>
          <w:spacing w:val="-1"/>
        </w:rPr>
        <w:t>ребёнка,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достижению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планируемых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результатов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освоения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основной</w:t>
      </w:r>
      <w:r w:rsidRPr="005C3AE4">
        <w:rPr>
          <w:spacing w:val="48"/>
        </w:rPr>
        <w:t xml:space="preserve"> </w:t>
      </w:r>
      <w:r w:rsidRPr="005C3AE4">
        <w:rPr>
          <w:spacing w:val="-1"/>
        </w:rPr>
        <w:t>образовательной</w:t>
      </w:r>
      <w:r w:rsidRPr="005C3AE4">
        <w:rPr>
          <w:spacing w:val="46"/>
        </w:rPr>
        <w:t xml:space="preserve"> </w:t>
      </w:r>
      <w:r w:rsidRPr="005C3AE4">
        <w:rPr>
          <w:spacing w:val="-1"/>
        </w:rPr>
        <w:t>программы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начального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общего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образования.</w:t>
      </w:r>
      <w:r w:rsidRPr="005C3AE4">
        <w:rPr>
          <w:spacing w:val="47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99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5C3AE4">
        <w:rPr>
          <w:spacing w:val="-1"/>
        </w:rPr>
        <w:t>кружк</w:t>
      </w:r>
      <w:r>
        <w:rPr>
          <w:spacing w:val="-1"/>
        </w:rPr>
        <w:t>ами</w:t>
      </w:r>
      <w:r w:rsidRPr="005C3AE4">
        <w:t xml:space="preserve"> </w:t>
      </w:r>
      <w:r w:rsidRPr="003A4179">
        <w:t>«Подвижные игры</w:t>
      </w:r>
      <w:r w:rsidRPr="003A4179">
        <w:rPr>
          <w:spacing w:val="-1"/>
        </w:rPr>
        <w:t>»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(модифицированная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программа</w:t>
      </w:r>
      <w:r w:rsidRPr="003A4179">
        <w:rPr>
          <w:spacing w:val="93"/>
        </w:rPr>
        <w:t xml:space="preserve"> </w:t>
      </w:r>
      <w:r w:rsidRPr="003A4179">
        <w:rPr>
          <w:spacing w:val="-1"/>
        </w:rPr>
        <w:t>Яналиевой Л.Г.</w:t>
      </w:r>
      <w:r w:rsidRPr="003A4179">
        <w:t>), «Планета здоровья» (учитель Иземетьевской НОШ Бахтиева С.С), «Поиграй-ка» (учитель Ишменевской НОШ Халилова Р.Н).</w:t>
      </w:r>
      <w:r w:rsidRPr="005C3AE4">
        <w:rPr>
          <w:spacing w:val="27"/>
        </w:rPr>
        <w:t xml:space="preserve"> </w:t>
      </w:r>
      <w:r w:rsidRPr="004B368E">
        <w:rPr>
          <w:spacing w:val="27"/>
        </w:rPr>
        <w:t xml:space="preserve">На данном кружке </w:t>
      </w:r>
      <w:r>
        <w:rPr>
          <w:spacing w:val="27"/>
        </w:rPr>
        <w:t xml:space="preserve">также </w:t>
      </w:r>
      <w:r w:rsidRPr="004B368E">
        <w:rPr>
          <w:spacing w:val="27"/>
        </w:rPr>
        <w:t>запланировано изучение татарских игр, проведение игр, знакомство с национальными праздниками «Амаль», участие в Дне села</w:t>
      </w:r>
      <w:r>
        <w:rPr>
          <w:spacing w:val="27"/>
        </w:rPr>
        <w:t>, Днях здоровья</w:t>
      </w:r>
      <w:r w:rsidRPr="004B368E">
        <w:rPr>
          <w:spacing w:val="27"/>
        </w:rPr>
        <w:t>.</w:t>
      </w:r>
      <w:r w:rsidRPr="000A0ADB">
        <w:rPr>
          <w:b/>
          <w:bCs/>
          <w:spacing w:val="27"/>
        </w:rPr>
        <w:t xml:space="preserve"> </w:t>
      </w:r>
    </w:p>
    <w:p w:rsidR="00FE7D71" w:rsidRPr="005C3AE4" w:rsidRDefault="00FE7D71" w:rsidP="002C0083">
      <w:pPr>
        <w:pStyle w:val="BodyText"/>
        <w:kinsoku w:val="0"/>
        <w:overflowPunct w:val="0"/>
        <w:ind w:left="118" w:right="121" w:firstLine="360"/>
        <w:jc w:val="both"/>
        <w:rPr>
          <w:spacing w:val="-1"/>
        </w:rPr>
      </w:pPr>
      <w:r w:rsidRPr="005C3AE4">
        <w:rPr>
          <w:b/>
          <w:bCs/>
          <w:spacing w:val="-1"/>
        </w:rPr>
        <w:t>Духовно-нравственное</w:t>
      </w:r>
      <w:r w:rsidRPr="005C3AE4">
        <w:rPr>
          <w:b/>
          <w:bCs/>
          <w:spacing w:val="25"/>
        </w:rPr>
        <w:t xml:space="preserve"> </w:t>
      </w:r>
      <w:r w:rsidRPr="005C3AE4">
        <w:rPr>
          <w:b/>
          <w:bCs/>
          <w:spacing w:val="-1"/>
        </w:rPr>
        <w:t>направление</w:t>
      </w:r>
      <w:r w:rsidRPr="005C3AE4">
        <w:rPr>
          <w:b/>
          <w:bCs/>
          <w:spacing w:val="28"/>
        </w:rPr>
        <w:t xml:space="preserve"> </w:t>
      </w:r>
      <w:r w:rsidRPr="005C3AE4">
        <w:rPr>
          <w:spacing w:val="-1"/>
        </w:rPr>
        <w:t>направлено</w:t>
      </w:r>
      <w:r w:rsidRPr="005C3AE4">
        <w:rPr>
          <w:spacing w:val="26"/>
        </w:rPr>
        <w:t xml:space="preserve"> </w:t>
      </w:r>
      <w:r w:rsidRPr="005C3AE4">
        <w:t>на</w:t>
      </w:r>
      <w:r w:rsidRPr="005C3AE4">
        <w:rPr>
          <w:spacing w:val="25"/>
        </w:rPr>
        <w:t xml:space="preserve"> </w:t>
      </w:r>
      <w:r w:rsidRPr="005C3AE4">
        <w:t>развитие</w:t>
      </w:r>
      <w:r>
        <w:t xml:space="preserve"> личностных результатов</w:t>
      </w:r>
      <w:r w:rsidRPr="005C3AE4">
        <w:rPr>
          <w:spacing w:val="25"/>
        </w:rPr>
        <w:t xml:space="preserve">  </w:t>
      </w:r>
      <w:r w:rsidRPr="005C3AE4">
        <w:rPr>
          <w:spacing w:val="-1"/>
        </w:rPr>
        <w:t>обучающихся,</w:t>
      </w:r>
      <w:r w:rsidRPr="005C3AE4">
        <w:rPr>
          <w:spacing w:val="85"/>
        </w:rPr>
        <w:t xml:space="preserve"> </w:t>
      </w:r>
      <w:r w:rsidRPr="005C3AE4">
        <w:rPr>
          <w:spacing w:val="-1"/>
        </w:rPr>
        <w:t>предусматривающее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принятие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ими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моральных</w:t>
      </w:r>
      <w:r w:rsidRPr="005C3AE4">
        <w:rPr>
          <w:spacing w:val="44"/>
        </w:rPr>
        <w:t xml:space="preserve"> </w:t>
      </w:r>
      <w:r w:rsidRPr="005C3AE4">
        <w:rPr>
          <w:spacing w:val="-1"/>
        </w:rPr>
        <w:t>норм,</w:t>
      </w:r>
      <w:r w:rsidRPr="005C3AE4">
        <w:rPr>
          <w:spacing w:val="42"/>
        </w:rPr>
        <w:t xml:space="preserve"> </w:t>
      </w:r>
      <w:r w:rsidRPr="005C3AE4">
        <w:rPr>
          <w:spacing w:val="-1"/>
        </w:rPr>
        <w:t>нравственных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установок,</w:t>
      </w:r>
      <w:r w:rsidRPr="005C3AE4">
        <w:rPr>
          <w:spacing w:val="43"/>
        </w:rPr>
        <w:t xml:space="preserve"> </w:t>
      </w:r>
      <w:r w:rsidRPr="005C3AE4">
        <w:rPr>
          <w:spacing w:val="-1"/>
        </w:rPr>
        <w:t>национальных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ценностей,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становление</w:t>
      </w:r>
      <w:r w:rsidRPr="005C3AE4">
        <w:rPr>
          <w:spacing w:val="22"/>
        </w:rPr>
        <w:t xml:space="preserve"> </w:t>
      </w:r>
      <w:r w:rsidRPr="005C3AE4">
        <w:t>их</w:t>
      </w:r>
      <w:r w:rsidRPr="005C3AE4">
        <w:rPr>
          <w:spacing w:val="25"/>
        </w:rPr>
        <w:t xml:space="preserve"> </w:t>
      </w:r>
      <w:r w:rsidRPr="005C3AE4">
        <w:rPr>
          <w:spacing w:val="-1"/>
        </w:rPr>
        <w:t>гражданской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идентичности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как</w:t>
      </w:r>
      <w:r w:rsidRPr="005C3AE4">
        <w:rPr>
          <w:spacing w:val="24"/>
        </w:rPr>
        <w:t xml:space="preserve"> </w:t>
      </w:r>
      <w:r w:rsidRPr="005C3AE4">
        <w:rPr>
          <w:spacing w:val="-1"/>
        </w:rPr>
        <w:t>основы</w:t>
      </w:r>
      <w:r w:rsidRPr="005C3AE4">
        <w:rPr>
          <w:spacing w:val="22"/>
        </w:rPr>
        <w:t xml:space="preserve"> </w:t>
      </w:r>
      <w:r w:rsidRPr="005C3AE4">
        <w:t>развития</w:t>
      </w:r>
      <w:r w:rsidRPr="005C3AE4">
        <w:rPr>
          <w:spacing w:val="23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общества.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Воспитание</w:t>
      </w:r>
      <w:r w:rsidRPr="005C3AE4">
        <w:rPr>
          <w:spacing w:val="25"/>
        </w:rPr>
        <w:t xml:space="preserve"> </w:t>
      </w:r>
      <w:r w:rsidRPr="005C3AE4">
        <w:t>и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развитие</w:t>
      </w:r>
      <w:r w:rsidRPr="005C3AE4">
        <w:rPr>
          <w:spacing w:val="22"/>
        </w:rPr>
        <w:t xml:space="preserve"> </w:t>
      </w:r>
      <w:r w:rsidRPr="005C3AE4">
        <w:rPr>
          <w:spacing w:val="-1"/>
        </w:rPr>
        <w:t>качеств</w:t>
      </w:r>
      <w:r w:rsidRPr="005C3AE4">
        <w:rPr>
          <w:spacing w:val="26"/>
        </w:rPr>
        <w:t xml:space="preserve"> </w:t>
      </w:r>
      <w:r w:rsidRPr="005C3AE4">
        <w:t>личности,</w:t>
      </w:r>
      <w:r w:rsidRPr="005C3AE4">
        <w:rPr>
          <w:spacing w:val="26"/>
        </w:rPr>
        <w:t xml:space="preserve"> </w:t>
      </w:r>
      <w:r w:rsidRPr="005C3AE4">
        <w:rPr>
          <w:spacing w:val="-1"/>
        </w:rPr>
        <w:t>отвечающих</w:t>
      </w:r>
      <w:r w:rsidRPr="005C3AE4">
        <w:rPr>
          <w:spacing w:val="28"/>
        </w:rPr>
        <w:t xml:space="preserve"> </w:t>
      </w:r>
      <w:r w:rsidRPr="005C3AE4">
        <w:rPr>
          <w:spacing w:val="-1"/>
        </w:rPr>
        <w:t>требованиям</w:t>
      </w:r>
      <w:r w:rsidRPr="005C3AE4">
        <w:rPr>
          <w:spacing w:val="67"/>
        </w:rPr>
        <w:t xml:space="preserve"> </w:t>
      </w:r>
      <w:r w:rsidRPr="005C3AE4">
        <w:rPr>
          <w:spacing w:val="-1"/>
        </w:rPr>
        <w:t>информационного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общества,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инновационной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экономики,</w:t>
      </w:r>
      <w:r w:rsidRPr="005C3AE4">
        <w:rPr>
          <w:spacing w:val="40"/>
        </w:rPr>
        <w:t xml:space="preserve"> </w:t>
      </w:r>
      <w:r w:rsidRPr="005C3AE4">
        <w:rPr>
          <w:spacing w:val="-1"/>
        </w:rPr>
        <w:t>задачам</w:t>
      </w:r>
      <w:r w:rsidRPr="005C3AE4">
        <w:rPr>
          <w:spacing w:val="39"/>
        </w:rPr>
        <w:t xml:space="preserve"> </w:t>
      </w:r>
      <w:r w:rsidRPr="005C3AE4">
        <w:rPr>
          <w:spacing w:val="-1"/>
        </w:rPr>
        <w:t>построения</w:t>
      </w:r>
      <w:r w:rsidRPr="005C3AE4">
        <w:rPr>
          <w:spacing w:val="40"/>
        </w:rPr>
        <w:t xml:space="preserve"> </w:t>
      </w:r>
      <w:r w:rsidRPr="005C3AE4">
        <w:t>демократичного</w:t>
      </w:r>
      <w:r w:rsidRPr="005C3AE4">
        <w:rPr>
          <w:spacing w:val="87"/>
        </w:rPr>
        <w:t xml:space="preserve"> </w:t>
      </w:r>
      <w:r w:rsidRPr="005C3AE4">
        <w:rPr>
          <w:spacing w:val="-1"/>
        </w:rPr>
        <w:t>гражданского</w:t>
      </w:r>
      <w:r w:rsidRPr="005C3AE4">
        <w:rPr>
          <w:spacing w:val="54"/>
        </w:rPr>
        <w:t xml:space="preserve"> </w:t>
      </w:r>
      <w:r w:rsidRPr="005C3AE4">
        <w:t>общества</w:t>
      </w:r>
      <w:r w:rsidRPr="005C3AE4">
        <w:rPr>
          <w:spacing w:val="53"/>
        </w:rPr>
        <w:t xml:space="preserve"> </w:t>
      </w:r>
      <w:r w:rsidRPr="005C3AE4">
        <w:t>на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основе</w:t>
      </w:r>
      <w:r w:rsidRPr="005C3AE4">
        <w:rPr>
          <w:spacing w:val="53"/>
        </w:rPr>
        <w:t xml:space="preserve"> </w:t>
      </w:r>
      <w:r w:rsidRPr="005C3AE4">
        <w:rPr>
          <w:spacing w:val="-1"/>
        </w:rPr>
        <w:t>толерантности,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диалога</w:t>
      </w:r>
      <w:r w:rsidRPr="005C3AE4">
        <w:rPr>
          <w:spacing w:val="54"/>
        </w:rPr>
        <w:t xml:space="preserve"> </w:t>
      </w:r>
      <w:r w:rsidRPr="005C3AE4">
        <w:rPr>
          <w:spacing w:val="-1"/>
        </w:rPr>
        <w:t>культур</w:t>
      </w:r>
      <w:r w:rsidRPr="005C3AE4">
        <w:rPr>
          <w:spacing w:val="54"/>
        </w:rPr>
        <w:t xml:space="preserve"> </w:t>
      </w:r>
      <w:r w:rsidRPr="005C3AE4">
        <w:t>и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уважения</w:t>
      </w:r>
      <w:r w:rsidRPr="005C3AE4">
        <w:rPr>
          <w:spacing w:val="71"/>
        </w:rPr>
        <w:t xml:space="preserve"> </w:t>
      </w:r>
      <w:r w:rsidRPr="005C3AE4">
        <w:rPr>
          <w:spacing w:val="-1"/>
        </w:rPr>
        <w:t>многонационального,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поликультурного</w:t>
      </w:r>
      <w:r w:rsidRPr="005C3AE4">
        <w:rPr>
          <w:spacing w:val="14"/>
        </w:rPr>
        <w:t xml:space="preserve"> </w:t>
      </w:r>
      <w:r w:rsidRPr="005C3AE4">
        <w:t>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поликонфессионального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состава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российского</w:t>
      </w:r>
      <w:r w:rsidRPr="005C3AE4">
        <w:rPr>
          <w:spacing w:val="91"/>
        </w:rPr>
        <w:t xml:space="preserve"> </w:t>
      </w:r>
      <w:r w:rsidRPr="005C3AE4">
        <w:rPr>
          <w:spacing w:val="-1"/>
        </w:rPr>
        <w:t>общества.</w:t>
      </w:r>
      <w:r>
        <w:rPr>
          <w:spacing w:val="-1"/>
        </w:rPr>
        <w:t xml:space="preserve"> </w:t>
      </w:r>
      <w:r w:rsidRPr="005C3AE4">
        <w:rPr>
          <w:spacing w:val="-1"/>
        </w:rPr>
        <w:t>Данное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0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1"/>
        </w:rPr>
        <w:t xml:space="preserve"> </w:t>
      </w:r>
      <w:r w:rsidRPr="003A4179">
        <w:rPr>
          <w:spacing w:val="-1"/>
        </w:rPr>
        <w:t>кружками</w:t>
      </w:r>
      <w:r w:rsidRPr="003A4179">
        <w:rPr>
          <w:spacing w:val="25"/>
        </w:rPr>
        <w:t xml:space="preserve"> </w:t>
      </w:r>
      <w:r w:rsidRPr="003A4179">
        <w:rPr>
          <w:spacing w:val="-1"/>
        </w:rPr>
        <w:t>«Я -</w:t>
      </w:r>
      <w:r w:rsidRPr="003A4179">
        <w:rPr>
          <w:spacing w:val="20"/>
        </w:rPr>
        <w:t xml:space="preserve"> </w:t>
      </w:r>
      <w:r w:rsidRPr="003A4179">
        <w:t>гражданин</w:t>
      </w:r>
      <w:r w:rsidRPr="003A4179">
        <w:rPr>
          <w:spacing w:val="22"/>
        </w:rPr>
        <w:t xml:space="preserve"> </w:t>
      </w:r>
      <w:r w:rsidRPr="003A4179">
        <w:rPr>
          <w:spacing w:val="-1"/>
        </w:rPr>
        <w:t>России», «Растим патриотов»</w:t>
      </w:r>
      <w:r w:rsidRPr="003A4179">
        <w:rPr>
          <w:spacing w:val="16"/>
        </w:rPr>
        <w:t xml:space="preserve"> </w:t>
      </w:r>
      <w:r w:rsidRPr="003A4179">
        <w:t>в</w:t>
      </w:r>
      <w:r w:rsidRPr="003A4179">
        <w:rPr>
          <w:spacing w:val="20"/>
        </w:rPr>
        <w:t xml:space="preserve"> </w:t>
      </w:r>
      <w:r w:rsidRPr="003A4179">
        <w:t>1-4</w:t>
      </w:r>
      <w:r w:rsidRPr="003A4179">
        <w:rPr>
          <w:spacing w:val="21"/>
        </w:rPr>
        <w:t xml:space="preserve"> </w:t>
      </w:r>
      <w:r w:rsidRPr="003A4179">
        <w:rPr>
          <w:spacing w:val="-1"/>
        </w:rPr>
        <w:t>классах</w:t>
      </w:r>
      <w:r w:rsidRPr="003A4179">
        <w:rPr>
          <w:spacing w:val="20"/>
        </w:rPr>
        <w:t xml:space="preserve"> </w:t>
      </w:r>
      <w:r w:rsidRPr="003A4179">
        <w:t>(модифицированные программы учителей начальных классов МАОУ «Ачирская СОШ» Азановой Н.М., Муталиповой С.Н., учитель Иземетьевской НОШ Аллагулова Р.А.</w:t>
      </w:r>
      <w:r w:rsidRPr="003A4179">
        <w:rPr>
          <w:spacing w:val="-1"/>
        </w:rPr>
        <w:t>),»Изучаем родной язык» (учитель Иземетьевской НОШ Бахтиева С.С.).</w:t>
      </w:r>
      <w:r>
        <w:rPr>
          <w:spacing w:val="-1"/>
        </w:rPr>
        <w:t xml:space="preserve"> Содержание программ способствует реализации этнокультурного компонента.</w:t>
      </w:r>
      <w:r w:rsidRPr="00AF1361">
        <w:rPr>
          <w:spacing w:val="-1"/>
        </w:rPr>
        <w:t xml:space="preserve"> </w:t>
      </w:r>
      <w:r>
        <w:rPr>
          <w:spacing w:val="-1"/>
        </w:rPr>
        <w:t xml:space="preserve">В содержание занятий  внести конкурсы на </w:t>
      </w:r>
      <w:r w:rsidRPr="00AF1361">
        <w:rPr>
          <w:b/>
          <w:spacing w:val="-1"/>
        </w:rPr>
        <w:t>популяризацию семейного чтения</w:t>
      </w:r>
      <w:r>
        <w:rPr>
          <w:spacing w:val="-1"/>
        </w:rPr>
        <w:t xml:space="preserve"> в целях реализации проекта </w:t>
      </w:r>
      <w:r w:rsidRPr="00AF1361">
        <w:rPr>
          <w:b/>
          <w:spacing w:val="-1"/>
        </w:rPr>
        <w:t>«КультУра жизни».</w:t>
      </w:r>
    </w:p>
    <w:p w:rsidR="00FE7D71" w:rsidRPr="005C3AE4" w:rsidRDefault="00FE7D71" w:rsidP="00E56A44">
      <w:pPr>
        <w:pStyle w:val="BodyText"/>
        <w:kinsoku w:val="0"/>
        <w:overflowPunct w:val="0"/>
        <w:ind w:left="118" w:right="117" w:firstLine="300"/>
        <w:jc w:val="both"/>
        <w:rPr>
          <w:spacing w:val="-1"/>
        </w:rPr>
      </w:pPr>
      <w:r w:rsidRPr="005C3AE4">
        <w:rPr>
          <w:b/>
          <w:bCs/>
        </w:rPr>
        <w:t>Социальн</w:t>
      </w:r>
      <w:r>
        <w:rPr>
          <w:b/>
          <w:bCs/>
        </w:rPr>
        <w:t>ое направление</w:t>
      </w:r>
      <w:r w:rsidRPr="005C3AE4">
        <w:rPr>
          <w:b/>
          <w:bCs/>
          <w:spacing w:val="45"/>
        </w:rPr>
        <w:t xml:space="preserve"> </w:t>
      </w:r>
      <w:r w:rsidRPr="005C3AE4">
        <w:rPr>
          <w:spacing w:val="-1"/>
        </w:rPr>
        <w:t>создаёт</w:t>
      </w:r>
      <w:r w:rsidRPr="005C3AE4">
        <w:rPr>
          <w:spacing w:val="43"/>
        </w:rPr>
        <w:t xml:space="preserve"> </w:t>
      </w:r>
      <w:r w:rsidRPr="005C3AE4">
        <w:t>основу</w:t>
      </w:r>
      <w:r w:rsidRPr="005C3AE4">
        <w:rPr>
          <w:spacing w:val="38"/>
        </w:rPr>
        <w:t xml:space="preserve"> </w:t>
      </w:r>
      <w:r w:rsidRPr="005C3AE4">
        <w:t>для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самостоятельного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успешного</w:t>
      </w:r>
      <w:r w:rsidRPr="005C3AE4">
        <w:rPr>
          <w:spacing w:val="45"/>
        </w:rPr>
        <w:t xml:space="preserve"> </w:t>
      </w:r>
      <w:r w:rsidRPr="005C3AE4">
        <w:rPr>
          <w:spacing w:val="-1"/>
        </w:rPr>
        <w:t>усвоения</w:t>
      </w:r>
      <w:r w:rsidRPr="005C3AE4">
        <w:rPr>
          <w:spacing w:val="73"/>
        </w:rPr>
        <w:t xml:space="preserve"> </w:t>
      </w:r>
      <w:r w:rsidRPr="005C3AE4">
        <w:rPr>
          <w:spacing w:val="-1"/>
        </w:rPr>
        <w:t>обучающимися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новых</w:t>
      </w:r>
      <w:r w:rsidRPr="005C3AE4">
        <w:rPr>
          <w:spacing w:val="13"/>
        </w:rPr>
        <w:t xml:space="preserve"> </w:t>
      </w:r>
      <w:r w:rsidRPr="005C3AE4">
        <w:rPr>
          <w:spacing w:val="-1"/>
        </w:rPr>
        <w:t>знаний,</w:t>
      </w:r>
      <w:r w:rsidRPr="005C3AE4">
        <w:rPr>
          <w:spacing w:val="14"/>
        </w:rPr>
        <w:t xml:space="preserve"> </w:t>
      </w:r>
      <w:r w:rsidRPr="005C3AE4">
        <w:rPr>
          <w:spacing w:val="-2"/>
        </w:rPr>
        <w:t>умений</w:t>
      </w:r>
      <w:r>
        <w:rPr>
          <w:spacing w:val="-2"/>
        </w:rPr>
        <w:t>,</w:t>
      </w:r>
      <w:r w:rsidRPr="005C3AE4">
        <w:rPr>
          <w:spacing w:val="12"/>
        </w:rPr>
        <w:t xml:space="preserve"> </w:t>
      </w:r>
      <w:r w:rsidRPr="005C3AE4">
        <w:rPr>
          <w:spacing w:val="-1"/>
        </w:rPr>
        <w:t>компетенций,</w:t>
      </w:r>
      <w:r w:rsidRPr="005C3AE4">
        <w:rPr>
          <w:spacing w:val="11"/>
        </w:rPr>
        <w:t xml:space="preserve"> </w:t>
      </w:r>
      <w:r w:rsidRPr="005C3AE4">
        <w:t>видов</w:t>
      </w:r>
      <w:r w:rsidRPr="005C3AE4">
        <w:rPr>
          <w:spacing w:val="11"/>
        </w:rPr>
        <w:t xml:space="preserve"> </w:t>
      </w:r>
      <w:r w:rsidRPr="005C3AE4">
        <w:t>и</w:t>
      </w:r>
      <w:r w:rsidRPr="005C3AE4">
        <w:rPr>
          <w:spacing w:val="12"/>
        </w:rPr>
        <w:t xml:space="preserve"> </w:t>
      </w:r>
      <w:r w:rsidRPr="005C3AE4">
        <w:t>способов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деятельности,</w:t>
      </w:r>
      <w:r w:rsidRPr="005C3AE4">
        <w:rPr>
          <w:spacing w:val="11"/>
        </w:rPr>
        <w:t xml:space="preserve"> </w:t>
      </w:r>
      <w:r w:rsidRPr="005C3AE4">
        <w:rPr>
          <w:spacing w:val="-1"/>
        </w:rPr>
        <w:t>повышает</w:t>
      </w:r>
      <w:r w:rsidRPr="005C3AE4">
        <w:rPr>
          <w:spacing w:val="101"/>
        </w:rPr>
        <w:t xml:space="preserve"> </w:t>
      </w:r>
      <w:r w:rsidRPr="005C3AE4">
        <w:rPr>
          <w:spacing w:val="-1"/>
        </w:rPr>
        <w:t>ценностно-смысловые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установки</w:t>
      </w:r>
      <w:r w:rsidRPr="005C3AE4">
        <w:rPr>
          <w:spacing w:val="15"/>
        </w:rPr>
        <w:t xml:space="preserve"> </w:t>
      </w:r>
      <w:r w:rsidRPr="005C3AE4">
        <w:rPr>
          <w:spacing w:val="-1"/>
        </w:rPr>
        <w:t>обучающихся,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отражающие</w:t>
      </w:r>
      <w:r w:rsidRPr="005C3AE4">
        <w:rPr>
          <w:spacing w:val="13"/>
        </w:rPr>
        <w:t xml:space="preserve"> </w:t>
      </w:r>
      <w:r w:rsidRPr="005C3AE4">
        <w:t>их</w:t>
      </w:r>
      <w:r w:rsidRPr="005C3AE4">
        <w:rPr>
          <w:spacing w:val="14"/>
        </w:rPr>
        <w:t xml:space="preserve"> </w:t>
      </w:r>
      <w:r w:rsidRPr="005C3AE4">
        <w:rPr>
          <w:spacing w:val="-1"/>
        </w:rPr>
        <w:t>индивидуально-личностные</w:t>
      </w:r>
      <w:r w:rsidRPr="005C3AE4">
        <w:rPr>
          <w:spacing w:val="111"/>
        </w:rPr>
        <w:t xml:space="preserve"> </w:t>
      </w:r>
      <w:r w:rsidRPr="005C3AE4">
        <w:rPr>
          <w:spacing w:val="-1"/>
        </w:rPr>
        <w:t>позиции,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формирование</w:t>
      </w:r>
      <w:r w:rsidRPr="005C3AE4">
        <w:rPr>
          <w:spacing w:val="58"/>
        </w:rPr>
        <w:t xml:space="preserve"> </w:t>
      </w:r>
      <w:r>
        <w:rPr>
          <w:spacing w:val="58"/>
        </w:rPr>
        <w:t xml:space="preserve">опыта освоения труда, </w:t>
      </w:r>
      <w:r w:rsidRPr="005C3AE4">
        <w:rPr>
          <w:spacing w:val="-1"/>
        </w:rPr>
        <w:t>целостного,</w:t>
      </w:r>
      <w:r w:rsidRPr="005C3AE4">
        <w:rPr>
          <w:spacing w:val="59"/>
        </w:rPr>
        <w:t xml:space="preserve"> </w:t>
      </w:r>
      <w:r w:rsidRPr="005C3AE4">
        <w:rPr>
          <w:spacing w:val="-1"/>
        </w:rPr>
        <w:t>социально-ориентированного</w:t>
      </w:r>
      <w:r w:rsidRPr="005C3AE4">
        <w:rPr>
          <w:spacing w:val="57"/>
        </w:rPr>
        <w:t xml:space="preserve"> </w:t>
      </w:r>
      <w:r w:rsidRPr="005C3AE4">
        <w:t>взгляда</w:t>
      </w:r>
      <w:r w:rsidRPr="005C3AE4">
        <w:rPr>
          <w:spacing w:val="59"/>
        </w:rPr>
        <w:t xml:space="preserve"> </w:t>
      </w:r>
      <w:r w:rsidRPr="005C3AE4">
        <w:t>на</w:t>
      </w:r>
      <w:r w:rsidRPr="005C3AE4">
        <w:rPr>
          <w:spacing w:val="58"/>
        </w:rPr>
        <w:t xml:space="preserve"> </w:t>
      </w:r>
      <w:r w:rsidRPr="005C3AE4">
        <w:rPr>
          <w:spacing w:val="-1"/>
        </w:rPr>
        <w:t>мир</w:t>
      </w:r>
      <w:r w:rsidRPr="005C3AE4">
        <w:rPr>
          <w:spacing w:val="59"/>
        </w:rPr>
        <w:t xml:space="preserve"> </w:t>
      </w:r>
      <w:r w:rsidRPr="005C3AE4">
        <w:t>в</w:t>
      </w:r>
      <w:r w:rsidRPr="005C3AE4">
        <w:rPr>
          <w:spacing w:val="56"/>
        </w:rPr>
        <w:t xml:space="preserve"> </w:t>
      </w:r>
      <w:r w:rsidRPr="005C3AE4">
        <w:rPr>
          <w:spacing w:val="-1"/>
        </w:rPr>
        <w:t>его</w:t>
      </w:r>
      <w:r w:rsidRPr="005C3AE4">
        <w:rPr>
          <w:spacing w:val="95"/>
        </w:rPr>
        <w:t xml:space="preserve"> </w:t>
      </w:r>
      <w:r w:rsidRPr="005C3AE4">
        <w:rPr>
          <w:spacing w:val="-1"/>
        </w:rPr>
        <w:t xml:space="preserve">органичном единстве </w:t>
      </w:r>
      <w:r w:rsidRPr="005C3AE4">
        <w:t>и</w:t>
      </w:r>
      <w:r w:rsidRPr="005C3AE4">
        <w:rPr>
          <w:spacing w:val="-2"/>
        </w:rPr>
        <w:t xml:space="preserve"> </w:t>
      </w:r>
      <w:r w:rsidRPr="005C3AE4">
        <w:rPr>
          <w:spacing w:val="-1"/>
        </w:rPr>
        <w:t>разнообразии</w:t>
      </w:r>
      <w:r w:rsidRPr="005C3AE4">
        <w:t xml:space="preserve"> </w:t>
      </w:r>
      <w:r w:rsidRPr="005C3AE4">
        <w:rPr>
          <w:spacing w:val="-1"/>
        </w:rPr>
        <w:t>природы.</w:t>
      </w:r>
    </w:p>
    <w:p w:rsidR="00FE7D71" w:rsidRPr="003A4179" w:rsidRDefault="00FE7D71" w:rsidP="00E56A44">
      <w:pPr>
        <w:pStyle w:val="BodyText"/>
        <w:kinsoku w:val="0"/>
        <w:overflowPunct w:val="0"/>
        <w:ind w:left="118" w:right="121" w:firstLine="240"/>
        <w:jc w:val="both"/>
      </w:pPr>
      <w:r>
        <w:rPr>
          <w:spacing w:val="-1"/>
        </w:rPr>
        <w:t xml:space="preserve">  </w:t>
      </w:r>
      <w:r w:rsidRPr="005C3AE4">
        <w:rPr>
          <w:spacing w:val="-1"/>
        </w:rPr>
        <w:t>Данное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направление</w:t>
      </w:r>
      <w:r w:rsidRPr="005C3AE4">
        <w:rPr>
          <w:spacing w:val="27"/>
        </w:rPr>
        <w:t xml:space="preserve"> </w:t>
      </w:r>
      <w:r w:rsidRPr="005C3AE4">
        <w:rPr>
          <w:spacing w:val="-1"/>
        </w:rPr>
        <w:t>представлено</w:t>
      </w:r>
      <w:r w:rsidRPr="005C3AE4">
        <w:rPr>
          <w:spacing w:val="28"/>
        </w:rPr>
        <w:t xml:space="preserve"> программой «Дорогой добра», </w:t>
      </w:r>
      <w:r w:rsidRPr="005C3AE4">
        <w:rPr>
          <w:spacing w:val="-1"/>
        </w:rPr>
        <w:t>классными</w:t>
      </w:r>
      <w:r w:rsidRPr="005C3AE4">
        <w:rPr>
          <w:spacing w:val="29"/>
        </w:rPr>
        <w:t xml:space="preserve"> </w:t>
      </w:r>
      <w:r w:rsidRPr="005C3AE4">
        <w:rPr>
          <w:spacing w:val="-1"/>
        </w:rPr>
        <w:t>часами, программой воспитания и социализации</w:t>
      </w:r>
      <w:r w:rsidRPr="005C3AE4">
        <w:rPr>
          <w:spacing w:val="34"/>
        </w:rPr>
        <w:t>, общественн</w:t>
      </w:r>
      <w:r>
        <w:rPr>
          <w:spacing w:val="34"/>
        </w:rPr>
        <w:t>о</w:t>
      </w:r>
      <w:r w:rsidRPr="005C3AE4">
        <w:rPr>
          <w:spacing w:val="34"/>
        </w:rPr>
        <w:t>-значимой деятельностью</w:t>
      </w:r>
      <w:r>
        <w:rPr>
          <w:spacing w:val="34"/>
        </w:rPr>
        <w:t xml:space="preserve"> как волонтерской деятельностью</w:t>
      </w:r>
      <w:r w:rsidRPr="003A4179">
        <w:rPr>
          <w:spacing w:val="34"/>
        </w:rPr>
        <w:t>(посещение семей вдов ветеранов, оказание помощи в уборке территорий, посадка цветов, поздравление пожилых, показ концертов на дому)</w:t>
      </w:r>
      <w:r w:rsidRPr="003A4179">
        <w:rPr>
          <w:spacing w:val="91"/>
        </w:rPr>
        <w:t xml:space="preserve"> </w:t>
      </w:r>
      <w:r w:rsidRPr="003A4179">
        <w:rPr>
          <w:spacing w:val="-1"/>
        </w:rPr>
        <w:t>(модифицированные</w:t>
      </w:r>
      <w:r w:rsidRPr="003A4179">
        <w:rPr>
          <w:spacing w:val="12"/>
        </w:rPr>
        <w:t xml:space="preserve"> </w:t>
      </w:r>
      <w:r w:rsidRPr="003A4179">
        <w:rPr>
          <w:spacing w:val="-1"/>
        </w:rPr>
        <w:t>программы</w:t>
      </w:r>
      <w:r w:rsidRPr="003A4179">
        <w:rPr>
          <w:spacing w:val="13"/>
        </w:rPr>
        <w:t xml:space="preserve"> Азановой Н.М., Муталиповой С.Н., Аллагуловой Р.А, Бахтиевой С.С).</w:t>
      </w:r>
    </w:p>
    <w:p w:rsidR="00FE7D71" w:rsidRPr="003A4179" w:rsidRDefault="00FE7D71" w:rsidP="005C3AE4">
      <w:pPr>
        <w:pStyle w:val="BodyText"/>
        <w:kinsoku w:val="0"/>
        <w:overflowPunct w:val="0"/>
        <w:spacing w:before="53"/>
        <w:ind w:left="118" w:right="104" w:firstLine="360"/>
        <w:jc w:val="both"/>
      </w:pPr>
      <w:r>
        <w:rPr>
          <w:b/>
          <w:bCs/>
          <w:spacing w:val="-1"/>
        </w:rPr>
        <w:t xml:space="preserve"> </w:t>
      </w:r>
      <w:r w:rsidRPr="007959C5">
        <w:rPr>
          <w:b/>
          <w:bCs/>
          <w:spacing w:val="-1"/>
        </w:rPr>
        <w:t>Общеинтеллектуальное</w:t>
      </w:r>
      <w:r w:rsidRPr="007959C5">
        <w:rPr>
          <w:b/>
          <w:bCs/>
          <w:spacing w:val="13"/>
        </w:rPr>
        <w:t xml:space="preserve"> </w:t>
      </w:r>
      <w:r w:rsidRPr="007959C5">
        <w:rPr>
          <w:b/>
          <w:bCs/>
          <w:spacing w:val="-1"/>
        </w:rPr>
        <w:t>направление</w:t>
      </w:r>
      <w:r w:rsidRPr="007959C5">
        <w:rPr>
          <w:b/>
          <w:bCs/>
          <w:spacing w:val="16"/>
        </w:rPr>
        <w:t xml:space="preserve"> </w:t>
      </w:r>
      <w:r w:rsidRPr="007959C5">
        <w:rPr>
          <w:spacing w:val="-1"/>
        </w:rPr>
        <w:t>обеспечивает</w:t>
      </w:r>
      <w:r w:rsidRPr="007959C5">
        <w:rPr>
          <w:spacing w:val="14"/>
        </w:rPr>
        <w:t xml:space="preserve"> </w:t>
      </w:r>
      <w:r w:rsidRPr="007959C5">
        <w:t>формирование</w:t>
      </w:r>
      <w:r w:rsidRPr="007959C5">
        <w:rPr>
          <w:spacing w:val="13"/>
        </w:rPr>
        <w:t xml:space="preserve"> </w:t>
      </w:r>
      <w:r w:rsidRPr="007959C5">
        <w:rPr>
          <w:spacing w:val="-1"/>
        </w:rPr>
        <w:t>мотивации</w:t>
      </w:r>
      <w:r w:rsidRPr="007959C5">
        <w:rPr>
          <w:spacing w:val="12"/>
        </w:rPr>
        <w:t xml:space="preserve"> </w:t>
      </w:r>
      <w:r w:rsidRPr="007959C5">
        <w:t>к</w:t>
      </w:r>
      <w:r w:rsidRPr="007959C5">
        <w:rPr>
          <w:spacing w:val="14"/>
        </w:rPr>
        <w:t xml:space="preserve"> </w:t>
      </w:r>
      <w:r w:rsidRPr="007959C5">
        <w:rPr>
          <w:spacing w:val="-1"/>
        </w:rPr>
        <w:t>обучению</w:t>
      </w:r>
      <w:r w:rsidRPr="007959C5">
        <w:rPr>
          <w:spacing w:val="59"/>
        </w:rPr>
        <w:t xml:space="preserve"> </w:t>
      </w:r>
      <w:r w:rsidRPr="007959C5">
        <w:t>и</w:t>
      </w:r>
      <w:r w:rsidRPr="007959C5">
        <w:rPr>
          <w:spacing w:val="7"/>
        </w:rPr>
        <w:t xml:space="preserve"> </w:t>
      </w:r>
      <w:r w:rsidRPr="007959C5">
        <w:rPr>
          <w:spacing w:val="-1"/>
        </w:rPr>
        <w:t>познанию, преемственность учебной и внеурочной деятельности,</w:t>
      </w:r>
      <w:r w:rsidRPr="007959C5">
        <w:rPr>
          <w:spacing w:val="6"/>
        </w:rPr>
        <w:t xml:space="preserve"> расширение знаний, </w:t>
      </w:r>
      <w:r w:rsidRPr="007959C5">
        <w:t>развитие</w:t>
      </w:r>
      <w:r w:rsidRPr="007959C5">
        <w:rPr>
          <w:spacing w:val="3"/>
        </w:rPr>
        <w:t xml:space="preserve"> </w:t>
      </w:r>
      <w:r w:rsidRPr="007959C5">
        <w:rPr>
          <w:spacing w:val="-1"/>
        </w:rPr>
        <w:t>творческого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потенциала,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познавательных</w:t>
      </w:r>
      <w:r w:rsidRPr="007959C5">
        <w:rPr>
          <w:spacing w:val="9"/>
        </w:rPr>
        <w:t xml:space="preserve"> </w:t>
      </w:r>
      <w:r w:rsidRPr="007959C5">
        <w:rPr>
          <w:spacing w:val="-1"/>
        </w:rPr>
        <w:t>мотивов,</w:t>
      </w:r>
      <w:r w:rsidRPr="007959C5">
        <w:rPr>
          <w:spacing w:val="6"/>
        </w:rPr>
        <w:t xml:space="preserve"> </w:t>
      </w:r>
      <w:r w:rsidRPr="007959C5">
        <w:rPr>
          <w:spacing w:val="-1"/>
        </w:rPr>
        <w:t>обогащение</w:t>
      </w:r>
      <w:r w:rsidRPr="007959C5">
        <w:rPr>
          <w:spacing w:val="6"/>
        </w:rPr>
        <w:t xml:space="preserve"> </w:t>
      </w:r>
      <w:r w:rsidRPr="007959C5">
        <w:t>форм</w:t>
      </w:r>
      <w:r w:rsidRPr="007959C5">
        <w:rPr>
          <w:spacing w:val="89"/>
        </w:rPr>
        <w:t xml:space="preserve"> </w:t>
      </w:r>
      <w:r w:rsidRPr="007959C5">
        <w:rPr>
          <w:spacing w:val="-1"/>
        </w:rPr>
        <w:t>взаимодействия</w:t>
      </w:r>
      <w:r w:rsidRPr="007959C5">
        <w:t xml:space="preserve"> </w:t>
      </w:r>
      <w:r w:rsidRPr="007959C5">
        <w:rPr>
          <w:spacing w:val="-1"/>
        </w:rPr>
        <w:t>со</w:t>
      </w:r>
      <w:r w:rsidRPr="007959C5">
        <w:t xml:space="preserve"> </w:t>
      </w:r>
      <w:r w:rsidRPr="007959C5">
        <w:rPr>
          <w:spacing w:val="-1"/>
        </w:rPr>
        <w:t>сверстниками</w:t>
      </w:r>
      <w:r w:rsidRPr="007959C5">
        <w:rPr>
          <w:spacing w:val="-2"/>
        </w:rPr>
        <w:t xml:space="preserve"> </w:t>
      </w:r>
      <w:r w:rsidRPr="007959C5">
        <w:t xml:space="preserve">и </w:t>
      </w:r>
      <w:r w:rsidRPr="007959C5">
        <w:rPr>
          <w:spacing w:val="-1"/>
        </w:rPr>
        <w:t>взрослыми</w:t>
      </w:r>
      <w:r w:rsidRPr="007959C5">
        <w:rPr>
          <w:spacing w:val="-2"/>
        </w:rPr>
        <w:t xml:space="preserve"> </w:t>
      </w:r>
      <w:r w:rsidRPr="007959C5">
        <w:t xml:space="preserve">в </w:t>
      </w:r>
      <w:r w:rsidRPr="007959C5">
        <w:rPr>
          <w:spacing w:val="-1"/>
        </w:rPr>
        <w:t>познавательной</w:t>
      </w:r>
      <w:r w:rsidRPr="007959C5">
        <w:t xml:space="preserve"> деятельности. </w:t>
      </w:r>
      <w:r w:rsidRPr="007959C5">
        <w:rPr>
          <w:spacing w:val="-1"/>
        </w:rPr>
        <w:t>Направление</w:t>
      </w:r>
      <w:r w:rsidRPr="007959C5">
        <w:rPr>
          <w:spacing w:val="10"/>
        </w:rPr>
        <w:t xml:space="preserve"> </w:t>
      </w:r>
      <w:r w:rsidRPr="007959C5">
        <w:rPr>
          <w:spacing w:val="-1"/>
        </w:rPr>
        <w:t>представлено</w:t>
      </w:r>
      <w:r w:rsidRPr="007959C5">
        <w:rPr>
          <w:spacing w:val="11"/>
        </w:rPr>
        <w:t xml:space="preserve"> кружками </w:t>
      </w:r>
      <w:r w:rsidRPr="003A4179">
        <w:rPr>
          <w:spacing w:val="11"/>
        </w:rPr>
        <w:t>«Веселая грамматика», «Занимательная математика», «Волшебная математика», «Мы и окружающий мир» с использованием сайта Учи.ру. в целях реализации проекта «</w:t>
      </w:r>
      <w:r w:rsidRPr="003A4179">
        <w:rPr>
          <w:b/>
          <w:spacing w:val="11"/>
        </w:rPr>
        <w:t>КультУра</w:t>
      </w:r>
      <w:r w:rsidRPr="003A4179">
        <w:rPr>
          <w:spacing w:val="11"/>
        </w:rPr>
        <w:t xml:space="preserve"> </w:t>
      </w:r>
      <w:r w:rsidRPr="003A4179">
        <w:rPr>
          <w:b/>
          <w:spacing w:val="11"/>
        </w:rPr>
        <w:t>жизни»</w:t>
      </w:r>
      <w:r w:rsidRPr="003A4179">
        <w:rPr>
          <w:spacing w:val="11"/>
        </w:rPr>
        <w:t>(модифицированные программы Муталиповой С.Н, Азановой Н.М., Бахтиева С.С, Аллагулова Р.А).</w:t>
      </w:r>
      <w:r w:rsidRPr="003A4179">
        <w:rPr>
          <w:spacing w:val="-1"/>
        </w:rPr>
        <w:t xml:space="preserve"> </w:t>
      </w:r>
    </w:p>
    <w:p w:rsidR="00FE7D71" w:rsidRDefault="00FE7D71" w:rsidP="004B368E">
      <w:pPr>
        <w:spacing w:after="100" w:afterAutospacing="1"/>
        <w:ind w:firstLine="709"/>
        <w:contextualSpacing/>
        <w:jc w:val="both"/>
      </w:pPr>
      <w:r>
        <w:rPr>
          <w:color w:val="FF0000"/>
          <w:spacing w:val="-1"/>
        </w:rPr>
        <w:t xml:space="preserve">    </w:t>
      </w:r>
      <w:r w:rsidRPr="00DA1BA0">
        <w:rPr>
          <w:spacing w:val="-1"/>
        </w:rPr>
        <w:t>Целью</w:t>
      </w:r>
      <w:r w:rsidRPr="00DA1BA0">
        <w:rPr>
          <w:spacing w:val="8"/>
        </w:rPr>
        <w:t xml:space="preserve"> </w:t>
      </w:r>
      <w:r w:rsidRPr="00DA1BA0">
        <w:rPr>
          <w:b/>
          <w:bCs/>
          <w:spacing w:val="-1"/>
        </w:rPr>
        <w:t>общекультурного</w:t>
      </w:r>
      <w:r w:rsidRPr="00DA1BA0">
        <w:rPr>
          <w:b/>
          <w:bCs/>
          <w:spacing w:val="6"/>
        </w:rPr>
        <w:t xml:space="preserve"> </w:t>
      </w:r>
      <w:r w:rsidRPr="00DA1BA0">
        <w:rPr>
          <w:b/>
          <w:bCs/>
          <w:spacing w:val="-1"/>
        </w:rPr>
        <w:t>направления</w:t>
      </w:r>
      <w:r w:rsidRPr="00DA1BA0">
        <w:rPr>
          <w:b/>
          <w:bCs/>
          <w:spacing w:val="10"/>
        </w:rPr>
        <w:t xml:space="preserve"> </w:t>
      </w:r>
      <w:r w:rsidRPr="00DA1BA0">
        <w:rPr>
          <w:spacing w:val="-1"/>
        </w:rPr>
        <w:t>является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"/>
        </w:rPr>
        <w:t xml:space="preserve"> </w:t>
      </w:r>
      <w:r w:rsidRPr="00DA1BA0">
        <w:t>и</w:t>
      </w:r>
      <w:r w:rsidRPr="00DA1BA0">
        <w:rPr>
          <w:spacing w:val="7"/>
        </w:rPr>
        <w:t xml:space="preserve"> </w:t>
      </w:r>
      <w:r w:rsidRPr="00DA1BA0">
        <w:t>развитие</w:t>
      </w:r>
      <w:r w:rsidRPr="00DA1BA0">
        <w:rPr>
          <w:spacing w:val="6"/>
        </w:rPr>
        <w:t xml:space="preserve"> </w:t>
      </w:r>
      <w:r w:rsidRPr="00DA1BA0">
        <w:rPr>
          <w:spacing w:val="-1"/>
        </w:rPr>
        <w:t>эстетических</w:t>
      </w:r>
      <w:r w:rsidRPr="00DA1BA0">
        <w:rPr>
          <w:spacing w:val="89"/>
        </w:rPr>
        <w:t xml:space="preserve"> </w:t>
      </w:r>
      <w:r w:rsidRPr="00DA1BA0">
        <w:rPr>
          <w:spacing w:val="-1"/>
        </w:rPr>
        <w:t>потребностей,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ценностей</w:t>
      </w:r>
      <w:r w:rsidRPr="00DA1BA0">
        <w:rPr>
          <w:spacing w:val="58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чувств,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уважительного</w:t>
      </w:r>
      <w:r w:rsidRPr="00DA1BA0">
        <w:rPr>
          <w:spacing w:val="57"/>
        </w:rPr>
        <w:t xml:space="preserve"> </w:t>
      </w:r>
      <w:r w:rsidRPr="00DA1BA0">
        <w:rPr>
          <w:spacing w:val="-1"/>
        </w:rPr>
        <w:t>отношения</w:t>
      </w:r>
      <w:r w:rsidRPr="00DA1BA0">
        <w:rPr>
          <w:spacing w:val="57"/>
        </w:rPr>
        <w:t xml:space="preserve"> </w:t>
      </w:r>
      <w:r w:rsidRPr="00DA1BA0">
        <w:t>к</w:t>
      </w:r>
      <w:r w:rsidRPr="00DA1BA0">
        <w:rPr>
          <w:spacing w:val="55"/>
        </w:rPr>
        <w:t xml:space="preserve"> </w:t>
      </w:r>
      <w:r w:rsidRPr="00DA1BA0">
        <w:t>истории</w:t>
      </w:r>
      <w:r w:rsidRPr="00DA1BA0">
        <w:rPr>
          <w:spacing w:val="55"/>
        </w:rPr>
        <w:t xml:space="preserve"> </w:t>
      </w:r>
      <w:r w:rsidRPr="00DA1BA0">
        <w:t>и</w:t>
      </w:r>
      <w:r w:rsidRPr="00DA1BA0">
        <w:rPr>
          <w:spacing w:val="58"/>
        </w:rPr>
        <w:t xml:space="preserve"> </w:t>
      </w:r>
      <w:r w:rsidRPr="00DA1BA0">
        <w:rPr>
          <w:spacing w:val="-1"/>
        </w:rPr>
        <w:t>культуре</w:t>
      </w:r>
      <w:r w:rsidRPr="00DA1BA0">
        <w:rPr>
          <w:spacing w:val="56"/>
        </w:rPr>
        <w:t xml:space="preserve"> </w:t>
      </w:r>
      <w:r w:rsidRPr="00DA1BA0">
        <w:rPr>
          <w:spacing w:val="-1"/>
        </w:rPr>
        <w:t>других</w:t>
      </w:r>
      <w:r w:rsidRPr="00DA1BA0">
        <w:rPr>
          <w:spacing w:val="77"/>
        </w:rPr>
        <w:t xml:space="preserve"> </w:t>
      </w:r>
      <w:r w:rsidRPr="00DA1BA0">
        <w:rPr>
          <w:spacing w:val="-1"/>
        </w:rPr>
        <w:t>народов,</w:t>
      </w:r>
      <w:r w:rsidRPr="00DA1BA0">
        <w:rPr>
          <w:spacing w:val="1"/>
        </w:rPr>
        <w:t xml:space="preserve"> </w:t>
      </w:r>
      <w:r w:rsidRPr="00DA1BA0">
        <w:rPr>
          <w:spacing w:val="-1"/>
        </w:rPr>
        <w:t>сохранения</w:t>
      </w:r>
      <w:r w:rsidRPr="00DA1BA0">
        <w:rPr>
          <w:spacing w:val="2"/>
        </w:rPr>
        <w:t xml:space="preserve"> </w:t>
      </w:r>
      <w:r w:rsidRPr="00DA1BA0">
        <w:t>и развития</w:t>
      </w:r>
      <w:r w:rsidRPr="00DA1BA0">
        <w:rPr>
          <w:spacing w:val="59"/>
        </w:rPr>
        <w:t xml:space="preserve"> </w:t>
      </w:r>
      <w:r w:rsidRPr="00DA1BA0">
        <w:rPr>
          <w:spacing w:val="-1"/>
        </w:rPr>
        <w:t>культурного</w:t>
      </w:r>
      <w:r w:rsidRPr="00DA1BA0">
        <w:rPr>
          <w:spacing w:val="4"/>
        </w:rPr>
        <w:t xml:space="preserve"> </w:t>
      </w:r>
      <w:r w:rsidRPr="00DA1BA0">
        <w:rPr>
          <w:spacing w:val="-1"/>
        </w:rPr>
        <w:t>разнообразия</w:t>
      </w:r>
      <w:r w:rsidRPr="00DA1BA0">
        <w:rPr>
          <w:spacing w:val="2"/>
        </w:rPr>
        <w:t xml:space="preserve"> </w:t>
      </w:r>
      <w:r w:rsidRPr="00DA1BA0">
        <w:t xml:space="preserve">и </w:t>
      </w:r>
      <w:r w:rsidRPr="00DA1BA0">
        <w:rPr>
          <w:spacing w:val="-1"/>
        </w:rPr>
        <w:t>наследия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75"/>
        </w:rPr>
        <w:t xml:space="preserve"> </w:t>
      </w:r>
      <w:r w:rsidRPr="00DA1BA0">
        <w:rPr>
          <w:spacing w:val="-1"/>
        </w:rPr>
        <w:t>народа</w:t>
      </w:r>
      <w:r w:rsidRPr="00DA1BA0">
        <w:rPr>
          <w:spacing w:val="15"/>
        </w:rPr>
        <w:t xml:space="preserve"> </w:t>
      </w:r>
      <w:r w:rsidRPr="00DA1BA0">
        <w:rPr>
          <w:spacing w:val="-1"/>
        </w:rPr>
        <w:t>Российской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Федерации,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овладения</w:t>
      </w:r>
      <w:r w:rsidRPr="00DA1BA0">
        <w:rPr>
          <w:spacing w:val="16"/>
        </w:rPr>
        <w:t xml:space="preserve"> </w:t>
      </w:r>
      <w:r w:rsidRPr="00DA1BA0">
        <w:rPr>
          <w:spacing w:val="-1"/>
        </w:rPr>
        <w:t>духовными</w:t>
      </w:r>
      <w:r w:rsidRPr="00DA1BA0">
        <w:rPr>
          <w:spacing w:val="17"/>
        </w:rPr>
        <w:t xml:space="preserve"> </w:t>
      </w:r>
      <w:r w:rsidRPr="00DA1BA0">
        <w:t>ценностями</w:t>
      </w:r>
      <w:r w:rsidRPr="00DA1BA0">
        <w:rPr>
          <w:spacing w:val="17"/>
        </w:rPr>
        <w:t xml:space="preserve"> </w:t>
      </w:r>
      <w:r w:rsidRPr="00DA1BA0">
        <w:t>и</w:t>
      </w:r>
      <w:r w:rsidRPr="00DA1BA0">
        <w:rPr>
          <w:spacing w:val="17"/>
        </w:rPr>
        <w:t xml:space="preserve"> </w:t>
      </w:r>
      <w:r w:rsidRPr="00DA1BA0">
        <w:rPr>
          <w:spacing w:val="-1"/>
        </w:rPr>
        <w:t>культурой</w:t>
      </w:r>
      <w:r w:rsidRPr="00DA1BA0">
        <w:rPr>
          <w:spacing w:val="69"/>
        </w:rPr>
        <w:t xml:space="preserve"> </w:t>
      </w:r>
      <w:r w:rsidRPr="00DA1BA0">
        <w:rPr>
          <w:spacing w:val="-1"/>
        </w:rPr>
        <w:t>многонационального</w:t>
      </w:r>
      <w:r w:rsidRPr="00DA1BA0">
        <w:rPr>
          <w:spacing w:val="-3"/>
        </w:rPr>
        <w:t xml:space="preserve"> </w:t>
      </w:r>
      <w:r w:rsidRPr="00DA1BA0">
        <w:rPr>
          <w:spacing w:val="-1"/>
        </w:rPr>
        <w:t>народа России, а также реализация этнокультурного компонента. Данное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направление</w:t>
      </w:r>
      <w:r w:rsidRPr="00DA1BA0">
        <w:rPr>
          <w:spacing w:val="20"/>
        </w:rPr>
        <w:t xml:space="preserve"> </w:t>
      </w:r>
      <w:r w:rsidRPr="00DA1BA0">
        <w:rPr>
          <w:spacing w:val="-1"/>
        </w:rPr>
        <w:t>представлено</w:t>
      </w:r>
      <w:r w:rsidRPr="00DA1BA0">
        <w:rPr>
          <w:spacing w:val="21"/>
        </w:rPr>
        <w:t xml:space="preserve"> </w:t>
      </w:r>
      <w:r w:rsidRPr="00DA1BA0">
        <w:t xml:space="preserve"> хоровым</w:t>
      </w:r>
      <w:r>
        <w:t xml:space="preserve">и </w:t>
      </w:r>
      <w:r w:rsidRPr="003A4179">
        <w:t>кружками</w:t>
      </w:r>
      <w:r w:rsidRPr="003A4179">
        <w:rPr>
          <w:spacing w:val="26"/>
        </w:rPr>
        <w:t xml:space="preserve"> «Учимся петь» (модифицированная программа Аллагуловой Р.А),</w:t>
      </w:r>
      <w:r w:rsidRPr="003A4179">
        <w:rPr>
          <w:spacing w:val="-2"/>
        </w:rPr>
        <w:t>«Татарский фольклор</w:t>
      </w:r>
      <w:r w:rsidRPr="003A4179">
        <w:t xml:space="preserve">» </w:t>
      </w:r>
      <w:r w:rsidRPr="003A4179">
        <w:rPr>
          <w:spacing w:val="14"/>
        </w:rPr>
        <w:t>(модифицированная программа Турышевой Г.Т.), вокальным кружком «Родничок»(ДК), танцевальным кружком «Калинка» (ДК)</w:t>
      </w:r>
      <w:r w:rsidRPr="003A4179">
        <w:rPr>
          <w:spacing w:val="28"/>
        </w:rPr>
        <w:t xml:space="preserve"> </w:t>
      </w:r>
      <w:r w:rsidRPr="003A4179">
        <w:t>в</w:t>
      </w:r>
      <w:r w:rsidRPr="003A4179">
        <w:rPr>
          <w:spacing w:val="16"/>
        </w:rPr>
        <w:t xml:space="preserve"> </w:t>
      </w:r>
      <w:r w:rsidRPr="003A4179">
        <w:t>1-4</w:t>
      </w:r>
      <w:r w:rsidRPr="003A4179">
        <w:rPr>
          <w:spacing w:val="16"/>
        </w:rPr>
        <w:t xml:space="preserve"> </w:t>
      </w:r>
      <w:r w:rsidRPr="003A4179">
        <w:rPr>
          <w:spacing w:val="-1"/>
        </w:rPr>
        <w:t>классах.</w:t>
      </w:r>
      <w:r w:rsidRPr="003A4179">
        <w:t xml:space="preserve"> Занятия кружков «Учимся петь»,«Татарский фольклор» (учитель татарского языка и литературы, музыки Турышева Г.Т.) развивают умение петь в хоре, расширяют знания детей об истории фольклора, о творческом наследии известных композиторов  родного края,  </w:t>
      </w:r>
      <w:r w:rsidRPr="003A4179">
        <w:rPr>
          <w:b/>
        </w:rPr>
        <w:t xml:space="preserve">способствуют реализации этнокультурного компонента. </w:t>
      </w:r>
      <w:r w:rsidRPr="003A4179">
        <w:t>В содержание кружков внесены конкурсы «Битва хоров», «Поющая семья» и т.д.</w:t>
      </w:r>
      <w:r w:rsidRPr="003A4179">
        <w:rPr>
          <w:b/>
        </w:rPr>
        <w:t xml:space="preserve"> </w:t>
      </w:r>
      <w:r w:rsidRPr="003A4179">
        <w:t xml:space="preserve"> Занятия кружков, проводимые директором сельского Дома культуры Уразовой М.К., (вокальный кружок «Родничок</w:t>
      </w:r>
      <w:r>
        <w:t>», танцевальный кружок «Калинка</w:t>
      </w:r>
      <w:r w:rsidRPr="003A4179">
        <w:t>» способствуют раскрытию талантов учащихся, учат публичному выступлению на сцене, готовят к участию в районных конкурсах песен, стихов на татарском</w:t>
      </w:r>
      <w:r>
        <w:t xml:space="preserve"> языке (дни татарской культуры, конкурсы «Утренняя звезда», «Звездный дождь», «Кышкы моннар» и т.д.).</w:t>
      </w:r>
    </w:p>
    <w:p w:rsidR="00FE7D71" w:rsidRPr="004B368E" w:rsidRDefault="00FE7D71" w:rsidP="004B368E">
      <w:pPr>
        <w:spacing w:after="100" w:afterAutospacing="1"/>
        <w:contextualSpacing/>
        <w:jc w:val="both"/>
      </w:pPr>
      <w:r>
        <w:t xml:space="preserve">          </w:t>
      </w:r>
      <w:r w:rsidRPr="00DA1BA0">
        <w:rPr>
          <w:spacing w:val="-1"/>
        </w:rPr>
        <w:t>Результат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12"/>
        </w:rPr>
        <w:t xml:space="preserve"> </w:t>
      </w:r>
      <w:r w:rsidRPr="00DA1BA0">
        <w:rPr>
          <w:spacing w:val="-1"/>
        </w:rPr>
        <w:t>деятельности</w:t>
      </w:r>
      <w:r w:rsidRPr="00DA1BA0">
        <w:rPr>
          <w:spacing w:val="15"/>
        </w:rPr>
        <w:t xml:space="preserve"> </w:t>
      </w:r>
      <w:r w:rsidRPr="00DA1BA0">
        <w:rPr>
          <w:b/>
          <w:bCs/>
        </w:rPr>
        <w:t>-</w:t>
      </w:r>
      <w:r w:rsidRPr="00DA1BA0">
        <w:rPr>
          <w:b/>
          <w:bCs/>
          <w:spacing w:val="11"/>
        </w:rPr>
        <w:t xml:space="preserve"> </w:t>
      </w:r>
      <w:r w:rsidRPr="00DA1BA0">
        <w:rPr>
          <w:spacing w:val="-1"/>
        </w:rPr>
        <w:t>непосредственное</w:t>
      </w:r>
      <w:r w:rsidRPr="00DA1BA0">
        <w:rPr>
          <w:spacing w:val="10"/>
        </w:rPr>
        <w:t xml:space="preserve"> </w:t>
      </w:r>
      <w:r w:rsidRPr="00DA1BA0">
        <w:rPr>
          <w:spacing w:val="-1"/>
        </w:rPr>
        <w:t>духовно-нравственное</w:t>
      </w:r>
      <w:r w:rsidRPr="00DA1BA0">
        <w:rPr>
          <w:spacing w:val="10"/>
        </w:rPr>
        <w:t xml:space="preserve"> </w:t>
      </w:r>
      <w:r w:rsidRPr="00DA1BA0">
        <w:t>воспитание</w:t>
      </w:r>
      <w:r w:rsidRPr="00DA1BA0">
        <w:rPr>
          <w:spacing w:val="97"/>
        </w:rPr>
        <w:t xml:space="preserve"> </w:t>
      </w:r>
      <w:r w:rsidRPr="00DA1BA0">
        <w:rPr>
          <w:spacing w:val="-1"/>
        </w:rPr>
        <w:t>ребенка,</w:t>
      </w:r>
      <w:r w:rsidRPr="00DA1BA0">
        <w:rPr>
          <w:spacing w:val="22"/>
        </w:rPr>
        <w:t xml:space="preserve"> сформированность личностных результатов, культуры здорового образа жизни, основ экологической культуры, </w:t>
      </w:r>
      <w:r w:rsidRPr="00DA1BA0">
        <w:rPr>
          <w:spacing w:val="-1"/>
        </w:rPr>
        <w:t>благодаря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его</w:t>
      </w:r>
      <w:r w:rsidRPr="00DA1BA0">
        <w:rPr>
          <w:spacing w:val="26"/>
        </w:rPr>
        <w:t xml:space="preserve"> </w:t>
      </w:r>
      <w:r w:rsidRPr="00DA1BA0">
        <w:rPr>
          <w:spacing w:val="-1"/>
        </w:rPr>
        <w:t>участию</w:t>
      </w:r>
      <w:r w:rsidRPr="00DA1BA0">
        <w:rPr>
          <w:spacing w:val="24"/>
        </w:rPr>
        <w:t xml:space="preserve"> </w:t>
      </w:r>
      <w:r w:rsidRPr="00DA1BA0">
        <w:t>в</w:t>
      </w:r>
      <w:r w:rsidRPr="00DA1BA0">
        <w:rPr>
          <w:spacing w:val="23"/>
        </w:rPr>
        <w:t xml:space="preserve"> </w:t>
      </w:r>
      <w:r w:rsidRPr="00DA1BA0">
        <w:t>том</w:t>
      </w:r>
      <w:r w:rsidRPr="00DA1BA0">
        <w:rPr>
          <w:spacing w:val="23"/>
        </w:rPr>
        <w:t xml:space="preserve"> </w:t>
      </w:r>
      <w:r w:rsidRPr="00DA1BA0">
        <w:t>или</w:t>
      </w:r>
      <w:r w:rsidRPr="00DA1BA0">
        <w:rPr>
          <w:spacing w:val="22"/>
        </w:rPr>
        <w:t xml:space="preserve"> </w:t>
      </w:r>
      <w:r w:rsidRPr="00DA1BA0">
        <w:rPr>
          <w:spacing w:val="-1"/>
        </w:rPr>
        <w:t>ином</w:t>
      </w:r>
      <w:r w:rsidRPr="00DA1BA0">
        <w:rPr>
          <w:spacing w:val="23"/>
        </w:rPr>
        <w:t xml:space="preserve"> </w:t>
      </w:r>
      <w:r w:rsidRPr="00DA1BA0">
        <w:t>виде</w:t>
      </w:r>
      <w:r w:rsidRPr="00DA1BA0">
        <w:rPr>
          <w:spacing w:val="23"/>
        </w:rPr>
        <w:t xml:space="preserve"> </w:t>
      </w:r>
      <w:r w:rsidRPr="00DA1BA0">
        <w:rPr>
          <w:spacing w:val="-1"/>
        </w:rPr>
        <w:t>внеурочной</w:t>
      </w:r>
      <w:r w:rsidRPr="00DA1BA0">
        <w:rPr>
          <w:spacing w:val="24"/>
        </w:rPr>
        <w:t xml:space="preserve"> </w:t>
      </w:r>
      <w:r w:rsidRPr="00DA1BA0">
        <w:t>деятельности,</w:t>
      </w:r>
      <w:r w:rsidRPr="00DA1BA0">
        <w:rPr>
          <w:spacing w:val="21"/>
        </w:rPr>
        <w:t xml:space="preserve"> </w:t>
      </w:r>
      <w:r w:rsidRPr="00DA1BA0">
        <w:rPr>
          <w:spacing w:val="-1"/>
        </w:rPr>
        <w:t>формирование</w:t>
      </w:r>
      <w:r w:rsidRPr="00DA1BA0">
        <w:rPr>
          <w:spacing w:val="67"/>
        </w:rPr>
        <w:t xml:space="preserve"> </w:t>
      </w:r>
      <w:r w:rsidRPr="00DA1BA0">
        <w:rPr>
          <w:spacing w:val="-1"/>
        </w:rPr>
        <w:t>нормы</w:t>
      </w:r>
      <w:r w:rsidRPr="00DA1BA0">
        <w:t xml:space="preserve"> </w:t>
      </w:r>
      <w:r w:rsidRPr="00DA1BA0">
        <w:rPr>
          <w:spacing w:val="-1"/>
        </w:rPr>
        <w:t>поведения,</w:t>
      </w:r>
      <w:r w:rsidRPr="00DA1BA0">
        <w:t xml:space="preserve"> развитие</w:t>
      </w:r>
      <w:r w:rsidRPr="00DA1BA0">
        <w:rPr>
          <w:spacing w:val="-1"/>
        </w:rPr>
        <w:t xml:space="preserve"> социальных</w:t>
      </w:r>
      <w:r w:rsidRPr="00DA1BA0">
        <w:rPr>
          <w:spacing w:val="2"/>
        </w:rPr>
        <w:t xml:space="preserve"> </w:t>
      </w:r>
      <w:r w:rsidRPr="00DA1BA0">
        <w:rPr>
          <w:spacing w:val="-1"/>
        </w:rPr>
        <w:t>способностей</w:t>
      </w:r>
      <w:r w:rsidRPr="00DA1BA0">
        <w:t xml:space="preserve"> и</w:t>
      </w:r>
      <w:r w:rsidRPr="00DA1BA0">
        <w:rPr>
          <w:spacing w:val="3"/>
        </w:rPr>
        <w:t xml:space="preserve"> </w:t>
      </w:r>
      <w:r w:rsidRPr="00DA1BA0">
        <w:rPr>
          <w:spacing w:val="-2"/>
        </w:rPr>
        <w:t>умений</w:t>
      </w:r>
      <w:r>
        <w:rPr>
          <w:spacing w:val="-2"/>
        </w:rPr>
        <w:t xml:space="preserve">, </w:t>
      </w:r>
      <w:r w:rsidRPr="00DA1BA0">
        <w:rPr>
          <w:spacing w:val="-2"/>
        </w:rPr>
        <w:t>подготовленность ребенка для жизни в мире людей.</w:t>
      </w:r>
    </w:p>
    <w:p w:rsidR="00FE7D71" w:rsidRDefault="00FE7D71" w:rsidP="0075468A">
      <w:pPr>
        <w:sectPr w:rsidR="00FE7D71" w:rsidSect="0099521C">
          <w:pgSz w:w="11906" w:h="16838"/>
          <w:pgMar w:top="851" w:right="851" w:bottom="1079" w:left="1418" w:header="709" w:footer="709" w:gutter="0"/>
          <w:cols w:space="720"/>
        </w:sectPr>
      </w:pPr>
    </w:p>
    <w:p w:rsidR="00FE7D71" w:rsidRPr="00F36AC1" w:rsidRDefault="00FE7D71" w:rsidP="00F36AC1">
      <w:pPr>
        <w:jc w:val="both"/>
      </w:pPr>
    </w:p>
    <w:sectPr w:rsidR="00FE7D71" w:rsidRPr="00F36AC1" w:rsidSect="003F5966">
      <w:pgSz w:w="11906" w:h="16838"/>
      <w:pgMar w:top="851" w:right="851" w:bottom="1276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4"/>
    <w:multiLevelType w:val="multilevel"/>
    <w:tmpl w:val="00000887"/>
    <w:lvl w:ilvl="0">
      <w:numFmt w:val="bullet"/>
      <w:lvlText w:val=""/>
      <w:lvlJc w:val="left"/>
      <w:pPr>
        <w:ind w:left="838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773" w:hanging="360"/>
      </w:p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77" w:hanging="360"/>
      </w:pPr>
    </w:lvl>
    <w:lvl w:ilvl="5">
      <w:numFmt w:val="bullet"/>
      <w:lvlText w:val="•"/>
      <w:lvlJc w:val="left"/>
      <w:pPr>
        <w:ind w:left="5512" w:hanging="360"/>
      </w:pPr>
    </w:lvl>
    <w:lvl w:ilvl="6">
      <w:numFmt w:val="bullet"/>
      <w:lvlText w:val="•"/>
      <w:lvlJc w:val="left"/>
      <w:pPr>
        <w:ind w:left="6447" w:hanging="360"/>
      </w:pPr>
    </w:lvl>
    <w:lvl w:ilvl="7">
      <w:numFmt w:val="bullet"/>
      <w:lvlText w:val="•"/>
      <w:lvlJc w:val="left"/>
      <w:pPr>
        <w:ind w:left="738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>
    <w:nsid w:val="2CE51256"/>
    <w:multiLevelType w:val="hybridMultilevel"/>
    <w:tmpl w:val="1DDCEFB0"/>
    <w:lvl w:ilvl="0" w:tplc="C8B4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24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AE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24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4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29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FE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6D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904FF6"/>
    <w:multiLevelType w:val="hybridMultilevel"/>
    <w:tmpl w:val="89E6E66E"/>
    <w:lvl w:ilvl="0" w:tplc="B02E6EF4">
      <w:start w:val="1"/>
      <w:numFmt w:val="bullet"/>
      <w:lvlText w:val="–"/>
      <w:lvlJc w:val="left"/>
      <w:pPr>
        <w:ind w:left="349" w:firstLine="680"/>
      </w:pPr>
      <w:rPr>
        <w:rFonts w:ascii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069E7"/>
    <w:multiLevelType w:val="hybridMultilevel"/>
    <w:tmpl w:val="01EE7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FFC3F4B"/>
    <w:multiLevelType w:val="hybridMultilevel"/>
    <w:tmpl w:val="65F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441C08"/>
    <w:multiLevelType w:val="hybridMultilevel"/>
    <w:tmpl w:val="4D5C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4150E"/>
    <w:multiLevelType w:val="hybridMultilevel"/>
    <w:tmpl w:val="D85CB9A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9CD"/>
    <w:rsid w:val="00012640"/>
    <w:rsid w:val="0003556D"/>
    <w:rsid w:val="00080AE8"/>
    <w:rsid w:val="00085238"/>
    <w:rsid w:val="000A0961"/>
    <w:rsid w:val="000A0ADB"/>
    <w:rsid w:val="000A5264"/>
    <w:rsid w:val="000B32F9"/>
    <w:rsid w:val="000B3959"/>
    <w:rsid w:val="000F08B2"/>
    <w:rsid w:val="00132A74"/>
    <w:rsid w:val="001407CE"/>
    <w:rsid w:val="00145C7F"/>
    <w:rsid w:val="00175299"/>
    <w:rsid w:val="001C3358"/>
    <w:rsid w:val="001C3412"/>
    <w:rsid w:val="001F2ABD"/>
    <w:rsid w:val="002036C8"/>
    <w:rsid w:val="002101CE"/>
    <w:rsid w:val="00216860"/>
    <w:rsid w:val="0022225C"/>
    <w:rsid w:val="002366A5"/>
    <w:rsid w:val="002502AE"/>
    <w:rsid w:val="00265452"/>
    <w:rsid w:val="002A6C17"/>
    <w:rsid w:val="002B0881"/>
    <w:rsid w:val="002B3DCD"/>
    <w:rsid w:val="002C0083"/>
    <w:rsid w:val="002C0668"/>
    <w:rsid w:val="002D71CA"/>
    <w:rsid w:val="002E5666"/>
    <w:rsid w:val="002F1644"/>
    <w:rsid w:val="002F246F"/>
    <w:rsid w:val="00305077"/>
    <w:rsid w:val="00306D2A"/>
    <w:rsid w:val="00322E03"/>
    <w:rsid w:val="0032480E"/>
    <w:rsid w:val="00326607"/>
    <w:rsid w:val="003450B2"/>
    <w:rsid w:val="00350F1B"/>
    <w:rsid w:val="003772E2"/>
    <w:rsid w:val="003948D2"/>
    <w:rsid w:val="00396FB4"/>
    <w:rsid w:val="003A4179"/>
    <w:rsid w:val="003F5966"/>
    <w:rsid w:val="00411E6F"/>
    <w:rsid w:val="004317D0"/>
    <w:rsid w:val="00434EF8"/>
    <w:rsid w:val="00436585"/>
    <w:rsid w:val="00485630"/>
    <w:rsid w:val="004B368E"/>
    <w:rsid w:val="004C7E28"/>
    <w:rsid w:val="004D1E52"/>
    <w:rsid w:val="004E1260"/>
    <w:rsid w:val="004E30C6"/>
    <w:rsid w:val="004E683D"/>
    <w:rsid w:val="00500B45"/>
    <w:rsid w:val="00507DA5"/>
    <w:rsid w:val="0052625F"/>
    <w:rsid w:val="00527F7B"/>
    <w:rsid w:val="00534DA9"/>
    <w:rsid w:val="00535269"/>
    <w:rsid w:val="00536C3A"/>
    <w:rsid w:val="005539A9"/>
    <w:rsid w:val="00593870"/>
    <w:rsid w:val="005954DB"/>
    <w:rsid w:val="005A76C1"/>
    <w:rsid w:val="005C3AE4"/>
    <w:rsid w:val="005C6023"/>
    <w:rsid w:val="005D1143"/>
    <w:rsid w:val="005E6AFF"/>
    <w:rsid w:val="006316C0"/>
    <w:rsid w:val="00640717"/>
    <w:rsid w:val="00642F23"/>
    <w:rsid w:val="006433C8"/>
    <w:rsid w:val="006477B5"/>
    <w:rsid w:val="006612E9"/>
    <w:rsid w:val="006678B8"/>
    <w:rsid w:val="00675736"/>
    <w:rsid w:val="00683316"/>
    <w:rsid w:val="006B1100"/>
    <w:rsid w:val="006B68F0"/>
    <w:rsid w:val="006D6D2F"/>
    <w:rsid w:val="006E5368"/>
    <w:rsid w:val="00724CBE"/>
    <w:rsid w:val="0073296B"/>
    <w:rsid w:val="00744C07"/>
    <w:rsid w:val="0074692D"/>
    <w:rsid w:val="0075468A"/>
    <w:rsid w:val="00774A39"/>
    <w:rsid w:val="007959C5"/>
    <w:rsid w:val="007C110B"/>
    <w:rsid w:val="00847276"/>
    <w:rsid w:val="00887E8B"/>
    <w:rsid w:val="0089454E"/>
    <w:rsid w:val="008A0989"/>
    <w:rsid w:val="008D3EAE"/>
    <w:rsid w:val="00901047"/>
    <w:rsid w:val="0090633E"/>
    <w:rsid w:val="0091170C"/>
    <w:rsid w:val="00912AEF"/>
    <w:rsid w:val="009160C3"/>
    <w:rsid w:val="009366D7"/>
    <w:rsid w:val="00980AD2"/>
    <w:rsid w:val="00993AA2"/>
    <w:rsid w:val="0099521C"/>
    <w:rsid w:val="009C6580"/>
    <w:rsid w:val="009F37DC"/>
    <w:rsid w:val="009F533E"/>
    <w:rsid w:val="00A149CD"/>
    <w:rsid w:val="00A2709C"/>
    <w:rsid w:val="00A32A07"/>
    <w:rsid w:val="00A52A58"/>
    <w:rsid w:val="00A732C6"/>
    <w:rsid w:val="00A80FB5"/>
    <w:rsid w:val="00A97DC1"/>
    <w:rsid w:val="00AB7D8B"/>
    <w:rsid w:val="00AE0D82"/>
    <w:rsid w:val="00AE56DD"/>
    <w:rsid w:val="00AF0BD3"/>
    <w:rsid w:val="00AF1361"/>
    <w:rsid w:val="00B146F7"/>
    <w:rsid w:val="00B55058"/>
    <w:rsid w:val="00B806BA"/>
    <w:rsid w:val="00BD6D4B"/>
    <w:rsid w:val="00C213D4"/>
    <w:rsid w:val="00C52F7F"/>
    <w:rsid w:val="00C540B5"/>
    <w:rsid w:val="00C6205D"/>
    <w:rsid w:val="00CA2B09"/>
    <w:rsid w:val="00CA7FA7"/>
    <w:rsid w:val="00CB032B"/>
    <w:rsid w:val="00CB03BE"/>
    <w:rsid w:val="00CD2C1C"/>
    <w:rsid w:val="00D07DCC"/>
    <w:rsid w:val="00D337CC"/>
    <w:rsid w:val="00D80674"/>
    <w:rsid w:val="00D85EE5"/>
    <w:rsid w:val="00D90E4C"/>
    <w:rsid w:val="00DA1BA0"/>
    <w:rsid w:val="00DB0959"/>
    <w:rsid w:val="00DE04F0"/>
    <w:rsid w:val="00DE704D"/>
    <w:rsid w:val="00E200D8"/>
    <w:rsid w:val="00E30C2E"/>
    <w:rsid w:val="00E56A44"/>
    <w:rsid w:val="00E62859"/>
    <w:rsid w:val="00E94ED6"/>
    <w:rsid w:val="00EB596D"/>
    <w:rsid w:val="00EC1078"/>
    <w:rsid w:val="00EC1F77"/>
    <w:rsid w:val="00ED4520"/>
    <w:rsid w:val="00F01A26"/>
    <w:rsid w:val="00F270DA"/>
    <w:rsid w:val="00F36AC1"/>
    <w:rsid w:val="00F46B43"/>
    <w:rsid w:val="00F517E1"/>
    <w:rsid w:val="00F65ED5"/>
    <w:rsid w:val="00F71D91"/>
    <w:rsid w:val="00F752AD"/>
    <w:rsid w:val="00F859CD"/>
    <w:rsid w:val="00FE2979"/>
    <w:rsid w:val="00FE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9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49CD"/>
    <w:pPr>
      <w:keepNext/>
      <w:outlineLvl w:val="1"/>
    </w:pPr>
    <w:rPr>
      <w:rFonts w:eastAsia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A149CD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149CD"/>
    <w:rPr>
      <w:rFonts w:ascii="Calibri" w:eastAsia="Arial Unicode MS" w:hAnsi="Calibri"/>
      <w:color w:val="00000A"/>
      <w:kern w:val="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9CD"/>
    <w:rPr>
      <w:rFonts w:ascii="Calibri" w:eastAsia="Arial Unicode MS" w:hAnsi="Calibri" w:cs="Times New Roman"/>
      <w:color w:val="00000A"/>
      <w:kern w:val="2"/>
      <w:sz w:val="20"/>
      <w:lang w:eastAsia="ar-SA" w:bidi="ar-SA"/>
    </w:rPr>
  </w:style>
  <w:style w:type="character" w:customStyle="1" w:styleId="HeaderChar">
    <w:name w:val="Head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Header">
    <w:name w:val="header"/>
    <w:basedOn w:val="Normal"/>
    <w:link w:val="Head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FooterChar">
    <w:name w:val="Footer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semiHidden/>
    <w:rsid w:val="00A149C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A732C6"/>
    <w:rPr>
      <w:rFonts w:ascii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99"/>
    <w:qFormat/>
    <w:rsid w:val="00A149CD"/>
    <w:pPr>
      <w:jc w:val="center"/>
    </w:pPr>
    <w:rPr>
      <w:rFonts w:eastAsia="Calibri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149CD"/>
    <w:rPr>
      <w:rFonts w:ascii="Times New Roman" w:hAnsi="Times New Roman" w:cs="Times New Roman"/>
      <w:sz w:val="24"/>
    </w:rPr>
  </w:style>
  <w:style w:type="character" w:customStyle="1" w:styleId="a">
    <w:name w:val="Название Знак"/>
    <w:uiPriority w:val="99"/>
    <w:locked/>
    <w:rsid w:val="00A149CD"/>
    <w:rPr>
      <w:rFonts w:ascii="Cambria" w:hAnsi="Cambria"/>
      <w:color w:val="17365D"/>
      <w:spacing w:val="5"/>
      <w:kern w:val="28"/>
      <w:sz w:val="52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A149CD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49CD"/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uiPriority w:val="99"/>
    <w:semiHidden/>
    <w:locked/>
    <w:rsid w:val="00A149CD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1"/>
    <w:uiPriority w:val="99"/>
    <w:semiHidden/>
    <w:rsid w:val="00A149CD"/>
    <w:pPr>
      <w:spacing w:after="120"/>
      <w:ind w:left="283"/>
    </w:pPr>
    <w:rPr>
      <w:rFonts w:eastAsia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A732C6"/>
    <w:rPr>
      <w:rFonts w:ascii="Times New Roman" w:hAnsi="Times New Roman" w:cs="Times New Roman"/>
      <w:sz w:val="24"/>
    </w:rPr>
  </w:style>
  <w:style w:type="character" w:customStyle="1" w:styleId="BalloonTextChar">
    <w:name w:val="Balloon Text Char"/>
    <w:uiPriority w:val="99"/>
    <w:semiHidden/>
    <w:locked/>
    <w:rsid w:val="00A149CD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A149CD"/>
    <w:rPr>
      <w:rFonts w:eastAsia="Calibri"/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732C6"/>
    <w:rPr>
      <w:rFonts w:ascii="Times New Roman" w:hAnsi="Times New Roman" w:cs="Times New Roman"/>
      <w:sz w:val="2"/>
    </w:rPr>
  </w:style>
  <w:style w:type="paragraph" w:styleId="NoSpacing">
    <w:name w:val="No Spacing"/>
    <w:uiPriority w:val="99"/>
    <w:qFormat/>
    <w:rsid w:val="00A149CD"/>
    <w:pPr>
      <w:suppressAutoHyphens/>
    </w:pPr>
    <w:rPr>
      <w:rFonts w:eastAsia="Times New Roman"/>
      <w:lang w:eastAsia="ar-SA"/>
    </w:rPr>
  </w:style>
  <w:style w:type="paragraph" w:styleId="ListParagraph">
    <w:name w:val="List Paragraph"/>
    <w:basedOn w:val="Normal"/>
    <w:uiPriority w:val="99"/>
    <w:qFormat/>
    <w:rsid w:val="00A14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ConsPlusNormal">
    <w:name w:val="ConsPlusNormal"/>
    <w:uiPriority w:val="99"/>
    <w:rsid w:val="00A149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a0">
    <w:name w:val="Основной Знак"/>
    <w:link w:val="a1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1">
    <w:name w:val="Основной"/>
    <w:basedOn w:val="Normal"/>
    <w:link w:val="a0"/>
    <w:uiPriority w:val="99"/>
    <w:rsid w:val="00012640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="Calibri" w:hAnsi="NewtonCSanPin"/>
      <w:color w:val="000000"/>
      <w:sz w:val="21"/>
      <w:szCs w:val="20"/>
    </w:rPr>
  </w:style>
  <w:style w:type="character" w:customStyle="1" w:styleId="a2">
    <w:name w:val="Буллит Знак"/>
    <w:link w:val="a3"/>
    <w:uiPriority w:val="99"/>
    <w:locked/>
    <w:rsid w:val="00012640"/>
    <w:rPr>
      <w:rFonts w:ascii="NewtonCSanPin" w:hAnsi="NewtonCSanPin"/>
      <w:color w:val="000000"/>
      <w:sz w:val="21"/>
      <w:lang w:eastAsia="ru-RU"/>
    </w:rPr>
  </w:style>
  <w:style w:type="paragraph" w:customStyle="1" w:styleId="a3">
    <w:name w:val="Буллит"/>
    <w:basedOn w:val="a1"/>
    <w:link w:val="a2"/>
    <w:uiPriority w:val="99"/>
    <w:rsid w:val="00012640"/>
    <w:pPr>
      <w:ind w:firstLine="244"/>
    </w:pPr>
  </w:style>
  <w:style w:type="paragraph" w:styleId="NormalWeb">
    <w:name w:val="Normal (Web)"/>
    <w:basedOn w:val="Normal"/>
    <w:uiPriority w:val="99"/>
    <w:rsid w:val="00642F23"/>
    <w:pPr>
      <w:ind w:firstLine="4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5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2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2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2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12</Pages>
  <Words>3934</Words>
  <Characters>22426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60</cp:revision>
  <cp:lastPrinted>2018-09-18T10:13:00Z</cp:lastPrinted>
  <dcterms:created xsi:type="dcterms:W3CDTF">2018-04-26T07:45:00Z</dcterms:created>
  <dcterms:modified xsi:type="dcterms:W3CDTF">2019-06-25T09:26:00Z</dcterms:modified>
</cp:coreProperties>
</file>